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89236" w14:textId="77777777" w:rsidR="00AC1BE8" w:rsidRPr="001C554A" w:rsidRDefault="00AC1BE8" w:rsidP="001C554A">
      <w:pPr>
        <w:pStyle w:val="Nessunaspaziatura"/>
        <w:jc w:val="center"/>
        <w:rPr>
          <w:rFonts w:ascii="Arial" w:hAnsi="Arial" w:cs="Arial"/>
          <w:b/>
          <w:u w:val="single"/>
        </w:rPr>
      </w:pPr>
      <w:r w:rsidRPr="001C554A">
        <w:rPr>
          <w:rFonts w:ascii="Arial" w:hAnsi="Arial" w:cs="Arial"/>
          <w:b/>
          <w:u w:val="single"/>
        </w:rPr>
        <w:t xml:space="preserve">ELENCO SOCIETÀ AVENTI DIRITTO AL </w:t>
      </w:r>
      <w:proofErr w:type="gramStart"/>
      <w:r w:rsidRPr="001C554A">
        <w:rPr>
          <w:rFonts w:ascii="Arial" w:hAnsi="Arial" w:cs="Arial"/>
          <w:b/>
          <w:u w:val="single"/>
        </w:rPr>
        <w:t>VOTO  -</w:t>
      </w:r>
      <w:proofErr w:type="gramEnd"/>
      <w:r w:rsidRPr="001C554A">
        <w:rPr>
          <w:rFonts w:ascii="Arial" w:hAnsi="Arial" w:cs="Arial"/>
          <w:b/>
          <w:u w:val="single"/>
        </w:rPr>
        <w:t xml:space="preserve">  DILETTANTI</w:t>
      </w:r>
      <w:r w:rsidR="007D5C9A" w:rsidRPr="001C554A">
        <w:rPr>
          <w:rFonts w:ascii="Arial" w:hAnsi="Arial" w:cs="Arial"/>
          <w:b/>
          <w:u w:val="single"/>
        </w:rPr>
        <w:t xml:space="preserve"> </w:t>
      </w:r>
      <w:r w:rsidRPr="001C554A">
        <w:rPr>
          <w:rFonts w:ascii="Arial" w:hAnsi="Arial" w:cs="Arial"/>
          <w:b/>
          <w:u w:val="single"/>
        </w:rPr>
        <w:t>C.R. MARCHE</w:t>
      </w:r>
    </w:p>
    <w:p w14:paraId="4A0E04E6" w14:textId="77777777" w:rsidR="007D5C9A" w:rsidRDefault="007D5C9A" w:rsidP="007D5C9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D5C9A">
        <w:rPr>
          <w:rFonts w:ascii="Courier New" w:hAnsi="Courier New" w:cs="Courier New"/>
          <w:sz w:val="12"/>
          <w:szCs w:val="12"/>
        </w:rPr>
        <w:t xml:space="preserve"> </w:t>
      </w:r>
    </w:p>
    <w:p w14:paraId="16DEB8E2" w14:textId="77777777" w:rsidR="007D5C9A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CODICE   </w:t>
      </w:r>
      <w:r w:rsid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DENOMINAZIONE                      LEGALE RAPPRESENTANTE              </w:t>
      </w:r>
    </w:p>
    <w:p w14:paraId="79677AF5" w14:textId="77777777" w:rsidR="007D5C9A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</w:p>
    <w:p w14:paraId="11E50670" w14:textId="77777777"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000290   A.P.D. A.V.I.S. RIPATRANSONE       BERTOLOTTI ROBERTO                 </w:t>
      </w:r>
    </w:p>
    <w:p w14:paraId="1A34ACD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932969   U.S.   ABBADIENSE                  RICCI GIAMPAOLO                    </w:t>
      </w:r>
    </w:p>
    <w:p w14:paraId="71D85A4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943403   SSDARL ACADEMY CIVITANOVESE        SQUADRONI PAOLO                    </w:t>
      </w:r>
    </w:p>
    <w:p w14:paraId="140C0DE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700617   A.S.D. ACCADEMIA CALCIO            GENTILI ANDREA                     </w:t>
      </w:r>
    </w:p>
    <w:p w14:paraId="2D7EA5C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700579   A.S.D. ACLI AUDAX MONTECOSARO C5   MORETTI MASSIMILIANO               </w:t>
      </w:r>
    </w:p>
    <w:p w14:paraId="6EAB4A2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932889   A.S.D. ACLI MANTOVANI CALCIO A 5   SBARBATI GIANCARLO                 </w:t>
      </w:r>
    </w:p>
    <w:p w14:paraId="3C48286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700366   U.S.D. ACLI VILLA MUSONE           CASTAGNARI DAVIDE                  </w:t>
      </w:r>
    </w:p>
    <w:p w14:paraId="37431C3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943697   A.S.D. ACQUASANTACALCIO 1971       SPALAZZI UBALDO                    </w:t>
      </w:r>
    </w:p>
    <w:p w14:paraId="249D215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076591   A.S.   ACQUAVIVA                   VERTENZI ORFEO                     </w:t>
      </w:r>
    </w:p>
    <w:p w14:paraId="3B14365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943036   A.S.D. ACQUAVIVA CALCIO            CAPRETTI LUIGI                     </w:t>
      </w:r>
    </w:p>
    <w:p w14:paraId="11762CA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700064   ASS.   AGRARIA CLUB                PIERANTOZZI CRISTIAN               </w:t>
      </w:r>
    </w:p>
    <w:p w14:paraId="7D9BFC9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700397   U.S.D. AGUGLIANO POLVERIGI         TOLARDO FABIANO                    </w:t>
      </w:r>
    </w:p>
    <w:p w14:paraId="6435818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949631   A.S.D. ALESSI LIBEROSPORT ASCOLI   MARIANI FRANCO                     </w:t>
      </w:r>
    </w:p>
    <w:p w14:paraId="73B7B24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077568   ASD.P. ALMA JUVENTUS FANO          PATRIGNANI GIAMPIERO               </w:t>
      </w:r>
    </w:p>
    <w:p w14:paraId="693FF0A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943510   A.S.D. AMICI DEL CENTROSOCIO SP.   GIACOMETTI MICHELE                 </w:t>
      </w:r>
    </w:p>
    <w:p w14:paraId="550088B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930863   A.S.D. AMICI 84                    ECHITES FLAVIO                     </w:t>
      </w:r>
    </w:p>
    <w:p w14:paraId="1088CD7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934175   A.P.D. ANCONA RESPECT 2001         PAZZAGLI SILVANA                   </w:t>
      </w:r>
    </w:p>
    <w:p w14:paraId="6B3EF59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947659   U.S.   ANCONITANA A.S.D.           MARCONI STEFANO                    </w:t>
      </w:r>
    </w:p>
    <w:p w14:paraId="695FA36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916270   A.S.D. ANCONITANA CALCIO A 5       GIAMBARTOLOMEI GIACOMO             </w:t>
      </w:r>
    </w:p>
    <w:p w14:paraId="150B82B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700002   A.S.D. ANKON DORICA                ANGELINI FRANCO                    </w:t>
      </w:r>
    </w:p>
    <w:p w14:paraId="75A1EB4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917682   A.S.D. ANKON NOVA MARMI            MECARELLI ORLANDO                  </w:t>
      </w:r>
    </w:p>
    <w:p w14:paraId="5FCC3CB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002450   U.S.   APPIGNANESE                 CAMILLETTI CLAUDIO                 </w:t>
      </w:r>
    </w:p>
    <w:p w14:paraId="39411EC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700061   A.S.D. ARGIGNANO                   MECELLA FABIO                      </w:t>
      </w:r>
    </w:p>
    <w:p w14:paraId="124789C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914489   A.S.D. ARIES TRODICA 04            MINCIACCA MATTEO                   </w:t>
      </w:r>
    </w:p>
    <w:p w14:paraId="5D7D289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068085   U.P.   ARZILLA                     MANIERI GIANNI                     </w:t>
      </w:r>
    </w:p>
    <w:p w14:paraId="258B743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916116   A.S.D. ASPIO 2005                  BORGOGNONI MASSIMO                 </w:t>
      </w:r>
    </w:p>
    <w:p w14:paraId="71F6146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061506   POL.   ATHLETICO TAVULLIA          SCOGLIO UMBERTO                    </w:t>
      </w:r>
    </w:p>
    <w:p w14:paraId="0879BCF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945702   A.S.D. ATL URBINO C5 1999          FRAGOMENI FILOMENA                 </w:t>
      </w:r>
    </w:p>
    <w:p w14:paraId="4153FC4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071836   A.S.D. ATLETICO ANCONA 1983        BRUNO FRANCESCO                    </w:t>
      </w:r>
    </w:p>
    <w:p w14:paraId="4E01AC0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700407   A.S.D. ATLETICO ASCOLI 2000        FUSCO GIOVANNI                     </w:t>
      </w:r>
    </w:p>
    <w:p w14:paraId="31321F0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932338   A.S.D. ATLETICO AZZURRA COLLI      FIORAVANTI GIOVANNI                </w:t>
      </w:r>
    </w:p>
    <w:p w14:paraId="6ADE15A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078080   A.S.D. ATLETICO CENTOBUCHI         DECAROLIS PIERO                    </w:t>
      </w:r>
    </w:p>
    <w:p w14:paraId="64F0AE8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947201   A.S.D. ATLETICO CONERO             ROSATI MARCO                       </w:t>
      </w:r>
    </w:p>
    <w:p w14:paraId="0063962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947402   A.S.D. ATLETICO FABRIANO           REGNI LUCA                         </w:t>
      </w:r>
    </w:p>
    <w:p w14:paraId="078449B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650728   A.S.D. ATLETICO GALLO COLBORDOLO   SPERANDIO ALESSANDRO               </w:t>
      </w:r>
    </w:p>
    <w:p w14:paraId="790C820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938106   A.S.D. ATLETICO M.U. CALCIO 84     SARDINI MANUEL                     </w:t>
      </w:r>
    </w:p>
    <w:p w14:paraId="6FE5A75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949433   A.S.D. ATLETICO MACERATA           SECCACINI MATTEO                   </w:t>
      </w:r>
    </w:p>
    <w:p w14:paraId="5850BC7F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949757   A.S.D. ATLETICO NO BORDERS         ROTATORI DANIELE                   </w:t>
      </w:r>
    </w:p>
    <w:p w14:paraId="2C5C278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934064   A.S.D. ATLETICO PORCHIA            CIABO CLAUDIO                      </w:t>
      </w:r>
    </w:p>
    <w:p w14:paraId="66656C9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930140   A.S.D. ATLETICO RIVER URBINELLI    </w:t>
      </w:r>
      <w:proofErr w:type="spellStart"/>
      <w:r w:rsidRPr="001C554A">
        <w:rPr>
          <w:rFonts w:ascii="Courier New" w:hAnsi="Courier New" w:cs="Courier New"/>
          <w:sz w:val="16"/>
          <w:szCs w:val="16"/>
        </w:rPr>
        <w:t>URBINELLI</w:t>
      </w:r>
      <w:proofErr w:type="spellEnd"/>
      <w:r w:rsidRPr="001C554A">
        <w:rPr>
          <w:rFonts w:ascii="Courier New" w:hAnsi="Courier New" w:cs="Courier New"/>
          <w:sz w:val="16"/>
          <w:szCs w:val="16"/>
        </w:rPr>
        <w:t xml:space="preserve"> FULVIO                   </w:t>
      </w:r>
    </w:p>
    <w:p w14:paraId="5C04A59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952172   A.S.D. ATLETICO SAN BEACH 2019     MARCHEI ELIA                       </w:t>
      </w:r>
    </w:p>
    <w:p w14:paraId="3950800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004100   A.S.D. AUDAX CALCIO PIOBBICO       MARTINELLI RENATO                  </w:t>
      </w:r>
    </w:p>
    <w:p w14:paraId="604D141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915546   A.S.D. AUDAX PAGLIARE              ESPOSTO ENRICO                     </w:t>
      </w:r>
    </w:p>
    <w:p w14:paraId="0807A38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700592   G.S.   AUDAX 1970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S.ANGELO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    TARSI TIZIANO                      </w:t>
      </w:r>
    </w:p>
    <w:p w14:paraId="2818186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074536   A.S.D. AURORA CALCIO JESI          TOGNI EMILIANO                     </w:t>
      </w:r>
    </w:p>
    <w:p w14:paraId="3F6C018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700349   A.P.   AURORA TREIA                CEGNA STEFANO                      </w:t>
      </w:r>
    </w:p>
    <w:p w14:paraId="2D836C0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913163   A.S.   AVENALE                     SCATIZZA LAMBERTO                  </w:t>
      </w:r>
    </w:p>
    <w:p w14:paraId="25D486D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920602   A.S.D. AVIS ARCEVIA 1964           AVENALI ANGELO                     </w:t>
      </w:r>
    </w:p>
    <w:p w14:paraId="65468DD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066023   A.S.D. AVIS MONTECALVO             UCCHIELLI GIORGIO                  </w:t>
      </w:r>
    </w:p>
    <w:p w14:paraId="5EBC953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048030   POL.   AVIS SASSOCORVARO           MONTANARI ADRIANO                  </w:t>
      </w:r>
    </w:p>
    <w:p w14:paraId="03B4976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938422   A.S.D. AZZURRA MARINER             TALAMONTI GIUSEPPE                 </w:t>
      </w:r>
    </w:p>
    <w:p w14:paraId="4221F88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071279   A.D.C. BABBUCCE                    BACCHIANI MASSIMO                  </w:t>
      </w:r>
    </w:p>
    <w:p w14:paraId="2C483B45" w14:textId="77777777"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949466   A.S.D. BAYER CAPPUCCINI            STARNONI DANIELE                   </w:t>
      </w:r>
    </w:p>
    <w:p w14:paraId="6A1692F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060247   A.S.D. BELFORTESE R. SALVATORI     PRUGNI GIANPAOLO                   </w:t>
      </w:r>
    </w:p>
    <w:p w14:paraId="7F100F5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949781   A.S.D. BELPIANDILUNA               FABBRETTI CHRISTIAN                </w:t>
      </w:r>
    </w:p>
    <w:p w14:paraId="2628D2F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006430   SSDARL BIAGIO NAZZARO              PARASECOLI CESARE                  </w:t>
      </w:r>
    </w:p>
    <w:p w14:paraId="0731680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951551   A.P.D. BOCA CIVITANOVA A.          SPERNANZONI SANDRO                 </w:t>
      </w:r>
    </w:p>
    <w:p w14:paraId="0D71A84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700597   A.S.D. BOCASTRUM UNITED            DIGIROLAMO UBALDO                  </w:t>
      </w:r>
    </w:p>
    <w:p w14:paraId="5C5127F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060530   S.S.D. BORGHETTO                   AQUILI CLAUDIO                     </w:t>
      </w:r>
    </w:p>
    <w:p w14:paraId="30774B2F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078799   A.S.D. BORGO MINONNA               CENTANNI FRANCO                    </w:t>
      </w:r>
    </w:p>
    <w:p w14:paraId="6B8C07B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914495   A.S.D. BORGO MOGLIANO MADAL FC     PETTINARI ALESSANDRO               </w:t>
      </w:r>
    </w:p>
    <w:p w14:paraId="7611CA4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069076   A.S.   BORGO PACE                  UGOLINI ALESSIO                    </w:t>
      </w:r>
    </w:p>
    <w:p w14:paraId="238AFAD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935626   C.S.   BORGO ROSSELLI A.S.D.       LUCIANI ELEONORA                   </w:t>
      </w:r>
    </w:p>
    <w:p w14:paraId="25C6B2C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949431   A.S.D. BORGOROSSO TOLENTINO        BORRI MICHELE                      </w:t>
      </w:r>
    </w:p>
    <w:p w14:paraId="52C427A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067315          C.S.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I.DELFINO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FANO          PIERSANTI SAURO                    </w:t>
      </w:r>
    </w:p>
    <w:p w14:paraId="4A31D21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061711   U.S.   C.S.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I.RECANATI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         FILIPPONI SILVANO                  </w:t>
      </w:r>
    </w:p>
    <w:p w14:paraId="74566EF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917659          C.U.S. CAMERINO A.S.D.      BELARDINELLI STEFANO               </w:t>
      </w:r>
    </w:p>
    <w:p w14:paraId="32EBB7B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700208   A.S.D. C.U.S. MACERATA CALCIO A5   DEINTRONA ANTONIO                  </w:t>
      </w:r>
    </w:p>
    <w:p w14:paraId="17F309E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008430   A.S.D. CAGLIESE CALCIO             MAESTRINI LUCA                     </w:t>
      </w:r>
    </w:p>
    <w:p w14:paraId="61CF750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936145   A.S.   CALCETTO NUMANA             TABIOCA GIUSEPPE                   </w:t>
      </w:r>
    </w:p>
    <w:p w14:paraId="6ECA4BE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700609   A.S.D. CALCIO ATLETICO ASCOLI      DIAMANTI ROMANO                    </w:t>
      </w:r>
    </w:p>
    <w:p w14:paraId="61CF21D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700117   A.S.D. CALCIO CORRIDONIA           PROCACCINI SANDRO                  </w:t>
      </w:r>
    </w:p>
    <w:p w14:paraId="6251A95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700614   S.S.D. CALCIO PIANELLO VALLESINA   CARDINALI MARIO                    </w:t>
      </w:r>
    </w:p>
    <w:p w14:paraId="71DA5AF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700420   A.S.D. CALCIO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S.ELPIDIO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A MARE     PIERONI GIOVANNI                   </w:t>
      </w:r>
    </w:p>
    <w:p w14:paraId="60E00F2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700464   A.S.D. CALDAROLA G.N.C.            CASTELLANI SIMONE                  </w:t>
      </w:r>
    </w:p>
    <w:p w14:paraId="0EB1C37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060248   U.S.   CAMERATESE A.S.D.           LUPINELLI ANDREA                   </w:t>
      </w:r>
    </w:p>
    <w:p w14:paraId="54A3F7C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065018   A.S.D. CAMERINO CALCIO             PUPILLI ENRICO                     </w:t>
      </w:r>
    </w:p>
    <w:p w14:paraId="316587C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069883   A.S.D. CAMPIGLIONE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M.URANO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    MORETTI LORENZO                    </w:t>
      </w:r>
    </w:p>
    <w:p w14:paraId="1F179CA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914478   A.S.   CAMPOCAVALLO                CAMMERUCCI CRISTIAN                </w:t>
      </w:r>
    </w:p>
    <w:p w14:paraId="67E0F8E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072908   POL.   CAMPOFILONE                 MARCANTONI GIAMPIERO               </w:t>
      </w:r>
    </w:p>
    <w:p w14:paraId="3CB967A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009450   U.S.D. CANTIANO CALCIO             RAMAIOLI MATTEO                    </w:t>
      </w:r>
    </w:p>
    <w:p w14:paraId="2FCAFC5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080699   A.S.D. CANTINE RIUNITE CSI         SALVATORI MARCO                    </w:t>
      </w:r>
    </w:p>
    <w:p w14:paraId="193F5AB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934586   A.S.D. CAPODARCO CASABIANCA C5     CICCHITTI LORENZO                  </w:t>
      </w:r>
    </w:p>
    <w:p w14:paraId="2E86FDE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058339   POL.   CARASSAI                    UBALDI LUIGI                       </w:t>
      </w:r>
    </w:p>
    <w:p w14:paraId="0BC7A3A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919671   A.S.D. CASENUOVE                   COPPARI LUIGI                      </w:t>
      </w:r>
    </w:p>
    <w:p w14:paraId="04DEB0A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700111   A.S.D. CASETTE D ETE 1968          CORRADINI DANILO                   </w:t>
      </w:r>
    </w:p>
    <w:p w14:paraId="6E2C1F8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032810   A.S.D. CASETTE VERDINI             PASQUALI PAOLO                     </w:t>
      </w:r>
    </w:p>
    <w:p w14:paraId="2DC3747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062238   A.S.D. CASININA CALCIO             AMATI SAVERIO                      </w:t>
      </w:r>
    </w:p>
    <w:p w14:paraId="3E579FA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952819   A.S.D. CASTEL DI LAMA              ALESI LUIGINO                      </w:t>
      </w:r>
    </w:p>
    <w:p w14:paraId="429543E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069884   A.S.D. CASTELBELLINO CALCIO        ACCORRONI CRISTIAN                 </w:t>
      </w:r>
    </w:p>
    <w:p w14:paraId="735BCF0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918934   A.S.D. CASTELBELLINO CALCIO A 5    PACE ROBERTO                       </w:t>
      </w:r>
    </w:p>
    <w:p w14:paraId="24217FD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059058   U.S.   CASTELFRETTESE A.S.D.       BONACCI AUGUSTO                    </w:t>
      </w:r>
    </w:p>
    <w:p w14:paraId="3432BF6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062239   A.S.D. CASTELLEONESE               MONTEVECCHI MICHELE                </w:t>
      </w:r>
    </w:p>
    <w:p w14:paraId="19E60A9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700494   A.S.   CASTELRAIMONDO CALCIO A 5   SANTACHIARA FABIO                  </w:t>
      </w:r>
    </w:p>
    <w:p w14:paraId="29312ED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914465   POL.   CASTIGNANO A.S.D.           ROSSETTI ROBERTO                   </w:t>
      </w:r>
    </w:p>
    <w:p w14:paraId="5EDE4B0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951960   A.P.D. CASTORANESE                 PEPE GERVAIS                       </w:t>
      </w:r>
    </w:p>
    <w:p w14:paraId="10F1982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949212   A.S.D. CENTOBUCHI 1972 MP          CALVARESI FRANCESCO                </w:t>
      </w:r>
    </w:p>
    <w:p w14:paraId="1F67AC2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934477   A.P.D. CERRETO D ESI C5 A.S.D.     APO THIERRY                        </w:t>
      </w:r>
    </w:p>
    <w:p w14:paraId="6743F15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952033   A.S.D. CESANE                      FORNI FRANCESCO                    </w:t>
      </w:r>
    </w:p>
    <w:p w14:paraId="348D7D2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700615   S.S.D. CHIARAVALLE                 BAIOCCO GIOVANNI                   </w:t>
      </w:r>
    </w:p>
    <w:p w14:paraId="33071B0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079603   A.S.D. CHIARAVALLE FUTSAL          BALDUCCI MASSIMO                   </w:t>
      </w:r>
    </w:p>
    <w:p w14:paraId="32A3ED6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026810   F.C.   CHIESANUOVA A.S.D.          BONVECCHI LUCIANO                  </w:t>
      </w:r>
    </w:p>
    <w:p w14:paraId="55D73B7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941566   A.S.D. CIARNIN                     MARCHETTI SANDRINO                 </w:t>
      </w:r>
    </w:p>
    <w:p w14:paraId="3D1052A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700016          CIRCOLO COLLODI CALCIO 5    MANZOTTI GIANNI                    </w:t>
      </w:r>
    </w:p>
    <w:p w14:paraId="363F2955" w14:textId="77777777"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930992   A.S.D. </w:t>
      </w:r>
      <w:proofErr w:type="gramStart"/>
      <w:r w:rsidR="00AC1BE8" w:rsidRPr="001C554A">
        <w:rPr>
          <w:rFonts w:ascii="Courier New" w:hAnsi="Courier New" w:cs="Courier New"/>
          <w:sz w:val="16"/>
          <w:szCs w:val="16"/>
        </w:rPr>
        <w:t>CITTA</w:t>
      </w:r>
      <w:proofErr w:type="gramEnd"/>
      <w:r w:rsidR="00AC1BE8" w:rsidRPr="001C554A">
        <w:rPr>
          <w:rFonts w:ascii="Courier New" w:hAnsi="Courier New" w:cs="Courier New"/>
          <w:sz w:val="16"/>
          <w:szCs w:val="16"/>
        </w:rPr>
        <w:t xml:space="preserve"> DI CIVITANOVA         ABBATE GIORDANO                    </w:t>
      </w:r>
    </w:p>
    <w:p w14:paraId="30216DD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700425   A.S.D.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CITTA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DI OSTRA              BIRARELLI DENNIO                   </w:t>
      </w:r>
    </w:p>
    <w:p w14:paraId="0D804B7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947459   SSDARL CIVITANOVESE CALCIO         PROFILI MAURO                      </w:t>
      </w:r>
    </w:p>
    <w:p w14:paraId="0DDB029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060249          CLUENTINA CALCIO            MARCOLINI MASSIMILIANO             </w:t>
      </w:r>
    </w:p>
    <w:p w14:paraId="25FE70AF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700590   A.P.D. COLLE 2006                  CONTI CLAUDIO                      </w:t>
      </w:r>
    </w:p>
    <w:p w14:paraId="2D35B4A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949669   A.S.D. COLLISPORTVILLAGE           DORIA PAOLO                        </w:t>
      </w:r>
    </w:p>
    <w:p w14:paraId="006044A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067124   U.S.   COMUNANZA                   PERUGINI REMO                      </w:t>
      </w:r>
    </w:p>
    <w:p w14:paraId="0836C0A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059072          CORINALDO CALCIO F.C. ASD   DOMINICI TONINO                    </w:t>
      </w:r>
    </w:p>
    <w:p w14:paraId="378924B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947199   A.S.D. CORRIDONIA FOOTBALL CLUB    CIOCCI ALESSANDRO                  </w:t>
      </w:r>
    </w:p>
    <w:p w14:paraId="2352D0E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920666   A.S.D. CORVA CALCIO 2008           CONTI GIUSEPPE                     </w:t>
      </w:r>
    </w:p>
    <w:p w14:paraId="3B25C4B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936136   A.S.D. CROCE DI CASALE             AGOSTINI GIANLUIGI                 </w:t>
      </w:r>
    </w:p>
    <w:p w14:paraId="32F8E8F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930936   POL.   CSI STELLA A.S.D.           PREVIATI ETTORE                    </w:t>
      </w:r>
    </w:p>
    <w:p w14:paraId="120F0E7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914491   A.S.D. CSKA AMATORI CORRIDONIA     CARDUCCI GIORGIO                   </w:t>
      </w:r>
    </w:p>
    <w:p w14:paraId="66AA11C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947541   A.S.D. CSKA CORRIDONIA C5F         PIERANTONI FEDERICA                </w:t>
      </w:r>
    </w:p>
    <w:p w14:paraId="25786AB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937882   A.S.D. CUCCURANO                   BUSCA GLORIANO                     </w:t>
      </w:r>
    </w:p>
    <w:p w14:paraId="17A1BDA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014920   A.S.D. CUPRAMONTANA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G.IPPOLITI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CAPOGROSSI TERZO                   </w:t>
      </w:r>
    </w:p>
    <w:p w14:paraId="32F56FB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075400   A.S.D. CUPRENSE 1933               STIPA CLAUDIO                      </w:t>
      </w:r>
    </w:p>
    <w:p w14:paraId="0CCC3E6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930142   A.S.D. DELLA ROVERE CALCIO         TALE FILIPPO                       </w:t>
      </w:r>
    </w:p>
    <w:p w14:paraId="1282338F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932341   A.S.D. DINAMIS 1990                DIBIASE MICHELE                    </w:t>
      </w:r>
    </w:p>
    <w:p w14:paraId="2800B56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947634   A.S.D. DORICA                      MARCONI ANDREA                     </w:t>
      </w:r>
    </w:p>
    <w:p w14:paraId="3E3B78E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700377   A.S.   EAGLES PAGLIARE             MASCETTI LORYMARIA                 </w:t>
      </w:r>
    </w:p>
    <w:p w14:paraId="0A99D28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079433   G.S.   ELFA TOLENTINO              ROSSINI GIORGIO                    </w:t>
      </w:r>
    </w:p>
    <w:p w14:paraId="4A2EE0CF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917251   A.S.D. ELPIDIENSE CASCINARE        TORRESI GIUSEPPE                   </w:t>
      </w:r>
    </w:p>
    <w:p w14:paraId="0373358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017130   A.S.D. ESANATOGLIA                 MODESTI LUCA                       </w:t>
      </w:r>
    </w:p>
    <w:p w14:paraId="75D924B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916133   A.S.D. EUROPA CALCIO COSTABIANCA   PALAZZO FABIO                      </w:t>
      </w:r>
    </w:p>
    <w:p w14:paraId="2662E59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943458   A.S.D. F.C. PEDASO 1969            PICCIOTTI GIOVANNI                 </w:t>
      </w:r>
    </w:p>
    <w:p w14:paraId="3B0F7D3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945144   SSDARL F.C. VIGOR SENIGALLIA       FEDERICONI FRANCO                  </w:t>
      </w:r>
    </w:p>
    <w:p w14:paraId="5C42B3B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937754   A.S.D. F.F. REAL GIMARRA           SERAFINI DANIELE                   </w:t>
      </w:r>
    </w:p>
    <w:p w14:paraId="05F64BE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700119   G.S.   FABIANI MATELICA A.S.D.     ORLANDI SABRINA                    </w:t>
      </w:r>
    </w:p>
    <w:p w14:paraId="54CB9D0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012370   A.S.D. FABRIANO CERRETO            GUIDARELLI CLAUDIO                 </w:t>
      </w:r>
    </w:p>
    <w:p w14:paraId="225354B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017550   U.S.D. FALCO ACQUALAGNA            CHIUSELLI FRANCO                   </w:t>
      </w:r>
    </w:p>
    <w:p w14:paraId="71E65F3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945266   A.S.D. FALCONARESE 1919            MIANI DAVID                        </w:t>
      </w:r>
    </w:p>
    <w:p w14:paraId="2DDF1C7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938382   A.S.D. FC TORRIONE CALCIO 1919     ABATE ROBERTO                      </w:t>
      </w:r>
    </w:p>
    <w:p w14:paraId="6354D61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017880   U.S.   FERMIGNANESE                CLERI LORENZO                      </w:t>
      </w:r>
    </w:p>
    <w:p w14:paraId="48A5A1F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937755   A.S.D. FERMIGNANO CALCIO           MARCHIONNI MASSIMO                 </w:t>
      </w:r>
    </w:p>
    <w:p w14:paraId="154385B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932775   A.F.C. FERMO SSD ARL               RECCHI DONATELLO                   </w:t>
      </w:r>
    </w:p>
    <w:p w14:paraId="5A6E1A3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945260   A.S.D. FFJ CALCIO A 5              GRILLI GIODY                       </w:t>
      </w:r>
    </w:p>
    <w:p w14:paraId="4CF0B48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081861   U.S.   FILOTTRANESE A.S.D.         BALEANI GIORGIO                    </w:t>
      </w:r>
    </w:p>
    <w:p w14:paraId="494A853F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700226   POL.   FIUMINATA                   STELLA PAOLO                       </w:t>
      </w:r>
    </w:p>
    <w:p w14:paraId="4AE6926F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700007   A.S.D. FOLGORE CASTELRAIMONDO      ANTOGNOZZI DONATELLA               </w:t>
      </w:r>
    </w:p>
    <w:p w14:paraId="0A8C904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934075   A.S.D. FOOTBALL CLUB OSIMO 2011    CARLETTI CLAUDIO                   </w:t>
      </w:r>
    </w:p>
    <w:p w14:paraId="4D87D97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019250   F.C.   FORSEMPRONESE 1949 SD.ARL   BUONCOMPAGNI CLAUDIO               </w:t>
      </w:r>
    </w:p>
    <w:p w14:paraId="6FAEBD1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062241   POL.   FRONTONESE                  TAGNANI GIORGIO                    </w:t>
      </w:r>
    </w:p>
    <w:p w14:paraId="1D98F5C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951905   U.S.D. FURLO                       BACCIAGLIA DAVIDE                  </w:t>
      </w:r>
    </w:p>
    <w:p w14:paraId="101A4FE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919488   A.S.D. FUTSAL CAMPIGLIONE          BELLEGGIA GIACOMO                  </w:t>
      </w:r>
    </w:p>
    <w:p w14:paraId="5C772A2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947763   A.S.D. FUTSAL CASELLE              GIORGI DANIELE                     </w:t>
      </w:r>
    </w:p>
    <w:p w14:paraId="6298011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949822   A.S.D. FUTSAL D. E G.              MARIANI FEDERICO                   </w:t>
      </w:r>
    </w:p>
    <w:p w14:paraId="7C6EA5A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936188   A.S.D. FUTSAL FBC                  BASSO MATTEO                       </w:t>
      </w:r>
    </w:p>
    <w:p w14:paraId="3BD69AE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949640   A.S.D. FUTSAL L.C.                 </w:t>
      </w:r>
      <w:r w:rsidRPr="001C554A">
        <w:rPr>
          <w:rFonts w:ascii="Courier New" w:hAnsi="Courier New" w:cs="Courier New"/>
          <w:sz w:val="16"/>
          <w:szCs w:val="16"/>
        </w:rPr>
        <w:t xml:space="preserve">MASSACCI MARCO                     </w:t>
      </w:r>
    </w:p>
    <w:p w14:paraId="3301DE5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943519   A.S.D. FUTSAL MONTEGRANARO         BASSO MICHELE                      </w:t>
      </w:r>
    </w:p>
    <w:p w14:paraId="69BBBFE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951529   A.S.D. FUTSAL MONTEMARCIANO C5     PIERINI GIUSEPPE                   </w:t>
      </w:r>
    </w:p>
    <w:p w14:paraId="62BE6E1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940933   A.S.D. FUTSAL MONTURANO            PIERBATTISTA MARIANO               </w:t>
      </w:r>
    </w:p>
    <w:p w14:paraId="3E9157E5" w14:textId="77777777"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932729   A.S.D. FUTSAL PRANDONE             CARMINUCCI FEDERICO                </w:t>
      </w:r>
    </w:p>
    <w:p w14:paraId="68E5BE3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919563   A.S.D. FUTSAL SAMBUCHETO           ERCOLI MASSIMO                     </w:t>
      </w:r>
    </w:p>
    <w:p w14:paraId="50C0000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943695   S.S.D. FUTSAL SANGIUSTESE A.R.L.   PISTOLA GIANLUCA                   </w:t>
      </w:r>
    </w:p>
    <w:p w14:paraId="70CDEC8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930993   A.S.D. FUTSAL VIRE C5              ALBERTINI STEFANO                  </w:t>
      </w:r>
    </w:p>
    <w:p w14:paraId="26F7C4A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700113   A.S.D. FUTURA 96                   ROGANTE FAUSTO                     </w:t>
      </w:r>
    </w:p>
    <w:p w14:paraId="0A40B4D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700140   A.S.   G.M.D. GROTTAMMARE 89       BOLLETTINI ERCOLE                  </w:t>
      </w:r>
    </w:p>
    <w:p w14:paraId="6F66FC2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915606   A.S.D. GABICCE GRADARA             MARSILI GIANLUCA                   </w:t>
      </w:r>
    </w:p>
    <w:p w14:paraId="5CE3CEF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700410   A.S.D. GAGLIOLE F.C.               VERDOLINI ISABELLA                 </w:t>
      </w:r>
    </w:p>
    <w:p w14:paraId="2A87A42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938204   A.S.D. GALASSIA SPORT              PECCI MASSIMO                      </w:t>
      </w:r>
    </w:p>
    <w:p w14:paraId="30B0945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951554   A.S.D. GALLO FOOTBALL              CECCHINI GABRIELE                  </w:t>
      </w:r>
    </w:p>
    <w:p w14:paraId="01381F0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913898   A.S.D. GIOVANE ANCONA CALCIO       FRANZONI DIEGO                     </w:t>
      </w:r>
    </w:p>
    <w:p w14:paraId="610B43A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912467   S.G.C. GIOVANILE CORRIDONIENSE     LATTANZI ERMANNO                   </w:t>
      </w:r>
    </w:p>
    <w:p w14:paraId="083058E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947630   A.S.D. GIOVANILE NICOLO CESELLI    </w:t>
      </w:r>
      <w:proofErr w:type="spellStart"/>
      <w:r w:rsidRPr="001C554A">
        <w:rPr>
          <w:rFonts w:ascii="Courier New" w:hAnsi="Courier New" w:cs="Courier New"/>
          <w:sz w:val="16"/>
          <w:szCs w:val="16"/>
        </w:rPr>
        <w:t>CESELLI</w:t>
      </w:r>
      <w:proofErr w:type="spellEnd"/>
      <w:r w:rsidRPr="001C554A">
        <w:rPr>
          <w:rFonts w:ascii="Courier New" w:hAnsi="Courier New" w:cs="Courier New"/>
          <w:sz w:val="16"/>
          <w:szCs w:val="16"/>
        </w:rPr>
        <w:t xml:space="preserve"> FABRIZIO                   </w:t>
      </w:r>
    </w:p>
    <w:p w14:paraId="41CE9FE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949719   A.S.D. GLS DORICA AN.UR            URBINATI VITTORIO                  </w:t>
      </w:r>
    </w:p>
    <w:p w14:paraId="2ED95DE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914487   A.S.D. GNANO 04                    TOPI ANTONIO                       </w:t>
      </w:r>
    </w:p>
    <w:p w14:paraId="63F4197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938431   A.S.D. GRADARA CALCIO              GUIDI ROBERTO                      </w:t>
      </w:r>
    </w:p>
    <w:p w14:paraId="2682E7E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081859   S.S.D. GROTTAMMARE C. 1899 ARL     MORA CARLO                         </w:t>
      </w:r>
    </w:p>
    <w:p w14:paraId="0707E07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650727   POL.   GROTTESE A.S.D.             BRACALENTE MAURO                   </w:t>
      </w:r>
    </w:p>
    <w:p w14:paraId="543BE52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061479   A.S.D. ILARIO LORENZINI            CINGOLANI ALBERTO                  </w:t>
      </w:r>
    </w:p>
    <w:p w14:paraId="18D265B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934063   A.S.D. INVICTA FUTSAL MACERATA     SFORZA GLAUCO                      </w:t>
      </w:r>
    </w:p>
    <w:p w14:paraId="5A956DA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080177   POL.   ISOLA DI FANO               GALANTI GIORGIO                    </w:t>
      </w:r>
    </w:p>
    <w:p w14:paraId="319BAA4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024220   S.S.D. J.R.V.S. ASCOLI             NATALINI MARCELLO                  </w:t>
      </w:r>
    </w:p>
    <w:p w14:paraId="3BDF679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938107   A.S.D. JESI CALCIO A 5             CINGOLANI FILIPPO                  </w:t>
      </w:r>
    </w:p>
    <w:p w14:paraId="0496D06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913982   S.S.D. JESINA CALCIO SRL           CHIARIOTTI GIANCARLO               </w:t>
      </w:r>
    </w:p>
    <w:p w14:paraId="28C49A4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080937   A.S.D. JUNIOR CENTRO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CITTA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    MONTIROLI RAIMONDO                 </w:t>
      </w:r>
    </w:p>
    <w:p w14:paraId="195FD13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917163   U.S.   JUNIORJESINA LIBERTAS ASD   TANTUCCI SIRIO                     </w:t>
      </w:r>
    </w:p>
    <w:p w14:paraId="0BE9032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074777   A.S.D. JUVENTUS CLUB TOLENTINO     CORVATTA GIANLUCA                  </w:t>
      </w:r>
    </w:p>
    <w:p w14:paraId="052A5AB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932898   A.S.D. K SPORT MONTECCHIO          TIBONI ENRICO                      </w:t>
      </w:r>
    </w:p>
    <w:p w14:paraId="44E6E1C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081545   A.S.D. L ALTRO SPORT CALCIO A 5    LUCIANI FABRIZIO                   </w:t>
      </w:r>
    </w:p>
    <w:p w14:paraId="686FFA6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949722   A.S.D.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L.EUROPA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LUCIANO BOCCHINI   SAPIO LUCA                         </w:t>
      </w:r>
    </w:p>
    <w:p w14:paraId="2AE58E2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920667   A.S.D. LA FENICE C5                ANDRENELLI PAOLO                   </w:t>
      </w:r>
    </w:p>
    <w:p w14:paraId="438BD82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930114   A.S.D. LABOR 1950                  PESARESI SIMONE                    </w:t>
      </w:r>
    </w:p>
    <w:p w14:paraId="66F0CD9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949606   A.S.D. LAPEDONESE                  CARRUBA MARIO                      </w:t>
      </w:r>
    </w:p>
    <w:p w14:paraId="3F0B661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062247   U.S.   LAURENTINA                  PETRONI MARINO                     </w:t>
      </w:r>
    </w:p>
    <w:p w14:paraId="3357F9C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077738   A.S.D. LE TORRI CASTELPLANIO       BUSCHI MASSIMO                     </w:t>
      </w:r>
    </w:p>
    <w:p w14:paraId="5115884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935627   A.S.D. LMV URBINO CALCIO           PAZZAGLIA ANDREA                   </w:t>
      </w:r>
    </w:p>
    <w:p w14:paraId="4219EED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917164   C.S.   LORETO A.D.                 CAPODAGLIO ANDREA                  </w:t>
      </w:r>
    </w:p>
    <w:p w14:paraId="77ECD99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952068   A.S.D. LUCREZIA CALCIO A 5         CONTI LUCA                         </w:t>
      </w:r>
    </w:p>
    <w:p w14:paraId="5465539F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080180   A.S.D. M.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P.UNITED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CALCIO           MIOLA ALESSANDRA                   </w:t>
      </w:r>
    </w:p>
    <w:p w14:paraId="4E45D0B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937913   A.S.D. MAGLIANO CALCIO 2013        AGOSTINI ALESSANDRO                </w:t>
      </w:r>
    </w:p>
    <w:p w14:paraId="6764705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951379   A.S.D. MAIOLATI UNITED             RUGGERI PIERLUIGI                  </w:t>
      </w:r>
    </w:p>
    <w:p w14:paraId="1336A97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077740   U.S.   MAIOR                       SFUGGITI MARZIANO                  </w:t>
      </w:r>
    </w:p>
    <w:p w14:paraId="3310681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919195   A.S.D. MALTIGNANO CALCIO           PIZZINGRILLI PEPPINO               </w:t>
      </w:r>
    </w:p>
    <w:p w14:paraId="1775173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028760   S.S.   MANCINI RUGGERO             BOLDRINI FABIO                     </w:t>
      </w:r>
    </w:p>
    <w:p w14:paraId="0209487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058344   SSDARL MARINA CALCIO               SANTINI SANDRO                     </w:t>
      </w:r>
    </w:p>
    <w:p w14:paraId="392CE34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951855   A.S.D. MAROSO MONDOLFO             RANCHELLA RICCARDO                 </w:t>
      </w:r>
    </w:p>
    <w:p w14:paraId="0A17040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029400   U.S.   MAROTTA A.S.D.              </w:t>
      </w:r>
      <w:r w:rsidRPr="001C554A">
        <w:rPr>
          <w:rFonts w:ascii="Courier New" w:hAnsi="Courier New" w:cs="Courier New"/>
          <w:sz w:val="16"/>
          <w:szCs w:val="16"/>
        </w:rPr>
        <w:t xml:space="preserve">FILIPPETTI GABRIELE                </w:t>
      </w:r>
    </w:p>
    <w:p w14:paraId="3002D2C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952820   A.S.D. MAROTTESE ARCOBALENO        ARCHILEI MARIO                     </w:t>
      </w:r>
    </w:p>
    <w:p w14:paraId="775D837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030360   U.S.   MERCATELLESE                LATTANZI LEONARDO                  </w:t>
      </w:r>
    </w:p>
    <w:p w14:paraId="5988941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949720   A.S.D. MICIO UNITED                AMELI MAURIZIO                     </w:t>
      </w:r>
    </w:p>
    <w:p w14:paraId="67A7055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700434   A.S.D. MMSA GIOVANE AURORA         MORETTI ALDO                       </w:t>
      </w:r>
    </w:p>
    <w:p w14:paraId="0D8578AF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700065   S.S.D. MOGLIANESE                  CAPONI LAMBERTO                    </w:t>
      </w:r>
    </w:p>
    <w:p w14:paraId="54739861" w14:textId="77777777"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932339          MOIE VALLESINA A.S.D.       POSSANZINI ROBERTO                 </w:t>
      </w:r>
    </w:p>
    <w:p w14:paraId="71A9B40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919482   A.S.D.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MONDOLFO  CALCIO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       SORCINELLI ALBERTO                 </w:t>
      </w:r>
    </w:p>
    <w:p w14:paraId="166C54E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069080   POL.   MONSANO                     TANTUCCI MAURIZIO                  </w:t>
      </w:r>
    </w:p>
    <w:p w14:paraId="5500D13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700112   U.S.   MONSERRA CALCIO             FILIPPONI MASSIMO                  </w:t>
      </w:r>
    </w:p>
    <w:p w14:paraId="1B68166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947147   A.S.D. MONSERRA CALCIO A 5         MINGO RICCARDO                     </w:t>
      </w:r>
    </w:p>
    <w:p w14:paraId="032F85C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068087   F.C.   MONTALTO                    VOLUNNI LUCIANO                    </w:t>
      </w:r>
    </w:p>
    <w:p w14:paraId="512C8E9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914509   ASD.AC MONTE CERIGNONE VALCONCA    MONALDI MASSIMO                    </w:t>
      </w:r>
    </w:p>
    <w:p w14:paraId="3566380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951683   A.S.D. MONTE GRIMANO TERME         DANTONIO EMILIANO                  </w:t>
      </w:r>
    </w:p>
    <w:p w14:paraId="2D7F5B5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934476   A.S.D. MONTE PORZIO CALCIO         ACCILI ANTONIO                     </w:t>
      </w:r>
    </w:p>
    <w:p w14:paraId="09E04F2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066176   A.S.D. MONTE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S.MARTINO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        POMPEI GUIDO                       </w:t>
      </w:r>
    </w:p>
    <w:p w14:paraId="7D48911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938405   A.S.D. MONTE SAN PIETRANGELI       CINTIO MARCELLO                    </w:t>
      </w:r>
    </w:p>
    <w:p w14:paraId="63F3BD2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080938   A.S.D. MONTECASSIANO CALCIO        BALDONI FRANCESCA                  </w:t>
      </w:r>
    </w:p>
    <w:p w14:paraId="18AB92C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951682   A.S.D. MONTECCHIESE CALCIO A 5     MATTEUCCI GAETANO                  </w:t>
      </w:r>
    </w:p>
    <w:p w14:paraId="092B86F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080013   A.S.D. MONTECOSARO                 SCIPIONI AUGUSTO                   </w:t>
      </w:r>
    </w:p>
    <w:p w14:paraId="65E53F9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940728   S.S.D. MONTEFANO CALCIO A R.L.     BONACCI STEFANO                    </w:t>
      </w:r>
    </w:p>
    <w:p w14:paraId="26C574D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080186   POL.   MONTEFIORE                  LUCIANI GABRIELE                   </w:t>
      </w:r>
    </w:p>
    <w:p w14:paraId="00207F6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700440   A.S.D. MONTEGRANARO CALCIO         DICHIARA SAURO                     </w:t>
      </w:r>
    </w:p>
    <w:p w14:paraId="79C357D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920728   A.S.D. MONTELUPONE CALCIO A 5      FUSELLI ANDREA                     </w:t>
      </w:r>
    </w:p>
    <w:p w14:paraId="560DEEB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700524   U.S.D. MONTELUPONESE               BAIOCCO GIANLUCA                   </w:t>
      </w:r>
    </w:p>
    <w:p w14:paraId="6F8C6E7F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700129   U.S.   MONTEMARCIANO               UTIZI GIACOMO                      </w:t>
      </w:r>
    </w:p>
    <w:p w14:paraId="7977F3E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914016   A.S.D. MONTEMILONE POLLENZA        MARINANGELI GIUSEPPINO             </w:t>
      </w:r>
    </w:p>
    <w:p w14:paraId="09D5934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941255   A.S.D. MONTEPRANDONE               BRUNI GABRIELE                     </w:t>
      </w:r>
    </w:p>
    <w:p w14:paraId="617EFB7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075969   U.S.D. MONTERUBBIANESE             ROMANELLI LORENZO                  </w:t>
      </w:r>
    </w:p>
    <w:p w14:paraId="5F817EF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072906   S.S.D. MONTICELLI CALCIO S.R.L.    CASTELLI FRANCESCO                 </w:t>
      </w:r>
    </w:p>
    <w:p w14:paraId="05F16E5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081971          MONTOTTONE GROTTESE ASD     POLONI GIANLUCA                    </w:t>
      </w:r>
    </w:p>
    <w:p w14:paraId="1A224BC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914474   A.S.D. MONTURANO CAMPIGLIONE       LIBERINI AGOSTINO                  </w:t>
      </w:r>
    </w:p>
    <w:p w14:paraId="30C110A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916298   A.C.D. MORROVALLE                  CHIACCHIERA FLORIANO               </w:t>
      </w:r>
    </w:p>
    <w:p w14:paraId="79A8422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932908   A.S.D. MOSCOSI 2008                CICILIANI TARCISIO                 </w:t>
      </w:r>
    </w:p>
    <w:p w14:paraId="46FE1B6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033040   G.S.   MURAGLIA S.S.D. A R.L.      FALCIONI STEFANO                   </w:t>
      </w:r>
    </w:p>
    <w:p w14:paraId="1D6DD41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921221   A.S.D. NEBBIANO                    BRUSCHI GABRIELE                   </w:t>
      </w:r>
    </w:p>
    <w:p w14:paraId="196DA35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941178   A.S.D. NEW ACADEMY                 BORELLO MARIAGIUSEPPIN             </w:t>
      </w:r>
    </w:p>
    <w:p w14:paraId="1E1FEA3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700347   G.S.   NOVILARA CALCIO             ZONGHETTI RENZO                    </w:t>
      </w:r>
    </w:p>
    <w:p w14:paraId="49682C5F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952048   A.S.D. NUOVA AQUILA                AMICI ANDREA                       </w:t>
      </w:r>
    </w:p>
    <w:p w14:paraId="3C7B18C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952136   A.S.D. NUOVA BEDOSTI               DOMENICUCCI FILIPPO                </w:t>
      </w:r>
    </w:p>
    <w:p w14:paraId="59730D3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917675   A.S.D. NUOVA FALERIA CALCIO        ARPILI MARIO                       </w:t>
      </w:r>
    </w:p>
    <w:p w14:paraId="2DCFFA2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077130   A.C.   NUOVA FOLGORE               BUSSOLARI RENATO                   </w:t>
      </w:r>
    </w:p>
    <w:p w14:paraId="1EBBD8C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936946   A.S.D. NUOVA JUVENTINA FFC         BRASILI AUGUSTO                    </w:t>
      </w:r>
    </w:p>
    <w:p w14:paraId="2778D9E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947370   A.S.D. NUOVA MONTELABBATE          DELLAROCCA ALESSANDRO              </w:t>
      </w:r>
    </w:p>
    <w:p w14:paraId="624C844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700224   A.S.D. NUOVA OTTRANO 98            MORETTI SIMONE                     </w:t>
      </w:r>
    </w:p>
    <w:p w14:paraId="2C7B805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941355   A.S.D. NUOVA POL. COLBUCCARO       LUCHETTI ROBERTO                   </w:t>
      </w:r>
    </w:p>
    <w:p w14:paraId="18F68C2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937751   A.S.D. NUOVA REAL METAURO          SELLA DIEGO                        </w:t>
      </w:r>
    </w:p>
    <w:p w14:paraId="456C71A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034400   S.P.   OFFIDA A.S.D.               STRACCI GIOVANNI                   </w:t>
      </w:r>
    </w:p>
    <w:p w14:paraId="6C506B8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914510   A.S.D. OFFSIDE                     MARIELLA MICHELE                   </w:t>
      </w:r>
    </w:p>
    <w:p w14:paraId="6439264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034550   S.S.   OLIMPIA                     FORLANI FABIO                      </w:t>
      </w:r>
    </w:p>
    <w:p w14:paraId="7F7E59B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034570   U.S.   OLIMPIA                     BURATTINI CLAUDIO                  </w:t>
      </w:r>
    </w:p>
    <w:p w14:paraId="2D44BF3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700228   A.S.D. OLIMPIA JUVENTU FALCONARA   VERONESE STEFANO                   </w:t>
      </w:r>
    </w:p>
    <w:p w14:paraId="41684CA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935984   A.S.D. OLIMPIA P.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S.GIORGIO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    SANTONI MASSIMO                    </w:t>
      </w:r>
    </w:p>
    <w:p w14:paraId="5951EBA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068630   A.S.D. OLIMPIA SPINETOLI           PIERANTOZZI PASQUALE               </w:t>
      </w:r>
    </w:p>
    <w:p w14:paraId="36C9391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936158   A.S.D. OLIMPYA VILLA PALOMBARA     GIACOMONI FRANCESCO                </w:t>
      </w:r>
    </w:p>
    <w:p w14:paraId="60A0B4C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951377   A.S.D. OLYMPIA FANO C5             FERRETTI FABIO                     </w:t>
      </w:r>
    </w:p>
    <w:p w14:paraId="1044D6D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081561   A.S.D. ORSINI MONTICELLI CALCIO    CELANI TONINO                      </w:t>
      </w:r>
    </w:p>
    <w:p w14:paraId="3BF2E30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920713   U.S.D. OSIMANA                     CAMPANELLI ANTONIO                 </w:t>
      </w:r>
    </w:p>
    <w:p w14:paraId="6FFD479B" w14:textId="77777777"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937749   SSDARL OSIMOSTAZIONE C.D.          GIROLOMINI ROBERTO                 </w:t>
      </w:r>
    </w:p>
    <w:p w14:paraId="62B0F60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934079   A.S.D. OSTERIA NUOVA               COCCHI LUIGI                       </w:t>
      </w:r>
    </w:p>
    <w:p w14:paraId="39DA3F0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006820   S.S.   OSTRA                       TARANTINO FABIO                    </w:t>
      </w:r>
    </w:p>
    <w:p w14:paraId="04B0F85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036160   G.S.   PALMENSE SSDARL             PARADISI GIULIANO                  </w:t>
      </w:r>
    </w:p>
    <w:p w14:paraId="1434D53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914493   U.S.   PALOMBESE                   MICUCCI ERMANNO                    </w:t>
      </w:r>
    </w:p>
    <w:p w14:paraId="49E35E4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200884   A.S.D. PALOMBINA VECCHIA           PARADISI GIANFRANCO                </w:t>
      </w:r>
    </w:p>
    <w:p w14:paraId="32A429A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067925   A.S.D. PASSATEMPESE                STAFFOLANI MAURO                   </w:t>
      </w:r>
    </w:p>
    <w:p w14:paraId="5EDEA21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066939   U.S.   PEGLIO                      LUCCIARINI CORRADO                 </w:t>
      </w:r>
    </w:p>
    <w:p w14:paraId="1DFC3B1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700363   A.S.   PENNESE P.S.G.              GUGLIELMI ROSSANO                  </w:t>
      </w:r>
    </w:p>
    <w:p w14:paraId="7072F3A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700543   A.S.D. PESARO CALCIO               ALBINIRICCIOLI MARCO               </w:t>
      </w:r>
    </w:p>
    <w:p w14:paraId="04FA773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064118   A.S.D. PETRITOLI 1960              VITALI GIUSEPPE                    </w:t>
      </w:r>
    </w:p>
    <w:p w14:paraId="17BCEE6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700583   U.S.   PIANACCIO                   BRESCINI ENRICO                    </w:t>
      </w:r>
    </w:p>
    <w:p w14:paraId="4611877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947045   ASCD   PIANDIMELETO FRONTINO       CIMA MAURO                         </w:t>
      </w:r>
    </w:p>
    <w:p w14:paraId="298752C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078082   A.S.D. PIANDIROSE                  TINTI ALFIO                        </w:t>
      </w:r>
    </w:p>
    <w:p w14:paraId="477F4EA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934078   A.S.D. PIANE MG                    COTINI DOMENICO                    </w:t>
      </w:r>
    </w:p>
    <w:p w14:paraId="79F8EC2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952821   A.S.D. PIANO SAN LAZZARO           </w:t>
      </w:r>
      <w:r w:rsidR="00C33BF6" w:rsidRPr="001C554A">
        <w:rPr>
          <w:rFonts w:ascii="Courier New" w:hAnsi="Courier New" w:cs="Courier New"/>
          <w:sz w:val="16"/>
          <w:szCs w:val="16"/>
        </w:rPr>
        <w:t>MASCELLINI DANIELE</w:t>
      </w:r>
    </w:p>
    <w:p w14:paraId="5D896B3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932720   S.S.D. PICENO UNITED MMX A R.L.    ACCORSI SIMONE                     </w:t>
      </w:r>
    </w:p>
    <w:p w14:paraId="7BE1FF8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700545   A.S.D. PIETRALACROCE 73            MANNA GIULIANO                     </w:t>
      </w:r>
    </w:p>
    <w:p w14:paraId="2815D2B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935934   A.S.D. PIEVEBOVIGLIANA 2012        CASAVECCHIA MARIO                  </w:t>
      </w:r>
    </w:p>
    <w:p w14:paraId="684262B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700403   U.S.   PINTURETTA FALCOR           VERDECCHIA STELIO                  </w:t>
      </w:r>
    </w:p>
    <w:p w14:paraId="55D2005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068629   POL.   POGGIO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S.MARCELLO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A.S.D.    VENANZI MATTIA                     </w:t>
      </w:r>
    </w:p>
    <w:p w14:paraId="7462E43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947591   A.S.D. POL. ALTIDONA SMAIL 72      ATTORRESI LORENZO                  </w:t>
      </w:r>
    </w:p>
    <w:p w14:paraId="10DAD69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059464   A.S.D. POL. LUNANO                 LUCAGROSSI RODOLFO                 </w:t>
      </w:r>
    </w:p>
    <w:p w14:paraId="366673C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952047   A.D.   POL. SERRA SANT ABBONDIO    SERRA DIEGO                        </w:t>
      </w:r>
    </w:p>
    <w:p w14:paraId="1374AA3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950013   A.S.D. POL. SPORT COMMUNICATION    TREMENTOZZI EMANUELE               </w:t>
      </w:r>
    </w:p>
    <w:p w14:paraId="7DB271F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941375   A.S.D. POLE CALCIO                 FALASCONI ROBERTO                  </w:t>
      </w:r>
    </w:p>
    <w:p w14:paraId="41CB123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205335   SSDARL POLISPORTIVA BORGOSOLESTA   PROCACCINI DOMENICO                </w:t>
      </w:r>
    </w:p>
    <w:p w14:paraId="2686504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071427   A.S.D. POLISPORTIVA COSSINEA       SILVESTRI QUINTILIO                </w:t>
      </w:r>
    </w:p>
    <w:p w14:paraId="09C353A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947593   A.S.D. POLISPORTIVA FORCESE        ACCIAROLI FERDINANDO               </w:t>
      </w:r>
    </w:p>
    <w:p w14:paraId="256D9BB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949847          POLISPORTIVA FUTURA A.D.    MENGONI GIANCARLO                  </w:t>
      </w:r>
    </w:p>
    <w:p w14:paraId="78FB981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938410   A.S.D. POLISPORTIVA VICTORIA       BARIGELLI CLAUDIO                  </w:t>
      </w:r>
    </w:p>
    <w:p w14:paraId="670697A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951703   A.S.D. POLLENZA                    PAOLONI MICHELE                    </w:t>
      </w:r>
    </w:p>
    <w:p w14:paraId="02F5A24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949430   A.S.D. POLVERIGI C5                SANTINI GIOVANNI                   </w:t>
      </w:r>
    </w:p>
    <w:p w14:paraId="245FAD9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204948   A.S.D. PONTEROSSO ANCONITANA       MICHELI ALESSANDRO                 </w:t>
      </w:r>
    </w:p>
    <w:p w14:paraId="0592BF3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068090   U.S.   PONTESASSO A.S.D.           SIMONCELLI RENATO                  </w:t>
      </w:r>
    </w:p>
    <w:p w14:paraId="69BD7CA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910308   A.S.D. PORTA ROMANA                CACCIATORI MAURIZIO                </w:t>
      </w:r>
    </w:p>
    <w:p w14:paraId="256452A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076319   S.S.D. PORTO D ASCOLI S.R.L.       MASSI VITTORIO                     </w:t>
      </w:r>
    </w:p>
    <w:p w14:paraId="14C2F8A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935632   A.S.D. PORTO POTENZA CALCIO        SACCONI FABIO                      </w:t>
      </w:r>
    </w:p>
    <w:p w14:paraId="16C901E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039170   S.S.   PORTORECANATI A.S.D.        PIGINI FAUSTO                      </w:t>
      </w:r>
    </w:p>
    <w:p w14:paraId="385B6E8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932726   A.S.D. PORTUALI CALCIO ANCONA      PUCCI DAVIDE                       </w:t>
      </w:r>
    </w:p>
    <w:p w14:paraId="26AB5EC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039320   A.S.D. POTENZA PICENA              SAVORETTI ANDREA                   </w:t>
      </w:r>
    </w:p>
    <w:p w14:paraId="175F9AD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081860   A.S.D. PRO CALCIO ASCOLI           CINELLI GABRIELE                   </w:t>
      </w:r>
    </w:p>
    <w:p w14:paraId="49C3D37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061493   A.C.   RAPAGNANO                   SILVERI VITALIANO                  </w:t>
      </w:r>
    </w:p>
    <w:p w14:paraId="7894604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933915   A.S.D. REAL ALTOFOGLIA             PINI FILIPPO                       </w:t>
      </w:r>
    </w:p>
    <w:p w14:paraId="6F3DB09F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916179   A.S.D. REAL ANCARIA                OLIVIERI GRAZIA                    </w:t>
      </w:r>
    </w:p>
    <w:p w14:paraId="2CADAC4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919196   F.C.D. REAL CAMERANESE             PACI ANGELO                        </w:t>
      </w:r>
    </w:p>
    <w:p w14:paraId="1DB7555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916085   A.S.D. REAL CASEBRUCIATE           CASCI CRISTIANO                    </w:t>
      </w:r>
    </w:p>
    <w:p w14:paraId="1D51EF3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918924   A.S.D. REAL CASTELFIDARDO          MAGI MARCO                         </w:t>
      </w:r>
    </w:p>
    <w:p w14:paraId="6B53713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919358   ASD.C. REAL CUPRENSE               VICERE GIANCARLO                   </w:t>
      </w:r>
    </w:p>
    <w:p w14:paraId="7B2C23F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952822   A.S.D. REAL ELPIDIENSE CALCIO      PIERONI SAURO                      </w:t>
      </w:r>
    </w:p>
    <w:p w14:paraId="676C059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917673   A.S.D. REAL FABRIANO               ALUNNI LORENZO                     </w:t>
      </w:r>
    </w:p>
    <w:p w14:paraId="361FED8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936143          REAL MATELICA 2012 A.S.D.   ROMALDINI MAURO                    </w:t>
      </w:r>
    </w:p>
    <w:p w14:paraId="01E8A5FF" w14:textId="77777777"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949432   A.S.D. REAL METAURO 2018           ANDREONI ATTILIO                   </w:t>
      </w:r>
    </w:p>
    <w:p w14:paraId="5534D97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917669   A.S.D. REAL MOLINO                 CARDINALI EUGENIO                  </w:t>
      </w:r>
    </w:p>
    <w:p w14:paraId="67877C0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951978   A.S.D. REAL MOMBAROCCIO            CORSINI ENZO                       </w:t>
      </w:r>
    </w:p>
    <w:p w14:paraId="53AEFD0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914496   A.S.D. REAL PORTO                  SAMPAOLESI TIZIANO                 </w:t>
      </w:r>
    </w:p>
    <w:p w14:paraId="7B2EBF0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921234   A.S.D. REAL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S.COSTANZO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CALCIO 5    CAMPANELLI FEDERICA                </w:t>
      </w:r>
    </w:p>
    <w:p w14:paraId="4B6256B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700598   A.S.   REAL SAN GIORGIO            FEDEVECC@ALICE.IT                                  </w:t>
      </w:r>
    </w:p>
    <w:p w14:paraId="16A4892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945264   A.S.D. REAL SASSOFERRATO           ROSSI RAFFAELE                     </w:t>
      </w:r>
    </w:p>
    <w:p w14:paraId="412EC0F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943035   A.S.D. REAL VIRTUS PAGLIARE        RE STEFANO                         </w:t>
      </w:r>
    </w:p>
    <w:p w14:paraId="39AD79C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934324   A.S.D. RECREATIVO P.S.E.           SBROLLA ROBERTO                    </w:t>
      </w:r>
    </w:p>
    <w:p w14:paraId="4F24B98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947278   A.S.D. RENATO LUPETTI CALCIO       BIGIARELLI STEFANO                 </w:t>
      </w:r>
    </w:p>
    <w:p w14:paraId="4EEE56C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937022   A.S.D. RIPABERARDA                 ALFONSI ANTONIO                    </w:t>
      </w:r>
    </w:p>
    <w:p w14:paraId="28839E8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700210   A.S.D. RIPESANGINESIO              TARDELLA ANDREA                    </w:t>
      </w:r>
    </w:p>
    <w:p w14:paraId="5C658E8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082266   A.S.   RIVIERA DELLE PALME         GROSSI ARCANGELO                   </w:t>
      </w:r>
    </w:p>
    <w:p w14:paraId="3F191FE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042860   P.G.S. ROBUR A.S.D.                </w:t>
      </w:r>
      <w:r w:rsidRPr="001C554A">
        <w:rPr>
          <w:rFonts w:ascii="Courier New" w:hAnsi="Courier New" w:cs="Courier New"/>
          <w:sz w:val="16"/>
          <w:szCs w:val="16"/>
        </w:rPr>
        <w:t xml:space="preserve">BORGOGNA SIMONE                    </w:t>
      </w:r>
    </w:p>
    <w:p w14:paraId="41E941A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071434   A.S.D. ROCCAFLUVIONE               BAFILE DOMENICO                    </w:t>
      </w:r>
    </w:p>
    <w:p w14:paraId="2C89472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920963   A.S.D. ROSORA ANGELI               MONTESI MASSIMO                    </w:t>
      </w:r>
    </w:p>
    <w:p w14:paraId="297AF9E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080182   A.C.  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S.ANGELO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               VAGNINI GABRIELE                   </w:t>
      </w:r>
    </w:p>
    <w:p w14:paraId="6DD129B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945846   A.S.D. S.C. SERVIGLIANO            BRUNI PAOLO                        </w:t>
      </w:r>
    </w:p>
    <w:p w14:paraId="0C3A50C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076321   U.S.  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S.CECILIA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URBANIA           AGOSTINI GUIDO                     </w:t>
      </w:r>
    </w:p>
    <w:p w14:paraId="3439F9E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063497   A.S.D.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S.CLAUDIO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              GIUSTOZZI ROBERTO                  </w:t>
      </w:r>
    </w:p>
    <w:p w14:paraId="2F33CB7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046180   U.S.  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S.COSTANZO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             PAGNETTI FABIO                     </w:t>
      </w:r>
    </w:p>
    <w:p w14:paraId="7111337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700116   A.S.D. S.ORSO 1980                 GIANGOLINI VALTER                  </w:t>
      </w:r>
    </w:p>
    <w:p w14:paraId="3BF09F5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937747   A.C.D. S.S. MACERATESE 1922        CROCIONI ALBERTO                   </w:t>
      </w:r>
    </w:p>
    <w:p w14:paraId="191DCC8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071072   POL.  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S.VENERANDA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            CORSINI ARRIGO                     </w:t>
      </w:r>
    </w:p>
    <w:p w14:paraId="273B736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700207   S.S.   SAMPAOLESE CALCIO           MARCHEGIANI ROMOLO                 </w:t>
      </w:r>
    </w:p>
    <w:p w14:paraId="2EC686D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700056          SAN FRANCESCO CINGOLI ASD   ENRICONI PIERGIORGIO               </w:t>
      </w:r>
    </w:p>
    <w:p w14:paraId="112FB2D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919562   SSDARL SAN GINESIO CALCIO          BALZI ROBERTO                      </w:t>
      </w:r>
    </w:p>
    <w:p w14:paraId="6DEC6F3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951959   A.S.D. SAN GINESIO FUTSAL          SALVUCCI FABRIZIO                  </w:t>
      </w:r>
    </w:p>
    <w:p w14:paraId="2273890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061496   SSDARL SAN MARCO SERV. LORESE      DILETTI CLAUDIO                    </w:t>
      </w:r>
    </w:p>
    <w:p w14:paraId="455C37F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934072   A.S.D. SAN MICHELE                 MONTESI DANIELE                    </w:t>
      </w:r>
    </w:p>
    <w:p w14:paraId="7DDCE76F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949763   A.S.D. SAN SILVESTRO               PAOLONI LUIGI                      </w:t>
      </w:r>
    </w:p>
    <w:p w14:paraId="1EA7773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952823   A.S.D. SANGIORGIO                  CICCOLI ANTONELLA                  </w:t>
      </w:r>
    </w:p>
    <w:p w14:paraId="1994AC5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700622  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SSDRL  SANGIUSTESE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M.G.            TOSONI ANDREA                      </w:t>
      </w:r>
    </w:p>
    <w:p w14:paraId="77A3F35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700542   A.D.P. SANTA MARIA APPARENTE       FORANI GIULIANO                    </w:t>
      </w:r>
    </w:p>
    <w:p w14:paraId="67BA84B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934592   POL.   SANTA MARIA NUOVA A.S.D.    BARBAROSSA ROBERTO                 </w:t>
      </w:r>
    </w:p>
    <w:p w14:paraId="7981C73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934827   A.S.D. SANTA MARIA TRUENTINA CDL   NARDI LUIGI                        </w:t>
      </w:r>
    </w:p>
    <w:p w14:paraId="02C4F41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947149   A.S.D. SANTANGIOLESE               BRAVI GIUSEPPE                     </w:t>
      </w:r>
    </w:p>
    <w:p w14:paraId="58D5895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076620   S.S.   SARNANO                     MONTALI UMBERTO                    </w:t>
      </w:r>
    </w:p>
    <w:p w14:paraId="1302F78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918900   A.S.D. SASSOFERRATO GENGA          TIBERI ANTONIO                     </w:t>
      </w:r>
    </w:p>
    <w:p w14:paraId="73DD9DA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949605   A.P.D. SAVE THE YOUTHS </w:t>
      </w:r>
      <w:proofErr w:type="gramStart"/>
      <w:r w:rsidRPr="001C554A">
        <w:rPr>
          <w:rFonts w:ascii="Courier New" w:hAnsi="Courier New" w:cs="Courier New"/>
          <w:sz w:val="16"/>
          <w:szCs w:val="16"/>
          <w:lang w:val="en-US"/>
        </w:rPr>
        <w:t>M.PACINI</w:t>
      </w:r>
      <w:proofErr w:type="gramEnd"/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   DARBOE MUSA                        </w:t>
      </w:r>
    </w:p>
    <w:p w14:paraId="17F5D35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068628   S.S.   SCHIETI                     EDERA GUIDO                        </w:t>
      </w:r>
    </w:p>
    <w:p w14:paraId="4CB9184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915636   A.S.D. SEFRENSE                    ANGELINI FABIO                     </w:t>
      </w:r>
    </w:p>
    <w:p w14:paraId="73E44E2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700073          SENIGALLIA CALCIO           GASPARINI PAOLO                    </w:t>
      </w:r>
    </w:p>
    <w:p w14:paraId="1898090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081555   POL.   SERRALTA                    CRESCENZI MARCO                    </w:t>
      </w:r>
    </w:p>
    <w:p w14:paraId="1B9E8AE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915976          SERRANA 1933 A.S.D.         BOCCI MASSIMO                      </w:t>
      </w:r>
    </w:p>
    <w:p w14:paraId="2C42F54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945406   S.S.   SETTEMPEDA A.S.D.           CRUCIANI GILBERTO                  </w:t>
      </w:r>
    </w:p>
    <w:p w14:paraId="1FC8F50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948646   A.S.D. SIBILLINI UNITED            RIPANI MASSIMO                     </w:t>
      </w:r>
    </w:p>
    <w:p w14:paraId="7B6C922F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945783   A.S.D. SMIRRA CITY                 NUCCI ROBERTO                      </w:t>
      </w:r>
    </w:p>
    <w:p w14:paraId="0F311F5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952155  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ASDPS  SORDAPICENA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            MANGIOLA DENIS                     </w:t>
      </w:r>
    </w:p>
    <w:p w14:paraId="6A8B453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941752   A.S.D. SPECIAL ONE SPORTING CLUB   ZAFFINI PIETRO                     </w:t>
      </w:r>
    </w:p>
    <w:p w14:paraId="7BEAF9D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050180   U.S.D. SPES JESI                   CECILIANI CLAUDIO                  </w:t>
      </w:r>
    </w:p>
    <w:p w14:paraId="007F830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206460   POL.D. SPES VALDASO 1993           NAPOLEONI MARIA                    </w:t>
      </w:r>
    </w:p>
    <w:p w14:paraId="36D34A63" w14:textId="77777777"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936126   A.S.D. SPORTING GROTTAMMARE        GIANNETTI NICOLINO                 </w:t>
      </w:r>
    </w:p>
    <w:p w14:paraId="62D9887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952037   A.S.D. SPORTING PESARO             ORAZI DANIELE                      </w:t>
      </w:r>
    </w:p>
    <w:p w14:paraId="4E54192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933779   A.S.D. SPORTLANDIA                 DELBIANCO ILARIAFRANCESC           </w:t>
      </w:r>
    </w:p>
    <w:p w14:paraId="0B55358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945142   U.S.D. SS OLIMPIA OSTRA VETERE     ROSSI ROLANDO                      </w:t>
      </w:r>
    </w:p>
    <w:p w14:paraId="5EF2248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949824   A.S.D. STELLA D ORO                ROMANO SILVIA                      </w:t>
      </w:r>
    </w:p>
    <w:p w14:paraId="0A70FFC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020600   U.S.   TAVERNELLE                  SAMBUCHI GIOVANNI                  </w:t>
      </w:r>
    </w:p>
    <w:p w14:paraId="2C1144D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079430   N.G.S. TELUSIANO CALCIO A.S.D.     PIAMPIANI MARCO                    </w:t>
      </w:r>
    </w:p>
    <w:p w14:paraId="2D8BCEB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951384   A.P.D. TERRE DEL LACRIMA           CINGOLANI ARMANDO                  </w:t>
      </w:r>
    </w:p>
    <w:p w14:paraId="67871D8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700444   C.S.R. TIRASSEGNO 95               TUFONI MIRCO                       </w:t>
      </w:r>
    </w:p>
    <w:p w14:paraId="45856B7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071655   A.S.   TORRE                       SPADONI ADAMO                      </w:t>
      </w:r>
    </w:p>
    <w:p w14:paraId="2A7955E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700118   POL.   TORRE SAN MARCO             PASCUCCI ANDRINO                   </w:t>
      </w:r>
    </w:p>
    <w:p w14:paraId="0BE1614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065031   A.S.   TORRESE                     CATINI GIANCARLO                   </w:t>
      </w:r>
    </w:p>
    <w:p w14:paraId="605E8D6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945744   S.S.D. TRE PONTI SRL               BARTOLUCCI GINO                    </w:t>
      </w:r>
    </w:p>
    <w:p w14:paraId="26639EB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700144   U.S.   TRE TORRI A.S.D.            FOGANTE MAURIZIO                   </w:t>
      </w:r>
    </w:p>
    <w:p w14:paraId="56CD3E8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938205   U.S.D. TREIESE                     MICUCCI RODOLFO                    </w:t>
      </w:r>
    </w:p>
    <w:p w14:paraId="1AE3BB2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058343   U.S.   TRODICA                     GARBUGLIA ROBERTO                  </w:t>
      </w:r>
    </w:p>
    <w:p w14:paraId="2D8F63F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204353   POL.D.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U.MANDOLESI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CALCIO          TORRESI ANTIMO                     </w:t>
      </w:r>
    </w:p>
    <w:p w14:paraId="70F9E4C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921243   A.S.D. U.S.A.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S.CATERINA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      NATALI MAURIZIO                    </w:t>
      </w:r>
    </w:p>
    <w:p w14:paraId="3DCB548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916000   A.S.D. UNION CALCIO S.G.           TACCHETTI LEANDRO                  </w:t>
      </w:r>
    </w:p>
    <w:p w14:paraId="3C779B8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943452   A.S.D. UNIONE CALCIO PERGOLESE     ROSSI ENRICO                       </w:t>
      </w:r>
    </w:p>
    <w:p w14:paraId="5396A95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650729   A.S.   UNIONE PIAZZA IMMACOLATA    DEANGELIS ADELINO                  </w:t>
      </w:r>
    </w:p>
    <w:p w14:paraId="55EB4EE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951382   A.S.D. UNITED CIVITANOVA           MORELLI ILARIO                     </w:t>
      </w:r>
    </w:p>
    <w:p w14:paraId="3F3E43F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016390   A.S.D. URBANIA CALCIO              PAGLIARDINI MARIAFLAVIA            </w:t>
      </w:r>
    </w:p>
    <w:p w14:paraId="52C22AF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930920   A.S.D. URBANITAS APIRO             BIAGINI ROSSANO                    </w:t>
      </w:r>
    </w:p>
    <w:p w14:paraId="7DF7A74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941032          URBIS SALVIA A.S.D.         IOMMI ROBERTO                      </w:t>
      </w:r>
    </w:p>
    <w:p w14:paraId="20D8AB8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949214   A.S.D. USAV PISAURUM               RICCI ROBERTO                      </w:t>
      </w:r>
    </w:p>
    <w:p w14:paraId="3338389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940934   A.S.D. USG GROTTAZZOLINA CALCIO    ROCCHETTI AURELIO                  </w:t>
      </w:r>
    </w:p>
    <w:p w14:paraId="0EDF288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053940   A.S.D. VADESE CALCIO               SALVI ANDREA                       </w:t>
      </w:r>
    </w:p>
    <w:p w14:paraId="2222CE0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945704   A.S.D. VADO C5                     COSMI DANIELE                      </w:t>
      </w:r>
    </w:p>
    <w:p w14:paraId="2C4706F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947047   A.S.D. VALDICHIENTI PONTE          RIZZO PLACIDOCONSOLA               </w:t>
      </w:r>
    </w:p>
    <w:p w14:paraId="3BE1EC98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935703   A.S.D. VALFOGLIA                   GIUNTA GIANCARLO                   </w:t>
      </w:r>
    </w:p>
    <w:p w14:paraId="653E610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650730   A.S.D. VALFOGLIA TAVOLETO          SARTORI BRUNO                      </w:t>
      </w:r>
    </w:p>
    <w:p w14:paraId="251D334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063495   A.S.D. VALLE DEL GIANO             CARBONE LUIGI                      </w:t>
      </w:r>
    </w:p>
    <w:p w14:paraId="6C449CDB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945794   A.S.D. VALLEFOGLIA C5              TIBERI VOLFANGO                    </w:t>
      </w:r>
    </w:p>
    <w:p w14:paraId="1F425FA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075975   POL.   VALTESINO A.S.D.            PIGNOTTI FABRIZIO                  </w:t>
      </w:r>
    </w:p>
    <w:p w14:paraId="505BE79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069688   U.S.   VARANO A.S.D.               BORRONI MAURO                      </w:t>
      </w:r>
    </w:p>
    <w:p w14:paraId="70CFD9C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917685   A.P.D. VERBENA C5 ANCONA           BUGATTI PIERPAOLO                  </w:t>
      </w:r>
    </w:p>
    <w:p w14:paraId="70E380C9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943658  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SSDRL  VEREGRA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F.C. 2019           SALVATELLI FABIO                   </w:t>
      </w:r>
    </w:p>
    <w:p w14:paraId="62D08DD6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938228   A.S.D. VEREGRENSE CALCIO           MEDICI SIMONE                      </w:t>
      </w:r>
    </w:p>
    <w:p w14:paraId="75DE3D74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080011   S.S.   VICTORIA BRUGNETTO          CICETTI FABRIZIO                   </w:t>
      </w:r>
    </w:p>
    <w:p w14:paraId="69E88ED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700360   A.S.D. VICTORIA STRADA             PIGLIAPOCO FELIANO                 </w:t>
      </w:r>
    </w:p>
    <w:p w14:paraId="19BD9AB7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919492   A.S.D. VIGOR CAPRAZZINO            FUCCI MATTEO                       </w:t>
      </w:r>
    </w:p>
    <w:p w14:paraId="19E51D93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937750          VIGOR CASTELFIDARDO-O ASD   CERASA MAURIZIO                    </w:t>
      </w:r>
    </w:p>
    <w:p w14:paraId="05AC41A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941402   A.S.D. VIGOR FOLIGNANO             MARIANI FABIO                      </w:t>
      </w:r>
    </w:p>
    <w:p w14:paraId="3C5EA44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700620   A.S.D. VIGOR MACERATA              MONTENOVO SANDRO                   </w:t>
      </w:r>
    </w:p>
    <w:p w14:paraId="15D18CD1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921225   A.S.D. VIGOR MONTECOSARO CALCIO    SEGHETTA DAVID                     </w:t>
      </w:r>
    </w:p>
    <w:p w14:paraId="2313F0EA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947493   A.S.D. VILLA CECCOLINI CALCIO      ALESSANDRINI CLAUDIO               </w:t>
      </w:r>
    </w:p>
    <w:p w14:paraId="4F0E0352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070301   C.S.   VILLA MUSONE                CAMILLETTI GIANLUCA                </w:t>
      </w:r>
    </w:p>
    <w:p w14:paraId="67A2311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058341   A.S.D. VILLA 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S.MARTINO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            CORBELLI SILVIO                    </w:t>
      </w:r>
    </w:p>
    <w:p w14:paraId="5442F495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068202   POL.   VIRIDISSIMA APECCHIO        MANCIOLI DANIELE                   </w:t>
      </w:r>
    </w:p>
    <w:p w14:paraId="27ADEA2C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921236   A.S.D. VIRTUS CASTELVECCHIO 1984   RAGNETTI ANDREA                    </w:t>
      </w:r>
    </w:p>
    <w:p w14:paraId="55FD5EF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947650   C.S.D. VIRTUS TEAM SOC.COOP.       </w:t>
      </w:r>
      <w:r w:rsidRPr="001C554A">
        <w:rPr>
          <w:rFonts w:ascii="Courier New" w:hAnsi="Courier New" w:cs="Courier New"/>
          <w:sz w:val="16"/>
          <w:szCs w:val="16"/>
        </w:rPr>
        <w:t xml:space="preserve">MARINELLI GAETANO                  </w:t>
      </w:r>
    </w:p>
    <w:p w14:paraId="74321B46" w14:textId="77777777"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920595   A.S.D. VIS CANAVACCIO 2008         BIAGIOTTI DANIELE                  </w:t>
      </w:r>
    </w:p>
    <w:p w14:paraId="414D46F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919480   A.S.D. VIS GUALDO CALCIO           FORMICA DOMENICO                   </w:t>
      </w:r>
    </w:p>
    <w:p w14:paraId="4CA73E6D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700600   A.S.D. VIS P.</w:t>
      </w:r>
      <w:proofErr w:type="gramStart"/>
      <w:r w:rsidRPr="001C554A">
        <w:rPr>
          <w:rFonts w:ascii="Courier New" w:hAnsi="Courier New" w:cs="Courier New"/>
          <w:sz w:val="16"/>
          <w:szCs w:val="16"/>
        </w:rPr>
        <w:t>S.ELPIDIO</w:t>
      </w:r>
      <w:proofErr w:type="gramEnd"/>
      <w:r w:rsidRPr="001C554A">
        <w:rPr>
          <w:rFonts w:ascii="Courier New" w:hAnsi="Courier New" w:cs="Courier New"/>
          <w:sz w:val="16"/>
          <w:szCs w:val="16"/>
        </w:rPr>
        <w:t xml:space="preserve"> C.FALERIA   TRAINI ANNA                        </w:t>
      </w:r>
    </w:p>
    <w:p w14:paraId="4712C240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943567   A.S.D. VIS STELLA MSP              ESPOSTO CLAUDIO                    </w:t>
      </w:r>
    </w:p>
    <w:p w14:paraId="35B2E53F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920599   POL.D. VISMARA 2008                PARLANI FLAVIO                     </w:t>
      </w:r>
    </w:p>
    <w:p w14:paraId="2B116D1E" w14:textId="77777777"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948461   A.S.D. YFIT                        AVALLONE MASSIMILIANO              </w:t>
      </w:r>
    </w:p>
    <w:p w14:paraId="5693D976" w14:textId="77777777" w:rsidR="003443E0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</w:p>
    <w:p w14:paraId="010A5B3D" w14:textId="77777777" w:rsidR="008B314A" w:rsidRPr="001C554A" w:rsidRDefault="003443E0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>TOTALE SOCIETÀ CON DIRITTO DI VOTO</w:t>
      </w:r>
      <w:r>
        <w:rPr>
          <w:rFonts w:ascii="Courier New" w:hAnsi="Courier New" w:cs="Courier New"/>
          <w:sz w:val="16"/>
          <w:szCs w:val="16"/>
        </w:rPr>
        <w:t xml:space="preserve"> N. </w:t>
      </w:r>
      <w:r w:rsidR="00AC1BE8" w:rsidRPr="001C554A">
        <w:rPr>
          <w:rFonts w:ascii="Courier New" w:hAnsi="Courier New" w:cs="Courier New"/>
          <w:sz w:val="16"/>
          <w:szCs w:val="16"/>
        </w:rPr>
        <w:t>422</w:t>
      </w:r>
    </w:p>
    <w:sectPr w:rsidR="008B314A" w:rsidRPr="001C554A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8D"/>
    <w:rsid w:val="00006C29"/>
    <w:rsid w:val="00023D28"/>
    <w:rsid w:val="000A3C77"/>
    <w:rsid w:val="000B3AF0"/>
    <w:rsid w:val="00134197"/>
    <w:rsid w:val="00151A7D"/>
    <w:rsid w:val="00163EEE"/>
    <w:rsid w:val="00174B00"/>
    <w:rsid w:val="00192590"/>
    <w:rsid w:val="001C2224"/>
    <w:rsid w:val="001C554A"/>
    <w:rsid w:val="001C7F3E"/>
    <w:rsid w:val="00212BFE"/>
    <w:rsid w:val="00241EB9"/>
    <w:rsid w:val="00336DCF"/>
    <w:rsid w:val="003443E0"/>
    <w:rsid w:val="00371E4A"/>
    <w:rsid w:val="00376435"/>
    <w:rsid w:val="00385CA2"/>
    <w:rsid w:val="00390E64"/>
    <w:rsid w:val="003C1CE6"/>
    <w:rsid w:val="003C44AE"/>
    <w:rsid w:val="003E02D2"/>
    <w:rsid w:val="003E051C"/>
    <w:rsid w:val="003F6692"/>
    <w:rsid w:val="00431EA3"/>
    <w:rsid w:val="00436D20"/>
    <w:rsid w:val="00446FA7"/>
    <w:rsid w:val="00471D21"/>
    <w:rsid w:val="00475E79"/>
    <w:rsid w:val="00496458"/>
    <w:rsid w:val="004D1D78"/>
    <w:rsid w:val="004E4D0F"/>
    <w:rsid w:val="004E5D03"/>
    <w:rsid w:val="005165D9"/>
    <w:rsid w:val="00523E4E"/>
    <w:rsid w:val="005C23C9"/>
    <w:rsid w:val="005C7D51"/>
    <w:rsid w:val="006447DE"/>
    <w:rsid w:val="006910F3"/>
    <w:rsid w:val="006F1790"/>
    <w:rsid w:val="006F437F"/>
    <w:rsid w:val="006F50EB"/>
    <w:rsid w:val="006F6304"/>
    <w:rsid w:val="00701FAC"/>
    <w:rsid w:val="0070537E"/>
    <w:rsid w:val="00714245"/>
    <w:rsid w:val="0076028B"/>
    <w:rsid w:val="00771BE4"/>
    <w:rsid w:val="00781CEE"/>
    <w:rsid w:val="00793104"/>
    <w:rsid w:val="00795294"/>
    <w:rsid w:val="007B6820"/>
    <w:rsid w:val="007C2409"/>
    <w:rsid w:val="007D5C9A"/>
    <w:rsid w:val="007E7626"/>
    <w:rsid w:val="007F371F"/>
    <w:rsid w:val="007F5660"/>
    <w:rsid w:val="00807153"/>
    <w:rsid w:val="0083341E"/>
    <w:rsid w:val="0085150A"/>
    <w:rsid w:val="008553F9"/>
    <w:rsid w:val="008B314A"/>
    <w:rsid w:val="008D0EF6"/>
    <w:rsid w:val="008E1AA8"/>
    <w:rsid w:val="008F359E"/>
    <w:rsid w:val="009023F8"/>
    <w:rsid w:val="0091257F"/>
    <w:rsid w:val="009150EC"/>
    <w:rsid w:val="00933DFF"/>
    <w:rsid w:val="00972D07"/>
    <w:rsid w:val="00976071"/>
    <w:rsid w:val="009D658D"/>
    <w:rsid w:val="009E408A"/>
    <w:rsid w:val="009E4197"/>
    <w:rsid w:val="009F1362"/>
    <w:rsid w:val="00A05945"/>
    <w:rsid w:val="00A15979"/>
    <w:rsid w:val="00A15E33"/>
    <w:rsid w:val="00A273D2"/>
    <w:rsid w:val="00A64C1D"/>
    <w:rsid w:val="00A71D39"/>
    <w:rsid w:val="00A72D08"/>
    <w:rsid w:val="00A75F29"/>
    <w:rsid w:val="00A941AF"/>
    <w:rsid w:val="00AC1BE8"/>
    <w:rsid w:val="00AC744A"/>
    <w:rsid w:val="00AE252F"/>
    <w:rsid w:val="00B0364B"/>
    <w:rsid w:val="00B0372E"/>
    <w:rsid w:val="00B4435F"/>
    <w:rsid w:val="00BA3A76"/>
    <w:rsid w:val="00BD4E1A"/>
    <w:rsid w:val="00BE79AD"/>
    <w:rsid w:val="00C104F3"/>
    <w:rsid w:val="00C33BF6"/>
    <w:rsid w:val="00C73E9C"/>
    <w:rsid w:val="00C75750"/>
    <w:rsid w:val="00C914B9"/>
    <w:rsid w:val="00D3077E"/>
    <w:rsid w:val="00D379EA"/>
    <w:rsid w:val="00D65A4E"/>
    <w:rsid w:val="00DA783D"/>
    <w:rsid w:val="00DC4E6B"/>
    <w:rsid w:val="00E1449D"/>
    <w:rsid w:val="00E35A2B"/>
    <w:rsid w:val="00E4562D"/>
    <w:rsid w:val="00EA6E99"/>
    <w:rsid w:val="00F51A43"/>
    <w:rsid w:val="00FA72FC"/>
    <w:rsid w:val="00FC0028"/>
    <w:rsid w:val="00F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1A9A"/>
  <w15:docId w15:val="{6F6FEA5C-9F86-461B-95EF-78F0D480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D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</Template>
  <TotalTime>1</TotalTime>
  <Pages>8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Alver Torresi</cp:lastModifiedBy>
  <cp:revision>2</cp:revision>
  <cp:lastPrinted>2020-12-23T19:12:00Z</cp:lastPrinted>
  <dcterms:created xsi:type="dcterms:W3CDTF">2020-12-23T19:13:00Z</dcterms:created>
  <dcterms:modified xsi:type="dcterms:W3CDTF">2020-12-23T19:13:00Z</dcterms:modified>
</cp:coreProperties>
</file>