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5EA4D9FB" w14:textId="77777777" w:rsidTr="0066159B">
        <w:trPr>
          <w:trHeight w:val="2855"/>
        </w:trPr>
        <w:tc>
          <w:tcPr>
            <w:tcW w:w="2765" w:type="dxa"/>
          </w:tcPr>
          <w:p w14:paraId="28EAEE97" w14:textId="77777777"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11A96D9E" wp14:editId="2BDEEEB6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57CFD7BE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5B947966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6A02350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71B9AB8E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7AF74824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14:paraId="7B977A18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7D33F602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4D719E57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1AD453F0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0F3C4273" w14:textId="77777777" w:rsidTr="0066159B">
        <w:trPr>
          <w:trHeight w:val="368"/>
        </w:trPr>
        <w:tc>
          <w:tcPr>
            <w:tcW w:w="9994" w:type="dxa"/>
            <w:gridSpan w:val="2"/>
          </w:tcPr>
          <w:p w14:paraId="754B4A12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64659736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2866EA6E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0EFBB3E7" w14:textId="77777777" w:rsidTr="0066159B">
        <w:trPr>
          <w:trHeight w:val="1412"/>
        </w:trPr>
        <w:tc>
          <w:tcPr>
            <w:tcW w:w="9994" w:type="dxa"/>
            <w:gridSpan w:val="2"/>
          </w:tcPr>
          <w:p w14:paraId="15CDEA01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101</w:t>
            </w:r>
            <w:r w:rsidR="007770CB">
              <w:rPr>
                <w:sz w:val="40"/>
              </w:rPr>
              <w:t xml:space="preserve"> del 1</w:t>
            </w:r>
            <w:r w:rsidR="00576447">
              <w:rPr>
                <w:sz w:val="40"/>
              </w:rPr>
              <w:t>6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14:paraId="1796F2FF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14F4D0D2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69314D74" w14:textId="77777777" w:rsidR="00517C2A" w:rsidRDefault="00517C2A">
      <w:pPr>
        <w:pStyle w:val="LndNormale1"/>
      </w:pPr>
    </w:p>
    <w:p w14:paraId="23753F3F" w14:textId="77777777" w:rsidR="00BB19C5" w:rsidRDefault="00BB19C5">
      <w:pPr>
        <w:pStyle w:val="LndNormale1"/>
      </w:pPr>
    </w:p>
    <w:p w14:paraId="64082123" w14:textId="77777777" w:rsidR="00BB19C5" w:rsidRDefault="00BB19C5">
      <w:pPr>
        <w:pStyle w:val="LndNormale1"/>
      </w:pPr>
    </w:p>
    <w:p w14:paraId="26EC1FF9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4B934848" w14:textId="77777777" w:rsidR="00517C2A" w:rsidRDefault="00517C2A">
      <w:pPr>
        <w:pStyle w:val="Titolo1"/>
      </w:pPr>
      <w:r>
        <w:t>Comunicazioni della F.I.G.C.</w:t>
      </w:r>
    </w:p>
    <w:p w14:paraId="6C48CE2A" w14:textId="77777777" w:rsidR="00064FFC" w:rsidRPr="00576447" w:rsidRDefault="00517C2A" w:rsidP="00064FFC">
      <w:pPr>
        <w:pStyle w:val="Titolo1"/>
      </w:pPr>
      <w:r>
        <w:t>Comunicazioni della L.N.D.</w:t>
      </w:r>
    </w:p>
    <w:p w14:paraId="401A238F" w14:textId="77777777" w:rsidR="00602FB4" w:rsidRDefault="00517C2A" w:rsidP="00602FB4">
      <w:pPr>
        <w:pStyle w:val="Titolo1"/>
      </w:pPr>
      <w:r>
        <w:t>Comunicazioni del Comitato Regionale</w:t>
      </w:r>
    </w:p>
    <w:p w14:paraId="45D2F9FE" w14:textId="77777777" w:rsidR="0031679E" w:rsidRDefault="00517C2A" w:rsidP="0031679E">
      <w:pPr>
        <w:pStyle w:val="Titolo2"/>
      </w:pPr>
      <w:r>
        <w:t>Consiglio Direttivo</w:t>
      </w:r>
    </w:p>
    <w:p w14:paraId="49CD6555" w14:textId="77777777" w:rsidR="00517C2A" w:rsidRDefault="00517C2A">
      <w:pPr>
        <w:pStyle w:val="Titolo2"/>
      </w:pPr>
      <w:r>
        <w:t>Segreteria</w:t>
      </w:r>
    </w:p>
    <w:p w14:paraId="67B54279" w14:textId="77777777" w:rsidR="00BD026B" w:rsidRDefault="00BD026B" w:rsidP="00720371">
      <w:pPr>
        <w:pStyle w:val="LndNormale1"/>
        <w:rPr>
          <w:sz w:val="26"/>
          <w:szCs w:val="26"/>
        </w:rPr>
      </w:pPr>
    </w:p>
    <w:p w14:paraId="2FC3F892" w14:textId="77777777"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14:paraId="0C23C000" w14:textId="77777777" w:rsidR="0065188A" w:rsidRDefault="0065188A" w:rsidP="00A01938">
      <w:pPr>
        <w:pStyle w:val="LndNormale1"/>
        <w:rPr>
          <w:szCs w:val="22"/>
        </w:rPr>
      </w:pPr>
    </w:p>
    <w:p w14:paraId="52897400" w14:textId="77777777" w:rsidR="00540AA4" w:rsidRDefault="00540AA4" w:rsidP="00540AA4">
      <w:pPr>
        <w:pStyle w:val="LndNormale1"/>
        <w:rPr>
          <w:szCs w:val="22"/>
        </w:rPr>
      </w:pPr>
    </w:p>
    <w:p w14:paraId="7E340015" w14:textId="77777777"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2BF42EE6" w14:textId="77777777" w:rsidR="00FF61FF" w:rsidRDefault="00FF61FF" w:rsidP="00FF61FF">
      <w:pPr>
        <w:pStyle w:val="LndNormale1"/>
        <w:rPr>
          <w:szCs w:val="22"/>
        </w:rPr>
      </w:pPr>
    </w:p>
    <w:p w14:paraId="51B7FE67" w14:textId="77777777"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1AA78EE3" w14:textId="77777777" w:rsidR="00FF61FF" w:rsidRDefault="00FF61FF" w:rsidP="00540AA4">
      <w:pPr>
        <w:pStyle w:val="LndNormale1"/>
        <w:rPr>
          <w:szCs w:val="22"/>
        </w:rPr>
      </w:pPr>
    </w:p>
    <w:p w14:paraId="2921494C" w14:textId="77777777" w:rsidR="00EA197A" w:rsidRPr="00EA197A" w:rsidRDefault="00EA197A" w:rsidP="00540AA4">
      <w:pPr>
        <w:pStyle w:val="LndNormale1"/>
        <w:rPr>
          <w:b/>
          <w:szCs w:val="22"/>
        </w:rPr>
      </w:pPr>
    </w:p>
    <w:p w14:paraId="7D05B03D" w14:textId="77777777"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14:paraId="5E4706E0" w14:textId="77777777" w:rsidR="00BE0FC9" w:rsidRDefault="00BE0FC9" w:rsidP="00BE0FC9">
      <w:pPr>
        <w:pStyle w:val="LndNormale1"/>
        <w:rPr>
          <w:szCs w:val="22"/>
        </w:rPr>
      </w:pPr>
    </w:p>
    <w:p w14:paraId="65DF9CCF" w14:textId="77777777"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14:paraId="4E8F9E72" w14:textId="77777777" w:rsidR="00F50E25" w:rsidRDefault="00F50E25" w:rsidP="00540AA4">
      <w:pPr>
        <w:pStyle w:val="LndNormale1"/>
        <w:rPr>
          <w:szCs w:val="22"/>
        </w:rPr>
      </w:pPr>
    </w:p>
    <w:p w14:paraId="76BE4ECE" w14:textId="77777777" w:rsidR="005170FC" w:rsidRDefault="005170FC" w:rsidP="00540AA4">
      <w:pPr>
        <w:pStyle w:val="LndNormale1"/>
        <w:rPr>
          <w:szCs w:val="22"/>
        </w:rPr>
      </w:pPr>
    </w:p>
    <w:p w14:paraId="7DE23B67" w14:textId="77777777"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14:paraId="6B0DE74F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0F6FBC83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14:paraId="4C9F95FA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21496DFD" w14:textId="77777777"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14:paraId="190D5868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14:paraId="30054AED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14:paraId="561821F7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14:paraId="76DBDF96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6C1D7C0B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14:paraId="422CAA42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468C6DFC" w14:textId="77777777"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14:paraId="14642561" w14:textId="77777777"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14:paraId="60FAC2FE" w14:textId="77777777"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14:paraId="0F17726D" w14:textId="77777777"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14:paraId="118D8582" w14:textId="77777777" w:rsidR="00F50E25" w:rsidRDefault="00F50E25" w:rsidP="00540AA4">
      <w:pPr>
        <w:pStyle w:val="LndNormale1"/>
        <w:rPr>
          <w:szCs w:val="22"/>
        </w:rPr>
      </w:pPr>
    </w:p>
    <w:p w14:paraId="7D4791C2" w14:textId="77777777"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14:paraId="3DAFAEE5" w14:textId="77777777" w:rsidR="00A654AB" w:rsidRDefault="00A654AB" w:rsidP="00A01938">
      <w:pPr>
        <w:pStyle w:val="LndNormale1"/>
        <w:rPr>
          <w:szCs w:val="22"/>
        </w:rPr>
      </w:pPr>
    </w:p>
    <w:p w14:paraId="17D564EE" w14:textId="77777777" w:rsidR="00567115" w:rsidRDefault="00567115" w:rsidP="00A01938">
      <w:pPr>
        <w:pStyle w:val="LndNormale1"/>
        <w:rPr>
          <w:szCs w:val="22"/>
        </w:rPr>
      </w:pPr>
    </w:p>
    <w:p w14:paraId="708DBADA" w14:textId="77777777"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14:paraId="08462679" w14:textId="77777777" w:rsidR="00C53947" w:rsidRDefault="00C53947" w:rsidP="00285860">
      <w:pPr>
        <w:pStyle w:val="breakline"/>
      </w:pPr>
    </w:p>
    <w:p w14:paraId="063EAB61" w14:textId="77777777" w:rsidR="00A83F25" w:rsidRDefault="00A83F25" w:rsidP="00A83F25">
      <w:pPr>
        <w:pStyle w:val="breakline"/>
      </w:pPr>
    </w:p>
    <w:p w14:paraId="2D415D4A" w14:textId="77777777" w:rsidR="00034095" w:rsidRDefault="00034095" w:rsidP="00034095">
      <w:pPr>
        <w:pStyle w:val="TITOLOCAMPIONATO"/>
        <w:shd w:val="clear" w:color="auto" w:fill="CCCCCC"/>
        <w:spacing w:before="80" w:after="40"/>
      </w:pPr>
      <w:r>
        <w:t>CALCIO A CINQUE SERIE C1</w:t>
      </w:r>
    </w:p>
    <w:p w14:paraId="3FA4AA70" w14:textId="77777777" w:rsidR="00034095" w:rsidRPr="00043DFC" w:rsidRDefault="00034095" w:rsidP="00034095">
      <w:pPr>
        <w:pStyle w:val="TITOLOPRINC"/>
      </w:pPr>
      <w:r>
        <w:t>RECUPERO GARE</w:t>
      </w:r>
    </w:p>
    <w:p w14:paraId="2B2B5A43" w14:textId="77777777" w:rsidR="00034095" w:rsidRPr="006D2D5C" w:rsidRDefault="00034095" w:rsidP="0003409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“A – UNICO”</w:t>
      </w:r>
    </w:p>
    <w:p w14:paraId="3932926F" w14:textId="77777777" w:rsidR="00034095" w:rsidRPr="006D2D5C" w:rsidRDefault="00034095" w:rsidP="00034095">
      <w:pPr>
        <w:pStyle w:val="Corpodeltesto21"/>
        <w:rPr>
          <w:rFonts w:ascii="Arial" w:hAnsi="Arial" w:cs="Arial"/>
          <w:sz w:val="22"/>
          <w:szCs w:val="22"/>
        </w:rPr>
      </w:pPr>
    </w:p>
    <w:p w14:paraId="64287AD9" w14:textId="77777777" w:rsidR="00034095" w:rsidRPr="006D2D5C" w:rsidRDefault="00034095" w:rsidP="0003409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IX^ GIORNATA RITORNO</w:t>
      </w:r>
    </w:p>
    <w:p w14:paraId="7FFDBE74" w14:textId="77777777" w:rsidR="00034095" w:rsidRPr="006D2D5C" w:rsidRDefault="00034095" w:rsidP="00034095">
      <w:pPr>
        <w:pStyle w:val="Corpodeltesto21"/>
        <w:rPr>
          <w:rFonts w:ascii="Arial" w:hAnsi="Arial" w:cs="Arial"/>
          <w:sz w:val="22"/>
          <w:szCs w:val="22"/>
        </w:rPr>
      </w:pPr>
    </w:p>
    <w:p w14:paraId="4480705C" w14:textId="378A0257" w:rsidR="00A201D9" w:rsidRPr="00A536EC" w:rsidRDefault="00034095" w:rsidP="00A536EC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recupero della</w:t>
      </w:r>
      <w:r w:rsidRPr="006D2D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C.U.S. MACERATA CALCIO A5 – FANO CALCIO A 5 </w:t>
      </w:r>
      <w:r>
        <w:rPr>
          <w:rFonts w:ascii="Arial" w:hAnsi="Arial" w:cs="Arial"/>
          <w:sz w:val="22"/>
          <w:szCs w:val="22"/>
        </w:rPr>
        <w:t xml:space="preserve">fissato per </w:t>
      </w:r>
      <w:r w:rsidRPr="006D2D5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MERCOLEDI’ 21/03/2018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22:00</w:t>
      </w:r>
      <w:r>
        <w:rPr>
          <w:rFonts w:ascii="Arial" w:hAnsi="Arial" w:cs="Arial"/>
          <w:sz w:val="22"/>
          <w:szCs w:val="22"/>
        </w:rPr>
        <w:t xml:space="preserve"> </w:t>
      </w:r>
      <w:r w:rsidRPr="00034095">
        <w:rPr>
          <w:rFonts w:ascii="Arial" w:hAnsi="Arial" w:cs="Arial"/>
          <w:b/>
          <w:sz w:val="22"/>
          <w:szCs w:val="22"/>
          <w:u w:val="single"/>
        </w:rPr>
        <w:t>è annullato in attesa della delibera della Corte Sportiva d’Appello Territoriale</w:t>
      </w:r>
      <w:r w:rsidR="00CA5039">
        <w:rPr>
          <w:rFonts w:ascii="Arial" w:hAnsi="Arial" w:cs="Arial"/>
          <w:b/>
          <w:sz w:val="22"/>
          <w:szCs w:val="22"/>
          <w:u w:val="single"/>
        </w:rPr>
        <w:t xml:space="preserve"> a seguito del ricorso proposto dal Fano Calcio a 5</w:t>
      </w:r>
      <w:bookmarkStart w:id="2" w:name="_GoBack"/>
      <w:bookmarkEnd w:id="2"/>
      <w:r w:rsidRPr="006D2D5C">
        <w:rPr>
          <w:rFonts w:ascii="Arial" w:hAnsi="Arial" w:cs="Arial"/>
          <w:sz w:val="22"/>
          <w:szCs w:val="22"/>
        </w:rPr>
        <w:t>.</w:t>
      </w:r>
    </w:p>
    <w:p w14:paraId="0E635BF5" w14:textId="77777777" w:rsidR="00A201D9" w:rsidRDefault="00A201D9" w:rsidP="00A83F25">
      <w:pPr>
        <w:pStyle w:val="breakline"/>
      </w:pPr>
    </w:p>
    <w:p w14:paraId="14CB7403" w14:textId="77777777" w:rsidR="00034095" w:rsidRDefault="00034095" w:rsidP="00A83F25">
      <w:pPr>
        <w:pStyle w:val="breakline"/>
      </w:pPr>
    </w:p>
    <w:p w14:paraId="5C2E5ECB" w14:textId="77777777" w:rsidR="00A83F25" w:rsidRDefault="00A83F25" w:rsidP="00A83F25">
      <w:pPr>
        <w:pStyle w:val="TITOLOCAMPIONATO"/>
        <w:shd w:val="clear" w:color="auto" w:fill="CCCCCC"/>
        <w:spacing w:before="80" w:after="40"/>
      </w:pPr>
      <w:r>
        <w:t>CALCIO A CINQUE SERIE C2</w:t>
      </w:r>
    </w:p>
    <w:p w14:paraId="79F78B6D" w14:textId="77777777" w:rsidR="00A536EC" w:rsidRPr="006D2D5C" w:rsidRDefault="00A536EC" w:rsidP="00A536EC">
      <w:pPr>
        <w:pStyle w:val="TITOLOPRINC"/>
      </w:pPr>
      <w:r w:rsidRPr="006D2D5C">
        <w:t>VARIAZIONI AL PROGRAMMA GARE</w:t>
      </w:r>
    </w:p>
    <w:p w14:paraId="28ACD434" w14:textId="77777777" w:rsidR="00A536EC" w:rsidRPr="006D2D5C" w:rsidRDefault="00A536EC" w:rsidP="00A536E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“B”</w:t>
      </w:r>
    </w:p>
    <w:p w14:paraId="09558F42" w14:textId="77777777" w:rsidR="00A536EC" w:rsidRPr="006D2D5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</w:p>
    <w:p w14:paraId="32658B94" w14:textId="77777777" w:rsidR="00A536EC" w:rsidRPr="006D2D5C" w:rsidRDefault="00A536EC" w:rsidP="00A536E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XII^ GIORNATA RITORNO</w:t>
      </w:r>
    </w:p>
    <w:p w14:paraId="7CA873DF" w14:textId="77777777" w:rsidR="00A536EC" w:rsidRPr="006D2D5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</w:p>
    <w:p w14:paraId="65721A4F" w14:textId="77777777" w:rsidR="00A536E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AVENALE – ILL.PA. CALCIO A 5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VENERDI’ 23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21:45</w:t>
      </w:r>
      <w:r w:rsidRPr="006D2D5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536EC">
        <w:rPr>
          <w:rFonts w:ascii="Arial" w:hAnsi="Arial" w:cs="Arial"/>
          <w:b/>
          <w:sz w:val="22"/>
          <w:szCs w:val="22"/>
        </w:rPr>
        <w:t>PalaGalizia</w:t>
      </w:r>
      <w:proofErr w:type="spellEnd"/>
      <w:r>
        <w:rPr>
          <w:rFonts w:ascii="Arial" w:hAnsi="Arial" w:cs="Arial"/>
          <w:sz w:val="22"/>
          <w:szCs w:val="22"/>
        </w:rPr>
        <w:t xml:space="preserve"> Via Gemme 13 di </w:t>
      </w:r>
      <w:r w:rsidRPr="00A536EC">
        <w:rPr>
          <w:rFonts w:ascii="Arial" w:hAnsi="Arial" w:cs="Arial"/>
          <w:b/>
          <w:sz w:val="22"/>
          <w:szCs w:val="22"/>
        </w:rPr>
        <w:t>FILOTTRANO</w:t>
      </w:r>
      <w:r w:rsidRPr="006D2D5C">
        <w:rPr>
          <w:rFonts w:ascii="Arial" w:hAnsi="Arial" w:cs="Arial"/>
          <w:sz w:val="22"/>
          <w:szCs w:val="22"/>
        </w:rPr>
        <w:t>.</w:t>
      </w:r>
    </w:p>
    <w:p w14:paraId="656842E8" w14:textId="77777777" w:rsidR="00576447" w:rsidRDefault="00576447" w:rsidP="00043DFC">
      <w:pPr>
        <w:pStyle w:val="LndNormale1"/>
        <w:rPr>
          <w:b/>
          <w:szCs w:val="22"/>
        </w:rPr>
      </w:pPr>
    </w:p>
    <w:p w14:paraId="6BDBA1EF" w14:textId="77777777" w:rsidR="00A536EC" w:rsidRDefault="00A536EC" w:rsidP="00A536EC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14:paraId="63E03DFD" w14:textId="77777777" w:rsidR="00A536EC" w:rsidRPr="006D2D5C" w:rsidRDefault="00A536EC" w:rsidP="00A536EC">
      <w:pPr>
        <w:pStyle w:val="TITOLOPRINC"/>
      </w:pPr>
      <w:r w:rsidRPr="006D2D5C">
        <w:lastRenderedPageBreak/>
        <w:t>VARIAZIONI AL PROGRAMMA GARE</w:t>
      </w:r>
    </w:p>
    <w:p w14:paraId="2CB70FF8" w14:textId="77777777" w:rsidR="00A536EC" w:rsidRPr="006D2D5C" w:rsidRDefault="00A536EC" w:rsidP="00A536E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QUARTI DI FINALE</w:t>
      </w:r>
    </w:p>
    <w:p w14:paraId="05EC56A4" w14:textId="77777777" w:rsidR="00A536EC" w:rsidRPr="006D2D5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</w:p>
    <w:p w14:paraId="56C4983C" w14:textId="77777777" w:rsidR="00A536EC" w:rsidRPr="006D2D5C" w:rsidRDefault="00A536EC" w:rsidP="00A536E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DI ANDATA</w:t>
      </w:r>
    </w:p>
    <w:p w14:paraId="4F111AA6" w14:textId="77777777" w:rsidR="00A536EC" w:rsidRPr="006D2D5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</w:p>
    <w:p w14:paraId="5E383EE0" w14:textId="77777777" w:rsidR="00A536EC" w:rsidRDefault="00A536EC" w:rsidP="00A536EC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FUTSAL 100 TORRI – ETA BETA FOOTBALL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18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14:paraId="2ED0F8C8" w14:textId="77777777" w:rsidR="00A536EC" w:rsidRDefault="00A536EC" w:rsidP="00043DFC">
      <w:pPr>
        <w:pStyle w:val="LndNormale1"/>
        <w:rPr>
          <w:b/>
          <w:szCs w:val="22"/>
        </w:rPr>
      </w:pPr>
    </w:p>
    <w:p w14:paraId="2B0B5685" w14:textId="24A62585" w:rsidR="005774C7" w:rsidRDefault="005774C7" w:rsidP="005774C7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14:paraId="17A176C1" w14:textId="77777777" w:rsidR="005774C7" w:rsidRDefault="005774C7" w:rsidP="005774C7">
      <w:pPr>
        <w:pStyle w:val="TITOLOPRINC"/>
      </w:pPr>
      <w:r>
        <w:t>RISULTATI</w:t>
      </w:r>
    </w:p>
    <w:p w14:paraId="28558A2E" w14:textId="77777777" w:rsidR="005774C7" w:rsidRDefault="005774C7" w:rsidP="005774C7">
      <w:pPr>
        <w:pStyle w:val="breakline"/>
      </w:pPr>
    </w:p>
    <w:p w14:paraId="74A2C5CC" w14:textId="77777777" w:rsidR="005774C7" w:rsidRDefault="005774C7" w:rsidP="005774C7">
      <w:pPr>
        <w:pStyle w:val="SOTTOTITOLOCAMPIONATO1"/>
      </w:pPr>
      <w:r>
        <w:t>RISULTATI UFFICIALI GARE DEL 14/03/2018</w:t>
      </w:r>
    </w:p>
    <w:p w14:paraId="238B2111" w14:textId="77777777" w:rsidR="005774C7" w:rsidRDefault="005774C7" w:rsidP="005774C7">
      <w:pPr>
        <w:pStyle w:val="SOTTOTITOLOCAMPIONATO2"/>
      </w:pPr>
      <w:r>
        <w:t>Si trascrivono qui di seguito i risultati ufficiali delle gare disputate</w:t>
      </w:r>
    </w:p>
    <w:p w14:paraId="2B8049B1" w14:textId="77777777" w:rsidR="005774C7" w:rsidRDefault="005774C7" w:rsidP="005774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774C7" w14:paraId="3EE783D5" w14:textId="77777777" w:rsidTr="00CA503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774C7" w14:paraId="21C06FF9" w14:textId="77777777" w:rsidTr="00CA50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397CDD6" w14:textId="77777777" w:rsidR="005774C7" w:rsidRDefault="005774C7" w:rsidP="00CA5039">
                  <w:pPr>
                    <w:pStyle w:val="HEADERTABELLA"/>
                  </w:pPr>
                  <w:r>
                    <w:t>GIRONE SA - 8 Giornata - A</w:t>
                  </w:r>
                </w:p>
              </w:tc>
            </w:tr>
            <w:tr w:rsidR="005774C7" w14:paraId="7881E3DF" w14:textId="77777777" w:rsidTr="00CA50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946637" w14:textId="77777777" w:rsidR="005774C7" w:rsidRDefault="005774C7" w:rsidP="00CA5039">
                  <w:pPr>
                    <w:pStyle w:val="ROWTABELLA"/>
                  </w:pPr>
                  <w:r>
                    <w:t>DINAMIS 1990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22461D" w14:textId="77777777" w:rsidR="005774C7" w:rsidRDefault="005774C7" w:rsidP="00CA5039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E8A360" w14:textId="77777777" w:rsidR="005774C7" w:rsidRDefault="005774C7" w:rsidP="00CA5039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ED04F5F" w14:textId="77777777" w:rsidR="005774C7" w:rsidRDefault="005774C7" w:rsidP="00CA503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A0FE596" w14:textId="77777777" w:rsidR="005774C7" w:rsidRDefault="005774C7" w:rsidP="00CA5039">
            <w:pPr>
              <w:rPr>
                <w:sz w:val="24"/>
                <w:szCs w:val="24"/>
              </w:rPr>
            </w:pPr>
          </w:p>
        </w:tc>
      </w:tr>
    </w:tbl>
    <w:p w14:paraId="52B96223" w14:textId="77777777" w:rsidR="005774C7" w:rsidRDefault="005774C7" w:rsidP="005774C7">
      <w:pPr>
        <w:pStyle w:val="breakline"/>
      </w:pPr>
    </w:p>
    <w:p w14:paraId="2CF6B7CD" w14:textId="77777777" w:rsidR="005774C7" w:rsidRDefault="005774C7" w:rsidP="005774C7">
      <w:pPr>
        <w:pStyle w:val="breakline"/>
      </w:pPr>
    </w:p>
    <w:p w14:paraId="0FF5FA35" w14:textId="77777777" w:rsidR="005774C7" w:rsidRDefault="005774C7" w:rsidP="005774C7">
      <w:pPr>
        <w:pStyle w:val="TITOLOPRINC"/>
      </w:pPr>
      <w:r>
        <w:t>CLASSIFICA</w:t>
      </w:r>
    </w:p>
    <w:p w14:paraId="6A8C88B6" w14:textId="77777777" w:rsidR="005774C7" w:rsidRDefault="005774C7" w:rsidP="005774C7">
      <w:pPr>
        <w:pStyle w:val="breakline"/>
      </w:pPr>
    </w:p>
    <w:p w14:paraId="2C659692" w14:textId="77777777" w:rsidR="005774C7" w:rsidRDefault="005774C7" w:rsidP="005774C7">
      <w:pPr>
        <w:pStyle w:val="breakline"/>
      </w:pPr>
    </w:p>
    <w:p w14:paraId="504E1A75" w14:textId="77777777" w:rsidR="005774C7" w:rsidRDefault="005774C7" w:rsidP="005774C7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14:paraId="73F3B05A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59D5EA" w14:textId="77777777"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062ED" w14:textId="77777777"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FEDAC" w14:textId="77777777"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DB594" w14:textId="77777777"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4BBD4B" w14:textId="77777777"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9A782" w14:textId="77777777"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8C0816" w14:textId="77777777"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1EF002" w14:textId="77777777"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EA6987" w14:textId="77777777"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DF20A1" w14:textId="77777777"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14:paraId="5470E5FD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1743D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9538A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A449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1729D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AD82D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1222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75CC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7E08E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7F63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1C3D8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0DA5122C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4107A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8CB9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6832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F2EE6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AFA62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84FDE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0C7BE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FB0F1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F811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88E42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16EE7A84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B6D457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CC37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4102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4CE3D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CE6F7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984FA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347E8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6D81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FD868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1FF45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7FF80569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DECE8D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6E4B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0429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7E1C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0DE60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3ED77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BBA6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9FB2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4A77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93EB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2C2E20E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F494EA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1B3F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6103B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82AD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F7BB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6971E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433F4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0470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20AF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CB39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07F52782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66F506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D2BB0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DB8D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8B3B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62983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766D0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420A9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9D740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A538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E3CB2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52A2654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94A44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2FAB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78A9B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14125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0A8A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2259E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E06B0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5EF0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F246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5375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1BAE5432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0D5729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56FE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339B2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33E7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14B2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7C054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E3824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08F56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BE2B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6307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0229FCE6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E0CB86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EC807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A06B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0630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33D5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4DE8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9325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4DED6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97D8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71A09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14:paraId="1FD7C0B3" w14:textId="77777777" w:rsidR="005774C7" w:rsidRDefault="005774C7" w:rsidP="005774C7">
      <w:pPr>
        <w:pStyle w:val="breakline"/>
      </w:pPr>
    </w:p>
    <w:p w14:paraId="33084EE6" w14:textId="77777777" w:rsidR="005774C7" w:rsidRDefault="005774C7" w:rsidP="005774C7">
      <w:pPr>
        <w:pStyle w:val="breakline"/>
      </w:pPr>
    </w:p>
    <w:p w14:paraId="60C79D0D" w14:textId="77777777" w:rsidR="005774C7" w:rsidRDefault="005774C7" w:rsidP="005774C7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14:paraId="700305BC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0F135" w14:textId="77777777"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27744" w14:textId="77777777"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62C98" w14:textId="77777777"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9823B" w14:textId="77777777"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A6086B" w14:textId="77777777"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9DDBCB" w14:textId="77777777"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5DC61" w14:textId="77777777"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E442CB" w14:textId="77777777"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31925" w14:textId="77777777"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89181" w14:textId="77777777"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14:paraId="3444465D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FFF183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0FDF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AC7B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D78B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C391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78A1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09608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CA1D5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D5B40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686DA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651DA8D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4C2052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0CF0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2B58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49E2A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9749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49AC3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6106D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500A7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D94E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3715F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37AF73B0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A33CE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244D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7F89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88CF3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831FD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95C7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C0CA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4E45F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DE489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4272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5EA705AD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60379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01F4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EDF83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6FEC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794B7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5039D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C8D13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0FF7F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A87A4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689EF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80F6D64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1B489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7BAD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6D5F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B501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CDA7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541E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ED3E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43FE3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D424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6468A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375B526C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45B15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738F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0BA1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FC8D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98BAB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3F094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5458C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DF0F5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5CE4F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C86F1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27B3A8E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5DD7D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EDF9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94CC9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79BF2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7368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E2A59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F76A9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03F4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8514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62B30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9A200CD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25512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06543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D91F5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50FC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AE25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1AF5E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58A33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7B52D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51F3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2ACA5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471E6BF9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05A4B6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8C890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179C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59B5F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A6832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2080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B738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BBA3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7498D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18526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14:paraId="75210386" w14:textId="77777777" w:rsidR="005774C7" w:rsidRDefault="005774C7" w:rsidP="005774C7">
      <w:pPr>
        <w:pStyle w:val="breakline"/>
      </w:pPr>
    </w:p>
    <w:p w14:paraId="0E91243E" w14:textId="77777777" w:rsidR="005774C7" w:rsidRDefault="005774C7" w:rsidP="005774C7">
      <w:pPr>
        <w:pStyle w:val="breakline"/>
      </w:pPr>
    </w:p>
    <w:p w14:paraId="71281C09" w14:textId="77777777" w:rsidR="005774C7" w:rsidRDefault="005774C7" w:rsidP="005774C7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14:paraId="72757DDD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88A58" w14:textId="77777777"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01C38" w14:textId="77777777"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F790C5" w14:textId="77777777"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79BC24" w14:textId="77777777"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33A478" w14:textId="77777777"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395EF2" w14:textId="77777777"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FC2B1A" w14:textId="77777777"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0E5F55" w14:textId="77777777"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6C2662" w14:textId="77777777"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943AA" w14:textId="77777777"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14:paraId="323EAEDC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A6E77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1C835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E7EF6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D84F3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6389B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A6BC5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9462C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E018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AC59F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50FD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16B13FD4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70763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73362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F18A8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5C296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ACE50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C0A0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78798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A9CC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DB12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41C86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ADCC0E5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EA74E5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3369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2A1B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3A9C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5E4A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91C9E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FCCBE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78DA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72EC2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D9AD5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FE7219B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0F18D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F787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DDBA6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4282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C639B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1D70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24F4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6831A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46C6B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2208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50389593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0F81F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lastRenderedPageBreak/>
              <w:t>A.S.D.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3B9BA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FEA3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99D9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09B7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59726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87E15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DDB34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3ACB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75E75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5117B1D8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CEFF3F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2DB5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4689E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62EB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A6E8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027A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DD64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6367B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8EE19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70952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55A28632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E84C9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08DA4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AA5A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25CB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CC099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98EC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7FBE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6C36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93FA8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FEBCE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08036EB4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030B8C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DEDC7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BC9C9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CF50A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4DDD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CE970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83F9C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1F6C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5D01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7CF65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405F51D4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BAB5FA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E3EF5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61CD4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0DBDA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11F0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069A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2B76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222AE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D3D26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3AA88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14:paraId="05DA0293" w14:textId="77777777" w:rsidR="005774C7" w:rsidRDefault="005774C7" w:rsidP="00043DFC">
      <w:pPr>
        <w:pStyle w:val="LndNormale1"/>
        <w:rPr>
          <w:b/>
          <w:szCs w:val="22"/>
        </w:rPr>
      </w:pPr>
    </w:p>
    <w:p w14:paraId="21E4EF98" w14:textId="77777777" w:rsidR="008B26C5" w:rsidRDefault="008B26C5" w:rsidP="008B26C5">
      <w:pPr>
        <w:pStyle w:val="TITOLOCAMPIONATO"/>
        <w:shd w:val="clear" w:color="auto" w:fill="CCCCCC"/>
        <w:spacing w:before="80" w:after="40"/>
      </w:pPr>
      <w:r>
        <w:t>FEMMINILE JUNIORES CALCIO A 5</w:t>
      </w:r>
    </w:p>
    <w:p w14:paraId="66C85303" w14:textId="77777777" w:rsidR="008B26C5" w:rsidRPr="006D2D5C" w:rsidRDefault="008B26C5" w:rsidP="008B26C5">
      <w:pPr>
        <w:pStyle w:val="TITOLOPRINC"/>
      </w:pPr>
      <w:r w:rsidRPr="006D2D5C">
        <w:t>VARIAZIONI AL PROGRAMMA GARE</w:t>
      </w:r>
    </w:p>
    <w:p w14:paraId="2E258E28" w14:textId="77777777" w:rsidR="008B26C5" w:rsidRPr="006D2D5C" w:rsidRDefault="008B26C5" w:rsidP="008B26C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“A - UNICO”</w:t>
      </w:r>
    </w:p>
    <w:p w14:paraId="71CB55DE" w14:textId="77777777"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14:paraId="20AA0E7A" w14:textId="77777777" w:rsidR="008B26C5" w:rsidRPr="006D2D5C" w:rsidRDefault="008B26C5" w:rsidP="008B26C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VII^ GIORNATA</w:t>
      </w:r>
    </w:p>
    <w:p w14:paraId="36FA164B" w14:textId="77777777"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14:paraId="33360906" w14:textId="77777777" w:rsidR="008B26C5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ASCOLI PICCHIO FC1898 SPA – FEMMINILE DORICA TORRETTE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MARTEDI’ 20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18:45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14:paraId="3B04F37C" w14:textId="77777777" w:rsidR="008B26C5" w:rsidRPr="00043DFC" w:rsidRDefault="008B26C5" w:rsidP="00043DFC">
      <w:pPr>
        <w:pStyle w:val="LndNormale1"/>
        <w:rPr>
          <w:b/>
          <w:szCs w:val="22"/>
        </w:rPr>
      </w:pPr>
    </w:p>
    <w:p w14:paraId="47FDC0C0" w14:textId="77777777" w:rsidR="00A83F25" w:rsidRDefault="00034095" w:rsidP="00A83F25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14:paraId="6CD86462" w14:textId="77777777" w:rsidR="00AD5567" w:rsidRPr="006D2D5C" w:rsidRDefault="00AD5567" w:rsidP="00AD5567">
      <w:pPr>
        <w:pStyle w:val="TITOLOPRINC"/>
      </w:pPr>
      <w:r w:rsidRPr="006D2D5C">
        <w:t>VARIAZIONI AL PROGRAMMA GARE</w:t>
      </w:r>
    </w:p>
    <w:p w14:paraId="448FED40" w14:textId="77777777" w:rsidR="00AD5567" w:rsidRPr="006D2D5C" w:rsidRDefault="00034095" w:rsidP="00AD5567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“B”</w:t>
      </w:r>
    </w:p>
    <w:p w14:paraId="608D8E95" w14:textId="77777777" w:rsidR="00AD5567" w:rsidRPr="006D2D5C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14:paraId="31A3DE45" w14:textId="77777777" w:rsidR="00AD5567" w:rsidRPr="006D2D5C" w:rsidRDefault="008B26C5" w:rsidP="00AD5567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</w:t>
      </w:r>
      <w:r w:rsidR="00034095">
        <w:rPr>
          <w:rFonts w:ascii="Arial" w:hAnsi="Arial" w:cs="Arial"/>
          <w:b/>
          <w:i/>
          <w:sz w:val="22"/>
          <w:szCs w:val="22"/>
        </w:rPr>
        <w:t>I^ GIORNATA RITORNO</w:t>
      </w:r>
    </w:p>
    <w:p w14:paraId="7692C55F" w14:textId="77777777" w:rsidR="00AD5567" w:rsidRPr="006D2D5C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14:paraId="77AAB236" w14:textId="77777777" w:rsidR="00AD5567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 w:rsidR="00034095">
        <w:rPr>
          <w:rFonts w:ascii="Arial" w:hAnsi="Arial" w:cs="Arial"/>
          <w:b/>
          <w:sz w:val="22"/>
          <w:szCs w:val="22"/>
        </w:rPr>
        <w:t>AMICI 84</w:t>
      </w:r>
      <w:r w:rsidR="008B26C5">
        <w:rPr>
          <w:rFonts w:ascii="Arial" w:hAnsi="Arial" w:cs="Arial"/>
          <w:b/>
          <w:sz w:val="22"/>
          <w:szCs w:val="22"/>
        </w:rPr>
        <w:t xml:space="preserve"> – L’ALTRO SPORT CALCIO A 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 w:rsidR="008B26C5">
        <w:rPr>
          <w:rFonts w:ascii="Arial" w:hAnsi="Arial" w:cs="Arial"/>
          <w:b/>
          <w:sz w:val="22"/>
          <w:szCs w:val="22"/>
        </w:rPr>
        <w:t>SABATO 24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 w:rsidR="008B26C5">
        <w:rPr>
          <w:rFonts w:ascii="Arial" w:hAnsi="Arial" w:cs="Arial"/>
          <w:b/>
          <w:sz w:val="22"/>
          <w:szCs w:val="22"/>
        </w:rPr>
        <w:t>15</w:t>
      </w:r>
      <w:r w:rsidR="00034095">
        <w:rPr>
          <w:rFonts w:ascii="Arial" w:hAnsi="Arial" w:cs="Arial"/>
          <w:b/>
          <w:sz w:val="22"/>
          <w:szCs w:val="22"/>
        </w:rPr>
        <w:t>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="00034095"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14:paraId="6A83C69D" w14:textId="77777777" w:rsidR="00AD5567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14:paraId="5C675EC2" w14:textId="77777777" w:rsidR="008B26C5" w:rsidRPr="006D2D5C" w:rsidRDefault="008B26C5" w:rsidP="008B26C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14:paraId="04AB1DA2" w14:textId="77777777"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14:paraId="339C8B92" w14:textId="77777777" w:rsidR="008B26C5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ACLI AUDAX MONTECOSARO – AMICI 84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27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14:paraId="5F27D4D1" w14:textId="77777777" w:rsidR="005774C7" w:rsidRDefault="005774C7" w:rsidP="005774C7">
      <w:pPr>
        <w:pStyle w:val="TITOLOPRINC"/>
      </w:pPr>
      <w:r>
        <w:t>RISULTATI</w:t>
      </w:r>
    </w:p>
    <w:p w14:paraId="161C3024" w14:textId="77777777" w:rsidR="005774C7" w:rsidRDefault="005774C7" w:rsidP="005774C7">
      <w:pPr>
        <w:pStyle w:val="breakline"/>
      </w:pPr>
    </w:p>
    <w:p w14:paraId="526FA33A" w14:textId="77777777" w:rsidR="005774C7" w:rsidRDefault="005774C7" w:rsidP="005774C7">
      <w:pPr>
        <w:pStyle w:val="SOTTOTITOLOCAMPIONATO1"/>
      </w:pPr>
      <w:r>
        <w:t>RISULTATI UFFICIALI GARE DEL 15/03/2018</w:t>
      </w:r>
    </w:p>
    <w:p w14:paraId="1FD5D338" w14:textId="77777777" w:rsidR="005774C7" w:rsidRDefault="005774C7" w:rsidP="005774C7">
      <w:pPr>
        <w:pStyle w:val="SOTTOTITOLOCAMPIONATO2"/>
      </w:pPr>
      <w:r>
        <w:t>Si trascrivono qui di seguito i risultati ufficiali delle gare disputate</w:t>
      </w:r>
    </w:p>
    <w:p w14:paraId="6914DB71" w14:textId="77777777" w:rsidR="005774C7" w:rsidRDefault="005774C7" w:rsidP="005774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5774C7" w14:paraId="515698A8" w14:textId="77777777" w:rsidTr="00CA5039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5774C7" w14:paraId="2DBF6BFE" w14:textId="77777777" w:rsidTr="00CA503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0335E8F" w14:textId="77777777" w:rsidR="005774C7" w:rsidRDefault="005774C7" w:rsidP="00CA5039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5774C7" w14:paraId="6BEAAB55" w14:textId="77777777" w:rsidTr="00CA5039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9EB329" w14:textId="77777777" w:rsidR="005774C7" w:rsidRDefault="005774C7" w:rsidP="00CA5039">
                  <w:pPr>
                    <w:pStyle w:val="ROWTABELLA"/>
                  </w:pPr>
                  <w:r>
                    <w:t>FFJ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A4BF51A" w14:textId="77777777" w:rsidR="005774C7" w:rsidRDefault="005774C7" w:rsidP="00CA5039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F06ABAD" w14:textId="77777777" w:rsidR="005774C7" w:rsidRDefault="005774C7" w:rsidP="00CA5039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F505C1" w14:textId="77777777" w:rsidR="005774C7" w:rsidRDefault="005774C7" w:rsidP="00CA5039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4BBBD36" w14:textId="77777777" w:rsidR="005774C7" w:rsidRDefault="005774C7" w:rsidP="00CA5039">
            <w:pPr>
              <w:rPr>
                <w:sz w:val="24"/>
                <w:szCs w:val="24"/>
              </w:rPr>
            </w:pPr>
          </w:p>
        </w:tc>
      </w:tr>
    </w:tbl>
    <w:p w14:paraId="022B4F49" w14:textId="77777777" w:rsidR="005774C7" w:rsidRDefault="005774C7" w:rsidP="005774C7">
      <w:pPr>
        <w:pStyle w:val="breakline"/>
      </w:pPr>
    </w:p>
    <w:p w14:paraId="528D465C" w14:textId="77777777" w:rsidR="005774C7" w:rsidRDefault="005774C7" w:rsidP="005774C7">
      <w:pPr>
        <w:pStyle w:val="breakline"/>
      </w:pPr>
    </w:p>
    <w:p w14:paraId="10D12306" w14:textId="77777777" w:rsidR="005774C7" w:rsidRDefault="005774C7" w:rsidP="005774C7">
      <w:pPr>
        <w:pStyle w:val="breakline"/>
      </w:pPr>
    </w:p>
    <w:p w14:paraId="4239615D" w14:textId="77777777" w:rsidR="005774C7" w:rsidRDefault="005774C7" w:rsidP="005774C7">
      <w:pPr>
        <w:pStyle w:val="TITOLOPRINC"/>
      </w:pPr>
      <w:r>
        <w:t>CLASSIFICA</w:t>
      </w:r>
    </w:p>
    <w:p w14:paraId="2E5911DD" w14:textId="77777777" w:rsidR="005774C7" w:rsidRDefault="005774C7" w:rsidP="005774C7">
      <w:pPr>
        <w:pStyle w:val="breakline"/>
      </w:pPr>
    </w:p>
    <w:p w14:paraId="2A0F2666" w14:textId="77777777" w:rsidR="005774C7" w:rsidRDefault="005774C7" w:rsidP="005774C7">
      <w:pPr>
        <w:pStyle w:val="breakline"/>
      </w:pPr>
    </w:p>
    <w:p w14:paraId="2240EC1A" w14:textId="77777777" w:rsidR="005774C7" w:rsidRDefault="005774C7" w:rsidP="005774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14:paraId="3B85FF25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AE5B24" w14:textId="77777777"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EB48AC" w14:textId="77777777"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FCB19" w14:textId="77777777"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F450B" w14:textId="77777777"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786B00" w14:textId="77777777"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AD94BA" w14:textId="77777777"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2F601E" w14:textId="77777777"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70962" w14:textId="77777777"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FCE12" w14:textId="77777777"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11375E" w14:textId="77777777"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14:paraId="1F65D96F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9A11E0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C734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CF276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7BEF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5B8B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1BF3A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06B0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F7898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47FB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83C69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5BD1C4D1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33D9C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F4BB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B7536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6DC8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45E4C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659A2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896E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22CF3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3ADD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E11AE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38C208FA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868E9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D641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5E86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2732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48FCB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14700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1B353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5ED1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F5E20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ECE96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9E90A0C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DF3764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lastRenderedPageBreak/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C9F4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56C66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70B7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F426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B3140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151E2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17E9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D1BC2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2BC31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5A35ACFC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335862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D2824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DC3C4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02286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D47D0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CDB41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82867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6D27D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9F690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D3BA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F657DDA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3A3868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92C71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ECD15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7C67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F6284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745CE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1DB2D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375B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A6E3F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852EE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593F0A43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9A12E7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D3E16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7A790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1776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F7CC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F35CA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7261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D715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1CB6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D6170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79131C49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9A38D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431A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3022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59A1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9404C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7D2C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AF1DD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9E9B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2845C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08FE5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3CB56A26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3108F0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30D91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055BF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4E77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4FD16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21908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B317C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54EF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D25F6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A1A7F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39E7AF2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B60F38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72A1E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9C42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A5FC1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4802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53FC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1D30A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1463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4ED4F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4DCC2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A8FE271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DF49EB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23721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DCE59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1FBF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C58F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F0AC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0E1E2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A6D90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E0403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0BC4F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0715D768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ED10E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D6F54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8C93E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1339C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D0D2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EFE1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69F8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9302E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2C08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1549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74C8056A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56202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5774C7">
              <w:rPr>
                <w:sz w:val="16"/>
                <w:szCs w:val="16"/>
              </w:rPr>
              <w:t>sq.B</w:t>
            </w:r>
            <w:proofErr w:type="spellEnd"/>
            <w:r w:rsidRPr="005774C7">
              <w:rPr>
                <w:sz w:val="16"/>
                <w:szCs w:val="16"/>
              </w:rPr>
              <w:t xml:space="preserve"> VIRTUS TEAM </w:t>
            </w:r>
            <w:proofErr w:type="spellStart"/>
            <w:r w:rsidRPr="005774C7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BDCD8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8295F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C05AC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6879A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1026B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AAA1B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A8B9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9952A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5B39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14:paraId="3884B7FB" w14:textId="77777777" w:rsidR="005774C7" w:rsidRDefault="005774C7" w:rsidP="005774C7">
      <w:pPr>
        <w:pStyle w:val="breakline"/>
      </w:pPr>
    </w:p>
    <w:p w14:paraId="5692F76B" w14:textId="77777777" w:rsidR="005774C7" w:rsidRDefault="005774C7" w:rsidP="005774C7">
      <w:pPr>
        <w:pStyle w:val="breakline"/>
      </w:pPr>
    </w:p>
    <w:p w14:paraId="5F2A988A" w14:textId="77777777" w:rsidR="005774C7" w:rsidRDefault="005774C7" w:rsidP="005774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5774C7" w14:paraId="6D8BE58B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AC9B7" w14:textId="77777777" w:rsidR="005774C7" w:rsidRDefault="005774C7" w:rsidP="00CA503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93452" w14:textId="77777777" w:rsidR="005774C7" w:rsidRDefault="005774C7" w:rsidP="00CA503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A8E22B" w14:textId="77777777" w:rsidR="005774C7" w:rsidRDefault="005774C7" w:rsidP="00CA503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F94C32" w14:textId="77777777" w:rsidR="005774C7" w:rsidRDefault="005774C7" w:rsidP="00CA503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ECF325" w14:textId="77777777" w:rsidR="005774C7" w:rsidRDefault="005774C7" w:rsidP="00CA503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88D7D" w14:textId="77777777" w:rsidR="005774C7" w:rsidRDefault="005774C7" w:rsidP="00CA503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8ACFB" w14:textId="77777777" w:rsidR="005774C7" w:rsidRDefault="005774C7" w:rsidP="00CA503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30F858" w14:textId="77777777" w:rsidR="005774C7" w:rsidRDefault="005774C7" w:rsidP="00CA503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B42CAC" w14:textId="77777777" w:rsidR="005774C7" w:rsidRDefault="005774C7" w:rsidP="00CA503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2A11F" w14:textId="77777777" w:rsidR="005774C7" w:rsidRDefault="005774C7" w:rsidP="00CA5039">
            <w:pPr>
              <w:pStyle w:val="HEADERTABELLA"/>
            </w:pPr>
            <w:r>
              <w:t>PE</w:t>
            </w:r>
          </w:p>
        </w:tc>
      </w:tr>
      <w:tr w:rsidR="005774C7" w14:paraId="1A6CEFFB" w14:textId="77777777" w:rsidTr="00CA503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20A0C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82E4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940AF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74C5C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D3168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38F8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63CA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0DFB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3CA5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681C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33BED408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F42D4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F3A64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3E641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924A5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3A440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51376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643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B92FA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65F0C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4188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341B6801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D90595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7F45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5142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82191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0A79A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E9C8C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C803E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49D88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04B4A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93E74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9B30134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71BB78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319A8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02D04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FD822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6A86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280F0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6469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5E0CE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2171C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15B44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2614F4A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42252C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8D76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8D9DF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F28C5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FDA2A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5555A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3CCF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9B361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7BF3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EF822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12E538A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B8F0C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1B659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14844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247E4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C35E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C411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A2AA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A45AC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C2FD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04C60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8C84720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4789D0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E984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4999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A5C9E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3F0FF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542BE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2621F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F1550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88B2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FDA5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62244E30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D527F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328AA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FD410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514D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C7D4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8DEC9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BA761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50EEE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AD82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72689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04192551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D86AA5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80024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50CF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2EC37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E338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DBA6D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9BABE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E2F5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B949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1543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557D7289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B94BA6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97F42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7D3AC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44C53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003B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AC3B4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6A256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298C66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C16C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035FC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1BBF95E8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9FE289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C289C5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2C28E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29F3B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76BBF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15FDC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B659B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9DB7C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9EFF8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BE333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20F14F4F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E69F5B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7C1C44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5559B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5FD78F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D827C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E39A59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A5373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47F5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D518B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214F70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  <w:tr w:rsidR="005774C7" w14:paraId="3C678766" w14:textId="77777777" w:rsidTr="00CA503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7C5872" w14:textId="77777777" w:rsidR="005774C7" w:rsidRPr="005774C7" w:rsidRDefault="005774C7" w:rsidP="00CA5039">
            <w:pPr>
              <w:pStyle w:val="ROWTABELLA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A09F3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C5E68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E9F4A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3195C1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4AC59D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8BC9DE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CBF51B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192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86F422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0A8C7" w14:textId="77777777" w:rsidR="005774C7" w:rsidRPr="005774C7" w:rsidRDefault="005774C7" w:rsidP="00CA5039">
            <w:pPr>
              <w:pStyle w:val="ROWTABELLA"/>
              <w:jc w:val="center"/>
              <w:rPr>
                <w:sz w:val="16"/>
                <w:szCs w:val="16"/>
              </w:rPr>
            </w:pPr>
            <w:r w:rsidRPr="005774C7">
              <w:rPr>
                <w:sz w:val="16"/>
                <w:szCs w:val="16"/>
              </w:rPr>
              <w:t>0</w:t>
            </w:r>
          </w:p>
        </w:tc>
      </w:tr>
    </w:tbl>
    <w:p w14:paraId="44E34DAE" w14:textId="77777777" w:rsidR="005774C7" w:rsidRDefault="005774C7" w:rsidP="008B26C5">
      <w:pPr>
        <w:pStyle w:val="Corpodeltesto21"/>
        <w:rPr>
          <w:rFonts w:ascii="Arial" w:hAnsi="Arial" w:cs="Arial"/>
          <w:sz w:val="22"/>
          <w:szCs w:val="22"/>
        </w:rPr>
      </w:pPr>
    </w:p>
    <w:p w14:paraId="17A330F7" w14:textId="77777777" w:rsidR="008B26C5" w:rsidRDefault="008B26C5" w:rsidP="00AD5567">
      <w:pPr>
        <w:pStyle w:val="Corpodeltesto21"/>
        <w:rPr>
          <w:rFonts w:ascii="Arial" w:hAnsi="Arial" w:cs="Arial"/>
          <w:sz w:val="22"/>
          <w:szCs w:val="22"/>
        </w:rPr>
      </w:pPr>
    </w:p>
    <w:p w14:paraId="6A9A2DCC" w14:textId="77777777" w:rsidR="008B26C5" w:rsidRDefault="008B26C5" w:rsidP="008B26C5">
      <w:pPr>
        <w:pStyle w:val="TITOLOCAMPIONATO"/>
        <w:shd w:val="clear" w:color="auto" w:fill="CCCCCC"/>
        <w:spacing w:before="80" w:after="40"/>
      </w:pPr>
      <w:r>
        <w:t>GIOVANISSIMI C5 REG. MASCHILI</w:t>
      </w:r>
    </w:p>
    <w:p w14:paraId="37DBE28C" w14:textId="77777777" w:rsidR="008B26C5" w:rsidRPr="006D2D5C" w:rsidRDefault="008B26C5" w:rsidP="008B26C5">
      <w:pPr>
        <w:pStyle w:val="TITOLOPRINC"/>
      </w:pPr>
      <w:r w:rsidRPr="006D2D5C">
        <w:t>VARIAZIONI AL PROGRAMMA GARE</w:t>
      </w:r>
    </w:p>
    <w:p w14:paraId="098EDCDE" w14:textId="77777777" w:rsidR="008B26C5" w:rsidRPr="006D2D5C" w:rsidRDefault="008B26C5" w:rsidP="008B26C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OTTAVI DI FINALE</w:t>
      </w:r>
    </w:p>
    <w:p w14:paraId="48BBF97B" w14:textId="77777777"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14:paraId="6E5EAC70" w14:textId="77777777" w:rsidR="008B26C5" w:rsidRPr="006D2D5C" w:rsidRDefault="008B26C5" w:rsidP="008B26C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UNICA</w:t>
      </w:r>
    </w:p>
    <w:p w14:paraId="410A2CD7" w14:textId="77777777" w:rsidR="008B26C5" w:rsidRPr="006D2D5C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</w:p>
    <w:p w14:paraId="3E66FA2A" w14:textId="77777777" w:rsidR="008B26C5" w:rsidRDefault="008B26C5" w:rsidP="008B26C5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VIRTUS TEAM SOC.COOP. – ACLI VILLA MUSONE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LUNEDI’ 19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16:30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034095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14:paraId="0F97F0BB" w14:textId="77777777" w:rsidR="008B26C5" w:rsidRDefault="008B26C5" w:rsidP="00AD5567">
      <w:pPr>
        <w:pStyle w:val="Corpodeltesto21"/>
        <w:rPr>
          <w:rFonts w:ascii="Arial" w:hAnsi="Arial" w:cs="Arial"/>
          <w:sz w:val="22"/>
          <w:szCs w:val="22"/>
        </w:rPr>
      </w:pPr>
    </w:p>
    <w:p w14:paraId="52FAF6BF" w14:textId="77777777" w:rsidR="00AD2056" w:rsidRDefault="00AD2056" w:rsidP="00AD2056">
      <w:pPr>
        <w:pStyle w:val="breakline"/>
      </w:pPr>
    </w:p>
    <w:p w14:paraId="00D8DBCD" w14:textId="77777777" w:rsidR="00AD2056" w:rsidRDefault="00AD2056" w:rsidP="00AD2056">
      <w:pPr>
        <w:pStyle w:val="breakline"/>
      </w:pPr>
    </w:p>
    <w:p w14:paraId="1A74F5DB" w14:textId="77777777" w:rsidR="00140AFF" w:rsidRDefault="00140AFF" w:rsidP="00567115">
      <w:pPr>
        <w:pStyle w:val="breakline"/>
      </w:pPr>
    </w:p>
    <w:p w14:paraId="140896BF" w14:textId="77777777"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>Comitato entro e non oltre il 26</w:t>
      </w:r>
      <w:r w:rsidRPr="000812B4">
        <w:rPr>
          <w:b/>
          <w:u w:val="single"/>
        </w:rPr>
        <w:t>/03/2018.</w:t>
      </w:r>
    </w:p>
    <w:p w14:paraId="288BE79B" w14:textId="77777777" w:rsidR="00567115" w:rsidRPr="000812B4" w:rsidRDefault="00567115" w:rsidP="00567115">
      <w:pPr>
        <w:pStyle w:val="breakline"/>
        <w:rPr>
          <w:color w:val="auto"/>
        </w:rPr>
      </w:pPr>
    </w:p>
    <w:p w14:paraId="1A40E8B6" w14:textId="77777777" w:rsidR="00567115" w:rsidRPr="000812B4" w:rsidRDefault="00567115" w:rsidP="00567115">
      <w:pPr>
        <w:pStyle w:val="breakline"/>
        <w:rPr>
          <w:color w:val="auto"/>
        </w:rPr>
      </w:pPr>
    </w:p>
    <w:p w14:paraId="472C3D36" w14:textId="77777777" w:rsidR="00567115" w:rsidRPr="000812B4" w:rsidRDefault="00567115" w:rsidP="00567115">
      <w:pPr>
        <w:pStyle w:val="breakline"/>
        <w:rPr>
          <w:color w:val="auto"/>
        </w:rPr>
      </w:pPr>
    </w:p>
    <w:p w14:paraId="07350D76" w14:textId="77777777" w:rsidR="00567115" w:rsidRPr="000812B4" w:rsidRDefault="00567115" w:rsidP="00567115">
      <w:pPr>
        <w:pStyle w:val="breakline"/>
        <w:rPr>
          <w:color w:val="auto"/>
        </w:rPr>
      </w:pPr>
    </w:p>
    <w:p w14:paraId="19521294" w14:textId="77777777" w:rsidR="00567115" w:rsidRDefault="00567115" w:rsidP="00567115">
      <w:pPr>
        <w:pStyle w:val="breakline"/>
      </w:pPr>
    </w:p>
    <w:bookmarkEnd w:id="0"/>
    <w:bookmarkEnd w:id="1"/>
    <w:p w14:paraId="7C9F7FC5" w14:textId="77777777"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0DF597C3" w14:textId="77777777" w:rsidR="00F16AF4" w:rsidRDefault="00F16AF4" w:rsidP="00450DEE">
      <w:pPr>
        <w:pStyle w:val="LndNormale1"/>
        <w:rPr>
          <w:szCs w:val="22"/>
        </w:rPr>
      </w:pPr>
    </w:p>
    <w:p w14:paraId="21CBDC99" w14:textId="77777777" w:rsidR="00C91704" w:rsidRDefault="00C91704" w:rsidP="00450DEE">
      <w:pPr>
        <w:pStyle w:val="LndNormale1"/>
        <w:rPr>
          <w:szCs w:val="22"/>
        </w:rPr>
      </w:pPr>
    </w:p>
    <w:p w14:paraId="24DA9B5F" w14:textId="77777777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7770CB">
        <w:rPr>
          <w:b/>
          <w:u w:val="single"/>
        </w:rPr>
        <w:t>1</w:t>
      </w:r>
      <w:r w:rsidR="00576447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7187516B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5753C61A" w14:textId="77777777">
        <w:tc>
          <w:tcPr>
            <w:tcW w:w="5387" w:type="dxa"/>
          </w:tcPr>
          <w:p w14:paraId="6F4B61C4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39F28B9F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28E33080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2EC85AE5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43E3B527" w14:textId="77777777"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4D878" w14:textId="77777777" w:rsidR="00CA5039" w:rsidRDefault="00CA5039">
      <w:r>
        <w:separator/>
      </w:r>
    </w:p>
  </w:endnote>
  <w:endnote w:type="continuationSeparator" w:id="0">
    <w:p w14:paraId="3EC6DAE4" w14:textId="77777777" w:rsidR="00CA5039" w:rsidRDefault="00CA5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CBFAC" w14:textId="77777777" w:rsidR="00CA5039" w:rsidRDefault="00CA5039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551DDB5" w14:textId="77777777" w:rsidR="00CA5039" w:rsidRDefault="00CA5039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6CAEE" w14:textId="77777777" w:rsidR="00CA5039" w:rsidRDefault="00CA5039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674B3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D23DE6F" w14:textId="77777777" w:rsidR="00CA5039" w:rsidRDefault="00CA5039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88B52" w14:textId="77777777" w:rsidR="00CA5039" w:rsidRDefault="00CA5039">
      <w:r>
        <w:separator/>
      </w:r>
    </w:p>
  </w:footnote>
  <w:footnote w:type="continuationSeparator" w:id="0">
    <w:p w14:paraId="6CF46EC3" w14:textId="77777777" w:rsidR="00CA5039" w:rsidRDefault="00CA50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B5328" w14:textId="77777777" w:rsidR="00CA5039" w:rsidRDefault="00CA5039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7743"/>
    <w:rsid w:val="00540AA4"/>
    <w:rsid w:val="00540BDE"/>
    <w:rsid w:val="00542091"/>
    <w:rsid w:val="00550A24"/>
    <w:rsid w:val="00553890"/>
    <w:rsid w:val="00557072"/>
    <w:rsid w:val="00560A57"/>
    <w:rsid w:val="00563D41"/>
    <w:rsid w:val="00567115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829B4"/>
    <w:rsid w:val="009903A8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02C9D"/>
    <w:rsid w:val="00D12A2C"/>
    <w:rsid w:val="00D13ED2"/>
    <w:rsid w:val="00D164B0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1D34"/>
    <w:rsid w:val="00EA24FA"/>
    <w:rsid w:val="00EA3C3A"/>
    <w:rsid w:val="00EB29EB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695"/>
    <w:rsid w:val="00F158CD"/>
    <w:rsid w:val="00F16AF4"/>
    <w:rsid w:val="00F22EB0"/>
    <w:rsid w:val="00F25693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15B0"/>
    <w:rsid w:val="00FE2A65"/>
    <w:rsid w:val="00FE31CA"/>
    <w:rsid w:val="00FE4947"/>
    <w:rsid w:val="00FF188B"/>
    <w:rsid w:val="00FF1CC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C73F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2327C3-66A8-FB45-B5A3-3A41886A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30</TotalTime>
  <Pages>5</Pages>
  <Words>1090</Words>
  <Characters>6218</Characters>
  <Application>Microsoft Macintosh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7294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5</cp:revision>
  <cp:lastPrinted>2018-03-13T16:39:00Z</cp:lastPrinted>
  <dcterms:created xsi:type="dcterms:W3CDTF">2018-03-16T12:44:00Z</dcterms:created>
  <dcterms:modified xsi:type="dcterms:W3CDTF">2018-03-16T14:06:00Z</dcterms:modified>
</cp:coreProperties>
</file>