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33E5D219" w14:textId="77777777" w:rsidTr="0066159B">
        <w:trPr>
          <w:trHeight w:val="2855"/>
        </w:trPr>
        <w:tc>
          <w:tcPr>
            <w:tcW w:w="2765" w:type="dxa"/>
          </w:tcPr>
          <w:p w14:paraId="54A3CC84" w14:textId="77777777"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658A58A" wp14:editId="21D37BF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2AE9CB35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66256F44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452A7AB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09B19CDD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7DDB857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14:paraId="699C863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34D4DCCB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65272D2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2AFC80CC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521676C8" w14:textId="77777777" w:rsidTr="0066159B">
        <w:trPr>
          <w:trHeight w:val="368"/>
        </w:trPr>
        <w:tc>
          <w:tcPr>
            <w:tcW w:w="9994" w:type="dxa"/>
            <w:gridSpan w:val="2"/>
          </w:tcPr>
          <w:p w14:paraId="12B9E792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00F58164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65719964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289E6F06" w14:textId="77777777" w:rsidTr="0066159B">
        <w:trPr>
          <w:trHeight w:val="1412"/>
        </w:trPr>
        <w:tc>
          <w:tcPr>
            <w:tcW w:w="9994" w:type="dxa"/>
            <w:gridSpan w:val="2"/>
          </w:tcPr>
          <w:p w14:paraId="42D7B9B6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</w:t>
            </w:r>
            <w:r w:rsidR="002C0D1E">
              <w:rPr>
                <w:sz w:val="40"/>
              </w:rPr>
              <w:t>5</w:t>
            </w:r>
            <w:r w:rsidR="008F079C">
              <w:rPr>
                <w:sz w:val="40"/>
              </w:rPr>
              <w:t xml:space="preserve"> del 2</w:t>
            </w:r>
            <w:r w:rsidR="002C0D1E">
              <w:rPr>
                <w:sz w:val="40"/>
              </w:rPr>
              <w:t>3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14:paraId="68FC59E6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3411C424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6115F9C4" w14:textId="77777777" w:rsidR="00517C2A" w:rsidRDefault="00517C2A">
      <w:pPr>
        <w:pStyle w:val="LndNormale1"/>
      </w:pPr>
    </w:p>
    <w:p w14:paraId="231BC413" w14:textId="77777777" w:rsidR="00BB19C5" w:rsidRDefault="00BB19C5">
      <w:pPr>
        <w:pStyle w:val="LndNormale1"/>
      </w:pPr>
    </w:p>
    <w:p w14:paraId="7B3DC7A5" w14:textId="77777777" w:rsidR="00BB19C5" w:rsidRDefault="00BB19C5">
      <w:pPr>
        <w:pStyle w:val="LndNormale1"/>
      </w:pPr>
    </w:p>
    <w:p w14:paraId="0C20EE5E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66655580" w14:textId="77777777" w:rsidR="00517C2A" w:rsidRDefault="00517C2A">
      <w:pPr>
        <w:pStyle w:val="Titolo1"/>
      </w:pPr>
      <w:r>
        <w:t>Comunicazioni della F.I.G.C.</w:t>
      </w:r>
    </w:p>
    <w:p w14:paraId="588E0908" w14:textId="77777777" w:rsidR="00064FFC" w:rsidRDefault="00517C2A" w:rsidP="00064FFC">
      <w:pPr>
        <w:pStyle w:val="Titolo1"/>
      </w:pPr>
      <w:r>
        <w:t>Comunicazioni della L.N.D.</w:t>
      </w:r>
    </w:p>
    <w:p w14:paraId="5BFD6992" w14:textId="77777777" w:rsidR="00602FB4" w:rsidRDefault="00517C2A" w:rsidP="00602FB4">
      <w:pPr>
        <w:pStyle w:val="Titolo1"/>
      </w:pPr>
      <w:r>
        <w:t>Comunicazioni del Comitato Regionale</w:t>
      </w:r>
    </w:p>
    <w:p w14:paraId="23C7F4EF" w14:textId="77777777" w:rsidR="0031679E" w:rsidRDefault="00517C2A" w:rsidP="0031679E">
      <w:pPr>
        <w:pStyle w:val="Titolo2"/>
      </w:pPr>
      <w:r>
        <w:t>Consiglio Direttivo</w:t>
      </w:r>
    </w:p>
    <w:p w14:paraId="490C4812" w14:textId="77777777" w:rsidR="00517C2A" w:rsidRDefault="00517C2A">
      <w:pPr>
        <w:pStyle w:val="Titolo2"/>
      </w:pPr>
      <w:r>
        <w:t>Segreteria</w:t>
      </w:r>
    </w:p>
    <w:p w14:paraId="7735ACCF" w14:textId="77777777" w:rsidR="00BD026B" w:rsidRDefault="00BD026B" w:rsidP="00720371">
      <w:pPr>
        <w:pStyle w:val="LndNormale1"/>
        <w:rPr>
          <w:sz w:val="26"/>
          <w:szCs w:val="26"/>
        </w:rPr>
      </w:pPr>
    </w:p>
    <w:p w14:paraId="61336BF8" w14:textId="77777777"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14:paraId="0CC20328" w14:textId="77777777" w:rsidR="0065188A" w:rsidRDefault="0065188A" w:rsidP="00A01938">
      <w:pPr>
        <w:pStyle w:val="LndNormale1"/>
        <w:rPr>
          <w:szCs w:val="22"/>
        </w:rPr>
      </w:pPr>
    </w:p>
    <w:p w14:paraId="09FFC4E4" w14:textId="77777777" w:rsidR="00540AA4" w:rsidRDefault="00540AA4" w:rsidP="00540AA4">
      <w:pPr>
        <w:pStyle w:val="LndNormale1"/>
        <w:rPr>
          <w:szCs w:val="22"/>
        </w:rPr>
      </w:pPr>
    </w:p>
    <w:p w14:paraId="34310A83" w14:textId="77777777"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586D1975" w14:textId="77777777" w:rsidR="00FF61FF" w:rsidRDefault="00FF61FF" w:rsidP="00FF61FF">
      <w:pPr>
        <w:pStyle w:val="LndNormale1"/>
        <w:rPr>
          <w:szCs w:val="22"/>
        </w:rPr>
      </w:pPr>
    </w:p>
    <w:p w14:paraId="6C767D7C" w14:textId="77777777"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18B8F20A" w14:textId="77777777" w:rsidR="00F50E25" w:rsidRDefault="00F50E25" w:rsidP="00540AA4">
      <w:pPr>
        <w:pStyle w:val="LndNormale1"/>
        <w:rPr>
          <w:szCs w:val="22"/>
        </w:rPr>
      </w:pPr>
    </w:p>
    <w:p w14:paraId="0A2A2401" w14:textId="77777777" w:rsidR="005170FC" w:rsidRDefault="005170FC" w:rsidP="00540AA4">
      <w:pPr>
        <w:pStyle w:val="LndNormale1"/>
        <w:rPr>
          <w:szCs w:val="22"/>
        </w:rPr>
      </w:pPr>
    </w:p>
    <w:p w14:paraId="0DB400F3" w14:textId="77777777"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14:paraId="4D9521CC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6D3E7FCD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14:paraId="11B9BC82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1D818365" w14:textId="77777777"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14:paraId="0C9A8E10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lastRenderedPageBreak/>
        <w:t>Torneo Primavera C5 Juniores</w:t>
      </w:r>
    </w:p>
    <w:p w14:paraId="2048C385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14:paraId="228198A4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14:paraId="60C97E74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2D050ECB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14:paraId="361555BE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6B872540" w14:textId="77777777"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14:paraId="3AACF02D" w14:textId="77777777"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14:paraId="1786C5CB" w14:textId="77777777"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14:paraId="285EAF40" w14:textId="77777777"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14:paraId="5375EE0F" w14:textId="77777777" w:rsidR="00F50E25" w:rsidRDefault="00F50E25" w:rsidP="00540AA4">
      <w:pPr>
        <w:pStyle w:val="LndNormale1"/>
        <w:rPr>
          <w:szCs w:val="22"/>
        </w:rPr>
      </w:pPr>
    </w:p>
    <w:p w14:paraId="6E3A9E0C" w14:textId="77777777"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14:paraId="59CE2214" w14:textId="77777777" w:rsidR="00A654AB" w:rsidRDefault="00A654AB" w:rsidP="00A01938">
      <w:pPr>
        <w:pStyle w:val="LndNormale1"/>
        <w:rPr>
          <w:szCs w:val="22"/>
        </w:rPr>
      </w:pPr>
    </w:p>
    <w:p w14:paraId="53FE2C83" w14:textId="77777777" w:rsidR="0029076F" w:rsidRDefault="0029076F" w:rsidP="00A01938">
      <w:pPr>
        <w:pStyle w:val="LndNormale1"/>
        <w:rPr>
          <w:szCs w:val="22"/>
        </w:rPr>
      </w:pPr>
    </w:p>
    <w:p w14:paraId="58FE6FDC" w14:textId="77777777"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14:paraId="341635B2" w14:textId="77777777" w:rsidR="002E7B0B" w:rsidRDefault="002E7B0B" w:rsidP="002E7B0B">
      <w:pPr>
        <w:pStyle w:val="LndNormale1"/>
      </w:pPr>
    </w:p>
    <w:p w14:paraId="5316C148" w14:textId="77777777" w:rsidR="005C34BA" w:rsidRDefault="005C34BA" w:rsidP="005C34BA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14:paraId="2B01DC45" w14:textId="77777777" w:rsidR="005C34BA" w:rsidRPr="00DF0C7E" w:rsidRDefault="005C34BA" w:rsidP="005C34BA">
      <w:pPr>
        <w:pStyle w:val="TITOLOPRINC"/>
      </w:pPr>
      <w:r>
        <w:t>VARIAZIONI AL PROGRAMMA GARE</w:t>
      </w:r>
    </w:p>
    <w:p w14:paraId="016C193D" w14:textId="77777777" w:rsidR="005C34BA" w:rsidRPr="009B7194" w:rsidRDefault="005C34BA" w:rsidP="005C34B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QUARTI DI FINALE</w:t>
      </w:r>
    </w:p>
    <w:p w14:paraId="2B10E84B" w14:textId="77777777" w:rsidR="005C34BA" w:rsidRPr="009B7194" w:rsidRDefault="005C34BA" w:rsidP="005C34BA">
      <w:pPr>
        <w:pStyle w:val="Corpodeltesto21"/>
        <w:rPr>
          <w:rFonts w:ascii="Arial" w:hAnsi="Arial" w:cs="Arial"/>
          <w:sz w:val="22"/>
          <w:szCs w:val="22"/>
        </w:rPr>
      </w:pPr>
    </w:p>
    <w:p w14:paraId="42AC4264" w14:textId="77777777" w:rsidR="005C34BA" w:rsidRPr="009B7194" w:rsidRDefault="005C34BA" w:rsidP="005C34B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DI ANDATA</w:t>
      </w:r>
    </w:p>
    <w:p w14:paraId="657BBDB2" w14:textId="77777777" w:rsidR="005C34BA" w:rsidRPr="009B7194" w:rsidRDefault="005C34BA" w:rsidP="005C34BA">
      <w:pPr>
        <w:pStyle w:val="Corpodeltesto21"/>
        <w:rPr>
          <w:rFonts w:ascii="Arial" w:hAnsi="Arial" w:cs="Arial"/>
          <w:sz w:val="22"/>
          <w:szCs w:val="22"/>
        </w:rPr>
      </w:pPr>
    </w:p>
    <w:p w14:paraId="57294335" w14:textId="77777777" w:rsidR="005C34BA" w:rsidRDefault="005C34BA" w:rsidP="005C34BA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REAL FABRIANO – C.U.S. MACERATA CALCIO A5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31/03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9B719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14:paraId="65043785" w14:textId="77777777" w:rsidR="005C34BA" w:rsidRDefault="005C34BA" w:rsidP="002E7B0B">
      <w:pPr>
        <w:pStyle w:val="LndNormale1"/>
      </w:pPr>
    </w:p>
    <w:p w14:paraId="6DD2DF67" w14:textId="77777777" w:rsidR="002C0D1E" w:rsidRDefault="002C0D1E" w:rsidP="002C0D1E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14:paraId="4DD15672" w14:textId="77777777" w:rsidR="002C0D1E" w:rsidRPr="00DF0C7E" w:rsidRDefault="002C0D1E" w:rsidP="002C0D1E">
      <w:pPr>
        <w:pStyle w:val="TITOLOPRINC"/>
      </w:pPr>
      <w:r>
        <w:t>VARIAZIONI AL PROGRAMMA GARE</w:t>
      </w:r>
    </w:p>
    <w:p w14:paraId="72EE4022" w14:textId="6311DBEE" w:rsidR="002C0D1E" w:rsidRPr="009B7194" w:rsidRDefault="002E661C" w:rsidP="002C0D1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“A</w:t>
      </w:r>
      <w:r w:rsidR="001A1C35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391F47B2" w14:textId="77777777" w:rsidR="002C0D1E" w:rsidRPr="009B7194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</w:p>
    <w:p w14:paraId="000E4E83" w14:textId="77777777" w:rsidR="002C0D1E" w:rsidRPr="009B7194" w:rsidRDefault="001A1C35" w:rsidP="002C0D1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14:paraId="3FE698B5" w14:textId="77777777" w:rsidR="002C0D1E" w:rsidRPr="009B7194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</w:p>
    <w:p w14:paraId="0C7D3C8A" w14:textId="50CE21D2" w:rsidR="002C0D1E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 w:rsidR="002E661C">
        <w:rPr>
          <w:rFonts w:ascii="Arial" w:hAnsi="Arial" w:cs="Arial"/>
          <w:b/>
          <w:sz w:val="22"/>
          <w:szCs w:val="22"/>
        </w:rPr>
        <w:t>PESAROFANO CALCIO A5 – CHIARAVALLE FUTSAL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 w:rsidR="001A1C35">
        <w:rPr>
          <w:rFonts w:ascii="Arial" w:hAnsi="Arial" w:cs="Arial"/>
          <w:b/>
          <w:sz w:val="22"/>
          <w:szCs w:val="22"/>
        </w:rPr>
        <w:t>MARTEDI’ 27</w:t>
      </w:r>
      <w:r>
        <w:rPr>
          <w:rFonts w:ascii="Arial" w:hAnsi="Arial" w:cs="Arial"/>
          <w:b/>
          <w:sz w:val="22"/>
          <w:szCs w:val="22"/>
        </w:rPr>
        <w:t>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 w:rsidR="002E661C">
        <w:rPr>
          <w:rFonts w:ascii="Arial" w:hAnsi="Arial" w:cs="Arial"/>
          <w:b/>
          <w:sz w:val="22"/>
          <w:szCs w:val="22"/>
        </w:rPr>
        <w:t>17:30</w:t>
      </w:r>
      <w:bookmarkStart w:id="2" w:name="_GoBack"/>
      <w:bookmarkEnd w:id="2"/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14:paraId="004DEAA7" w14:textId="77777777" w:rsidR="002E661C" w:rsidRDefault="002E661C" w:rsidP="002C0D1E">
      <w:pPr>
        <w:pStyle w:val="Corpodeltesto21"/>
        <w:rPr>
          <w:rFonts w:ascii="Arial" w:hAnsi="Arial" w:cs="Arial"/>
          <w:sz w:val="22"/>
          <w:szCs w:val="22"/>
        </w:rPr>
      </w:pPr>
    </w:p>
    <w:p w14:paraId="68BC5B59" w14:textId="77777777" w:rsidR="002E661C" w:rsidRPr="009B7194" w:rsidRDefault="002E661C" w:rsidP="002E661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“B”</w:t>
      </w:r>
    </w:p>
    <w:p w14:paraId="1D0952BB" w14:textId="77777777" w:rsidR="002E661C" w:rsidRPr="009B7194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</w:p>
    <w:p w14:paraId="09B78AE8" w14:textId="77777777" w:rsidR="002E661C" w:rsidRPr="009B7194" w:rsidRDefault="002E661C" w:rsidP="002E661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14:paraId="615897E2" w14:textId="77777777" w:rsidR="002E661C" w:rsidRPr="009B7194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</w:p>
    <w:p w14:paraId="1EC79C62" w14:textId="77777777" w:rsidR="002E661C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L’ALTRO SPORT CALCIO A 5 – C.U.S. ANCONA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MARTEDI’ 27/03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9B719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14:paraId="482FB194" w14:textId="77777777" w:rsidR="002E661C" w:rsidRDefault="002E661C" w:rsidP="002C0D1E">
      <w:pPr>
        <w:pStyle w:val="Corpodeltesto21"/>
        <w:rPr>
          <w:rFonts w:ascii="Arial" w:hAnsi="Arial" w:cs="Arial"/>
          <w:sz w:val="22"/>
          <w:szCs w:val="22"/>
        </w:rPr>
      </w:pPr>
    </w:p>
    <w:p w14:paraId="3B8820A6" w14:textId="77777777" w:rsidR="002C0D1E" w:rsidRDefault="002C0D1E" w:rsidP="002C0D1E">
      <w:pPr>
        <w:pStyle w:val="TITOLOPRINC"/>
      </w:pPr>
      <w:r>
        <w:t>RISULTATI</w:t>
      </w:r>
    </w:p>
    <w:p w14:paraId="705941B7" w14:textId="77777777" w:rsidR="002C0D1E" w:rsidRDefault="002C0D1E" w:rsidP="002C0D1E">
      <w:pPr>
        <w:pStyle w:val="breakline"/>
      </w:pPr>
    </w:p>
    <w:p w14:paraId="2B3AF946" w14:textId="77777777" w:rsidR="002C0D1E" w:rsidRDefault="002C0D1E" w:rsidP="002C0D1E">
      <w:pPr>
        <w:pStyle w:val="SOTTOTITOLOCAMPIONATO1"/>
      </w:pPr>
      <w:r>
        <w:t>RISULTATI UFFICIALI GARE DEL 22/03/2018</w:t>
      </w:r>
    </w:p>
    <w:p w14:paraId="1079CC92" w14:textId="77777777" w:rsidR="002C0D1E" w:rsidRDefault="002C0D1E" w:rsidP="002C0D1E">
      <w:pPr>
        <w:pStyle w:val="SOTTOTITOLOCAMPIONATO2"/>
      </w:pPr>
      <w:r>
        <w:t>Si trascrivono qui di seguito i risultati ufficiali delle gare disputate</w:t>
      </w:r>
    </w:p>
    <w:p w14:paraId="2BA9C439" w14:textId="77777777" w:rsidR="002C0D1E" w:rsidRDefault="002C0D1E" w:rsidP="002C0D1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C0D1E" w14:paraId="3CA93912" w14:textId="77777777" w:rsidTr="005C34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C0D1E" w14:paraId="763461C2" w14:textId="77777777" w:rsidTr="005C34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D9879D" w14:textId="77777777" w:rsidR="002C0D1E" w:rsidRDefault="002C0D1E" w:rsidP="005C34BA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2C0D1E" w14:paraId="52BB5B36" w14:textId="77777777" w:rsidTr="005C34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973381" w14:textId="77777777" w:rsidR="002C0D1E" w:rsidRDefault="002C0D1E" w:rsidP="005C34BA">
                  <w:pPr>
                    <w:pStyle w:val="ROWTABELLA"/>
                  </w:pPr>
                  <w:r>
                    <w:t>FFJ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9FC896" w14:textId="77777777" w:rsidR="002C0D1E" w:rsidRDefault="002C0D1E" w:rsidP="005C34BA">
                  <w:pPr>
                    <w:pStyle w:val="ROWTABELLA"/>
                  </w:pPr>
                  <w:r>
                    <w:t>- AUDAX 1970 S.ANGELO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DEEB79" w14:textId="77777777" w:rsidR="002C0D1E" w:rsidRDefault="002C0D1E" w:rsidP="005C34BA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FC57A7" w14:textId="77777777" w:rsidR="002C0D1E" w:rsidRDefault="002C0D1E" w:rsidP="005C34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8A713A2" w14:textId="77777777" w:rsidR="002C0D1E" w:rsidRDefault="002C0D1E" w:rsidP="005C34BA">
            <w:pPr>
              <w:rPr>
                <w:sz w:val="24"/>
                <w:szCs w:val="24"/>
              </w:rPr>
            </w:pPr>
          </w:p>
        </w:tc>
      </w:tr>
    </w:tbl>
    <w:p w14:paraId="42FF2DE6" w14:textId="77777777" w:rsidR="002C0D1E" w:rsidRDefault="002C0D1E" w:rsidP="002C0D1E">
      <w:pPr>
        <w:pStyle w:val="breakline"/>
      </w:pPr>
    </w:p>
    <w:p w14:paraId="52909989" w14:textId="77777777" w:rsidR="002C0D1E" w:rsidRDefault="002C0D1E" w:rsidP="002C0D1E">
      <w:pPr>
        <w:pStyle w:val="breakline"/>
      </w:pPr>
    </w:p>
    <w:p w14:paraId="105EF377" w14:textId="77777777" w:rsidR="002C0D1E" w:rsidRDefault="002C0D1E" w:rsidP="002C0D1E">
      <w:pPr>
        <w:pStyle w:val="breakline"/>
      </w:pPr>
    </w:p>
    <w:p w14:paraId="25AED5C7" w14:textId="77777777" w:rsidR="002C0D1E" w:rsidRDefault="002C0D1E" w:rsidP="002C0D1E">
      <w:pPr>
        <w:pStyle w:val="TITOLOPRINC"/>
      </w:pPr>
      <w:r>
        <w:t>CLASSIFICA</w:t>
      </w:r>
    </w:p>
    <w:p w14:paraId="3F4BF9F3" w14:textId="77777777" w:rsidR="002C0D1E" w:rsidRDefault="002C0D1E" w:rsidP="002C0D1E">
      <w:pPr>
        <w:pStyle w:val="breakline"/>
      </w:pPr>
    </w:p>
    <w:p w14:paraId="60C0C421" w14:textId="77777777" w:rsidR="002C0D1E" w:rsidRDefault="002C0D1E" w:rsidP="002C0D1E">
      <w:pPr>
        <w:pStyle w:val="breakline"/>
      </w:pPr>
    </w:p>
    <w:p w14:paraId="5E31128F" w14:textId="77777777" w:rsidR="002C0D1E" w:rsidRDefault="002C0D1E" w:rsidP="002C0D1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C0D1E" w14:paraId="03730CBE" w14:textId="77777777" w:rsidTr="005C34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1D95C" w14:textId="77777777" w:rsidR="002C0D1E" w:rsidRDefault="002C0D1E" w:rsidP="005C34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C56FF" w14:textId="77777777" w:rsidR="002C0D1E" w:rsidRDefault="002C0D1E" w:rsidP="005C34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22D6E" w14:textId="77777777" w:rsidR="002C0D1E" w:rsidRDefault="002C0D1E" w:rsidP="005C34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5C906" w14:textId="77777777" w:rsidR="002C0D1E" w:rsidRDefault="002C0D1E" w:rsidP="005C34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DD2F4" w14:textId="77777777" w:rsidR="002C0D1E" w:rsidRDefault="002C0D1E" w:rsidP="005C34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2CA82" w14:textId="77777777" w:rsidR="002C0D1E" w:rsidRDefault="002C0D1E" w:rsidP="005C34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FBE68" w14:textId="77777777" w:rsidR="002C0D1E" w:rsidRDefault="002C0D1E" w:rsidP="005C34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88C2C" w14:textId="77777777" w:rsidR="002C0D1E" w:rsidRDefault="002C0D1E" w:rsidP="005C34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65F81" w14:textId="77777777" w:rsidR="002C0D1E" w:rsidRDefault="002C0D1E" w:rsidP="005C34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ACACF" w14:textId="77777777" w:rsidR="002C0D1E" w:rsidRDefault="002C0D1E" w:rsidP="005C34BA">
            <w:pPr>
              <w:pStyle w:val="HEADERTABELLA"/>
            </w:pPr>
            <w:r>
              <w:t>PE</w:t>
            </w:r>
          </w:p>
        </w:tc>
      </w:tr>
      <w:tr w:rsidR="002C0D1E" w14:paraId="72190623" w14:textId="77777777" w:rsidTr="005C34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C8892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0480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8A35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F162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2807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6E69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9F44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CCFB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A42E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4749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1B004C02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D6BA5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7676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647F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4748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71AC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A7BC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AC84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1F68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A7B0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E459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13AEEF33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0B6C3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04AB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F380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6484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0AAA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0C6F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D4E2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B8A3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1BF8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DD20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0326F4DD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B21CA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C06F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32D1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651A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8572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35B7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7B86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ACDD2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6A8D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6FDE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2DA9BC3A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C7E62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91CA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CA26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F040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B32A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1FE1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E7E2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A229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DC9D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4B53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46A11FA0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6D99B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6F5A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B32E2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BBD7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FCB3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36F5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35A9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606C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DD5A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B5D9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29EC1CF4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70D73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BC3D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467B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ADCD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6573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D3E5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D432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62E2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6234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3435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5E4F2CD0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F9222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605D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B84C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2185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BBA9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1DA5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2313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7F84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BC28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3C5F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2320C500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7005B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55FE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CE74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157C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11DA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A3CA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6592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69EE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BFD0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6FD5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14039E9E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249CC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5E4D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7C0E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0206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7079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A602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88D0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6B72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D582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C2CE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364A85DE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8E12C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343A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7425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A152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A161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E4E8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7EA5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5B5C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BEA5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9CAE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730BB70F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E7016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EDF0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FAE2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892A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F59B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10F0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B5C9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AB6F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8D8A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B37E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214BDA87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AB243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sq.B VIRTUS TEAM SOC.COOP.sq.B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578E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BF11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DAC0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DF8E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2F77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C242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41F0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6F2C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BE48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</w:tbl>
    <w:p w14:paraId="760B36B2" w14:textId="77777777" w:rsidR="002C0D1E" w:rsidRDefault="002C0D1E" w:rsidP="002C0D1E">
      <w:pPr>
        <w:pStyle w:val="breakline"/>
      </w:pPr>
    </w:p>
    <w:p w14:paraId="273E39B6" w14:textId="77777777" w:rsidR="002C0D1E" w:rsidRDefault="002C0D1E" w:rsidP="002C0D1E">
      <w:pPr>
        <w:pStyle w:val="breakline"/>
      </w:pPr>
    </w:p>
    <w:p w14:paraId="1938B617" w14:textId="77777777" w:rsidR="002C0D1E" w:rsidRDefault="002C0D1E" w:rsidP="002C0D1E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C0D1E" w14:paraId="4E6F9E2E" w14:textId="77777777" w:rsidTr="005C34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E41F6" w14:textId="77777777" w:rsidR="002C0D1E" w:rsidRDefault="002C0D1E" w:rsidP="005C34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53749" w14:textId="77777777" w:rsidR="002C0D1E" w:rsidRDefault="002C0D1E" w:rsidP="005C34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6B8D8" w14:textId="77777777" w:rsidR="002C0D1E" w:rsidRDefault="002C0D1E" w:rsidP="005C34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E21B0" w14:textId="77777777" w:rsidR="002C0D1E" w:rsidRDefault="002C0D1E" w:rsidP="005C34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F5A71" w14:textId="77777777" w:rsidR="002C0D1E" w:rsidRDefault="002C0D1E" w:rsidP="005C34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D847C" w14:textId="77777777" w:rsidR="002C0D1E" w:rsidRDefault="002C0D1E" w:rsidP="005C34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03DF2" w14:textId="77777777" w:rsidR="002C0D1E" w:rsidRDefault="002C0D1E" w:rsidP="005C34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54FE5" w14:textId="77777777" w:rsidR="002C0D1E" w:rsidRDefault="002C0D1E" w:rsidP="005C34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6DC01" w14:textId="77777777" w:rsidR="002C0D1E" w:rsidRDefault="002C0D1E" w:rsidP="005C34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30E11" w14:textId="77777777" w:rsidR="002C0D1E" w:rsidRDefault="002C0D1E" w:rsidP="005C34BA">
            <w:pPr>
              <w:pStyle w:val="HEADERTABELLA"/>
            </w:pPr>
            <w:r>
              <w:t>PE</w:t>
            </w:r>
          </w:p>
        </w:tc>
      </w:tr>
      <w:tr w:rsidR="002C0D1E" w14:paraId="08B1FD9D" w14:textId="77777777" w:rsidTr="005C34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43C3B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75E0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F0E0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A1A6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4B96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9EDF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B5AD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823A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D613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74BC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741AC585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B22FD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A0B2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B407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613B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01E1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E34F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1AEF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1C9B2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3593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2DC5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467A01DC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88510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5997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E591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C3A1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D7ED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8BD8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BA45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C250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5305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C7FA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62E721E5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626BE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92E5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3F8A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7F7D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CAC2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5505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7592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4985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62E9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5DB3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248964DF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C3D62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BC7B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9C5F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D8D8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BF96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B60C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B5D0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D712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A85D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D441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7603B5E0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F7BEE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226C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6D83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2999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B123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7ACF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259E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040F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9579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1179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440B6AB3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55C66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658A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3967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156D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D1B4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C038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F32B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A9CE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3449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BC89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1E016EF9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93C0F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1B58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F0BF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9B99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2F4E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9601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7171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E6A1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88A76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49AB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2E2C39F8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B1B47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23DF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F4DD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B3F7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FE30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528A2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4A56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9E5A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C79A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4062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7A66385E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89CFB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B4AB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EEA6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29482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81014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D825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F255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86899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1A84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248F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609D348F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D6C07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6286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7D0E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6FD12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787B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F1C3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AAA3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2102D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3474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2E3E2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22676229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63B87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65AE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9ED83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9B12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D004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F791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5E331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9953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EEEBF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9E808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14:paraId="2795640C" w14:textId="77777777" w:rsidTr="005C34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D7DE8" w14:textId="77777777"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4244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02FA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FEEAE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47615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2DA8C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6FB50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3E65B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9170A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5AD47" w14:textId="77777777"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</w:tbl>
    <w:p w14:paraId="292BDF60" w14:textId="77777777" w:rsidR="002C0D1E" w:rsidRPr="002E7B0B" w:rsidRDefault="002C0D1E" w:rsidP="002E7B0B">
      <w:pPr>
        <w:pStyle w:val="LndNormale1"/>
      </w:pPr>
    </w:p>
    <w:p w14:paraId="13253680" w14:textId="77777777" w:rsidR="002E7B0B" w:rsidRDefault="002E7B0B" w:rsidP="00285860">
      <w:pPr>
        <w:pStyle w:val="breakline"/>
      </w:pPr>
    </w:p>
    <w:p w14:paraId="15A89110" w14:textId="77777777" w:rsidR="00E20341" w:rsidRDefault="00E20341" w:rsidP="00285860">
      <w:pPr>
        <w:pStyle w:val="breakline"/>
      </w:pPr>
    </w:p>
    <w:p w14:paraId="7ED1CE01" w14:textId="77777777" w:rsidR="008217F0" w:rsidRDefault="008217F0" w:rsidP="008217F0">
      <w:pPr>
        <w:pStyle w:val="TITOLOCAMPIONATO"/>
        <w:shd w:val="clear" w:color="auto" w:fill="CCCCCC"/>
        <w:spacing w:before="80" w:after="40"/>
      </w:pPr>
      <w:r>
        <w:t>GIOVANISSIMI C5 REG. MASCHILI</w:t>
      </w:r>
    </w:p>
    <w:p w14:paraId="51D8E93C" w14:textId="77777777" w:rsidR="008B26C5" w:rsidRDefault="008B26C5" w:rsidP="00AD5567">
      <w:pPr>
        <w:pStyle w:val="Corpodeltesto21"/>
        <w:rPr>
          <w:rFonts w:ascii="Arial" w:hAnsi="Arial" w:cs="Arial"/>
          <w:sz w:val="22"/>
          <w:szCs w:val="22"/>
        </w:rPr>
      </w:pPr>
    </w:p>
    <w:p w14:paraId="097879CB" w14:textId="77777777" w:rsidR="00AD2056" w:rsidRDefault="00AD2056" w:rsidP="00AD2056">
      <w:pPr>
        <w:pStyle w:val="breakline"/>
      </w:pPr>
    </w:p>
    <w:p w14:paraId="6DE50FCC" w14:textId="77777777" w:rsidR="00AD2056" w:rsidRDefault="00AD2056" w:rsidP="00AD2056">
      <w:pPr>
        <w:pStyle w:val="breakline"/>
      </w:pPr>
    </w:p>
    <w:p w14:paraId="079C0803" w14:textId="77777777" w:rsidR="00140AFF" w:rsidRDefault="00140AFF" w:rsidP="00567115">
      <w:pPr>
        <w:pStyle w:val="breakline"/>
      </w:pPr>
    </w:p>
    <w:p w14:paraId="07EC1B28" w14:textId="77777777"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 xml:space="preserve">Comitato entro e non oltre il </w:t>
      </w:r>
      <w:r w:rsidR="008F079C">
        <w:rPr>
          <w:b/>
          <w:u w:val="single"/>
        </w:rPr>
        <w:t>03/04</w:t>
      </w:r>
      <w:r w:rsidRPr="000812B4">
        <w:rPr>
          <w:b/>
          <w:u w:val="single"/>
        </w:rPr>
        <w:t>/2018.</w:t>
      </w:r>
    </w:p>
    <w:p w14:paraId="07DA8CA0" w14:textId="77777777" w:rsidR="00567115" w:rsidRPr="000812B4" w:rsidRDefault="00567115" w:rsidP="00567115">
      <w:pPr>
        <w:pStyle w:val="breakline"/>
        <w:rPr>
          <w:color w:val="auto"/>
        </w:rPr>
      </w:pPr>
    </w:p>
    <w:p w14:paraId="6651875A" w14:textId="77777777" w:rsidR="00567115" w:rsidRPr="000812B4" w:rsidRDefault="00567115" w:rsidP="00567115">
      <w:pPr>
        <w:pStyle w:val="breakline"/>
        <w:rPr>
          <w:color w:val="auto"/>
        </w:rPr>
      </w:pPr>
    </w:p>
    <w:p w14:paraId="60C26E7F" w14:textId="77777777" w:rsidR="00567115" w:rsidRPr="000812B4" w:rsidRDefault="00567115" w:rsidP="00567115">
      <w:pPr>
        <w:pStyle w:val="breakline"/>
        <w:rPr>
          <w:color w:val="auto"/>
        </w:rPr>
      </w:pPr>
    </w:p>
    <w:p w14:paraId="1E15E012" w14:textId="77777777" w:rsidR="00567115" w:rsidRPr="000812B4" w:rsidRDefault="00567115" w:rsidP="00567115">
      <w:pPr>
        <w:pStyle w:val="breakline"/>
        <w:rPr>
          <w:color w:val="auto"/>
        </w:rPr>
      </w:pPr>
    </w:p>
    <w:p w14:paraId="4841D586" w14:textId="77777777" w:rsidR="00567115" w:rsidRDefault="00567115" w:rsidP="00567115">
      <w:pPr>
        <w:pStyle w:val="breakline"/>
      </w:pPr>
    </w:p>
    <w:bookmarkEnd w:id="0"/>
    <w:bookmarkEnd w:id="1"/>
    <w:p w14:paraId="20A95E5B" w14:textId="77777777"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1C959962" w14:textId="77777777" w:rsidR="00F16AF4" w:rsidRDefault="00F16AF4" w:rsidP="00450DEE">
      <w:pPr>
        <w:pStyle w:val="LndNormale1"/>
        <w:rPr>
          <w:szCs w:val="22"/>
        </w:rPr>
      </w:pPr>
    </w:p>
    <w:p w14:paraId="322A13A7" w14:textId="77777777" w:rsidR="00C91704" w:rsidRDefault="00C91704" w:rsidP="00450DEE">
      <w:pPr>
        <w:pStyle w:val="LndNormale1"/>
        <w:rPr>
          <w:szCs w:val="22"/>
        </w:rPr>
      </w:pPr>
    </w:p>
    <w:p w14:paraId="1340B959" w14:textId="77777777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Pubblicato in Ancona ed affisso all’albo del C.R. M. il </w:t>
      </w:r>
      <w:r w:rsidR="008F079C">
        <w:rPr>
          <w:b/>
          <w:u w:val="single"/>
        </w:rPr>
        <w:t>2</w:t>
      </w:r>
      <w:r w:rsidR="00E20341">
        <w:rPr>
          <w:b/>
          <w:u w:val="single"/>
        </w:rPr>
        <w:t>2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35135058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0F7E067E" w14:textId="77777777">
        <w:tc>
          <w:tcPr>
            <w:tcW w:w="5387" w:type="dxa"/>
          </w:tcPr>
          <w:p w14:paraId="40FDFE9C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6B1D7AD0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64FD7D17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6BB4BB30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70CBD288" w14:textId="77777777"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43C8" w14:textId="77777777" w:rsidR="005C34BA" w:rsidRDefault="005C34BA">
      <w:r>
        <w:separator/>
      </w:r>
    </w:p>
  </w:endnote>
  <w:endnote w:type="continuationSeparator" w:id="0">
    <w:p w14:paraId="7A90F5C1" w14:textId="77777777" w:rsidR="005C34BA" w:rsidRDefault="005C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58EC" w14:textId="77777777" w:rsidR="005C34BA" w:rsidRDefault="005C34B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C920BC" w14:textId="77777777" w:rsidR="005C34BA" w:rsidRDefault="005C34BA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187F0" w14:textId="77777777" w:rsidR="005C34BA" w:rsidRDefault="005C34B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661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468F952" w14:textId="77777777" w:rsidR="005C34BA" w:rsidRDefault="005C34BA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7B4F5" w14:textId="77777777" w:rsidR="005C34BA" w:rsidRDefault="005C34BA">
      <w:r>
        <w:separator/>
      </w:r>
    </w:p>
  </w:footnote>
  <w:footnote w:type="continuationSeparator" w:id="0">
    <w:p w14:paraId="1AF8A894" w14:textId="77777777" w:rsidR="005C34BA" w:rsidRDefault="005C34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F315A" w14:textId="77777777" w:rsidR="005C34BA" w:rsidRDefault="005C34B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042"/>
    <w:rsid w:val="00023759"/>
    <w:rsid w:val="000249AE"/>
    <w:rsid w:val="00025A77"/>
    <w:rsid w:val="0002798B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55B0"/>
    <w:rsid w:val="002212AE"/>
    <w:rsid w:val="00226144"/>
    <w:rsid w:val="00226242"/>
    <w:rsid w:val="00226A4F"/>
    <w:rsid w:val="00226C73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DD8"/>
    <w:rsid w:val="002D1AC8"/>
    <w:rsid w:val="002D68CB"/>
    <w:rsid w:val="002E01E0"/>
    <w:rsid w:val="002E5480"/>
    <w:rsid w:val="002E661C"/>
    <w:rsid w:val="002E6EA3"/>
    <w:rsid w:val="002E7B0B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17F0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79C"/>
    <w:rsid w:val="008F082A"/>
    <w:rsid w:val="008F41E5"/>
    <w:rsid w:val="008F4260"/>
    <w:rsid w:val="009020A2"/>
    <w:rsid w:val="00904E5E"/>
    <w:rsid w:val="00912091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77527"/>
    <w:rsid w:val="009829B4"/>
    <w:rsid w:val="009903A8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2539"/>
    <w:rsid w:val="009F45A1"/>
    <w:rsid w:val="009F5A1D"/>
    <w:rsid w:val="009F5E54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1FB2"/>
    <w:rsid w:val="00AA3BF3"/>
    <w:rsid w:val="00AA4A9B"/>
    <w:rsid w:val="00AB05E3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700F4"/>
    <w:rsid w:val="00D72D76"/>
    <w:rsid w:val="00D74544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53C4"/>
    <w:rsid w:val="00F00715"/>
    <w:rsid w:val="00F012C7"/>
    <w:rsid w:val="00F038F8"/>
    <w:rsid w:val="00F059F4"/>
    <w:rsid w:val="00F0692A"/>
    <w:rsid w:val="00F113EC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619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2142-BEFC-5647-B5B5-F10133B9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3</TotalTime>
  <Pages>4</Pages>
  <Words>671</Words>
  <Characters>3829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4492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4</cp:revision>
  <cp:lastPrinted>2018-03-13T16:39:00Z</cp:lastPrinted>
  <dcterms:created xsi:type="dcterms:W3CDTF">2018-03-23T11:00:00Z</dcterms:created>
  <dcterms:modified xsi:type="dcterms:W3CDTF">2018-03-23T17:14:00Z</dcterms:modified>
</cp:coreProperties>
</file>