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33E5D219" w14:textId="77777777" w:rsidTr="0066159B">
        <w:trPr>
          <w:trHeight w:val="2855"/>
        </w:trPr>
        <w:tc>
          <w:tcPr>
            <w:tcW w:w="2765" w:type="dxa"/>
          </w:tcPr>
          <w:p w14:paraId="54A3CC84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658A58A" wp14:editId="21D37BF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2AE9CB3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66256F4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452A7AB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09B19CD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7DDB857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 xml:space="preserve">Via Schiavoni, </w:t>
            </w:r>
            <w:proofErr w:type="spellStart"/>
            <w:r w:rsidRPr="00BD3F68">
              <w:rPr>
                <w:rFonts w:ascii="Arial" w:hAnsi="Arial"/>
              </w:rPr>
              <w:t>snc</w:t>
            </w:r>
            <w:proofErr w:type="spellEnd"/>
            <w:r w:rsidRPr="00BD3F68">
              <w:rPr>
                <w:rFonts w:ascii="Arial" w:hAnsi="Arial"/>
              </w:rPr>
              <w:t xml:space="preserve"> - 60131 ANCONA</w:t>
            </w:r>
          </w:p>
          <w:p w14:paraId="699C863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34D4DCCB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65272D2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2AFC80CC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</w:rPr>
              <w:t>pec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521676C8" w14:textId="77777777" w:rsidTr="0066159B">
        <w:trPr>
          <w:trHeight w:val="368"/>
        </w:trPr>
        <w:tc>
          <w:tcPr>
            <w:tcW w:w="9994" w:type="dxa"/>
            <w:gridSpan w:val="2"/>
          </w:tcPr>
          <w:p w14:paraId="12B9E792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00F58164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65719964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289E6F06" w14:textId="77777777" w:rsidTr="0066159B">
        <w:trPr>
          <w:trHeight w:val="1412"/>
        </w:trPr>
        <w:tc>
          <w:tcPr>
            <w:tcW w:w="9994" w:type="dxa"/>
            <w:gridSpan w:val="2"/>
          </w:tcPr>
          <w:p w14:paraId="42D7B9B6" w14:textId="4050A21A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92369C">
              <w:rPr>
                <w:sz w:val="40"/>
              </w:rPr>
              <w:t>8 del 30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68FC59E6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3411C424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6115F9C4" w14:textId="77777777" w:rsidR="00517C2A" w:rsidRDefault="00517C2A">
      <w:pPr>
        <w:pStyle w:val="LndNormale1"/>
      </w:pPr>
    </w:p>
    <w:p w14:paraId="231BC413" w14:textId="77777777" w:rsidR="00BB19C5" w:rsidRDefault="00BB19C5">
      <w:pPr>
        <w:pStyle w:val="LndNormale1"/>
      </w:pPr>
    </w:p>
    <w:p w14:paraId="7B3DC7A5" w14:textId="77777777" w:rsidR="00BB19C5" w:rsidRDefault="00BB19C5">
      <w:pPr>
        <w:pStyle w:val="LndNormale1"/>
      </w:pPr>
    </w:p>
    <w:p w14:paraId="0C20EE5E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66655580" w14:textId="77777777" w:rsidR="00517C2A" w:rsidRDefault="00517C2A">
      <w:pPr>
        <w:pStyle w:val="Titolo1"/>
      </w:pPr>
      <w:r>
        <w:t>Comunicazioni della F.I.G.C.</w:t>
      </w:r>
    </w:p>
    <w:p w14:paraId="13D53140" w14:textId="72B6C8D8" w:rsidR="00C01746" w:rsidRPr="00C01746" w:rsidRDefault="00517C2A" w:rsidP="00C01746">
      <w:pPr>
        <w:pStyle w:val="Titolo1"/>
      </w:pPr>
      <w:r>
        <w:t>Comunicazioni della L.N.D.</w:t>
      </w:r>
    </w:p>
    <w:p w14:paraId="3D2F1B32" w14:textId="36814133" w:rsidR="00C01746" w:rsidRDefault="00517C2A" w:rsidP="00C01746">
      <w:pPr>
        <w:pStyle w:val="Titolo1"/>
      </w:pPr>
      <w:r>
        <w:t>Comunicazioni del Comitato Regionale</w:t>
      </w:r>
    </w:p>
    <w:p w14:paraId="23C7F4EF" w14:textId="77777777" w:rsidR="0031679E" w:rsidRDefault="00517C2A" w:rsidP="0031679E">
      <w:pPr>
        <w:pStyle w:val="Titolo2"/>
      </w:pPr>
      <w:r>
        <w:t>Consiglio Direttivo</w:t>
      </w:r>
    </w:p>
    <w:p w14:paraId="490C4812" w14:textId="77777777" w:rsidR="00517C2A" w:rsidRDefault="00517C2A">
      <w:pPr>
        <w:pStyle w:val="Titolo2"/>
      </w:pPr>
      <w:r>
        <w:t>Segreteria</w:t>
      </w:r>
    </w:p>
    <w:p w14:paraId="7735ACCF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61336BF8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0CC20328" w14:textId="77777777" w:rsidR="0065188A" w:rsidRDefault="0065188A" w:rsidP="00A01938">
      <w:pPr>
        <w:pStyle w:val="LndNormale1"/>
        <w:rPr>
          <w:szCs w:val="22"/>
        </w:rPr>
      </w:pPr>
    </w:p>
    <w:p w14:paraId="09FFC4E4" w14:textId="77777777" w:rsidR="00540AA4" w:rsidRDefault="00540AA4" w:rsidP="00540AA4">
      <w:pPr>
        <w:pStyle w:val="LndNormale1"/>
        <w:rPr>
          <w:szCs w:val="22"/>
        </w:rPr>
      </w:pPr>
    </w:p>
    <w:p w14:paraId="34310A83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86D1975" w14:textId="77777777" w:rsidR="00FF61FF" w:rsidRDefault="00FF61FF" w:rsidP="00FF61FF">
      <w:pPr>
        <w:pStyle w:val="LndNormale1"/>
        <w:rPr>
          <w:szCs w:val="22"/>
        </w:rPr>
      </w:pPr>
    </w:p>
    <w:p w14:paraId="6C767D7C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53FE2C83" w14:textId="77777777" w:rsidR="0029076F" w:rsidRDefault="0029076F" w:rsidP="00A01938">
      <w:pPr>
        <w:pStyle w:val="LndNormale1"/>
        <w:rPr>
          <w:b/>
          <w:szCs w:val="22"/>
        </w:rPr>
      </w:pPr>
    </w:p>
    <w:p w14:paraId="57225B9A" w14:textId="77777777" w:rsidR="002F7CDC" w:rsidRDefault="002F7CDC" w:rsidP="00A01938">
      <w:pPr>
        <w:pStyle w:val="LndNormale1"/>
        <w:rPr>
          <w:szCs w:val="22"/>
        </w:rPr>
      </w:pPr>
    </w:p>
    <w:p w14:paraId="58FE6FDC" w14:textId="77777777"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14:paraId="6B1CF4C4" w14:textId="77777777" w:rsidR="00BB414B" w:rsidRDefault="00BB414B" w:rsidP="00BB414B">
      <w:pPr>
        <w:pStyle w:val="LndNormale1"/>
      </w:pPr>
    </w:p>
    <w:p w14:paraId="3EA46215" w14:textId="77777777" w:rsidR="00030163" w:rsidRDefault="00030163" w:rsidP="00030163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14:paraId="4353998B" w14:textId="77777777" w:rsidR="00030163" w:rsidRDefault="00030163" w:rsidP="00030163">
      <w:pPr>
        <w:pStyle w:val="TITOLOPRINC"/>
      </w:pPr>
      <w:r>
        <w:lastRenderedPageBreak/>
        <w:t>RISULTATI</w:t>
      </w:r>
    </w:p>
    <w:p w14:paraId="79364222" w14:textId="77777777" w:rsidR="00030163" w:rsidRDefault="00030163" w:rsidP="00030163">
      <w:pPr>
        <w:pStyle w:val="breakline"/>
      </w:pPr>
    </w:p>
    <w:p w14:paraId="31940DFC" w14:textId="77777777" w:rsidR="00030163" w:rsidRDefault="00030163" w:rsidP="00030163">
      <w:pPr>
        <w:pStyle w:val="SOTTOTITOLOCAMPIONATO1"/>
      </w:pPr>
      <w:r>
        <w:t>RISULTATI UFFICIALI GARE DEL 28/03/2018</w:t>
      </w:r>
    </w:p>
    <w:p w14:paraId="17E94B4D" w14:textId="77777777" w:rsidR="00030163" w:rsidRDefault="00030163" w:rsidP="00030163">
      <w:pPr>
        <w:pStyle w:val="SOTTOTITOLOCAMPIONATO2"/>
      </w:pPr>
      <w:r>
        <w:t>Si trascrivono qui di seguito i risultati ufficiali delle gare disputate</w:t>
      </w:r>
    </w:p>
    <w:p w14:paraId="6BFA78C6" w14:textId="77777777" w:rsidR="00030163" w:rsidRDefault="00030163" w:rsidP="0003016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030163" w14:paraId="6DDABC58" w14:textId="77777777" w:rsidTr="0003016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030163" w14:paraId="08B3E59A" w14:textId="77777777" w:rsidTr="0003016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F83FCA" w14:textId="77777777" w:rsidR="00030163" w:rsidRDefault="00030163" w:rsidP="00030163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30163" w14:paraId="681719CF" w14:textId="77777777" w:rsidTr="0003016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7C07C8" w14:textId="77777777" w:rsidR="00030163" w:rsidRDefault="00030163" w:rsidP="00030163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437563" w14:textId="77777777" w:rsidR="00030163" w:rsidRDefault="00030163" w:rsidP="00030163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FB3DB1" w14:textId="77777777" w:rsidR="00030163" w:rsidRDefault="00030163" w:rsidP="00030163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7A8A44" w14:textId="77777777" w:rsidR="00030163" w:rsidRDefault="00030163" w:rsidP="0003016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9460280" w14:textId="77777777" w:rsidR="00030163" w:rsidRDefault="00030163" w:rsidP="00030163">
            <w:pPr>
              <w:rPr>
                <w:sz w:val="24"/>
                <w:szCs w:val="24"/>
              </w:rPr>
            </w:pPr>
          </w:p>
        </w:tc>
      </w:tr>
    </w:tbl>
    <w:p w14:paraId="7B785F9F" w14:textId="77777777" w:rsidR="00030163" w:rsidRDefault="00030163" w:rsidP="00030163">
      <w:pPr>
        <w:pStyle w:val="breakline"/>
      </w:pPr>
    </w:p>
    <w:p w14:paraId="53F94714" w14:textId="77777777" w:rsidR="00030163" w:rsidRDefault="00030163" w:rsidP="00030163">
      <w:pPr>
        <w:pStyle w:val="breakline"/>
      </w:pPr>
    </w:p>
    <w:p w14:paraId="1D28AEE6" w14:textId="77777777" w:rsidR="00030163" w:rsidRDefault="00030163" w:rsidP="00030163">
      <w:pPr>
        <w:pStyle w:val="TITOLOPRINC"/>
      </w:pPr>
      <w:r>
        <w:t>GIUDICE SPORTIVO</w:t>
      </w:r>
    </w:p>
    <w:p w14:paraId="3CCA5EDC" w14:textId="77777777" w:rsidR="00030163" w:rsidRDefault="00030163" w:rsidP="00030163">
      <w:pPr>
        <w:pStyle w:val="diffida"/>
      </w:pPr>
      <w:r>
        <w:t>Il Giudice Sportivo, Avv. Claudio Romagnoli nella seduta del 30/03/2018, ha adottato le decisioni che di seguito integralmente si riportano:</w:t>
      </w:r>
    </w:p>
    <w:p w14:paraId="3AA5E554" w14:textId="77777777" w:rsidR="00030163" w:rsidRDefault="00030163" w:rsidP="00030163">
      <w:pPr>
        <w:pStyle w:val="titolo10"/>
      </w:pPr>
      <w:r>
        <w:t xml:space="preserve">GARE DEL 28/ 3/2018 </w:t>
      </w:r>
    </w:p>
    <w:p w14:paraId="095BA554" w14:textId="77777777" w:rsidR="00030163" w:rsidRDefault="00030163" w:rsidP="00030163">
      <w:pPr>
        <w:pStyle w:val="titolo7a"/>
      </w:pPr>
      <w:r>
        <w:t xml:space="preserve">PROVVEDIMENTI DISCIPLINARI </w:t>
      </w:r>
    </w:p>
    <w:p w14:paraId="1BE24AE1" w14:textId="77777777" w:rsidR="00030163" w:rsidRDefault="00030163" w:rsidP="00030163">
      <w:pPr>
        <w:pStyle w:val="TITOLO7B0"/>
      </w:pPr>
      <w:r>
        <w:t xml:space="preserve">In base alle risultanze degli atti ufficiali sono state deliberate le seguenti sanzioni disciplinari. </w:t>
      </w:r>
    </w:p>
    <w:p w14:paraId="535F5887" w14:textId="77777777" w:rsidR="00030163" w:rsidRDefault="00030163" w:rsidP="00030163">
      <w:pPr>
        <w:pStyle w:val="titolo30"/>
      </w:pPr>
      <w:r>
        <w:t xml:space="preserve">A CARICO CALCIATORI NON ESPULSI DAL CAMPO </w:t>
      </w:r>
    </w:p>
    <w:p w14:paraId="0BD41521" w14:textId="77777777" w:rsidR="00030163" w:rsidRDefault="00030163" w:rsidP="00030163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30163" w14:paraId="4A547B4E" w14:textId="77777777" w:rsidTr="0003016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B3D8C" w14:textId="77777777" w:rsidR="00030163" w:rsidRDefault="00030163" w:rsidP="00030163">
            <w:pPr>
              <w:pStyle w:val="movimento"/>
            </w:pPr>
            <w:r>
              <w:t>BUZZO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5044C" w14:textId="77777777" w:rsidR="00030163" w:rsidRDefault="00030163" w:rsidP="00030163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28251" w14:textId="77777777"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E4BCC" w14:textId="77777777" w:rsidR="00030163" w:rsidRDefault="00030163" w:rsidP="00030163">
            <w:pPr>
              <w:pStyle w:val="movimento"/>
            </w:pPr>
            <w:r>
              <w:t>CATINI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E99F0" w14:textId="77777777" w:rsidR="00030163" w:rsidRDefault="00030163" w:rsidP="00030163">
            <w:pPr>
              <w:pStyle w:val="movimento2"/>
            </w:pPr>
            <w:r>
              <w:t xml:space="preserve">(NUOVA JUVENTINA FFC) </w:t>
            </w:r>
          </w:p>
        </w:tc>
      </w:tr>
    </w:tbl>
    <w:p w14:paraId="260B477D" w14:textId="77777777" w:rsidR="00030163" w:rsidRDefault="00030163" w:rsidP="0003016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30163" w14:paraId="663C8B24" w14:textId="77777777" w:rsidTr="0003016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24C52" w14:textId="77777777" w:rsidR="00030163" w:rsidRDefault="00030163" w:rsidP="00030163">
            <w:pPr>
              <w:pStyle w:val="movimento"/>
            </w:pPr>
            <w:r>
              <w:t>DOUMI YOUNESSE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6AB52" w14:textId="77777777" w:rsidR="00030163" w:rsidRDefault="00030163" w:rsidP="00030163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75836" w14:textId="77777777"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FC6EB" w14:textId="77777777"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EDACC" w14:textId="77777777" w:rsidR="00030163" w:rsidRDefault="00030163" w:rsidP="00030163">
            <w:pPr>
              <w:pStyle w:val="movimento2"/>
            </w:pPr>
            <w:r>
              <w:t> </w:t>
            </w:r>
          </w:p>
        </w:tc>
      </w:tr>
    </w:tbl>
    <w:p w14:paraId="55267005" w14:textId="77777777" w:rsidR="00030163" w:rsidRDefault="00030163" w:rsidP="00BB414B">
      <w:pPr>
        <w:pStyle w:val="LndNormale1"/>
      </w:pPr>
    </w:p>
    <w:p w14:paraId="7B8ADD77" w14:textId="77777777" w:rsidR="00030163" w:rsidRPr="000166DD" w:rsidRDefault="00030163" w:rsidP="0003016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195F0975" w14:textId="77777777" w:rsidR="00030163" w:rsidRPr="00A9239A" w:rsidRDefault="00030163" w:rsidP="0003016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14:paraId="08388675" w14:textId="77777777" w:rsidR="00030163" w:rsidRDefault="00030163" w:rsidP="00BB414B">
      <w:pPr>
        <w:pStyle w:val="LndNormale1"/>
      </w:pPr>
    </w:p>
    <w:p w14:paraId="59D4D619" w14:textId="77777777" w:rsidR="00030163" w:rsidRDefault="00030163" w:rsidP="00BB414B">
      <w:pPr>
        <w:pStyle w:val="LndNormale1"/>
      </w:pPr>
    </w:p>
    <w:p w14:paraId="5AFAD3B3" w14:textId="77777777" w:rsidR="007E6C6B" w:rsidRDefault="007E6C6B" w:rsidP="007E6C6B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14:paraId="4DF6F619" w14:textId="54D1787E" w:rsidR="007E6C6B" w:rsidRDefault="007E6C6B" w:rsidP="007E6C6B">
      <w:pPr>
        <w:pStyle w:val="TITOLOPRINC"/>
      </w:pPr>
      <w:bookmarkStart w:id="2" w:name="OLE_LINK13"/>
      <w:r>
        <w:t>FASE FINALE</w:t>
      </w:r>
    </w:p>
    <w:p w14:paraId="3DE17093" w14:textId="06565002" w:rsidR="007E6C6B" w:rsidRPr="00905658" w:rsidRDefault="00905658" w:rsidP="007E6C6B">
      <w:pPr>
        <w:pStyle w:val="LndNormale1"/>
        <w:rPr>
          <w:rFonts w:cs="Arial"/>
          <w:b/>
          <w:szCs w:val="22"/>
        </w:rPr>
      </w:pPr>
      <w:bookmarkStart w:id="3" w:name="OLE_LINK11"/>
      <w:bookmarkStart w:id="4" w:name="OLE_LINK12"/>
      <w:r w:rsidRPr="00905658">
        <w:rPr>
          <w:b/>
          <w:szCs w:val="22"/>
        </w:rPr>
        <w:t>SQUADRE QUALIFICATE AI QUARTI DI FINALE</w:t>
      </w:r>
    </w:p>
    <w:bookmarkEnd w:id="3"/>
    <w:bookmarkEnd w:id="4"/>
    <w:p w14:paraId="0CA89CDC" w14:textId="4B6AFB2B" w:rsidR="007E6C6B" w:rsidRDefault="00905658" w:rsidP="007E6C6B">
      <w:pPr>
        <w:pStyle w:val="LndNormale1"/>
        <w:rPr>
          <w:szCs w:val="22"/>
        </w:rPr>
      </w:pPr>
      <w:r>
        <w:rPr>
          <w:szCs w:val="22"/>
        </w:rPr>
        <w:t>1^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PESAROFANO CALCIO A5</w:t>
      </w:r>
    </w:p>
    <w:p w14:paraId="3F12B307" w14:textId="7A3176CD"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2^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CERRETO D’ESI C5 A.S.D.</w:t>
      </w:r>
    </w:p>
    <w:p w14:paraId="4489EC0D" w14:textId="461BFCD6"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3^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CALCIO A 5 CORINALDO</w:t>
      </w:r>
    </w:p>
    <w:p w14:paraId="4C0DBD17" w14:textId="3E249EAA"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4^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ETA BETA FOOTBALL</w:t>
      </w:r>
    </w:p>
    <w:p w14:paraId="38480C75" w14:textId="77777777" w:rsidR="00905658" w:rsidRDefault="00905658" w:rsidP="007E6C6B">
      <w:pPr>
        <w:pStyle w:val="LndNormale1"/>
        <w:rPr>
          <w:szCs w:val="22"/>
        </w:rPr>
      </w:pPr>
    </w:p>
    <w:p w14:paraId="17963426" w14:textId="5B537A79"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1^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C.U.S. MACERATA CALCIO A5</w:t>
      </w:r>
    </w:p>
    <w:p w14:paraId="785B48E7" w14:textId="6E956B60"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2^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ACLI VILLA MUSONE</w:t>
      </w:r>
    </w:p>
    <w:p w14:paraId="6108C179" w14:textId="7CBFCE1D"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3^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C.U.S. ANCONA</w:t>
      </w:r>
    </w:p>
    <w:p w14:paraId="27F32D07" w14:textId="3A76B623"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4^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AC</w:t>
      </w:r>
      <w:r w:rsidRPr="00905658">
        <w:rPr>
          <w:b/>
          <w:szCs w:val="22"/>
        </w:rPr>
        <w:t>L</w:t>
      </w:r>
      <w:r>
        <w:rPr>
          <w:b/>
          <w:szCs w:val="22"/>
        </w:rPr>
        <w:t>I AUDAX MONTECOSARO</w:t>
      </w:r>
    </w:p>
    <w:p w14:paraId="3400A3BC" w14:textId="77777777" w:rsidR="00905658" w:rsidRDefault="00905658" w:rsidP="007E6C6B">
      <w:pPr>
        <w:pStyle w:val="LndNormale1"/>
        <w:rPr>
          <w:szCs w:val="22"/>
        </w:rPr>
      </w:pPr>
    </w:p>
    <w:p w14:paraId="3B965526" w14:textId="77777777" w:rsidR="007E6C6B" w:rsidRPr="00711158" w:rsidRDefault="007E6C6B" w:rsidP="007E6C6B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unica 07/04/2018</w:t>
      </w:r>
      <w:r w:rsidRPr="00711158">
        <w:rPr>
          <w:b/>
          <w:i/>
          <w:szCs w:val="22"/>
        </w:rPr>
        <w:t>)</w:t>
      </w:r>
    </w:p>
    <w:p w14:paraId="114D799C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in ciascun girone disputeranno uno scontro diretto in casa della squadra meglio piazzata al termine della regular season.</w:t>
      </w:r>
    </w:p>
    <w:p w14:paraId="643F113D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</w:p>
    <w:p w14:paraId="62853A82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14:paraId="2C2275E7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- 1^ classificata girone "A"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4^ classificata girone "B"</w:t>
      </w:r>
      <w:r>
        <w:rPr>
          <w:rFonts w:ascii="Arial" w:hAnsi="Arial" w:cs="Arial"/>
          <w:sz w:val="22"/>
        </w:rPr>
        <w:tab/>
      </w:r>
    </w:p>
    <w:p w14:paraId="1AC25FAF" w14:textId="3372887E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PESAROFANO CALCIO A5 – ACLI AUDAX MONTECOSARO</w:t>
      </w:r>
      <w:r>
        <w:rPr>
          <w:rFonts w:ascii="Arial" w:hAnsi="Arial" w:cs="Arial"/>
          <w:sz w:val="22"/>
        </w:rPr>
        <w:tab/>
      </w:r>
      <w:r w:rsidRPr="0035720B">
        <w:rPr>
          <w:rFonts w:ascii="Arial" w:hAnsi="Arial" w:cs="Arial"/>
          <w:b/>
          <w:sz w:val="22"/>
        </w:rPr>
        <w:t>Sabato 07/04/2018, ore 15:30</w:t>
      </w:r>
    </w:p>
    <w:p w14:paraId="0D868369" w14:textId="562FFFFA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lastRenderedPageBreak/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“</w:t>
      </w:r>
      <w:proofErr w:type="spellStart"/>
      <w:r w:rsidRPr="0035720B">
        <w:rPr>
          <w:rFonts w:ascii="Arial" w:hAnsi="Arial" w:cs="Arial"/>
          <w:b/>
          <w:sz w:val="22"/>
        </w:rPr>
        <w:t>PalaDionigi</w:t>
      </w:r>
      <w:proofErr w:type="spellEnd"/>
      <w:r w:rsidRPr="0035720B">
        <w:rPr>
          <w:rFonts w:ascii="Arial" w:hAnsi="Arial" w:cs="Arial"/>
          <w:b/>
          <w:sz w:val="22"/>
        </w:rPr>
        <w:t>” Montecchio</w:t>
      </w:r>
    </w:p>
    <w:p w14:paraId="0A7C0366" w14:textId="77777777"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14:paraId="4111EF3E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- 2^ classificata girone "A"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3^ classificata girone "B"</w:t>
      </w:r>
    </w:p>
    <w:p w14:paraId="1A5569CA" w14:textId="6F5ED95F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CERRETO D’ESI C5 A.S.D. – C.U.S. ANCONA</w:t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Sabato 07/04/2018, ore 18:30</w:t>
      </w:r>
    </w:p>
    <w:p w14:paraId="529B10E8" w14:textId="5256365C" w:rsidR="0035720B" w:rsidRPr="0035720B" w:rsidRDefault="0035720B" w:rsidP="0035720B">
      <w:pPr>
        <w:pStyle w:val="Corpodeltesto21"/>
        <w:ind w:left="5664" w:firstLine="708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“</w:t>
      </w:r>
      <w:proofErr w:type="spellStart"/>
      <w:r w:rsidRPr="0035720B">
        <w:rPr>
          <w:rFonts w:ascii="Arial" w:hAnsi="Arial" w:cs="Arial"/>
          <w:b/>
          <w:sz w:val="22"/>
        </w:rPr>
        <w:t>PalaCarifac</w:t>
      </w:r>
      <w:proofErr w:type="spellEnd"/>
      <w:r w:rsidRPr="0035720B">
        <w:rPr>
          <w:rFonts w:ascii="Arial" w:hAnsi="Arial" w:cs="Arial"/>
          <w:b/>
          <w:sz w:val="22"/>
        </w:rPr>
        <w:t>” Cerreto d’Esi</w:t>
      </w:r>
    </w:p>
    <w:p w14:paraId="33ABA5E1" w14:textId="77777777"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14:paraId="6813EC92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- 1^ classificata girone "B"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4^classificata girone "A"</w:t>
      </w:r>
    </w:p>
    <w:p w14:paraId="4646A62F" w14:textId="3CEFFD68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C.U.S. MACERATA CALCIO A5 – ETA BETA FOOTBALL</w:t>
      </w:r>
      <w:r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>Domenica 08/04/2018, ore 15:00</w:t>
      </w:r>
    </w:p>
    <w:p w14:paraId="507049CD" w14:textId="7E134AF2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“Palestra F.lli Cervi” Macerata</w:t>
      </w:r>
    </w:p>
    <w:p w14:paraId="2DA9D827" w14:textId="77777777"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14:paraId="5F678F14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- 2^ classificata girone "B"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3^ classificata girone "A"</w:t>
      </w:r>
    </w:p>
    <w:p w14:paraId="22E8DDA4" w14:textId="76493C02" w:rsidR="007E6C6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ACLI VILLA MUSONE – CALCIO A 5 CORINALDO</w:t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Sabato 07/04/2018 ore 15:30</w:t>
      </w:r>
    </w:p>
    <w:p w14:paraId="5DD95971" w14:textId="72901182"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Campo scoperto Villa Musone</w:t>
      </w:r>
    </w:p>
    <w:p w14:paraId="1E9A9A74" w14:textId="77777777"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14:paraId="5A8B9B38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p w14:paraId="38CE877D" w14:textId="77777777" w:rsidR="007E6C6B" w:rsidRDefault="007E6C6B" w:rsidP="007E6C6B">
      <w:pPr>
        <w:pStyle w:val="LndNormale1"/>
        <w:rPr>
          <w:szCs w:val="22"/>
        </w:rPr>
      </w:pPr>
    </w:p>
    <w:p w14:paraId="66309F93" w14:textId="77777777" w:rsidR="007E6C6B" w:rsidRDefault="007E6C6B" w:rsidP="007E6C6B">
      <w:pPr>
        <w:pStyle w:val="Corpodeltesto21"/>
        <w:rPr>
          <w:szCs w:val="22"/>
        </w:rPr>
      </w:pPr>
    </w:p>
    <w:p w14:paraId="7266AA15" w14:textId="77777777" w:rsidR="007E6C6B" w:rsidRPr="00AE03BB" w:rsidRDefault="007E6C6B" w:rsidP="007E6C6B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14:paraId="6797E61B" w14:textId="77777777" w:rsidR="007E6C6B" w:rsidRPr="009D2102" w:rsidRDefault="007E6C6B" w:rsidP="007E6C6B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14:paraId="49638B06" w14:textId="77777777"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bookmarkEnd w:id="2"/>
    <w:p w14:paraId="63985DFB" w14:textId="77777777" w:rsidR="007E6C6B" w:rsidRDefault="007E6C6B" w:rsidP="007E6C6B">
      <w:pPr>
        <w:pStyle w:val="TITOLOPRINC"/>
      </w:pPr>
      <w:r>
        <w:t>RISULTATI</w:t>
      </w:r>
    </w:p>
    <w:p w14:paraId="675A4BDC" w14:textId="77777777" w:rsidR="007E6C6B" w:rsidRDefault="007E6C6B" w:rsidP="007E6C6B">
      <w:pPr>
        <w:pStyle w:val="breakline"/>
      </w:pPr>
    </w:p>
    <w:p w14:paraId="0E1D236C" w14:textId="77777777" w:rsidR="007E6C6B" w:rsidRDefault="007E6C6B" w:rsidP="007E6C6B">
      <w:pPr>
        <w:pStyle w:val="SOTTOTITOLOCAMPIONATO1"/>
      </w:pPr>
      <w:r>
        <w:t>RISULTATI UFFICIALI GARE DEL 27/03/2018</w:t>
      </w:r>
    </w:p>
    <w:p w14:paraId="0EE49A50" w14:textId="77777777" w:rsidR="007E6C6B" w:rsidRDefault="007E6C6B" w:rsidP="007E6C6B">
      <w:pPr>
        <w:pStyle w:val="SOTTOTITOLOCAMPIONATO2"/>
      </w:pPr>
      <w:r>
        <w:t>Si trascrivono qui di seguito i risultati ufficiali delle gare disputate</w:t>
      </w:r>
    </w:p>
    <w:p w14:paraId="7300ABC0" w14:textId="77777777" w:rsidR="007E6C6B" w:rsidRDefault="007E6C6B" w:rsidP="007E6C6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E6C6B" w14:paraId="499B4DBE" w14:textId="77777777" w:rsidTr="009056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E6C6B" w14:paraId="0C1EEDDB" w14:textId="77777777" w:rsidTr="0090565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C9E9E5" w14:textId="77777777" w:rsidR="007E6C6B" w:rsidRDefault="007E6C6B" w:rsidP="00905658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7E6C6B" w14:paraId="39B5488B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97A12F" w14:textId="77777777" w:rsidR="007E6C6B" w:rsidRDefault="007E6C6B" w:rsidP="00905658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0F4B82" w14:textId="77777777" w:rsidR="007E6C6B" w:rsidRDefault="007E6C6B" w:rsidP="00905658">
                  <w:pPr>
                    <w:pStyle w:val="ROWTABELLA"/>
                  </w:pPr>
                  <w:r>
                    <w:t>- CERRETO D ESI C5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D0A65A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8A824C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5FCA520F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ACD968" w14:textId="77777777" w:rsidR="007E6C6B" w:rsidRDefault="007E6C6B" w:rsidP="00905658">
                  <w:pPr>
                    <w:pStyle w:val="ROWTABELLA"/>
                  </w:pPr>
                  <w:r>
                    <w:t>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1D5913" w14:textId="77777777" w:rsidR="007E6C6B" w:rsidRDefault="007E6C6B" w:rsidP="00905658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EF1622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30BCDD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0BFA6CFE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BAF93D" w14:textId="77777777" w:rsidR="007E6C6B" w:rsidRDefault="007E6C6B" w:rsidP="00905658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F899A9" w14:textId="77777777" w:rsidR="007E6C6B" w:rsidRDefault="007E6C6B" w:rsidP="00905658">
                  <w:pPr>
                    <w:pStyle w:val="ROWTABELLA"/>
                  </w:pPr>
                  <w:r>
                    <w:t>- REAL S.COSTANZO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2BD604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BE2767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39B6B42F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340632" w14:textId="77777777" w:rsidR="007E6C6B" w:rsidRDefault="007E6C6B" w:rsidP="00905658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DE6F4C" w14:textId="77777777" w:rsidR="007E6C6B" w:rsidRDefault="007E6C6B" w:rsidP="00905658">
                  <w:pPr>
                    <w:pStyle w:val="ROWTABELLA"/>
                  </w:pPr>
                  <w:r>
                    <w:t>- AUDAX 1970 S.ANGELO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60AD38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E22BCB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51F7148F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2B33B6" w14:textId="77777777" w:rsidR="007E6C6B" w:rsidRDefault="007E6C6B" w:rsidP="00905658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6BA648" w14:textId="77777777" w:rsidR="007E6C6B" w:rsidRDefault="007E6C6B" w:rsidP="00905658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D6F7D6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20 - 1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EECB39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62866853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DC9D66" w14:textId="77777777" w:rsidR="007E6C6B" w:rsidRDefault="007E6C6B" w:rsidP="00905658">
                  <w:pPr>
                    <w:pStyle w:val="ROWTABELLA"/>
                  </w:pPr>
                  <w:r>
                    <w:t>(1) VIRTUS TEAM SOC.COOP.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8F17AA" w14:textId="77777777" w:rsidR="007E6C6B" w:rsidRDefault="007E6C6B" w:rsidP="00905658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8BA4C8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3D6633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64EF3345" w14:textId="77777777" w:rsidTr="0090565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5D2206" w14:textId="77777777" w:rsidR="007E6C6B" w:rsidRDefault="007E6C6B" w:rsidP="00905658">
                  <w:pPr>
                    <w:pStyle w:val="ROWTABELLA"/>
                  </w:pPr>
                  <w:r>
                    <w:t>(1) - disputata il 26/03/2018</w:t>
                  </w:r>
                </w:p>
              </w:tc>
            </w:tr>
          </w:tbl>
          <w:p w14:paraId="478EB7E8" w14:textId="77777777" w:rsidR="007E6C6B" w:rsidRDefault="007E6C6B" w:rsidP="009056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E6C6B" w14:paraId="20C13A08" w14:textId="77777777" w:rsidTr="0090565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3210F4" w14:textId="77777777" w:rsidR="007E6C6B" w:rsidRDefault="007E6C6B" w:rsidP="00905658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7E6C6B" w14:paraId="5F65DB6F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DC1322" w14:textId="77777777" w:rsidR="007E6C6B" w:rsidRDefault="007E6C6B" w:rsidP="00905658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D6CB1B" w14:textId="77777777" w:rsidR="007E6C6B" w:rsidRDefault="007E6C6B" w:rsidP="00905658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3A96C9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B77DE8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713AF23F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A02D54" w14:textId="77777777" w:rsidR="007E6C6B" w:rsidRDefault="007E6C6B" w:rsidP="00905658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F7E0F5" w14:textId="77777777" w:rsidR="007E6C6B" w:rsidRDefault="007E6C6B" w:rsidP="00905658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7DF0FE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931FE2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6895FB44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6C5039" w14:textId="77777777" w:rsidR="007E6C6B" w:rsidRDefault="007E6C6B" w:rsidP="00905658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4E85EE" w14:textId="77777777" w:rsidR="007E6C6B" w:rsidRDefault="007E6C6B" w:rsidP="00905658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74D29A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C0414E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48A9DE3B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D546CE" w14:textId="77777777" w:rsidR="007E6C6B" w:rsidRDefault="007E6C6B" w:rsidP="00905658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0A2446" w14:textId="77777777" w:rsidR="007E6C6B" w:rsidRDefault="007E6C6B" w:rsidP="00905658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1E90A9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A0675A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7F0284BD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BF650F" w14:textId="77777777" w:rsidR="007E6C6B" w:rsidRDefault="007E6C6B" w:rsidP="00905658">
                  <w:pPr>
                    <w:pStyle w:val="ROWTABELLA"/>
                  </w:pPr>
                  <w:r>
                    <w:t>(1) 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94D24E" w14:textId="77777777" w:rsidR="007E6C6B" w:rsidRDefault="007E6C6B" w:rsidP="00905658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54DCB8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A44546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1CC7A0E8" w14:textId="77777777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AB3FAC" w14:textId="77777777" w:rsidR="007E6C6B" w:rsidRDefault="007E6C6B" w:rsidP="00905658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B66A73" w14:textId="77777777" w:rsidR="007E6C6B" w:rsidRDefault="007E6C6B" w:rsidP="00905658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1E83C3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B19C58" w14:textId="77777777"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14:paraId="618FB7E8" w14:textId="77777777" w:rsidTr="0090565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749BF4" w14:textId="77777777" w:rsidR="007E6C6B" w:rsidRDefault="007E6C6B" w:rsidP="00905658">
                  <w:pPr>
                    <w:pStyle w:val="ROWTABELLA"/>
                  </w:pPr>
                  <w:r>
                    <w:t>(1) - disputata il 29/03/2018</w:t>
                  </w:r>
                </w:p>
              </w:tc>
            </w:tr>
          </w:tbl>
          <w:p w14:paraId="618F1812" w14:textId="77777777" w:rsidR="007E6C6B" w:rsidRDefault="007E6C6B" w:rsidP="00905658">
            <w:pPr>
              <w:rPr>
                <w:sz w:val="24"/>
                <w:szCs w:val="24"/>
              </w:rPr>
            </w:pPr>
          </w:p>
        </w:tc>
      </w:tr>
    </w:tbl>
    <w:p w14:paraId="66025EBE" w14:textId="77777777" w:rsidR="007E6C6B" w:rsidRDefault="007E6C6B" w:rsidP="007E6C6B">
      <w:pPr>
        <w:pStyle w:val="breakline"/>
      </w:pPr>
    </w:p>
    <w:p w14:paraId="03F98E5F" w14:textId="77777777" w:rsidR="007E6C6B" w:rsidRDefault="007E6C6B" w:rsidP="007E6C6B">
      <w:pPr>
        <w:pStyle w:val="breakline"/>
      </w:pPr>
    </w:p>
    <w:p w14:paraId="17D782D8" w14:textId="77777777" w:rsidR="007E6C6B" w:rsidRDefault="007E6C6B" w:rsidP="007E6C6B">
      <w:pPr>
        <w:pStyle w:val="TITOLOPRINC"/>
      </w:pPr>
      <w:r>
        <w:t>GIUDICE SPORTIVO</w:t>
      </w:r>
    </w:p>
    <w:p w14:paraId="41C35204" w14:textId="77777777" w:rsidR="007E6C6B" w:rsidRDefault="007E6C6B" w:rsidP="007E6C6B">
      <w:pPr>
        <w:pStyle w:val="diffida"/>
      </w:pPr>
      <w:r>
        <w:t>Il Giudice Sportivo, Avv. Claudio Romagnoli nella seduta del 30/03/2018, ha adottato le decisioni che di seguito integralmente si riportano:</w:t>
      </w:r>
    </w:p>
    <w:p w14:paraId="7D2E2A1B" w14:textId="77777777" w:rsidR="007E6C6B" w:rsidRDefault="007E6C6B" w:rsidP="007E6C6B">
      <w:pPr>
        <w:pStyle w:val="titolo10"/>
      </w:pPr>
      <w:r>
        <w:t xml:space="preserve">GARE DEL 27/ 3/2018 </w:t>
      </w:r>
    </w:p>
    <w:p w14:paraId="6F125906" w14:textId="77777777" w:rsidR="007E6C6B" w:rsidRDefault="007E6C6B" w:rsidP="007E6C6B">
      <w:pPr>
        <w:pStyle w:val="titolo7a"/>
      </w:pPr>
      <w:r>
        <w:t xml:space="preserve">PROVVEDIMENTI DISCIPLINARI </w:t>
      </w:r>
    </w:p>
    <w:p w14:paraId="2DEE27E7" w14:textId="77777777" w:rsidR="007E6C6B" w:rsidRDefault="007E6C6B" w:rsidP="007E6C6B">
      <w:pPr>
        <w:pStyle w:val="TITOLO7B0"/>
      </w:pPr>
      <w:r>
        <w:t xml:space="preserve">In base alle risultanze degli atti ufficiali sono state deliberate le seguenti sanzioni disciplinari. </w:t>
      </w:r>
    </w:p>
    <w:p w14:paraId="247D91FA" w14:textId="77777777" w:rsidR="007E6C6B" w:rsidRDefault="007E6C6B" w:rsidP="007E6C6B">
      <w:pPr>
        <w:pStyle w:val="titolo30"/>
      </w:pPr>
      <w:r>
        <w:t xml:space="preserve">A CARICO CALCIATORI ESPULSI DAL CAMPO </w:t>
      </w:r>
    </w:p>
    <w:p w14:paraId="0055DB1F" w14:textId="77777777" w:rsidR="007E6C6B" w:rsidRDefault="007E6C6B" w:rsidP="007E6C6B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5BFD3D8D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3E9AF" w14:textId="77777777" w:rsidR="007E6C6B" w:rsidRDefault="007E6C6B" w:rsidP="00905658">
            <w:pPr>
              <w:pStyle w:val="movimento"/>
            </w:pPr>
            <w:r>
              <w:t>BUDASSI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8CBF9" w14:textId="77777777"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5D8D1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76BB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6D599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1D2F2484" w14:textId="77777777" w:rsidR="007E6C6B" w:rsidRDefault="007E6C6B" w:rsidP="007E6C6B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31870EBC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88AB6" w14:textId="77777777" w:rsidR="007E6C6B" w:rsidRDefault="007E6C6B" w:rsidP="00905658">
            <w:pPr>
              <w:pStyle w:val="movimento"/>
            </w:pPr>
            <w:r>
              <w:lastRenderedPageBreak/>
              <w:t>ANDREANELLI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E28C7" w14:textId="77777777"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F5121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83BFA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1A941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254D2042" w14:textId="77777777" w:rsidR="007E6C6B" w:rsidRDefault="007E6C6B" w:rsidP="007E6C6B">
      <w:pPr>
        <w:pStyle w:val="titolo30"/>
      </w:pPr>
      <w:r>
        <w:t xml:space="preserve">A CARICO CALCIATORI NON ESPULSI DAL CAMPO </w:t>
      </w:r>
    </w:p>
    <w:p w14:paraId="1ADB5547" w14:textId="77777777" w:rsidR="007E6C6B" w:rsidRDefault="007E6C6B" w:rsidP="007E6C6B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051CC041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33B57" w14:textId="77777777" w:rsidR="007E6C6B" w:rsidRDefault="007E6C6B" w:rsidP="00905658">
            <w:pPr>
              <w:pStyle w:val="movimento"/>
            </w:pPr>
            <w:r>
              <w:t>PAOLETTI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85B6F" w14:textId="77777777"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8A1A4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F522" w14:textId="77777777" w:rsidR="007E6C6B" w:rsidRDefault="007E6C6B" w:rsidP="00905658">
            <w:pPr>
              <w:pStyle w:val="movimento"/>
            </w:pPr>
            <w:r>
              <w:t>ANDRIULO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1EA0C" w14:textId="77777777"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</w:tr>
      <w:tr w:rsidR="007E6C6B" w14:paraId="4FCCD6CE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834B0" w14:textId="77777777" w:rsidR="007E6C6B" w:rsidRDefault="007E6C6B" w:rsidP="00905658">
            <w:pPr>
              <w:pStyle w:val="movimento"/>
            </w:pPr>
            <w:r>
              <w:t>BENIGNI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A0AD2" w14:textId="77777777"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DEDAE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432C9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D0530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00598AE9" w14:textId="77777777" w:rsidR="007E6C6B" w:rsidRDefault="007E6C6B" w:rsidP="007E6C6B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299C7F11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B99B" w14:textId="77777777" w:rsidR="007E6C6B" w:rsidRDefault="007E6C6B" w:rsidP="00905658">
            <w:pPr>
              <w:pStyle w:val="movimento"/>
            </w:pPr>
            <w:r>
              <w:t>PACCAMICCIO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7222F" w14:textId="77777777" w:rsidR="007E6C6B" w:rsidRDefault="007E6C6B" w:rsidP="00905658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75A1A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84FCA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9E8FF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73C36F89" w14:textId="77777777" w:rsidR="007E6C6B" w:rsidRDefault="007E6C6B" w:rsidP="007E6C6B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2A91F7A4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ADC19" w14:textId="77777777" w:rsidR="007E6C6B" w:rsidRDefault="007E6C6B" w:rsidP="00905658">
            <w:pPr>
              <w:pStyle w:val="movimento"/>
            </w:pPr>
            <w:r>
              <w:t>STAZI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A7256" w14:textId="77777777" w:rsidR="007E6C6B" w:rsidRDefault="007E6C6B" w:rsidP="00905658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1437B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6916F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641AB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3CD62319" w14:textId="77777777" w:rsidR="007E6C6B" w:rsidRDefault="007E6C6B" w:rsidP="007E6C6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E6C6B" w14:paraId="45024022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D4BB9" w14:textId="77777777" w:rsidR="007E6C6B" w:rsidRDefault="007E6C6B" w:rsidP="00905658">
            <w:pPr>
              <w:pStyle w:val="movimento"/>
            </w:pPr>
            <w:r>
              <w:t>BUDASSI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EE9A6" w14:textId="77777777"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65F72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85F98" w14:textId="77777777" w:rsidR="007E6C6B" w:rsidRDefault="007E6C6B" w:rsidP="00905658">
            <w:pPr>
              <w:pStyle w:val="movimento"/>
            </w:pPr>
            <w:r>
              <w:t>GIULIETTI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8397C" w14:textId="77777777"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</w:tr>
      <w:tr w:rsidR="007E6C6B" w14:paraId="2F22CFF3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33C63" w14:textId="77777777" w:rsidR="007E6C6B" w:rsidRDefault="007E6C6B" w:rsidP="00905658">
            <w:pPr>
              <w:pStyle w:val="movimento"/>
            </w:pPr>
            <w:r>
              <w:t>BRASCA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41E3" w14:textId="77777777" w:rsidR="007E6C6B" w:rsidRDefault="007E6C6B" w:rsidP="00905658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637A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13123" w14:textId="77777777" w:rsidR="007E6C6B" w:rsidRDefault="007E6C6B" w:rsidP="00905658">
            <w:pPr>
              <w:pStyle w:val="movimento"/>
            </w:pPr>
            <w:r>
              <w:t>TRABUCCO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6E241" w14:textId="77777777" w:rsidR="007E6C6B" w:rsidRDefault="007E6C6B" w:rsidP="00905658">
            <w:pPr>
              <w:pStyle w:val="movimento2"/>
            </w:pPr>
            <w:r>
              <w:t xml:space="preserve">(JESI CALCIO A 5) </w:t>
            </w:r>
          </w:p>
        </w:tc>
      </w:tr>
      <w:tr w:rsidR="007E6C6B" w14:paraId="44B90B24" w14:textId="77777777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06C53" w14:textId="77777777" w:rsidR="007E6C6B" w:rsidRDefault="007E6C6B" w:rsidP="00905658">
            <w:pPr>
              <w:pStyle w:val="movimento"/>
            </w:pPr>
            <w:r>
              <w:t>LANTERMO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89E31" w14:textId="77777777" w:rsidR="007E6C6B" w:rsidRDefault="007E6C6B" w:rsidP="00905658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9A92D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BE20F" w14:textId="77777777"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C5AED" w14:textId="77777777"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14:paraId="09ED4424" w14:textId="77777777" w:rsidR="007E6C6B" w:rsidRDefault="007E6C6B" w:rsidP="007E6C6B">
      <w:pPr>
        <w:pStyle w:val="breakline"/>
      </w:pPr>
    </w:p>
    <w:p w14:paraId="75744877" w14:textId="77777777" w:rsidR="007E6C6B" w:rsidRPr="000166DD" w:rsidRDefault="007E6C6B" w:rsidP="007E6C6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090CECE1" w14:textId="77777777" w:rsidR="007E6C6B" w:rsidRPr="00A9239A" w:rsidRDefault="007E6C6B" w:rsidP="007E6C6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14:paraId="5BA57487" w14:textId="77777777" w:rsidR="007E6C6B" w:rsidRDefault="007E6C6B" w:rsidP="007E6C6B">
      <w:pPr>
        <w:pStyle w:val="breakline"/>
      </w:pPr>
    </w:p>
    <w:p w14:paraId="6E5BC74E" w14:textId="77777777" w:rsidR="007E6C6B" w:rsidRDefault="007E6C6B" w:rsidP="007E6C6B">
      <w:pPr>
        <w:pStyle w:val="TITOLOPRINC"/>
      </w:pPr>
      <w:r>
        <w:t>CLASSIFICA</w:t>
      </w:r>
    </w:p>
    <w:p w14:paraId="51F9FE4F" w14:textId="77777777" w:rsidR="007E6C6B" w:rsidRDefault="007E6C6B" w:rsidP="007E6C6B">
      <w:pPr>
        <w:pStyle w:val="breakline"/>
      </w:pPr>
    </w:p>
    <w:p w14:paraId="7E9E0A04" w14:textId="77777777" w:rsidR="007E6C6B" w:rsidRDefault="007E6C6B" w:rsidP="007E6C6B">
      <w:pPr>
        <w:pStyle w:val="breakline"/>
      </w:pPr>
    </w:p>
    <w:p w14:paraId="0FF33C2F" w14:textId="77777777" w:rsidR="007E6C6B" w:rsidRDefault="007E6C6B" w:rsidP="007E6C6B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E6C6B" w14:paraId="2A29FA33" w14:textId="77777777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88CF4" w14:textId="77777777" w:rsidR="007E6C6B" w:rsidRDefault="007E6C6B" w:rsidP="009056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410C2" w14:textId="77777777" w:rsidR="007E6C6B" w:rsidRDefault="007E6C6B" w:rsidP="009056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3AB16" w14:textId="77777777" w:rsidR="007E6C6B" w:rsidRDefault="007E6C6B" w:rsidP="009056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72A4F" w14:textId="77777777" w:rsidR="007E6C6B" w:rsidRDefault="007E6C6B" w:rsidP="009056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EDED4" w14:textId="77777777" w:rsidR="007E6C6B" w:rsidRDefault="007E6C6B" w:rsidP="009056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76BD2" w14:textId="77777777" w:rsidR="007E6C6B" w:rsidRDefault="007E6C6B" w:rsidP="009056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0140E" w14:textId="77777777" w:rsidR="007E6C6B" w:rsidRDefault="007E6C6B" w:rsidP="009056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E42D6" w14:textId="77777777" w:rsidR="007E6C6B" w:rsidRDefault="007E6C6B" w:rsidP="009056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6FF5A" w14:textId="77777777" w:rsidR="007E6C6B" w:rsidRDefault="007E6C6B" w:rsidP="009056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F2A63" w14:textId="77777777" w:rsidR="007E6C6B" w:rsidRDefault="007E6C6B" w:rsidP="00905658">
            <w:pPr>
              <w:pStyle w:val="HEADERTABELLA"/>
            </w:pPr>
            <w:r>
              <w:t>PE</w:t>
            </w:r>
          </w:p>
        </w:tc>
      </w:tr>
      <w:tr w:rsidR="007E6C6B" w14:paraId="59D244A0" w14:textId="77777777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2F06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8D16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4FB5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AD33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55E3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D16A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B3CB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4305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F2B9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7D2E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01DE769F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F9932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502A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3CBA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8EA2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B0F2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19EE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A5D2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3D14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1127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E78D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633943C1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9732C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44EC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F196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F9BC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8F7A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1254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FA7F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BE87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2754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8E58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7AAA8152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91E4E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C4BF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BDE7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3100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A428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7A73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69ED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9020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0023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2CF6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4C474CA2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012C2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C92F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DE1C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B219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3EA8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92CF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FA79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E641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1A9D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D190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714A4789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3CA2D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00CB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3D52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5978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400A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8AC0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C615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EDD1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45B5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154A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16B677DF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7590A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FC1A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5088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4C2E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55FD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BCCF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23F1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A89C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3806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1368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361976B6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165C6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A4CE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3EF3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DC40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6750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516C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81D8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164D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73B3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6968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659C44B8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BEA67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C336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DDDC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1D47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0A36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9C63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6FCD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F509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2EA4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2553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2D00964D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53EF4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CF6F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C851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B28F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E47A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F513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BA7B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EC1C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C80A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14C1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32823AD1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2C558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96B6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93AB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F179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9A94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0721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6DAD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734B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D2D1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6929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4ACC9280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731DA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04E7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DFB2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8C02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1D40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0855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7F7D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B6AB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9BB2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CDA3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76993D9A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D1184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E6C6B">
              <w:rPr>
                <w:sz w:val="16"/>
                <w:szCs w:val="16"/>
              </w:rPr>
              <w:t>sq.B</w:t>
            </w:r>
            <w:proofErr w:type="spellEnd"/>
            <w:r w:rsidRPr="007E6C6B">
              <w:rPr>
                <w:sz w:val="16"/>
                <w:szCs w:val="16"/>
              </w:rPr>
              <w:t xml:space="preserve"> VIRTUS TEAM </w:t>
            </w:r>
            <w:proofErr w:type="spellStart"/>
            <w:r w:rsidRPr="007E6C6B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5C6B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4A16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01D1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807A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AF39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F411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1F94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43F6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137D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</w:tbl>
    <w:p w14:paraId="6FDD23D2" w14:textId="77777777" w:rsidR="007E6C6B" w:rsidRDefault="007E6C6B" w:rsidP="007E6C6B">
      <w:pPr>
        <w:pStyle w:val="breakline"/>
      </w:pPr>
    </w:p>
    <w:p w14:paraId="78A07A65" w14:textId="71BC41D3" w:rsidR="00905658" w:rsidRPr="00905658" w:rsidRDefault="00905658" w:rsidP="00905658">
      <w:pPr>
        <w:pStyle w:val="SOTTOTITOLOCAMPIONATO1"/>
        <w:rPr>
          <w:i/>
        </w:rPr>
      </w:pPr>
      <w:r w:rsidRPr="00905658">
        <w:rPr>
          <w:i/>
        </w:rPr>
        <w:t>STRALCIO CLASSIFICA AVULSA</w:t>
      </w:r>
    </w:p>
    <w:p w14:paraId="11B41844" w14:textId="77777777" w:rsidR="007E6C6B" w:rsidRDefault="007E6C6B" w:rsidP="007E6C6B">
      <w:pPr>
        <w:pStyle w:val="breakline"/>
      </w:pPr>
    </w:p>
    <w:p w14:paraId="4CDA2E1E" w14:textId="77777777" w:rsidR="00905658" w:rsidRPr="00905658" w:rsidRDefault="00905658" w:rsidP="00905658">
      <w:pPr>
        <w:pStyle w:val="breakline"/>
        <w:rPr>
          <w:rFonts w:ascii="Courier New" w:hAnsi="Courier New"/>
        </w:rPr>
      </w:pPr>
    </w:p>
    <w:p w14:paraId="6928084B" w14:textId="4EF2A8E7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 xml:space="preserve">I     </w:t>
      </w:r>
      <w:r>
        <w:rPr>
          <w:rFonts w:ascii="Courier New" w:hAnsi="Courier New"/>
          <w:b/>
        </w:rPr>
        <w:t xml:space="preserve">  </w:t>
      </w:r>
      <w:r w:rsidRPr="00905658">
        <w:rPr>
          <w:rFonts w:ascii="Courier New" w:hAnsi="Courier New"/>
          <w:b/>
        </w:rPr>
        <w:t>Società                       I PN ! GC ! VI ! PE ! NL ! G.F! G.S! DIF I PN ! GI ! VI ! PE ! NL ! G.F! G.S!  DIF!          !</w:t>
      </w:r>
    </w:p>
    <w:p w14:paraId="08760E14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3406D6D4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1  A.S.D.PESAROFANO CALCIO A5      I 59 ! 24 ! 19 !  1 !  2 !146 ! 50 ! 96  I  3 !  2 !  1 !  1 !    !  6 !  6 !     !          I</w:t>
      </w:r>
    </w:p>
    <w:p w14:paraId="6FC87D6E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760EFDA6" w14:textId="7980CD2F" w:rsidR="00905658" w:rsidRPr="00905658" w:rsidRDefault="00905658" w:rsidP="00905658">
      <w:pPr>
        <w:pStyle w:val="breakline"/>
        <w:rPr>
          <w:b/>
        </w:rPr>
      </w:pPr>
      <w:r w:rsidRPr="00905658">
        <w:rPr>
          <w:rFonts w:ascii="Courier New" w:hAnsi="Courier New"/>
          <w:b/>
        </w:rPr>
        <w:t>!  2  A.P.D.CERRETO D ESI C5 A.S.D.   I 59 ! 24 ! 19 !  1 !  2 !127 ! 52 ! 75  I  3 !  2 !  1 !  1 !    !  6 !  6 !     !          I</w:t>
      </w:r>
    </w:p>
    <w:p w14:paraId="30DE23D5" w14:textId="77777777" w:rsidR="00905658" w:rsidRDefault="00905658" w:rsidP="007E6C6B">
      <w:pPr>
        <w:pStyle w:val="breakline"/>
      </w:pPr>
    </w:p>
    <w:p w14:paraId="5E3626CC" w14:textId="77777777" w:rsidR="00905658" w:rsidRDefault="00905658" w:rsidP="007E6C6B">
      <w:pPr>
        <w:pStyle w:val="SOTTOTITOLOCAMPIONATO1"/>
      </w:pPr>
    </w:p>
    <w:p w14:paraId="4513AE9C" w14:textId="77777777" w:rsidR="007E6C6B" w:rsidRDefault="007E6C6B" w:rsidP="007E6C6B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E6C6B" w14:paraId="7529EDE4" w14:textId="77777777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E8292" w14:textId="77777777" w:rsidR="007E6C6B" w:rsidRDefault="007E6C6B" w:rsidP="009056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3E417" w14:textId="77777777" w:rsidR="007E6C6B" w:rsidRDefault="007E6C6B" w:rsidP="009056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24A62" w14:textId="77777777" w:rsidR="007E6C6B" w:rsidRDefault="007E6C6B" w:rsidP="009056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C472D" w14:textId="77777777" w:rsidR="007E6C6B" w:rsidRDefault="007E6C6B" w:rsidP="009056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35E52" w14:textId="77777777" w:rsidR="007E6C6B" w:rsidRDefault="007E6C6B" w:rsidP="009056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62284" w14:textId="77777777" w:rsidR="007E6C6B" w:rsidRDefault="007E6C6B" w:rsidP="009056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6FAAB" w14:textId="77777777" w:rsidR="007E6C6B" w:rsidRDefault="007E6C6B" w:rsidP="009056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B4E5C" w14:textId="77777777" w:rsidR="007E6C6B" w:rsidRDefault="007E6C6B" w:rsidP="009056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9E9E7" w14:textId="77777777" w:rsidR="007E6C6B" w:rsidRDefault="007E6C6B" w:rsidP="009056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F0B87" w14:textId="77777777" w:rsidR="007E6C6B" w:rsidRDefault="007E6C6B" w:rsidP="00905658">
            <w:pPr>
              <w:pStyle w:val="HEADERTABELLA"/>
            </w:pPr>
            <w:r>
              <w:t>PE</w:t>
            </w:r>
          </w:p>
        </w:tc>
      </w:tr>
      <w:tr w:rsidR="007E6C6B" w14:paraId="035D69FF" w14:textId="77777777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3857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64CD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E381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A5A0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C23F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BC23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7C1B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FEA7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3A92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D450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650C01E8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81050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69B2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A71E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0327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DA63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B71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3CEA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B542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734B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DB88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680F930F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20158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A3B3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DF02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25C0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19FA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5E5E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30B1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D689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15C2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8A64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7A569539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9992A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5BD9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83CA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C905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B1F9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8D67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7E2C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2CBF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6E7D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916A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4634EDC9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7B161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lastRenderedPageBreak/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CB1E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0BDD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F7DF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FD0E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F2BC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E572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2CE1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9D8B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BEEC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1D2448FD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32483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CB66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FD7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15742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D4C1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C719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E448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8FD4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9C37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CA64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27A8D38E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0DF2A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E0C2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4E8F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B344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1B07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B4D7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7F40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A491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23A2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D418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56F5B393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8C8CD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C2EA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574E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2DEB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7FF8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2DC7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FEBA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0A1F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245F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2E84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71FF4D65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6FFC5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EFB9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68D3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4947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1052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08F19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EA6A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CE03D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3502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6469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00C30E71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91885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E97D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3A75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769BC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FC7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4DFF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0907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3CF7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67C6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EC5B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5F5318BF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DB155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8F12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76FD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06F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ACBD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AA5F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CAFD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1D7A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A8BF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75C7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3DEF568D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93739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84566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B1CA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791F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72291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6083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60345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8270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D90B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62C54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14:paraId="10EBAB21" w14:textId="77777777" w:rsidTr="0090565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8365E" w14:textId="77777777"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712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3465F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F91B0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4EB6B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869F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54F58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1A20E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2F10A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5F383" w14:textId="77777777"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</w:tbl>
    <w:p w14:paraId="41415AF0" w14:textId="77777777" w:rsidR="00C01746" w:rsidRDefault="00C01746" w:rsidP="00285860">
      <w:pPr>
        <w:pStyle w:val="breakline"/>
      </w:pPr>
    </w:p>
    <w:p w14:paraId="097879CB" w14:textId="77777777" w:rsidR="00AD2056" w:rsidRDefault="00AD2056" w:rsidP="00AD2056">
      <w:pPr>
        <w:pStyle w:val="breakline"/>
      </w:pPr>
    </w:p>
    <w:p w14:paraId="6AD61A3C" w14:textId="77777777" w:rsidR="00905658" w:rsidRPr="00905658" w:rsidRDefault="00905658" w:rsidP="00905658">
      <w:pPr>
        <w:pStyle w:val="SOTTOTITOLOCAMPIONATO1"/>
        <w:rPr>
          <w:i/>
        </w:rPr>
      </w:pPr>
      <w:r w:rsidRPr="00905658">
        <w:rPr>
          <w:i/>
        </w:rPr>
        <w:t>STRALCIO CLASSIFICA AVULSA</w:t>
      </w:r>
    </w:p>
    <w:p w14:paraId="305292CA" w14:textId="77777777" w:rsidR="00905658" w:rsidRDefault="00905658" w:rsidP="00AD2056">
      <w:pPr>
        <w:pStyle w:val="breakline"/>
      </w:pPr>
    </w:p>
    <w:p w14:paraId="34ADC8FF" w14:textId="4E467737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 xml:space="preserve">I     </w:t>
      </w:r>
      <w:r>
        <w:rPr>
          <w:rFonts w:ascii="Courier New" w:hAnsi="Courier New"/>
          <w:b/>
        </w:rPr>
        <w:t xml:space="preserve">  </w:t>
      </w:r>
      <w:r w:rsidRPr="00905658">
        <w:rPr>
          <w:rFonts w:ascii="Courier New" w:hAnsi="Courier New"/>
          <w:b/>
        </w:rPr>
        <w:t>Società                       I PN ! GC ! VI ! PE ! NL ! G.F! G.S! DIF I PN ! GI ! VI ! PE ! NL ! G.F! G.S!  DIF!          !</w:t>
      </w:r>
    </w:p>
    <w:p w14:paraId="0A04BEEC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263F5A20" w14:textId="0AF3B687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2  U.S.D.ACLI VILLA MUSONE         I 64 ! 24 ! 21 !  2 !  1 !240 ! 78 !162  I  3 !  2 !  1 !  1 !    !  8 !  6 !  2  !          I</w:t>
      </w:r>
    </w:p>
    <w:p w14:paraId="00695699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49A56850" w14:textId="42AE06D3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3        C.U.S. ANCONA             I 64 ! 24 ! 21 !  2 !  1 !197 ! 38 !159  I  3 !  2 !  1 !  1 !    !  6 !  8 !  2- !          I</w:t>
      </w:r>
    </w:p>
    <w:p w14:paraId="21B45EF3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699FAC29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4  A.S.D.ACLI AUDAX MONTECOSARO C5 I 43 ! 24 ! 14 !  9 !  1 !127 !107 ! 20  I  3 !  2 !  1 !  1 !    ! 13 ! 12 !  1  !          I</w:t>
      </w:r>
    </w:p>
    <w:p w14:paraId="2E984201" w14:textId="77777777"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14:paraId="5E7B56B8" w14:textId="2228E2AD"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5  A.S.  CAMPOCAVALLO              I 43 ! 24 ! 14 !  9 !  1 !117 ! 78 ! 39  I  3 !  2 !  1 !  1 !    ! 12 ! 13 !  1- !          I</w:t>
      </w:r>
    </w:p>
    <w:p w14:paraId="6F3D9620" w14:textId="77777777" w:rsidR="009F629D" w:rsidRDefault="009F629D" w:rsidP="00AD2056">
      <w:pPr>
        <w:pStyle w:val="breakline"/>
      </w:pPr>
    </w:p>
    <w:p w14:paraId="32B95B3F" w14:textId="77777777" w:rsidR="00905658" w:rsidRDefault="00905658" w:rsidP="00AD2056">
      <w:pPr>
        <w:pStyle w:val="breakline"/>
      </w:pPr>
    </w:p>
    <w:p w14:paraId="0BEE45A6" w14:textId="77777777" w:rsidR="00905658" w:rsidRDefault="00905658" w:rsidP="00AD2056">
      <w:pPr>
        <w:pStyle w:val="breakline"/>
      </w:pPr>
    </w:p>
    <w:p w14:paraId="4E511697" w14:textId="517AE35C" w:rsidR="009F629D" w:rsidRDefault="009F629D" w:rsidP="009F629D">
      <w:pPr>
        <w:pStyle w:val="Titolo2"/>
      </w:pPr>
      <w:r>
        <w:t>Errata Corrige</w:t>
      </w:r>
    </w:p>
    <w:p w14:paraId="6DBABF73" w14:textId="77777777"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14:paraId="28B54CD4" w14:textId="0F032B6A" w:rsidR="009F629D" w:rsidRPr="007079AC" w:rsidRDefault="007079AC" w:rsidP="00AD2056">
      <w:pPr>
        <w:pStyle w:val="breakline"/>
        <w:rPr>
          <w:rFonts w:ascii="Arial" w:hAnsi="Arial"/>
          <w:b/>
          <w:sz w:val="24"/>
          <w:szCs w:val="24"/>
        </w:rPr>
      </w:pPr>
      <w:r w:rsidRPr="007079AC">
        <w:rPr>
          <w:rFonts w:ascii="Arial" w:hAnsi="Arial"/>
          <w:b/>
          <w:sz w:val="24"/>
          <w:szCs w:val="24"/>
        </w:rPr>
        <w:t>CAMPIO</w:t>
      </w:r>
      <w:r w:rsidR="001B1C01">
        <w:rPr>
          <w:rFonts w:ascii="Arial" w:hAnsi="Arial"/>
          <w:b/>
          <w:sz w:val="24"/>
          <w:szCs w:val="24"/>
        </w:rPr>
        <w:t>NATO REGIONALE CALCIO A CINQUE SERIE C2, GIRONE “C</w:t>
      </w:r>
      <w:r w:rsidRPr="007079AC">
        <w:rPr>
          <w:rFonts w:ascii="Arial" w:hAnsi="Arial"/>
          <w:b/>
          <w:sz w:val="24"/>
          <w:szCs w:val="24"/>
        </w:rPr>
        <w:t>”</w:t>
      </w:r>
    </w:p>
    <w:p w14:paraId="4A76297E" w14:textId="77777777"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14:paraId="3222B272" w14:textId="7CF126FE" w:rsidR="007079AC" w:rsidRDefault="007079AC" w:rsidP="001B1C01">
      <w:pPr>
        <w:pStyle w:val="breaklin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Contrariamente a quanto pubblicato</w:t>
      </w:r>
      <w:r w:rsidR="001B1C01">
        <w:rPr>
          <w:rFonts w:ascii="Arial" w:hAnsi="Arial"/>
          <w:sz w:val="22"/>
          <w:szCs w:val="22"/>
        </w:rPr>
        <w:t xml:space="preserve"> nel Comunicato Ufficiale n° 107 del 28</w:t>
      </w:r>
      <w:r>
        <w:rPr>
          <w:rFonts w:ascii="Arial" w:hAnsi="Arial"/>
          <w:sz w:val="22"/>
          <w:szCs w:val="22"/>
        </w:rPr>
        <w:t>/03/2018</w:t>
      </w:r>
      <w:r w:rsidR="001B1C01">
        <w:rPr>
          <w:rFonts w:ascii="Arial" w:hAnsi="Arial"/>
          <w:sz w:val="22"/>
          <w:szCs w:val="22"/>
        </w:rPr>
        <w:t>, l</w:t>
      </w:r>
      <w:r>
        <w:rPr>
          <w:rFonts w:ascii="Arial" w:hAnsi="Arial"/>
          <w:sz w:val="22"/>
          <w:szCs w:val="22"/>
        </w:rPr>
        <w:t xml:space="preserve">a gara </w:t>
      </w:r>
      <w:r w:rsidR="001B1C01">
        <w:rPr>
          <w:rFonts w:ascii="Arial" w:hAnsi="Arial"/>
          <w:b/>
          <w:sz w:val="22"/>
          <w:szCs w:val="22"/>
        </w:rPr>
        <w:t>EAGLES PAGLIARE - RIPABERARDA</w:t>
      </w:r>
      <w:r>
        <w:rPr>
          <w:rFonts w:ascii="Arial" w:hAnsi="Arial"/>
          <w:sz w:val="22"/>
          <w:szCs w:val="22"/>
        </w:rPr>
        <w:t xml:space="preserve"> è terminata con il risultato di </w:t>
      </w:r>
      <w:r w:rsidR="001B1C01">
        <w:rPr>
          <w:rFonts w:ascii="Arial" w:hAnsi="Arial"/>
          <w:b/>
          <w:sz w:val="22"/>
          <w:szCs w:val="22"/>
        </w:rPr>
        <w:t>4-2</w:t>
      </w:r>
      <w:r w:rsidR="001B1C01">
        <w:rPr>
          <w:rFonts w:ascii="Arial" w:hAnsi="Arial"/>
          <w:sz w:val="22"/>
          <w:szCs w:val="22"/>
        </w:rPr>
        <w:t xml:space="preserve"> e non 1</w:t>
      </w:r>
      <w:r>
        <w:rPr>
          <w:rFonts w:ascii="Arial" w:hAnsi="Arial"/>
          <w:sz w:val="22"/>
          <w:szCs w:val="22"/>
        </w:rPr>
        <w:t>-2.</w:t>
      </w:r>
    </w:p>
    <w:p w14:paraId="10B01804" w14:textId="77777777"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14:paraId="1D4D4EA7" w14:textId="77777777" w:rsidR="001B1C01" w:rsidRDefault="001B1C01" w:rsidP="00AD2056">
      <w:pPr>
        <w:pStyle w:val="breakline"/>
        <w:rPr>
          <w:rFonts w:ascii="Arial" w:hAnsi="Arial"/>
          <w:sz w:val="22"/>
          <w:szCs w:val="22"/>
        </w:rPr>
      </w:pPr>
    </w:p>
    <w:p w14:paraId="10E7AC7F" w14:textId="7CFA1F4A" w:rsidR="001B1C01" w:rsidRPr="007079AC" w:rsidRDefault="001B1C01" w:rsidP="001B1C01">
      <w:pPr>
        <w:pStyle w:val="breakline"/>
        <w:rPr>
          <w:rFonts w:ascii="Arial" w:hAnsi="Arial"/>
          <w:b/>
          <w:sz w:val="24"/>
          <w:szCs w:val="24"/>
        </w:rPr>
      </w:pPr>
      <w:r w:rsidRPr="007079AC">
        <w:rPr>
          <w:rFonts w:ascii="Arial" w:hAnsi="Arial"/>
          <w:b/>
          <w:sz w:val="24"/>
          <w:szCs w:val="24"/>
        </w:rPr>
        <w:t>CAMPIO</w:t>
      </w:r>
      <w:r>
        <w:rPr>
          <w:rFonts w:ascii="Arial" w:hAnsi="Arial"/>
          <w:b/>
          <w:sz w:val="24"/>
          <w:szCs w:val="24"/>
        </w:rPr>
        <w:t>NATO REGIONALE CALCIO A CINQUE ALLIEVI, GIRONE “A</w:t>
      </w:r>
      <w:r w:rsidRPr="007079AC">
        <w:rPr>
          <w:rFonts w:ascii="Arial" w:hAnsi="Arial"/>
          <w:b/>
          <w:sz w:val="24"/>
          <w:szCs w:val="24"/>
        </w:rPr>
        <w:t>”</w:t>
      </w:r>
    </w:p>
    <w:p w14:paraId="22D1439A" w14:textId="77777777" w:rsidR="001B1C01" w:rsidRDefault="001B1C01" w:rsidP="001B1C01">
      <w:pPr>
        <w:pStyle w:val="breakline"/>
        <w:rPr>
          <w:rFonts w:ascii="Arial" w:hAnsi="Arial"/>
          <w:sz w:val="22"/>
          <w:szCs w:val="22"/>
        </w:rPr>
      </w:pPr>
    </w:p>
    <w:p w14:paraId="511B3F04" w14:textId="2A6D6F16" w:rsidR="001B1C01" w:rsidRDefault="001B1C01" w:rsidP="001B1C01">
      <w:pPr>
        <w:pStyle w:val="breaklin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Contrariamente a quanto pubblicato nel Comunicato Ufficiale n° 105 del 23/03/2018,</w:t>
      </w:r>
      <w:r w:rsidR="003E06F8">
        <w:rPr>
          <w:rFonts w:ascii="Arial" w:hAnsi="Arial"/>
          <w:sz w:val="22"/>
          <w:szCs w:val="22"/>
        </w:rPr>
        <w:t xml:space="preserve"> sentita l’arbitro a chiarimenti,</w:t>
      </w:r>
      <w:r>
        <w:rPr>
          <w:rFonts w:ascii="Arial" w:hAnsi="Arial"/>
          <w:sz w:val="22"/>
          <w:szCs w:val="22"/>
        </w:rPr>
        <w:t xml:space="preserve"> la gara </w:t>
      </w:r>
      <w:r>
        <w:rPr>
          <w:rFonts w:ascii="Arial" w:hAnsi="Arial"/>
          <w:b/>
          <w:sz w:val="22"/>
          <w:szCs w:val="22"/>
        </w:rPr>
        <w:t>FFJ CALCIO A 5 – AUDAX 1970 S.ANGELO</w:t>
      </w:r>
      <w:r>
        <w:rPr>
          <w:rFonts w:ascii="Arial" w:hAnsi="Arial"/>
          <w:sz w:val="22"/>
          <w:szCs w:val="22"/>
        </w:rPr>
        <w:t xml:space="preserve"> è terminata con il risultato di </w:t>
      </w:r>
      <w:r w:rsidR="003E06F8">
        <w:rPr>
          <w:rFonts w:ascii="Arial" w:hAnsi="Arial"/>
          <w:b/>
          <w:sz w:val="22"/>
          <w:szCs w:val="22"/>
        </w:rPr>
        <w:t>3-4</w:t>
      </w:r>
      <w:r>
        <w:rPr>
          <w:rFonts w:ascii="Arial" w:hAnsi="Arial"/>
          <w:sz w:val="22"/>
          <w:szCs w:val="22"/>
        </w:rPr>
        <w:t xml:space="preserve"> e non</w:t>
      </w:r>
      <w:r w:rsidR="003E06F8">
        <w:rPr>
          <w:rFonts w:ascii="Arial" w:hAnsi="Arial"/>
          <w:sz w:val="22"/>
          <w:szCs w:val="22"/>
        </w:rPr>
        <w:t xml:space="preserve"> 4-3</w:t>
      </w:r>
      <w:r>
        <w:rPr>
          <w:rFonts w:ascii="Arial" w:hAnsi="Arial"/>
          <w:sz w:val="22"/>
          <w:szCs w:val="22"/>
        </w:rPr>
        <w:t>.</w:t>
      </w:r>
    </w:p>
    <w:p w14:paraId="6F1EEFF0" w14:textId="77777777" w:rsidR="001B1C01" w:rsidRPr="007079AC" w:rsidRDefault="001B1C01" w:rsidP="00AD2056">
      <w:pPr>
        <w:pStyle w:val="breakline"/>
        <w:rPr>
          <w:rFonts w:ascii="Arial" w:hAnsi="Arial"/>
          <w:sz w:val="22"/>
          <w:szCs w:val="22"/>
        </w:rPr>
      </w:pPr>
    </w:p>
    <w:p w14:paraId="6DE50FCC" w14:textId="77777777" w:rsidR="00AD2056" w:rsidRDefault="00AD2056" w:rsidP="00AD2056">
      <w:pPr>
        <w:pStyle w:val="breakline"/>
      </w:pPr>
    </w:p>
    <w:p w14:paraId="079C0803" w14:textId="77777777" w:rsidR="00140AFF" w:rsidRDefault="00140AFF" w:rsidP="00567115">
      <w:pPr>
        <w:pStyle w:val="breakline"/>
      </w:pPr>
    </w:p>
    <w:p w14:paraId="07EC1B28" w14:textId="096F90AF"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3E10AA">
        <w:rPr>
          <w:b/>
          <w:u w:val="single"/>
        </w:rPr>
        <w:t>09</w:t>
      </w:r>
      <w:r w:rsidR="008F079C">
        <w:rPr>
          <w:b/>
          <w:u w:val="single"/>
        </w:rPr>
        <w:t>/04</w:t>
      </w:r>
      <w:r w:rsidRPr="000812B4">
        <w:rPr>
          <w:b/>
          <w:u w:val="single"/>
        </w:rPr>
        <w:t>/2018.</w:t>
      </w:r>
    </w:p>
    <w:p w14:paraId="07DA8CA0" w14:textId="77777777" w:rsidR="00567115" w:rsidRPr="000812B4" w:rsidRDefault="00567115" w:rsidP="00567115">
      <w:pPr>
        <w:pStyle w:val="breakline"/>
        <w:rPr>
          <w:color w:val="auto"/>
        </w:rPr>
      </w:pPr>
    </w:p>
    <w:p w14:paraId="6651875A" w14:textId="77777777" w:rsidR="00567115" w:rsidRPr="000812B4" w:rsidRDefault="00567115" w:rsidP="00567115">
      <w:pPr>
        <w:pStyle w:val="breakline"/>
        <w:rPr>
          <w:color w:val="auto"/>
        </w:rPr>
      </w:pPr>
    </w:p>
    <w:p w14:paraId="60C26E7F" w14:textId="77777777" w:rsidR="00567115" w:rsidRPr="000812B4" w:rsidRDefault="00567115" w:rsidP="00567115">
      <w:pPr>
        <w:pStyle w:val="breakline"/>
        <w:rPr>
          <w:color w:val="auto"/>
        </w:rPr>
      </w:pPr>
    </w:p>
    <w:p w14:paraId="1E15E012" w14:textId="77777777" w:rsidR="00567115" w:rsidRPr="000812B4" w:rsidRDefault="00567115" w:rsidP="00567115">
      <w:pPr>
        <w:pStyle w:val="breakline"/>
        <w:rPr>
          <w:color w:val="auto"/>
        </w:rPr>
      </w:pPr>
    </w:p>
    <w:p w14:paraId="4841D586" w14:textId="77777777" w:rsidR="00567115" w:rsidRDefault="00567115" w:rsidP="00567115">
      <w:pPr>
        <w:pStyle w:val="breakline"/>
      </w:pPr>
    </w:p>
    <w:bookmarkEnd w:id="0"/>
    <w:bookmarkEnd w:id="1"/>
    <w:p w14:paraId="20A95E5B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1C959962" w14:textId="77777777" w:rsidR="00F16AF4" w:rsidRDefault="00F16AF4" w:rsidP="00450DEE">
      <w:pPr>
        <w:pStyle w:val="LndNormale1"/>
        <w:rPr>
          <w:szCs w:val="22"/>
        </w:rPr>
      </w:pPr>
    </w:p>
    <w:p w14:paraId="322A13A7" w14:textId="77777777" w:rsidR="00C91704" w:rsidRDefault="00C91704" w:rsidP="00450DEE">
      <w:pPr>
        <w:pStyle w:val="LndNormale1"/>
        <w:rPr>
          <w:szCs w:val="22"/>
        </w:rPr>
      </w:pPr>
    </w:p>
    <w:p w14:paraId="1340B959" w14:textId="229641CF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FC45B6">
        <w:rPr>
          <w:b/>
          <w:u w:val="single"/>
        </w:rPr>
        <w:t>30</w:t>
      </w:r>
      <w:bookmarkStart w:id="5" w:name="_GoBack"/>
      <w:bookmarkEnd w:id="5"/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35135058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0F7E067E" w14:textId="77777777">
        <w:tc>
          <w:tcPr>
            <w:tcW w:w="5387" w:type="dxa"/>
          </w:tcPr>
          <w:p w14:paraId="40FDFE9C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6B1D7AD0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64FD7D17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6BB4BB30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70CBD288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43C8" w14:textId="77777777" w:rsidR="0035720B" w:rsidRDefault="0035720B">
      <w:r>
        <w:separator/>
      </w:r>
    </w:p>
  </w:endnote>
  <w:endnote w:type="continuationSeparator" w:id="0">
    <w:p w14:paraId="7A90F5C1" w14:textId="77777777" w:rsidR="0035720B" w:rsidRDefault="0035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58EC" w14:textId="77777777" w:rsidR="0035720B" w:rsidRDefault="0035720B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C920BC" w14:textId="77777777" w:rsidR="0035720B" w:rsidRDefault="0035720B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187F0" w14:textId="77777777" w:rsidR="0035720B" w:rsidRDefault="0035720B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45B6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468F952" w14:textId="77777777" w:rsidR="0035720B" w:rsidRDefault="0035720B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B4F5" w14:textId="77777777" w:rsidR="0035720B" w:rsidRDefault="0035720B">
      <w:r>
        <w:separator/>
      </w:r>
    </w:p>
  </w:footnote>
  <w:footnote w:type="continuationSeparator" w:id="0">
    <w:p w14:paraId="1AF8A894" w14:textId="77777777" w:rsidR="0035720B" w:rsidRDefault="00357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315A" w14:textId="77777777" w:rsidR="0035720B" w:rsidRDefault="003572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0163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6F8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374AA"/>
    <w:rsid w:val="00842EB2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629D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1746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C45B6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1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4B490-FC1C-D34B-8274-9A25DF75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84</TotalTime>
  <Pages>5</Pages>
  <Words>1375</Words>
  <Characters>7844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9201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15</cp:revision>
  <cp:lastPrinted>2018-03-13T16:39:00Z</cp:lastPrinted>
  <dcterms:created xsi:type="dcterms:W3CDTF">2018-03-23T11:00:00Z</dcterms:created>
  <dcterms:modified xsi:type="dcterms:W3CDTF">2018-03-30T17:28:00Z</dcterms:modified>
</cp:coreProperties>
</file>