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3A2155">
              <w:rPr>
                <w:sz w:val="40"/>
              </w:rPr>
              <w:t>7</w:t>
            </w:r>
            <w:r w:rsidR="00B032B1">
              <w:rPr>
                <w:sz w:val="40"/>
              </w:rPr>
              <w:t xml:space="preserve"> del 2</w:t>
            </w:r>
            <w:r w:rsidR="00AE4516">
              <w:rPr>
                <w:sz w:val="40"/>
              </w:rPr>
              <w:t>8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Default="00EA197A" w:rsidP="00540AA4">
      <w:pPr>
        <w:pStyle w:val="LndNormale1"/>
        <w:rPr>
          <w:szCs w:val="22"/>
        </w:rPr>
      </w:pPr>
    </w:p>
    <w:p w:rsidR="00EA197A" w:rsidRPr="005876F4" w:rsidRDefault="00EA197A" w:rsidP="00EA197A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PUBBLICAZIONE COMUNICATO UFFICIALE</w:t>
      </w:r>
    </w:p>
    <w:p w:rsidR="00EA197A" w:rsidRDefault="00EA197A" w:rsidP="00540AA4">
      <w:pPr>
        <w:pStyle w:val="LndNormale1"/>
        <w:rPr>
          <w:szCs w:val="22"/>
        </w:rPr>
      </w:pPr>
    </w:p>
    <w:p w:rsidR="00EA197A" w:rsidRDefault="00EA197A" w:rsidP="00540AA4">
      <w:pPr>
        <w:pStyle w:val="LndNormale1"/>
        <w:rPr>
          <w:b/>
          <w:szCs w:val="22"/>
        </w:rPr>
      </w:pPr>
      <w:r w:rsidRPr="00EA197A">
        <w:rPr>
          <w:b/>
          <w:szCs w:val="22"/>
        </w:rPr>
        <w:t>Il Comunicato Ufficiale recante i risultati, la giustizia sportiva delle gare disputate dal 23 al 25 febbraio uu.ss. ed il programma gare del prossimo turno sarà pubblicato nella giornata di domani, Giovedì 01 Marzo 2018.</w:t>
      </w: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801F74" w:rsidRDefault="001338F5" w:rsidP="00801F74">
      <w:pPr>
        <w:pStyle w:val="Titolo2"/>
      </w:pPr>
      <w:r>
        <w:t>Rinvii gare causa allerta meteo</w:t>
      </w:r>
    </w:p>
    <w:p w:rsidR="002F171B" w:rsidRDefault="002F171B" w:rsidP="002F171B">
      <w:pPr>
        <w:pStyle w:val="LndNormale1"/>
      </w:pPr>
    </w:p>
    <w:p w:rsidR="00FF2988" w:rsidRDefault="00FF2988" w:rsidP="00FF2988">
      <w:pPr>
        <w:pStyle w:val="LndNormale1"/>
      </w:pPr>
      <w:r>
        <w:t>Viste le previsioni meteorologiche che prevedono nella giornata di Giovedì 01 febbraio p.v la fine delle  precipitazioni nevose;</w:t>
      </w:r>
    </w:p>
    <w:p w:rsidR="00FF2988" w:rsidRDefault="00FF2988" w:rsidP="00FF2988">
      <w:pPr>
        <w:pStyle w:val="LndNormale1"/>
      </w:pPr>
      <w:r>
        <w:t>- considerato che nel weekend non sono previste code di maltempo e, di conseguenza, si andrà incontro ad un rapido innalzamento delle temperature</w:t>
      </w:r>
    </w:p>
    <w:p w:rsidR="00FF2988" w:rsidRDefault="00FF2988" w:rsidP="00FF2988">
      <w:pPr>
        <w:pStyle w:val="LndNormale1"/>
      </w:pPr>
    </w:p>
    <w:p w:rsidR="00FF2988" w:rsidRDefault="00FF2988" w:rsidP="00FF2988">
      <w:pPr>
        <w:pStyle w:val="LndNormale1"/>
        <w:jc w:val="center"/>
      </w:pPr>
      <w:r>
        <w:t>si dispone</w:t>
      </w:r>
    </w:p>
    <w:p w:rsidR="00FF2988" w:rsidRDefault="00FF2988" w:rsidP="00FF2988">
      <w:pPr>
        <w:pStyle w:val="LndNormale1"/>
      </w:pPr>
    </w:p>
    <w:p w:rsidR="00FF2988" w:rsidRPr="00FF2988" w:rsidRDefault="00FF2988" w:rsidP="00FF2988">
      <w:pPr>
        <w:pStyle w:val="LndNormale1"/>
        <w:rPr>
          <w:b/>
        </w:rPr>
      </w:pPr>
      <w:r w:rsidRPr="00FF2988">
        <w:rPr>
          <w:b/>
        </w:rPr>
        <w:t>il rinvio d’ufficio di tutte le gare previste nella gioranta di VENERDI’ 02 MARZO P.V. come di seguito riportato.</w:t>
      </w:r>
    </w:p>
    <w:p w:rsidR="00FF2988" w:rsidRDefault="00FF2988" w:rsidP="00FF2988">
      <w:pPr>
        <w:pStyle w:val="LndNormale1"/>
      </w:pPr>
      <w:r>
        <w:t xml:space="preserve">Restano stabilite come da calendario tutte le gare dei campionati di calcio a cinque regionale di ogni ordine e grado programmate nei giorni di SABATO 03 e DOMENICA 04 MARZO PP.VV. </w:t>
      </w:r>
    </w:p>
    <w:p w:rsidR="00FF2988" w:rsidRDefault="00FF2988" w:rsidP="00FF2988">
      <w:pPr>
        <w:pStyle w:val="LndNormale1"/>
      </w:pPr>
    </w:p>
    <w:p w:rsidR="00FF2988" w:rsidRDefault="00FF2988" w:rsidP="00FF2988">
      <w:pPr>
        <w:pStyle w:val="LndNormale1"/>
      </w:pPr>
      <w:r>
        <w:t xml:space="preserve">Ferma restando tale disposizione, le Società che possono giocare regolarmente senza nessun ripo di problemarica le gara nella giornata di Venerdì 02 marzo p.v. è sufficiente che inviino una comunicazione congiunta a mezzo e-mail (c5marche@lnd.it) entro le ore 23:59 di domani, Giovedì 01 marzo p.v. alla Segreteria del Comitato Regionale.   </w:t>
      </w:r>
    </w:p>
    <w:p w:rsidR="00852799" w:rsidRDefault="00FF2988" w:rsidP="00FF2988">
      <w:pPr>
        <w:pStyle w:val="LndNormale1"/>
      </w:pPr>
      <w:r>
        <w:t>Resta sempre inteso che, per i casi gravi, è possibile rinviare la gara allegando opportuna  documentazione a tale richiesta.</w:t>
      </w:r>
    </w:p>
    <w:p w:rsidR="00EA197A" w:rsidRDefault="00EA197A" w:rsidP="00FF2988">
      <w:pPr>
        <w:pStyle w:val="LndNormale1"/>
      </w:pPr>
    </w:p>
    <w:p w:rsidR="00EA197A" w:rsidRPr="00EA197A" w:rsidRDefault="00EA197A" w:rsidP="00FF2988">
      <w:pPr>
        <w:pStyle w:val="LndNormale1"/>
        <w:rPr>
          <w:b/>
          <w:u w:val="single"/>
        </w:rPr>
      </w:pPr>
      <w:r w:rsidRPr="00EA197A">
        <w:rPr>
          <w:b/>
          <w:u w:val="single"/>
        </w:rPr>
        <w:t>CAMPIONATO REGIONALE CALCIO A CINQUE UNDER 21</w:t>
      </w:r>
    </w:p>
    <w:p w:rsidR="00EA197A" w:rsidRDefault="00EA197A" w:rsidP="00FF2988">
      <w:pPr>
        <w:pStyle w:val="LndNormale1"/>
      </w:pPr>
    </w:p>
    <w:p w:rsidR="00EA197A" w:rsidRDefault="00EA197A" w:rsidP="00FF2988">
      <w:pPr>
        <w:pStyle w:val="LndNormale1"/>
      </w:pPr>
      <w:r>
        <w:lastRenderedPageBreak/>
        <w:t>Visto che Sabato 03 Marzo p.v. è programmata l'ultima giornata del Campionato Regionale Calcio a Cinque Under 21;</w:t>
      </w:r>
    </w:p>
    <w:p w:rsidR="00EA197A" w:rsidRDefault="00B53641" w:rsidP="00FF2988">
      <w:pPr>
        <w:pStyle w:val="LndNormale1"/>
      </w:pPr>
      <w:r>
        <w:t>- considerato</w:t>
      </w:r>
      <w:r w:rsidR="00EA197A">
        <w:t xml:space="preserve"> </w:t>
      </w:r>
      <w:r>
        <w:t>che non ci sono vincoli di calendario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LndNormale1"/>
        <w:jc w:val="center"/>
      </w:pPr>
      <w:r>
        <w:t>si dispone</w:t>
      </w:r>
    </w:p>
    <w:p w:rsidR="00EA197A" w:rsidRDefault="00EA197A" w:rsidP="00EA197A">
      <w:pPr>
        <w:pStyle w:val="LndNormale1"/>
      </w:pPr>
    </w:p>
    <w:p w:rsidR="00EA197A" w:rsidRPr="00FF2988" w:rsidRDefault="00EA197A" w:rsidP="00EA197A">
      <w:pPr>
        <w:pStyle w:val="LndNormale1"/>
        <w:rPr>
          <w:b/>
        </w:rPr>
      </w:pPr>
      <w:r>
        <w:rPr>
          <w:b/>
        </w:rPr>
        <w:t>lo slittamento di tutte le gare programmate per SABATO 03 MARZO 2018 a SABATO 10 MARZO 2018 come di seguito riportato</w:t>
      </w:r>
      <w:r w:rsidR="00B53641">
        <w:rPr>
          <w:b/>
        </w:rPr>
        <w:t xml:space="preserve"> e di conseguenza tutto il programma post-season.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18"/>
        <w:gridCol w:w="385"/>
        <w:gridCol w:w="898"/>
        <w:gridCol w:w="1198"/>
        <w:gridCol w:w="1547"/>
        <w:gridCol w:w="1547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PIEVE D ICO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 C5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PIAZZALE COTIGNOLI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2026A6">
            <w:pPr>
              <w:pStyle w:val="ROWTABELLA"/>
            </w:pPr>
            <w:r>
              <w:t>05/03/2018 2</w:t>
            </w:r>
            <w:r w:rsidR="002026A6">
              <w:t>2:0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GASPARRINI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DELLO STADIO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DELLO SPORT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GROTTACCIA 2005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CERQUATTI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DINAMIS 1990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PALAFIERA CAMPANARA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DELLE ESPOSIZIONI, 33</w:t>
            </w:r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04"/>
        <w:gridCol w:w="385"/>
        <w:gridCol w:w="898"/>
        <w:gridCol w:w="1187"/>
        <w:gridCol w:w="1552"/>
        <w:gridCol w:w="1561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FALCONARA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DELL'ANNUNZIATA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CASINE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MATTEOTTI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PIANACCIO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997D31">
            <w:pPr>
              <w:pStyle w:val="ROWTABELLA"/>
            </w:pPr>
            <w:r>
              <w:t>05/03/2018 2</w:t>
            </w:r>
            <w:r w:rsidR="00997D31">
              <w:t>1</w:t>
            </w:r>
            <w:r>
              <w:t>:</w:t>
            </w:r>
            <w:r w:rsidR="00997D31"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PAL.COM. </w:t>
            </w:r>
            <w:proofErr w:type="spellStart"/>
            <w:r>
              <w:t>S.MICHELE</w:t>
            </w:r>
            <w:proofErr w:type="spellEnd"/>
            <w:r>
              <w:t xml:space="preserve"> AL FIUME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LORETO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PALASCHERMA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MONTEPELAGO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TOBAGI STAZ. CASTELBELLINO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AVIS ARCEVIA 1964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DELLA SANTA SELVINO</w:t>
            </w:r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B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0"/>
        <w:gridCol w:w="385"/>
        <w:gridCol w:w="898"/>
        <w:gridCol w:w="1198"/>
        <w:gridCol w:w="1560"/>
        <w:gridCol w:w="1543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VESCOVARA, 7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IMPIANTO C5 COOP. VAL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UGO LA MALFA - SAMBUCHETO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MOSCOSI 2008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CERRETO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PALACARIFAC </w:t>
            </w:r>
            <w:proofErr w:type="spellStart"/>
            <w:r>
              <w:t>DI</w:t>
            </w:r>
            <w:proofErr w:type="spellEnd"/>
            <w:r>
              <w:t xml:space="preserve"> 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VERDI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ALESSANDRO MANZONI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GEMME, 13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C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0"/>
        <w:gridCol w:w="1997"/>
        <w:gridCol w:w="385"/>
        <w:gridCol w:w="898"/>
        <w:gridCol w:w="1198"/>
        <w:gridCol w:w="1556"/>
        <w:gridCol w:w="1566"/>
      </w:tblGrid>
      <w:tr w:rsidR="00EA197A" w:rsidTr="007A7C77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VIRE C5</w:t>
            </w:r>
          </w:p>
        </w:tc>
        <w:tc>
          <w:tcPr>
            <w:tcW w:w="19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PRANDONE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7A7C77" w:rsidP="00B53641">
            <w:pPr>
              <w:pStyle w:val="ROWTABELLA"/>
            </w:pPr>
            <w:r w:rsidRPr="007A7C77">
              <w:rPr>
                <w:b/>
                <w:highlight w:val="yellow"/>
              </w:rPr>
              <w:t>*</w:t>
            </w:r>
            <w:r w:rsidRPr="007A7C77">
              <w:rPr>
                <w:b/>
              </w:rPr>
              <w:t xml:space="preserve"> </w:t>
            </w:r>
            <w:r w:rsidR="00EA197A">
              <w:t>02/03/2018 22:00</w:t>
            </w:r>
          </w:p>
        </w:tc>
        <w:tc>
          <w:tcPr>
            <w:tcW w:w="11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CAMPO COPERTO EZIO GALOSI</w:t>
            </w:r>
          </w:p>
        </w:tc>
        <w:tc>
          <w:tcPr>
            <w:tcW w:w="155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ASCOLI PICENO</w:t>
            </w:r>
          </w:p>
        </w:tc>
        <w:tc>
          <w:tcPr>
            <w:tcW w:w="156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  <w:tr w:rsidR="00997D31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RIPABERARDA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INVICTA FUTSAL MACERATA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 w:rsidRPr="007A7C77">
              <w:rPr>
                <w:b/>
                <w:highlight w:val="yellow"/>
              </w:rPr>
              <w:t>*</w:t>
            </w:r>
            <w:r w:rsidRPr="007A7C77">
              <w:rPr>
                <w:b/>
              </w:rPr>
              <w:t xml:space="preserve"> </w:t>
            </w:r>
            <w:r>
              <w:t>02/03/2018 21:45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CASTIGNANO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VIA DON GIUSEPPE MARUCCI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SAN GIORGIO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COMUNALE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MONSAMPOLO DEL TRONTO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CORRADI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MONTURANO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BULLS SAMB ONLUS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PALAZZO DELLO SPORT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 URANO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OLIMPIADI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SILENZI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AMICI 84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PORTO SAN GIORGIO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ANCARIA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EAGLES PAGLIARE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ANCARANO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MONSIGNORE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NUOVA JUVENTINA FFC</w:t>
            </w:r>
          </w:p>
        </w:tc>
        <w:tc>
          <w:tcPr>
            <w:tcW w:w="1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CAMPIGLIONE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22:15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SCUOLA MEDIA</w:t>
            </w:r>
          </w:p>
        </w:tc>
        <w:tc>
          <w:tcPr>
            <w:tcW w:w="15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MONTEGRANARO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</w:tbl>
    <w:p w:rsidR="00EA197A" w:rsidRDefault="007A7C77" w:rsidP="00FF2988">
      <w:pPr>
        <w:pStyle w:val="LndNormale1"/>
      </w:pPr>
      <w:r w:rsidRPr="007A7C77">
        <w:rPr>
          <w:b/>
          <w:highlight w:val="yellow"/>
        </w:rPr>
        <w:t>*</w:t>
      </w:r>
      <w:r>
        <w:rPr>
          <w:b/>
        </w:rPr>
        <w:t xml:space="preserve"> </w:t>
      </w:r>
      <w:r w:rsidRPr="007A7C77">
        <w:rPr>
          <w:sz w:val="12"/>
          <w:szCs w:val="12"/>
        </w:rPr>
        <w:t>visti gli accordi societari intercorsi</w:t>
      </w:r>
    </w:p>
    <w:p w:rsidR="007A7C77" w:rsidRPr="007A7C77" w:rsidRDefault="007A7C77" w:rsidP="00FF2988">
      <w:pPr>
        <w:pStyle w:val="LndNormale1"/>
      </w:pPr>
    </w:p>
    <w:p w:rsidR="002026A6" w:rsidRDefault="002026A6" w:rsidP="002026A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05"/>
        <w:gridCol w:w="385"/>
        <w:gridCol w:w="898"/>
        <w:gridCol w:w="1198"/>
        <w:gridCol w:w="1562"/>
        <w:gridCol w:w="1538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PALESTRA </w:t>
            </w:r>
            <w:proofErr w:type="spellStart"/>
            <w:r>
              <w:t>SC.EL.M.L.PATRIZI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ALDO MORO-AREA MTL.6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ALFIERI SNC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LORENZO LOTTO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04/03/2018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COLLE GIOIOSO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SS OLIMPIA OSTRA VETERE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07/03/2018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GASPARRINI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MONTEVIDONESE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07/03/2018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 VIDON CORRADO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PIAVE 8</w:t>
            </w:r>
          </w:p>
        </w:tc>
      </w:tr>
    </w:tbl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SA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SAN MICHELE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01/03/2018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PAL.COM. </w:t>
            </w:r>
            <w:proofErr w:type="spellStart"/>
            <w:r>
              <w:t>S.MICHELE</w:t>
            </w:r>
            <w:proofErr w:type="spellEnd"/>
            <w:r>
              <w:t xml:space="preserve"> AL FIUME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LORETO</w:t>
            </w:r>
          </w:p>
        </w:tc>
      </w:tr>
    </w:tbl>
    <w:p w:rsidR="002026A6" w:rsidRDefault="002026A6" w:rsidP="00FF2988">
      <w:pPr>
        <w:pStyle w:val="LndNormale1"/>
      </w:pPr>
    </w:p>
    <w:p w:rsidR="002026A6" w:rsidRDefault="002026A6" w:rsidP="002026A6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21"/>
        <w:gridCol w:w="385"/>
        <w:gridCol w:w="898"/>
        <w:gridCol w:w="1190"/>
        <w:gridCol w:w="1547"/>
        <w:gridCol w:w="1547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FRAZ. CASENUOVE </w:t>
            </w:r>
            <w:proofErr w:type="spellStart"/>
            <w:r>
              <w:t>DI</w:t>
            </w:r>
            <w:proofErr w:type="spellEnd"/>
            <w:r>
              <w:t xml:space="preserve"> OSIMO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MATTEOTTI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PETRARCA</w:t>
            </w:r>
          </w:p>
        </w:tc>
      </w:tr>
    </w:tbl>
    <w:p w:rsidR="002026A6" w:rsidRDefault="002026A6" w:rsidP="00FF2988">
      <w:pPr>
        <w:pStyle w:val="LndNormale1"/>
      </w:pP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2"/>
      </w:pPr>
      <w:r>
        <w:lastRenderedPageBreak/>
        <w:t>Campionati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EA197A" w:rsidRPr="00E85146" w:rsidRDefault="00EA197A" w:rsidP="00EA197A">
      <w:pPr>
        <w:pStyle w:val="TITOLOPRINC"/>
      </w:pPr>
      <w:r w:rsidRPr="00E85146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bookmarkStart w:id="0" w:name="OLE_LINK6"/>
      <w:bookmarkStart w:id="1" w:name="OLE_LINK7"/>
      <w:r w:rsidRPr="00A64E84"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PIEVE D'ICO CALCIO A 5 - CALCETTO CASTRUM LAURI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03/03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bookmarkEnd w:id="0"/>
    <w:bookmarkEnd w:id="1"/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EA197A" w:rsidRDefault="00EA197A" w:rsidP="00EA197A">
      <w:pPr>
        <w:pStyle w:val="TITOLOPRINC"/>
      </w:pPr>
      <w:r w:rsidRPr="00C478DB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CANDIA BARACCOLA ASPIO - ATL URBINO C5 1999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12/03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22:15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5 - AVIS ARCEVIA 1964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B53641" w:rsidRDefault="00B53641" w:rsidP="00C42EC7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B53641" w:rsidRPr="00120614" w:rsidRDefault="00B53641" w:rsidP="00B53641">
      <w:pPr>
        <w:pStyle w:val="TITOLOPRINC"/>
      </w:pPr>
      <w:r w:rsidRPr="00120614">
        <w:t>VARIAZIONI AL PROGRAMMA GARE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OTTAVI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</w:p>
    <w:p w:rsidR="00B53641" w:rsidRPr="00A64E84" w:rsidRDefault="00B53641" w:rsidP="00B5364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</w:p>
    <w:p w:rsidR="00B53641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PRANDONE - SPORTING GROTTAMMARE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18:15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B53641" w:rsidRDefault="00B53641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EA197A" w:rsidRPr="00403309" w:rsidRDefault="00EA197A" w:rsidP="00EA197A">
      <w:pPr>
        <w:pStyle w:val="TITOLOPRINC"/>
      </w:pPr>
      <w:r w:rsidRPr="00403309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lastRenderedPageBreak/>
        <w:t xml:space="preserve">La gara </w:t>
      </w:r>
      <w:r>
        <w:rPr>
          <w:rFonts w:ascii="Arial" w:hAnsi="Arial" w:cs="Arial"/>
          <w:b/>
          <w:sz w:val="22"/>
          <w:szCs w:val="22"/>
        </w:rPr>
        <w:t>C.U.S. ANCONA - INVICTA FUTSAL MACERATA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20:0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HELVIA RECINA FUTSAL RECA - C.U.S. ANCONA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05/03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B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FUTSAL FBC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bookmarkStart w:id="2" w:name="OLE_LINK27"/>
      <w:bookmarkStart w:id="3" w:name="OLE_LINK28"/>
      <w:bookmarkStart w:id="4" w:name="OLE_LINK29"/>
      <w:r>
        <w:t>ALLIEVI C5 REGIONALI MASCHILI</w:t>
      </w:r>
    </w:p>
    <w:p w:rsidR="00EA197A" w:rsidRPr="00DF0C7E" w:rsidRDefault="00EA197A" w:rsidP="00EA197A">
      <w:pPr>
        <w:pStyle w:val="TITOLOPRINC"/>
        <w:tabs>
          <w:tab w:val="left" w:pos="1350"/>
          <w:tab w:val="center" w:pos="4819"/>
        </w:tabs>
        <w:jc w:val="left"/>
      </w:pPr>
      <w:bookmarkStart w:id="5" w:name="OLE_LINK24"/>
      <w:bookmarkStart w:id="6" w:name="OLE_LINK25"/>
      <w:bookmarkStart w:id="7" w:name="OLE_LINK26"/>
      <w:bookmarkEnd w:id="2"/>
      <w:bookmarkEnd w:id="3"/>
      <w:bookmarkEnd w:id="4"/>
      <w:r>
        <w:tab/>
      </w:r>
      <w:r>
        <w:tab/>
        <w:t>VARIAZIONI AL PROGRAMMA GARE</w:t>
      </w:r>
    </w:p>
    <w:bookmarkEnd w:id="5"/>
    <w:bookmarkEnd w:id="6"/>
    <w:bookmarkEnd w:id="7"/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CALCIO A 5 CORINALDO - VIRTUS TEAM </w:t>
      </w:r>
      <w:proofErr w:type="spellStart"/>
      <w:r>
        <w:rPr>
          <w:rFonts w:ascii="Arial" w:hAnsi="Arial" w:cs="Arial"/>
          <w:b/>
          <w:sz w:val="22"/>
          <w:szCs w:val="22"/>
        </w:rPr>
        <w:t>SOC.COOP</w:t>
      </w:r>
      <w:proofErr w:type="spellEnd"/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bookmarkStart w:id="8" w:name="OLE_LINK21"/>
      <w:bookmarkStart w:id="9" w:name="OLE_LINK22"/>
      <w:bookmarkStart w:id="10" w:name="OLE_LINK23"/>
      <w:r w:rsidRPr="000F5D3C">
        <w:t>GIOVANISSIMI C5 REGIONALI MASCHILI</w:t>
      </w:r>
    </w:p>
    <w:p w:rsidR="00EA197A" w:rsidRPr="0008526A" w:rsidRDefault="00EA197A" w:rsidP="00EA197A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bookmarkEnd w:id="8"/>
    <w:bookmarkEnd w:id="9"/>
    <w:bookmarkEnd w:id="10"/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PESAROFANO CALCIO A5 - TAVERNELLE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15:45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97A" w:rsidRDefault="00EA197A" w:rsidP="00EA197A">
      <w:pPr>
        <w:pStyle w:val="LndNormale1"/>
        <w:rPr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CALCIO A 5 CORINALDO - 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8D6960">
        <w:rPr>
          <w:rFonts w:ascii="Arial" w:hAnsi="Arial" w:cs="Arial"/>
          <w:b/>
          <w:sz w:val="22"/>
          <w:szCs w:val="22"/>
        </w:rPr>
        <w:t>Palasport</w:t>
      </w:r>
      <w:r>
        <w:rPr>
          <w:rFonts w:ascii="Arial" w:hAnsi="Arial" w:cs="Arial"/>
          <w:sz w:val="22"/>
          <w:szCs w:val="22"/>
        </w:rPr>
        <w:t xml:space="preserve"> Via Rossini di </w:t>
      </w:r>
      <w:r w:rsidRPr="008D6960">
        <w:rPr>
          <w:rFonts w:ascii="Arial" w:hAnsi="Arial" w:cs="Arial"/>
          <w:b/>
          <w:sz w:val="22"/>
          <w:szCs w:val="22"/>
        </w:rPr>
        <w:t>CASTELLEONE di SUASA</w:t>
      </w:r>
      <w:r w:rsidRPr="00A64E84">
        <w:rPr>
          <w:rFonts w:ascii="Arial" w:hAnsi="Arial" w:cs="Arial"/>
          <w:sz w:val="22"/>
          <w:szCs w:val="22"/>
        </w:rPr>
        <w:t>.</w:t>
      </w:r>
    </w:p>
    <w:p w:rsidR="00EA197A" w:rsidRDefault="00EA197A" w:rsidP="00FF2988">
      <w:pPr>
        <w:pStyle w:val="LndNormale1"/>
      </w:pPr>
    </w:p>
    <w:p w:rsidR="00A25A45" w:rsidRDefault="00A25A45" w:rsidP="00A25A45">
      <w:pPr>
        <w:pStyle w:val="LndNormale1"/>
      </w:pPr>
      <w:bookmarkStart w:id="11" w:name="OLE_LINK14"/>
      <w:bookmarkStart w:id="12" w:name="OLE_LINK15"/>
    </w:p>
    <w:p w:rsidR="00A25A45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bookmarkEnd w:id="11"/>
    <w:bookmarkEnd w:id="12"/>
    <w:p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bookmarkStart w:id="13" w:name="_GoBack"/>
      <w:bookmarkEnd w:id="13"/>
      <w:r w:rsidR="00AE4516">
        <w:rPr>
          <w:b/>
          <w:u w:val="single"/>
        </w:rPr>
        <w:t>8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AE" w:rsidRDefault="00A338AE">
      <w:r>
        <w:separator/>
      </w:r>
    </w:p>
  </w:endnote>
  <w:endnote w:type="continuationSeparator" w:id="0">
    <w:p w:rsidR="00A338AE" w:rsidRDefault="00A3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Segoe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41" w:rsidRDefault="00B5364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3641" w:rsidRDefault="00B53641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41" w:rsidRDefault="00B5364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2EC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53641" w:rsidRDefault="00B53641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AE" w:rsidRDefault="00A338AE">
      <w:r>
        <w:separator/>
      </w:r>
    </w:p>
  </w:footnote>
  <w:footnote w:type="continuationSeparator" w:id="0">
    <w:p w:rsidR="00A338AE" w:rsidRDefault="00A3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41" w:rsidRDefault="00B5364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1C76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D595D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4396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6810"/>
    <w:rsid w:val="00A26A60"/>
    <w:rsid w:val="00A338A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0754"/>
    <w:rsid w:val="00D951C8"/>
    <w:rsid w:val="00D9689D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5612B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A9FBE-8F1D-49C3-8E84-3C1F8C48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38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11179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9</cp:revision>
  <cp:lastPrinted>2018-02-28T13:40:00Z</cp:lastPrinted>
  <dcterms:created xsi:type="dcterms:W3CDTF">2018-02-28T09:24:00Z</dcterms:created>
  <dcterms:modified xsi:type="dcterms:W3CDTF">2018-02-28T13:41:00Z</dcterms:modified>
</cp:coreProperties>
</file>