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7229"/>
      </w:tblGrid>
      <w:tr w:rsidR="0066159B" w14:paraId="1BEAD7BA" w14:textId="77777777" w:rsidTr="0066159B">
        <w:trPr>
          <w:trHeight w:val="2855"/>
        </w:trPr>
        <w:tc>
          <w:tcPr>
            <w:tcW w:w="2765" w:type="dxa"/>
          </w:tcPr>
          <w:p w14:paraId="5C3AAD71" w14:textId="77777777" w:rsidR="0066159B" w:rsidRDefault="00D24C4E" w:rsidP="0031679E">
            <w:pPr>
              <w:pStyle w:val="Nessunaspaziatura"/>
              <w:rPr>
                <w:sz w:val="16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3BDBFFA6" wp14:editId="01EB5594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14:paraId="521C9CA5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14:paraId="2EB2428E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14:paraId="07B0088C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14:paraId="074496DD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14:paraId="6D5C5202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 xml:space="preserve">Via Schiavoni, </w:t>
            </w:r>
            <w:proofErr w:type="spellStart"/>
            <w:r w:rsidRPr="00BD3F68">
              <w:rPr>
                <w:rFonts w:ascii="Arial" w:hAnsi="Arial"/>
              </w:rPr>
              <w:t>snc</w:t>
            </w:r>
            <w:proofErr w:type="spellEnd"/>
            <w:r w:rsidRPr="00BD3F68">
              <w:rPr>
                <w:rFonts w:ascii="Arial" w:hAnsi="Arial"/>
              </w:rPr>
              <w:t xml:space="preserve"> - 60131 ANCONA</w:t>
            </w:r>
          </w:p>
          <w:p w14:paraId="09C2F9A3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14:paraId="17EF8CB4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14:paraId="5BF5887E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14:paraId="75821EF7" w14:textId="77777777"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proofErr w:type="spellStart"/>
            <w:r>
              <w:rPr>
                <w:rFonts w:ascii="Arial" w:hAnsi="Arial"/>
                <w:color w:val="000000"/>
              </w:rPr>
              <w:t>pec</w:t>
            </w:r>
            <w:proofErr w:type="spellEnd"/>
            <w:r>
              <w:rPr>
                <w:rFonts w:ascii="Arial" w:hAnsi="Arial"/>
                <w:color w:val="000000"/>
              </w:rPr>
              <w:t xml:space="preserve">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14:paraId="41F00527" w14:textId="77777777" w:rsidTr="0066159B">
        <w:trPr>
          <w:trHeight w:val="368"/>
        </w:trPr>
        <w:tc>
          <w:tcPr>
            <w:tcW w:w="9994" w:type="dxa"/>
            <w:gridSpan w:val="2"/>
          </w:tcPr>
          <w:p w14:paraId="1B62C6ED" w14:textId="77777777"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14:paraId="37762919" w14:textId="77777777"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14:paraId="4B1363FF" w14:textId="77777777"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14:paraId="57126AEF" w14:textId="77777777" w:rsidTr="0066159B">
        <w:trPr>
          <w:trHeight w:val="1412"/>
        </w:trPr>
        <w:tc>
          <w:tcPr>
            <w:tcW w:w="9994" w:type="dxa"/>
            <w:gridSpan w:val="2"/>
          </w:tcPr>
          <w:p w14:paraId="30028901" w14:textId="025C18EF"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4E55B9">
              <w:rPr>
                <w:sz w:val="40"/>
              </w:rPr>
              <w:t>9</w:t>
            </w:r>
            <w:r w:rsidR="007770CB">
              <w:rPr>
                <w:sz w:val="40"/>
              </w:rPr>
              <w:t>7 del 10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14:paraId="6C4EAB0D" w14:textId="77777777"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14:paraId="2104FAB3" w14:textId="77777777"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14:paraId="789D3EB8" w14:textId="77777777" w:rsidR="00517C2A" w:rsidRDefault="00517C2A">
      <w:pPr>
        <w:pStyle w:val="LndNormale1"/>
      </w:pPr>
    </w:p>
    <w:p w14:paraId="437C0843" w14:textId="77777777" w:rsidR="00BB19C5" w:rsidRDefault="00BB19C5">
      <w:pPr>
        <w:pStyle w:val="LndNormale1"/>
      </w:pPr>
    </w:p>
    <w:p w14:paraId="0855D014" w14:textId="77777777" w:rsidR="00BB19C5" w:rsidRDefault="00BB19C5">
      <w:pPr>
        <w:pStyle w:val="LndNormale1"/>
      </w:pPr>
    </w:p>
    <w:p w14:paraId="5F1C4BA8" w14:textId="77777777"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14:paraId="5B8F554E" w14:textId="77777777" w:rsidR="00517C2A" w:rsidRDefault="00517C2A">
      <w:pPr>
        <w:pStyle w:val="Titolo1"/>
      </w:pPr>
      <w:r>
        <w:t>Comunicazioni della F.I.G.C.</w:t>
      </w:r>
    </w:p>
    <w:p w14:paraId="24C8730B" w14:textId="77777777" w:rsidR="007F4D6D" w:rsidRDefault="00517C2A" w:rsidP="007F4D6D">
      <w:pPr>
        <w:pStyle w:val="Titolo1"/>
      </w:pPr>
      <w:r>
        <w:t>Comunicazioni della L.N.D.</w:t>
      </w:r>
    </w:p>
    <w:p w14:paraId="38F24171" w14:textId="77777777" w:rsidR="00602FB4" w:rsidRDefault="00517C2A" w:rsidP="00602FB4">
      <w:pPr>
        <w:pStyle w:val="Titolo1"/>
      </w:pPr>
      <w:r>
        <w:t>Comunicazioni del Comitato Regionale</w:t>
      </w:r>
    </w:p>
    <w:p w14:paraId="40C55ABA" w14:textId="77777777" w:rsidR="0031679E" w:rsidRDefault="00517C2A" w:rsidP="0031679E">
      <w:pPr>
        <w:pStyle w:val="Titolo2"/>
      </w:pPr>
      <w:r>
        <w:t>Consiglio Direttivo</w:t>
      </w:r>
    </w:p>
    <w:p w14:paraId="6E3660C4" w14:textId="77777777" w:rsidR="00517C2A" w:rsidRDefault="00517C2A">
      <w:pPr>
        <w:pStyle w:val="Titolo2"/>
      </w:pPr>
      <w:r>
        <w:t>Segreteria</w:t>
      </w:r>
    </w:p>
    <w:p w14:paraId="372B3F2E" w14:textId="77777777" w:rsidR="00BD026B" w:rsidRDefault="00BD026B" w:rsidP="00720371">
      <w:pPr>
        <w:pStyle w:val="LndNormale1"/>
        <w:rPr>
          <w:sz w:val="26"/>
          <w:szCs w:val="26"/>
        </w:rPr>
      </w:pPr>
    </w:p>
    <w:p w14:paraId="1123AAD8" w14:textId="77777777"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14:paraId="205DDFDC" w14:textId="77777777" w:rsidR="0065188A" w:rsidRDefault="0065188A" w:rsidP="00A01938">
      <w:pPr>
        <w:pStyle w:val="LndNormale1"/>
        <w:rPr>
          <w:szCs w:val="22"/>
        </w:rPr>
      </w:pPr>
    </w:p>
    <w:p w14:paraId="4C61C806" w14:textId="77777777" w:rsidR="00540AA4" w:rsidRDefault="00540AA4" w:rsidP="00540AA4">
      <w:pPr>
        <w:pStyle w:val="LndNormale1"/>
        <w:rPr>
          <w:szCs w:val="22"/>
        </w:rPr>
      </w:pPr>
    </w:p>
    <w:p w14:paraId="5E43647F" w14:textId="77777777"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14:paraId="5A733F91" w14:textId="77777777" w:rsidR="00FF61FF" w:rsidRDefault="00FF61FF" w:rsidP="00FF61FF">
      <w:pPr>
        <w:pStyle w:val="LndNormale1"/>
        <w:rPr>
          <w:szCs w:val="22"/>
        </w:rPr>
      </w:pPr>
    </w:p>
    <w:p w14:paraId="125A78F1" w14:textId="77777777"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14:paraId="33DE722B" w14:textId="77777777" w:rsidR="00FF61FF" w:rsidRDefault="00FF61FF" w:rsidP="00540AA4">
      <w:pPr>
        <w:pStyle w:val="LndNormale1"/>
        <w:rPr>
          <w:szCs w:val="22"/>
        </w:rPr>
      </w:pPr>
    </w:p>
    <w:p w14:paraId="77CEB36F" w14:textId="77777777" w:rsidR="00EA197A" w:rsidRPr="00EA197A" w:rsidRDefault="00EA197A" w:rsidP="00540AA4">
      <w:pPr>
        <w:pStyle w:val="LndNormale1"/>
        <w:rPr>
          <w:b/>
          <w:szCs w:val="22"/>
        </w:rPr>
      </w:pPr>
    </w:p>
    <w:p w14:paraId="4FC6A508" w14:textId="77777777" w:rsidR="00BE0FC9" w:rsidRPr="000D0A9D" w:rsidRDefault="00BE0FC9" w:rsidP="00BE0FC9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FINALI GIOVANILI</w:t>
      </w:r>
      <w:r w:rsidRPr="000D0A9D">
        <w:rPr>
          <w:b/>
          <w:sz w:val="28"/>
          <w:szCs w:val="28"/>
        </w:rPr>
        <w:t xml:space="preserve"> 2017/2018</w:t>
      </w:r>
    </w:p>
    <w:p w14:paraId="12B5F98D" w14:textId="77777777" w:rsidR="00BE0FC9" w:rsidRDefault="00BE0FC9" w:rsidP="00BE0FC9">
      <w:pPr>
        <w:pStyle w:val="LndNormale1"/>
        <w:rPr>
          <w:szCs w:val="22"/>
        </w:rPr>
      </w:pPr>
    </w:p>
    <w:p w14:paraId="6A33614C" w14:textId="77777777" w:rsidR="00BE0FC9" w:rsidRPr="004A221C" w:rsidRDefault="00BE0FC9" w:rsidP="00BE0FC9">
      <w:pPr>
        <w:pStyle w:val="LndNormale1"/>
        <w:rPr>
          <w:szCs w:val="22"/>
        </w:rPr>
      </w:pPr>
      <w:r w:rsidRPr="004A221C">
        <w:rPr>
          <w:szCs w:val="22"/>
        </w:rPr>
        <w:t xml:space="preserve">Le Società che volessero </w:t>
      </w:r>
      <w:r w:rsidRPr="006F12B3">
        <w:rPr>
          <w:szCs w:val="22"/>
          <w:u w:val="single"/>
        </w:rPr>
        <w:t>organizzare le Final</w:t>
      </w:r>
      <w:r>
        <w:rPr>
          <w:szCs w:val="22"/>
          <w:u w:val="single"/>
        </w:rPr>
        <w:t>i</w:t>
      </w:r>
      <w:r w:rsidRPr="006F12B3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Giovanili </w:t>
      </w:r>
      <w:r w:rsidRPr="006F12B3">
        <w:rPr>
          <w:szCs w:val="22"/>
          <w:u w:val="single"/>
        </w:rPr>
        <w:t>di Calcio a Cinque</w:t>
      </w:r>
      <w:r>
        <w:rPr>
          <w:szCs w:val="22"/>
        </w:rPr>
        <w:t xml:space="preserve"> il 14 ed il 15</w:t>
      </w:r>
      <w:r w:rsidRPr="004A221C">
        <w:rPr>
          <w:szCs w:val="22"/>
        </w:rPr>
        <w:t xml:space="preserve"> </w:t>
      </w:r>
      <w:r>
        <w:rPr>
          <w:szCs w:val="22"/>
        </w:rPr>
        <w:t xml:space="preserve">aprile </w:t>
      </w:r>
      <w:r w:rsidRPr="004A221C">
        <w:rPr>
          <w:szCs w:val="22"/>
        </w:rPr>
        <w:t xml:space="preserve">2018 sono pregate di presentare la </w:t>
      </w:r>
      <w:r w:rsidRPr="006F12B3">
        <w:rPr>
          <w:b/>
          <w:szCs w:val="22"/>
        </w:rPr>
        <w:t>propria candidatura</w:t>
      </w:r>
      <w:r w:rsidRPr="004A221C">
        <w:rPr>
          <w:szCs w:val="22"/>
        </w:rPr>
        <w:t xml:space="preserve"> a</w:t>
      </w:r>
      <w:r w:rsidR="006625A5">
        <w:rPr>
          <w:szCs w:val="22"/>
        </w:rPr>
        <w:t xml:space="preserve"> mezzo e-mail (c5marche@lnd.it).</w:t>
      </w:r>
    </w:p>
    <w:p w14:paraId="5028A0F6" w14:textId="77777777" w:rsidR="00F50E25" w:rsidRDefault="00F50E25" w:rsidP="00540AA4">
      <w:pPr>
        <w:pStyle w:val="LndNormale1"/>
        <w:rPr>
          <w:szCs w:val="22"/>
        </w:rPr>
      </w:pPr>
    </w:p>
    <w:p w14:paraId="0C331479" w14:textId="77777777" w:rsidR="005170FC" w:rsidRDefault="005170FC" w:rsidP="00540AA4">
      <w:pPr>
        <w:pStyle w:val="LndNormale1"/>
        <w:rPr>
          <w:szCs w:val="22"/>
        </w:rPr>
      </w:pPr>
    </w:p>
    <w:p w14:paraId="2C3133F8" w14:textId="77777777"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ISCRIZIONI TORNEI CALCIO A CINQUE PRIMAVERILI</w:t>
      </w:r>
    </w:p>
    <w:p w14:paraId="76A38011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7974F73F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14:paraId="173E1B75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44B01CD0" w14:textId="77777777" w:rsidR="00F50E25" w:rsidRDefault="00F50E25" w:rsidP="005C1D72">
      <w:pPr>
        <w:pStyle w:val="A121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14:paraId="334E3214" w14:textId="77777777"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14:paraId="59E3ECED" w14:textId="77777777"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14:paraId="18051AC3" w14:textId="77777777"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14:paraId="16E07C71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3D12A71C" w14:textId="77777777"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14:paraId="0FA1AF85" w14:textId="77777777"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48D74CB2" w14:textId="77777777"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14:paraId="06A6182B" w14:textId="77777777"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14:paraId="2CF9D262" w14:textId="77777777"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14:paraId="0708CC40" w14:textId="77777777"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14:paraId="77907423" w14:textId="77777777" w:rsidR="00F50E25" w:rsidRDefault="00F50E25" w:rsidP="00540AA4">
      <w:pPr>
        <w:pStyle w:val="LndNormale1"/>
        <w:rPr>
          <w:szCs w:val="22"/>
        </w:rPr>
      </w:pPr>
    </w:p>
    <w:p w14:paraId="7BC44817" w14:textId="77777777"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14:paraId="340E916B" w14:textId="77777777" w:rsidR="00A654AB" w:rsidRDefault="00A654AB" w:rsidP="00A01938">
      <w:pPr>
        <w:pStyle w:val="LndNormale1"/>
        <w:rPr>
          <w:szCs w:val="22"/>
        </w:rPr>
      </w:pPr>
    </w:p>
    <w:p w14:paraId="2DED817A" w14:textId="77777777" w:rsidR="00567115" w:rsidRDefault="00567115" w:rsidP="00A01938">
      <w:pPr>
        <w:pStyle w:val="LndNormale1"/>
        <w:rPr>
          <w:szCs w:val="22"/>
        </w:rPr>
      </w:pPr>
    </w:p>
    <w:p w14:paraId="6F7CE4A6" w14:textId="77777777" w:rsidR="007770CB" w:rsidRDefault="007770CB" w:rsidP="007770CB">
      <w:pPr>
        <w:pStyle w:val="LndNormale1"/>
        <w:rPr>
          <w:szCs w:val="22"/>
        </w:rPr>
      </w:pPr>
      <w:r w:rsidRPr="00594054">
        <w:rPr>
          <w:b/>
          <w:sz w:val="28"/>
          <w:szCs w:val="28"/>
        </w:rPr>
        <w:t>RIUNIONI PROVINCIALI CON LE SOCIETA’</w:t>
      </w:r>
      <w:r w:rsidRPr="00594054">
        <w:rPr>
          <w:b/>
          <w:sz w:val="28"/>
          <w:szCs w:val="28"/>
        </w:rPr>
        <w:cr/>
      </w:r>
      <w:r w:rsidRPr="00594054">
        <w:rPr>
          <w:szCs w:val="22"/>
        </w:rPr>
        <w:cr/>
        <w:t>Si ribadisce che sono state programmate le riunioni provinciali con le Società che si svolgeranno se</w:t>
      </w:r>
      <w:r>
        <w:rPr>
          <w:szCs w:val="22"/>
        </w:rPr>
        <w:t>condo il seguente programma:</w:t>
      </w:r>
    </w:p>
    <w:p w14:paraId="255C9CC2" w14:textId="77777777" w:rsidR="007770CB" w:rsidRDefault="007770CB" w:rsidP="007770CB">
      <w:pPr>
        <w:pStyle w:val="LndNormale1"/>
        <w:rPr>
          <w:szCs w:val="22"/>
        </w:rPr>
      </w:pPr>
      <w:r w:rsidRPr="00594054">
        <w:rPr>
          <w:szCs w:val="22"/>
        </w:rPr>
        <w:t xml:space="preserve">                             </w:t>
      </w:r>
      <w:r w:rsidRPr="00594054">
        <w:rPr>
          <w:szCs w:val="22"/>
        </w:rPr>
        <w:cr/>
      </w:r>
      <w:r w:rsidRPr="00594054">
        <w:rPr>
          <w:b/>
          <w:szCs w:val="22"/>
        </w:rPr>
        <w:t>PESARO</w:t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  <w:t>Lunedì 12.03.2018</w:t>
      </w:r>
      <w:r w:rsidRPr="00594054">
        <w:rPr>
          <w:b/>
          <w:szCs w:val="22"/>
        </w:rPr>
        <w:cr/>
      </w:r>
      <w:r w:rsidRPr="00594054">
        <w:rPr>
          <w:szCs w:val="22"/>
        </w:rPr>
        <w:t>Sede Delegazione FIGC di Pesaro – via del Cinema 5</w:t>
      </w:r>
      <w:r w:rsidRPr="00594054">
        <w:rPr>
          <w:szCs w:val="22"/>
        </w:rPr>
        <w:cr/>
      </w:r>
    </w:p>
    <w:p w14:paraId="6CF67A0B" w14:textId="77777777" w:rsidR="007770CB" w:rsidRDefault="007770CB" w:rsidP="007770CB">
      <w:pPr>
        <w:pStyle w:val="LndNormale1"/>
        <w:rPr>
          <w:b/>
          <w:u w:val="single"/>
        </w:rPr>
      </w:pPr>
      <w:r>
        <w:rPr>
          <w:b/>
        </w:rPr>
        <w:t>MACERATA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Giovedì 15.03.2018</w:t>
      </w:r>
    </w:p>
    <w:p w14:paraId="46B4E158" w14:textId="77777777" w:rsidR="007770CB" w:rsidRDefault="007770CB" w:rsidP="007770CB">
      <w:pPr>
        <w:pStyle w:val="LndNormale1"/>
      </w:pPr>
      <w:r w:rsidRPr="00AF3EBC">
        <w:t xml:space="preserve">Hotel “Grassetti” </w:t>
      </w:r>
      <w:r>
        <w:t xml:space="preserve">– Zona Industraile </w:t>
      </w:r>
      <w:r w:rsidRPr="00AF3EBC">
        <w:t xml:space="preserve">di </w:t>
      </w:r>
      <w:r>
        <w:t>Corridonia</w:t>
      </w:r>
    </w:p>
    <w:p w14:paraId="0B8CE35D" w14:textId="2435D5CC" w:rsidR="00567115" w:rsidRDefault="007770CB" w:rsidP="007770CB">
      <w:pPr>
        <w:pStyle w:val="LndNormale1"/>
        <w:rPr>
          <w:szCs w:val="22"/>
        </w:rPr>
      </w:pPr>
      <w:r w:rsidRPr="00594054">
        <w:rPr>
          <w:szCs w:val="22"/>
        </w:rPr>
        <w:cr/>
        <w:t xml:space="preserve">Tutte le riunioni avranno inizio alle </w:t>
      </w:r>
      <w:r w:rsidRPr="00594054">
        <w:rPr>
          <w:b/>
          <w:szCs w:val="22"/>
        </w:rPr>
        <w:t>ore 17,30</w:t>
      </w:r>
      <w:r w:rsidRPr="00594054">
        <w:rPr>
          <w:szCs w:val="22"/>
        </w:rPr>
        <w:t>.</w:t>
      </w:r>
      <w:r w:rsidRPr="00594054">
        <w:rPr>
          <w:szCs w:val="22"/>
        </w:rPr>
        <w:cr/>
        <w:t xml:space="preserve">Nel corso delle riunioni saranno trattati e discussi temi e problemi relativi all’attività, sia regolamentari che organizzativi, presenti i dirigenti regionali e provinciali. </w:t>
      </w:r>
      <w:r w:rsidRPr="00594054">
        <w:rPr>
          <w:szCs w:val="22"/>
        </w:rPr>
        <w:cr/>
        <w:t>Si auspica la consueta massiccia e responsabile presenza.</w:t>
      </w:r>
      <w:r w:rsidRPr="00594054">
        <w:rPr>
          <w:szCs w:val="22"/>
        </w:rPr>
        <w:cr/>
      </w:r>
    </w:p>
    <w:p w14:paraId="36FB298C" w14:textId="77777777" w:rsidR="00A654AB" w:rsidRPr="00540AA4" w:rsidRDefault="00A654AB" w:rsidP="00A01938">
      <w:pPr>
        <w:pStyle w:val="LndNormale1"/>
        <w:rPr>
          <w:szCs w:val="22"/>
        </w:rPr>
      </w:pPr>
    </w:p>
    <w:p w14:paraId="5C75B3A1" w14:textId="77777777" w:rsidR="009829B4" w:rsidRDefault="009829B4" w:rsidP="009829B4">
      <w:pPr>
        <w:pStyle w:val="Titolo2"/>
      </w:pPr>
      <w:r>
        <w:t>Campionati</w:t>
      </w:r>
      <w:bookmarkStart w:id="1" w:name="OLE_LINK14"/>
      <w:bookmarkStart w:id="2" w:name="OLE_LINK15"/>
    </w:p>
    <w:p w14:paraId="522342D9" w14:textId="77777777" w:rsidR="00285860" w:rsidRDefault="00285860" w:rsidP="00285860">
      <w:pPr>
        <w:pStyle w:val="TITOLOCAMPIONATO"/>
        <w:shd w:val="clear" w:color="auto" w:fill="CCCCCC"/>
        <w:spacing w:before="80" w:after="40"/>
      </w:pPr>
      <w:r>
        <w:t>CALCIO A CINQUE SERIE C2</w:t>
      </w:r>
    </w:p>
    <w:p w14:paraId="2DC86DA7" w14:textId="77777777" w:rsidR="00285860" w:rsidRDefault="00285860" w:rsidP="00285860">
      <w:pPr>
        <w:pStyle w:val="TITOLOPRINC"/>
      </w:pPr>
      <w:r>
        <w:t>RISULTATI</w:t>
      </w:r>
    </w:p>
    <w:p w14:paraId="7D236BF1" w14:textId="77777777" w:rsidR="00285860" w:rsidRDefault="00285860" w:rsidP="00285860">
      <w:pPr>
        <w:pStyle w:val="breakline"/>
      </w:pPr>
    </w:p>
    <w:p w14:paraId="52F0F94E" w14:textId="77777777" w:rsidR="00285860" w:rsidRDefault="00285860" w:rsidP="00285860">
      <w:pPr>
        <w:pStyle w:val="SOTTOTITOLOCAMPIONATO1"/>
      </w:pPr>
      <w:r>
        <w:t>RISULTATI UFFICIALI GARE DEL 09/03/2018</w:t>
      </w:r>
    </w:p>
    <w:p w14:paraId="01990FD0" w14:textId="77777777" w:rsidR="00285860" w:rsidRDefault="00285860" w:rsidP="00285860">
      <w:pPr>
        <w:pStyle w:val="SOTTOTITOLOCAMPIONATO2"/>
      </w:pPr>
      <w:r>
        <w:t>Si trascrivono qui di seguito i risultati ufficiali delle gare disputate</w:t>
      </w:r>
    </w:p>
    <w:p w14:paraId="6800564F" w14:textId="77777777" w:rsidR="00285860" w:rsidRDefault="00285860" w:rsidP="00285860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285860" w14:paraId="79788A22" w14:textId="77777777" w:rsidTr="008E40C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85860" w14:paraId="2FC9F7F5" w14:textId="77777777" w:rsidTr="008E40C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FBF3EF" w14:textId="77777777" w:rsidR="00285860" w:rsidRDefault="00285860" w:rsidP="008E40CD">
                  <w:pPr>
                    <w:pStyle w:val="HEADERTABELLA"/>
                  </w:pPr>
                  <w:r>
                    <w:t>GIRONE A - 10 Giornata - R</w:t>
                  </w:r>
                </w:p>
              </w:tc>
            </w:tr>
            <w:tr w:rsidR="00285860" w14:paraId="791126AD" w14:textId="77777777" w:rsidTr="008E40C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23A4DA3" w14:textId="77777777" w:rsidR="00285860" w:rsidRDefault="00285860" w:rsidP="008E40CD">
                  <w:pPr>
                    <w:pStyle w:val="ROWTABELLA"/>
                  </w:pPr>
                  <w:r>
                    <w:t>AVIS ARCEVIA 1964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1C16C09" w14:textId="77777777" w:rsidR="00285860" w:rsidRDefault="00285860" w:rsidP="008E40CD">
                  <w:pPr>
                    <w:pStyle w:val="ROWTABELLA"/>
                  </w:pPr>
                  <w: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45A7EFF" w14:textId="77777777" w:rsidR="00285860" w:rsidRDefault="00285860" w:rsidP="008E40CD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EC6BB6E" w14:textId="77777777" w:rsidR="00285860" w:rsidRDefault="00285860" w:rsidP="008E40C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85860" w14:paraId="40A02267" w14:textId="77777777" w:rsidTr="008E40C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205B223" w14:textId="77777777" w:rsidR="00285860" w:rsidRDefault="00285860" w:rsidP="008E40CD">
                  <w:pPr>
                    <w:pStyle w:val="ROWTABELLA"/>
                  </w:pPr>
                  <w:r>
                    <w:t>CANDIA BARACCOLA ASPIO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F8FA2C9" w14:textId="77777777" w:rsidR="00285860" w:rsidRDefault="00285860" w:rsidP="008E40CD">
                  <w:pPr>
                    <w:pStyle w:val="ROWTABELLA"/>
                  </w:pPr>
                  <w:r>
                    <w:t>- CHIARAVALLE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64CA17" w14:textId="77777777" w:rsidR="00285860" w:rsidRDefault="00285860" w:rsidP="008E40CD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9A9C2BA" w14:textId="77777777" w:rsidR="00285860" w:rsidRDefault="00285860" w:rsidP="008E40C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A54922C" w14:textId="77777777" w:rsidR="00285860" w:rsidRDefault="00285860" w:rsidP="008E40CD">
            <w:pPr>
              <w:rPr>
                <w:sz w:val="24"/>
                <w:szCs w:val="24"/>
              </w:rPr>
            </w:pPr>
          </w:p>
        </w:tc>
      </w:tr>
    </w:tbl>
    <w:p w14:paraId="205826A0" w14:textId="77777777" w:rsidR="00285860" w:rsidRDefault="00285860" w:rsidP="00285860">
      <w:pPr>
        <w:pStyle w:val="breakline"/>
      </w:pPr>
    </w:p>
    <w:p w14:paraId="70CE8DBB" w14:textId="77777777" w:rsidR="00285860" w:rsidRDefault="00285860" w:rsidP="00285860">
      <w:pPr>
        <w:pStyle w:val="breakline"/>
      </w:pPr>
    </w:p>
    <w:p w14:paraId="3F203552" w14:textId="77777777" w:rsidR="00285860" w:rsidRDefault="00285860" w:rsidP="00285860">
      <w:pPr>
        <w:pStyle w:val="TITOLOPRINC"/>
      </w:pPr>
      <w:r>
        <w:lastRenderedPageBreak/>
        <w:t>GIUDICE SPORTIVO</w:t>
      </w:r>
    </w:p>
    <w:p w14:paraId="51AA6454" w14:textId="77777777" w:rsidR="00285860" w:rsidRDefault="00285860" w:rsidP="00285860">
      <w:pPr>
        <w:pStyle w:val="diffida"/>
      </w:pPr>
      <w:r>
        <w:t>Il Giudice Sportivo, Avv. Claudio Romagnoli nella seduta del 10/03/2018, ha adottato le decisioni che di seguito integralmente si riportano:</w:t>
      </w:r>
    </w:p>
    <w:p w14:paraId="10D7C6AE" w14:textId="77777777" w:rsidR="00285860" w:rsidRDefault="00285860" w:rsidP="00285860">
      <w:pPr>
        <w:pStyle w:val="titolo10"/>
      </w:pPr>
      <w:r>
        <w:t xml:space="preserve">GARE DEL 9/ 3/2018 </w:t>
      </w:r>
    </w:p>
    <w:p w14:paraId="40EDC4B9" w14:textId="77777777" w:rsidR="00285860" w:rsidRDefault="00285860" w:rsidP="00285860">
      <w:pPr>
        <w:pStyle w:val="titolo7a"/>
      </w:pPr>
      <w:r>
        <w:t xml:space="preserve">PROVVEDIMENTI DISCIPLINARI </w:t>
      </w:r>
    </w:p>
    <w:p w14:paraId="7CA0B9EE" w14:textId="77777777" w:rsidR="00285860" w:rsidRDefault="00285860" w:rsidP="00285860">
      <w:pPr>
        <w:pStyle w:val="TITOLO7B0"/>
      </w:pPr>
      <w:r>
        <w:t xml:space="preserve">In base alle risultanze degli atti ufficiali sono state deliberate le seguenti sanzioni disciplinari. </w:t>
      </w:r>
    </w:p>
    <w:p w14:paraId="3D09DFAA" w14:textId="77777777" w:rsidR="00285860" w:rsidRDefault="00285860" w:rsidP="00285860">
      <w:pPr>
        <w:pStyle w:val="titolo30"/>
      </w:pPr>
      <w:r>
        <w:t xml:space="preserve">A CARICO CALCIATORI NON ESPULSI DAL CAMPO </w:t>
      </w:r>
    </w:p>
    <w:p w14:paraId="3ED64E81" w14:textId="77777777" w:rsidR="00285860" w:rsidRDefault="00285860" w:rsidP="00285860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85860" w14:paraId="71D9BC81" w14:textId="77777777" w:rsidTr="008E40C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E8B39" w14:textId="77777777" w:rsidR="00285860" w:rsidRDefault="00285860" w:rsidP="008E40CD">
            <w:pPr>
              <w:pStyle w:val="movimento"/>
            </w:pPr>
            <w:r>
              <w:t>PIERLEONI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FD3CF" w14:textId="77777777" w:rsidR="00285860" w:rsidRDefault="00285860" w:rsidP="008E40CD">
            <w:pPr>
              <w:pStyle w:val="movimento2"/>
            </w:pPr>
            <w: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D9EB1" w14:textId="77777777" w:rsidR="00285860" w:rsidRDefault="00285860" w:rsidP="008E40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DB4C1" w14:textId="77777777" w:rsidR="00285860" w:rsidRDefault="00285860" w:rsidP="008E40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C42C2" w14:textId="77777777" w:rsidR="00285860" w:rsidRDefault="00285860" w:rsidP="008E40CD">
            <w:pPr>
              <w:pStyle w:val="movimento2"/>
            </w:pPr>
            <w:r>
              <w:t> </w:t>
            </w:r>
          </w:p>
        </w:tc>
      </w:tr>
    </w:tbl>
    <w:p w14:paraId="49218B43" w14:textId="77777777" w:rsidR="00285860" w:rsidRDefault="00285860" w:rsidP="00285860">
      <w:pPr>
        <w:pStyle w:val="titolo20"/>
      </w:pPr>
      <w:r>
        <w:t xml:space="preserve">AMMONIZIONE CON DIFFIDA (IX)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85860" w14:paraId="743825F5" w14:textId="77777777" w:rsidTr="008E40C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8607C" w14:textId="77777777" w:rsidR="00285860" w:rsidRDefault="00285860" w:rsidP="008E40CD">
            <w:pPr>
              <w:pStyle w:val="movimento"/>
            </w:pPr>
            <w:r>
              <w:t>MIZDRAK ELDAR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A320A" w14:textId="77777777" w:rsidR="00285860" w:rsidRDefault="00285860" w:rsidP="008E40CD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E7DED" w14:textId="77777777" w:rsidR="00285860" w:rsidRDefault="00285860" w:rsidP="008E40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61D434" w14:textId="77777777" w:rsidR="00285860" w:rsidRDefault="00285860" w:rsidP="008E40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67FF8" w14:textId="77777777" w:rsidR="00285860" w:rsidRDefault="00285860" w:rsidP="008E40CD">
            <w:pPr>
              <w:pStyle w:val="movimento2"/>
            </w:pPr>
            <w:r>
              <w:t> </w:t>
            </w:r>
          </w:p>
        </w:tc>
      </w:tr>
    </w:tbl>
    <w:p w14:paraId="2915122E" w14:textId="77777777" w:rsidR="00285860" w:rsidRDefault="00285860" w:rsidP="00285860">
      <w:pPr>
        <w:pStyle w:val="titolo20"/>
      </w:pPr>
      <w:r>
        <w:t xml:space="preserve">AMMONIZIONE (VIII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85860" w14:paraId="6DAF5AA8" w14:textId="77777777" w:rsidTr="008E40C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73106" w14:textId="77777777" w:rsidR="00285860" w:rsidRDefault="00285860" w:rsidP="008E40CD">
            <w:pPr>
              <w:pStyle w:val="movimento"/>
            </w:pPr>
            <w:r>
              <w:t>INCANDELA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08381" w14:textId="77777777" w:rsidR="00285860" w:rsidRDefault="00285860" w:rsidP="008E40CD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1BAE9" w14:textId="77777777" w:rsidR="00285860" w:rsidRDefault="00285860" w:rsidP="008E40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C6EB0" w14:textId="77777777" w:rsidR="00285860" w:rsidRDefault="00285860" w:rsidP="008E40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F1B19" w14:textId="77777777" w:rsidR="00285860" w:rsidRDefault="00285860" w:rsidP="008E40CD">
            <w:pPr>
              <w:pStyle w:val="movimento2"/>
            </w:pPr>
            <w:r>
              <w:t> </w:t>
            </w:r>
          </w:p>
        </w:tc>
      </w:tr>
    </w:tbl>
    <w:p w14:paraId="7B35D14B" w14:textId="77777777" w:rsidR="00285860" w:rsidRDefault="00285860" w:rsidP="00285860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85860" w14:paraId="259612A7" w14:textId="77777777" w:rsidTr="008E40C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B2A99" w14:textId="77777777" w:rsidR="00285860" w:rsidRDefault="00285860" w:rsidP="008E40CD">
            <w:pPr>
              <w:pStyle w:val="movimento"/>
            </w:pPr>
            <w:r>
              <w:t>LOPEZ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E0F43" w14:textId="77777777" w:rsidR="00285860" w:rsidRDefault="00285860" w:rsidP="008E40CD">
            <w:pPr>
              <w:pStyle w:val="movimento2"/>
            </w:pPr>
            <w:r>
              <w:t xml:space="preserve">(CHIARAVALLE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C7BD2" w14:textId="77777777" w:rsidR="00285860" w:rsidRDefault="00285860" w:rsidP="008E40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6F225" w14:textId="77777777" w:rsidR="00285860" w:rsidRDefault="00285860" w:rsidP="008E40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43A86" w14:textId="77777777" w:rsidR="00285860" w:rsidRDefault="00285860" w:rsidP="008E40CD">
            <w:pPr>
              <w:pStyle w:val="movimento2"/>
            </w:pPr>
            <w:r>
              <w:t> </w:t>
            </w:r>
          </w:p>
        </w:tc>
      </w:tr>
    </w:tbl>
    <w:p w14:paraId="095660B2" w14:textId="77777777" w:rsidR="00285860" w:rsidRDefault="00285860" w:rsidP="00285860">
      <w:pPr>
        <w:pStyle w:val="breakline"/>
      </w:pPr>
    </w:p>
    <w:p w14:paraId="2F12FFD7" w14:textId="77777777" w:rsidR="00285860" w:rsidRPr="000166DD" w:rsidRDefault="00285860" w:rsidP="00285860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14:paraId="06ED94A7" w14:textId="77777777" w:rsidR="00285860" w:rsidRPr="00A9239A" w:rsidRDefault="00285860" w:rsidP="00285860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14:paraId="23EF5169" w14:textId="77777777" w:rsidR="00285860" w:rsidRDefault="00285860" w:rsidP="00285860">
      <w:pPr>
        <w:pStyle w:val="breakline"/>
      </w:pPr>
    </w:p>
    <w:p w14:paraId="51C83FD7" w14:textId="77777777" w:rsidR="00285860" w:rsidRDefault="00285860" w:rsidP="00285860">
      <w:pPr>
        <w:pStyle w:val="TITOLOPRINC"/>
      </w:pPr>
      <w:r>
        <w:t>CLASSIFICA</w:t>
      </w:r>
    </w:p>
    <w:p w14:paraId="0A45F745" w14:textId="77777777" w:rsidR="00285860" w:rsidRDefault="00285860" w:rsidP="00285860">
      <w:pPr>
        <w:pStyle w:val="breakline"/>
      </w:pPr>
    </w:p>
    <w:p w14:paraId="392BD594" w14:textId="77777777" w:rsidR="00285860" w:rsidRDefault="00285860" w:rsidP="00285860">
      <w:pPr>
        <w:pStyle w:val="breakline"/>
      </w:pPr>
    </w:p>
    <w:p w14:paraId="61AD5B7E" w14:textId="77777777" w:rsidR="00285860" w:rsidRDefault="00285860" w:rsidP="00285860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85860" w14:paraId="28146C3C" w14:textId="77777777" w:rsidTr="008E40C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BCA9D" w14:textId="77777777" w:rsidR="00285860" w:rsidRDefault="00285860" w:rsidP="008E40C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8BAB5" w14:textId="77777777" w:rsidR="00285860" w:rsidRDefault="00285860" w:rsidP="008E40C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DF8B24" w14:textId="77777777" w:rsidR="00285860" w:rsidRDefault="00285860" w:rsidP="008E40C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9D8AC" w14:textId="77777777" w:rsidR="00285860" w:rsidRDefault="00285860" w:rsidP="008E40C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9E3E0" w14:textId="77777777" w:rsidR="00285860" w:rsidRDefault="00285860" w:rsidP="008E40C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7D45A" w14:textId="77777777" w:rsidR="00285860" w:rsidRDefault="00285860" w:rsidP="008E40C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A6194" w14:textId="77777777" w:rsidR="00285860" w:rsidRDefault="00285860" w:rsidP="008E40C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E3F49" w14:textId="77777777" w:rsidR="00285860" w:rsidRDefault="00285860" w:rsidP="008E40C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EA92A" w14:textId="77777777" w:rsidR="00285860" w:rsidRDefault="00285860" w:rsidP="008E40C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C7B57" w14:textId="77777777" w:rsidR="00285860" w:rsidRDefault="00285860" w:rsidP="008E40CD">
            <w:pPr>
              <w:pStyle w:val="HEADERTABELLA"/>
            </w:pPr>
            <w:r>
              <w:t>PE</w:t>
            </w:r>
          </w:p>
        </w:tc>
      </w:tr>
      <w:tr w:rsidR="00285860" w14:paraId="344E3DE9" w14:textId="77777777" w:rsidTr="008E40C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8F30B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U.S. PIANACCIO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0BE2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B606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EAD9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5F64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5269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6DFF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B413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22BF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D205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238822B5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9F61A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OSTRENSE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310D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A20A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3C65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CD47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ECEE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4B50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0EAF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1D18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007C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1A6FDED6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84E6C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568D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2DCC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BFF9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8A95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54F02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EE76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1552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DA6F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B491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75A76ABF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4654C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EFF3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2667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253A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30E94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1B23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FB48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CE41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688B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6B55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5D56E1D3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71EAB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0549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945B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3A3A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9AC9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EC07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9B9F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02FF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C0A1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BF08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58B90AE2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24EBD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3A8D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1F7F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24B6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432FE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2161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7959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315F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EFA5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7231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6730FBE9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3536C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MONTESICURO TRE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42F7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E1B9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603A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7825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0784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2535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428D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094A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F3B9E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7EA92587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3CFDAC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A.P.D. VERBENA C5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C9C2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E865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5789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0651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3FA1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DA45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7481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699E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B78E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0EAAAAC4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1AB6C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A1FF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9C08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C5E9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6062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6AF3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D329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AA1A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737A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E511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58F11BD1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5E3E4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46EA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4F74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FEC2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3BAA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CB01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C8CA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D50F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6F8B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FF25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6D31C442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518D0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5AF0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802E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4E2B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B3FA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6D9F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3C36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BF99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3186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B2B1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6C866D22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3182F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CASTELBELLINO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37A0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C0AF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CC18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A1DA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185C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6473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7B31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F7C6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595F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04A98031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593BB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159C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F0AD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F3C7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BE4AD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AC04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F32E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1340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564B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532C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2B566144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79C5B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G.S. CASINE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656F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3A1D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499F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338B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4008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5F7E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4ABE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41D0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A7A6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</w:tbl>
    <w:p w14:paraId="2BDE28D3" w14:textId="77777777" w:rsidR="00285860" w:rsidRDefault="00285860" w:rsidP="00285860">
      <w:pPr>
        <w:pStyle w:val="breakline"/>
      </w:pPr>
    </w:p>
    <w:p w14:paraId="04D0E632" w14:textId="77777777" w:rsidR="00285860" w:rsidRDefault="00285860" w:rsidP="00285860">
      <w:pPr>
        <w:pStyle w:val="breakline"/>
      </w:pPr>
    </w:p>
    <w:p w14:paraId="5D1BC0D6" w14:textId="77777777" w:rsidR="00285860" w:rsidRDefault="00285860" w:rsidP="00285860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85860" w14:paraId="32EB510A" w14:textId="77777777" w:rsidTr="008E40C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1C62F" w14:textId="77777777" w:rsidR="00285860" w:rsidRDefault="00285860" w:rsidP="008E40C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DCB6E5" w14:textId="77777777" w:rsidR="00285860" w:rsidRDefault="00285860" w:rsidP="008E40C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11D0D" w14:textId="77777777" w:rsidR="00285860" w:rsidRDefault="00285860" w:rsidP="008E40C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4357E" w14:textId="77777777" w:rsidR="00285860" w:rsidRDefault="00285860" w:rsidP="008E40C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509D6" w14:textId="77777777" w:rsidR="00285860" w:rsidRDefault="00285860" w:rsidP="008E40C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73DD8" w14:textId="77777777" w:rsidR="00285860" w:rsidRDefault="00285860" w:rsidP="008E40C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C5EE8" w14:textId="77777777" w:rsidR="00285860" w:rsidRDefault="00285860" w:rsidP="008E40C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1E982" w14:textId="77777777" w:rsidR="00285860" w:rsidRDefault="00285860" w:rsidP="008E40C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80A8E" w14:textId="77777777" w:rsidR="00285860" w:rsidRDefault="00285860" w:rsidP="008E40C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99379" w14:textId="77777777" w:rsidR="00285860" w:rsidRDefault="00285860" w:rsidP="008E40CD">
            <w:pPr>
              <w:pStyle w:val="HEADERTABELLA"/>
            </w:pPr>
            <w:r>
              <w:t>PE</w:t>
            </w:r>
          </w:p>
        </w:tc>
      </w:tr>
      <w:tr w:rsidR="00285860" w14:paraId="1E60F6A5" w14:textId="77777777" w:rsidTr="008E40C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0BC6F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9B2F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3498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8A8C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04B0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B898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9255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B48A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E659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D0E0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0F20ECE3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2DD54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 AVENALE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19AA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61EC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6AD2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D963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9CA1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A16F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0CAD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184C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F796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50A25856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C8818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MOSCOSI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DF36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0C6C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5EDB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DA59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6E52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1EBB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C067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11EA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0FC0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75308041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3BE5E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B284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485F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A3C5E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BBD8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D2CDF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55CF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C82D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354F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FFED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0775E994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52B15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ILL.PA.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42AD0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3DA2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5CFE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4DB4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D2C4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77DF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79FE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F405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3D2A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4F67BD54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E851E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lastRenderedPageBreak/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5AC2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9853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797C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063AD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CB8A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5ABE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F80D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EE1D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9F8B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5CE357A6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71D79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2A29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5645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60D8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1E44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FA21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AD1A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8F5E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FD9F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9DA9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5CD597FA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66D20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514B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914F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50E3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EEAF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9965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89A4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3BBD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9C80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A77E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7B1AA404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4363A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CERRETO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111D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5EC2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14A7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391B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9564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F718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3276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C633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69D3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6A00C6B6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32783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NUOVA OTTRANO 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FA26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5629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5192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280C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4029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3B3E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920A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64C9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4C68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68817669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4319F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0841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59473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D09F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49A3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DD9E2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A0EF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D2C2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3381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AE00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20EA01E3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87C60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FUTSAL SAMBUCHETO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84DB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AFD7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B763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39CC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1AAD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32D2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81C7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8DF4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3A0BF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569C5354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71E62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 CALCETTO NUMANA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562E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1095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F65D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35EF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E425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3773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C2607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C628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C4A5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15902CA1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59D0D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6C5E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3020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117C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A6D0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5C52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8CBD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2030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AF54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0F83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</w:tbl>
    <w:p w14:paraId="570CE89D" w14:textId="77777777" w:rsidR="00285860" w:rsidRDefault="00285860" w:rsidP="00285860">
      <w:pPr>
        <w:pStyle w:val="breakline"/>
      </w:pPr>
    </w:p>
    <w:p w14:paraId="2544BDDB" w14:textId="77777777" w:rsidR="00285860" w:rsidRDefault="00285860" w:rsidP="00285860">
      <w:pPr>
        <w:pStyle w:val="breakline"/>
      </w:pPr>
    </w:p>
    <w:p w14:paraId="593446D6" w14:textId="77777777" w:rsidR="00285860" w:rsidRDefault="00285860" w:rsidP="00285860">
      <w:pPr>
        <w:pStyle w:val="SOTTOTITOLOCAMPIONATO1"/>
      </w:pPr>
      <w: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85860" w14:paraId="4309C031" w14:textId="77777777" w:rsidTr="008E40C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E5622" w14:textId="77777777" w:rsidR="00285860" w:rsidRDefault="00285860" w:rsidP="008E40C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B40C1" w14:textId="77777777" w:rsidR="00285860" w:rsidRDefault="00285860" w:rsidP="008E40C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FDCE3" w14:textId="77777777" w:rsidR="00285860" w:rsidRDefault="00285860" w:rsidP="008E40C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9FA30" w14:textId="77777777" w:rsidR="00285860" w:rsidRDefault="00285860" w:rsidP="008E40C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FBCE8" w14:textId="77777777" w:rsidR="00285860" w:rsidRDefault="00285860" w:rsidP="008E40C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EF656" w14:textId="77777777" w:rsidR="00285860" w:rsidRDefault="00285860" w:rsidP="008E40C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D0401" w14:textId="77777777" w:rsidR="00285860" w:rsidRDefault="00285860" w:rsidP="008E40C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F6E23" w14:textId="77777777" w:rsidR="00285860" w:rsidRDefault="00285860" w:rsidP="008E40C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0EB09" w14:textId="77777777" w:rsidR="00285860" w:rsidRDefault="00285860" w:rsidP="008E40C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5AC90" w14:textId="77777777" w:rsidR="00285860" w:rsidRDefault="00285860" w:rsidP="008E40CD">
            <w:pPr>
              <w:pStyle w:val="HEADERTABELLA"/>
            </w:pPr>
            <w:r>
              <w:t>PE</w:t>
            </w:r>
          </w:p>
        </w:tc>
      </w:tr>
      <w:tr w:rsidR="00285860" w14:paraId="5550B08B" w14:textId="77777777" w:rsidTr="008E40C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EF443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DA4B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54D1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C075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231C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B9CD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CDB3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3AC0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B152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6809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6D52EE80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1B677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 REAL SAN 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1B14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A8D3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7649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A11B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6DA7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9106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635C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9D34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B5B1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10D8BAD0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4A0A9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POL. CSI STELLA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4261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74BF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A921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213E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35A1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3186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B827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96D7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964B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26087AB7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36F3D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F616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8C25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4BC0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D4CE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B176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D7EB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32A7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0037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20B4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67FCCEAB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88DFB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FUTSAL MONTURANO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BA55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19A5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B093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D8ED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EDF9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3C6D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122E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4626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0515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15E28328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15713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675C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03EA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FBEA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27C9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277D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D060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CB22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B4ED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BA12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2B13FBCE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E402B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REAL ANCARIA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072A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B8A5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740B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A71C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C2CE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3373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2A13A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0728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6EAA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55AC4E45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FD518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 EAGLES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EC99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897D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537B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66A6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DAB5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411D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D0CA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BD25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D2163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6B9B85B6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38FAC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FUTSAL SILENZI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B94D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9263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CC5D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F384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ECDD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B86F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45DE7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362A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D679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7266AC06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57501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688B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6ECA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0BFE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F75A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0AAD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6854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3847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D2E8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FE45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2FC78BF9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24FA6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67BA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39D0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BCEB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60CA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0827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AE01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45ED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6978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7FC57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395AFF45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1A135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FUTSAL BULLS SAMB ONLUS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2283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EEE95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B144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51DC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3B05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1903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5685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FADF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19B9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65DC3E20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FC6DD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D137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03D0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31BD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044E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0091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89F0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99EE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1786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3FC1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7951C2F1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83E0C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125D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51D3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DBF3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D4F5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A66F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D1D5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ABBD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4F3E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DFA8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</w:tbl>
    <w:p w14:paraId="0635AA5F" w14:textId="77777777" w:rsidR="00010C96" w:rsidRDefault="00010C96" w:rsidP="00010C96">
      <w:pPr>
        <w:pStyle w:val="breakline"/>
      </w:pPr>
    </w:p>
    <w:p w14:paraId="476C433D" w14:textId="77777777" w:rsidR="00010C96" w:rsidRDefault="00010C96" w:rsidP="00010C96">
      <w:pPr>
        <w:pStyle w:val="breakline"/>
      </w:pPr>
    </w:p>
    <w:p w14:paraId="296ED320" w14:textId="77777777" w:rsidR="00285860" w:rsidRDefault="00285860" w:rsidP="00285860">
      <w:pPr>
        <w:pStyle w:val="TITOLOCAMPIONATO"/>
        <w:shd w:val="clear" w:color="auto" w:fill="CCCCCC"/>
        <w:spacing w:before="80" w:after="40"/>
      </w:pPr>
      <w:r>
        <w:t>GIOVANISSIMI C5 REG. MASCHILI</w:t>
      </w:r>
    </w:p>
    <w:p w14:paraId="1BA6298D" w14:textId="77777777" w:rsidR="00285860" w:rsidRDefault="00285860" w:rsidP="00285860">
      <w:pPr>
        <w:pStyle w:val="TITOLOPRINC"/>
      </w:pPr>
      <w:r>
        <w:t>RISULTATI</w:t>
      </w:r>
    </w:p>
    <w:p w14:paraId="5094BF2B" w14:textId="77777777" w:rsidR="00285860" w:rsidRDefault="00285860" w:rsidP="00285860">
      <w:pPr>
        <w:pStyle w:val="breakline"/>
      </w:pPr>
    </w:p>
    <w:p w14:paraId="7576B041" w14:textId="77777777" w:rsidR="00285860" w:rsidRDefault="00285860" w:rsidP="00285860">
      <w:pPr>
        <w:pStyle w:val="SOTTOTITOLOCAMPIONATO1"/>
      </w:pPr>
      <w:r>
        <w:t>RISULTATI UFFICIALI GARE DEL 09/03/2018</w:t>
      </w:r>
    </w:p>
    <w:p w14:paraId="6554B36F" w14:textId="77777777" w:rsidR="00285860" w:rsidRDefault="00285860" w:rsidP="00285860">
      <w:pPr>
        <w:pStyle w:val="SOTTOTITOLOCAMPIONATO2"/>
      </w:pPr>
      <w:r>
        <w:t>Si trascrivono qui di seguito i risultati ufficiali delle gare disputate</w:t>
      </w:r>
    </w:p>
    <w:p w14:paraId="7D74930B" w14:textId="77777777" w:rsidR="00285860" w:rsidRDefault="00285860" w:rsidP="00285860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285860" w14:paraId="3D6ABEF9" w14:textId="77777777" w:rsidTr="008E40C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85860" w14:paraId="5BCB3BD2" w14:textId="77777777" w:rsidTr="008E40C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C3A1882" w14:textId="77777777" w:rsidR="00285860" w:rsidRDefault="00285860" w:rsidP="008E40CD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285860" w14:paraId="286176BC" w14:textId="77777777" w:rsidTr="008E40C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EC2C63A" w14:textId="77777777" w:rsidR="00285860" w:rsidRDefault="00285860" w:rsidP="008E40CD">
                  <w:pPr>
                    <w:pStyle w:val="ROWTABELLA"/>
                  </w:pPr>
                  <w:r>
                    <w:t xml:space="preserve">AMICI DEL </w:t>
                  </w:r>
                  <w:proofErr w:type="spellStart"/>
                  <w:r>
                    <w:t>CENTROSOCIOsq.B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13B57DE" w14:textId="77777777" w:rsidR="00285860" w:rsidRDefault="00285860" w:rsidP="008E40CD">
                  <w:pPr>
                    <w:pStyle w:val="ROWTABELLA"/>
                  </w:pPr>
                  <w:r>
                    <w:t>- CALCIO A 5 CORINALDO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CA6AD59" w14:textId="77777777" w:rsidR="00285860" w:rsidRDefault="00285860" w:rsidP="008E40CD">
                  <w:pPr>
                    <w:pStyle w:val="ROWTABELLA"/>
                    <w:jc w:val="center"/>
                  </w:pPr>
                  <w:r>
                    <w:t>16 - 1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1551709" w14:textId="77777777" w:rsidR="00285860" w:rsidRDefault="00285860" w:rsidP="008E40C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E14C232" w14:textId="77777777" w:rsidR="00285860" w:rsidRDefault="00285860" w:rsidP="008E40CD">
            <w:pPr>
              <w:rPr>
                <w:sz w:val="24"/>
                <w:szCs w:val="24"/>
              </w:rPr>
            </w:pPr>
          </w:p>
        </w:tc>
      </w:tr>
    </w:tbl>
    <w:p w14:paraId="432D22E2" w14:textId="77777777" w:rsidR="00285860" w:rsidRDefault="00285860" w:rsidP="00285860">
      <w:pPr>
        <w:pStyle w:val="breakline"/>
      </w:pPr>
    </w:p>
    <w:p w14:paraId="35A01C6E" w14:textId="77777777" w:rsidR="00285860" w:rsidRDefault="00285860" w:rsidP="00285860">
      <w:pPr>
        <w:pStyle w:val="breakline"/>
      </w:pPr>
    </w:p>
    <w:p w14:paraId="5A6F8A1E" w14:textId="77777777" w:rsidR="00285860" w:rsidRDefault="00285860" w:rsidP="00285860">
      <w:pPr>
        <w:pStyle w:val="SOTTOTITOLOCAMPIONATO1"/>
      </w:pPr>
      <w:r>
        <w:t>RISULTATI UFFICIALI GARE DEL 09/03/2018</w:t>
      </w:r>
    </w:p>
    <w:p w14:paraId="041278CB" w14:textId="77777777" w:rsidR="00285860" w:rsidRDefault="00285860" w:rsidP="00285860">
      <w:pPr>
        <w:pStyle w:val="SOTTOTITOLOCAMPIONATO2"/>
      </w:pPr>
      <w:r>
        <w:t>Si trascrivono qui di seguito i risultati ufficiali delle gare disputate</w:t>
      </w:r>
    </w:p>
    <w:p w14:paraId="53B0B9B2" w14:textId="77777777" w:rsidR="00285860" w:rsidRDefault="00285860" w:rsidP="00285860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285860" w14:paraId="6F46D2FA" w14:textId="77777777" w:rsidTr="008E40C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85860" w14:paraId="0A742406" w14:textId="77777777" w:rsidTr="008E40C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DD0B31D" w14:textId="77777777" w:rsidR="00285860" w:rsidRDefault="00285860" w:rsidP="008E40CD">
                  <w:pPr>
                    <w:pStyle w:val="HEADERTABELLA"/>
                  </w:pPr>
                  <w:r>
                    <w:t>GIRONE B - 8 Giornata - R</w:t>
                  </w:r>
                </w:p>
              </w:tc>
            </w:tr>
            <w:tr w:rsidR="00285860" w14:paraId="2A7F16B2" w14:textId="77777777" w:rsidTr="008E40C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96AE68" w14:textId="77777777" w:rsidR="00285860" w:rsidRDefault="00285860" w:rsidP="008E40CD">
                  <w:pPr>
                    <w:pStyle w:val="ROWTABELLA"/>
                  </w:pPr>
                  <w:r>
                    <w:t>FUTSAL FBC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AD9669" w14:textId="77777777" w:rsidR="00285860" w:rsidRDefault="00285860" w:rsidP="008E40CD">
                  <w:pPr>
                    <w:pStyle w:val="ROWTABELLA"/>
                  </w:pPr>
                  <w:r>
                    <w:t>- FUTSAL ASKL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57010AF" w14:textId="77777777" w:rsidR="00285860" w:rsidRDefault="00285860" w:rsidP="008E40CD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3D01E8" w14:textId="77777777" w:rsidR="00285860" w:rsidRDefault="00285860" w:rsidP="008E40C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8967657" w14:textId="77777777" w:rsidR="00285860" w:rsidRDefault="00285860" w:rsidP="008E40CD">
            <w:pPr>
              <w:rPr>
                <w:sz w:val="24"/>
                <w:szCs w:val="24"/>
              </w:rPr>
            </w:pPr>
          </w:p>
        </w:tc>
      </w:tr>
    </w:tbl>
    <w:p w14:paraId="0B18A5D4" w14:textId="77777777" w:rsidR="00285860" w:rsidRDefault="00285860" w:rsidP="00285860">
      <w:pPr>
        <w:pStyle w:val="breakline"/>
      </w:pPr>
    </w:p>
    <w:p w14:paraId="4B9E63CC" w14:textId="77777777" w:rsidR="00285860" w:rsidRDefault="00285860" w:rsidP="00285860">
      <w:pPr>
        <w:pStyle w:val="breakline"/>
      </w:pPr>
    </w:p>
    <w:p w14:paraId="16676247" w14:textId="77777777" w:rsidR="00285860" w:rsidRDefault="00285860" w:rsidP="00285860">
      <w:pPr>
        <w:pStyle w:val="TITOLOPRINC"/>
      </w:pPr>
      <w:r>
        <w:t>CLASSIFICA</w:t>
      </w:r>
    </w:p>
    <w:p w14:paraId="1731F71E" w14:textId="77777777" w:rsidR="00285860" w:rsidRDefault="00285860" w:rsidP="00285860">
      <w:pPr>
        <w:pStyle w:val="breakline"/>
      </w:pPr>
    </w:p>
    <w:p w14:paraId="72E1EBA6" w14:textId="77777777" w:rsidR="00285860" w:rsidRDefault="00285860" w:rsidP="00285860">
      <w:pPr>
        <w:pStyle w:val="breakline"/>
      </w:pPr>
    </w:p>
    <w:p w14:paraId="601A3085" w14:textId="77777777" w:rsidR="00285860" w:rsidRDefault="00285860" w:rsidP="00285860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85860" w14:paraId="5E3441E4" w14:textId="77777777" w:rsidTr="008E40C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449D6" w14:textId="77777777" w:rsidR="00285860" w:rsidRDefault="00285860" w:rsidP="008E40C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5189AE" w14:textId="77777777" w:rsidR="00285860" w:rsidRDefault="00285860" w:rsidP="008E40C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BCA7B" w14:textId="77777777" w:rsidR="00285860" w:rsidRDefault="00285860" w:rsidP="008E40C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3844F" w14:textId="77777777" w:rsidR="00285860" w:rsidRDefault="00285860" w:rsidP="008E40C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7AA4F" w14:textId="77777777" w:rsidR="00285860" w:rsidRDefault="00285860" w:rsidP="008E40C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D80DA" w14:textId="77777777" w:rsidR="00285860" w:rsidRDefault="00285860" w:rsidP="008E40C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4F11A" w14:textId="77777777" w:rsidR="00285860" w:rsidRDefault="00285860" w:rsidP="008E40C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25E57" w14:textId="77777777" w:rsidR="00285860" w:rsidRDefault="00285860" w:rsidP="008E40C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A1F06" w14:textId="77777777" w:rsidR="00285860" w:rsidRDefault="00285860" w:rsidP="008E40C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506D7" w14:textId="77777777" w:rsidR="00285860" w:rsidRDefault="00285860" w:rsidP="008E40CD">
            <w:pPr>
              <w:pStyle w:val="HEADERTABELLA"/>
            </w:pPr>
            <w:r>
              <w:t>PE</w:t>
            </w:r>
          </w:p>
        </w:tc>
      </w:tr>
      <w:tr w:rsidR="00285860" w14:paraId="246F18FF" w14:textId="77777777" w:rsidTr="008E40C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0B53A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52D0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DB09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CC0D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FC29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9E33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DA6B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0B09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4487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D818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2DE89600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EB944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63C4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20ED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0DCD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4486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A17F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55CE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905E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3FA1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DD3F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7263D7D0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F427C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3669A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F5CD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9A10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2D07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395E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9CB3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565EE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31D2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34B1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4C1A92A6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B4470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C.S.D. VIRTUS TEAM SOC.COOP.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D82E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2FE3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FE71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1260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D087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A142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4A12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6D51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9CC9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2F9ECCC0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8C352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9F28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A522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FD861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E12E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8B73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A47E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5FB6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99F7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863F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423A4159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19E10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lastRenderedPageBreak/>
              <w:t>A.S.D.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9D47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9588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56DB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F9E7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EF48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89D5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8DD7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4BCF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1A24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78D95D61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9D3D7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0CE2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168F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57BF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091B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2BFB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0DB9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4239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6308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F4D6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387C811C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040D5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4091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E804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C802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D603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1D89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F810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6F29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66CE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C4A5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23C19F2E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1EE09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85860">
              <w:rPr>
                <w:sz w:val="16"/>
                <w:szCs w:val="16"/>
              </w:rPr>
              <w:t>sq.B</w:t>
            </w:r>
            <w:proofErr w:type="spellEnd"/>
            <w:r w:rsidRPr="00285860">
              <w:rPr>
                <w:sz w:val="16"/>
                <w:szCs w:val="16"/>
              </w:rPr>
              <w:t xml:space="preserve"> AMICI DEL </w:t>
            </w:r>
            <w:proofErr w:type="spellStart"/>
            <w:r w:rsidRPr="00285860">
              <w:rPr>
                <w:sz w:val="16"/>
                <w:szCs w:val="16"/>
              </w:rPr>
              <w:t>CENTROSOCIOsq.B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5811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66DE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31E3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C1CE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C63A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4843A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7644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EE67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CD98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620F0FCA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475B6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85860">
              <w:rPr>
                <w:sz w:val="16"/>
                <w:szCs w:val="16"/>
              </w:rPr>
              <w:t>sq.B</w:t>
            </w:r>
            <w:proofErr w:type="spellEnd"/>
            <w:r w:rsidRPr="00285860">
              <w:rPr>
                <w:sz w:val="16"/>
                <w:szCs w:val="16"/>
              </w:rPr>
              <w:t xml:space="preserve"> REAL S.COSTANZO </w:t>
            </w:r>
            <w:proofErr w:type="spellStart"/>
            <w:r w:rsidRPr="00285860">
              <w:rPr>
                <w:sz w:val="16"/>
                <w:szCs w:val="16"/>
              </w:rPr>
              <w:t>CALCIsq.B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4A45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102D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76B5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CE18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4255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8A69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C973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141F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D652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</w:tbl>
    <w:p w14:paraId="76DDAB2C" w14:textId="77777777" w:rsidR="00285860" w:rsidRDefault="00285860" w:rsidP="00285860">
      <w:pPr>
        <w:pStyle w:val="breakline"/>
      </w:pPr>
    </w:p>
    <w:p w14:paraId="30FC9B51" w14:textId="77777777" w:rsidR="00285860" w:rsidRDefault="00285860" w:rsidP="00285860">
      <w:pPr>
        <w:pStyle w:val="breakline"/>
      </w:pPr>
    </w:p>
    <w:p w14:paraId="65DF2E4B" w14:textId="77777777" w:rsidR="00285860" w:rsidRDefault="00285860" w:rsidP="00285860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85860" w14:paraId="5BBA9645" w14:textId="77777777" w:rsidTr="008E40C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FD21B" w14:textId="77777777" w:rsidR="00285860" w:rsidRDefault="00285860" w:rsidP="008E40C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C2E00" w14:textId="77777777" w:rsidR="00285860" w:rsidRDefault="00285860" w:rsidP="008E40C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D87D3" w14:textId="77777777" w:rsidR="00285860" w:rsidRDefault="00285860" w:rsidP="008E40C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06A9D" w14:textId="77777777" w:rsidR="00285860" w:rsidRDefault="00285860" w:rsidP="008E40C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6F562" w14:textId="77777777" w:rsidR="00285860" w:rsidRDefault="00285860" w:rsidP="008E40C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07D1B" w14:textId="77777777" w:rsidR="00285860" w:rsidRDefault="00285860" w:rsidP="008E40C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C39BE" w14:textId="77777777" w:rsidR="00285860" w:rsidRDefault="00285860" w:rsidP="008E40C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00C10" w14:textId="77777777" w:rsidR="00285860" w:rsidRDefault="00285860" w:rsidP="008E40C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B73B8" w14:textId="77777777" w:rsidR="00285860" w:rsidRDefault="00285860" w:rsidP="008E40C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30C45" w14:textId="77777777" w:rsidR="00285860" w:rsidRDefault="00285860" w:rsidP="008E40CD">
            <w:pPr>
              <w:pStyle w:val="HEADERTABELLA"/>
            </w:pPr>
            <w:r>
              <w:t>PE</w:t>
            </w:r>
          </w:p>
        </w:tc>
      </w:tr>
      <w:tr w:rsidR="00285860" w14:paraId="329ABD6A" w14:textId="77777777" w:rsidTr="008E40C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3C1CA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E2B5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2657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BD93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9731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11E3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0C3D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5570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9B96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9C3D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7D3AD211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148B9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FCA6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4D28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D10E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D7C6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A4E2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48E7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A982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C7CC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C433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60B7159C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9CE96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7267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A574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3084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22CB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A51E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5119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FAAC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8BDC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69CB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26B97BD7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4E88C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A2BC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D96B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B607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F9BD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ADB0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082E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B24D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16A8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FB04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74AF1724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0B2DC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A6DE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6F17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92A3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508E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32AA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762D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7B1C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C6A8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E7B5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54B652FB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7AC0C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03ED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6DED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0F00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4D5F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06E7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BBFD9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BCD2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9815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4E23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080FF85C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A57A6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16DCB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DF39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5CDF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AE008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17D4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0F07A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65BC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AB00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F461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4BCCD2F4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79066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B94F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F720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607E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AEE5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6078C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C6970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5D6E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19D33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8AC7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14:paraId="66F76D15" w14:textId="77777777" w:rsidTr="008E40C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5BB4D" w14:textId="77777777"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F3896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AB47F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B5C74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66B2B1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2275D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0CE662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F485E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82745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77C47" w14:textId="77777777"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</w:tbl>
    <w:p w14:paraId="6F79A9AA" w14:textId="77777777" w:rsidR="00285860" w:rsidRDefault="00285860" w:rsidP="00010C96">
      <w:pPr>
        <w:pStyle w:val="breakline"/>
      </w:pPr>
    </w:p>
    <w:p w14:paraId="4004557F" w14:textId="77777777" w:rsidR="00010C96" w:rsidRDefault="00010C96" w:rsidP="00010C96">
      <w:pPr>
        <w:pStyle w:val="breakline"/>
      </w:pPr>
    </w:p>
    <w:p w14:paraId="08FD5585" w14:textId="77777777" w:rsidR="00010C96" w:rsidRDefault="00010C96" w:rsidP="00A25A45">
      <w:pPr>
        <w:pStyle w:val="LndNormale1"/>
      </w:pPr>
    </w:p>
    <w:p w14:paraId="7D7565EA" w14:textId="77777777" w:rsidR="005C1D72" w:rsidRDefault="005C1D72" w:rsidP="005C1D72">
      <w:pPr>
        <w:pStyle w:val="Titolo2"/>
      </w:pPr>
      <w:r>
        <w:t>Delibere della Corte Sportiva d’Appello Territoriale</w:t>
      </w:r>
    </w:p>
    <w:p w14:paraId="1BD3CA9B" w14:textId="77777777" w:rsidR="005C1D72" w:rsidRPr="0020080F" w:rsidRDefault="005C1D72" w:rsidP="005C1D72">
      <w:pPr>
        <w:pStyle w:val="Titolo"/>
        <w:jc w:val="both"/>
        <w:rPr>
          <w:rFonts w:cs="Arial"/>
          <w:b w:val="0"/>
          <w:szCs w:val="22"/>
        </w:rPr>
      </w:pPr>
      <w:r w:rsidRPr="0020080F">
        <w:rPr>
          <w:b w:val="0"/>
        </w:rPr>
        <w:t>La Corte sportiva d’appello del Comitato Regionale Marche</w:t>
      </w:r>
      <w:r>
        <w:rPr>
          <w:b w:val="0"/>
        </w:rPr>
        <w:t>, costituita</w:t>
      </w:r>
      <w:r w:rsidRPr="0020080F">
        <w:rPr>
          <w:b w:val="0"/>
        </w:rPr>
        <w:t xml:space="preserve"> dall’Avv. Giammario </w:t>
      </w:r>
      <w:proofErr w:type="spellStart"/>
      <w:r w:rsidRPr="0020080F">
        <w:rPr>
          <w:b w:val="0"/>
        </w:rPr>
        <w:t>Schippa</w:t>
      </w:r>
      <w:proofErr w:type="spellEnd"/>
      <w:r w:rsidRPr="0020080F">
        <w:rPr>
          <w:b w:val="0"/>
        </w:rPr>
        <w:t xml:space="preserve"> - </w:t>
      </w:r>
      <w:r w:rsidRPr="008543DD">
        <w:rPr>
          <w:i/>
        </w:rPr>
        <w:t>Presidente</w:t>
      </w:r>
      <w:r w:rsidRPr="0020080F">
        <w:rPr>
          <w:b w:val="0"/>
        </w:rPr>
        <w:t xml:space="preserve">; </w:t>
      </w:r>
      <w:r>
        <w:rPr>
          <w:b w:val="0"/>
        </w:rPr>
        <w:t xml:space="preserve">dall’Avv. Piero </w:t>
      </w:r>
      <w:proofErr w:type="spellStart"/>
      <w:r>
        <w:rPr>
          <w:b w:val="0"/>
        </w:rPr>
        <w:t>Paciaroni</w:t>
      </w:r>
      <w:proofErr w:type="spellEnd"/>
      <w:r>
        <w:rPr>
          <w:b w:val="0"/>
        </w:rPr>
        <w:t xml:space="preserve"> - </w:t>
      </w:r>
      <w:r w:rsidRPr="0045491F">
        <w:rPr>
          <w:i/>
        </w:rPr>
        <w:t>Vicepresidente</w:t>
      </w:r>
      <w:r>
        <w:rPr>
          <w:b w:val="0"/>
        </w:rPr>
        <w:t xml:space="preserve">; </w:t>
      </w:r>
      <w:r w:rsidRPr="0020080F">
        <w:rPr>
          <w:b w:val="0"/>
        </w:rPr>
        <w:t xml:space="preserve">dal </w:t>
      </w:r>
      <w:r w:rsidRPr="0020080F">
        <w:rPr>
          <w:rFonts w:cs="Arial"/>
          <w:b w:val="0"/>
          <w:szCs w:val="22"/>
        </w:rPr>
        <w:t xml:space="preserve">Dott. Lorenzo Casagrande Albano </w:t>
      </w:r>
      <w:r>
        <w:rPr>
          <w:rFonts w:cs="Arial"/>
          <w:b w:val="0"/>
          <w:szCs w:val="22"/>
        </w:rPr>
        <w:t>-</w:t>
      </w:r>
      <w:r w:rsidRPr="0020080F">
        <w:rPr>
          <w:rFonts w:cs="Arial"/>
          <w:b w:val="0"/>
          <w:szCs w:val="22"/>
        </w:rPr>
        <w:t xml:space="preserve"> </w:t>
      </w:r>
      <w:r w:rsidRPr="008543DD">
        <w:rPr>
          <w:rFonts w:cs="Arial"/>
          <w:i/>
          <w:szCs w:val="22"/>
        </w:rPr>
        <w:t>Component</w:t>
      </w:r>
      <w:r>
        <w:rPr>
          <w:rFonts w:cs="Arial"/>
          <w:i/>
          <w:szCs w:val="22"/>
        </w:rPr>
        <w:t>e</w:t>
      </w:r>
      <w:r w:rsidRPr="0020080F">
        <w:rPr>
          <w:rFonts w:cs="Arial"/>
          <w:b w:val="0"/>
          <w:szCs w:val="22"/>
        </w:rPr>
        <w:t xml:space="preserve">; con l’assistenza del Rag. Angelo Castellana </w:t>
      </w:r>
      <w:r>
        <w:rPr>
          <w:rFonts w:cs="Arial"/>
          <w:b w:val="0"/>
          <w:szCs w:val="22"/>
        </w:rPr>
        <w:t>-</w:t>
      </w:r>
      <w:r w:rsidRPr="0020080F">
        <w:rPr>
          <w:rFonts w:cs="Arial"/>
          <w:b w:val="0"/>
          <w:szCs w:val="22"/>
        </w:rPr>
        <w:t xml:space="preserve"> </w:t>
      </w:r>
      <w:r w:rsidRPr="00BC1FC9">
        <w:rPr>
          <w:rFonts w:cs="Arial"/>
          <w:i/>
          <w:szCs w:val="22"/>
        </w:rPr>
        <w:t>Segretario</w:t>
      </w:r>
      <w:r w:rsidRPr="0020080F">
        <w:rPr>
          <w:rFonts w:cs="Arial"/>
          <w:b w:val="0"/>
          <w:szCs w:val="22"/>
        </w:rPr>
        <w:t>, si è riuni</w:t>
      </w:r>
      <w:r>
        <w:rPr>
          <w:rFonts w:cs="Arial"/>
          <w:b w:val="0"/>
          <w:szCs w:val="22"/>
        </w:rPr>
        <w:t>ta il giorno 6 marzo 2018</w:t>
      </w:r>
      <w:r w:rsidRPr="0020080F">
        <w:rPr>
          <w:rFonts w:cs="Arial"/>
          <w:b w:val="0"/>
          <w:szCs w:val="22"/>
        </w:rPr>
        <w:t xml:space="preserve"> ed ha assunto le seguenti decisioni:</w:t>
      </w:r>
    </w:p>
    <w:p w14:paraId="271054E2" w14:textId="77777777" w:rsidR="005C1D72" w:rsidRDefault="005C1D72" w:rsidP="005C1D72">
      <w:pPr>
        <w:pStyle w:val="LndNormale1"/>
      </w:pPr>
    </w:p>
    <w:p w14:paraId="49654BB8" w14:textId="77777777" w:rsidR="005C1D72" w:rsidRPr="002C4129" w:rsidRDefault="005C1D72" w:rsidP="005C1D72">
      <w:pPr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RECLAMO A.S.D. FFJ CALCIO A 5 </w:t>
      </w:r>
      <w:r w:rsidRPr="002C4129">
        <w:rPr>
          <w:rFonts w:ascii="Arial" w:hAnsi="Arial"/>
          <w:b/>
          <w:sz w:val="22"/>
          <w:u w:val="single"/>
        </w:rPr>
        <w:t>AVVERSO SANZIONI MERITO GARA</w:t>
      </w:r>
      <w:r>
        <w:rPr>
          <w:rFonts w:ascii="Arial" w:hAnsi="Arial"/>
          <w:b/>
          <w:sz w:val="22"/>
          <w:u w:val="single"/>
        </w:rPr>
        <w:t xml:space="preserve"> FFJ CALCIO A 5/FANO CALCIO A 5 DELL’11.2.2018 </w:t>
      </w:r>
      <w:r w:rsidRPr="002C4129">
        <w:rPr>
          <w:rFonts w:ascii="Arial" w:hAnsi="Arial"/>
          <w:b/>
          <w:sz w:val="22"/>
          <w:u w:val="single"/>
        </w:rPr>
        <w:t>CAMPIONATO REGIONA</w:t>
      </w:r>
      <w:r>
        <w:rPr>
          <w:rFonts w:ascii="Arial" w:hAnsi="Arial"/>
          <w:b/>
          <w:sz w:val="22"/>
          <w:u w:val="single"/>
        </w:rPr>
        <w:t xml:space="preserve">LE JUNIORES CALCIO A 5 </w:t>
      </w:r>
      <w:r w:rsidRPr="002C4129">
        <w:rPr>
          <w:rFonts w:ascii="Arial" w:hAnsi="Arial"/>
          <w:b/>
          <w:sz w:val="22"/>
          <w:u w:val="single"/>
        </w:rPr>
        <w:t>GIRO</w:t>
      </w:r>
      <w:r>
        <w:rPr>
          <w:rFonts w:ascii="Arial" w:hAnsi="Arial"/>
          <w:b/>
          <w:sz w:val="22"/>
          <w:u w:val="single"/>
        </w:rPr>
        <w:t>NE “SA”</w:t>
      </w:r>
    </w:p>
    <w:p w14:paraId="4E16A4F0" w14:textId="77777777" w:rsidR="005C1D72" w:rsidRDefault="005C1D72" w:rsidP="005C1D7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(Delibera del Giudice sportivo del Comitato Regionale Marche - </w:t>
      </w:r>
      <w:proofErr w:type="spellStart"/>
      <w:r>
        <w:rPr>
          <w:rFonts w:ascii="Arial" w:hAnsi="Arial"/>
          <w:sz w:val="22"/>
        </w:rPr>
        <w:t>Com</w:t>
      </w:r>
      <w:proofErr w:type="spellEnd"/>
      <w:r>
        <w:rPr>
          <w:rFonts w:ascii="Arial" w:hAnsi="Arial"/>
          <w:sz w:val="22"/>
        </w:rPr>
        <w:t xml:space="preserve">. Uff. CALCIO A CINQUE n. 80 del 14.2.2018) </w:t>
      </w:r>
    </w:p>
    <w:p w14:paraId="55C275E2" w14:textId="77777777" w:rsidR="005C1D72" w:rsidRPr="003B27BD" w:rsidRDefault="005C1D72" w:rsidP="005C1D7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2031521E" w14:textId="77777777" w:rsidR="005C1D72" w:rsidRPr="002F04F2" w:rsidRDefault="005C1D72" w:rsidP="005C1D7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   Con decisione pubblicata sul </w:t>
      </w:r>
      <w:proofErr w:type="spellStart"/>
      <w:r>
        <w:rPr>
          <w:rFonts w:ascii="Arial" w:hAnsi="Arial"/>
          <w:sz w:val="22"/>
        </w:rPr>
        <w:t>Com</w:t>
      </w:r>
      <w:proofErr w:type="spellEnd"/>
      <w:r>
        <w:rPr>
          <w:rFonts w:ascii="Arial" w:hAnsi="Arial"/>
          <w:sz w:val="22"/>
        </w:rPr>
        <w:t>. Uff. indicato in epigrafe, il Giudice sportivo del Comitato Regionale Marche applicava</w:t>
      </w:r>
      <w:r w:rsidRPr="0008137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alla reclamante la sanzione dell’ammenda di </w:t>
      </w:r>
      <w:r w:rsidRPr="00287557">
        <w:rPr>
          <w:rFonts w:ascii="Arial" w:hAnsi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 xml:space="preserve"> 30</w:t>
      </w:r>
      <w:r w:rsidRPr="00287557">
        <w:rPr>
          <w:rFonts w:ascii="Arial" w:hAnsi="Arial"/>
          <w:sz w:val="22"/>
          <w:szCs w:val="22"/>
        </w:rPr>
        <w:t>0,00</w:t>
      </w:r>
      <w:r>
        <w:rPr>
          <w:rFonts w:ascii="Arial" w:hAnsi="Arial"/>
          <w:sz w:val="22"/>
          <w:szCs w:val="22"/>
        </w:rPr>
        <w:t xml:space="preserve"> per il comportamento ascritto ai propri sostenitori, nel corso dell’incontro, nei confronti dei sostenitori della squadra ospite. </w:t>
      </w:r>
    </w:p>
    <w:p w14:paraId="1F281BC5" w14:textId="77777777" w:rsidR="005C1D72" w:rsidRDefault="005C1D72" w:rsidP="005C1D7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Avverso tale decisione ha proposto rituale reclamo l’A.S.D. FFJ Calcio a 5, deducendo l’assoluta estraneità dei propri sostenitori in ordine ai fatti loro contestati e chiedendo, pertanto, l’annullamento della sanzione impugnata.</w:t>
      </w:r>
    </w:p>
    <w:p w14:paraId="60BE2A5C" w14:textId="77777777" w:rsidR="005C1D72" w:rsidRDefault="005C1D72" w:rsidP="005C1D7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A dire della reclamante, gli episodi di violenza scaturirono dalla reazione all’espulsione di un calciatore del Fano Calcio a 5 che si aggiunse ad altri due già espulsi, i quali, non rientrando negli spogliatoi e rimanendo in prossimità del terreno di giuoco, cercarono di entrare in contatto con i sostenitori locali presenti, travolsero un anziano, per il quale fu chiamata la Croce Rossa, ed insultarono l’arbitro; intervenne allora il Presidente della reclamante che dapprima cercò in ogni modo di fermare gli esagitati poi, non riuscendovi, chiamò le Forze dell’Ordine.  </w:t>
      </w:r>
    </w:p>
    <w:p w14:paraId="7A6BE46F" w14:textId="77777777" w:rsidR="005C1D72" w:rsidRDefault="005C1D72" w:rsidP="005C1D72">
      <w:pPr>
        <w:jc w:val="both"/>
        <w:rPr>
          <w:rFonts w:ascii="Arial" w:hAnsi="Arial"/>
          <w:sz w:val="22"/>
        </w:rPr>
      </w:pPr>
    </w:p>
    <w:p w14:paraId="18276E70" w14:textId="77777777" w:rsidR="005C1D72" w:rsidRDefault="005C1D72" w:rsidP="005C1D72">
      <w:pPr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2E513A">
        <w:rPr>
          <w:rFonts w:ascii="Arial" w:hAnsi="Arial"/>
          <w:b/>
          <w:sz w:val="22"/>
          <w:u w:val="single"/>
        </w:rPr>
        <w:t>Motivi della decisione</w:t>
      </w:r>
    </w:p>
    <w:p w14:paraId="3BC478C2" w14:textId="77777777" w:rsidR="005C1D72" w:rsidRDefault="005C1D72" w:rsidP="005C1D72">
      <w:pPr>
        <w:jc w:val="both"/>
        <w:rPr>
          <w:rFonts w:ascii="Arial" w:hAnsi="Arial"/>
          <w:b/>
          <w:sz w:val="22"/>
          <w:u w:val="single"/>
        </w:rPr>
      </w:pPr>
    </w:p>
    <w:p w14:paraId="7B597B8C" w14:textId="77777777" w:rsidR="005C1D72" w:rsidRDefault="005C1D72" w:rsidP="005C1D7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La Cort</w:t>
      </w:r>
      <w:r w:rsidRPr="00D46F79">
        <w:rPr>
          <w:rFonts w:ascii="Arial" w:hAnsi="Arial"/>
          <w:sz w:val="22"/>
          <w:szCs w:val="22"/>
        </w:rPr>
        <w:t>e, letto il reclamo, esaminati gli atti ufficiali di gara, udito in camera di consiglio il Giudice relatore, reputa che il proposto gravame possa essere accolto solo in parte.</w:t>
      </w:r>
    </w:p>
    <w:p w14:paraId="32E5983B" w14:textId="77777777" w:rsidR="005C1D72" w:rsidRDefault="005C1D72" w:rsidP="005C1D7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46F79">
        <w:rPr>
          <w:rFonts w:ascii="Arial" w:hAnsi="Arial"/>
          <w:sz w:val="22"/>
          <w:szCs w:val="22"/>
        </w:rPr>
        <w:t xml:space="preserve">   Risultano confermati i fatti come ascritti ai sostenitori dell’odierna reclamante, rendendo quindi</w:t>
      </w:r>
      <w:r>
        <w:rPr>
          <w:rFonts w:ascii="Arial" w:hAnsi="Arial"/>
          <w:sz w:val="22"/>
          <w:szCs w:val="22"/>
        </w:rPr>
        <w:t xml:space="preserve"> </w:t>
      </w:r>
      <w:r w:rsidRPr="00D46F79">
        <w:rPr>
          <w:rFonts w:ascii="Arial" w:hAnsi="Arial" w:cs="Arial"/>
          <w:color w:val="000000"/>
          <w:sz w:val="22"/>
          <w:szCs w:val="22"/>
        </w:rPr>
        <w:t>superflua ogni ulteriore attività istruttoria.</w:t>
      </w:r>
    </w:p>
    <w:p w14:paraId="2D0DD857" w14:textId="77777777" w:rsidR="005C1D72" w:rsidRPr="00DE2C77" w:rsidRDefault="005C1D72" w:rsidP="005C1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31302B">
        <w:rPr>
          <w:rFonts w:ascii="Arial" w:hAnsi="Arial" w:cs="Arial"/>
          <w:sz w:val="22"/>
          <w:szCs w:val="22"/>
        </w:rPr>
        <w:t>Il problema si pone, dunque, sotto il profilo dell’individuazione e quantificazione delle</w:t>
      </w:r>
      <w:r>
        <w:rPr>
          <w:rFonts w:ascii="Arial" w:hAnsi="Arial" w:cs="Arial"/>
          <w:sz w:val="22"/>
          <w:szCs w:val="22"/>
        </w:rPr>
        <w:t xml:space="preserve"> </w:t>
      </w:r>
      <w:r w:rsidRPr="0031302B">
        <w:rPr>
          <w:rFonts w:ascii="Arial" w:hAnsi="Arial" w:cs="Arial"/>
          <w:sz w:val="22"/>
          <w:szCs w:val="22"/>
        </w:rPr>
        <w:t>sanzioni applicabili.</w:t>
      </w:r>
    </w:p>
    <w:p w14:paraId="07315155" w14:textId="77777777" w:rsidR="005C1D72" w:rsidRPr="00E21295" w:rsidRDefault="005C1D72" w:rsidP="005C1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Al riguardo, il peso da attribuire alle </w:t>
      </w:r>
      <w:r w:rsidRPr="0031302B">
        <w:rPr>
          <w:rFonts w:ascii="Arial" w:hAnsi="Arial" w:cs="Arial"/>
          <w:sz w:val="22"/>
          <w:szCs w:val="22"/>
        </w:rPr>
        <w:t xml:space="preserve">circostanze attenuanti </w:t>
      </w:r>
      <w:r>
        <w:rPr>
          <w:rFonts w:ascii="Arial" w:hAnsi="Arial" w:cs="Arial"/>
          <w:sz w:val="22"/>
          <w:szCs w:val="22"/>
        </w:rPr>
        <w:t>dedotte dal</w:t>
      </w:r>
      <w:r>
        <w:rPr>
          <w:rFonts w:ascii="Arial" w:hAnsi="Arial"/>
          <w:sz w:val="22"/>
        </w:rPr>
        <w:t>la reclamante</w:t>
      </w:r>
      <w:r>
        <w:rPr>
          <w:rFonts w:ascii="Arial" w:hAnsi="Arial" w:cs="Arial"/>
          <w:sz w:val="22"/>
          <w:szCs w:val="22"/>
        </w:rPr>
        <w:t xml:space="preserve">, tenuto conto delle modalità delle condotte contestate, </w:t>
      </w:r>
      <w:r w:rsidRPr="0031302B">
        <w:rPr>
          <w:rFonts w:ascii="Arial" w:hAnsi="Arial" w:cs="Arial"/>
          <w:sz w:val="22"/>
          <w:szCs w:val="22"/>
        </w:rPr>
        <w:t>induce il Collegio a disporre la</w:t>
      </w:r>
      <w:r>
        <w:rPr>
          <w:rFonts w:ascii="Arial" w:hAnsi="Arial" w:cs="Arial"/>
          <w:sz w:val="22"/>
          <w:szCs w:val="22"/>
        </w:rPr>
        <w:t xml:space="preserve"> </w:t>
      </w:r>
      <w:r w:rsidRPr="0031302B">
        <w:rPr>
          <w:rFonts w:ascii="Arial" w:hAnsi="Arial" w:cs="Arial"/>
          <w:sz w:val="22"/>
          <w:szCs w:val="22"/>
        </w:rPr>
        <w:t>rimodulazione, in senso riduttivo, della sanzione inflitta, nei termini come da dispositivo.</w:t>
      </w:r>
    </w:p>
    <w:p w14:paraId="0A09E78C" w14:textId="77777777" w:rsidR="005C1D72" w:rsidRDefault="005C1D72" w:rsidP="005C1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 xml:space="preserve">   Sotto altro profilo, </w:t>
      </w:r>
      <w:r>
        <w:rPr>
          <w:rFonts w:ascii="Arial" w:hAnsi="Arial" w:cs="Arial"/>
          <w:sz w:val="22"/>
          <w:szCs w:val="22"/>
        </w:rPr>
        <w:t>n</w:t>
      </w:r>
      <w:r w:rsidRPr="0031302B">
        <w:rPr>
          <w:rFonts w:ascii="Arial" w:hAnsi="Arial" w:cs="Arial"/>
          <w:sz w:val="22"/>
          <w:szCs w:val="22"/>
        </w:rPr>
        <w:t>on può essere revocata in dubbio l’applicabilità dei canoni sportivi della responsabilità</w:t>
      </w:r>
      <w:r>
        <w:rPr>
          <w:rFonts w:ascii="Arial" w:hAnsi="Arial" w:cs="Arial"/>
          <w:sz w:val="22"/>
          <w:szCs w:val="22"/>
        </w:rPr>
        <w:t xml:space="preserve"> </w:t>
      </w:r>
      <w:r w:rsidRPr="0031302B">
        <w:rPr>
          <w:rFonts w:ascii="Arial" w:hAnsi="Arial" w:cs="Arial"/>
          <w:sz w:val="22"/>
          <w:szCs w:val="22"/>
        </w:rPr>
        <w:t>oggettiva della società per i fatti add</w:t>
      </w:r>
      <w:r>
        <w:rPr>
          <w:rFonts w:ascii="Arial" w:hAnsi="Arial" w:cs="Arial"/>
          <w:sz w:val="22"/>
          <w:szCs w:val="22"/>
        </w:rPr>
        <w:t>ebitabili ai propri sostenitori.</w:t>
      </w:r>
    </w:p>
    <w:p w14:paraId="3904AC25" w14:textId="77777777" w:rsidR="005C1D72" w:rsidRDefault="005C1D72" w:rsidP="005C1D72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   Ed invero, </w:t>
      </w:r>
      <w:r>
        <w:rPr>
          <w:rFonts w:ascii="Arial" w:hAnsi="Arial"/>
          <w:sz w:val="22"/>
        </w:rPr>
        <w:t>il 3° comma dell’art. 4 del Codice di giustizia sportiva stabilisce che le società sono responsabili, a titolo di responsabilità oggettiva, del comportamento dei propri sostenitori, sia sul proprio campo sia su quello delle società avversarie. Tale responsabilità della società consegue in termini automatici e legali a quella dei sostenitori e non può, quindi, essere in nessun caso elusa, ma solo misurata e graduata nei suoi limiti sanzionatori quantitativi.</w:t>
      </w:r>
    </w:p>
    <w:p w14:paraId="034CC975" w14:textId="77777777" w:rsidR="005C1D72" w:rsidRDefault="005C1D72" w:rsidP="005C1D7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Pr="0031302B">
        <w:rPr>
          <w:rFonts w:ascii="Arial" w:hAnsi="Arial" w:cs="Arial"/>
          <w:sz w:val="22"/>
          <w:szCs w:val="22"/>
        </w:rPr>
        <w:t>Per tutto ciò che precede</w:t>
      </w:r>
      <w:r>
        <w:rPr>
          <w:rFonts w:ascii="Arial" w:hAnsi="Arial" w:cs="Arial"/>
          <w:sz w:val="22"/>
          <w:szCs w:val="22"/>
        </w:rPr>
        <w:t xml:space="preserve">, il reclamo può essere </w:t>
      </w:r>
      <w:r w:rsidRPr="0031302B">
        <w:rPr>
          <w:rFonts w:ascii="Arial" w:hAnsi="Arial" w:cs="Arial"/>
          <w:sz w:val="22"/>
          <w:szCs w:val="22"/>
        </w:rPr>
        <w:t>parzialmente accolto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/>
          <w:sz w:val="22"/>
        </w:rPr>
        <w:t xml:space="preserve"> derivandone</w:t>
      </w:r>
      <w:r w:rsidRPr="007535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una riduzione della sanzione impugnata, tenuto conto altresì dei parametri sanzionatori costantemente seguiti da questo Collegio e della categoria di appartenenza della società. </w:t>
      </w:r>
    </w:p>
    <w:p w14:paraId="33D941F4" w14:textId="77777777" w:rsidR="005C1D72" w:rsidRDefault="005C1D72" w:rsidP="005C1D72">
      <w:pPr>
        <w:ind w:left="360"/>
        <w:jc w:val="both"/>
        <w:rPr>
          <w:rFonts w:ascii="Arial" w:hAnsi="Arial"/>
          <w:sz w:val="22"/>
        </w:rPr>
      </w:pPr>
    </w:p>
    <w:p w14:paraId="30C40D2E" w14:textId="77777777" w:rsidR="005C1D72" w:rsidRDefault="005C1D72" w:rsidP="005C1D72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P.Q.M.</w:t>
      </w:r>
    </w:p>
    <w:p w14:paraId="6C3A5887" w14:textId="77777777" w:rsidR="005C1D72" w:rsidRDefault="005C1D72" w:rsidP="005C1D72">
      <w:pPr>
        <w:jc w:val="both"/>
        <w:rPr>
          <w:rFonts w:ascii="Arial" w:hAnsi="Arial"/>
          <w:sz w:val="22"/>
        </w:rPr>
      </w:pPr>
    </w:p>
    <w:p w14:paraId="15632370" w14:textId="77777777" w:rsidR="005C1D72" w:rsidRDefault="005C1D72" w:rsidP="005C1D7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Corte sportiva d’appello territoriale, in accoglimento del gravame come sopra proposto dall’A.S.D. FFJ Calcio a 5, riduce l’ammenda ad € 100,00 (cento/00).</w:t>
      </w:r>
    </w:p>
    <w:p w14:paraId="175344D9" w14:textId="77777777" w:rsidR="005C1D72" w:rsidRDefault="005C1D72" w:rsidP="005C1D7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Dispone restituirsi la tassa reclamo.</w:t>
      </w:r>
    </w:p>
    <w:p w14:paraId="70850568" w14:textId="77777777" w:rsidR="005C1D72" w:rsidRDefault="005C1D72" w:rsidP="005C1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6 marzo 2018. </w:t>
      </w:r>
    </w:p>
    <w:p w14:paraId="3A2D590C" w14:textId="77777777" w:rsidR="005C1D72" w:rsidRDefault="005C1D72" w:rsidP="005C1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Il Relatore                                                                                                    Il Presidente                                              </w:t>
      </w:r>
    </w:p>
    <w:p w14:paraId="78BDFB58" w14:textId="77777777" w:rsidR="005C1D72" w:rsidRDefault="005C1D72" w:rsidP="005C1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F.to Giammario </w:t>
      </w:r>
      <w:proofErr w:type="spellStart"/>
      <w:r>
        <w:rPr>
          <w:rFonts w:ascii="Arial" w:hAnsi="Arial" w:cs="Arial"/>
          <w:sz w:val="22"/>
          <w:szCs w:val="22"/>
        </w:rPr>
        <w:t>Schippa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</w:p>
    <w:p w14:paraId="2B6064F1" w14:textId="77777777" w:rsidR="005C1D72" w:rsidRDefault="005C1D72" w:rsidP="005C1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Il Segretario f.f.</w:t>
      </w:r>
    </w:p>
    <w:p w14:paraId="2C0D42B3" w14:textId="77777777" w:rsidR="005C1D72" w:rsidRDefault="005C1D72" w:rsidP="005C1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Lorenzo Casagrande Albano</w:t>
      </w:r>
    </w:p>
    <w:p w14:paraId="13C49C01" w14:textId="77777777" w:rsidR="005C1D72" w:rsidRDefault="005C1D72" w:rsidP="005C1D72">
      <w:pPr>
        <w:jc w:val="both"/>
        <w:rPr>
          <w:rFonts w:ascii="Arial" w:hAnsi="Arial" w:cs="Arial"/>
          <w:sz w:val="22"/>
          <w:szCs w:val="22"/>
        </w:rPr>
      </w:pPr>
    </w:p>
    <w:p w14:paraId="12B46C1B" w14:textId="77777777" w:rsidR="00AD2056" w:rsidRDefault="00AD2056" w:rsidP="00AD2056">
      <w:pPr>
        <w:pStyle w:val="breakline"/>
      </w:pPr>
    </w:p>
    <w:p w14:paraId="26E89FF8" w14:textId="77777777" w:rsidR="00AD2056" w:rsidRDefault="00AD2056" w:rsidP="00AD2056">
      <w:pPr>
        <w:pStyle w:val="breakline"/>
      </w:pPr>
    </w:p>
    <w:p w14:paraId="704FA520" w14:textId="77777777" w:rsidR="00140AFF" w:rsidRDefault="00140AFF" w:rsidP="00567115">
      <w:pPr>
        <w:pStyle w:val="breakline"/>
      </w:pPr>
    </w:p>
    <w:p w14:paraId="0ED2836E" w14:textId="77777777" w:rsidR="00FB11E7" w:rsidRPr="000812B4" w:rsidRDefault="00FB11E7" w:rsidP="00FB11E7">
      <w:pPr>
        <w:pStyle w:val="LndNormale1"/>
        <w:rPr>
          <w:b/>
          <w:u w:val="single"/>
        </w:rPr>
      </w:pPr>
      <w:r w:rsidRPr="000812B4">
        <w:rPr>
          <w:b/>
          <w:u w:val="single"/>
        </w:rPr>
        <w:t>Le ammende irrogate con il presente comunicato dovranno pervenire a questo Comitato entro e non oltre il 19/03/2018.</w:t>
      </w:r>
    </w:p>
    <w:p w14:paraId="281D164C" w14:textId="77777777" w:rsidR="00567115" w:rsidRPr="000812B4" w:rsidRDefault="00567115" w:rsidP="00567115">
      <w:pPr>
        <w:pStyle w:val="breakline"/>
        <w:rPr>
          <w:color w:val="auto"/>
        </w:rPr>
      </w:pPr>
    </w:p>
    <w:p w14:paraId="7EED3BD2" w14:textId="77777777" w:rsidR="00567115" w:rsidRPr="000812B4" w:rsidRDefault="00567115" w:rsidP="00567115">
      <w:pPr>
        <w:pStyle w:val="breakline"/>
        <w:rPr>
          <w:color w:val="auto"/>
        </w:rPr>
      </w:pPr>
    </w:p>
    <w:p w14:paraId="6E1CDBCD" w14:textId="77777777" w:rsidR="00567115" w:rsidRPr="000812B4" w:rsidRDefault="00567115" w:rsidP="00567115">
      <w:pPr>
        <w:pStyle w:val="breakline"/>
        <w:rPr>
          <w:color w:val="auto"/>
        </w:rPr>
      </w:pPr>
    </w:p>
    <w:p w14:paraId="642932B1" w14:textId="77777777" w:rsidR="00567115" w:rsidRPr="000812B4" w:rsidRDefault="00567115" w:rsidP="00567115">
      <w:pPr>
        <w:pStyle w:val="breakline"/>
        <w:rPr>
          <w:color w:val="auto"/>
        </w:rPr>
      </w:pPr>
    </w:p>
    <w:p w14:paraId="1B8AADCF" w14:textId="77777777" w:rsidR="00567115" w:rsidRDefault="00567115" w:rsidP="00567115">
      <w:pPr>
        <w:pStyle w:val="breakline"/>
      </w:pPr>
    </w:p>
    <w:bookmarkEnd w:id="1"/>
    <w:bookmarkEnd w:id="2"/>
    <w:p w14:paraId="323A9B31" w14:textId="77777777"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14:paraId="0D607B19" w14:textId="77777777" w:rsidR="00F16AF4" w:rsidRDefault="00F16AF4" w:rsidP="00450DEE">
      <w:pPr>
        <w:pStyle w:val="LndNormale1"/>
        <w:rPr>
          <w:szCs w:val="22"/>
        </w:rPr>
      </w:pPr>
    </w:p>
    <w:p w14:paraId="495F2ED2" w14:textId="77777777" w:rsidR="00C91704" w:rsidRDefault="00C91704" w:rsidP="00450DEE">
      <w:pPr>
        <w:pStyle w:val="LndNormale1"/>
        <w:rPr>
          <w:szCs w:val="22"/>
        </w:rPr>
      </w:pPr>
    </w:p>
    <w:p w14:paraId="639405BB" w14:textId="32C77E33"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7770CB">
        <w:rPr>
          <w:b/>
          <w:u w:val="single"/>
        </w:rPr>
        <w:t>10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14:paraId="40ACAFCD" w14:textId="77777777"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17C2A" w14:paraId="4E6F9E86" w14:textId="77777777">
        <w:tc>
          <w:tcPr>
            <w:tcW w:w="5387" w:type="dxa"/>
          </w:tcPr>
          <w:p w14:paraId="3BE10F49" w14:textId="77777777"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14:paraId="441425C2" w14:textId="77777777"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14:paraId="53F94CD5" w14:textId="77777777"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14:paraId="1E055A8D" w14:textId="77777777"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14:paraId="2B216993" w14:textId="77777777"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4A723" w14:textId="77777777" w:rsidR="00267D96" w:rsidRDefault="00267D96">
      <w:r>
        <w:separator/>
      </w:r>
    </w:p>
  </w:endnote>
  <w:endnote w:type="continuationSeparator" w:id="0">
    <w:p w14:paraId="158AD34B" w14:textId="77777777" w:rsidR="00267D96" w:rsidRDefault="0026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8FAB9" w14:textId="77777777" w:rsidR="00FB11E7" w:rsidRDefault="00FB11E7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476CE9" w14:textId="77777777" w:rsidR="00FB11E7" w:rsidRDefault="00FB11E7" w:rsidP="004418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22DE4" w14:textId="77777777" w:rsidR="00FB11E7" w:rsidRDefault="00FB11E7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5EB7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1FB759FF" w14:textId="77777777" w:rsidR="00FB11E7" w:rsidRDefault="00FB11E7" w:rsidP="004418B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B83CC" w14:textId="77777777" w:rsidR="00267D96" w:rsidRDefault="00267D96">
      <w:r>
        <w:separator/>
      </w:r>
    </w:p>
  </w:footnote>
  <w:footnote w:type="continuationSeparator" w:id="0">
    <w:p w14:paraId="21F29BB7" w14:textId="77777777" w:rsidR="00267D96" w:rsidRDefault="00267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7B2B7" w14:textId="77777777" w:rsidR="00FB11E7" w:rsidRDefault="00FB11E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0C"/>
    <w:rsid w:val="00001364"/>
    <w:rsid w:val="00001AC5"/>
    <w:rsid w:val="00005F21"/>
    <w:rsid w:val="000064EA"/>
    <w:rsid w:val="00010C96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0DE4"/>
    <w:rsid w:val="000812B4"/>
    <w:rsid w:val="00081C76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CCA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4980"/>
    <w:rsid w:val="000F5D2D"/>
    <w:rsid w:val="00103F09"/>
    <w:rsid w:val="00105120"/>
    <w:rsid w:val="001113A5"/>
    <w:rsid w:val="00112564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B60"/>
    <w:rsid w:val="002155B0"/>
    <w:rsid w:val="002212AE"/>
    <w:rsid w:val="00226144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6E4C"/>
    <w:rsid w:val="00267D96"/>
    <w:rsid w:val="00267E4D"/>
    <w:rsid w:val="00270B17"/>
    <w:rsid w:val="002715D1"/>
    <w:rsid w:val="0027265B"/>
    <w:rsid w:val="00276575"/>
    <w:rsid w:val="00282C16"/>
    <w:rsid w:val="00283A43"/>
    <w:rsid w:val="0028443B"/>
    <w:rsid w:val="00285860"/>
    <w:rsid w:val="0029017B"/>
    <w:rsid w:val="00291083"/>
    <w:rsid w:val="00293C9F"/>
    <w:rsid w:val="002948EC"/>
    <w:rsid w:val="002A2E3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9EB"/>
    <w:rsid w:val="003311FA"/>
    <w:rsid w:val="0033445D"/>
    <w:rsid w:val="003377CC"/>
    <w:rsid w:val="0034021E"/>
    <w:rsid w:val="00340873"/>
    <w:rsid w:val="00342E2E"/>
    <w:rsid w:val="003438A0"/>
    <w:rsid w:val="00347D49"/>
    <w:rsid w:val="00351113"/>
    <w:rsid w:val="00352EB7"/>
    <w:rsid w:val="00353476"/>
    <w:rsid w:val="00355D47"/>
    <w:rsid w:val="0036202C"/>
    <w:rsid w:val="00364022"/>
    <w:rsid w:val="00364FD1"/>
    <w:rsid w:val="003654BA"/>
    <w:rsid w:val="0038082A"/>
    <w:rsid w:val="003825E5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05E7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6366"/>
    <w:rsid w:val="004D7AB9"/>
    <w:rsid w:val="004E55B9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4B9A"/>
    <w:rsid w:val="005170FC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67115"/>
    <w:rsid w:val="00572191"/>
    <w:rsid w:val="00572C86"/>
    <w:rsid w:val="00574B9E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C1D72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4B56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D0D89"/>
    <w:rsid w:val="006D0E2C"/>
    <w:rsid w:val="006D2BCE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8A8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6A66"/>
    <w:rsid w:val="00756F9E"/>
    <w:rsid w:val="007615E7"/>
    <w:rsid w:val="00764C89"/>
    <w:rsid w:val="007668AF"/>
    <w:rsid w:val="0076711B"/>
    <w:rsid w:val="00772DA5"/>
    <w:rsid w:val="00772F1F"/>
    <w:rsid w:val="007732F5"/>
    <w:rsid w:val="00774EE5"/>
    <w:rsid w:val="007770CB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4D6D"/>
    <w:rsid w:val="007F5744"/>
    <w:rsid w:val="007F640E"/>
    <w:rsid w:val="0080072E"/>
    <w:rsid w:val="00801F74"/>
    <w:rsid w:val="008127F8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5587"/>
    <w:rsid w:val="00866067"/>
    <w:rsid w:val="008664E7"/>
    <w:rsid w:val="00866896"/>
    <w:rsid w:val="00866F2C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A5EB7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E7298"/>
    <w:rsid w:val="008F082A"/>
    <w:rsid w:val="008F41E5"/>
    <w:rsid w:val="008F4260"/>
    <w:rsid w:val="009020A2"/>
    <w:rsid w:val="00904E5E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829B4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51EB"/>
    <w:rsid w:val="00A104E1"/>
    <w:rsid w:val="00A1078C"/>
    <w:rsid w:val="00A12408"/>
    <w:rsid w:val="00A160B6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B00"/>
    <w:rsid w:val="00A409F1"/>
    <w:rsid w:val="00A423E8"/>
    <w:rsid w:val="00A45604"/>
    <w:rsid w:val="00A47C16"/>
    <w:rsid w:val="00A50200"/>
    <w:rsid w:val="00A52665"/>
    <w:rsid w:val="00A552AC"/>
    <w:rsid w:val="00A654AB"/>
    <w:rsid w:val="00A73716"/>
    <w:rsid w:val="00A8453D"/>
    <w:rsid w:val="00A8485E"/>
    <w:rsid w:val="00A87729"/>
    <w:rsid w:val="00A879DF"/>
    <w:rsid w:val="00A91A30"/>
    <w:rsid w:val="00A92A1C"/>
    <w:rsid w:val="00A956BB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056"/>
    <w:rsid w:val="00AD2674"/>
    <w:rsid w:val="00AE1A82"/>
    <w:rsid w:val="00AE2142"/>
    <w:rsid w:val="00AE4516"/>
    <w:rsid w:val="00AF1E46"/>
    <w:rsid w:val="00AF41AA"/>
    <w:rsid w:val="00B032B1"/>
    <w:rsid w:val="00B05301"/>
    <w:rsid w:val="00B14235"/>
    <w:rsid w:val="00B17C33"/>
    <w:rsid w:val="00B25661"/>
    <w:rsid w:val="00B256C7"/>
    <w:rsid w:val="00B42612"/>
    <w:rsid w:val="00B45A94"/>
    <w:rsid w:val="00B533E1"/>
    <w:rsid w:val="00B5364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691"/>
    <w:rsid w:val="00CA5C5F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4C4E"/>
    <w:rsid w:val="00D25BB3"/>
    <w:rsid w:val="00D26FE9"/>
    <w:rsid w:val="00D35CE5"/>
    <w:rsid w:val="00D41317"/>
    <w:rsid w:val="00D447E9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416F"/>
    <w:rsid w:val="00D85572"/>
    <w:rsid w:val="00D86E47"/>
    <w:rsid w:val="00D90754"/>
    <w:rsid w:val="00D951C8"/>
    <w:rsid w:val="00D9689D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885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29B6"/>
    <w:rsid w:val="00E64C6B"/>
    <w:rsid w:val="00E657EA"/>
    <w:rsid w:val="00E675D5"/>
    <w:rsid w:val="00E72A00"/>
    <w:rsid w:val="00E74194"/>
    <w:rsid w:val="00E763FB"/>
    <w:rsid w:val="00E77EB7"/>
    <w:rsid w:val="00E87ED1"/>
    <w:rsid w:val="00E90A6A"/>
    <w:rsid w:val="00E92512"/>
    <w:rsid w:val="00E93951"/>
    <w:rsid w:val="00E94C90"/>
    <w:rsid w:val="00EA197A"/>
    <w:rsid w:val="00EA24FA"/>
    <w:rsid w:val="00EA3C3A"/>
    <w:rsid w:val="00EB29EB"/>
    <w:rsid w:val="00EB7804"/>
    <w:rsid w:val="00EC1183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692A"/>
    <w:rsid w:val="00F13357"/>
    <w:rsid w:val="00F1364C"/>
    <w:rsid w:val="00F15695"/>
    <w:rsid w:val="00F158CD"/>
    <w:rsid w:val="00F16AF4"/>
    <w:rsid w:val="00F22EB0"/>
    <w:rsid w:val="00F25693"/>
    <w:rsid w:val="00F271D1"/>
    <w:rsid w:val="00F37C90"/>
    <w:rsid w:val="00F43517"/>
    <w:rsid w:val="00F466A0"/>
    <w:rsid w:val="00F475B4"/>
    <w:rsid w:val="00F50E25"/>
    <w:rsid w:val="00F530D4"/>
    <w:rsid w:val="00F5612B"/>
    <w:rsid w:val="00F57291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D19"/>
    <w:rsid w:val="00F971A4"/>
    <w:rsid w:val="00F97672"/>
    <w:rsid w:val="00F976F1"/>
    <w:rsid w:val="00FA24BA"/>
    <w:rsid w:val="00FA3543"/>
    <w:rsid w:val="00FA5A21"/>
    <w:rsid w:val="00FA7E82"/>
    <w:rsid w:val="00FB11E7"/>
    <w:rsid w:val="00FB3E4A"/>
    <w:rsid w:val="00FC2312"/>
    <w:rsid w:val="00FC3244"/>
    <w:rsid w:val="00FE15B0"/>
    <w:rsid w:val="00FE2A65"/>
    <w:rsid w:val="00FE31CA"/>
    <w:rsid w:val="00FE4947"/>
    <w:rsid w:val="00FF1CCC"/>
    <w:rsid w:val="00FF298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E5B3A"/>
  <w15:docId w15:val="{53C0A870-3E2E-42EB-8C42-B501B51B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2"/>
    <w:lsdException w:name="No Spacing" w:uiPriority="1" w:qFormat="1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3377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DE1B1-DECD-43D6-856A-77468181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1</TotalTime>
  <Pages>6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11937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Pasquale</cp:lastModifiedBy>
  <cp:revision>2</cp:revision>
  <cp:lastPrinted>2018-03-06T09:32:00Z</cp:lastPrinted>
  <dcterms:created xsi:type="dcterms:W3CDTF">2018-03-10T15:59:00Z</dcterms:created>
  <dcterms:modified xsi:type="dcterms:W3CDTF">2018-03-10T15:59:00Z</dcterms:modified>
</cp:coreProperties>
</file>