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B10CB7">
              <w:rPr>
                <w:sz w:val="40"/>
              </w:rPr>
              <w:t>9</w:t>
            </w:r>
            <w:r w:rsidR="007770CB">
              <w:rPr>
                <w:sz w:val="40"/>
              </w:rPr>
              <w:t xml:space="preserve"> del 1</w:t>
            </w:r>
            <w:r w:rsidR="00B10CB7">
              <w:rPr>
                <w:sz w:val="40"/>
              </w:rPr>
              <w:t>3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F4D6D" w:rsidRDefault="00517C2A" w:rsidP="007F4D6D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7770CB" w:rsidRDefault="007770CB" w:rsidP="007770CB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>
        <w:rPr>
          <w:szCs w:val="22"/>
        </w:rPr>
        <w:t>condo il seguente programma:</w:t>
      </w:r>
    </w:p>
    <w:p w:rsidR="007770CB" w:rsidRDefault="00B10CB7" w:rsidP="007770CB">
      <w:pPr>
        <w:pStyle w:val="LndNormale1"/>
        <w:rPr>
          <w:szCs w:val="22"/>
        </w:rPr>
      </w:pPr>
      <w:r>
        <w:rPr>
          <w:szCs w:val="22"/>
        </w:rPr>
        <w:t xml:space="preserve">                             </w:t>
      </w:r>
    </w:p>
    <w:p w:rsidR="007770CB" w:rsidRDefault="007770CB" w:rsidP="007770CB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:rsidR="007770CB" w:rsidRDefault="007770CB" w:rsidP="007770CB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:rsidR="00567115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B50F83" w:rsidRDefault="00B50F83" w:rsidP="007770CB">
      <w:pPr>
        <w:pStyle w:val="LndNormale1"/>
        <w:rPr>
          <w:szCs w:val="22"/>
        </w:rPr>
      </w:pPr>
    </w:p>
    <w:p w:rsidR="00B50F83" w:rsidRPr="00B76D59" w:rsidRDefault="00B50F83" w:rsidP="00B50F83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B50F83" w:rsidRDefault="00B50F83" w:rsidP="007770CB">
      <w:pPr>
        <w:pStyle w:val="LndNormale1"/>
        <w:rPr>
          <w:szCs w:val="22"/>
        </w:rPr>
      </w:pPr>
    </w:p>
    <w:p w:rsidR="00B50F83" w:rsidRDefault="00B50F83" w:rsidP="00B50F83">
      <w:pPr>
        <w:pStyle w:val="LndNormale1"/>
        <w:jc w:val="center"/>
        <w:rPr>
          <w:szCs w:val="22"/>
        </w:rPr>
      </w:pPr>
      <w:r w:rsidRPr="00B6776B">
        <w:rPr>
          <w:rFonts w:cs="Arial"/>
          <w:b/>
          <w:sz w:val="26"/>
          <w:szCs w:val="26"/>
          <w:u w:val="single"/>
        </w:rPr>
        <w:t>Rappresentativa Re</w:t>
      </w:r>
      <w:r>
        <w:rPr>
          <w:rFonts w:cs="Arial"/>
          <w:b/>
          <w:sz w:val="26"/>
          <w:szCs w:val="26"/>
          <w:u w:val="single"/>
        </w:rPr>
        <w:t>gionale Calcio a Cinque ALLIEVI</w:t>
      </w:r>
    </w:p>
    <w:p w:rsidR="00B50F83" w:rsidRDefault="00B50F83" w:rsidP="007770CB">
      <w:pPr>
        <w:pStyle w:val="LndNormale1"/>
        <w:rPr>
          <w:rFonts w:cs="Arial"/>
        </w:rPr>
      </w:pPr>
    </w:p>
    <w:p w:rsidR="00B50F83" w:rsidRPr="00B50F83" w:rsidRDefault="00B50F83" w:rsidP="00B50F83">
      <w:pPr>
        <w:pStyle w:val="Nessunaspaziatura"/>
        <w:jc w:val="both"/>
        <w:rPr>
          <w:rFonts w:ascii="Arial" w:hAnsi="Arial" w:cs="Arial"/>
        </w:rPr>
      </w:pPr>
      <w:r w:rsidRPr="00B50F83">
        <w:rPr>
          <w:rFonts w:ascii="Arial" w:hAnsi="Arial" w:cs="Arial"/>
        </w:rPr>
        <w:t xml:space="preserve">Ad integrazione di quanto pubblicato nel Comunicato Ufficiale n° 98 del 12/03/2018, </w:t>
      </w:r>
      <w:r>
        <w:rPr>
          <w:rFonts w:ascii="Arial" w:hAnsi="Arial" w:cs="Arial"/>
        </w:rPr>
        <w:t>il sotto elencato</w:t>
      </w:r>
      <w:r w:rsidRPr="00B50F83">
        <w:rPr>
          <w:rFonts w:ascii="Arial" w:hAnsi="Arial" w:cs="Arial"/>
        </w:rPr>
        <w:t xml:space="preserve"> calciator</w:t>
      </w:r>
      <w:r>
        <w:rPr>
          <w:rFonts w:ascii="Arial" w:hAnsi="Arial" w:cs="Arial"/>
        </w:rPr>
        <w:t>e</w:t>
      </w:r>
      <w:r w:rsidRPr="00B50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convocato</w:t>
      </w:r>
      <w:r w:rsidRPr="00B50F83">
        <w:rPr>
          <w:rFonts w:ascii="Arial" w:hAnsi="Arial" w:cs="Arial"/>
        </w:rPr>
        <w:t xml:space="preserve"> per le </w:t>
      </w:r>
      <w:r w:rsidRPr="00B50F83">
        <w:rPr>
          <w:rFonts w:ascii="Arial" w:hAnsi="Arial" w:cs="Arial"/>
          <w:b/>
        </w:rPr>
        <w:t>ore 17:15</w:t>
      </w:r>
      <w:r w:rsidRPr="00B50F83">
        <w:rPr>
          <w:rFonts w:ascii="Arial" w:hAnsi="Arial" w:cs="Arial"/>
        </w:rPr>
        <w:t xml:space="preserve"> di</w:t>
      </w:r>
    </w:p>
    <w:p w:rsidR="00B50F83" w:rsidRDefault="00B50F83" w:rsidP="00B50F83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B50F83" w:rsidRPr="00B76D59" w:rsidRDefault="00B50F83" w:rsidP="00B50F83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B50F83" w:rsidRPr="00B76D59" w:rsidRDefault="00B50F83" w:rsidP="00B50F83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B50F83" w:rsidRPr="00B76D59" w:rsidRDefault="00B50F83" w:rsidP="00B50F83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B50F83" w:rsidRDefault="00B50F83" w:rsidP="00B50F83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B50F83" w:rsidRPr="00B76D59" w:rsidRDefault="00B50F83" w:rsidP="00B50F8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B50F83" w:rsidRDefault="00B50F83" w:rsidP="007770CB">
      <w:pPr>
        <w:pStyle w:val="LndNormale1"/>
        <w:rPr>
          <w:szCs w:val="22"/>
        </w:rPr>
      </w:pPr>
    </w:p>
    <w:p w:rsidR="00A654AB" w:rsidRDefault="00A654AB" w:rsidP="00A01938">
      <w:pPr>
        <w:pStyle w:val="LndNormale1"/>
        <w:rPr>
          <w:szCs w:val="22"/>
        </w:rPr>
      </w:pPr>
    </w:p>
    <w:p w:rsidR="00B50F83" w:rsidRDefault="00B50F83" w:rsidP="00B50F83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DUBINI Lorenzo</w:t>
      </w:r>
    </w:p>
    <w:p w:rsidR="00B50F83" w:rsidRDefault="00B50F83" w:rsidP="00A01938">
      <w:pPr>
        <w:pStyle w:val="LndNormale1"/>
        <w:rPr>
          <w:szCs w:val="22"/>
        </w:rPr>
      </w:pPr>
    </w:p>
    <w:p w:rsidR="00B50F83" w:rsidRPr="00402A76" w:rsidRDefault="00B50F83" w:rsidP="00B50F8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B50F83" w:rsidRPr="00402A76" w:rsidRDefault="00B50F83" w:rsidP="00B50F83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B50F83" w:rsidRDefault="00B50F83" w:rsidP="00B50F83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B50F83" w:rsidRDefault="00B50F83" w:rsidP="00B50F83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B50F83" w:rsidRDefault="00B50F83" w:rsidP="00B50F83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B50F83" w:rsidRPr="00402A76" w:rsidRDefault="00B50F83" w:rsidP="00B50F83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B50F83" w:rsidRPr="00402A76" w:rsidRDefault="00B50F83" w:rsidP="00B50F83">
      <w:pPr>
        <w:pStyle w:val="Nessunaspaziatura"/>
        <w:rPr>
          <w:rFonts w:ascii="Arial" w:hAnsi="Arial" w:cs="Arial"/>
        </w:rPr>
      </w:pPr>
    </w:p>
    <w:p w:rsidR="00B50F83" w:rsidRPr="004E3009" w:rsidRDefault="00B50F83" w:rsidP="00B50F83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B50F83" w:rsidRDefault="00B50F83" w:rsidP="00B50F8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19 marzo 2018 allegando alla stessa, ove richiesto, la copia del certificato di idoneità medico-sportiva e la copia di un documento di identità o cartellino di riconoscimento F.I.G.C. dei calciatori convocati.</w:t>
      </w:r>
    </w:p>
    <w:p w:rsidR="00B50F83" w:rsidRPr="00540AA4" w:rsidRDefault="00B50F83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1" w:name="OLE_LINK14"/>
      <w:bookmarkStart w:id="2" w:name="OLE_LINK15"/>
    </w:p>
    <w:p w:rsidR="00C53947" w:rsidRDefault="00C53947" w:rsidP="00285860">
      <w:pPr>
        <w:pStyle w:val="breakline"/>
      </w:pPr>
    </w:p>
    <w:p w:rsidR="00351FEE" w:rsidRDefault="00351FEE" w:rsidP="00351FEE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351FEE" w:rsidRDefault="00351FEE" w:rsidP="00351FEE">
      <w:pPr>
        <w:pStyle w:val="TITOLOPRINC"/>
      </w:pPr>
      <w:r>
        <w:t>FASE FINALE</w:t>
      </w:r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323"/>
        <w:gridCol w:w="2512"/>
        <w:gridCol w:w="323"/>
        <w:gridCol w:w="2370"/>
        <w:gridCol w:w="1203"/>
      </w:tblGrid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Finale</w:t>
            </w: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LF JESINA FEMMINILE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LF JESINA FEMMINILE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MONTEVIDONESE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CSKA CORRIDONIA C5F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SS OLIMPIA OSTRA VETERE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 CALCIO A5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 BETA FOOTBALL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BOCASTRUM UNITED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59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5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SPORTING GROTTAMMARE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SP. GROTTAMMARE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PRANDONE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POLISPORTIVA FILOTTRANO 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POL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 FILOTTRANO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VIS CIVITANOVA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FEE" w:rsidRDefault="00351FEE" w:rsidP="00351FEE">
      <w:pPr>
        <w:pStyle w:val="LndNormale1"/>
        <w:rPr>
          <w:szCs w:val="22"/>
        </w:rPr>
      </w:pPr>
    </w:p>
    <w:p w:rsidR="00F6078F" w:rsidRPr="00F6078F" w:rsidRDefault="00F6078F" w:rsidP="00351FEE">
      <w:pPr>
        <w:pStyle w:val="Corpodeltesto21"/>
        <w:rPr>
          <w:rFonts w:ascii="Arial" w:hAnsi="Arial" w:cs="Arial"/>
          <w:b/>
          <w:sz w:val="22"/>
          <w:u w:val="single"/>
        </w:rPr>
      </w:pPr>
      <w:r w:rsidRPr="00F6078F">
        <w:rPr>
          <w:rFonts w:ascii="Arial" w:hAnsi="Arial" w:cs="Arial"/>
          <w:b/>
          <w:sz w:val="22"/>
          <w:u w:val="single"/>
        </w:rPr>
        <w:t xml:space="preserve">SQUADRE QUALIFICATE AI QUARTI </w:t>
      </w:r>
      <w:proofErr w:type="spellStart"/>
      <w:r w:rsidRPr="00F6078F">
        <w:rPr>
          <w:rFonts w:ascii="Arial" w:hAnsi="Arial" w:cs="Arial"/>
          <w:b/>
          <w:sz w:val="22"/>
          <w:u w:val="single"/>
        </w:rPr>
        <w:t>DI</w:t>
      </w:r>
      <w:proofErr w:type="spellEnd"/>
      <w:r w:rsidRPr="00F6078F">
        <w:rPr>
          <w:rFonts w:ascii="Arial" w:hAnsi="Arial" w:cs="Arial"/>
          <w:b/>
          <w:sz w:val="22"/>
          <w:u w:val="single"/>
        </w:rPr>
        <w:t xml:space="preserve"> FINALE</w:t>
      </w:r>
    </w:p>
    <w:p w:rsidR="00F6078F" w:rsidRDefault="00F6078F" w:rsidP="00351FEE">
      <w:pPr>
        <w:pStyle w:val="Corpodeltesto21"/>
        <w:rPr>
          <w:rFonts w:ascii="Arial" w:hAnsi="Arial" w:cs="Arial"/>
          <w:sz w:val="22"/>
        </w:rPr>
      </w:pPr>
    </w:p>
    <w:p w:rsidR="00F6078F" w:rsidRDefault="00F6078F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"A"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LF JESINA FEMMINILE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"B"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da determinare (</w:t>
      </w:r>
      <w:proofErr w:type="spellStart"/>
      <w:r w:rsidRPr="00F6078F">
        <w:rPr>
          <w:rFonts w:ascii="Arial" w:hAnsi="Arial" w:cs="Arial"/>
          <w:b/>
          <w:sz w:val="22"/>
        </w:rPr>
        <w:t>Eta</w:t>
      </w:r>
      <w:proofErr w:type="spellEnd"/>
      <w:r w:rsidRPr="00F6078F">
        <w:rPr>
          <w:rFonts w:ascii="Arial" w:hAnsi="Arial" w:cs="Arial"/>
          <w:b/>
          <w:sz w:val="22"/>
        </w:rPr>
        <w:t xml:space="preserve"> Beta Football/Invicta </w:t>
      </w:r>
      <w:proofErr w:type="spellStart"/>
      <w:r w:rsidRPr="00F6078F">
        <w:rPr>
          <w:rFonts w:ascii="Arial" w:hAnsi="Arial" w:cs="Arial"/>
          <w:b/>
          <w:sz w:val="22"/>
        </w:rPr>
        <w:t>Futsal</w:t>
      </w:r>
      <w:proofErr w:type="spellEnd"/>
      <w:r w:rsidRPr="00F6078F">
        <w:rPr>
          <w:rFonts w:ascii="Arial" w:hAnsi="Arial" w:cs="Arial"/>
          <w:b/>
          <w:sz w:val="22"/>
        </w:rPr>
        <w:t xml:space="preserve"> Macerata)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"C"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SPORTING GROTTAMMARE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"D"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CANTINE RIUNITE CSI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"E"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C.U.S. MACERATA CALCIO A5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"F"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POLISPORTIVA FILOTTRANO P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"G"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FUTSAL 100 TORRI</w:t>
      </w:r>
    </w:p>
    <w:p w:rsidR="00F6078F" w:rsidRDefault="00F6078F" w:rsidP="00F6078F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"H"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PIANDIROSE</w:t>
      </w:r>
    </w:p>
    <w:p w:rsidR="00F6078F" w:rsidRDefault="00F6078F" w:rsidP="00351FEE">
      <w:pPr>
        <w:pStyle w:val="Corpodeltesto21"/>
        <w:rPr>
          <w:rFonts w:ascii="Arial" w:hAnsi="Arial" w:cs="Arial"/>
          <w:sz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17</w:t>
      </w:r>
      <w:r w:rsidRPr="00711158">
        <w:rPr>
          <w:b/>
          <w:i/>
          <w:szCs w:val="22"/>
        </w:rPr>
        <w:t>/03/201</w:t>
      </w:r>
      <w:r>
        <w:rPr>
          <w:b/>
          <w:i/>
          <w:szCs w:val="22"/>
        </w:rPr>
        <w:t>8 - gara ritorno 24/03/2018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8 squadre qualificate disputeranno gare di andata e ritorno ad eliminazione diretta.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"H"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"A” </w:t>
      </w:r>
      <w:r>
        <w:rPr>
          <w:rFonts w:ascii="Arial" w:hAnsi="Arial" w:cs="Arial"/>
          <w:sz w:val="22"/>
        </w:rPr>
        <w:tab/>
        <w:t>= 1</w:t>
      </w:r>
    </w:p>
    <w:p w:rsidR="008B6A1F" w:rsidRDefault="008B6A1F" w:rsidP="008B6A1F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PIANDIROSE - LF JESINA FEMMINILE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Venerdì 16/03/2018, ore 21:00</w:t>
      </w:r>
      <w:r w:rsidRPr="00146B82">
        <w:rPr>
          <w:rFonts w:ascii="Arial" w:hAnsi="Arial" w:cs="Arial"/>
          <w:b/>
          <w:sz w:val="22"/>
        </w:rPr>
        <w:tab/>
      </w:r>
    </w:p>
    <w:p w:rsidR="008B6A1F" w:rsidRPr="00146B82" w:rsidRDefault="008B6A1F" w:rsidP="008B6A1F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LF JESINA FEMMINILE - PIANDIROSE</w:t>
      </w:r>
      <w:r w:rsidRPr="00146B82"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Venerdì 23/03/2018, ore 21:30</w:t>
      </w: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"G"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"B” </w:t>
      </w:r>
      <w:r>
        <w:rPr>
          <w:rFonts w:ascii="Arial" w:hAnsi="Arial" w:cs="Arial"/>
          <w:sz w:val="22"/>
        </w:rPr>
        <w:tab/>
        <w:t>= 2</w:t>
      </w:r>
    </w:p>
    <w:p w:rsidR="008B6A1F" w:rsidRDefault="008B6A1F" w:rsidP="008B6A1F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FUTSAL 100 TORRI - da determinare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Domenica 18/03/2018, ore 17:00</w:t>
      </w:r>
      <w:r w:rsidRPr="00146B82">
        <w:rPr>
          <w:rFonts w:ascii="Arial" w:hAnsi="Arial" w:cs="Arial"/>
          <w:b/>
          <w:sz w:val="22"/>
        </w:rPr>
        <w:tab/>
      </w:r>
    </w:p>
    <w:p w:rsidR="008B6A1F" w:rsidRPr="00146B82" w:rsidRDefault="008B6A1F" w:rsidP="008B6A1F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da determinare - FUTSAL 100 TORRI</w:t>
      </w:r>
      <w:r w:rsidRPr="00146B82"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*</w:t>
      </w: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"F"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"C” </w:t>
      </w:r>
      <w:r>
        <w:rPr>
          <w:rFonts w:ascii="Arial" w:hAnsi="Arial" w:cs="Arial"/>
          <w:sz w:val="22"/>
        </w:rPr>
        <w:tab/>
        <w:t>= 3</w:t>
      </w:r>
    </w:p>
    <w:p w:rsidR="008B6A1F" w:rsidRDefault="008B6A1F" w:rsidP="008B6A1F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>. FILOTTRANO - SP. GROTTAMMARE</w:t>
      </w:r>
      <w:r>
        <w:rPr>
          <w:rFonts w:ascii="Arial" w:hAnsi="Arial" w:cs="Arial"/>
          <w:b/>
          <w:sz w:val="22"/>
        </w:rPr>
        <w:tab/>
        <w:t>Sabato 17/03/2018, ore 21:30</w:t>
      </w:r>
      <w:r w:rsidRPr="00146B82">
        <w:rPr>
          <w:rFonts w:ascii="Arial" w:hAnsi="Arial" w:cs="Arial"/>
          <w:b/>
          <w:sz w:val="22"/>
        </w:rPr>
        <w:tab/>
      </w:r>
    </w:p>
    <w:p w:rsidR="008B6A1F" w:rsidRPr="00146B82" w:rsidRDefault="008B6A1F" w:rsidP="008B6A1F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SP. GROTTAMMARE - </w:t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>. FILOTTRANO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24/03/2018, ore 15:30</w:t>
      </w: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"E"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"D” </w:t>
      </w:r>
      <w:r>
        <w:rPr>
          <w:rFonts w:ascii="Arial" w:hAnsi="Arial" w:cs="Arial"/>
          <w:sz w:val="22"/>
        </w:rPr>
        <w:tab/>
        <w:t>= 4</w:t>
      </w:r>
    </w:p>
    <w:p w:rsidR="008B6A1F" w:rsidRDefault="008B6A1F" w:rsidP="008B6A1F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C.U.S. MACERATA  - CANTINE RIUNITE CSI</w:t>
      </w:r>
      <w:r>
        <w:rPr>
          <w:rFonts w:ascii="Arial" w:hAnsi="Arial" w:cs="Arial"/>
          <w:b/>
          <w:sz w:val="22"/>
        </w:rPr>
        <w:tab/>
        <w:t>Venerdì 16/03/2018, ore 22:00</w:t>
      </w:r>
      <w:r w:rsidRPr="00146B82">
        <w:rPr>
          <w:rFonts w:ascii="Arial" w:hAnsi="Arial" w:cs="Arial"/>
          <w:b/>
          <w:sz w:val="22"/>
        </w:rPr>
        <w:tab/>
      </w:r>
    </w:p>
    <w:p w:rsidR="008B6A1F" w:rsidRPr="00146B82" w:rsidRDefault="008B6A1F" w:rsidP="008B6A1F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CANTINE RIUNITE CSI - C.U.S. MACERATA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24/03/2018, ore 16:00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  <w:r w:rsidRPr="008B6A1F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sz w:val="22"/>
        </w:rPr>
        <w:tab/>
      </w:r>
      <w:r w:rsidRPr="008B6A1F">
        <w:rPr>
          <w:rFonts w:ascii="Arial" w:hAnsi="Arial" w:cs="Arial"/>
          <w:b/>
          <w:sz w:val="22"/>
        </w:rPr>
        <w:t>ETA BETA FOOTBALL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Domenica 25/03/2018, ore 15:00</w:t>
      </w: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8B6A1F">
        <w:rPr>
          <w:rFonts w:ascii="Arial" w:hAnsi="Arial" w:cs="Arial"/>
          <w:b/>
          <w:sz w:val="22"/>
        </w:rPr>
        <w:t>INVICTA FUTSAL MACERATA</w:t>
      </w:r>
      <w:r>
        <w:rPr>
          <w:rFonts w:ascii="Arial" w:hAnsi="Arial" w:cs="Arial"/>
          <w:sz w:val="22"/>
        </w:rPr>
        <w:tab/>
        <w:t>Sabato 24/03/2018, ore 21:30</w:t>
      </w:r>
    </w:p>
    <w:p w:rsidR="008B6A1F" w:rsidRDefault="008B6A1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meglio classificata nel girone “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” o nel caso di squadre che hanno partecipato al girone “Silver” la migliore classificata delle due.</w:t>
      </w:r>
    </w:p>
    <w:p w:rsidR="00351FEE" w:rsidRDefault="00351FEE" w:rsidP="00351FEE">
      <w:pPr>
        <w:pStyle w:val="Corpodeltesto2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Semifinali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di andata 07/04/2018 - gara di ritorno 14/04/2018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squadre qualificate disputeranno gare di andata e ritorno ad eliminazione diretta.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“4"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>vincente "1"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"3"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vincente "2"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351FEE" w:rsidRDefault="00351FEE" w:rsidP="00351FEE">
      <w:pPr>
        <w:pStyle w:val="Corpodeltesto2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lastRenderedPageBreak/>
        <w:t>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unica 05/05/2018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2 squadre qualificate disputeranno la gara di finale.</w:t>
      </w:r>
    </w:p>
    <w:p w:rsidR="00351FEE" w:rsidRDefault="00351FEE" w:rsidP="00351FEE">
      <w:pPr>
        <w:pStyle w:val="LndNormale1"/>
        <w:rPr>
          <w:szCs w:val="22"/>
        </w:rPr>
      </w:pPr>
    </w:p>
    <w:p w:rsidR="00351FEE" w:rsidRDefault="00351FEE" w:rsidP="00351FEE">
      <w:pPr>
        <w:pStyle w:val="Corpodeltesto21"/>
        <w:rPr>
          <w:szCs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procederà all’effettuazione dei tiri di rigore secondo le modalità previste dalle vigenti norme federali.</w:t>
      </w:r>
    </w:p>
    <w:p w:rsidR="00351FEE" w:rsidRDefault="00351FEE" w:rsidP="00351FEE">
      <w:pPr>
        <w:pStyle w:val="TITOLOPRINC"/>
      </w:pPr>
      <w:r>
        <w:t>RISULTATI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RISULTATI UFFICIALI GARE DEL 10/03/2018</w:t>
      </w:r>
    </w:p>
    <w:p w:rsidR="00351FEE" w:rsidRDefault="00351FEE" w:rsidP="00351FEE">
      <w:pPr>
        <w:pStyle w:val="SOTTOTITOLOCAMPIONATO2"/>
      </w:pPr>
      <w:r>
        <w:t>Si trascrivono qui di seguito i risultati ufficiali delle gare disputate</w:t>
      </w:r>
    </w:p>
    <w:p w:rsidR="00351FEE" w:rsidRDefault="00351FEE" w:rsidP="00351F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51FEE" w:rsidTr="00F62A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CSKA CORRIDONIA C5F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FUTSAL 100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(2) 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MONTEVIDONESE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POLISPORTIVA FILOTTRANO 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11/03/2018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(2) - disputata il 09/03/2018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t>GIUDICE SPORTIVO</w:t>
      </w:r>
    </w:p>
    <w:p w:rsidR="00351FEE" w:rsidRDefault="00351FEE" w:rsidP="00351FEE">
      <w:pPr>
        <w:pStyle w:val="diffida"/>
      </w:pPr>
      <w:r>
        <w:t>Il Giudice Sportivo, Avv. Claudio Romagnoli nella seduta del 13/03/2018, ha adottato le decisioni che di seguito integralmente si riportano:</w:t>
      </w:r>
    </w:p>
    <w:p w:rsidR="00351FEE" w:rsidRDefault="00351FEE" w:rsidP="00351FEE">
      <w:pPr>
        <w:pStyle w:val="titolo10"/>
      </w:pPr>
      <w:r>
        <w:t xml:space="preserve">GARE DEL 11/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351FEE" w:rsidRDefault="00351FEE" w:rsidP="00351FEE">
      <w:pPr>
        <w:pStyle w:val="titolo20"/>
      </w:pPr>
      <w:r>
        <w:t xml:space="preserve">AMMENDA </w:t>
      </w:r>
    </w:p>
    <w:p w:rsidR="00351FEE" w:rsidRDefault="00351FEE" w:rsidP="00351FEE">
      <w:pPr>
        <w:pStyle w:val="diffida"/>
        <w:spacing w:before="80" w:beforeAutospacing="0" w:after="40" w:afterAutospacing="0"/>
        <w:jc w:val="left"/>
      </w:pPr>
      <w:r>
        <w:t>Euro 80,00 FUT</w:t>
      </w:r>
      <w:r w:rsidR="00386B8A">
        <w:t xml:space="preserve">SAL 100 TORRI </w:t>
      </w:r>
      <w:r w:rsidR="00386B8A">
        <w:br/>
        <w:t>Per aver, la pro</w:t>
      </w:r>
      <w:r>
        <w:t>p</w:t>
      </w:r>
      <w:r w:rsidR="00386B8A">
        <w:t>r</w:t>
      </w:r>
      <w:r>
        <w:t>ia tifoser</w:t>
      </w:r>
      <w:r w:rsidR="00386B8A">
        <w:t>i</w:t>
      </w:r>
      <w:r>
        <w:t xml:space="preserve">a, durante la gara, rivolto insulti ai giocatori della squadra avversaria. </w:t>
      </w:r>
    </w:p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GASPARI MARIA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(FUTSAL 100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PATREGNANI VALERIA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(PIANDIROSE) 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CICCHITTI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HORGIA MELINDA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(CSKA CORRIDONIA C5F) 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FORESI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(CSKA CORRIDONIA C5F)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C53947" w:rsidRDefault="00C53947" w:rsidP="00C53947">
      <w:pPr>
        <w:pStyle w:val="breakline"/>
      </w:pPr>
    </w:p>
    <w:p w:rsidR="00351FEE" w:rsidRPr="000166DD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51FEE" w:rsidRPr="00A9239A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351FEE" w:rsidRDefault="00351FEE" w:rsidP="00C53947">
      <w:pPr>
        <w:pStyle w:val="breakline"/>
      </w:pPr>
    </w:p>
    <w:p w:rsidR="00C53947" w:rsidRDefault="00C53947" w:rsidP="00C53947">
      <w:pPr>
        <w:pStyle w:val="Corpodeltesto21"/>
        <w:rPr>
          <w:rFonts w:ascii="Arial" w:hAnsi="Arial" w:cs="Arial"/>
          <w:sz w:val="22"/>
        </w:rPr>
      </w:pPr>
    </w:p>
    <w:p w:rsidR="00C53947" w:rsidRDefault="00C53947" w:rsidP="00C53947">
      <w:pPr>
        <w:pStyle w:val="breakline"/>
      </w:pPr>
    </w:p>
    <w:p w:rsidR="00351FEE" w:rsidRDefault="00351FEE" w:rsidP="00351FEE">
      <w:pPr>
        <w:pStyle w:val="TITOLOCAMPIONATO"/>
        <w:shd w:val="clear" w:color="auto" w:fill="CCCCCC"/>
        <w:spacing w:before="80" w:after="40"/>
      </w:pPr>
      <w:r>
        <w:lastRenderedPageBreak/>
        <w:t>REGIONALE CALCIO A 5 UNDER 21</w:t>
      </w:r>
    </w:p>
    <w:p w:rsidR="00351FEE" w:rsidRDefault="00351FEE" w:rsidP="00351FEE">
      <w:pPr>
        <w:pStyle w:val="TITOLOPRINC"/>
      </w:pPr>
      <w:r>
        <w:t>FASE FINALE</w:t>
      </w: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unica </w:t>
      </w:r>
      <w:r>
        <w:rPr>
          <w:b/>
          <w:i/>
          <w:szCs w:val="22"/>
        </w:rPr>
        <w:t>17</w:t>
      </w:r>
      <w:r w:rsidRPr="00711158">
        <w:rPr>
          <w:b/>
          <w:i/>
          <w:szCs w:val="22"/>
        </w:rPr>
        <w:t>/03/2017)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Scontro diretto in gara unica da disputarsi in casa delle meglio classificate.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3^ classificata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>6^ classificata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= A</w:t>
      </w:r>
    </w:p>
    <w:p w:rsidR="00581D3F" w:rsidRPr="00581D3F" w:rsidRDefault="00581D3F" w:rsidP="00351FEE">
      <w:pPr>
        <w:pStyle w:val="Corpodeltesto21"/>
        <w:rPr>
          <w:rFonts w:ascii="Arial" w:hAnsi="Arial" w:cs="Arial"/>
          <w:b/>
          <w:sz w:val="22"/>
        </w:rPr>
      </w:pPr>
      <w:r w:rsidRPr="00581D3F">
        <w:rPr>
          <w:rFonts w:ascii="Arial" w:hAnsi="Arial" w:cs="Arial"/>
          <w:b/>
          <w:sz w:val="22"/>
        </w:rPr>
        <w:t>VERBENA C5 ANCONA - NUOVA JUVENTINA FFC</w:t>
      </w:r>
      <w:r w:rsidRPr="00581D3F">
        <w:rPr>
          <w:rFonts w:ascii="Arial" w:hAnsi="Arial" w:cs="Arial"/>
          <w:b/>
          <w:sz w:val="22"/>
        </w:rPr>
        <w:tab/>
      </w:r>
      <w:r w:rsidRPr="00581D3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* Martedì 20</w:t>
      </w:r>
      <w:r w:rsidRPr="00581D3F">
        <w:rPr>
          <w:rFonts w:ascii="Arial" w:hAnsi="Arial" w:cs="Arial"/>
          <w:b/>
          <w:sz w:val="22"/>
        </w:rPr>
        <w:t xml:space="preserve">/03/2018, ore </w:t>
      </w:r>
      <w:r>
        <w:rPr>
          <w:rFonts w:ascii="Arial" w:hAnsi="Arial" w:cs="Arial"/>
          <w:b/>
          <w:sz w:val="22"/>
        </w:rPr>
        <w:t>20:00</w:t>
      </w:r>
    </w:p>
    <w:p w:rsidR="00581D3F" w:rsidRDefault="00581D3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4^ classificata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>5^ classificata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= B</w:t>
      </w:r>
    </w:p>
    <w:p w:rsidR="00351FEE" w:rsidRPr="00581D3F" w:rsidRDefault="00581D3F" w:rsidP="00351FEE">
      <w:pPr>
        <w:pStyle w:val="Corpodeltesto21"/>
        <w:rPr>
          <w:rFonts w:ascii="Arial" w:hAnsi="Arial" w:cs="Arial"/>
          <w:b/>
          <w:sz w:val="22"/>
        </w:rPr>
      </w:pPr>
      <w:r w:rsidRPr="00581D3F">
        <w:rPr>
          <w:rFonts w:ascii="Arial" w:hAnsi="Arial" w:cs="Arial"/>
          <w:b/>
          <w:sz w:val="22"/>
        </w:rPr>
        <w:t>ACLI VILLA MUSONE - ACLI MANTOVANI CALCIO A 5</w:t>
      </w:r>
      <w:r w:rsidRPr="00581D3F">
        <w:rPr>
          <w:rFonts w:ascii="Arial" w:hAnsi="Arial" w:cs="Arial"/>
          <w:b/>
          <w:sz w:val="22"/>
        </w:rPr>
        <w:tab/>
      </w:r>
      <w:r w:rsidRPr="00581D3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* </w:t>
      </w:r>
      <w:r w:rsidRPr="00581D3F">
        <w:rPr>
          <w:rFonts w:ascii="Arial" w:hAnsi="Arial" w:cs="Arial"/>
          <w:b/>
          <w:sz w:val="22"/>
        </w:rPr>
        <w:t>Domenica 18/03/2018, ore 15:00</w:t>
      </w:r>
    </w:p>
    <w:p w:rsidR="00581D3F" w:rsidRDefault="00581D3F" w:rsidP="00351FEE">
      <w:pPr>
        <w:pStyle w:val="Corpodeltesto21"/>
        <w:rPr>
          <w:rFonts w:ascii="Arial" w:hAnsi="Arial" w:cs="Arial"/>
          <w:sz w:val="22"/>
        </w:rPr>
      </w:pPr>
    </w:p>
    <w:p w:rsidR="00581D3F" w:rsidRDefault="00581D3F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  <w:t>visti gli accordi societari intercorsi</w:t>
      </w:r>
    </w:p>
    <w:p w:rsidR="00581D3F" w:rsidRDefault="00581D3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p w:rsidR="00351FEE" w:rsidRDefault="00351FEE" w:rsidP="00351FEE">
      <w:pPr>
        <w:pStyle w:val="LndNormale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Semifinali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di andata 24/03/2018 - gara di ritorno 07/04/2018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squadre qualificate disputeranno gare di andata e ritorno ad eliminazione diretta.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vincente “A" </w:t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squadra 2° classificata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vincente "B" </w:t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squadra 1° classificata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alla finale la squadra meglio classificata al termine della stagione regolare.</w:t>
      </w:r>
    </w:p>
    <w:p w:rsidR="00351FEE" w:rsidRDefault="00351FEE" w:rsidP="00351FEE">
      <w:pPr>
        <w:pStyle w:val="LndNormale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Finale</w:t>
      </w:r>
      <w:r w:rsidRPr="00711158">
        <w:rPr>
          <w:b/>
          <w:i/>
          <w:szCs w:val="22"/>
        </w:rPr>
        <w:t xml:space="preserve"> (</w:t>
      </w:r>
      <w:r>
        <w:rPr>
          <w:b/>
          <w:i/>
          <w:szCs w:val="22"/>
        </w:rPr>
        <w:t>al meglio delle tre gare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2 squadre qualificate dalla Semifinale disputeranno la Finale che si articola al meglio delle tre gare con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14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1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351FEE" w:rsidRDefault="00351FEE" w:rsidP="00351FEE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21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2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351FEE" w:rsidRPr="004F5B2D" w:rsidRDefault="00351FEE" w:rsidP="00351FEE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28</w:t>
      </w:r>
      <w:r w:rsidRPr="004F5B2D">
        <w:rPr>
          <w:rFonts w:ascii="Arial" w:hAnsi="Arial" w:cs="Arial"/>
          <w:b/>
          <w:i/>
          <w:sz w:val="22"/>
        </w:rPr>
        <w:t>/0</w:t>
      </w:r>
      <w:r>
        <w:rPr>
          <w:rFonts w:ascii="Arial" w:hAnsi="Arial" w:cs="Arial"/>
          <w:b/>
          <w:i/>
          <w:sz w:val="22"/>
        </w:rPr>
        <w:t>4</w:t>
      </w:r>
      <w:r w:rsidRPr="004F5B2D">
        <w:rPr>
          <w:rFonts w:ascii="Arial" w:hAnsi="Arial" w:cs="Arial"/>
          <w:b/>
          <w:i/>
          <w:sz w:val="22"/>
        </w:rPr>
        <w:t>/2018</w:t>
      </w:r>
      <w:r>
        <w:rPr>
          <w:rFonts w:ascii="Arial" w:hAnsi="Arial" w:cs="Arial"/>
          <w:b/>
          <w:i/>
          <w:sz w:val="22"/>
        </w:rPr>
        <w:tab/>
        <w:t>Finale Gara 3 (eventuale)</w:t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  <w:t xml:space="preserve"> </w:t>
      </w:r>
    </w:p>
    <w:p w:rsidR="00351FEE" w:rsidRPr="004F5B2D" w:rsidRDefault="00351FEE" w:rsidP="00351FEE">
      <w:pPr>
        <w:pStyle w:val="Corpodeltesto21"/>
        <w:rPr>
          <w:rFonts w:ascii="Arial" w:hAnsi="Arial" w:cs="Arial"/>
          <w:sz w:val="22"/>
          <w:u w:val="single"/>
        </w:rPr>
      </w:pPr>
      <w:r w:rsidRPr="004F5B2D">
        <w:rPr>
          <w:rFonts w:ascii="Arial" w:hAnsi="Arial" w:cs="Arial"/>
          <w:sz w:val="22"/>
          <w:u w:val="single"/>
        </w:rPr>
        <w:t>Gara 1 e l'eventuale Gara 3 saranno disputate in casa della squadra meglio classificata al termine della stagione regolare.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ogni gara, a</w:t>
      </w:r>
      <w:r w:rsidRPr="00DA75B3">
        <w:rPr>
          <w:rFonts w:ascii="Arial" w:hAnsi="Arial" w:cs="Arial"/>
          <w:sz w:val="22"/>
        </w:rPr>
        <w:t>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procederà all’effettuazione dei tiri di rigore secondo le modalità previste dalle vigenti norme federali.</w:t>
      </w:r>
    </w:p>
    <w:p w:rsidR="00351FEE" w:rsidRDefault="00351FEE" w:rsidP="00351FEE">
      <w:pPr>
        <w:pStyle w:val="TITOLOPRINC"/>
      </w:pPr>
      <w:r>
        <w:t>RISULTATI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RISULTATI UFFICIALI GARE DEL 10/03/2018</w:t>
      </w:r>
    </w:p>
    <w:p w:rsidR="00351FEE" w:rsidRDefault="00351FEE" w:rsidP="00351FEE">
      <w:pPr>
        <w:pStyle w:val="SOTTOTITOLOCAMPIONATO2"/>
      </w:pPr>
      <w:r>
        <w:t>Si trascrivono qui di seguito i risultati ufficiali delle gare disputate</w:t>
      </w:r>
    </w:p>
    <w:p w:rsidR="00351FEE" w:rsidRDefault="00351FEE" w:rsidP="00351F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51FEE" w:rsidTr="00F62A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FUTSAL MONTURANO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lastRenderedPageBreak/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11/03/2018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t>GIUDICE SPORTIVO</w:t>
      </w:r>
    </w:p>
    <w:p w:rsidR="00351FEE" w:rsidRDefault="00351FEE" w:rsidP="00351FEE">
      <w:pPr>
        <w:pStyle w:val="diffida"/>
      </w:pPr>
      <w:r>
        <w:t>Il Giudice Sportivo, Avv. Claudio Romagnoli nella seduta del 13/03/2018, ha adottato le decisioni che di seguito integralmente si riportano:</w:t>
      </w:r>
    </w:p>
    <w:p w:rsidR="00351FEE" w:rsidRDefault="00351FEE" w:rsidP="00351FEE">
      <w:pPr>
        <w:pStyle w:val="titolo10"/>
      </w:pPr>
      <w:r>
        <w:t xml:space="preserve">GARE DEL 10/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MARINI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ERCOLI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(FUTSAL MONTURANO) </w:t>
            </w:r>
          </w:p>
        </w:tc>
      </w:tr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ASILI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PAPAVERI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10"/>
      </w:pPr>
      <w:r>
        <w:t xml:space="preserve">GARE DEL 11/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CAPITANELLI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(NUOVA JUVENTINA FFC) 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BRINONI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CASCI CECCACCI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(OSTRENSE) </w:t>
            </w:r>
          </w:p>
        </w:tc>
      </w:tr>
    </w:tbl>
    <w:p w:rsidR="00351FEE" w:rsidRDefault="00351FEE" w:rsidP="00351FEE">
      <w:pPr>
        <w:pStyle w:val="breakline"/>
      </w:pPr>
    </w:p>
    <w:p w:rsidR="00351FEE" w:rsidRPr="000166DD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51FEE" w:rsidRPr="00A9239A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t>CLASSIFICA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PE</w:t>
            </w:r>
          </w:p>
        </w:tc>
      </w:tr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A.P.D.</w:t>
            </w:r>
            <w:proofErr w:type="spellEnd"/>
            <w:r w:rsidRPr="00351FEE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</w:tbl>
    <w:p w:rsidR="00351FEE" w:rsidRDefault="00351FEE" w:rsidP="00C53947">
      <w:pPr>
        <w:pStyle w:val="breakline"/>
      </w:pPr>
    </w:p>
    <w:p w:rsidR="00351FEE" w:rsidRDefault="00351FEE" w:rsidP="00351FEE">
      <w:pPr>
        <w:pStyle w:val="SOTTOTITOLOCAMPIONATO1"/>
      </w:pPr>
      <w:r>
        <w:t>STRALCIO CLASSIFICA AVULSA</w:t>
      </w:r>
    </w:p>
    <w:p w:rsidR="00C53947" w:rsidRDefault="00C53947" w:rsidP="00C53947">
      <w:pPr>
        <w:pStyle w:val="breakline"/>
      </w:pPr>
    </w:p>
    <w:p w:rsidR="00351FEE" w:rsidRPr="00351FEE" w:rsidRDefault="00351FEE" w:rsidP="00351FEE">
      <w:pPr>
        <w:pStyle w:val="breakline"/>
        <w:rPr>
          <w:rFonts w:ascii="Courier New" w:hAnsi="Courier New" w:cs="Courier New"/>
          <w:b/>
        </w:rPr>
      </w:pPr>
      <w:r w:rsidRPr="00351FEE">
        <w:rPr>
          <w:rFonts w:ascii="Courier New" w:hAnsi="Courier New" w:cs="Courier New"/>
          <w:b/>
        </w:rPr>
        <w:t xml:space="preserve">!  6  </w:t>
      </w:r>
      <w:proofErr w:type="spellStart"/>
      <w:r w:rsidRPr="00351FEE">
        <w:rPr>
          <w:rFonts w:ascii="Courier New" w:hAnsi="Courier New" w:cs="Courier New"/>
          <w:b/>
        </w:rPr>
        <w:t>A.S.D.NUOVA</w:t>
      </w:r>
      <w:proofErr w:type="spellEnd"/>
      <w:r w:rsidRPr="00351FEE">
        <w:rPr>
          <w:rFonts w:ascii="Courier New" w:hAnsi="Courier New" w:cs="Courier New"/>
          <w:b/>
        </w:rPr>
        <w:t xml:space="preserve"> JUVENTINA FFC       I 27 ! 18 !  8 !  7 !  3 ! 74 ! 78 !  4- I  6 !  2 !  2 !    !    ! 11 !  5 !  6  !          I</w:t>
      </w:r>
    </w:p>
    <w:p w:rsidR="00351FEE" w:rsidRPr="00351FEE" w:rsidRDefault="00351FEE" w:rsidP="00351FEE">
      <w:pPr>
        <w:pStyle w:val="breakline"/>
        <w:rPr>
          <w:rFonts w:ascii="Courier New" w:hAnsi="Courier New" w:cs="Courier New"/>
          <w:b/>
        </w:rPr>
      </w:pPr>
      <w:r w:rsidRPr="00351FEE">
        <w:rPr>
          <w:rFonts w:ascii="Courier New" w:hAnsi="Courier New" w:cs="Courier New"/>
          <w:b/>
        </w:rPr>
        <w:t xml:space="preserve">I                                     </w:t>
      </w:r>
      <w:proofErr w:type="spellStart"/>
      <w:r w:rsidRPr="00351FEE">
        <w:rPr>
          <w:rFonts w:ascii="Courier New" w:hAnsi="Courier New" w:cs="Courier New"/>
          <w:b/>
        </w:rPr>
        <w:t>I</w:t>
      </w:r>
      <w:proofErr w:type="spellEnd"/>
      <w:r w:rsidRPr="00351FEE">
        <w:rPr>
          <w:rFonts w:ascii="Courier New" w:hAnsi="Courier New" w:cs="Courier New"/>
          <w:b/>
        </w:rPr>
        <w:t xml:space="preserve">    !    !    !    !    !    !    !     I    !    !    !    !    !    !    !     !          I</w:t>
      </w:r>
    </w:p>
    <w:p w:rsidR="00351FEE" w:rsidRPr="00351FEE" w:rsidRDefault="00351FEE" w:rsidP="00351FEE">
      <w:pPr>
        <w:pStyle w:val="breakline"/>
        <w:rPr>
          <w:rFonts w:ascii="Courier New" w:hAnsi="Courier New" w:cs="Courier New"/>
          <w:b/>
        </w:rPr>
      </w:pPr>
      <w:r w:rsidRPr="00351FEE">
        <w:rPr>
          <w:rFonts w:ascii="Courier New" w:hAnsi="Courier New" w:cs="Courier New"/>
          <w:b/>
        </w:rPr>
        <w:t xml:space="preserve">!  7  </w:t>
      </w:r>
      <w:proofErr w:type="spellStart"/>
      <w:r w:rsidRPr="00351FEE">
        <w:rPr>
          <w:rFonts w:ascii="Courier New" w:hAnsi="Courier New" w:cs="Courier New"/>
          <w:b/>
        </w:rPr>
        <w:t>A.S.D.CASENUOVE</w:t>
      </w:r>
      <w:proofErr w:type="spellEnd"/>
      <w:r w:rsidRPr="00351FEE">
        <w:rPr>
          <w:rFonts w:ascii="Courier New" w:hAnsi="Courier New" w:cs="Courier New"/>
          <w:b/>
        </w:rPr>
        <w:t xml:space="preserve">                 I 27 ! 18 !  8 !  7 !  3 ! 64 ! 77 ! 13- I    !  2 !    !  2 !    !  5 ! 11 !  6- !          I</w:t>
      </w:r>
    </w:p>
    <w:p w:rsidR="00C53947" w:rsidRDefault="00C53947" w:rsidP="00C53947">
      <w:pPr>
        <w:pStyle w:val="breakline"/>
      </w:pPr>
    </w:p>
    <w:p w:rsidR="00C53947" w:rsidRDefault="00C53947" w:rsidP="00C53947">
      <w:pPr>
        <w:pStyle w:val="breakline"/>
      </w:pPr>
    </w:p>
    <w:p w:rsidR="00C53947" w:rsidRDefault="00C53947" w:rsidP="00285860">
      <w:pPr>
        <w:pStyle w:val="breakline"/>
      </w:pPr>
    </w:p>
    <w:p w:rsidR="00330336" w:rsidRDefault="00330336" w:rsidP="00285860">
      <w:pPr>
        <w:pStyle w:val="breakline"/>
      </w:pPr>
    </w:p>
    <w:p w:rsidR="00351FEE" w:rsidRDefault="00351FEE" w:rsidP="00351FEE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351FEE" w:rsidRPr="00351FEE" w:rsidRDefault="00351FEE" w:rsidP="00351FEE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351FEE" w:rsidRPr="00C53947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 SP.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CITTA'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FALCONARA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D31F2C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PIETRALACROCE 73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D31F2C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REAL FABRIANO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769DF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D31F2C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AUDAX 1970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S.ANGELO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D31F2C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FEE" w:rsidRDefault="00351FEE" w:rsidP="00351FEE">
      <w:pPr>
        <w:pStyle w:val="LndNormale1"/>
        <w:rPr>
          <w:b/>
          <w:i/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unica </w:t>
      </w:r>
      <w:r>
        <w:rPr>
          <w:b/>
          <w:i/>
          <w:szCs w:val="22"/>
        </w:rPr>
        <w:t>17/03/2018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Scontro diretto in gara unica da disputarsi in casa della squadra proveniente dal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D31F2C" w:rsidRDefault="00D31F2C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- 5^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2^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peggior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A</w:t>
      </w:r>
    </w:p>
    <w:p w:rsidR="003769DF" w:rsidRPr="00D31F2C" w:rsidRDefault="003769DF" w:rsidP="00351FEE">
      <w:pPr>
        <w:pStyle w:val="Corpodeltesto21"/>
        <w:rPr>
          <w:rFonts w:ascii="Arial" w:hAnsi="Arial" w:cs="Arial"/>
          <w:b/>
          <w:sz w:val="22"/>
        </w:rPr>
      </w:pPr>
      <w:r w:rsidRPr="00D31F2C">
        <w:rPr>
          <w:rFonts w:ascii="Arial" w:hAnsi="Arial" w:cs="Arial"/>
          <w:b/>
          <w:sz w:val="22"/>
        </w:rPr>
        <w:t xml:space="preserve">AUDAX 1970 </w:t>
      </w:r>
      <w:proofErr w:type="spellStart"/>
      <w:r w:rsidRPr="00D31F2C">
        <w:rPr>
          <w:rFonts w:ascii="Arial" w:hAnsi="Arial" w:cs="Arial"/>
          <w:b/>
          <w:sz w:val="22"/>
        </w:rPr>
        <w:t>S.ANGELO</w:t>
      </w:r>
      <w:proofErr w:type="spellEnd"/>
      <w:r w:rsidRPr="00D31F2C">
        <w:rPr>
          <w:rFonts w:ascii="Arial" w:hAnsi="Arial" w:cs="Arial"/>
          <w:b/>
          <w:sz w:val="22"/>
        </w:rPr>
        <w:t xml:space="preserve"> - CANTINE RIUNITE CSI</w:t>
      </w:r>
      <w:r w:rsidR="00D31F2C" w:rsidRPr="00D31F2C">
        <w:rPr>
          <w:rFonts w:ascii="Arial" w:hAnsi="Arial" w:cs="Arial"/>
          <w:b/>
          <w:sz w:val="22"/>
        </w:rPr>
        <w:tab/>
      </w:r>
      <w:r w:rsidR="00D31F2C" w:rsidRPr="00D31F2C">
        <w:rPr>
          <w:rFonts w:ascii="Arial" w:hAnsi="Arial" w:cs="Arial"/>
          <w:b/>
          <w:sz w:val="22"/>
        </w:rPr>
        <w:tab/>
        <w:t>Sabato 17/03/2018, ore 18:00</w:t>
      </w:r>
    </w:p>
    <w:p w:rsidR="003769DF" w:rsidRDefault="003769D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- 6^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2^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miglior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B</w:t>
      </w:r>
    </w:p>
    <w:p w:rsidR="003769DF" w:rsidRPr="00D31F2C" w:rsidRDefault="003769DF" w:rsidP="00351FEE">
      <w:pPr>
        <w:pStyle w:val="Corpodeltesto21"/>
        <w:rPr>
          <w:rFonts w:ascii="Arial" w:hAnsi="Arial" w:cs="Arial"/>
          <w:b/>
          <w:sz w:val="22"/>
        </w:rPr>
      </w:pPr>
      <w:r w:rsidRPr="00D31F2C">
        <w:rPr>
          <w:rFonts w:ascii="Arial" w:hAnsi="Arial" w:cs="Arial"/>
          <w:b/>
          <w:sz w:val="22"/>
        </w:rPr>
        <w:t>PIETRALACROCE 73 - REAL FABRIANO</w:t>
      </w:r>
      <w:r w:rsidR="00D31F2C" w:rsidRPr="00D31F2C">
        <w:rPr>
          <w:rFonts w:ascii="Arial" w:hAnsi="Arial" w:cs="Arial"/>
          <w:b/>
          <w:sz w:val="22"/>
        </w:rPr>
        <w:tab/>
      </w:r>
      <w:r w:rsidR="00D31F2C" w:rsidRPr="00D31F2C">
        <w:rPr>
          <w:rFonts w:ascii="Arial" w:hAnsi="Arial" w:cs="Arial"/>
          <w:b/>
          <w:sz w:val="22"/>
        </w:rPr>
        <w:tab/>
      </w:r>
      <w:r w:rsidR="00D31F2C" w:rsidRPr="00D31F2C">
        <w:rPr>
          <w:rFonts w:ascii="Arial" w:hAnsi="Arial" w:cs="Arial"/>
          <w:b/>
          <w:sz w:val="22"/>
        </w:rPr>
        <w:tab/>
      </w:r>
      <w:r w:rsidR="00D31F2C" w:rsidRPr="00D31F2C">
        <w:rPr>
          <w:rFonts w:ascii="Arial" w:hAnsi="Arial" w:cs="Arial"/>
          <w:b/>
          <w:sz w:val="22"/>
        </w:rPr>
        <w:tab/>
        <w:t>Sabato 17/03/2018, ore 15:30</w:t>
      </w:r>
    </w:p>
    <w:p w:rsidR="003769DF" w:rsidRDefault="003769D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- 7^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1^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peggior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C</w:t>
      </w:r>
    </w:p>
    <w:p w:rsidR="003769DF" w:rsidRPr="00D31F2C" w:rsidRDefault="003769DF" w:rsidP="00351FEE">
      <w:pPr>
        <w:pStyle w:val="Corpodeltesto21"/>
        <w:rPr>
          <w:rFonts w:ascii="Arial" w:hAnsi="Arial" w:cs="Arial"/>
          <w:b/>
          <w:sz w:val="22"/>
        </w:rPr>
      </w:pPr>
      <w:r w:rsidRPr="00D31F2C">
        <w:rPr>
          <w:rFonts w:ascii="Arial" w:hAnsi="Arial" w:cs="Arial"/>
          <w:b/>
          <w:sz w:val="22"/>
        </w:rPr>
        <w:t>HELVIA RECINA FUTSAL RECA - ACLI VILLA MUSONE</w:t>
      </w:r>
      <w:r w:rsidR="00D31F2C" w:rsidRPr="00D31F2C">
        <w:rPr>
          <w:rFonts w:ascii="Arial" w:hAnsi="Arial" w:cs="Arial"/>
          <w:b/>
          <w:sz w:val="22"/>
        </w:rPr>
        <w:tab/>
        <w:t>Sabato 17/03/2018, ore 15:30</w:t>
      </w:r>
    </w:p>
    <w:p w:rsidR="003769DF" w:rsidRDefault="003769D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- 8^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1^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miglior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D</w:t>
      </w:r>
    </w:p>
    <w:p w:rsidR="00351FEE" w:rsidRPr="00D31F2C" w:rsidRDefault="003769DF" w:rsidP="00351FEE">
      <w:pPr>
        <w:pStyle w:val="Corpodeltesto21"/>
        <w:rPr>
          <w:rFonts w:ascii="Arial" w:hAnsi="Arial" w:cs="Arial"/>
          <w:b/>
          <w:sz w:val="22"/>
        </w:rPr>
      </w:pPr>
      <w:r w:rsidRPr="00D31F2C">
        <w:rPr>
          <w:rFonts w:ascii="Arial" w:hAnsi="Arial" w:cs="Arial"/>
          <w:b/>
          <w:sz w:val="22"/>
        </w:rPr>
        <w:t xml:space="preserve">AMICI DEL CENTROSOCIO SP. - CITTA' </w:t>
      </w:r>
      <w:proofErr w:type="spellStart"/>
      <w:r w:rsidRPr="00D31F2C">
        <w:rPr>
          <w:rFonts w:ascii="Arial" w:hAnsi="Arial" w:cs="Arial"/>
          <w:b/>
          <w:sz w:val="22"/>
        </w:rPr>
        <w:t>DI</w:t>
      </w:r>
      <w:proofErr w:type="spellEnd"/>
      <w:r w:rsidRPr="00D31F2C">
        <w:rPr>
          <w:rFonts w:ascii="Arial" w:hAnsi="Arial" w:cs="Arial"/>
          <w:b/>
          <w:sz w:val="22"/>
        </w:rPr>
        <w:t xml:space="preserve"> FALCONARA</w:t>
      </w:r>
      <w:r w:rsidR="00D31F2C" w:rsidRPr="00D31F2C">
        <w:rPr>
          <w:rFonts w:ascii="Arial" w:hAnsi="Arial" w:cs="Arial"/>
          <w:b/>
          <w:sz w:val="22"/>
        </w:rPr>
        <w:tab/>
        <w:t>Sabato 17/03/2018, ore 15:30</w:t>
      </w:r>
    </w:p>
    <w:p w:rsidR="003769DF" w:rsidRDefault="003769DF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p w:rsidR="00351FEE" w:rsidRDefault="00351FEE" w:rsidP="00351FEE">
      <w:pPr>
        <w:pStyle w:val="LndNormale1"/>
        <w:rPr>
          <w:szCs w:val="22"/>
        </w:rPr>
      </w:pPr>
    </w:p>
    <w:p w:rsidR="00351FEE" w:rsidRDefault="00351FEE" w:rsidP="00351FEE">
      <w:pPr>
        <w:pStyle w:val="LndNormale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24/03/2018 - gara ritorno </w:t>
      </w:r>
      <w:r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del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 unitamente alle 4 squadre qualificate dagli Ottavi di Finale disputeranno gare di andata e ritorno ad eliminazione diretta.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"A"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4^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1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"B"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3^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2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"C"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2^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3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"D"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1^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4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351FEE" w:rsidRDefault="00351FEE" w:rsidP="00351FEE">
      <w:pPr>
        <w:pStyle w:val="Corpodeltesto21"/>
        <w:rPr>
          <w:szCs w:val="22"/>
        </w:rPr>
      </w:pPr>
    </w:p>
    <w:p w:rsidR="00351FEE" w:rsidRPr="00AE03BB" w:rsidRDefault="00351FEE" w:rsidP="00351FEE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351FEE" w:rsidRPr="009D2102" w:rsidRDefault="00351FEE" w:rsidP="00351FEE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351FEE" w:rsidRDefault="00351FEE" w:rsidP="00351FEE">
      <w:pPr>
        <w:pStyle w:val="TITOLOPRINC"/>
      </w:pPr>
      <w:r>
        <w:t>RISULTATI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RISULTATI UFFICIALI GARE DEL 10/03/2018</w:t>
      </w:r>
    </w:p>
    <w:p w:rsidR="00351FEE" w:rsidRDefault="00351FEE" w:rsidP="00351FEE">
      <w:pPr>
        <w:pStyle w:val="SOTTOTITOLOCAMPIONATO2"/>
      </w:pPr>
      <w:r>
        <w:t>Si trascrivono qui di seguito i risultati ufficiali delle gare disputate</w:t>
      </w:r>
    </w:p>
    <w:p w:rsidR="00351FEE" w:rsidRDefault="00351FEE" w:rsidP="00351F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51FEE" w:rsidTr="00F62A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G - 9 Giornata - A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2 - 8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(2)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12/03/2018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(2) - disputata il 11/03/2018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SA - 9 Giornata - A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FANO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REAL FABRIANO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11/03/2018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</w:tr>
    </w:tbl>
    <w:p w:rsidR="00351FEE" w:rsidRDefault="00351FEE" w:rsidP="00351F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51FEE" w:rsidTr="00F62A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SB - 9 Giornata - A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FUTSAL FERMO S.C.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11/03/2018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lastRenderedPageBreak/>
        <w:t>GIUDICE SPORTIVO</w:t>
      </w:r>
    </w:p>
    <w:p w:rsidR="00351FEE" w:rsidRDefault="00351FEE" w:rsidP="00351FEE">
      <w:pPr>
        <w:pStyle w:val="diffida"/>
      </w:pPr>
      <w:r>
        <w:t>Il Giudice Sportivo, Avv. Claudio Romagnoli nella seduta del 13/03/2018, ha adottato le decisioni che di seguito integralmente si riportano:</w:t>
      </w:r>
    </w:p>
    <w:p w:rsidR="00351FEE" w:rsidRDefault="00351FEE" w:rsidP="00351FEE">
      <w:pPr>
        <w:pStyle w:val="titolo10"/>
      </w:pPr>
      <w:r>
        <w:t xml:space="preserve">GARE DEL 10/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ESPULSI DAL CAMPO </w:t>
      </w:r>
    </w:p>
    <w:p w:rsidR="00351FEE" w:rsidRDefault="00351FEE" w:rsidP="00351FE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LIONETTI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MALACCARI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(PIETRALACROCE 73) </w:t>
            </w:r>
          </w:p>
        </w:tc>
      </w:tr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VAGNARELLI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FERJANI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(REAL FABRIANO) </w:t>
            </w:r>
          </w:p>
        </w:tc>
      </w:tr>
    </w:tbl>
    <w:p w:rsidR="00351FEE" w:rsidRDefault="00351FEE" w:rsidP="00351FEE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BELARDINELLI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BARBOTTI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MAROTTA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</w:tr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FARAONI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PIERUCCI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(PIETRALACROCE 73) 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CASTELLANO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TESTA SAMPHORS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CAPANCIONI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351FEE" w:rsidRDefault="00351FEE" w:rsidP="00351FEE">
      <w:pPr>
        <w:pStyle w:val="titolo10"/>
      </w:pPr>
      <w:r>
        <w:t xml:space="preserve">GARE DEL 11/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ESPULSI DAL CAMPO </w:t>
      </w:r>
    </w:p>
    <w:p w:rsidR="00351FEE" w:rsidRDefault="00351FEE" w:rsidP="00351FE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MURRONE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titolo10"/>
      </w:pPr>
      <w:r>
        <w:t xml:space="preserve">GARE DEL 12/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GIOMBI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breakline"/>
      </w:pPr>
    </w:p>
    <w:p w:rsidR="00351FEE" w:rsidRPr="000166DD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51FEE" w:rsidRPr="00A9239A" w:rsidRDefault="00351FEE" w:rsidP="00351FE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lastRenderedPageBreak/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t>CLASSIFICA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PE</w:t>
            </w:r>
          </w:p>
        </w:tc>
      </w:tr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 xml:space="preserve">G.S. AUDAX 1970 </w:t>
            </w:r>
            <w:proofErr w:type="spellStart"/>
            <w:r w:rsidRPr="00351FEE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POL.D.</w:t>
            </w:r>
            <w:proofErr w:type="spellEnd"/>
            <w:r w:rsidRPr="00351FEE">
              <w:rPr>
                <w:sz w:val="16"/>
                <w:szCs w:val="16"/>
              </w:rPr>
              <w:t xml:space="preserve"> </w:t>
            </w:r>
            <w:proofErr w:type="spellStart"/>
            <w:r w:rsidRPr="00351FEE">
              <w:rPr>
                <w:sz w:val="16"/>
                <w:szCs w:val="16"/>
              </w:rPr>
              <w:t>U.MANDOLESI</w:t>
            </w:r>
            <w:proofErr w:type="spellEnd"/>
            <w:r w:rsidRPr="00351FEE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PE</w:t>
            </w:r>
          </w:p>
        </w:tc>
      </w:tr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CITTA </w:t>
            </w:r>
            <w:proofErr w:type="spellStart"/>
            <w:r w:rsidRPr="00351FEE">
              <w:rPr>
                <w:sz w:val="16"/>
                <w:szCs w:val="16"/>
              </w:rPr>
              <w:t>DI</w:t>
            </w:r>
            <w:proofErr w:type="spellEnd"/>
            <w:r w:rsidRPr="00351FEE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REAL </w:t>
            </w:r>
            <w:proofErr w:type="spellStart"/>
            <w:r w:rsidRPr="00351FEE">
              <w:rPr>
                <w:sz w:val="16"/>
                <w:szCs w:val="16"/>
              </w:rPr>
              <w:t>S.COSTANZO</w:t>
            </w:r>
            <w:proofErr w:type="spellEnd"/>
            <w:r w:rsidRPr="00351FEE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51FEE">
              <w:rPr>
                <w:sz w:val="16"/>
                <w:szCs w:val="16"/>
              </w:rPr>
              <w:t>A.S.D.</w:t>
            </w:r>
            <w:proofErr w:type="spellEnd"/>
            <w:r w:rsidRPr="00351FEE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351FEE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351FEE">
              <w:rPr>
                <w:sz w:val="16"/>
                <w:szCs w:val="16"/>
              </w:rPr>
              <w:t>0</w:t>
            </w: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6D2D5C" w:rsidRDefault="006D2D5C" w:rsidP="006D2D5C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2D5C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Default="006D2D5C" w:rsidP="00F62A6B">
            <w:pPr>
              <w:pStyle w:val="HEADERTABELLA"/>
            </w:pPr>
            <w:r>
              <w:t>PE</w:t>
            </w:r>
          </w:p>
        </w:tc>
      </w:tr>
      <w:tr w:rsidR="006D2D5C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POL</w:t>
            </w:r>
            <w:proofErr w:type="spellEnd"/>
            <w:r w:rsidRPr="006D2D5C">
              <w:rPr>
                <w:sz w:val="16"/>
                <w:szCs w:val="16"/>
              </w:rPr>
              <w:t xml:space="preserve">. CSI STELLA </w:t>
            </w: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  <w:tr w:rsidR="006D2D5C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D2D5C">
              <w:rPr>
                <w:sz w:val="16"/>
                <w:szCs w:val="16"/>
              </w:rPr>
              <w:t>A.S.D.</w:t>
            </w:r>
            <w:proofErr w:type="spellEnd"/>
            <w:r w:rsidRPr="006D2D5C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2D5C" w:rsidRPr="006D2D5C" w:rsidRDefault="006D2D5C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6D2D5C">
              <w:rPr>
                <w:sz w:val="16"/>
                <w:szCs w:val="16"/>
              </w:rPr>
              <w:t>0</w:t>
            </w:r>
          </w:p>
        </w:tc>
      </w:tr>
    </w:tbl>
    <w:p w:rsidR="00330336" w:rsidRDefault="00330336" w:rsidP="00285860">
      <w:pPr>
        <w:pStyle w:val="breakline"/>
      </w:pPr>
    </w:p>
    <w:p w:rsidR="00351FEE" w:rsidRDefault="00351FEE" w:rsidP="00285860">
      <w:pPr>
        <w:pStyle w:val="breakline"/>
      </w:pPr>
    </w:p>
    <w:p w:rsidR="00351FEE" w:rsidRDefault="00351FEE" w:rsidP="00351FEE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351FEE" w:rsidRDefault="00351FEE" w:rsidP="00351FEE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351FEE" w:rsidRPr="00C53947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351FEE" w:rsidRPr="00C53947" w:rsidRDefault="00351FEE" w:rsidP="00F62A6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9D4F9C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FERMO SSD ARL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REAL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S.COSTANZO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CALCIO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862AD2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ASKL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862AD2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VIRTUS TEAM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SOC.COOP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862AD2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PESAROFANO CALCIO A5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51FEE" w:rsidRPr="00C91EDF" w:rsidTr="00F62A6B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674839" w:rsidP="00F62A6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AUDAX MONTECOSARO C5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330336" w:rsidRDefault="00351FEE" w:rsidP="00F62A6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1FEE" w:rsidRPr="00C91EDF" w:rsidRDefault="00351FEE" w:rsidP="00F62A6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51FEE" w:rsidRDefault="00351FEE" w:rsidP="00351FEE">
      <w:pPr>
        <w:pStyle w:val="LndNormale1"/>
        <w:rPr>
          <w:b/>
          <w:i/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unica </w:t>
      </w:r>
      <w:r>
        <w:rPr>
          <w:b/>
          <w:i/>
          <w:szCs w:val="22"/>
        </w:rPr>
        <w:t>17/03/2018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Scontro diretto in gara unica da disputarsi in casa della squadra meglio classificata al termine della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>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bookmarkStart w:id="3" w:name="OLE_LINK8"/>
      <w:bookmarkStart w:id="4" w:name="OLE_LINK9"/>
      <w:r>
        <w:rPr>
          <w:rFonts w:ascii="Arial" w:hAnsi="Arial" w:cs="Arial"/>
          <w:sz w:val="22"/>
        </w:rPr>
        <w:t xml:space="preserve">- 3^ classificata girone "A" </w:t>
      </w:r>
      <w:r>
        <w:rPr>
          <w:rFonts w:ascii="Arial" w:hAnsi="Arial" w:cs="Arial"/>
          <w:sz w:val="22"/>
        </w:rPr>
        <w:tab/>
        <w:t xml:space="preserve">– </w:t>
      </w:r>
      <w:r>
        <w:rPr>
          <w:rFonts w:ascii="Arial" w:hAnsi="Arial" w:cs="Arial"/>
          <w:sz w:val="22"/>
        </w:rPr>
        <w:tab/>
        <w:t>6^ classificata girone "B"</w:t>
      </w:r>
      <w:r>
        <w:rPr>
          <w:rFonts w:ascii="Arial" w:hAnsi="Arial" w:cs="Arial"/>
          <w:sz w:val="22"/>
        </w:rPr>
        <w:tab/>
        <w:t>= 1</w:t>
      </w:r>
    </w:p>
    <w:bookmarkEnd w:id="3"/>
    <w:bookmarkEnd w:id="4"/>
    <w:p w:rsidR="00862AD2" w:rsidRPr="00674839" w:rsidRDefault="00862AD2" w:rsidP="00351FEE">
      <w:pPr>
        <w:pStyle w:val="Corpodeltesto21"/>
        <w:rPr>
          <w:rFonts w:ascii="Arial" w:hAnsi="Arial" w:cs="Arial"/>
          <w:b/>
          <w:sz w:val="22"/>
        </w:rPr>
      </w:pPr>
      <w:r w:rsidRPr="00674839">
        <w:rPr>
          <w:rFonts w:ascii="Arial" w:hAnsi="Arial" w:cs="Arial"/>
          <w:b/>
          <w:sz w:val="22"/>
        </w:rPr>
        <w:t>PESAROFANO CALCI</w:t>
      </w:r>
      <w:r w:rsidR="00674839" w:rsidRPr="00674839">
        <w:rPr>
          <w:rFonts w:ascii="Arial" w:hAnsi="Arial" w:cs="Arial"/>
          <w:b/>
          <w:sz w:val="22"/>
        </w:rPr>
        <w:t xml:space="preserve">O A5 - ACLI AUDAX MONTECOSARO </w:t>
      </w:r>
      <w:r w:rsidR="00674839" w:rsidRPr="00674839">
        <w:rPr>
          <w:rFonts w:ascii="Arial" w:hAnsi="Arial" w:cs="Arial"/>
          <w:b/>
          <w:sz w:val="22"/>
        </w:rPr>
        <w:tab/>
        <w:t>Domenica 18/03/2018, ore 11:00</w:t>
      </w:r>
    </w:p>
    <w:p w:rsidR="00862AD2" w:rsidRDefault="00862AD2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- 4^ classificata girone "A" </w:t>
      </w:r>
      <w:r>
        <w:rPr>
          <w:rFonts w:ascii="Arial" w:hAnsi="Arial" w:cs="Arial"/>
          <w:sz w:val="22"/>
        </w:rPr>
        <w:tab/>
        <w:t xml:space="preserve">– </w:t>
      </w:r>
      <w:r>
        <w:rPr>
          <w:rFonts w:ascii="Arial" w:hAnsi="Arial" w:cs="Arial"/>
          <w:sz w:val="22"/>
        </w:rPr>
        <w:tab/>
        <w:t>5^ classificata girone "B"</w:t>
      </w:r>
      <w:r>
        <w:rPr>
          <w:rFonts w:ascii="Arial" w:hAnsi="Arial" w:cs="Arial"/>
          <w:sz w:val="22"/>
        </w:rPr>
        <w:tab/>
        <w:t>= 2</w:t>
      </w:r>
    </w:p>
    <w:p w:rsidR="00862AD2" w:rsidRPr="00674839" w:rsidRDefault="00862AD2" w:rsidP="00351FEE">
      <w:pPr>
        <w:pStyle w:val="Corpodeltesto21"/>
        <w:rPr>
          <w:rFonts w:ascii="Arial" w:hAnsi="Arial" w:cs="Arial"/>
          <w:b/>
          <w:sz w:val="22"/>
        </w:rPr>
      </w:pPr>
      <w:r w:rsidRPr="00674839">
        <w:rPr>
          <w:rFonts w:ascii="Arial" w:hAnsi="Arial" w:cs="Arial"/>
          <w:b/>
          <w:sz w:val="22"/>
        </w:rPr>
        <w:t xml:space="preserve">VIRTUS TEAM </w:t>
      </w:r>
      <w:proofErr w:type="spellStart"/>
      <w:r w:rsidRPr="00674839">
        <w:rPr>
          <w:rFonts w:ascii="Arial" w:hAnsi="Arial" w:cs="Arial"/>
          <w:b/>
          <w:sz w:val="22"/>
        </w:rPr>
        <w:t>SOC.COOP</w:t>
      </w:r>
      <w:proofErr w:type="spellEnd"/>
      <w:r w:rsidRPr="00674839">
        <w:rPr>
          <w:rFonts w:ascii="Arial" w:hAnsi="Arial" w:cs="Arial"/>
          <w:b/>
          <w:sz w:val="22"/>
        </w:rPr>
        <w:t xml:space="preserve"> - ACLI VILLA MUSONE</w:t>
      </w:r>
      <w:r w:rsidR="00674839" w:rsidRPr="00674839">
        <w:rPr>
          <w:rFonts w:ascii="Arial" w:hAnsi="Arial" w:cs="Arial"/>
          <w:b/>
          <w:sz w:val="22"/>
        </w:rPr>
        <w:tab/>
      </w:r>
      <w:r w:rsidR="00674839" w:rsidRPr="00674839">
        <w:rPr>
          <w:rFonts w:ascii="Arial" w:hAnsi="Arial" w:cs="Arial"/>
          <w:b/>
          <w:sz w:val="22"/>
        </w:rPr>
        <w:tab/>
        <w:t>Sabato 17/03/2018, ore 16:30</w:t>
      </w:r>
    </w:p>
    <w:p w:rsidR="00862AD2" w:rsidRDefault="00862AD2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- 3^ classificata girone "B" </w:t>
      </w:r>
      <w:r>
        <w:rPr>
          <w:rFonts w:ascii="Arial" w:hAnsi="Arial" w:cs="Arial"/>
          <w:sz w:val="22"/>
        </w:rPr>
        <w:tab/>
        <w:t>–</w:t>
      </w:r>
      <w:r>
        <w:rPr>
          <w:rFonts w:ascii="Arial" w:hAnsi="Arial" w:cs="Arial"/>
          <w:sz w:val="22"/>
        </w:rPr>
        <w:tab/>
        <w:t>6^ classificata girone "A"</w:t>
      </w:r>
      <w:r>
        <w:rPr>
          <w:rFonts w:ascii="Arial" w:hAnsi="Arial" w:cs="Arial"/>
          <w:sz w:val="22"/>
        </w:rPr>
        <w:tab/>
        <w:t>= 3</w:t>
      </w:r>
    </w:p>
    <w:p w:rsidR="00862AD2" w:rsidRPr="00674839" w:rsidRDefault="00862AD2" w:rsidP="00351FEE">
      <w:pPr>
        <w:pStyle w:val="Corpodeltesto21"/>
        <w:rPr>
          <w:rFonts w:ascii="Arial" w:hAnsi="Arial" w:cs="Arial"/>
          <w:b/>
          <w:sz w:val="22"/>
        </w:rPr>
      </w:pPr>
      <w:r w:rsidRPr="00674839">
        <w:rPr>
          <w:rFonts w:ascii="Arial" w:hAnsi="Arial" w:cs="Arial"/>
          <w:b/>
          <w:sz w:val="22"/>
        </w:rPr>
        <w:t>FUTSAL ASKL - CALCIO A 5 CORINALDO</w:t>
      </w:r>
      <w:r w:rsidR="00674839" w:rsidRPr="00674839">
        <w:rPr>
          <w:rFonts w:ascii="Arial" w:hAnsi="Arial" w:cs="Arial"/>
          <w:b/>
          <w:sz w:val="22"/>
        </w:rPr>
        <w:tab/>
      </w:r>
      <w:r w:rsidR="00674839" w:rsidRPr="00674839">
        <w:rPr>
          <w:rFonts w:ascii="Arial" w:hAnsi="Arial" w:cs="Arial"/>
          <w:b/>
          <w:sz w:val="22"/>
        </w:rPr>
        <w:tab/>
      </w:r>
      <w:r w:rsidR="00674839" w:rsidRPr="00674839">
        <w:rPr>
          <w:rFonts w:ascii="Arial" w:hAnsi="Arial" w:cs="Arial"/>
          <w:b/>
          <w:sz w:val="22"/>
        </w:rPr>
        <w:tab/>
        <w:t>* Mercoledì 21/03/2018, ore 18:45</w:t>
      </w:r>
    </w:p>
    <w:p w:rsidR="00862AD2" w:rsidRDefault="00862AD2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- 4^ classificata girone "B" </w:t>
      </w:r>
      <w:r>
        <w:rPr>
          <w:rFonts w:ascii="Arial" w:hAnsi="Arial" w:cs="Arial"/>
          <w:sz w:val="22"/>
        </w:rPr>
        <w:tab/>
        <w:t xml:space="preserve">– </w:t>
      </w:r>
      <w:r>
        <w:rPr>
          <w:rFonts w:ascii="Arial" w:hAnsi="Arial" w:cs="Arial"/>
          <w:sz w:val="22"/>
        </w:rPr>
        <w:tab/>
        <w:t>5^ classificata girone "A"</w:t>
      </w:r>
      <w:r>
        <w:rPr>
          <w:rFonts w:ascii="Arial" w:hAnsi="Arial" w:cs="Arial"/>
          <w:sz w:val="22"/>
        </w:rPr>
        <w:tab/>
        <w:t>= 4</w:t>
      </w:r>
    </w:p>
    <w:p w:rsidR="00351FEE" w:rsidRPr="00674839" w:rsidRDefault="00674839" w:rsidP="00351FEE">
      <w:pPr>
        <w:pStyle w:val="Corpodeltesto21"/>
        <w:rPr>
          <w:rFonts w:ascii="Arial" w:hAnsi="Arial" w:cs="Arial"/>
          <w:b/>
          <w:sz w:val="22"/>
        </w:rPr>
      </w:pPr>
      <w:r w:rsidRPr="00674839">
        <w:rPr>
          <w:rFonts w:ascii="Arial" w:hAnsi="Arial" w:cs="Arial"/>
          <w:b/>
          <w:sz w:val="22"/>
        </w:rPr>
        <w:t xml:space="preserve">FERMO SSD ARL - REAL </w:t>
      </w:r>
      <w:proofErr w:type="spellStart"/>
      <w:r w:rsidRPr="00674839">
        <w:rPr>
          <w:rFonts w:ascii="Arial" w:hAnsi="Arial" w:cs="Arial"/>
          <w:b/>
          <w:sz w:val="22"/>
        </w:rPr>
        <w:t>S.COSTANZO</w:t>
      </w:r>
      <w:proofErr w:type="spellEnd"/>
      <w:r w:rsidRPr="00674839">
        <w:rPr>
          <w:rFonts w:ascii="Arial" w:hAnsi="Arial" w:cs="Arial"/>
          <w:b/>
          <w:sz w:val="22"/>
        </w:rPr>
        <w:t xml:space="preserve"> CALCIO 5</w:t>
      </w:r>
      <w:r w:rsidRPr="00674839">
        <w:rPr>
          <w:rFonts w:ascii="Arial" w:hAnsi="Arial" w:cs="Arial"/>
          <w:b/>
          <w:sz w:val="22"/>
        </w:rPr>
        <w:tab/>
      </w:r>
      <w:r w:rsidRPr="00674839">
        <w:rPr>
          <w:rFonts w:ascii="Arial" w:hAnsi="Arial" w:cs="Arial"/>
          <w:b/>
          <w:sz w:val="22"/>
        </w:rPr>
        <w:tab/>
        <w:t>Sabato 17/03/2018, ore 18:15</w:t>
      </w:r>
    </w:p>
    <w:p w:rsidR="00674839" w:rsidRDefault="00674839" w:rsidP="00351FEE">
      <w:pPr>
        <w:pStyle w:val="Corpodeltesto21"/>
        <w:rPr>
          <w:rFonts w:ascii="Arial" w:hAnsi="Arial" w:cs="Arial"/>
          <w:sz w:val="22"/>
        </w:rPr>
      </w:pPr>
    </w:p>
    <w:p w:rsidR="00674839" w:rsidRDefault="00674839" w:rsidP="00674839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  <w:t>visti gli accordi societari intercorsi</w:t>
      </w:r>
    </w:p>
    <w:p w:rsidR="00674839" w:rsidRDefault="00674839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bookmarkStart w:id="5" w:name="OLE_LINK11"/>
      <w:bookmarkStart w:id="6" w:name="OLE_LINK12"/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bookmarkEnd w:id="5"/>
    <w:bookmarkEnd w:id="6"/>
    <w:p w:rsidR="00351FEE" w:rsidRDefault="00351FEE" w:rsidP="00351FEE">
      <w:pPr>
        <w:pStyle w:val="LndNormale1"/>
        <w:rPr>
          <w:szCs w:val="22"/>
        </w:rPr>
      </w:pPr>
    </w:p>
    <w:p w:rsidR="00351FEE" w:rsidRPr="00711158" w:rsidRDefault="00351FEE" w:rsidP="00351FEE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24</w:t>
      </w:r>
      <w:r w:rsidRPr="00711158">
        <w:rPr>
          <w:b/>
          <w:i/>
          <w:szCs w:val="22"/>
        </w:rPr>
        <w:t>/03/2017</w:t>
      </w:r>
      <w:r>
        <w:rPr>
          <w:b/>
          <w:i/>
          <w:szCs w:val="22"/>
        </w:rPr>
        <w:t xml:space="preserve"> - gara ritorno </w:t>
      </w:r>
      <w:r>
        <w:rPr>
          <w:b/>
          <w:i/>
          <w:szCs w:val="22"/>
        </w:rPr>
        <w:tab/>
        <w:t>07/04/2017</w:t>
      </w:r>
      <w:r w:rsidRPr="00711158">
        <w:rPr>
          <w:b/>
          <w:i/>
          <w:szCs w:val="22"/>
        </w:rPr>
        <w:t>)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2 squadre classificate in ciascun girone unitamente alle 4 squadre qualificate dagli Ottavi di Finale disputeranno gare di andata e ritorno ad eliminazione diretta.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"A"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"B"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"A"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 vincente 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"B"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351FEE" w:rsidRDefault="00351FEE" w:rsidP="00351FEE">
      <w:pPr>
        <w:pStyle w:val="Corpodeltesto21"/>
        <w:rPr>
          <w:szCs w:val="22"/>
        </w:rPr>
      </w:pPr>
    </w:p>
    <w:p w:rsidR="00351FEE" w:rsidRPr="00AE03BB" w:rsidRDefault="00351FEE" w:rsidP="00351FEE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351FEE" w:rsidRPr="009D2102" w:rsidRDefault="00351FEE" w:rsidP="00351FEE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351FEE" w:rsidRDefault="00351FEE" w:rsidP="00351FEE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351FEE" w:rsidRDefault="00351FEE" w:rsidP="00351FEE">
      <w:pPr>
        <w:pStyle w:val="TITOLOPRINC"/>
      </w:pPr>
      <w:r>
        <w:t>RISULTATI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RISULTATI UFFICIALI GARE DEL 11/03/2018</w:t>
      </w:r>
    </w:p>
    <w:p w:rsidR="00351FEE" w:rsidRDefault="00351FEE" w:rsidP="00351FEE">
      <w:pPr>
        <w:pStyle w:val="SOTTOTITOLOCAMPIONATO2"/>
      </w:pPr>
      <w:r>
        <w:t>Si trascrivono qui di seguito i risultati ufficiali delle gare disputate</w:t>
      </w:r>
    </w:p>
    <w:p w:rsidR="00351FEE" w:rsidRDefault="00351FEE" w:rsidP="00351FE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51FEE" w:rsidTr="00F62A6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- 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(2)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CALCIsq.B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 xml:space="preserve">(1)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10/03/2018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(2) - disputata il 05/03/2018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51FEE" w:rsidTr="00F62A6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51FEE" w:rsidTr="00F62A6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51FEE" w:rsidRDefault="00351FEE" w:rsidP="00F62A6B">
                  <w:pPr>
                    <w:pStyle w:val="ROWTABELLA"/>
                  </w:pPr>
                  <w:r>
                    <w:t>(1) - disputata il 10/03/2018</w:t>
                  </w:r>
                </w:p>
              </w:tc>
            </w:tr>
          </w:tbl>
          <w:p w:rsidR="00351FEE" w:rsidRDefault="00351FEE" w:rsidP="00F62A6B">
            <w:pPr>
              <w:rPr>
                <w:sz w:val="24"/>
                <w:szCs w:val="24"/>
              </w:rPr>
            </w:pP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TITOLOPRINC"/>
      </w:pPr>
      <w:r>
        <w:t>GIUDICE SPORTIVO</w:t>
      </w:r>
    </w:p>
    <w:p w:rsidR="00351FEE" w:rsidRDefault="00351FEE" w:rsidP="00351FEE">
      <w:pPr>
        <w:pStyle w:val="diffida"/>
      </w:pPr>
      <w:r>
        <w:t>Il Giudice Sportivo, Avv. Claudio Romagnoli nella seduta del 13/03/2018, ha adottato le decisioni che di seguito integralmente si riportano:</w:t>
      </w:r>
    </w:p>
    <w:p w:rsidR="00351FEE" w:rsidRDefault="00351FEE" w:rsidP="00351FEE">
      <w:pPr>
        <w:pStyle w:val="titolo10"/>
      </w:pPr>
      <w:r>
        <w:t xml:space="preserve">GARE DEL 10/ 3/2018 </w:t>
      </w:r>
    </w:p>
    <w:p w:rsidR="00351FEE" w:rsidRDefault="00351FEE" w:rsidP="00351FEE">
      <w:pPr>
        <w:pStyle w:val="titolo7a"/>
      </w:pPr>
      <w:r>
        <w:t xml:space="preserve">PROVVEDIMENTI DISCIPLINARI </w:t>
      </w:r>
    </w:p>
    <w:p w:rsidR="00351FEE" w:rsidRDefault="00351FEE" w:rsidP="00351FEE">
      <w:pPr>
        <w:pStyle w:val="TITOLO7B0"/>
      </w:pPr>
      <w:r>
        <w:t xml:space="preserve">In base alle risultanze degli atti ufficiali sono state deliberate le seguenti sanzioni disciplinari. </w:t>
      </w:r>
    </w:p>
    <w:p w:rsidR="00351FEE" w:rsidRDefault="00351FEE" w:rsidP="00351FEE">
      <w:pPr>
        <w:pStyle w:val="titolo30"/>
      </w:pPr>
      <w:r>
        <w:t xml:space="preserve">A CARICO CALCIATORI NON ESPULSI DAL CAMPO </w:t>
      </w:r>
    </w:p>
    <w:p w:rsidR="00351FEE" w:rsidRDefault="00351FEE" w:rsidP="00351FEE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51FEE" w:rsidTr="00F62A6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GIANNINI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movimento2"/>
            </w:pPr>
            <w:r>
              <w:t> </w:t>
            </w:r>
          </w:p>
        </w:tc>
      </w:tr>
    </w:tbl>
    <w:p w:rsidR="00351FEE" w:rsidRDefault="00351FEE" w:rsidP="00351FEE">
      <w:pPr>
        <w:pStyle w:val="breakline"/>
      </w:pPr>
    </w:p>
    <w:p w:rsidR="00F6078F" w:rsidRPr="000166DD" w:rsidRDefault="00F6078F" w:rsidP="00F6078F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F6078F" w:rsidRPr="00A9239A" w:rsidRDefault="00F6078F" w:rsidP="00F6078F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F6078F" w:rsidRDefault="00F6078F" w:rsidP="00351FEE">
      <w:pPr>
        <w:pStyle w:val="breakline"/>
      </w:pPr>
    </w:p>
    <w:p w:rsidR="00351FEE" w:rsidRDefault="00351FEE" w:rsidP="00351FEE">
      <w:pPr>
        <w:pStyle w:val="TITOLOPRINC"/>
      </w:pPr>
      <w:r>
        <w:t>CLASSIFICA</w:t>
      </w:r>
    </w:p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PE</w:t>
            </w:r>
          </w:p>
        </w:tc>
      </w:tr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C.S.D.</w:t>
            </w:r>
            <w:proofErr w:type="spellEnd"/>
            <w:r w:rsidRPr="00F6078F">
              <w:rPr>
                <w:sz w:val="16"/>
                <w:szCs w:val="16"/>
              </w:rPr>
              <w:t xml:space="preserve"> VIRTUS TEAM </w:t>
            </w:r>
            <w:proofErr w:type="spellStart"/>
            <w:r w:rsidRPr="00F6078F">
              <w:rPr>
                <w:sz w:val="16"/>
                <w:szCs w:val="16"/>
              </w:rPr>
              <w:t>SOC.COOP</w:t>
            </w:r>
            <w:proofErr w:type="spellEnd"/>
            <w:r w:rsidRPr="00F6078F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REAL </w:t>
            </w:r>
            <w:proofErr w:type="spellStart"/>
            <w:r w:rsidRPr="00F6078F">
              <w:rPr>
                <w:sz w:val="16"/>
                <w:szCs w:val="16"/>
              </w:rPr>
              <w:t>S.COSTANZO</w:t>
            </w:r>
            <w:proofErr w:type="spellEnd"/>
            <w:r w:rsidRPr="00F6078F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 xml:space="preserve">G.S. AUDAX 1970 </w:t>
            </w:r>
            <w:proofErr w:type="spellStart"/>
            <w:r w:rsidRPr="00F6078F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sq.B</w:t>
            </w:r>
            <w:proofErr w:type="spellEnd"/>
            <w:r w:rsidRPr="00F6078F">
              <w:rPr>
                <w:sz w:val="16"/>
                <w:szCs w:val="16"/>
              </w:rPr>
              <w:t xml:space="preserve"> AMICI DEL </w:t>
            </w:r>
            <w:proofErr w:type="spellStart"/>
            <w:r w:rsidRPr="00F6078F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sq.B</w:t>
            </w:r>
            <w:proofErr w:type="spellEnd"/>
            <w:r w:rsidRPr="00F6078F">
              <w:rPr>
                <w:sz w:val="16"/>
                <w:szCs w:val="16"/>
              </w:rPr>
              <w:t xml:space="preserve"> REAL </w:t>
            </w:r>
            <w:proofErr w:type="spellStart"/>
            <w:r w:rsidRPr="00F6078F">
              <w:rPr>
                <w:sz w:val="16"/>
                <w:szCs w:val="16"/>
              </w:rPr>
              <w:t>S.COSTANZO</w:t>
            </w:r>
            <w:proofErr w:type="spellEnd"/>
            <w:r w:rsidRPr="00F6078F">
              <w:rPr>
                <w:sz w:val="16"/>
                <w:szCs w:val="16"/>
              </w:rPr>
              <w:t xml:space="preserve"> </w:t>
            </w:r>
            <w:proofErr w:type="spellStart"/>
            <w:r w:rsidRPr="00F6078F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</w:tbl>
    <w:p w:rsidR="00351FEE" w:rsidRDefault="00351FEE" w:rsidP="00351FEE">
      <w:pPr>
        <w:pStyle w:val="breakline"/>
      </w:pPr>
    </w:p>
    <w:p w:rsidR="00351FEE" w:rsidRDefault="00351FEE" w:rsidP="00351FEE">
      <w:pPr>
        <w:pStyle w:val="breakline"/>
      </w:pPr>
    </w:p>
    <w:p w:rsidR="00351FEE" w:rsidRDefault="00351FEE" w:rsidP="00351FE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Default="00351FEE" w:rsidP="00F62A6B">
            <w:pPr>
              <w:pStyle w:val="HEADERTABELLA"/>
            </w:pPr>
            <w:r>
              <w:t>PE</w:t>
            </w:r>
          </w:p>
        </w:tc>
      </w:tr>
      <w:tr w:rsidR="00351FEE" w:rsidTr="00F62A6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A.F.C.</w:t>
            </w:r>
            <w:proofErr w:type="spellEnd"/>
            <w:r w:rsidRPr="00F6078F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6078F">
              <w:rPr>
                <w:sz w:val="16"/>
                <w:szCs w:val="16"/>
              </w:rPr>
              <w:t>A.S.D.</w:t>
            </w:r>
            <w:proofErr w:type="spellEnd"/>
            <w:r w:rsidRPr="00F6078F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  <w:tr w:rsidR="00351FEE" w:rsidTr="00F62A6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51FEE" w:rsidRPr="00F6078F" w:rsidRDefault="00351FEE" w:rsidP="00F62A6B">
            <w:pPr>
              <w:pStyle w:val="ROWTABELLA"/>
              <w:jc w:val="center"/>
              <w:rPr>
                <w:sz w:val="16"/>
                <w:szCs w:val="16"/>
              </w:rPr>
            </w:pPr>
            <w:r w:rsidRPr="00F6078F">
              <w:rPr>
                <w:sz w:val="16"/>
                <w:szCs w:val="16"/>
              </w:rPr>
              <w:t>0</w:t>
            </w:r>
          </w:p>
        </w:tc>
      </w:tr>
    </w:tbl>
    <w:p w:rsidR="00C53947" w:rsidRDefault="00C53947" w:rsidP="00C53947">
      <w:pPr>
        <w:pStyle w:val="Corpodeltesto21"/>
        <w:rPr>
          <w:rFonts w:ascii="Arial" w:hAnsi="Arial" w:cs="Arial"/>
          <w:sz w:val="22"/>
        </w:rPr>
      </w:pPr>
    </w:p>
    <w:p w:rsidR="00F6078F" w:rsidRDefault="00F6078F" w:rsidP="00F6078F">
      <w:pPr>
        <w:pStyle w:val="SOTTOTITOLOCAMPIONATO1"/>
      </w:pPr>
      <w:r>
        <w:t>STRALCIO CLASSIFICA AVULSA</w:t>
      </w:r>
    </w:p>
    <w:p w:rsidR="00F6078F" w:rsidRDefault="00F6078F" w:rsidP="00C53947">
      <w:pPr>
        <w:pStyle w:val="Corpodeltesto21"/>
        <w:rPr>
          <w:rFonts w:ascii="Arial" w:hAnsi="Arial" w:cs="Arial"/>
          <w:sz w:val="22"/>
        </w:rPr>
      </w:pPr>
    </w:p>
    <w:p w:rsidR="00F6078F" w:rsidRPr="00F6078F" w:rsidRDefault="00F6078F" w:rsidP="00F6078F">
      <w:pPr>
        <w:pStyle w:val="Corpodeltesto21"/>
        <w:rPr>
          <w:rFonts w:ascii="Courier New" w:hAnsi="Courier New" w:cs="Courier New"/>
          <w:b/>
          <w:sz w:val="12"/>
        </w:rPr>
      </w:pPr>
      <w:r w:rsidRPr="00F6078F">
        <w:rPr>
          <w:rFonts w:ascii="Courier New" w:hAnsi="Courier New" w:cs="Courier New"/>
          <w:b/>
          <w:sz w:val="12"/>
        </w:rPr>
        <w:t xml:space="preserve">!  1  </w:t>
      </w:r>
      <w:proofErr w:type="spellStart"/>
      <w:r w:rsidRPr="00F6078F">
        <w:rPr>
          <w:rFonts w:ascii="Courier New" w:hAnsi="Courier New" w:cs="Courier New"/>
          <w:b/>
          <w:sz w:val="12"/>
        </w:rPr>
        <w:t>A.S.D.C.U.S.</w:t>
      </w:r>
      <w:proofErr w:type="spellEnd"/>
      <w:r w:rsidRPr="00F6078F">
        <w:rPr>
          <w:rFonts w:ascii="Courier New" w:hAnsi="Courier New" w:cs="Courier New"/>
          <w:b/>
          <w:sz w:val="12"/>
        </w:rPr>
        <w:t xml:space="preserve"> MACERATA CALCIO A5 I 37 ! 16 ! 12 !  3 !  1 !126 ! 60 ! 66  I  4 !  2 !  1 !    !  1 !  9 !  4 !  5  !          I</w:t>
      </w:r>
    </w:p>
    <w:p w:rsidR="00F6078F" w:rsidRPr="00F6078F" w:rsidRDefault="00F6078F" w:rsidP="00F6078F">
      <w:pPr>
        <w:pStyle w:val="Corpodeltesto21"/>
        <w:rPr>
          <w:rFonts w:ascii="Courier New" w:hAnsi="Courier New" w:cs="Courier New"/>
          <w:b/>
          <w:sz w:val="12"/>
        </w:rPr>
      </w:pPr>
      <w:r w:rsidRPr="00F6078F">
        <w:rPr>
          <w:rFonts w:ascii="Courier New" w:hAnsi="Courier New" w:cs="Courier New"/>
          <w:b/>
          <w:sz w:val="12"/>
        </w:rPr>
        <w:t xml:space="preserve">I                                     </w:t>
      </w:r>
      <w:proofErr w:type="spellStart"/>
      <w:r w:rsidRPr="00F6078F">
        <w:rPr>
          <w:rFonts w:ascii="Courier New" w:hAnsi="Courier New" w:cs="Courier New"/>
          <w:b/>
          <w:sz w:val="12"/>
        </w:rPr>
        <w:t>I</w:t>
      </w:r>
      <w:proofErr w:type="spellEnd"/>
      <w:r w:rsidRPr="00F6078F">
        <w:rPr>
          <w:rFonts w:ascii="Courier New" w:hAnsi="Courier New" w:cs="Courier New"/>
          <w:b/>
          <w:sz w:val="12"/>
        </w:rPr>
        <w:t xml:space="preserve">    !    !    !    !    !    !    !     I    !    !    !    !    !    !    !     !          I</w:t>
      </w:r>
    </w:p>
    <w:p w:rsidR="00351FEE" w:rsidRPr="00F6078F" w:rsidRDefault="00F6078F" w:rsidP="00F6078F">
      <w:pPr>
        <w:pStyle w:val="Corpodeltesto21"/>
        <w:rPr>
          <w:rFonts w:ascii="Courier New" w:hAnsi="Courier New" w:cs="Courier New"/>
          <w:b/>
          <w:sz w:val="12"/>
        </w:rPr>
      </w:pPr>
      <w:r w:rsidRPr="00F6078F">
        <w:rPr>
          <w:rFonts w:ascii="Courier New" w:hAnsi="Courier New" w:cs="Courier New"/>
          <w:b/>
          <w:sz w:val="12"/>
        </w:rPr>
        <w:t xml:space="preserve">!  2  </w:t>
      </w:r>
      <w:proofErr w:type="spellStart"/>
      <w:r w:rsidRPr="00F6078F">
        <w:rPr>
          <w:rFonts w:ascii="Courier New" w:hAnsi="Courier New" w:cs="Courier New"/>
          <w:b/>
          <w:sz w:val="12"/>
        </w:rPr>
        <w:t>A.S.D.CANTINE</w:t>
      </w:r>
      <w:proofErr w:type="spellEnd"/>
      <w:r w:rsidRPr="00F6078F">
        <w:rPr>
          <w:rFonts w:ascii="Courier New" w:hAnsi="Courier New" w:cs="Courier New"/>
          <w:b/>
          <w:sz w:val="12"/>
        </w:rPr>
        <w:t xml:space="preserve"> RIUNITE CSI       I 37 ! 16 ! 12 !  3 !  1 ! 79 ! 36 ! 43  I  1 !  2 !    !  1 !  1 !  4 !  9 !  5- !          I</w:t>
      </w:r>
    </w:p>
    <w:p w:rsidR="00C53947" w:rsidRDefault="00C53947" w:rsidP="00C53947">
      <w:pPr>
        <w:pStyle w:val="Corpodeltesto21"/>
        <w:rPr>
          <w:rFonts w:ascii="Arial" w:hAnsi="Arial" w:cs="Arial"/>
          <w:sz w:val="22"/>
        </w:rPr>
      </w:pPr>
    </w:p>
    <w:p w:rsidR="00C53947" w:rsidRDefault="00C53947" w:rsidP="00285860">
      <w:pPr>
        <w:pStyle w:val="breakline"/>
      </w:pPr>
    </w:p>
    <w:p w:rsidR="00D9375C" w:rsidRPr="006D2D5C" w:rsidRDefault="00D9375C" w:rsidP="00D9375C">
      <w:pPr>
        <w:pStyle w:val="TITOLOPRINC"/>
      </w:pPr>
      <w:r w:rsidRPr="006D2D5C">
        <w:t>VARIAZIONI AL PROGRAMMA GARE</w:t>
      </w:r>
    </w:p>
    <w:p w:rsidR="00D9375C" w:rsidRPr="006D2D5C" w:rsidRDefault="006D2D5C" w:rsidP="00D9375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D2D5C"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D9375C" w:rsidRPr="006D2D5C" w:rsidRDefault="00D9375C" w:rsidP="00D9375C">
      <w:pPr>
        <w:pStyle w:val="Corpodeltesto21"/>
        <w:rPr>
          <w:rFonts w:ascii="Arial" w:hAnsi="Arial" w:cs="Arial"/>
          <w:sz w:val="22"/>
          <w:szCs w:val="22"/>
        </w:rPr>
      </w:pPr>
    </w:p>
    <w:p w:rsidR="00D9375C" w:rsidRPr="006D2D5C" w:rsidRDefault="006D2D5C" w:rsidP="00D9375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6D2D5C"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 w:rsidRPr="006D2D5C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D9375C" w:rsidRPr="006D2D5C" w:rsidRDefault="00D9375C" w:rsidP="00D9375C">
      <w:pPr>
        <w:pStyle w:val="Corpodeltesto21"/>
        <w:rPr>
          <w:rFonts w:ascii="Arial" w:hAnsi="Arial" w:cs="Arial"/>
          <w:sz w:val="22"/>
          <w:szCs w:val="22"/>
        </w:rPr>
      </w:pPr>
    </w:p>
    <w:p w:rsidR="00D9375C" w:rsidRDefault="00D9375C" w:rsidP="00D9375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 w:rsidR="006D2D5C" w:rsidRPr="006D2D5C"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 w:rsidR="006D2D5C" w:rsidRPr="006D2D5C">
        <w:rPr>
          <w:rFonts w:ascii="Arial" w:hAnsi="Arial" w:cs="Arial"/>
          <w:b/>
          <w:sz w:val="22"/>
          <w:szCs w:val="22"/>
        </w:rPr>
        <w:t>S.ANGELO</w:t>
      </w:r>
      <w:proofErr w:type="spellEnd"/>
      <w:r w:rsidR="006D2D5C" w:rsidRPr="006D2D5C">
        <w:rPr>
          <w:rFonts w:ascii="Arial" w:hAnsi="Arial" w:cs="Arial"/>
          <w:b/>
          <w:sz w:val="22"/>
          <w:szCs w:val="22"/>
        </w:rPr>
        <w:t xml:space="preserve"> - TAVERNELLE</w:t>
      </w:r>
      <w:r w:rsidR="0051057F" w:rsidRPr="0051057F">
        <w:rPr>
          <w:rFonts w:ascii="Arial" w:hAnsi="Arial" w:cs="Arial"/>
          <w:sz w:val="22"/>
          <w:szCs w:val="22"/>
        </w:rPr>
        <w:t>, considerato che è ininfluente ai fini della classifica,</w:t>
      </w:r>
      <w:r w:rsidR="0051057F">
        <w:rPr>
          <w:rFonts w:ascii="Arial" w:hAnsi="Arial" w:cs="Arial"/>
          <w:b/>
          <w:sz w:val="22"/>
          <w:szCs w:val="22"/>
        </w:rPr>
        <w:t xml:space="preserve">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 w:rsidR="006D2D5C" w:rsidRPr="006D2D5C">
        <w:rPr>
          <w:rFonts w:ascii="Arial" w:hAnsi="Arial" w:cs="Arial"/>
          <w:b/>
          <w:sz w:val="22"/>
          <w:szCs w:val="22"/>
        </w:rPr>
        <w:t>SABATO 17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 w:rsidR="006D2D5C" w:rsidRPr="006D2D5C">
        <w:rPr>
          <w:rFonts w:ascii="Arial" w:hAnsi="Arial" w:cs="Arial"/>
          <w:b/>
          <w:sz w:val="22"/>
          <w:szCs w:val="22"/>
        </w:rPr>
        <w:t>15:30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6D2D5C">
        <w:rPr>
          <w:rFonts w:ascii="Arial" w:hAnsi="Arial" w:cs="Arial"/>
          <w:b/>
          <w:sz w:val="22"/>
          <w:szCs w:val="22"/>
        </w:rPr>
        <w:t xml:space="preserve">Palestra </w:t>
      </w:r>
      <w:proofErr w:type="spellStart"/>
      <w:r w:rsidR="006D2D5C" w:rsidRPr="006D2D5C">
        <w:rPr>
          <w:rFonts w:ascii="Arial" w:hAnsi="Arial" w:cs="Arial"/>
          <w:b/>
          <w:sz w:val="22"/>
          <w:szCs w:val="22"/>
        </w:rPr>
        <w:t>Ist</w:t>
      </w:r>
      <w:proofErr w:type="spellEnd"/>
      <w:r w:rsidR="006D2D5C" w:rsidRPr="006D2D5C">
        <w:rPr>
          <w:rFonts w:ascii="Arial" w:hAnsi="Arial" w:cs="Arial"/>
          <w:b/>
          <w:sz w:val="22"/>
          <w:szCs w:val="22"/>
        </w:rPr>
        <w:t>. Bettino Padovano</w:t>
      </w:r>
      <w:r w:rsidRPr="006D2D5C">
        <w:rPr>
          <w:rFonts w:ascii="Arial" w:hAnsi="Arial" w:cs="Arial"/>
          <w:sz w:val="22"/>
          <w:szCs w:val="22"/>
        </w:rPr>
        <w:t xml:space="preserve"> Via </w:t>
      </w:r>
      <w:r w:rsidR="006D2D5C" w:rsidRPr="006D2D5C">
        <w:rPr>
          <w:rFonts w:ascii="Arial" w:hAnsi="Arial" w:cs="Arial"/>
          <w:sz w:val="22"/>
          <w:szCs w:val="22"/>
        </w:rPr>
        <w:t xml:space="preserve">Antonio </w:t>
      </w:r>
      <w:proofErr w:type="spellStart"/>
      <w:r w:rsidR="006D2D5C" w:rsidRPr="006D2D5C">
        <w:rPr>
          <w:rFonts w:ascii="Arial" w:hAnsi="Arial" w:cs="Arial"/>
          <w:sz w:val="22"/>
          <w:szCs w:val="22"/>
        </w:rPr>
        <w:t>Rosmini</w:t>
      </w:r>
      <w:proofErr w:type="spellEnd"/>
      <w:r w:rsidR="006D2D5C" w:rsidRPr="006D2D5C">
        <w:rPr>
          <w:rFonts w:ascii="Arial" w:hAnsi="Arial" w:cs="Arial"/>
          <w:sz w:val="22"/>
          <w:szCs w:val="22"/>
        </w:rPr>
        <w:t xml:space="preserve">, 22/B </w:t>
      </w:r>
      <w:r w:rsidRPr="006D2D5C">
        <w:rPr>
          <w:rFonts w:ascii="Arial" w:hAnsi="Arial" w:cs="Arial"/>
          <w:sz w:val="22"/>
          <w:szCs w:val="22"/>
        </w:rPr>
        <w:t xml:space="preserve">di </w:t>
      </w:r>
      <w:r w:rsidR="006D2D5C" w:rsidRPr="006D2D5C">
        <w:rPr>
          <w:rFonts w:ascii="Arial" w:hAnsi="Arial" w:cs="Arial"/>
          <w:b/>
          <w:sz w:val="22"/>
          <w:szCs w:val="22"/>
        </w:rPr>
        <w:t>SENIGALLIA</w:t>
      </w:r>
      <w:r w:rsidRPr="006D2D5C">
        <w:rPr>
          <w:rFonts w:ascii="Arial" w:hAnsi="Arial" w:cs="Arial"/>
          <w:sz w:val="22"/>
          <w:szCs w:val="22"/>
        </w:rPr>
        <w:t>.</w:t>
      </w:r>
    </w:p>
    <w:p w:rsidR="00285860" w:rsidRDefault="00285860" w:rsidP="00285860">
      <w:pPr>
        <w:pStyle w:val="breakline"/>
      </w:pP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>Comitato entro e non oltre il 26</w:t>
      </w:r>
      <w:r w:rsidRPr="000812B4">
        <w:rPr>
          <w:b/>
          <w:u w:val="single"/>
        </w:rPr>
        <w:t>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1"/>
    <w:bookmarkEnd w:id="2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</w:t>
      </w:r>
      <w:r w:rsidR="00B10CB7">
        <w:rPr>
          <w:b/>
          <w:u w:val="single"/>
        </w:rPr>
        <w:t>3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87" w:rsidRDefault="00623687">
      <w:r>
        <w:separator/>
      </w:r>
    </w:p>
  </w:endnote>
  <w:endnote w:type="continuationSeparator" w:id="0">
    <w:p w:rsidR="00623687" w:rsidRDefault="00623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11" w:rsidRDefault="0055389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4B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4B11" w:rsidRDefault="00754B11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11" w:rsidRDefault="0055389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4B1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792E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754B11" w:rsidRDefault="00754B11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87" w:rsidRDefault="00623687">
      <w:r>
        <w:separator/>
      </w:r>
    </w:p>
  </w:footnote>
  <w:footnote w:type="continuationSeparator" w:id="0">
    <w:p w:rsidR="00623687" w:rsidRDefault="00623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11" w:rsidRDefault="00754B1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3890"/>
    <w:rsid w:val="00557072"/>
    <w:rsid w:val="00560A57"/>
    <w:rsid w:val="00563D41"/>
    <w:rsid w:val="00567115"/>
    <w:rsid w:val="00572191"/>
    <w:rsid w:val="00572C86"/>
    <w:rsid w:val="00574B9E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B6A1F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15B0"/>
    <w:rsid w:val="00FE2A65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EE20-B055-42C0-8110-0E3B829A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282</TotalTime>
  <Pages>14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27267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11</cp:revision>
  <cp:lastPrinted>2018-03-13T16:39:00Z</cp:lastPrinted>
  <dcterms:created xsi:type="dcterms:W3CDTF">2018-03-13T12:44:00Z</dcterms:created>
  <dcterms:modified xsi:type="dcterms:W3CDTF">2018-03-13T18:40:00Z</dcterms:modified>
</cp:coreProperties>
</file>