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14:paraId="32D3EC7A" w14:textId="77777777" w:rsidTr="0066159B">
        <w:trPr>
          <w:trHeight w:val="2855"/>
        </w:trPr>
        <w:tc>
          <w:tcPr>
            <w:tcW w:w="2765" w:type="dxa"/>
          </w:tcPr>
          <w:p w14:paraId="1FDEDDC2" w14:textId="77777777"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27175C3" wp14:editId="15BF7F9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14:paraId="43EE1D6A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14:paraId="20EB3F5B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14:paraId="7BEA4359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14:paraId="65269D7F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14:paraId="15750E32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14:paraId="46AE4DB5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14:paraId="27E805C7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14:paraId="0B3261C9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14:paraId="26DE223B" w14:textId="77777777"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1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14:paraId="6780E830" w14:textId="77777777" w:rsidTr="0066159B">
        <w:trPr>
          <w:trHeight w:val="368"/>
        </w:trPr>
        <w:tc>
          <w:tcPr>
            <w:tcW w:w="9994" w:type="dxa"/>
            <w:gridSpan w:val="2"/>
          </w:tcPr>
          <w:p w14:paraId="0723E342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14:paraId="06D213C7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14:paraId="444D60A1" w14:textId="77777777"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14:paraId="1719FC9E" w14:textId="77777777" w:rsidTr="0066159B">
        <w:trPr>
          <w:trHeight w:val="1412"/>
        </w:trPr>
        <w:tc>
          <w:tcPr>
            <w:tcW w:w="9994" w:type="dxa"/>
            <w:gridSpan w:val="2"/>
          </w:tcPr>
          <w:p w14:paraId="57586243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</w:t>
            </w:r>
            <w:r w:rsidR="006C2133">
              <w:rPr>
                <w:sz w:val="40"/>
              </w:rPr>
              <w:t>1</w:t>
            </w:r>
            <w:r w:rsidR="007F5AFF">
              <w:rPr>
                <w:sz w:val="40"/>
              </w:rPr>
              <w:t>5</w:t>
            </w:r>
            <w:r w:rsidR="00B11EB2">
              <w:rPr>
                <w:sz w:val="40"/>
              </w:rPr>
              <w:t xml:space="preserve"> del 14</w:t>
            </w:r>
            <w:r w:rsidR="0082105E">
              <w:rPr>
                <w:sz w:val="40"/>
              </w:rPr>
              <w:t>/04</w:t>
            </w:r>
            <w:r w:rsidR="006D65DD">
              <w:rPr>
                <w:sz w:val="40"/>
              </w:rPr>
              <w:t>/2018</w:t>
            </w:r>
          </w:p>
          <w:p w14:paraId="74BE8299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14:paraId="4BA514C1" w14:textId="77777777"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14:paraId="5AFCFE55" w14:textId="77777777" w:rsidR="00517C2A" w:rsidRDefault="00517C2A">
      <w:pPr>
        <w:pStyle w:val="LndNormale1"/>
      </w:pPr>
    </w:p>
    <w:p w14:paraId="36B5E0EA" w14:textId="77777777" w:rsidR="00BB19C5" w:rsidRDefault="00BB19C5">
      <w:pPr>
        <w:pStyle w:val="LndNormale1"/>
      </w:pPr>
    </w:p>
    <w:p w14:paraId="7A824945" w14:textId="77777777" w:rsidR="00BB19C5" w:rsidRDefault="00BB19C5">
      <w:pPr>
        <w:pStyle w:val="LndNormale1"/>
      </w:pPr>
    </w:p>
    <w:p w14:paraId="7341DB38" w14:textId="77777777"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14:paraId="4083D6A0" w14:textId="77777777" w:rsidR="00517C2A" w:rsidRDefault="00517C2A">
      <w:pPr>
        <w:pStyle w:val="Titolo1"/>
      </w:pPr>
      <w:r>
        <w:t>Comunicazioni della F.I.G.C.</w:t>
      </w:r>
    </w:p>
    <w:p w14:paraId="1CCD8587" w14:textId="77777777" w:rsidR="00D46495" w:rsidRDefault="00517C2A" w:rsidP="00D46495">
      <w:pPr>
        <w:pStyle w:val="Titolo1"/>
      </w:pPr>
      <w:r>
        <w:t>Comunicazioni della L.N.D.</w:t>
      </w:r>
    </w:p>
    <w:p w14:paraId="138857E0" w14:textId="77777777" w:rsidR="00C01746" w:rsidRDefault="00517C2A" w:rsidP="00C01746">
      <w:pPr>
        <w:pStyle w:val="Titolo1"/>
      </w:pPr>
      <w:r>
        <w:t>Comunicazioni del Comitato Regionale</w:t>
      </w:r>
    </w:p>
    <w:p w14:paraId="709FD8F4" w14:textId="77777777" w:rsidR="0031679E" w:rsidRDefault="00517C2A" w:rsidP="0031679E">
      <w:pPr>
        <w:pStyle w:val="Titolo2"/>
      </w:pPr>
      <w:r>
        <w:t>Consiglio Direttivo</w:t>
      </w:r>
    </w:p>
    <w:p w14:paraId="3F530BC4" w14:textId="77777777" w:rsidR="00517C2A" w:rsidRDefault="00517C2A">
      <w:pPr>
        <w:pStyle w:val="Titolo2"/>
      </w:pPr>
      <w:r>
        <w:t>Segreteria</w:t>
      </w:r>
    </w:p>
    <w:p w14:paraId="6FF7333E" w14:textId="77777777" w:rsidR="0021120F" w:rsidRPr="0021120F" w:rsidRDefault="0021120F" w:rsidP="0021120F">
      <w:pPr>
        <w:pStyle w:val="LndNormale1"/>
        <w:rPr>
          <w:szCs w:val="22"/>
        </w:rPr>
      </w:pPr>
    </w:p>
    <w:p w14:paraId="7975D7F1" w14:textId="77777777" w:rsidR="0021120F" w:rsidRPr="00BE7E59" w:rsidRDefault="0021120F" w:rsidP="0021120F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 xml:space="preserve">Per tutte le comunicazioni con la Segreteria del Calcio a Cinque - richieste di variazione gara comprese - </w:t>
      </w:r>
      <w:r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Pr="00BB1E5E">
        <w:rPr>
          <w:sz w:val="26"/>
          <w:szCs w:val="26"/>
        </w:rPr>
        <w:t xml:space="preserve">mail </w:t>
      </w:r>
      <w:hyperlink r:id="rId12" w:history="1">
        <w:r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 per ogni tipo di comunicazione verso il Comitato Regionale Marche.</w:t>
      </w:r>
      <w:r w:rsidRPr="00BB1E5E">
        <w:rPr>
          <w:sz w:val="26"/>
          <w:szCs w:val="26"/>
        </w:rPr>
        <w:t xml:space="preserve"> </w:t>
      </w:r>
    </w:p>
    <w:p w14:paraId="38EA33A9" w14:textId="77777777" w:rsidR="0021120F" w:rsidRDefault="0021120F" w:rsidP="0021120F">
      <w:pPr>
        <w:pStyle w:val="LndNormale1"/>
        <w:rPr>
          <w:szCs w:val="22"/>
        </w:rPr>
      </w:pPr>
    </w:p>
    <w:p w14:paraId="0BCC9EA8" w14:textId="77777777" w:rsidR="0021120F" w:rsidRDefault="0021120F" w:rsidP="0021120F">
      <w:pPr>
        <w:pStyle w:val="LndNormale1"/>
        <w:rPr>
          <w:szCs w:val="22"/>
        </w:rPr>
      </w:pPr>
    </w:p>
    <w:p w14:paraId="43EF58B7" w14:textId="77777777" w:rsidR="0021120F" w:rsidRPr="005876F4" w:rsidRDefault="0021120F" w:rsidP="0021120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14:paraId="502B3B79" w14:textId="77777777" w:rsidR="0021120F" w:rsidRDefault="0021120F" w:rsidP="0021120F">
      <w:pPr>
        <w:pStyle w:val="LndNormale1"/>
        <w:rPr>
          <w:szCs w:val="22"/>
        </w:rPr>
      </w:pPr>
    </w:p>
    <w:p w14:paraId="25956661" w14:textId="77777777" w:rsidR="0021120F" w:rsidRPr="005876F4" w:rsidRDefault="0021120F" w:rsidP="0021120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14:paraId="6F854D69" w14:textId="77777777" w:rsidR="00E03C90" w:rsidRDefault="00E03C90" w:rsidP="0021120F">
      <w:pPr>
        <w:pStyle w:val="LndNormale1"/>
        <w:rPr>
          <w:b/>
          <w:szCs w:val="22"/>
        </w:rPr>
      </w:pPr>
    </w:p>
    <w:p w14:paraId="67F79B7F" w14:textId="77777777" w:rsidR="0090281B" w:rsidRDefault="0090281B" w:rsidP="0021120F">
      <w:pPr>
        <w:pStyle w:val="LndNormale1"/>
        <w:rPr>
          <w:b/>
          <w:szCs w:val="22"/>
        </w:rPr>
      </w:pPr>
    </w:p>
    <w:p w14:paraId="211535C6" w14:textId="77777777" w:rsidR="006E6C05" w:rsidRPr="005876F4" w:rsidRDefault="006E6C05" w:rsidP="006E6C05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RESTYLING SITO UFFICIALE COMITATO REGIONALE MARCHE</w:t>
      </w:r>
    </w:p>
    <w:p w14:paraId="45BCB037" w14:textId="77777777" w:rsidR="006E6C05" w:rsidRDefault="006E6C05" w:rsidP="0021120F">
      <w:pPr>
        <w:pStyle w:val="LndNormale1"/>
        <w:rPr>
          <w:b/>
          <w:szCs w:val="22"/>
        </w:rPr>
      </w:pPr>
    </w:p>
    <w:p w14:paraId="72C10C2A" w14:textId="77777777" w:rsidR="006E6C05" w:rsidRPr="006E6C05" w:rsidRDefault="006E6C05" w:rsidP="006E6C05">
      <w:pPr>
        <w:pStyle w:val="LndNormale1"/>
        <w:rPr>
          <w:szCs w:val="22"/>
        </w:rPr>
      </w:pPr>
      <w:r w:rsidRPr="006E6C05">
        <w:rPr>
          <w:iCs/>
          <w:szCs w:val="22"/>
        </w:rPr>
        <w:t xml:space="preserve">Si comunica a tutte le società che da </w:t>
      </w:r>
      <w:r w:rsidRPr="006E6C05">
        <w:rPr>
          <w:bCs/>
          <w:iCs/>
          <w:szCs w:val="22"/>
        </w:rPr>
        <w:t>Mercoledì 18 Aprile 2018</w:t>
      </w:r>
      <w:r w:rsidRPr="006E6C05">
        <w:rPr>
          <w:iCs/>
          <w:szCs w:val="22"/>
        </w:rPr>
        <w:t xml:space="preserve"> sarà online la nuova versione del sito ufficiale del </w:t>
      </w:r>
      <w:r w:rsidRPr="006E6C05">
        <w:rPr>
          <w:bCs/>
          <w:iCs/>
          <w:szCs w:val="22"/>
        </w:rPr>
        <w:t>COMITATO REGIONALE MARCHE</w:t>
      </w:r>
      <w:r w:rsidRPr="006E6C05">
        <w:rPr>
          <w:iCs/>
          <w:szCs w:val="22"/>
        </w:rPr>
        <w:t>.</w:t>
      </w:r>
    </w:p>
    <w:p w14:paraId="72FC8D75" w14:textId="77777777" w:rsidR="006E6C05" w:rsidRPr="006E6C05" w:rsidRDefault="006E6C05" w:rsidP="006E6C05">
      <w:pPr>
        <w:pStyle w:val="LndNormale1"/>
        <w:rPr>
          <w:szCs w:val="22"/>
        </w:rPr>
      </w:pPr>
      <w:r w:rsidRPr="006E6C05">
        <w:rPr>
          <w:iCs/>
          <w:szCs w:val="22"/>
        </w:rPr>
        <w:t>Il sito sarà raggiungibile al seguente indirizzo web </w:t>
      </w:r>
      <w:r w:rsidRPr="006E6C05">
        <w:rPr>
          <w:b/>
          <w:bCs/>
          <w:iCs/>
          <w:szCs w:val="22"/>
        </w:rPr>
        <w:t>marche.lnd.it</w:t>
      </w:r>
    </w:p>
    <w:p w14:paraId="5DCBB86A" w14:textId="77777777" w:rsidR="006E6C05" w:rsidRPr="006E6C05" w:rsidRDefault="006E6C05" w:rsidP="006E6C05">
      <w:pPr>
        <w:pStyle w:val="LndNormale1"/>
        <w:rPr>
          <w:szCs w:val="22"/>
        </w:rPr>
      </w:pPr>
      <w:r w:rsidRPr="006E6C05">
        <w:rPr>
          <w:iCs/>
          <w:szCs w:val="22"/>
        </w:rPr>
        <w:lastRenderedPageBreak/>
        <w:t>Il vecchio portale web rimarrà attivo fino al termine della stagione sportiva 2017-2018 per dare possibilità a tutti gli utenti di consultare l'archivio dei Comunicati Ufficiali.</w:t>
      </w:r>
    </w:p>
    <w:p w14:paraId="6B6E9E89" w14:textId="77777777" w:rsidR="006E6C05" w:rsidRDefault="006E6C05" w:rsidP="0021120F">
      <w:pPr>
        <w:pStyle w:val="LndNormale1"/>
        <w:rPr>
          <w:b/>
          <w:szCs w:val="22"/>
        </w:rPr>
      </w:pPr>
    </w:p>
    <w:p w14:paraId="18393747" w14:textId="77777777" w:rsidR="00221EB9" w:rsidRDefault="00221EB9" w:rsidP="0021120F">
      <w:pPr>
        <w:pStyle w:val="LndNormale1"/>
        <w:rPr>
          <w:b/>
          <w:szCs w:val="22"/>
        </w:rPr>
      </w:pPr>
    </w:p>
    <w:p w14:paraId="377E3628" w14:textId="77777777" w:rsidR="00221EB9" w:rsidRPr="00B76D59" w:rsidRDefault="00221EB9" w:rsidP="00221EB9">
      <w:pPr>
        <w:pStyle w:val="LndNormale1"/>
        <w:rPr>
          <w:b/>
          <w:sz w:val="28"/>
          <w:szCs w:val="28"/>
        </w:rPr>
      </w:pPr>
      <w:r w:rsidRPr="00B76D59">
        <w:rPr>
          <w:b/>
          <w:sz w:val="28"/>
          <w:szCs w:val="28"/>
        </w:rPr>
        <w:t>ATTIVITA’ DI RAPPRESENTATIVA</w:t>
      </w:r>
    </w:p>
    <w:p w14:paraId="7FF07FE2" w14:textId="77777777" w:rsidR="00221EB9" w:rsidRPr="00402A76" w:rsidRDefault="00221EB9" w:rsidP="00221EB9">
      <w:pPr>
        <w:pStyle w:val="LndNormale1"/>
      </w:pPr>
    </w:p>
    <w:p w14:paraId="4866FBC2" w14:textId="77777777" w:rsidR="00221EB9" w:rsidRPr="00B6776B" w:rsidRDefault="00221EB9" w:rsidP="00221EB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>Rappresentativa Regionale Calcio a Cinque JUNIORES</w:t>
      </w:r>
    </w:p>
    <w:p w14:paraId="31D528A7" w14:textId="77777777" w:rsidR="00221EB9" w:rsidRDefault="00221EB9" w:rsidP="00221EB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9856D14" w14:textId="0103AB71" w:rsidR="00221EB9" w:rsidRPr="001927EB" w:rsidRDefault="001927EB" w:rsidP="00221EB9">
      <w:pPr>
        <w:pStyle w:val="Nessunaspaziatura"/>
        <w:jc w:val="both"/>
        <w:rPr>
          <w:rFonts w:ascii="Arial" w:hAnsi="Arial" w:cs="Arial"/>
          <w:b/>
        </w:rPr>
      </w:pPr>
      <w:r w:rsidRPr="001927EB">
        <w:rPr>
          <w:rFonts w:ascii="Arial" w:hAnsi="Arial" w:cs="Arial"/>
          <w:b/>
        </w:rPr>
        <w:t xml:space="preserve">La seduta di allenamento programmata per LUNEDI’ 16 APRILE 2018 con convocazione alle ore 19:00 </w:t>
      </w:r>
      <w:r w:rsidRPr="00AB0A58">
        <w:rPr>
          <w:rFonts w:ascii="Arial" w:hAnsi="Arial" w:cs="Arial"/>
          <w:b/>
          <w:u w:val="single"/>
        </w:rPr>
        <w:t>è annullata</w:t>
      </w:r>
      <w:r w:rsidRPr="001927EB">
        <w:rPr>
          <w:rFonts w:ascii="Arial" w:hAnsi="Arial" w:cs="Arial"/>
          <w:b/>
        </w:rPr>
        <w:t>.</w:t>
      </w:r>
    </w:p>
    <w:p w14:paraId="30ECA6F9" w14:textId="23C3F5FB" w:rsidR="00221EB9" w:rsidRPr="0090281B" w:rsidRDefault="001927EB" w:rsidP="001927E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Restano invece invariate quelle programmate per le ore 19:00 di MARTEDI’ 17 e GIOVEDI’ 19 APRILE 2018 presso il </w:t>
      </w:r>
      <w:r w:rsidR="00221EB9">
        <w:rPr>
          <w:rFonts w:ascii="Arial" w:hAnsi="Arial" w:cs="Arial"/>
          <w:b/>
        </w:rPr>
        <w:t xml:space="preserve">Pallone Geodetico F.I.G.C. </w:t>
      </w:r>
      <w:r w:rsidR="00221EB9">
        <w:rPr>
          <w:rFonts w:ascii="Arial" w:hAnsi="Arial" w:cs="Arial"/>
        </w:rPr>
        <w:t xml:space="preserve">di </w:t>
      </w:r>
      <w:r w:rsidR="00221EB9">
        <w:rPr>
          <w:rFonts w:ascii="Arial" w:hAnsi="Arial" w:cs="Arial"/>
          <w:b/>
        </w:rPr>
        <w:t>ANCONA</w:t>
      </w:r>
      <w:r w:rsidR="00221EB9" w:rsidRPr="00746DC1">
        <w:rPr>
          <w:rFonts w:ascii="Arial" w:hAnsi="Arial" w:cs="Arial"/>
        </w:rPr>
        <w:t xml:space="preserve"> (</w:t>
      </w:r>
      <w:r w:rsidR="00221EB9">
        <w:rPr>
          <w:rFonts w:ascii="Arial" w:hAnsi="Arial" w:cs="Arial"/>
        </w:rPr>
        <w:t xml:space="preserve">Via Schiavoni) </w:t>
      </w:r>
      <w:r>
        <w:rPr>
          <w:rFonts w:ascii="Arial" w:hAnsi="Arial" w:cs="Arial"/>
        </w:rPr>
        <w:t>.</w:t>
      </w:r>
    </w:p>
    <w:p w14:paraId="01CE705C" w14:textId="77777777" w:rsidR="00221EB9" w:rsidRPr="00B6776B" w:rsidRDefault="00221EB9" w:rsidP="00221EB9">
      <w:pPr>
        <w:pStyle w:val="LndNormale1"/>
        <w:rPr>
          <w:szCs w:val="22"/>
        </w:rPr>
      </w:pPr>
    </w:p>
    <w:p w14:paraId="67B91AFD" w14:textId="77777777" w:rsidR="00221EB9" w:rsidRPr="00402A76" w:rsidRDefault="00221EB9" w:rsidP="00221EB9">
      <w:pPr>
        <w:pStyle w:val="LndNormale1"/>
      </w:pPr>
    </w:p>
    <w:p w14:paraId="434D4423" w14:textId="77777777" w:rsidR="00221EB9" w:rsidRPr="00B6776B" w:rsidRDefault="00221EB9" w:rsidP="00221EB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 xml:space="preserve">Rappresentativa Regionale </w:t>
      </w:r>
      <w:r>
        <w:rPr>
          <w:rFonts w:ascii="Arial" w:hAnsi="Arial" w:cs="Arial"/>
          <w:b/>
          <w:sz w:val="26"/>
          <w:szCs w:val="26"/>
          <w:u w:val="single"/>
        </w:rPr>
        <w:t>Calcio a Cinque FEMMINILE</w:t>
      </w:r>
    </w:p>
    <w:p w14:paraId="063BD699" w14:textId="77777777" w:rsidR="00221EB9" w:rsidRPr="00B76D59" w:rsidRDefault="00221EB9" w:rsidP="00221EB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BE93D28" w14:textId="21EED2A8" w:rsidR="001927EB" w:rsidRPr="001927EB" w:rsidRDefault="001927EB" w:rsidP="001927EB">
      <w:pPr>
        <w:pStyle w:val="Nessunaspaziatura"/>
        <w:jc w:val="both"/>
        <w:rPr>
          <w:rFonts w:ascii="Arial" w:hAnsi="Arial" w:cs="Arial"/>
          <w:b/>
        </w:rPr>
      </w:pPr>
      <w:r w:rsidRPr="001927EB">
        <w:rPr>
          <w:rFonts w:ascii="Arial" w:hAnsi="Arial" w:cs="Arial"/>
          <w:b/>
        </w:rPr>
        <w:t xml:space="preserve">La convocazione per la seduta di allenamento programmata per LUNEDI’ 16 APRILE 2018 </w:t>
      </w:r>
      <w:r>
        <w:rPr>
          <w:rFonts w:ascii="Arial" w:hAnsi="Arial" w:cs="Arial"/>
          <w:b/>
        </w:rPr>
        <w:t>è anticipata alle ore 20:15</w:t>
      </w:r>
      <w:r w:rsidRPr="001927EB">
        <w:rPr>
          <w:rFonts w:ascii="Arial" w:hAnsi="Arial" w:cs="Arial"/>
          <w:b/>
        </w:rPr>
        <w:t xml:space="preserve"> presso il Pallone Geodetico F.I.G.C. di ANCONA (Via Schiavoni).</w:t>
      </w:r>
    </w:p>
    <w:p w14:paraId="1DDC0831" w14:textId="75617535" w:rsidR="001927EB" w:rsidRPr="0090281B" w:rsidRDefault="001927EB" w:rsidP="001927E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Restano invece invariate quelle programmate per le ore 20:45 di MARTEDI’ 17 e GIOVEDI’ 19 APRILE 2018.</w:t>
      </w:r>
    </w:p>
    <w:p w14:paraId="0F872657" w14:textId="77777777" w:rsidR="00221EB9" w:rsidRDefault="00221EB9" w:rsidP="00221EB9">
      <w:pPr>
        <w:pStyle w:val="LndNormale1"/>
        <w:rPr>
          <w:szCs w:val="22"/>
        </w:rPr>
      </w:pPr>
    </w:p>
    <w:p w14:paraId="4ED680AA" w14:textId="77777777" w:rsidR="00221EB9" w:rsidRDefault="00221EB9" w:rsidP="00221EB9">
      <w:pPr>
        <w:pStyle w:val="LndNormale1"/>
        <w:rPr>
          <w:szCs w:val="22"/>
        </w:rPr>
      </w:pPr>
    </w:p>
    <w:p w14:paraId="1612E848" w14:textId="77777777" w:rsidR="00221EB9" w:rsidRPr="00B6776B" w:rsidRDefault="00221EB9" w:rsidP="00221EB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>Rappresentativa Re</w:t>
      </w:r>
      <w:r>
        <w:rPr>
          <w:rFonts w:ascii="Arial" w:hAnsi="Arial" w:cs="Arial"/>
          <w:b/>
          <w:sz w:val="26"/>
          <w:szCs w:val="26"/>
          <w:u w:val="single"/>
        </w:rPr>
        <w:t>gionale Calcio a Cinque ALLIEVI</w:t>
      </w:r>
    </w:p>
    <w:p w14:paraId="6E65C28F" w14:textId="77777777" w:rsidR="00221EB9" w:rsidRPr="00B76D59" w:rsidRDefault="00221EB9" w:rsidP="00221EB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5E59D6D" w14:textId="5BBF8996" w:rsidR="00AB0A58" w:rsidRPr="001927EB" w:rsidRDefault="00AB0A58" w:rsidP="00AB0A58">
      <w:pPr>
        <w:pStyle w:val="Nessunaspaziatura"/>
        <w:jc w:val="both"/>
        <w:rPr>
          <w:rFonts w:ascii="Arial" w:hAnsi="Arial" w:cs="Arial"/>
          <w:b/>
        </w:rPr>
      </w:pPr>
      <w:r w:rsidRPr="001927EB">
        <w:rPr>
          <w:rFonts w:ascii="Arial" w:hAnsi="Arial" w:cs="Arial"/>
          <w:b/>
        </w:rPr>
        <w:t xml:space="preserve">La convocazione per la seduta di allenamento programmata per LUNEDI’ 16 APRILE 2018 </w:t>
      </w:r>
      <w:r>
        <w:rPr>
          <w:rFonts w:ascii="Arial" w:hAnsi="Arial" w:cs="Arial"/>
          <w:b/>
        </w:rPr>
        <w:t>è posticipata alle ore 18:15</w:t>
      </w:r>
      <w:r w:rsidRPr="001927EB">
        <w:rPr>
          <w:rFonts w:ascii="Arial" w:hAnsi="Arial" w:cs="Arial"/>
          <w:b/>
        </w:rPr>
        <w:t xml:space="preserve"> presso il Pallone Geodetico F.I.G.C. di ANCONA (Via Schiavoni).</w:t>
      </w:r>
    </w:p>
    <w:p w14:paraId="74D534D6" w14:textId="61766663" w:rsidR="00AB0A58" w:rsidRPr="0090281B" w:rsidRDefault="00AB0A58" w:rsidP="00AB0A5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Restano invece invariate quelle programmate per le ore 17:15 di MARTEDI’ 17 e GIOVEDI’ 19 APRILE 2018.</w:t>
      </w:r>
    </w:p>
    <w:p w14:paraId="5EFC0AFA" w14:textId="77777777" w:rsidR="00221EB9" w:rsidRDefault="00221EB9" w:rsidP="00221EB9">
      <w:pPr>
        <w:pStyle w:val="LndNormale1"/>
        <w:rPr>
          <w:szCs w:val="22"/>
        </w:rPr>
      </w:pPr>
    </w:p>
    <w:p w14:paraId="063DF117" w14:textId="77777777" w:rsidR="00221EB9" w:rsidRDefault="00221EB9" w:rsidP="00221EB9">
      <w:pPr>
        <w:pStyle w:val="LndNormale1"/>
        <w:rPr>
          <w:szCs w:val="22"/>
        </w:rPr>
      </w:pPr>
    </w:p>
    <w:p w14:paraId="1156B1C9" w14:textId="77777777" w:rsidR="00221EB9" w:rsidRPr="00B6776B" w:rsidRDefault="00221EB9" w:rsidP="00221EB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>Rappresentativa Re</w:t>
      </w:r>
      <w:r>
        <w:rPr>
          <w:rFonts w:ascii="Arial" w:hAnsi="Arial" w:cs="Arial"/>
          <w:b/>
          <w:sz w:val="26"/>
          <w:szCs w:val="26"/>
          <w:u w:val="single"/>
        </w:rPr>
        <w:t>gionale Calcio a Cinque GIOVANISSIMI</w:t>
      </w:r>
    </w:p>
    <w:p w14:paraId="45EF28DC" w14:textId="77777777" w:rsidR="00221EB9" w:rsidRDefault="00221EB9" w:rsidP="00221EB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FC728B" w14:textId="27962BEC" w:rsidR="00AB0A58" w:rsidRPr="001927EB" w:rsidRDefault="00AB0A58" w:rsidP="00AB0A58">
      <w:pPr>
        <w:pStyle w:val="Nessunaspaziatura"/>
        <w:jc w:val="both"/>
        <w:rPr>
          <w:rFonts w:ascii="Arial" w:hAnsi="Arial" w:cs="Arial"/>
          <w:b/>
        </w:rPr>
      </w:pPr>
      <w:r w:rsidRPr="001927EB">
        <w:rPr>
          <w:rFonts w:ascii="Arial" w:hAnsi="Arial" w:cs="Arial"/>
          <w:b/>
        </w:rPr>
        <w:t xml:space="preserve">La convocazione per la seduta di allenamento programmata per LUNEDI’ 16 APRILE 2018 </w:t>
      </w:r>
      <w:r>
        <w:rPr>
          <w:rFonts w:ascii="Arial" w:hAnsi="Arial" w:cs="Arial"/>
          <w:b/>
        </w:rPr>
        <w:t>è posticipata alle ore 16</w:t>
      </w:r>
      <w:r w:rsidR="00EB2FB0">
        <w:rPr>
          <w:rFonts w:ascii="Arial" w:hAnsi="Arial" w:cs="Arial"/>
          <w:b/>
        </w:rPr>
        <w:t>:15</w:t>
      </w:r>
      <w:r w:rsidRPr="001927EB">
        <w:rPr>
          <w:rFonts w:ascii="Arial" w:hAnsi="Arial" w:cs="Arial"/>
          <w:b/>
        </w:rPr>
        <w:t xml:space="preserve"> presso il Pallone Geodetico F.I.G.C. di ANCONA (Via Schiavoni).</w:t>
      </w:r>
    </w:p>
    <w:p w14:paraId="0DC306F5" w14:textId="2FD4F860" w:rsidR="00AB0A58" w:rsidRPr="0090281B" w:rsidRDefault="00AB0A58" w:rsidP="00AB0A5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Restano invece invariate quelle programmate per le ore 15:30 di MARTEDI’ 17 e GIOVEDI’ 19 APRILE 2018.</w:t>
      </w:r>
    </w:p>
    <w:p w14:paraId="402DC572" w14:textId="77777777" w:rsidR="00AB0A58" w:rsidRPr="00B76D59" w:rsidRDefault="00AB0A58" w:rsidP="00221EB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5C0ADC" w14:textId="62FA0755" w:rsidR="00221EB9" w:rsidRPr="00B50F83" w:rsidRDefault="00221EB9" w:rsidP="00221EB9">
      <w:pPr>
        <w:pStyle w:val="Nessunaspaziatura"/>
        <w:jc w:val="both"/>
        <w:rPr>
          <w:rFonts w:ascii="Arial" w:hAnsi="Arial" w:cs="Arial"/>
        </w:rPr>
      </w:pPr>
      <w:r w:rsidRPr="00B50F83">
        <w:rPr>
          <w:rFonts w:ascii="Arial" w:hAnsi="Arial" w:cs="Arial"/>
        </w:rPr>
        <w:t>Ad integrazione di quanto pubblicat</w:t>
      </w:r>
      <w:r w:rsidR="001927EB">
        <w:rPr>
          <w:rFonts w:ascii="Arial" w:hAnsi="Arial" w:cs="Arial"/>
        </w:rPr>
        <w:t>o nel Comunicato Ufficiale n° 114 del 13/04</w:t>
      </w:r>
      <w:r w:rsidRPr="00B50F83">
        <w:rPr>
          <w:rFonts w:ascii="Arial" w:hAnsi="Arial" w:cs="Arial"/>
        </w:rPr>
        <w:t xml:space="preserve">/2018, </w:t>
      </w:r>
      <w:r>
        <w:rPr>
          <w:rFonts w:ascii="Arial" w:hAnsi="Arial" w:cs="Arial"/>
        </w:rPr>
        <w:t>il sotto elencato</w:t>
      </w:r>
      <w:r w:rsidRPr="00B50F83">
        <w:rPr>
          <w:rFonts w:ascii="Arial" w:hAnsi="Arial" w:cs="Arial"/>
        </w:rPr>
        <w:t xml:space="preserve"> calciator</w:t>
      </w:r>
      <w:r>
        <w:rPr>
          <w:rFonts w:ascii="Arial" w:hAnsi="Arial" w:cs="Arial"/>
        </w:rPr>
        <w:t>e</w:t>
      </w:r>
      <w:r w:rsidRPr="00B50F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è convocato</w:t>
      </w:r>
      <w:r w:rsidRPr="00B50F83">
        <w:rPr>
          <w:rFonts w:ascii="Arial" w:hAnsi="Arial" w:cs="Arial"/>
        </w:rPr>
        <w:t xml:space="preserve"> per</w:t>
      </w:r>
      <w:r w:rsidR="001927EB">
        <w:rPr>
          <w:rFonts w:ascii="Arial" w:hAnsi="Arial" w:cs="Arial"/>
        </w:rPr>
        <w:t>:</w:t>
      </w:r>
    </w:p>
    <w:p w14:paraId="1BF7BEED" w14:textId="77777777" w:rsidR="00221EB9" w:rsidRDefault="00221EB9" w:rsidP="00221EB9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A643A6F" w14:textId="2CF842EA" w:rsidR="00221EB9" w:rsidRPr="00B76D59" w:rsidRDefault="00221EB9" w:rsidP="00221EB9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LUNEDI' 16 APRILE 2018</w:t>
      </w:r>
      <w:r w:rsidR="001927EB">
        <w:rPr>
          <w:rFonts w:ascii="Arial" w:hAnsi="Arial" w:cs="Arial"/>
          <w:b/>
        </w:rPr>
        <w:t>, ore 16:15</w:t>
      </w:r>
    </w:p>
    <w:p w14:paraId="42225E82" w14:textId="31146E05" w:rsidR="00221EB9" w:rsidRPr="00B76D59" w:rsidRDefault="00221EB9" w:rsidP="00221EB9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MARTEDI' 17 APRILE 2018</w:t>
      </w:r>
      <w:r w:rsidR="001927EB">
        <w:rPr>
          <w:rFonts w:ascii="Arial" w:hAnsi="Arial" w:cs="Arial"/>
          <w:b/>
        </w:rPr>
        <w:t>, ore 15:30</w:t>
      </w:r>
    </w:p>
    <w:p w14:paraId="3B90852E" w14:textId="23DC13E7" w:rsidR="00221EB9" w:rsidRPr="00B76D59" w:rsidRDefault="00221EB9" w:rsidP="00221EB9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GIOVEDI' 19 APRILE</w:t>
      </w:r>
      <w:r w:rsidR="001927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2018</w:t>
      </w:r>
      <w:r w:rsidR="001927EB">
        <w:rPr>
          <w:rFonts w:ascii="Arial" w:hAnsi="Arial" w:cs="Arial"/>
          <w:b/>
        </w:rPr>
        <w:t>, ore 15:30</w:t>
      </w:r>
    </w:p>
    <w:p w14:paraId="32521B64" w14:textId="77777777" w:rsidR="00221EB9" w:rsidRDefault="00221EB9" w:rsidP="00221EB9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12F19177" w14:textId="77777777" w:rsidR="00221EB9" w:rsidRPr="00B76D59" w:rsidRDefault="00221EB9" w:rsidP="00221EB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46DC1">
        <w:rPr>
          <w:rFonts w:ascii="Arial" w:hAnsi="Arial" w:cs="Arial"/>
        </w:rPr>
        <w:t xml:space="preserve">presso il </w:t>
      </w:r>
      <w:r>
        <w:rPr>
          <w:rFonts w:ascii="Arial" w:hAnsi="Arial" w:cs="Arial"/>
          <w:b/>
        </w:rPr>
        <w:t xml:space="preserve">Pallone Geodetico F.I.G.C.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Schiavoni) per svolgere </w:t>
      </w:r>
      <w:r w:rsidRPr="00B6776B">
        <w:rPr>
          <w:rFonts w:ascii="Arial" w:hAnsi="Arial" w:cs="Arial"/>
          <w:b/>
          <w:u w:val="single"/>
        </w:rPr>
        <w:t xml:space="preserve">tre </w:t>
      </w:r>
      <w:r w:rsidRPr="00B6776B">
        <w:rPr>
          <w:rFonts w:ascii="Arial" w:hAnsi="Arial" w:cs="Arial"/>
          <w:u w:val="single"/>
        </w:rPr>
        <w:t>sedute di allenamento</w:t>
      </w:r>
      <w:r>
        <w:rPr>
          <w:rFonts w:ascii="Arial" w:hAnsi="Arial" w:cs="Arial"/>
        </w:rPr>
        <w:t>:</w:t>
      </w:r>
      <w:r w:rsidRPr="00746DC1">
        <w:rPr>
          <w:rFonts w:ascii="Arial" w:hAnsi="Arial" w:cs="Arial"/>
        </w:rPr>
        <w:t xml:space="preserve"> </w:t>
      </w:r>
    </w:p>
    <w:p w14:paraId="5866364E" w14:textId="77777777" w:rsidR="00221EB9" w:rsidRDefault="00221EB9" w:rsidP="00221EB9">
      <w:pPr>
        <w:pStyle w:val="LndNormale1"/>
        <w:rPr>
          <w:rFonts w:cs="Arial"/>
          <w:u w:val="single"/>
        </w:rPr>
      </w:pPr>
    </w:p>
    <w:p w14:paraId="7895D3BF" w14:textId="20A65640" w:rsidR="00221EB9" w:rsidRDefault="00221EB9" w:rsidP="00221EB9">
      <w:pPr>
        <w:pStyle w:val="LndNormale1"/>
        <w:rPr>
          <w:szCs w:val="22"/>
        </w:rPr>
      </w:pPr>
      <w:r w:rsidRPr="004A06D9">
        <w:rPr>
          <w:b/>
          <w:szCs w:val="22"/>
        </w:rPr>
        <w:t>C.U.S. MACERATA CALCIO A5</w:t>
      </w:r>
      <w:r>
        <w:rPr>
          <w:szCs w:val="22"/>
        </w:rPr>
        <w:tab/>
      </w:r>
      <w:r>
        <w:rPr>
          <w:szCs w:val="22"/>
        </w:rPr>
        <w:tab/>
      </w:r>
      <w:r w:rsidR="001927EB">
        <w:rPr>
          <w:szCs w:val="22"/>
        </w:rPr>
        <w:t>PALMIERI Elias</w:t>
      </w:r>
    </w:p>
    <w:p w14:paraId="035B7EF8" w14:textId="77777777" w:rsidR="00221EB9" w:rsidRPr="00402A76" w:rsidRDefault="00221EB9" w:rsidP="00221EB9">
      <w:pPr>
        <w:pStyle w:val="Nessunaspaziatura"/>
        <w:jc w:val="both"/>
        <w:rPr>
          <w:rFonts w:cs="Arial"/>
        </w:rPr>
      </w:pPr>
    </w:p>
    <w:p w14:paraId="6822B15B" w14:textId="77777777" w:rsidR="00221EB9" w:rsidRPr="00402A76" w:rsidRDefault="00221EB9" w:rsidP="00221EB9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14:paraId="15FAD1EB" w14:textId="77777777" w:rsidR="00221EB9" w:rsidRPr="00402A76" w:rsidRDefault="00221EB9" w:rsidP="00221EB9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14:paraId="5253E063" w14:textId="77777777" w:rsidR="00221EB9" w:rsidRDefault="00221EB9" w:rsidP="00221EB9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MARCHETTI Massimo</w:t>
      </w:r>
    </w:p>
    <w:p w14:paraId="76D422C2" w14:textId="77777777" w:rsidR="00221EB9" w:rsidRDefault="00221EB9" w:rsidP="00221EB9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14:paraId="434662CA" w14:textId="77777777" w:rsidR="00221EB9" w:rsidRDefault="00221EB9" w:rsidP="00221EB9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Massaggiatore</w:t>
      </w:r>
      <w:r>
        <w:rPr>
          <w:rFonts w:ascii="Arial" w:hAnsi="Arial" w:cs="Arial"/>
        </w:rPr>
        <w:tab/>
        <w:t>SILENZI Simone</w:t>
      </w:r>
    </w:p>
    <w:p w14:paraId="7E48B206" w14:textId="77777777" w:rsidR="00221EB9" w:rsidRPr="00402A76" w:rsidRDefault="00221EB9" w:rsidP="00221EB9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TORRESI Alver</w:t>
      </w:r>
    </w:p>
    <w:p w14:paraId="45E29DCB" w14:textId="77777777" w:rsidR="00221EB9" w:rsidRPr="00402A76" w:rsidRDefault="00221EB9" w:rsidP="00221EB9">
      <w:pPr>
        <w:pStyle w:val="Nessunaspaziatura"/>
        <w:rPr>
          <w:rFonts w:ascii="Arial" w:hAnsi="Arial" w:cs="Arial"/>
        </w:rPr>
      </w:pPr>
    </w:p>
    <w:p w14:paraId="21CC5A47" w14:textId="77777777" w:rsidR="00221EB9" w:rsidRPr="004E3009" w:rsidRDefault="00221EB9" w:rsidP="00221EB9">
      <w:pPr>
        <w:pStyle w:val="Nessunaspaziatura"/>
        <w:jc w:val="both"/>
        <w:rPr>
          <w:rFonts w:ascii="Arial" w:hAnsi="Arial" w:cs="Arial"/>
        </w:rPr>
      </w:pPr>
      <w:r w:rsidRPr="004E3009">
        <w:rPr>
          <w:rFonts w:ascii="Arial" w:hAnsi="Arial" w:cs="Arial"/>
        </w:rPr>
        <w:t xml:space="preserve">I calciatori convocati debbono presentarsi </w:t>
      </w:r>
      <w:r w:rsidRPr="004E3009">
        <w:rPr>
          <w:rFonts w:ascii="Arial" w:hAnsi="Arial" w:cs="Arial"/>
          <w:u w:val="single"/>
        </w:rPr>
        <w:t>muniti degli indumenti personali di gioco</w:t>
      </w:r>
      <w:r w:rsidRPr="004E3009">
        <w:rPr>
          <w:rFonts w:ascii="Arial" w:hAnsi="Arial" w:cs="Arial"/>
        </w:rPr>
        <w:t>.</w:t>
      </w:r>
    </w:p>
    <w:p w14:paraId="37B00DFD" w14:textId="77777777" w:rsidR="00221EB9" w:rsidRPr="0090281B" w:rsidRDefault="00221EB9" w:rsidP="00221EB9">
      <w:pPr>
        <w:jc w:val="both"/>
        <w:rPr>
          <w:rFonts w:ascii="Arial" w:hAnsi="Arial" w:cs="Arial"/>
          <w:sz w:val="22"/>
          <w:szCs w:val="22"/>
        </w:rPr>
      </w:pPr>
    </w:p>
    <w:p w14:paraId="78158596" w14:textId="77777777" w:rsidR="00221EB9" w:rsidRPr="0090281B" w:rsidRDefault="00221EB9" w:rsidP="00221EB9">
      <w:pPr>
        <w:jc w:val="both"/>
        <w:rPr>
          <w:rFonts w:ascii="Arial" w:hAnsi="Arial" w:cs="Arial"/>
          <w:sz w:val="22"/>
          <w:szCs w:val="22"/>
        </w:rPr>
      </w:pPr>
      <w:r w:rsidRPr="0090281B">
        <w:rPr>
          <w:rFonts w:ascii="Arial" w:hAnsi="Arial" w:cs="Arial"/>
          <w:sz w:val="22"/>
          <w:szCs w:val="22"/>
        </w:rPr>
        <w:t>Si ricorda che l'attività di rappresentativa è disciplinata dall'Art. 76 delle N.O.I.F. della F.I.G.C.</w:t>
      </w:r>
    </w:p>
    <w:p w14:paraId="660A62D3" w14:textId="77777777" w:rsidR="00221EB9" w:rsidRDefault="00221EB9" w:rsidP="0021120F">
      <w:pPr>
        <w:pStyle w:val="LndNormale1"/>
        <w:rPr>
          <w:b/>
          <w:szCs w:val="22"/>
        </w:rPr>
      </w:pPr>
    </w:p>
    <w:p w14:paraId="0DC4DA6B" w14:textId="77777777" w:rsidR="00AB3896" w:rsidRPr="002318BD" w:rsidRDefault="00AB3896" w:rsidP="0021120F">
      <w:pPr>
        <w:pStyle w:val="LndNormale1"/>
        <w:rPr>
          <w:b/>
          <w:szCs w:val="22"/>
        </w:rPr>
      </w:pPr>
    </w:p>
    <w:p w14:paraId="53FBFD08" w14:textId="77777777" w:rsidR="008352C3" w:rsidRDefault="008352C3" w:rsidP="008352C3">
      <w:pPr>
        <w:pStyle w:val="Titolo2"/>
      </w:pPr>
      <w:r>
        <w:t>Campionati</w:t>
      </w:r>
    </w:p>
    <w:p w14:paraId="70AC98AE" w14:textId="77777777" w:rsidR="00212F33" w:rsidRDefault="00212F33" w:rsidP="00AA2236">
      <w:pPr>
        <w:pStyle w:val="LndNormale1"/>
        <w:rPr>
          <w:b/>
          <w:szCs w:val="22"/>
        </w:rPr>
      </w:pPr>
    </w:p>
    <w:p w14:paraId="76250ED8" w14:textId="77777777" w:rsidR="002E188F" w:rsidRDefault="002E188F" w:rsidP="002E188F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14:paraId="06B7738D" w14:textId="77777777" w:rsidR="002E188F" w:rsidRDefault="002E188F" w:rsidP="002E188F">
      <w:pPr>
        <w:pStyle w:val="TITOLOPRINC"/>
      </w:pPr>
      <w:r>
        <w:t>FASE FINALE</w:t>
      </w:r>
    </w:p>
    <w:p w14:paraId="46D89E19" w14:textId="77777777" w:rsidR="002E188F" w:rsidRDefault="002E188F" w:rsidP="002E188F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sorteggio è stato determinando estraendo in sequenza le squadre che sono state inserite nel tabellone come di seguito riportato.</w:t>
      </w:r>
    </w:p>
    <w:p w14:paraId="7F35EF8F" w14:textId="77777777" w:rsidR="002E188F" w:rsidRDefault="002E188F" w:rsidP="002E188F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2E188F" w:rsidRPr="00C91EDF" w14:paraId="12CBDDE6" w14:textId="77777777" w:rsidTr="002E188F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53342FEB" w14:textId="77777777" w:rsidR="002E188F" w:rsidRDefault="002E188F" w:rsidP="002E18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41F24AA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14:paraId="09CE3C84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14/04/2018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7F4549E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35F01E0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14:paraId="6ED7A4FF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15/04</w:t>
            </w: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1E1B46F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AD3F273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008DD60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F217D2D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188F" w:rsidRPr="00C91EDF" w14:paraId="481D38D6" w14:textId="77777777" w:rsidTr="002E188F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C7D06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1910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3209" w14:textId="77777777" w:rsidR="002E188F" w:rsidRPr="00C91EDF" w:rsidRDefault="002E188F" w:rsidP="002E188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5817" w14:textId="77777777" w:rsidR="002E188F" w:rsidRPr="00C91EDF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3582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9D2F" w14:textId="77777777" w:rsidR="002E188F" w:rsidRPr="00C91EDF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EF91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E188F" w:rsidRPr="00074115" w14:paraId="46B10264" w14:textId="77777777" w:rsidTr="002E188F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241A3532" w14:textId="77777777" w:rsidR="002E188F" w:rsidRPr="00122C9F" w:rsidRDefault="002E188F" w:rsidP="002E188F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r>
              <w:rPr>
                <w:rFonts w:ascii="Arial" w:hAnsi="Arial" w:cs="Arial"/>
                <w:b/>
                <w:szCs w:val="14"/>
              </w:rPr>
              <w:t xml:space="preserve">n°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C7795A2" w14:textId="77777777" w:rsidR="002E188F" w:rsidRPr="00B14686" w:rsidRDefault="002E188F" w:rsidP="002E188F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CALCIO A 5 CORINALDO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432DB" w14:textId="663DF3A7" w:rsidR="002E188F" w:rsidRPr="005A356C" w:rsidRDefault="005A356C" w:rsidP="002E188F">
            <w:pPr>
              <w:rPr>
                <w:rFonts w:ascii="Arial" w:hAnsi="Arial" w:cs="Arial"/>
                <w:b/>
                <w:color w:val="000000"/>
              </w:rPr>
            </w:pPr>
            <w:r w:rsidRPr="005A356C">
              <w:rPr>
                <w:rFonts w:ascii="Arial" w:hAnsi="Arial" w:cs="Arial"/>
                <w:b/>
                <w:color w:val="000000"/>
                <w:sz w:val="18"/>
              </w:rPr>
              <w:t>CALCIO A 5 CORINALDO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FCE94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E77E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C3EA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9425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E188F" w:rsidRPr="00074115" w14:paraId="0C025961" w14:textId="77777777" w:rsidTr="002E188F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FB5A3F4" w14:textId="77777777" w:rsidR="002E188F" w:rsidRDefault="002E188F" w:rsidP="002E188F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5F7127" w14:textId="77777777" w:rsidR="002E188F" w:rsidRPr="00B14686" w:rsidRDefault="002E188F" w:rsidP="002E188F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05509">
              <w:rPr>
                <w:rFonts w:ascii="Arial" w:hAnsi="Arial" w:cs="Arial"/>
                <w:b/>
                <w:i/>
                <w:sz w:val="22"/>
                <w:szCs w:val="22"/>
              </w:rPr>
              <w:t>REAL FABRIANO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B0C5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59F9" w14:textId="77777777" w:rsidR="002E188F" w:rsidRPr="00074115" w:rsidRDefault="002E188F" w:rsidP="002E188F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6837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1001D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355F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E188F" w:rsidRPr="00074115" w14:paraId="53FEB3F2" w14:textId="77777777" w:rsidTr="002E188F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12B85E0" w14:textId="77777777" w:rsidR="002E188F" w:rsidRDefault="002E188F" w:rsidP="002E188F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r>
              <w:rPr>
                <w:rFonts w:ascii="Arial" w:hAnsi="Arial" w:cs="Arial"/>
                <w:b/>
                <w:szCs w:val="14"/>
              </w:rPr>
              <w:t>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BBF97" w14:textId="77777777" w:rsidR="002E188F" w:rsidRPr="00B14686" w:rsidRDefault="002E188F" w:rsidP="002E188F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05509">
              <w:rPr>
                <w:rFonts w:ascii="Arial" w:hAnsi="Arial" w:cs="Arial"/>
                <w:b/>
                <w:i/>
                <w:sz w:val="22"/>
                <w:szCs w:val="22"/>
              </w:rPr>
              <w:t>ACLI VILLA MUSONE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1B5D4" w14:textId="0FB119CA" w:rsidR="002E188F" w:rsidRPr="00671A24" w:rsidRDefault="00671A24" w:rsidP="002E188F">
            <w:pPr>
              <w:rPr>
                <w:rFonts w:ascii="Arial" w:hAnsi="Arial" w:cs="Arial"/>
                <w:b/>
                <w:color w:val="000000"/>
              </w:rPr>
            </w:pPr>
            <w:r w:rsidRPr="00671A24">
              <w:rPr>
                <w:rFonts w:ascii="Arial" w:hAnsi="Arial" w:cs="Arial"/>
                <w:b/>
                <w:color w:val="000000"/>
              </w:rPr>
              <w:t>ACLI VILLA MUSONE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8C24" w14:textId="77777777" w:rsidR="002E188F" w:rsidRPr="00074115" w:rsidRDefault="002E188F" w:rsidP="002E188F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F9F4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E188F" w:rsidRPr="00074115" w14:paraId="3E19B185" w14:textId="77777777" w:rsidTr="002E188F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D4A2E7E" w14:textId="77777777" w:rsidR="002E188F" w:rsidRDefault="002E188F" w:rsidP="002E188F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80F9" w14:textId="77777777" w:rsidR="002E188F" w:rsidRPr="00B14686" w:rsidRDefault="002E188F" w:rsidP="002E188F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05509">
              <w:rPr>
                <w:rFonts w:ascii="Arial" w:hAnsi="Arial" w:cs="Arial"/>
                <w:b/>
                <w:i/>
                <w:sz w:val="22"/>
                <w:szCs w:val="22"/>
              </w:rPr>
              <w:t>C.U.S. ANCONA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AB33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75BA" w14:textId="77777777" w:rsidR="002E188F" w:rsidRPr="00074115" w:rsidRDefault="002E188F" w:rsidP="002E188F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553C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7ABC032B" w14:textId="77777777" w:rsidR="002E188F" w:rsidRDefault="002E188F" w:rsidP="002E188F">
      <w:pPr>
        <w:pStyle w:val="Corpodeltesto21"/>
        <w:rPr>
          <w:rFonts w:ascii="Arial" w:hAnsi="Arial" w:cs="Arial"/>
          <w:sz w:val="22"/>
          <w:szCs w:val="22"/>
        </w:rPr>
      </w:pPr>
    </w:p>
    <w:p w14:paraId="4CEED1E5" w14:textId="77777777" w:rsidR="002E188F" w:rsidRPr="00B14686" w:rsidRDefault="002E188F" w:rsidP="002E188F">
      <w:pPr>
        <w:pStyle w:val="Corpodeltesto21"/>
        <w:rPr>
          <w:rFonts w:ascii="Arial" w:hAnsi="Arial" w:cs="Arial"/>
          <w:sz w:val="22"/>
          <w:szCs w:val="22"/>
        </w:rPr>
      </w:pPr>
    </w:p>
    <w:p w14:paraId="00F722D3" w14:textId="77777777" w:rsidR="002E188F" w:rsidRPr="00B14686" w:rsidRDefault="002E188F" w:rsidP="002E188F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14:paraId="23FFA9F5" w14:textId="77777777" w:rsidR="002E188F" w:rsidRPr="00B14686" w:rsidRDefault="002E188F" w:rsidP="002E188F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</w:t>
      </w:r>
      <w:r>
        <w:rPr>
          <w:rFonts w:ascii="Arial" w:hAnsi="Arial" w:cs="Arial"/>
          <w:b/>
          <w:i/>
          <w:sz w:val="22"/>
          <w:szCs w:val="22"/>
        </w:rPr>
        <w:t>15 APRILE 2018</w:t>
      </w:r>
      <w:r w:rsidRPr="00B1468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227E36A" w14:textId="096F58DF" w:rsidR="002E188F" w:rsidRPr="005A356C" w:rsidRDefault="002E188F" w:rsidP="002E188F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18:30</w:t>
      </w:r>
      <w:r w:rsidR="005A356C">
        <w:rPr>
          <w:rFonts w:ascii="Arial" w:hAnsi="Arial" w:cs="Arial"/>
          <w:sz w:val="22"/>
          <w:szCs w:val="22"/>
        </w:rPr>
        <w:tab/>
        <w:t>FINALE</w:t>
      </w:r>
      <w:r w:rsidR="005A356C">
        <w:rPr>
          <w:rFonts w:ascii="Arial" w:hAnsi="Arial" w:cs="Arial"/>
          <w:sz w:val="22"/>
          <w:szCs w:val="22"/>
        </w:rPr>
        <w:tab/>
      </w:r>
      <w:r w:rsidR="005A356C" w:rsidRPr="005A356C">
        <w:rPr>
          <w:rFonts w:ascii="Arial" w:hAnsi="Arial" w:cs="Arial"/>
          <w:b/>
          <w:sz w:val="22"/>
          <w:szCs w:val="22"/>
        </w:rPr>
        <w:t xml:space="preserve">CALCIO A 5 CORINALDO – </w:t>
      </w:r>
      <w:r w:rsidR="00671A24">
        <w:rPr>
          <w:rFonts w:ascii="Arial" w:hAnsi="Arial" w:cs="Arial"/>
          <w:b/>
          <w:sz w:val="22"/>
          <w:szCs w:val="22"/>
        </w:rPr>
        <w:t>ACLI VILLA MUSONE</w:t>
      </w:r>
    </w:p>
    <w:p w14:paraId="3A15ECAA" w14:textId="77777777" w:rsidR="002E188F" w:rsidRDefault="002E188F" w:rsidP="00AA2236">
      <w:pPr>
        <w:pStyle w:val="LndNormale1"/>
        <w:rPr>
          <w:b/>
          <w:szCs w:val="22"/>
        </w:rPr>
      </w:pPr>
    </w:p>
    <w:p w14:paraId="53605037" w14:textId="77777777" w:rsidR="000A229A" w:rsidRDefault="000A229A" w:rsidP="000A229A">
      <w:pPr>
        <w:pStyle w:val="TITOLOPRINC"/>
      </w:pPr>
      <w:r>
        <w:t>RISULTATI</w:t>
      </w:r>
    </w:p>
    <w:p w14:paraId="30F2341C" w14:textId="77777777" w:rsidR="000A229A" w:rsidRDefault="000A229A" w:rsidP="000A229A">
      <w:pPr>
        <w:pStyle w:val="breakline"/>
      </w:pPr>
    </w:p>
    <w:p w14:paraId="56C5DFC0" w14:textId="77777777" w:rsidR="000A229A" w:rsidRDefault="000A229A" w:rsidP="000A229A">
      <w:pPr>
        <w:pStyle w:val="SOTTOTITOLOCAMPIONATO1"/>
      </w:pPr>
      <w:r>
        <w:t>RISULTATI UFFICIALI GARE DEL 14/04/2018</w:t>
      </w:r>
    </w:p>
    <w:p w14:paraId="0025B0D4" w14:textId="77777777" w:rsidR="000A229A" w:rsidRDefault="000A229A" w:rsidP="000A229A">
      <w:pPr>
        <w:pStyle w:val="SOTTOTITOLOCAMPIONATO2"/>
      </w:pPr>
      <w:r>
        <w:t>Si trascrivono qui di seguito i risultati ufficiali delle gare disputate</w:t>
      </w:r>
    </w:p>
    <w:p w14:paraId="40FD73F5" w14:textId="77777777" w:rsidR="000A229A" w:rsidRDefault="000A229A" w:rsidP="000A229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0A229A" w14:paraId="077B9B13" w14:textId="77777777" w:rsidTr="000B7A8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0A229A" w14:paraId="4707F576" w14:textId="77777777" w:rsidTr="000B7A8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5647A9" w14:textId="77777777" w:rsidR="000A229A" w:rsidRDefault="000A229A" w:rsidP="000B7A88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A229A" w14:paraId="780C08E1" w14:textId="77777777" w:rsidTr="000B7A8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608C42" w14:textId="77777777" w:rsidR="000A229A" w:rsidRDefault="000A229A" w:rsidP="000B7A88">
                  <w:pPr>
                    <w:pStyle w:val="ROWTABELLA"/>
                  </w:pPr>
                  <w:r>
                    <w:t>ACLI 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F17207" w14:textId="77777777" w:rsidR="000A229A" w:rsidRDefault="000A229A" w:rsidP="000B7A88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B05D45" w14:textId="77777777" w:rsidR="000A229A" w:rsidRDefault="000A229A" w:rsidP="000B7A88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F6FB1B" w14:textId="77777777" w:rsidR="000A229A" w:rsidRDefault="000A229A" w:rsidP="000B7A8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229A" w14:paraId="2CD77EC3" w14:textId="77777777" w:rsidTr="000B7A8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BDAA49" w14:textId="77777777" w:rsidR="000A229A" w:rsidRDefault="000A229A" w:rsidP="000B7A88">
                  <w:pPr>
                    <w:pStyle w:val="ROWTABELLA"/>
                  </w:pPr>
                  <w:r>
                    <w:t>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73A6074" w14:textId="77777777" w:rsidR="000A229A" w:rsidRDefault="000A229A" w:rsidP="000B7A88">
                  <w:pPr>
                    <w:pStyle w:val="ROWTABELLA"/>
                  </w:pPr>
                  <w:r>
                    <w:t>- REAL FABRIANO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9302E1" w14:textId="77777777" w:rsidR="000A229A" w:rsidRDefault="000A229A" w:rsidP="000B7A88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3E254AE" w14:textId="77777777" w:rsidR="000A229A" w:rsidRDefault="000A229A" w:rsidP="000B7A8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226D9BA" w14:textId="77777777" w:rsidR="000A229A" w:rsidRDefault="000A229A" w:rsidP="000B7A88">
            <w:pPr>
              <w:rPr>
                <w:sz w:val="24"/>
                <w:szCs w:val="24"/>
              </w:rPr>
            </w:pPr>
          </w:p>
        </w:tc>
      </w:tr>
    </w:tbl>
    <w:p w14:paraId="2BF8EDF6" w14:textId="77777777" w:rsidR="000A229A" w:rsidRDefault="000A229A" w:rsidP="000A229A">
      <w:pPr>
        <w:pStyle w:val="breakline"/>
      </w:pPr>
    </w:p>
    <w:p w14:paraId="07CDC9D7" w14:textId="77777777" w:rsidR="000A229A" w:rsidRDefault="000A229A" w:rsidP="000A229A">
      <w:pPr>
        <w:pStyle w:val="breakline"/>
      </w:pPr>
    </w:p>
    <w:p w14:paraId="7CC4FDEA" w14:textId="77777777" w:rsidR="000A229A" w:rsidRDefault="000A229A" w:rsidP="000A229A">
      <w:pPr>
        <w:pStyle w:val="TITOLOPRINC"/>
      </w:pPr>
      <w:r>
        <w:t>GIUDICE SPORTIVO</w:t>
      </w:r>
    </w:p>
    <w:p w14:paraId="2C4DFEC8" w14:textId="606B4355" w:rsidR="000A229A" w:rsidRDefault="000A229A" w:rsidP="000A229A">
      <w:pPr>
        <w:pStyle w:val="diffida"/>
      </w:pPr>
      <w:r>
        <w:t xml:space="preserve">Il Giudice Sportivo, </w:t>
      </w:r>
      <w:r>
        <w:t>Marco Marconi</w:t>
      </w:r>
      <w:r>
        <w:t xml:space="preserve"> nella seduta del 14/04/2018, ha adottato le decisioni che di seguito integralmente si riportano:</w:t>
      </w:r>
    </w:p>
    <w:p w14:paraId="47341366" w14:textId="77777777" w:rsidR="000A229A" w:rsidRDefault="000A229A" w:rsidP="000A229A">
      <w:pPr>
        <w:pStyle w:val="titolo10"/>
      </w:pPr>
      <w:r>
        <w:t xml:space="preserve">GARE DEL 14/ 4/2018 </w:t>
      </w:r>
    </w:p>
    <w:p w14:paraId="33D91A9B" w14:textId="77777777" w:rsidR="000A229A" w:rsidRDefault="000A229A" w:rsidP="000A229A">
      <w:pPr>
        <w:pStyle w:val="titolo7a"/>
      </w:pPr>
      <w:r>
        <w:t xml:space="preserve">PROVVEDIMENTI DISCIPLINARI </w:t>
      </w:r>
    </w:p>
    <w:p w14:paraId="2ADE6B06" w14:textId="77777777" w:rsidR="000A229A" w:rsidRDefault="000A229A" w:rsidP="000A229A">
      <w:pPr>
        <w:pStyle w:val="TITOLO7B0"/>
      </w:pPr>
      <w:r>
        <w:t xml:space="preserve">In base alle risultanze degli atti ufficiali sono state deliberate le seguenti sanzioni disciplinari. </w:t>
      </w:r>
    </w:p>
    <w:p w14:paraId="31BCA04B" w14:textId="77777777" w:rsidR="000A229A" w:rsidRDefault="000A229A" w:rsidP="000A229A">
      <w:pPr>
        <w:pStyle w:val="titolo30"/>
      </w:pPr>
      <w:r>
        <w:t xml:space="preserve">A CARICO CALCIATORI NON ESPULSI DAL CAMPO </w:t>
      </w:r>
    </w:p>
    <w:p w14:paraId="2C5E324B" w14:textId="77777777" w:rsidR="000A229A" w:rsidRDefault="000A229A" w:rsidP="000A229A">
      <w:pPr>
        <w:pStyle w:val="titolo20"/>
      </w:pPr>
      <w: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A229A" w14:paraId="6F091F60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C20F1" w14:textId="77777777" w:rsidR="000A229A" w:rsidRDefault="000A229A" w:rsidP="000B7A88">
            <w:pPr>
              <w:pStyle w:val="movimento"/>
            </w:pPr>
            <w:r>
              <w:t>GIOMBI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89225" w14:textId="77777777" w:rsidR="000A229A" w:rsidRDefault="000A229A" w:rsidP="000B7A88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B720D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34A0C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C6270" w14:textId="77777777" w:rsidR="000A229A" w:rsidRDefault="000A229A" w:rsidP="000B7A88">
            <w:pPr>
              <w:pStyle w:val="movimento2"/>
            </w:pPr>
            <w:r>
              <w:t> </w:t>
            </w:r>
          </w:p>
        </w:tc>
      </w:tr>
    </w:tbl>
    <w:p w14:paraId="4C05AB06" w14:textId="77777777" w:rsidR="000A229A" w:rsidRDefault="000A229A" w:rsidP="000A229A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A229A" w14:paraId="59BAB730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ED67B" w14:textId="77777777" w:rsidR="000A229A" w:rsidRDefault="000A229A" w:rsidP="000B7A88">
            <w:pPr>
              <w:pStyle w:val="movimento"/>
            </w:pPr>
            <w:r>
              <w:t>PAPA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6E33B" w14:textId="77777777" w:rsidR="000A229A" w:rsidRDefault="000A229A" w:rsidP="000B7A88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83143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6C7A8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65C97" w14:textId="77777777" w:rsidR="000A229A" w:rsidRDefault="000A229A" w:rsidP="000B7A88">
            <w:pPr>
              <w:pStyle w:val="movimento2"/>
            </w:pPr>
            <w:r>
              <w:t> </w:t>
            </w:r>
          </w:p>
        </w:tc>
      </w:tr>
    </w:tbl>
    <w:p w14:paraId="6B129E54" w14:textId="77777777" w:rsidR="000A229A" w:rsidRDefault="000A229A" w:rsidP="000A229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A229A" w14:paraId="3CD171E9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0D9F4" w14:textId="77777777" w:rsidR="000A229A" w:rsidRDefault="000A229A" w:rsidP="000B7A88">
            <w:pPr>
              <w:pStyle w:val="movimento"/>
            </w:pPr>
            <w:r>
              <w:t>FLORIO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62C98" w14:textId="77777777" w:rsidR="000A229A" w:rsidRDefault="000A229A" w:rsidP="000B7A88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A9C3F3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EF726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C5DA6" w14:textId="77777777" w:rsidR="000A229A" w:rsidRDefault="000A229A" w:rsidP="000B7A88">
            <w:pPr>
              <w:pStyle w:val="movimento2"/>
            </w:pPr>
            <w:r>
              <w:t> </w:t>
            </w:r>
          </w:p>
        </w:tc>
      </w:tr>
    </w:tbl>
    <w:p w14:paraId="11A8A4B1" w14:textId="77777777" w:rsidR="000A229A" w:rsidRPr="000166DD" w:rsidRDefault="000A229A" w:rsidP="000A229A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14:paraId="0DC2C40A" w14:textId="77777777" w:rsidR="000A229A" w:rsidRDefault="000A229A" w:rsidP="000A229A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</w:t>
      </w:r>
      <w:r>
        <w:rPr>
          <w:rFonts w:ascii="Arial" w:hAnsi="Arial" w:cs="Arial"/>
          <w:noProof/>
          <w:lang w:eastAsia="it-IT"/>
        </w:rPr>
        <w:t xml:space="preserve">    Marco Marconi</w:t>
      </w:r>
    </w:p>
    <w:p w14:paraId="640C42D7" w14:textId="77777777" w:rsidR="000A229A" w:rsidRDefault="000A229A" w:rsidP="000A229A">
      <w:pPr>
        <w:pStyle w:val="Nessunaspaziatura"/>
        <w:rPr>
          <w:rFonts w:ascii="Arial" w:hAnsi="Arial" w:cs="Arial"/>
          <w:noProof/>
          <w:lang w:eastAsia="it-IT"/>
        </w:rPr>
      </w:pPr>
    </w:p>
    <w:p w14:paraId="063BD463" w14:textId="3408CFC0" w:rsidR="000A229A" w:rsidRDefault="000A229A" w:rsidP="000A229A">
      <w:pPr>
        <w:pStyle w:val="TITOLOPRINC"/>
      </w:pPr>
      <w:r>
        <w:t>PROGRAMMA GARE</w:t>
      </w:r>
    </w:p>
    <w:p w14:paraId="3922B848" w14:textId="77777777" w:rsidR="004936A8" w:rsidRDefault="004936A8" w:rsidP="004936A8">
      <w:pPr>
        <w:pStyle w:val="SOTTOTITOLOCAMPIONATO1"/>
      </w:pPr>
      <w: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2016"/>
        <w:gridCol w:w="385"/>
        <w:gridCol w:w="898"/>
        <w:gridCol w:w="1178"/>
        <w:gridCol w:w="1554"/>
        <w:gridCol w:w="1552"/>
      </w:tblGrid>
      <w:tr w:rsidR="004936A8" w14:paraId="249F6A54" w14:textId="77777777" w:rsidTr="000B7A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487B0" w14:textId="77777777" w:rsidR="004936A8" w:rsidRDefault="004936A8" w:rsidP="000B7A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62322" w14:textId="77777777" w:rsidR="004936A8" w:rsidRDefault="004936A8" w:rsidP="000B7A88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EB207" w14:textId="77777777" w:rsidR="004936A8" w:rsidRDefault="004936A8" w:rsidP="000B7A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0BF37" w14:textId="77777777" w:rsidR="004936A8" w:rsidRDefault="004936A8" w:rsidP="000B7A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46072" w14:textId="77777777" w:rsidR="004936A8" w:rsidRDefault="004936A8" w:rsidP="000B7A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34C97D" w14:textId="77777777" w:rsidR="004936A8" w:rsidRDefault="004936A8" w:rsidP="000B7A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26C3E" w14:textId="77777777" w:rsidR="004936A8" w:rsidRDefault="004936A8" w:rsidP="000B7A88">
            <w:pPr>
              <w:pStyle w:val="HEADERTABELLA"/>
            </w:pPr>
            <w:r>
              <w:t>Indirizzo Impianto</w:t>
            </w:r>
          </w:p>
        </w:tc>
      </w:tr>
      <w:tr w:rsidR="004936A8" w14:paraId="5B2D3A06" w14:textId="77777777" w:rsidTr="000B7A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EF042" w14:textId="77777777" w:rsidR="004936A8" w:rsidRDefault="004936A8" w:rsidP="000B7A88">
            <w:pPr>
              <w:pStyle w:val="ROWTABELLA"/>
            </w:pPr>
            <w:r>
              <w:t>CALCIO A 5 CORINALDO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3E25A" w14:textId="77777777" w:rsidR="004936A8" w:rsidRDefault="004936A8" w:rsidP="000B7A88">
            <w:pPr>
              <w:pStyle w:val="ROWTABELLA"/>
            </w:pPr>
            <w:r>
              <w:t>ACLI VILLA MUSONE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F7063" w14:textId="77777777" w:rsidR="004936A8" w:rsidRDefault="004936A8" w:rsidP="000B7A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749B4" w14:textId="77777777" w:rsidR="004936A8" w:rsidRDefault="004936A8" w:rsidP="000B7A88">
            <w:pPr>
              <w:pStyle w:val="ROWTABELLA"/>
            </w:pPr>
            <w:r>
              <w:t>15/04/2018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339AA" w14:textId="77777777" w:rsidR="004936A8" w:rsidRDefault="004936A8" w:rsidP="000B7A88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7D5DE" w14:textId="77777777" w:rsidR="004936A8" w:rsidRDefault="004936A8" w:rsidP="000B7A88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49ECF" w14:textId="77777777" w:rsidR="004936A8" w:rsidRDefault="004936A8" w:rsidP="000B7A88">
            <w:pPr>
              <w:pStyle w:val="ROWTABELLA"/>
            </w:pPr>
            <w:r>
              <w:t>VIA ROSSINI</w:t>
            </w:r>
          </w:p>
        </w:tc>
      </w:tr>
    </w:tbl>
    <w:p w14:paraId="456D1E9A" w14:textId="77777777" w:rsidR="000A229A" w:rsidRPr="00A9239A" w:rsidRDefault="000A229A" w:rsidP="000A229A">
      <w:pPr>
        <w:pStyle w:val="Nessunaspaziatura"/>
        <w:rPr>
          <w:rFonts w:ascii="Arial" w:hAnsi="Arial" w:cs="Arial"/>
          <w:noProof/>
          <w:lang w:eastAsia="it-IT"/>
        </w:rPr>
      </w:pPr>
    </w:p>
    <w:p w14:paraId="75DF1F40" w14:textId="77777777" w:rsidR="002E188F" w:rsidRDefault="002E188F" w:rsidP="00AA2236">
      <w:pPr>
        <w:pStyle w:val="LndNormale1"/>
        <w:rPr>
          <w:b/>
          <w:szCs w:val="22"/>
        </w:rPr>
      </w:pPr>
    </w:p>
    <w:p w14:paraId="34C69AC4" w14:textId="77777777" w:rsidR="002E188F" w:rsidRDefault="002E188F" w:rsidP="002E188F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14:paraId="422C286B" w14:textId="77777777" w:rsidR="002E188F" w:rsidRDefault="002E188F" w:rsidP="002E188F">
      <w:pPr>
        <w:pStyle w:val="TITOLOPRINC"/>
      </w:pPr>
      <w:r>
        <w:t>FASE FINALE</w:t>
      </w:r>
    </w:p>
    <w:p w14:paraId="33177B32" w14:textId="77777777" w:rsidR="002E188F" w:rsidRDefault="002E188F" w:rsidP="002E188F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sorteggio è stato determinando estraendo in sequenza le squadre che sono state inserite nel tabellone come di seguito riportato.</w:t>
      </w:r>
    </w:p>
    <w:p w14:paraId="26DDFD57" w14:textId="77777777" w:rsidR="002E188F" w:rsidRDefault="002E188F" w:rsidP="002E188F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2E188F" w:rsidRPr="00C91EDF" w14:paraId="026323DD" w14:textId="77777777" w:rsidTr="002E188F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2D4CB3B8" w14:textId="77777777" w:rsidR="002E188F" w:rsidRDefault="002E188F" w:rsidP="002E18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2976DC3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14:paraId="365ABC77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14/04/2018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1FCE6FD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E3655DE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14:paraId="35891D4F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15/04</w:t>
            </w: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8363CAF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3C2EF61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865FBA2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B7353D0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188F" w:rsidRPr="00C91EDF" w14:paraId="049457E6" w14:textId="77777777" w:rsidTr="002E188F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38BD6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84D35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F180" w14:textId="77777777" w:rsidR="002E188F" w:rsidRPr="00C91EDF" w:rsidRDefault="002E188F" w:rsidP="002E188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9017" w14:textId="77777777" w:rsidR="002E188F" w:rsidRPr="00C91EDF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C555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14D6" w14:textId="77777777" w:rsidR="002E188F" w:rsidRPr="00C91EDF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301B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E188F" w:rsidRPr="00074115" w14:paraId="27B5CE02" w14:textId="77777777" w:rsidTr="002E188F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49FCCF19" w14:textId="77777777" w:rsidR="002E188F" w:rsidRPr="00122C9F" w:rsidRDefault="002E188F" w:rsidP="002E188F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r>
              <w:rPr>
                <w:rFonts w:ascii="Arial" w:hAnsi="Arial" w:cs="Arial"/>
                <w:b/>
                <w:szCs w:val="14"/>
              </w:rPr>
              <w:t xml:space="preserve">n°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2A1C2EF" w14:textId="77777777" w:rsidR="002E188F" w:rsidRPr="00B14686" w:rsidRDefault="002E188F" w:rsidP="002E188F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CERRETO D’ESI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FFDEE" w14:textId="0A15FECA" w:rsidR="002E188F" w:rsidRPr="0019369C" w:rsidRDefault="0019369C" w:rsidP="002E188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19369C">
              <w:rPr>
                <w:rFonts w:ascii="Arial" w:hAnsi="Arial" w:cs="Arial"/>
                <w:b/>
                <w:i/>
                <w:color w:val="000000"/>
              </w:rPr>
              <w:t>ETA BETA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D424B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15E1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4263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AE26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E188F" w:rsidRPr="00074115" w14:paraId="4A9AB934" w14:textId="77777777" w:rsidTr="002E188F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4ACF347" w14:textId="77777777" w:rsidR="002E188F" w:rsidRDefault="002E188F" w:rsidP="002E188F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FDA861" w14:textId="77777777" w:rsidR="002E188F" w:rsidRPr="00B14686" w:rsidRDefault="002E188F" w:rsidP="002E188F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ETA BETA FOOTBALL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9D48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995D" w14:textId="77777777" w:rsidR="002E188F" w:rsidRPr="00074115" w:rsidRDefault="002E188F" w:rsidP="002E188F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76631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44BD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BF74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E188F" w:rsidRPr="00074115" w14:paraId="78DE34D0" w14:textId="77777777" w:rsidTr="002E188F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CBFE798" w14:textId="77777777" w:rsidR="002E188F" w:rsidRDefault="002E188F" w:rsidP="002E188F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r>
              <w:rPr>
                <w:rFonts w:ascii="Arial" w:hAnsi="Arial" w:cs="Arial"/>
                <w:b/>
                <w:szCs w:val="14"/>
              </w:rPr>
              <w:t>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474AE" w14:textId="77777777" w:rsidR="002E188F" w:rsidRPr="00B14686" w:rsidRDefault="002E188F" w:rsidP="002E188F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CALCIO A 5 CORINALDO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D1578" w14:textId="68743DB7" w:rsidR="002E188F" w:rsidRPr="003805B7" w:rsidRDefault="003805B7" w:rsidP="002E188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3805B7">
              <w:rPr>
                <w:rFonts w:ascii="Arial" w:hAnsi="Arial" w:cs="Arial"/>
                <w:b/>
                <w:i/>
                <w:color w:val="000000"/>
              </w:rPr>
              <w:t>PESAROFANO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89C4" w14:textId="77777777" w:rsidR="002E188F" w:rsidRPr="00074115" w:rsidRDefault="002E188F" w:rsidP="002E188F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F0A1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E188F" w:rsidRPr="00074115" w14:paraId="49747F04" w14:textId="77777777" w:rsidTr="002E188F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F9D1814" w14:textId="77777777" w:rsidR="002E188F" w:rsidRDefault="002E188F" w:rsidP="002E188F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1B5AB" w14:textId="77777777" w:rsidR="002E188F" w:rsidRPr="00B14686" w:rsidRDefault="002E188F" w:rsidP="002E188F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PESAROFANO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4B71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2497" w14:textId="77777777" w:rsidR="002E188F" w:rsidRPr="00074115" w:rsidRDefault="002E188F" w:rsidP="002E188F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75F9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5F9C23A9" w14:textId="77777777" w:rsidR="002E188F" w:rsidRPr="00B14686" w:rsidRDefault="002E188F" w:rsidP="002E188F">
      <w:pPr>
        <w:pStyle w:val="Corpodeltesto21"/>
        <w:rPr>
          <w:rFonts w:ascii="Arial" w:hAnsi="Arial" w:cs="Arial"/>
          <w:sz w:val="22"/>
          <w:szCs w:val="22"/>
        </w:rPr>
      </w:pPr>
    </w:p>
    <w:p w14:paraId="0410E882" w14:textId="77777777" w:rsidR="002E188F" w:rsidRPr="00B14686" w:rsidRDefault="002E188F" w:rsidP="002E188F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14:paraId="17B47C1A" w14:textId="77777777" w:rsidR="002E188F" w:rsidRPr="00B14686" w:rsidRDefault="002E188F" w:rsidP="002E188F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</w:t>
      </w:r>
      <w:r>
        <w:rPr>
          <w:rFonts w:ascii="Arial" w:hAnsi="Arial" w:cs="Arial"/>
          <w:b/>
          <w:i/>
          <w:sz w:val="22"/>
          <w:szCs w:val="22"/>
        </w:rPr>
        <w:t>15 APRILE 2018</w:t>
      </w:r>
      <w:r w:rsidRPr="00B1468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2099FC1" w14:textId="75B7341C" w:rsidR="002E188F" w:rsidRPr="006F3F4D" w:rsidRDefault="002E188F" w:rsidP="002E188F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16:30</w:t>
      </w:r>
      <w:r w:rsidRPr="00B14686">
        <w:rPr>
          <w:rFonts w:ascii="Arial" w:hAnsi="Arial" w:cs="Arial"/>
          <w:sz w:val="22"/>
          <w:szCs w:val="22"/>
        </w:rPr>
        <w:tab/>
        <w:t xml:space="preserve">FINALE </w:t>
      </w:r>
      <w:r w:rsidR="00943636">
        <w:rPr>
          <w:rFonts w:ascii="Arial" w:hAnsi="Arial" w:cs="Arial"/>
          <w:sz w:val="22"/>
          <w:szCs w:val="22"/>
        </w:rPr>
        <w:tab/>
      </w:r>
      <w:r w:rsidR="00943636" w:rsidRPr="006F3F4D">
        <w:rPr>
          <w:rFonts w:ascii="Arial" w:hAnsi="Arial" w:cs="Arial"/>
          <w:b/>
          <w:sz w:val="22"/>
          <w:szCs w:val="22"/>
        </w:rPr>
        <w:t xml:space="preserve">ETA BETA FOOTBALL </w:t>
      </w:r>
      <w:r w:rsidR="003805B7">
        <w:rPr>
          <w:rFonts w:ascii="Arial" w:hAnsi="Arial" w:cs="Arial"/>
          <w:b/>
          <w:sz w:val="22"/>
          <w:szCs w:val="22"/>
        </w:rPr>
        <w:t>–</w:t>
      </w:r>
      <w:r w:rsidR="00943636" w:rsidRPr="006F3F4D">
        <w:rPr>
          <w:rFonts w:ascii="Arial" w:hAnsi="Arial" w:cs="Arial"/>
          <w:b/>
          <w:sz w:val="22"/>
          <w:szCs w:val="22"/>
        </w:rPr>
        <w:t xml:space="preserve"> </w:t>
      </w:r>
      <w:r w:rsidR="003805B7">
        <w:rPr>
          <w:rFonts w:ascii="Arial" w:hAnsi="Arial" w:cs="Arial"/>
          <w:b/>
          <w:sz w:val="22"/>
          <w:szCs w:val="22"/>
        </w:rPr>
        <w:t>PESAROFANO</w:t>
      </w:r>
    </w:p>
    <w:p w14:paraId="0BBEE0E6" w14:textId="77777777" w:rsidR="002E188F" w:rsidRDefault="002E188F" w:rsidP="00AA2236">
      <w:pPr>
        <w:pStyle w:val="LndNormale1"/>
        <w:rPr>
          <w:b/>
          <w:szCs w:val="22"/>
        </w:rPr>
      </w:pPr>
    </w:p>
    <w:p w14:paraId="7C1BBABB" w14:textId="77777777" w:rsidR="000A229A" w:rsidRDefault="000A229A" w:rsidP="000A229A">
      <w:pPr>
        <w:pStyle w:val="TITOLOPRINC"/>
      </w:pPr>
      <w:r>
        <w:t>RISULTATI</w:t>
      </w:r>
    </w:p>
    <w:p w14:paraId="4ED79FA1" w14:textId="77777777" w:rsidR="000A229A" w:rsidRDefault="000A229A" w:rsidP="000A229A">
      <w:pPr>
        <w:pStyle w:val="breakline"/>
      </w:pPr>
    </w:p>
    <w:p w14:paraId="4113BB87" w14:textId="77777777" w:rsidR="000A229A" w:rsidRDefault="000A229A" w:rsidP="000A229A">
      <w:pPr>
        <w:pStyle w:val="SOTTOTITOLOCAMPIONATO1"/>
      </w:pPr>
      <w:r>
        <w:t>RISULTATI UFFICIALI GARE DEL 14/04/2018</w:t>
      </w:r>
    </w:p>
    <w:p w14:paraId="2D0E144B" w14:textId="77777777" w:rsidR="000A229A" w:rsidRDefault="000A229A" w:rsidP="000A229A">
      <w:pPr>
        <w:pStyle w:val="SOTTOTITOLOCAMPIONATO2"/>
      </w:pPr>
      <w:r>
        <w:t>Si trascrivono qui di seguito i risultati ufficiali delle gare disputate</w:t>
      </w:r>
    </w:p>
    <w:p w14:paraId="102D4A74" w14:textId="77777777" w:rsidR="000A229A" w:rsidRDefault="000A229A" w:rsidP="000A229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0A229A" w14:paraId="7AE1B981" w14:textId="77777777" w:rsidTr="000B7A8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0A229A" w14:paraId="480A7B6B" w14:textId="77777777" w:rsidTr="000B7A8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8E0960" w14:textId="77777777" w:rsidR="000A229A" w:rsidRDefault="000A229A" w:rsidP="000B7A88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A229A" w14:paraId="262C7B49" w14:textId="77777777" w:rsidTr="000B7A8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2DA604" w14:textId="77777777" w:rsidR="000A229A" w:rsidRDefault="000A229A" w:rsidP="000B7A88">
                  <w:pPr>
                    <w:pStyle w:val="ROWTABELLA"/>
                  </w:pPr>
                  <w:r>
                    <w:t>CALCIO A 5 CORINALDO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346C1BE" w14:textId="77777777" w:rsidR="000A229A" w:rsidRDefault="000A229A" w:rsidP="000B7A88">
                  <w:pPr>
                    <w:pStyle w:val="ROWTABELLA"/>
                  </w:pPr>
                  <w:r>
                    <w:t>- PESAROFANO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836B24" w14:textId="77777777" w:rsidR="000A229A" w:rsidRDefault="000A229A" w:rsidP="000B7A88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B22B1B" w14:textId="77777777" w:rsidR="000A229A" w:rsidRDefault="000A229A" w:rsidP="000B7A8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229A" w14:paraId="5AE1FF61" w14:textId="77777777" w:rsidTr="000B7A8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825625" w14:textId="77777777" w:rsidR="000A229A" w:rsidRDefault="000A229A" w:rsidP="000B7A88">
                  <w:pPr>
                    <w:pStyle w:val="ROWTABELLA"/>
                  </w:pPr>
                  <w:r>
                    <w:t>CERRETO D ESI C5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2F8CE1" w14:textId="77777777" w:rsidR="000A229A" w:rsidRDefault="000A229A" w:rsidP="000B7A88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3C597F" w14:textId="77777777" w:rsidR="000A229A" w:rsidRDefault="000A229A" w:rsidP="000B7A88">
                  <w:pPr>
                    <w:pStyle w:val="ROWTABELLA"/>
                    <w:jc w:val="center"/>
                  </w:pPr>
                  <w:r>
                    <w:t>4 - 10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423B18" w14:textId="77777777" w:rsidR="000A229A" w:rsidRDefault="000A229A" w:rsidP="000B7A8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B0F093A" w14:textId="77777777" w:rsidR="000A229A" w:rsidRDefault="000A229A" w:rsidP="000B7A88">
            <w:pPr>
              <w:rPr>
                <w:sz w:val="24"/>
                <w:szCs w:val="24"/>
              </w:rPr>
            </w:pPr>
          </w:p>
        </w:tc>
      </w:tr>
    </w:tbl>
    <w:p w14:paraId="409675FC" w14:textId="77777777" w:rsidR="000A229A" w:rsidRDefault="000A229A" w:rsidP="000A229A">
      <w:pPr>
        <w:pStyle w:val="breakline"/>
      </w:pPr>
    </w:p>
    <w:p w14:paraId="67392294" w14:textId="77777777" w:rsidR="000A229A" w:rsidRDefault="000A229A" w:rsidP="000A229A">
      <w:pPr>
        <w:pStyle w:val="breakline"/>
      </w:pPr>
    </w:p>
    <w:p w14:paraId="15F08666" w14:textId="77777777" w:rsidR="000A229A" w:rsidRDefault="000A229A" w:rsidP="000A229A">
      <w:pPr>
        <w:pStyle w:val="TITOLOPRINC"/>
      </w:pPr>
      <w:r>
        <w:lastRenderedPageBreak/>
        <w:t>GIUDICE SPORTIVO</w:t>
      </w:r>
    </w:p>
    <w:p w14:paraId="4760A97B" w14:textId="24E8CAEF" w:rsidR="000A229A" w:rsidRDefault="000A229A" w:rsidP="000A229A">
      <w:pPr>
        <w:pStyle w:val="diffida"/>
      </w:pPr>
      <w:r>
        <w:t xml:space="preserve">Il Giudice Sportivo, </w:t>
      </w:r>
      <w:r>
        <w:t>Marco Marconi</w:t>
      </w:r>
      <w:r>
        <w:t xml:space="preserve"> nella seduta del 14/04/2018, ha adottato le decisioni che di seguito integralmente si riportano:</w:t>
      </w:r>
    </w:p>
    <w:p w14:paraId="6252B6E3" w14:textId="77777777" w:rsidR="000A229A" w:rsidRDefault="000A229A" w:rsidP="000A229A">
      <w:pPr>
        <w:pStyle w:val="titolo10"/>
      </w:pPr>
      <w:r>
        <w:t xml:space="preserve">GARE DEL 14/ 4/2018 </w:t>
      </w:r>
    </w:p>
    <w:p w14:paraId="1A3F0F30" w14:textId="77777777" w:rsidR="000A229A" w:rsidRDefault="000A229A" w:rsidP="000A229A">
      <w:pPr>
        <w:pStyle w:val="titolo7a"/>
      </w:pPr>
      <w:r>
        <w:t xml:space="preserve">PROVVEDIMENTI DISCIPLINARI </w:t>
      </w:r>
    </w:p>
    <w:p w14:paraId="00366D6C" w14:textId="77777777" w:rsidR="000A229A" w:rsidRDefault="000A229A" w:rsidP="000A229A">
      <w:pPr>
        <w:pStyle w:val="TITOLO7B0"/>
      </w:pPr>
      <w:r>
        <w:t xml:space="preserve">In base alle risultanze degli atti ufficiali sono state deliberate le seguenti sanzioni disciplinari. </w:t>
      </w:r>
    </w:p>
    <w:p w14:paraId="43107890" w14:textId="77777777" w:rsidR="000A229A" w:rsidRDefault="000A229A" w:rsidP="000A229A">
      <w:pPr>
        <w:pStyle w:val="titolo30"/>
      </w:pPr>
      <w:r>
        <w:t xml:space="preserve">A CARICO DI ALLENATORI </w:t>
      </w:r>
    </w:p>
    <w:p w14:paraId="69EE0C38" w14:textId="11BDF284" w:rsidR="000A229A" w:rsidRDefault="000A229A" w:rsidP="000A229A">
      <w:pPr>
        <w:pStyle w:val="titolo20"/>
      </w:pPr>
      <w:r>
        <w:t xml:space="preserve">SQUALIFICA </w:t>
      </w:r>
      <w:r>
        <w:t>per una gara/e effettiva/e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A229A" w14:paraId="62766DF9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7BBC0" w14:textId="77777777" w:rsidR="000A229A" w:rsidRDefault="000A229A" w:rsidP="000B7A88">
            <w:pPr>
              <w:pStyle w:val="movimento"/>
            </w:pPr>
            <w:r>
              <w:t>CARNAROLI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A94CE" w14:textId="023DA483" w:rsidR="000A229A" w:rsidRDefault="000A229A" w:rsidP="000B7A88">
            <w:pPr>
              <w:pStyle w:val="movimento2"/>
            </w:pPr>
            <w:r>
              <w:t xml:space="preserve">(PESAROFANO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B9DF2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7112C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AB109" w14:textId="77777777" w:rsidR="000A229A" w:rsidRDefault="000A229A" w:rsidP="000B7A88">
            <w:pPr>
              <w:pStyle w:val="movimento2"/>
            </w:pPr>
            <w:r>
              <w:t> </w:t>
            </w:r>
          </w:p>
        </w:tc>
      </w:tr>
    </w:tbl>
    <w:p w14:paraId="7465E323" w14:textId="77777777" w:rsidR="000A229A" w:rsidRDefault="000A229A" w:rsidP="000A229A">
      <w:pPr>
        <w:pStyle w:val="diffida"/>
        <w:spacing w:before="80" w:beforeAutospacing="0" w:after="40" w:afterAutospacing="0"/>
      </w:pPr>
      <w:r>
        <w:t xml:space="preserve">allontanato per proteste. </w:t>
      </w:r>
    </w:p>
    <w:p w14:paraId="03C7B552" w14:textId="77777777" w:rsidR="000A229A" w:rsidRDefault="000A229A" w:rsidP="000A229A">
      <w:pPr>
        <w:pStyle w:val="titolo30"/>
      </w:pPr>
      <w:r>
        <w:t xml:space="preserve">A CARICO CALCIATORI ESPULSI DAL CAMPO </w:t>
      </w:r>
    </w:p>
    <w:p w14:paraId="1F83CB28" w14:textId="77777777" w:rsidR="000A229A" w:rsidRDefault="000A229A" w:rsidP="000A229A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A229A" w14:paraId="058CF775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57222" w14:textId="77777777" w:rsidR="000A229A" w:rsidRDefault="000A229A" w:rsidP="000B7A88">
            <w:pPr>
              <w:pStyle w:val="movimento"/>
            </w:pPr>
            <w:r>
              <w:t>BIONDI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84976" w14:textId="77777777" w:rsidR="000A229A" w:rsidRDefault="000A229A" w:rsidP="000B7A88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6F5CF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0B3AF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F9FDDF" w14:textId="77777777" w:rsidR="000A229A" w:rsidRDefault="000A229A" w:rsidP="000B7A88">
            <w:pPr>
              <w:pStyle w:val="movimento2"/>
            </w:pPr>
            <w:r>
              <w:t> </w:t>
            </w:r>
          </w:p>
        </w:tc>
      </w:tr>
    </w:tbl>
    <w:p w14:paraId="0BFDF3C3" w14:textId="77777777" w:rsidR="000A229A" w:rsidRDefault="000A229A" w:rsidP="000A229A">
      <w:pPr>
        <w:pStyle w:val="diffida"/>
        <w:spacing w:before="80" w:beforeAutospacing="0" w:after="40" w:afterAutospacing="0"/>
      </w:pPr>
      <w:r>
        <w:t xml:space="preserve">espulso dopo il termine della gara per condotta offensiva nei confronti dell'Arbitro. </w:t>
      </w:r>
    </w:p>
    <w:p w14:paraId="287D326B" w14:textId="77777777" w:rsidR="000A229A" w:rsidRDefault="000A229A" w:rsidP="000A229A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A229A" w14:paraId="49DAD94D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3FDA6" w14:textId="77777777" w:rsidR="000A229A" w:rsidRDefault="000A229A" w:rsidP="000B7A88">
            <w:pPr>
              <w:pStyle w:val="movimento"/>
            </w:pPr>
            <w:r>
              <w:t>RIGAMONTI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6ADC9" w14:textId="77777777" w:rsidR="000A229A" w:rsidRDefault="000A229A" w:rsidP="000B7A88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5C1BF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6B266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6D01D" w14:textId="77777777" w:rsidR="000A229A" w:rsidRDefault="000A229A" w:rsidP="000B7A88">
            <w:pPr>
              <w:pStyle w:val="movimento2"/>
            </w:pPr>
            <w:r>
              <w:t> </w:t>
            </w:r>
          </w:p>
        </w:tc>
      </w:tr>
    </w:tbl>
    <w:p w14:paraId="6BCF46F9" w14:textId="77777777" w:rsidR="000A229A" w:rsidRDefault="000A229A" w:rsidP="000A229A">
      <w:pPr>
        <w:pStyle w:val="titolo30"/>
      </w:pPr>
      <w:r>
        <w:t xml:space="preserve">A CARICO CALCIATORI NON ESPULSI DAL CAMPO </w:t>
      </w:r>
    </w:p>
    <w:p w14:paraId="09E29CCC" w14:textId="77777777" w:rsidR="000A229A" w:rsidRDefault="000A229A" w:rsidP="000A229A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A229A" w14:paraId="0F70F3D8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5E598" w14:textId="77777777" w:rsidR="000A229A" w:rsidRDefault="000A229A" w:rsidP="000B7A88">
            <w:pPr>
              <w:pStyle w:val="movimento"/>
            </w:pPr>
            <w:r>
              <w:t>ZEKJIRI ELVIR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5EDDB" w14:textId="77777777" w:rsidR="000A229A" w:rsidRDefault="000A229A" w:rsidP="000B7A88">
            <w:pPr>
              <w:pStyle w:val="movimento2"/>
            </w:pPr>
            <w:r>
              <w:t xml:space="preserve">(CERRETO D ESI C5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62CB24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80316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B491F" w14:textId="77777777" w:rsidR="000A229A" w:rsidRDefault="000A229A" w:rsidP="000B7A88">
            <w:pPr>
              <w:pStyle w:val="movimento2"/>
            </w:pPr>
            <w:r>
              <w:t> </w:t>
            </w:r>
          </w:p>
        </w:tc>
      </w:tr>
    </w:tbl>
    <w:p w14:paraId="7B47672D" w14:textId="77777777" w:rsidR="000A229A" w:rsidRDefault="000A229A" w:rsidP="000A229A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A229A" w14:paraId="187C456E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E3503" w14:textId="77777777" w:rsidR="000A229A" w:rsidRDefault="000A229A" w:rsidP="000B7A88">
            <w:pPr>
              <w:pStyle w:val="movimento"/>
            </w:pPr>
            <w:r>
              <w:t>ROCCHETTI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4A41C" w14:textId="77777777" w:rsidR="000A229A" w:rsidRDefault="000A229A" w:rsidP="000B7A88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88EEE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000240" w14:textId="77777777" w:rsidR="000A229A" w:rsidRDefault="000A229A" w:rsidP="000B7A88">
            <w:pPr>
              <w:pStyle w:val="movimento"/>
            </w:pPr>
            <w:r>
              <w:t>SUBISSATI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31728" w14:textId="77777777" w:rsidR="000A229A" w:rsidRDefault="000A229A" w:rsidP="000B7A88">
            <w:pPr>
              <w:pStyle w:val="movimento2"/>
            </w:pPr>
            <w:r>
              <w:t xml:space="preserve">(CALCIO A 5 CORINALDO) </w:t>
            </w:r>
          </w:p>
        </w:tc>
      </w:tr>
      <w:tr w:rsidR="000A229A" w14:paraId="432DC227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05603" w14:textId="77777777" w:rsidR="000A229A" w:rsidRDefault="000A229A" w:rsidP="000B7A88">
            <w:pPr>
              <w:pStyle w:val="movimento"/>
            </w:pPr>
            <w:r>
              <w:t>RASINO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0B51D" w14:textId="77777777" w:rsidR="000A229A" w:rsidRDefault="000A229A" w:rsidP="000B7A88">
            <w:pPr>
              <w:pStyle w:val="movimento2"/>
            </w:pPr>
            <w:r>
              <w:t xml:space="preserve">(CERRETO D ESI C5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0F579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5F7ED" w14:textId="77777777" w:rsidR="000A229A" w:rsidRDefault="000A229A" w:rsidP="000B7A88">
            <w:pPr>
              <w:pStyle w:val="movimento"/>
            </w:pPr>
            <w:r>
              <w:t>PAOLINI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51830" w14:textId="77777777" w:rsidR="000A229A" w:rsidRDefault="000A229A" w:rsidP="000B7A88">
            <w:pPr>
              <w:pStyle w:val="movimento2"/>
            </w:pPr>
            <w:r>
              <w:t xml:space="preserve">(PESAROFANO CALCIO A5) </w:t>
            </w:r>
          </w:p>
        </w:tc>
      </w:tr>
    </w:tbl>
    <w:p w14:paraId="4D7E2E67" w14:textId="77777777" w:rsidR="000A229A" w:rsidRDefault="000A229A" w:rsidP="000A229A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A229A" w14:paraId="0A1BB37B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71642" w14:textId="77777777" w:rsidR="000A229A" w:rsidRDefault="000A229A" w:rsidP="000B7A88">
            <w:pPr>
              <w:pStyle w:val="movimento"/>
            </w:pPr>
            <w:r>
              <w:t>BIONDI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DD0F1" w14:textId="77777777" w:rsidR="000A229A" w:rsidRDefault="000A229A" w:rsidP="000B7A88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5AE34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8D616" w14:textId="77777777" w:rsidR="000A229A" w:rsidRDefault="000A229A" w:rsidP="000B7A88">
            <w:pPr>
              <w:pStyle w:val="movimento"/>
            </w:pPr>
            <w:r>
              <w:t>MATTIOLI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9D1A0" w14:textId="77777777" w:rsidR="000A229A" w:rsidRDefault="000A229A" w:rsidP="000B7A88">
            <w:pPr>
              <w:pStyle w:val="movimento2"/>
            </w:pPr>
            <w:r>
              <w:t xml:space="preserve">(ETA BETA FOOTBALL) </w:t>
            </w:r>
          </w:p>
        </w:tc>
      </w:tr>
    </w:tbl>
    <w:p w14:paraId="58E59F43" w14:textId="77777777" w:rsidR="000A229A" w:rsidRDefault="000A229A" w:rsidP="00AA2236">
      <w:pPr>
        <w:pStyle w:val="LndNormale1"/>
        <w:rPr>
          <w:b/>
          <w:szCs w:val="22"/>
        </w:rPr>
      </w:pPr>
    </w:p>
    <w:p w14:paraId="648F6FB5" w14:textId="77777777" w:rsidR="000A229A" w:rsidRPr="000166DD" w:rsidRDefault="000A229A" w:rsidP="000A229A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14:paraId="11DCF428" w14:textId="602644F9" w:rsidR="000A229A" w:rsidRPr="004936A8" w:rsidRDefault="000A229A" w:rsidP="004936A8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</w:t>
      </w:r>
      <w:r>
        <w:rPr>
          <w:rFonts w:ascii="Arial" w:hAnsi="Arial" w:cs="Arial"/>
          <w:noProof/>
          <w:lang w:eastAsia="it-IT"/>
        </w:rPr>
        <w:t xml:space="preserve">    Marco Marconi</w:t>
      </w:r>
    </w:p>
    <w:p w14:paraId="4130FB47" w14:textId="77777777" w:rsidR="000A229A" w:rsidRDefault="000A229A" w:rsidP="000A229A">
      <w:pPr>
        <w:pStyle w:val="TITOLOPRINC"/>
      </w:pPr>
      <w:r>
        <w:t>PROGRAMMA GARE</w:t>
      </w:r>
    </w:p>
    <w:p w14:paraId="5F473CD2" w14:textId="77777777" w:rsidR="004936A8" w:rsidRDefault="004936A8" w:rsidP="004936A8">
      <w:pPr>
        <w:pStyle w:val="SOTTOTITOLOCAMPIONATO1"/>
      </w:pPr>
      <w: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018"/>
        <w:gridCol w:w="385"/>
        <w:gridCol w:w="898"/>
        <w:gridCol w:w="1178"/>
        <w:gridCol w:w="1554"/>
        <w:gridCol w:w="1551"/>
      </w:tblGrid>
      <w:tr w:rsidR="004936A8" w14:paraId="03CDA644" w14:textId="77777777" w:rsidTr="000B7A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522A0" w14:textId="77777777" w:rsidR="004936A8" w:rsidRDefault="004936A8" w:rsidP="000B7A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E21E7" w14:textId="77777777" w:rsidR="004936A8" w:rsidRDefault="004936A8" w:rsidP="000B7A88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7633A" w14:textId="77777777" w:rsidR="004936A8" w:rsidRDefault="004936A8" w:rsidP="000B7A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66668" w14:textId="77777777" w:rsidR="004936A8" w:rsidRDefault="004936A8" w:rsidP="000B7A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3A8C7" w14:textId="77777777" w:rsidR="004936A8" w:rsidRDefault="004936A8" w:rsidP="000B7A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EC405" w14:textId="77777777" w:rsidR="004936A8" w:rsidRDefault="004936A8" w:rsidP="000B7A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2B2AE" w14:textId="77777777" w:rsidR="004936A8" w:rsidRDefault="004936A8" w:rsidP="000B7A88">
            <w:pPr>
              <w:pStyle w:val="HEADERTABELLA"/>
            </w:pPr>
            <w:r>
              <w:t>Indirizzo Impianto</w:t>
            </w:r>
          </w:p>
        </w:tc>
      </w:tr>
      <w:tr w:rsidR="004936A8" w14:paraId="41547556" w14:textId="77777777" w:rsidTr="000B7A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0254C" w14:textId="77777777" w:rsidR="004936A8" w:rsidRDefault="004936A8" w:rsidP="000B7A88">
            <w:pPr>
              <w:pStyle w:val="ROWTABELLA"/>
            </w:pPr>
            <w:r>
              <w:t>ETA BETA FOOTBALL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376A2" w14:textId="77777777" w:rsidR="004936A8" w:rsidRDefault="004936A8" w:rsidP="000B7A88">
            <w:pPr>
              <w:pStyle w:val="ROWTABELLA"/>
            </w:pPr>
            <w:r>
              <w:t>PESAROFANO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AC3CD" w14:textId="77777777" w:rsidR="004936A8" w:rsidRDefault="004936A8" w:rsidP="000B7A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6439F" w14:textId="77777777" w:rsidR="004936A8" w:rsidRDefault="004936A8" w:rsidP="000B7A88">
            <w:pPr>
              <w:pStyle w:val="ROWTABELLA"/>
            </w:pPr>
            <w:r>
              <w:t>15/04/2018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CD232C" w14:textId="77777777" w:rsidR="004936A8" w:rsidRDefault="004936A8" w:rsidP="000B7A88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B24DB" w14:textId="77777777" w:rsidR="004936A8" w:rsidRDefault="004936A8" w:rsidP="000B7A88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19F2D" w14:textId="77777777" w:rsidR="004936A8" w:rsidRDefault="004936A8" w:rsidP="000B7A88">
            <w:pPr>
              <w:pStyle w:val="ROWTABELLA"/>
            </w:pPr>
            <w:r>
              <w:t>VIA ROSSINI</w:t>
            </w:r>
          </w:p>
        </w:tc>
      </w:tr>
    </w:tbl>
    <w:p w14:paraId="6FD1081C" w14:textId="77777777" w:rsidR="000A229A" w:rsidRDefault="000A229A" w:rsidP="00AA2236">
      <w:pPr>
        <w:pStyle w:val="LndNormale1"/>
        <w:rPr>
          <w:b/>
          <w:szCs w:val="22"/>
        </w:rPr>
      </w:pPr>
    </w:p>
    <w:p w14:paraId="68E3350F" w14:textId="77777777" w:rsidR="002E188F" w:rsidRDefault="002E188F" w:rsidP="00AA2236">
      <w:pPr>
        <w:pStyle w:val="LndNormale1"/>
        <w:rPr>
          <w:b/>
          <w:szCs w:val="22"/>
        </w:rPr>
      </w:pPr>
    </w:p>
    <w:p w14:paraId="51709350" w14:textId="77777777" w:rsidR="002E188F" w:rsidRDefault="002E188F" w:rsidP="002E188F">
      <w:pPr>
        <w:pStyle w:val="TITOLOCAMPIONATO"/>
        <w:shd w:val="clear" w:color="auto" w:fill="CCCCCC"/>
        <w:spacing w:before="80" w:after="40"/>
      </w:pPr>
      <w:r>
        <w:t>GIOVANISSIMI C5 REG. MASCHILI</w:t>
      </w:r>
    </w:p>
    <w:p w14:paraId="66D03D00" w14:textId="77777777" w:rsidR="002E188F" w:rsidRDefault="002E188F" w:rsidP="002E188F">
      <w:pPr>
        <w:pStyle w:val="TITOLOPRINC"/>
      </w:pPr>
      <w:r>
        <w:t>FASE FINALE</w:t>
      </w:r>
    </w:p>
    <w:p w14:paraId="5DC11A24" w14:textId="77777777" w:rsidR="002E188F" w:rsidRDefault="002E188F" w:rsidP="002E188F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 sorteggio è stato determinando estraendo in sequenza le squadre che sono state inserite nel tabellone come di seguito riportato.</w:t>
      </w:r>
    </w:p>
    <w:p w14:paraId="6214B0DC" w14:textId="77777777" w:rsidR="002E188F" w:rsidRDefault="002E188F" w:rsidP="002E188F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2E188F" w:rsidRPr="00C91EDF" w14:paraId="4D14903C" w14:textId="77777777" w:rsidTr="002E188F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4ED1C4FB" w14:textId="77777777" w:rsidR="002E188F" w:rsidRDefault="002E188F" w:rsidP="002E18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07EC1F3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14:paraId="79E36F46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14/04/2018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530D521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D6D20D6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14:paraId="3E91A761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15/04</w:t>
            </w: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4CF14D1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75E9B4C" w14:textId="77777777" w:rsidR="002E188F" w:rsidRPr="00B14686" w:rsidRDefault="002E188F" w:rsidP="002E18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37898BD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488543E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188F" w:rsidRPr="00C91EDF" w14:paraId="6E25CE1A" w14:textId="77777777" w:rsidTr="002E188F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E331A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B3619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4C1F" w14:textId="77777777" w:rsidR="002E188F" w:rsidRPr="00C91EDF" w:rsidRDefault="002E188F" w:rsidP="002E188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48CE" w14:textId="77777777" w:rsidR="002E188F" w:rsidRPr="00C91EDF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F74D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378A" w14:textId="77777777" w:rsidR="002E188F" w:rsidRPr="00C91EDF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788F" w14:textId="77777777" w:rsidR="002E188F" w:rsidRPr="00C91EDF" w:rsidRDefault="002E188F" w:rsidP="002E188F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E188F" w:rsidRPr="00074115" w14:paraId="6FBAEAAF" w14:textId="77777777" w:rsidTr="002E188F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3B60B894" w14:textId="77777777" w:rsidR="002E188F" w:rsidRPr="00122C9F" w:rsidRDefault="002E188F" w:rsidP="002E188F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r>
              <w:rPr>
                <w:rFonts w:ascii="Arial" w:hAnsi="Arial" w:cs="Arial"/>
                <w:b/>
                <w:szCs w:val="14"/>
              </w:rPr>
              <w:t xml:space="preserve">n°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895C66F" w14:textId="77777777" w:rsidR="002E188F" w:rsidRPr="00B14686" w:rsidRDefault="002E188F" w:rsidP="002E188F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AMICI DEL CENTROSOCIO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3A6E" w14:textId="667E2AAB" w:rsidR="002E188F" w:rsidRPr="006642C0" w:rsidRDefault="006642C0" w:rsidP="002E188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6642C0">
              <w:rPr>
                <w:rFonts w:ascii="Arial" w:hAnsi="Arial" w:cs="Arial"/>
                <w:b/>
                <w:i/>
                <w:color w:val="000000"/>
              </w:rPr>
              <w:t>AMICI DEL CENTROS.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914F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6D92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6D22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64D4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E188F" w:rsidRPr="00074115" w14:paraId="34DCDD25" w14:textId="77777777" w:rsidTr="002E188F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0CA3B53" w14:textId="77777777" w:rsidR="002E188F" w:rsidRDefault="002E188F" w:rsidP="002E188F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52D3D2" w14:textId="77777777" w:rsidR="002E188F" w:rsidRPr="00B14686" w:rsidRDefault="002E188F" w:rsidP="002E188F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PESAROFANO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CBB9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4707" w14:textId="77777777" w:rsidR="002E188F" w:rsidRPr="00074115" w:rsidRDefault="002E188F" w:rsidP="002E188F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9DB0A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0671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07E7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E188F" w:rsidRPr="00074115" w14:paraId="13C1FF87" w14:textId="77777777" w:rsidTr="002E188F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81C9F13" w14:textId="77777777" w:rsidR="002E188F" w:rsidRDefault="002E188F" w:rsidP="002E188F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r>
              <w:rPr>
                <w:rFonts w:ascii="Arial" w:hAnsi="Arial" w:cs="Arial"/>
                <w:b/>
                <w:szCs w:val="14"/>
              </w:rPr>
              <w:t>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F4C15" w14:textId="77777777" w:rsidR="002E188F" w:rsidRPr="00B14686" w:rsidRDefault="002E188F" w:rsidP="002E188F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C.U.S. ANCONA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69399" w14:textId="0354605F" w:rsidR="002E188F" w:rsidRPr="00542D72" w:rsidRDefault="00542D72" w:rsidP="002E188F">
            <w:pPr>
              <w:rPr>
                <w:rFonts w:ascii="Arial" w:hAnsi="Arial" w:cs="Arial"/>
                <w:b/>
                <w:i/>
                <w:color w:val="000000"/>
              </w:rPr>
            </w:pPr>
            <w:r w:rsidRPr="00542D72">
              <w:rPr>
                <w:rFonts w:ascii="Arial" w:hAnsi="Arial" w:cs="Arial"/>
                <w:b/>
                <w:i/>
                <w:color w:val="000000"/>
              </w:rPr>
              <w:t>C.U.S. MACERATA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49D9" w14:textId="77777777" w:rsidR="002E188F" w:rsidRPr="00074115" w:rsidRDefault="002E188F" w:rsidP="002E188F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C7A6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E188F" w:rsidRPr="00074115" w14:paraId="57184D46" w14:textId="77777777" w:rsidTr="002E188F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47497D1" w14:textId="77777777" w:rsidR="002E188F" w:rsidRDefault="002E188F" w:rsidP="002E188F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0E220" w14:textId="77777777" w:rsidR="002E188F" w:rsidRPr="00B14686" w:rsidRDefault="002E188F" w:rsidP="002E188F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C.U.S. MACERATA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BE1D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4C3C" w14:textId="77777777" w:rsidR="002E188F" w:rsidRPr="00074115" w:rsidRDefault="002E188F" w:rsidP="002E188F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4A46" w14:textId="77777777" w:rsidR="002E188F" w:rsidRPr="00074115" w:rsidRDefault="002E188F" w:rsidP="002E188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77361939" w14:textId="77777777" w:rsidR="002E188F" w:rsidRPr="00B14686" w:rsidRDefault="002E188F" w:rsidP="002E188F">
      <w:pPr>
        <w:pStyle w:val="Corpodeltesto21"/>
        <w:rPr>
          <w:rFonts w:ascii="Arial" w:hAnsi="Arial" w:cs="Arial"/>
          <w:sz w:val="22"/>
          <w:szCs w:val="22"/>
        </w:rPr>
      </w:pPr>
    </w:p>
    <w:p w14:paraId="71728588" w14:textId="77777777" w:rsidR="002E188F" w:rsidRPr="00B14686" w:rsidRDefault="002E188F" w:rsidP="002E188F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14:paraId="5179ACEA" w14:textId="77777777" w:rsidR="002E188F" w:rsidRPr="00B14686" w:rsidRDefault="002E188F" w:rsidP="002E188F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</w:t>
      </w:r>
      <w:r>
        <w:rPr>
          <w:rFonts w:ascii="Arial" w:hAnsi="Arial" w:cs="Arial"/>
          <w:b/>
          <w:i/>
          <w:sz w:val="22"/>
          <w:szCs w:val="22"/>
        </w:rPr>
        <w:t>15 APRILE 2018</w:t>
      </w:r>
      <w:r w:rsidRPr="00B1468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3EB663F" w14:textId="4263A241" w:rsidR="002E188F" w:rsidRPr="003A6E39" w:rsidRDefault="002E188F" w:rsidP="002E188F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14:30</w:t>
      </w:r>
      <w:r w:rsidRPr="00B14686">
        <w:rPr>
          <w:rFonts w:ascii="Arial" w:hAnsi="Arial" w:cs="Arial"/>
          <w:sz w:val="22"/>
          <w:szCs w:val="22"/>
        </w:rPr>
        <w:tab/>
        <w:t xml:space="preserve">FINALE </w:t>
      </w:r>
      <w:r w:rsidR="006642C0">
        <w:rPr>
          <w:rFonts w:ascii="Arial" w:hAnsi="Arial" w:cs="Arial"/>
          <w:sz w:val="22"/>
          <w:szCs w:val="22"/>
        </w:rPr>
        <w:tab/>
      </w:r>
      <w:r w:rsidR="006642C0" w:rsidRPr="00E05509">
        <w:rPr>
          <w:rFonts w:ascii="Arial" w:hAnsi="Arial" w:cs="Arial"/>
          <w:b/>
          <w:sz w:val="22"/>
          <w:szCs w:val="22"/>
        </w:rPr>
        <w:t>AMICI DEL CENTROSOCIO SP.</w:t>
      </w:r>
      <w:r w:rsidR="006642C0">
        <w:rPr>
          <w:rFonts w:ascii="Arial" w:hAnsi="Arial" w:cs="Arial"/>
          <w:b/>
          <w:sz w:val="22"/>
          <w:szCs w:val="22"/>
        </w:rPr>
        <w:t xml:space="preserve"> –</w:t>
      </w:r>
      <w:r w:rsidR="00542D72">
        <w:rPr>
          <w:rFonts w:ascii="Arial" w:hAnsi="Arial" w:cs="Arial"/>
          <w:b/>
          <w:sz w:val="22"/>
          <w:szCs w:val="22"/>
        </w:rPr>
        <w:t xml:space="preserve"> C.U.S. MACERATA</w:t>
      </w:r>
    </w:p>
    <w:p w14:paraId="6F775E7B" w14:textId="77777777" w:rsidR="002E188F" w:rsidRDefault="002E188F" w:rsidP="00AA2236">
      <w:pPr>
        <w:pStyle w:val="LndNormale1"/>
        <w:rPr>
          <w:b/>
          <w:szCs w:val="22"/>
        </w:rPr>
      </w:pPr>
    </w:p>
    <w:p w14:paraId="45CFEEFC" w14:textId="77777777" w:rsidR="000A229A" w:rsidRDefault="000A229A" w:rsidP="000A229A">
      <w:pPr>
        <w:pStyle w:val="TITOLOPRINC"/>
      </w:pPr>
      <w:r>
        <w:t>RISULTATI</w:t>
      </w:r>
    </w:p>
    <w:p w14:paraId="5510199B" w14:textId="77777777" w:rsidR="000A229A" w:rsidRDefault="000A229A" w:rsidP="000A229A">
      <w:pPr>
        <w:pStyle w:val="breakline"/>
      </w:pPr>
    </w:p>
    <w:p w14:paraId="65B323E7" w14:textId="77777777" w:rsidR="000A229A" w:rsidRDefault="000A229A" w:rsidP="000A229A">
      <w:pPr>
        <w:pStyle w:val="SOTTOTITOLOCAMPIONATO1"/>
      </w:pPr>
      <w:r>
        <w:t>RISULTATI UFFICIALI GARE DEL 14/04/2018</w:t>
      </w:r>
    </w:p>
    <w:p w14:paraId="24753188" w14:textId="77777777" w:rsidR="000A229A" w:rsidRDefault="000A229A" w:rsidP="000A229A">
      <w:pPr>
        <w:pStyle w:val="SOTTOTITOLOCAMPIONATO2"/>
      </w:pPr>
      <w:r>
        <w:t>Si trascrivono qui di seguito i risultati ufficiali delle gare disputate</w:t>
      </w:r>
    </w:p>
    <w:p w14:paraId="3EF9F55D" w14:textId="77777777" w:rsidR="000A229A" w:rsidRDefault="000A229A" w:rsidP="000A229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0A229A" w14:paraId="1387FB68" w14:textId="77777777" w:rsidTr="000B7A8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0A229A" w14:paraId="34EC4CE4" w14:textId="77777777" w:rsidTr="000B7A8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46CB27" w14:textId="77777777" w:rsidR="000A229A" w:rsidRDefault="000A229A" w:rsidP="000B7A88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A229A" w14:paraId="001012F5" w14:textId="77777777" w:rsidTr="000B7A8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84EA9BB" w14:textId="77777777" w:rsidR="000A229A" w:rsidRDefault="000A229A" w:rsidP="000B7A88">
                  <w:pPr>
                    <w:pStyle w:val="ROWTABELLA"/>
                  </w:pPr>
                  <w: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D26225" w14:textId="77777777" w:rsidR="000A229A" w:rsidRDefault="000A229A" w:rsidP="000B7A88">
                  <w:pPr>
                    <w:pStyle w:val="ROWTABELLA"/>
                  </w:pPr>
                  <w:r>
                    <w:t>- PESAROFANO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0BFEE8" w14:textId="77777777" w:rsidR="000A229A" w:rsidRDefault="000A229A" w:rsidP="000B7A88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3EDF79" w14:textId="77777777" w:rsidR="000A229A" w:rsidRDefault="000A229A" w:rsidP="000B7A8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229A" w14:paraId="3B05204E" w14:textId="77777777" w:rsidTr="000B7A8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3B3E6FF" w14:textId="77777777" w:rsidR="000A229A" w:rsidRDefault="000A229A" w:rsidP="000B7A88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B17BA3" w14:textId="77777777" w:rsidR="000A229A" w:rsidRDefault="000A229A" w:rsidP="000B7A88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E0E9C8" w14:textId="77777777" w:rsidR="000A229A" w:rsidRDefault="000A229A" w:rsidP="000B7A88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7595EA" w14:textId="77777777" w:rsidR="000A229A" w:rsidRDefault="000A229A" w:rsidP="000B7A8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EB51233" w14:textId="77777777" w:rsidR="000A229A" w:rsidRDefault="000A229A" w:rsidP="000B7A88">
            <w:pPr>
              <w:rPr>
                <w:sz w:val="24"/>
                <w:szCs w:val="24"/>
              </w:rPr>
            </w:pPr>
          </w:p>
        </w:tc>
      </w:tr>
    </w:tbl>
    <w:p w14:paraId="62C48631" w14:textId="77777777" w:rsidR="000A229A" w:rsidRDefault="000A229A" w:rsidP="000A229A">
      <w:pPr>
        <w:pStyle w:val="breakline"/>
      </w:pPr>
    </w:p>
    <w:p w14:paraId="285CF598" w14:textId="77777777" w:rsidR="000A229A" w:rsidRDefault="000A229A" w:rsidP="000A229A">
      <w:pPr>
        <w:pStyle w:val="breakline"/>
      </w:pPr>
    </w:p>
    <w:p w14:paraId="1146A25C" w14:textId="77777777" w:rsidR="000A229A" w:rsidRDefault="000A229A" w:rsidP="000A229A">
      <w:pPr>
        <w:pStyle w:val="TITOLOPRINC"/>
      </w:pPr>
      <w:r>
        <w:t>GIUDICE SPORTIVO</w:t>
      </w:r>
    </w:p>
    <w:p w14:paraId="5DCF6A9A" w14:textId="705CF4A8" w:rsidR="000A229A" w:rsidRDefault="000A229A" w:rsidP="000A229A">
      <w:pPr>
        <w:pStyle w:val="diffida"/>
      </w:pPr>
      <w:r>
        <w:t xml:space="preserve">Il Giudice Sportivo, </w:t>
      </w:r>
      <w:r w:rsidR="004936A8">
        <w:t>Marco Marconi</w:t>
      </w:r>
      <w:r>
        <w:t xml:space="preserve"> nella seduta del 14/04/2018, ha adottato le decisioni che di seguito integralmente si riportano:</w:t>
      </w:r>
    </w:p>
    <w:p w14:paraId="79398536" w14:textId="77777777" w:rsidR="000A229A" w:rsidRDefault="000A229A" w:rsidP="000A229A">
      <w:pPr>
        <w:pStyle w:val="titolo10"/>
      </w:pPr>
      <w:r>
        <w:t xml:space="preserve">GARE DEL 14/ 4/2018 </w:t>
      </w:r>
    </w:p>
    <w:p w14:paraId="2EB85EB5" w14:textId="77777777" w:rsidR="000A229A" w:rsidRDefault="000A229A" w:rsidP="000A229A">
      <w:pPr>
        <w:pStyle w:val="titolo7a"/>
      </w:pPr>
      <w:r>
        <w:t xml:space="preserve">PROVVEDIMENTI DISCIPLINARI </w:t>
      </w:r>
    </w:p>
    <w:p w14:paraId="7216036B" w14:textId="77777777" w:rsidR="000A229A" w:rsidRDefault="000A229A" w:rsidP="000A229A">
      <w:pPr>
        <w:pStyle w:val="TITOLO7B0"/>
      </w:pPr>
      <w:r>
        <w:t xml:space="preserve">In base alle risultanze degli atti ufficiali sono state deliberate le seguenti sanzioni disciplinari. </w:t>
      </w:r>
    </w:p>
    <w:p w14:paraId="518E0C84" w14:textId="77777777" w:rsidR="000A229A" w:rsidRDefault="000A229A" w:rsidP="000A229A">
      <w:pPr>
        <w:pStyle w:val="titolo30"/>
      </w:pPr>
      <w:r>
        <w:t xml:space="preserve">A CARICO CALCIATORI NON ESPULSI DAL CAMPO </w:t>
      </w:r>
    </w:p>
    <w:p w14:paraId="51830C7A" w14:textId="77777777" w:rsidR="000A229A" w:rsidRDefault="000A229A" w:rsidP="000A229A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A229A" w14:paraId="6A2FBF36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828D12" w14:textId="77777777" w:rsidR="000A229A" w:rsidRDefault="000A229A" w:rsidP="000B7A88">
            <w:pPr>
              <w:pStyle w:val="movimento"/>
            </w:pPr>
            <w:r>
              <w:t>CARLONI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AC2D5" w14:textId="77777777" w:rsidR="000A229A" w:rsidRDefault="000A229A" w:rsidP="000B7A88">
            <w:pPr>
              <w:pStyle w:val="movimento2"/>
            </w:pPr>
            <w:r>
              <w:t xml:space="preserve">(AMICI DEL CENTROSOCIO SP.)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1304E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712C1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737AC" w14:textId="77777777" w:rsidR="000A229A" w:rsidRDefault="000A229A" w:rsidP="000B7A88">
            <w:pPr>
              <w:pStyle w:val="movimento2"/>
            </w:pPr>
            <w:r>
              <w:t> </w:t>
            </w:r>
          </w:p>
        </w:tc>
      </w:tr>
    </w:tbl>
    <w:p w14:paraId="44C77307" w14:textId="77777777" w:rsidR="000A229A" w:rsidRDefault="000A229A" w:rsidP="000A229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A229A" w14:paraId="1DC496B1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4A969" w14:textId="77777777" w:rsidR="000A229A" w:rsidRDefault="000A229A" w:rsidP="000B7A88">
            <w:pPr>
              <w:pStyle w:val="movimento"/>
            </w:pPr>
            <w:r>
              <w:t>PICCIOLI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340122" w14:textId="77777777" w:rsidR="000A229A" w:rsidRDefault="000A229A" w:rsidP="000B7A88">
            <w:pPr>
              <w:pStyle w:val="movimento2"/>
            </w:pPr>
            <w:r>
              <w:t xml:space="preserve">(AMICI DEL CENTROSOCIO SP.)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C1C9D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293C4" w14:textId="77777777" w:rsidR="000A229A" w:rsidRDefault="000A229A" w:rsidP="000B7A88">
            <w:pPr>
              <w:pStyle w:val="movimento"/>
            </w:pPr>
            <w:r>
              <w:t>PODGOREANU ANGELO FIORELLO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BB326" w14:textId="77777777" w:rsidR="000A229A" w:rsidRDefault="000A229A" w:rsidP="000B7A88">
            <w:pPr>
              <w:pStyle w:val="movimento2"/>
            </w:pPr>
            <w:r>
              <w:t xml:space="preserve">(AMICI DEL CENTROSOCIO SP.) </w:t>
            </w:r>
          </w:p>
        </w:tc>
      </w:tr>
      <w:tr w:rsidR="000A229A" w14:paraId="35AB359B" w14:textId="77777777" w:rsidTr="000B7A8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D5CEB5" w14:textId="77777777" w:rsidR="000A229A" w:rsidRDefault="000A229A" w:rsidP="000B7A88">
            <w:pPr>
              <w:pStyle w:val="movimento"/>
            </w:pPr>
            <w:r>
              <w:t>DEL PIVO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7B764" w14:textId="77777777" w:rsidR="000A229A" w:rsidRDefault="000A229A" w:rsidP="000B7A88">
            <w:pPr>
              <w:pStyle w:val="movimento2"/>
            </w:pPr>
            <w:r>
              <w:t xml:space="preserve">(PESAROFANO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355AA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A2889" w14:textId="77777777" w:rsidR="000A229A" w:rsidRDefault="000A229A" w:rsidP="000B7A8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1D814" w14:textId="77777777" w:rsidR="000A229A" w:rsidRDefault="000A229A" w:rsidP="000B7A88">
            <w:pPr>
              <w:pStyle w:val="movimento2"/>
            </w:pPr>
            <w:r>
              <w:t> </w:t>
            </w:r>
          </w:p>
        </w:tc>
      </w:tr>
    </w:tbl>
    <w:p w14:paraId="49EDE0A5" w14:textId="77777777" w:rsidR="000A229A" w:rsidRDefault="000A229A" w:rsidP="00AA2236">
      <w:pPr>
        <w:pStyle w:val="LndNormale1"/>
        <w:rPr>
          <w:b/>
          <w:szCs w:val="22"/>
        </w:rPr>
      </w:pPr>
    </w:p>
    <w:p w14:paraId="171EA252" w14:textId="77777777" w:rsidR="000A229A" w:rsidRPr="000166DD" w:rsidRDefault="000A229A" w:rsidP="000A229A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14:paraId="0D45F457" w14:textId="77777777" w:rsidR="000A229A" w:rsidRPr="00A9239A" w:rsidRDefault="000A229A" w:rsidP="000A229A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</w:t>
      </w:r>
      <w:r>
        <w:rPr>
          <w:rFonts w:ascii="Arial" w:hAnsi="Arial" w:cs="Arial"/>
          <w:noProof/>
          <w:lang w:eastAsia="it-IT"/>
        </w:rPr>
        <w:t xml:space="preserve">    Marco Marconi</w:t>
      </w:r>
    </w:p>
    <w:p w14:paraId="1CBCEEB7" w14:textId="77777777" w:rsidR="000A229A" w:rsidRDefault="000A229A" w:rsidP="00AA2236">
      <w:pPr>
        <w:pStyle w:val="LndNormale1"/>
        <w:rPr>
          <w:b/>
          <w:szCs w:val="22"/>
        </w:rPr>
      </w:pPr>
    </w:p>
    <w:p w14:paraId="0F24BC38" w14:textId="77777777" w:rsidR="000A229A" w:rsidRDefault="000A229A" w:rsidP="000A229A">
      <w:pPr>
        <w:pStyle w:val="TITOLOPRINC"/>
      </w:pPr>
      <w:r>
        <w:t>PROGRAMMA GARE</w:t>
      </w:r>
    </w:p>
    <w:p w14:paraId="3E9CF8AA" w14:textId="77777777" w:rsidR="004936A8" w:rsidRDefault="004936A8" w:rsidP="004936A8">
      <w:pPr>
        <w:pStyle w:val="SOTTOTITOLOCAMPIONATO1"/>
      </w:pPr>
      <w: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014"/>
        <w:gridCol w:w="385"/>
        <w:gridCol w:w="898"/>
        <w:gridCol w:w="1178"/>
        <w:gridCol w:w="1553"/>
        <w:gridCol w:w="1551"/>
      </w:tblGrid>
      <w:tr w:rsidR="004936A8" w14:paraId="598B78C6" w14:textId="77777777" w:rsidTr="000B7A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C6DEC" w14:textId="77777777" w:rsidR="004936A8" w:rsidRDefault="004936A8" w:rsidP="000B7A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1BA3F" w14:textId="77777777" w:rsidR="004936A8" w:rsidRDefault="004936A8" w:rsidP="000B7A88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2CF9C" w14:textId="77777777" w:rsidR="004936A8" w:rsidRDefault="004936A8" w:rsidP="000B7A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393E1" w14:textId="77777777" w:rsidR="004936A8" w:rsidRDefault="004936A8" w:rsidP="000B7A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CCA1F" w14:textId="77777777" w:rsidR="004936A8" w:rsidRDefault="004936A8" w:rsidP="000B7A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2E79F" w14:textId="77777777" w:rsidR="004936A8" w:rsidRDefault="004936A8" w:rsidP="000B7A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>
              <w:lastRenderedPageBreak/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2C88DE" w14:textId="77777777" w:rsidR="004936A8" w:rsidRDefault="004936A8" w:rsidP="000B7A88">
            <w:pPr>
              <w:pStyle w:val="HEADERTABELLA"/>
            </w:pPr>
            <w:r>
              <w:lastRenderedPageBreak/>
              <w:t xml:space="preserve">Indirizzo </w:t>
            </w:r>
            <w:r>
              <w:lastRenderedPageBreak/>
              <w:t>Impianto</w:t>
            </w:r>
          </w:p>
        </w:tc>
      </w:tr>
      <w:tr w:rsidR="004936A8" w14:paraId="72508C08" w14:textId="77777777" w:rsidTr="000B7A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532BF" w14:textId="77777777" w:rsidR="004936A8" w:rsidRDefault="004936A8" w:rsidP="000B7A88">
            <w:pPr>
              <w:pStyle w:val="ROWTABELLA"/>
            </w:pPr>
            <w:r>
              <w:lastRenderedPageBreak/>
              <w:t>AMICI DEL CENTROSOCIO SP.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8BC08" w14:textId="77777777" w:rsidR="004936A8" w:rsidRDefault="004936A8" w:rsidP="000B7A88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22EEF" w14:textId="77777777" w:rsidR="004936A8" w:rsidRDefault="004936A8" w:rsidP="000B7A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F7138" w14:textId="77777777" w:rsidR="004936A8" w:rsidRDefault="004936A8" w:rsidP="000B7A88">
            <w:pPr>
              <w:pStyle w:val="ROWTABELLA"/>
            </w:pPr>
            <w:r>
              <w:t>15/04/2018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76EDA" w14:textId="77777777" w:rsidR="004936A8" w:rsidRDefault="004936A8" w:rsidP="000B7A88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45E30" w14:textId="77777777" w:rsidR="004936A8" w:rsidRDefault="004936A8" w:rsidP="000B7A88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2E2BBB" w14:textId="77777777" w:rsidR="004936A8" w:rsidRDefault="004936A8" w:rsidP="000B7A88">
            <w:pPr>
              <w:pStyle w:val="ROWTABELLA"/>
            </w:pPr>
            <w:r>
              <w:t>VIA ROSSINI</w:t>
            </w:r>
          </w:p>
        </w:tc>
      </w:tr>
    </w:tbl>
    <w:p w14:paraId="286A3323" w14:textId="77777777" w:rsidR="004D7D72" w:rsidRDefault="004D7D72" w:rsidP="00AA2236">
      <w:pPr>
        <w:pStyle w:val="LndNormale1"/>
        <w:rPr>
          <w:b/>
          <w:szCs w:val="22"/>
        </w:rPr>
      </w:pPr>
      <w:bookmarkStart w:id="0" w:name="_GoBack"/>
      <w:bookmarkEnd w:id="0"/>
    </w:p>
    <w:p w14:paraId="0D389D29" w14:textId="77777777" w:rsidR="00B549C7" w:rsidRDefault="00B549C7" w:rsidP="00392B25">
      <w:pPr>
        <w:pStyle w:val="breakline"/>
      </w:pPr>
    </w:p>
    <w:p w14:paraId="4FF1E065" w14:textId="77777777" w:rsidR="00E072C9" w:rsidRDefault="00E072C9" w:rsidP="00E072C9">
      <w:pPr>
        <w:pStyle w:val="Titolo2"/>
      </w:pPr>
      <w:r>
        <w:t>Tornei Primaverili</w:t>
      </w:r>
    </w:p>
    <w:p w14:paraId="0D3A6CDE" w14:textId="77777777" w:rsidR="00E072C9" w:rsidRDefault="00E072C9" w:rsidP="00E072C9">
      <w:pPr>
        <w:pStyle w:val="breakline"/>
      </w:pPr>
    </w:p>
    <w:p w14:paraId="156F42E3" w14:textId="77777777" w:rsidR="00E072C9" w:rsidRDefault="00E072C9" w:rsidP="00E072C9">
      <w:pPr>
        <w:pStyle w:val="TITOLOCAMPIONATO"/>
        <w:shd w:val="clear" w:color="auto" w:fill="CCCCCC"/>
        <w:spacing w:before="80" w:after="40"/>
      </w:pPr>
      <w:r>
        <w:t>TORNEO PRIMAVERA</w:t>
      </w:r>
      <w:r w:rsidR="007F5AFF">
        <w:t xml:space="preserve"> C5 FEMMINILE</w:t>
      </w:r>
    </w:p>
    <w:p w14:paraId="6865C7D1" w14:textId="77777777" w:rsidR="00E072C9" w:rsidRPr="00687878" w:rsidRDefault="00E072C9" w:rsidP="00E072C9">
      <w:pPr>
        <w:pStyle w:val="TITOLOPRINC"/>
      </w:pPr>
      <w:r>
        <w:t>VARIAZIONI AL PROGRAMMA GARE</w:t>
      </w:r>
    </w:p>
    <w:p w14:paraId="23AF9676" w14:textId="77777777" w:rsidR="00E072C9" w:rsidRPr="00687878" w:rsidRDefault="00E072C9" w:rsidP="00E072C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687878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687878">
        <w:rPr>
          <w:rFonts w:ascii="Arial" w:hAnsi="Arial" w:cs="Arial"/>
          <w:b/>
          <w:sz w:val="22"/>
          <w:szCs w:val="22"/>
          <w:u w:val="single"/>
        </w:rPr>
        <w:t>"</w:t>
      </w:r>
    </w:p>
    <w:p w14:paraId="222BF82C" w14:textId="77777777" w:rsidR="00E072C9" w:rsidRPr="00687878" w:rsidRDefault="00E072C9" w:rsidP="00E072C9">
      <w:pPr>
        <w:pStyle w:val="Corpodeltesto21"/>
        <w:rPr>
          <w:rFonts w:ascii="Arial" w:hAnsi="Arial" w:cs="Arial"/>
          <w:sz w:val="22"/>
          <w:szCs w:val="22"/>
        </w:rPr>
      </w:pPr>
    </w:p>
    <w:p w14:paraId="0BDC7885" w14:textId="77777777" w:rsidR="00E072C9" w:rsidRPr="00687878" w:rsidRDefault="00E072C9" w:rsidP="00E072C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II^ GIORNATA</w:t>
      </w:r>
    </w:p>
    <w:p w14:paraId="24083333" w14:textId="77777777" w:rsidR="00E072C9" w:rsidRPr="00687878" w:rsidRDefault="00E072C9" w:rsidP="00E072C9">
      <w:pPr>
        <w:pStyle w:val="Corpodeltesto21"/>
        <w:rPr>
          <w:rFonts w:ascii="Arial" w:hAnsi="Arial" w:cs="Arial"/>
          <w:sz w:val="22"/>
          <w:szCs w:val="22"/>
        </w:rPr>
      </w:pPr>
    </w:p>
    <w:p w14:paraId="69A0FDCC" w14:textId="77777777" w:rsidR="00E072C9" w:rsidRDefault="00E072C9" w:rsidP="00E072C9">
      <w:pPr>
        <w:pStyle w:val="Corpodeltesto21"/>
        <w:rPr>
          <w:rFonts w:ascii="Arial" w:hAnsi="Arial" w:cs="Arial"/>
          <w:sz w:val="22"/>
          <w:szCs w:val="22"/>
        </w:rPr>
      </w:pPr>
      <w:r w:rsidRPr="00687878">
        <w:rPr>
          <w:rFonts w:ascii="Arial" w:hAnsi="Arial" w:cs="Arial"/>
          <w:sz w:val="22"/>
          <w:szCs w:val="22"/>
        </w:rPr>
        <w:t xml:space="preserve">La gara </w:t>
      </w:r>
      <w:r w:rsidR="007F5AFF">
        <w:rPr>
          <w:rFonts w:ascii="Arial" w:hAnsi="Arial" w:cs="Arial"/>
          <w:b/>
          <w:sz w:val="22"/>
          <w:szCs w:val="22"/>
        </w:rPr>
        <w:t>CITTA’ DI FALCONARA – ATL URBINO C5 1999</w:t>
      </w:r>
      <w:r w:rsidRPr="00687878">
        <w:rPr>
          <w:rFonts w:ascii="Arial" w:hAnsi="Arial" w:cs="Arial"/>
          <w:b/>
          <w:sz w:val="22"/>
          <w:szCs w:val="22"/>
        </w:rPr>
        <w:t xml:space="preserve"> </w:t>
      </w:r>
      <w:r w:rsidRPr="00687878">
        <w:rPr>
          <w:rFonts w:ascii="Arial" w:hAnsi="Arial" w:cs="Arial"/>
          <w:sz w:val="22"/>
          <w:szCs w:val="22"/>
        </w:rPr>
        <w:t xml:space="preserve">sarà disputata </w:t>
      </w:r>
      <w:r w:rsidR="007F5AFF">
        <w:rPr>
          <w:rFonts w:ascii="Arial" w:hAnsi="Arial" w:cs="Arial"/>
          <w:b/>
          <w:sz w:val="22"/>
          <w:szCs w:val="22"/>
        </w:rPr>
        <w:t>MARTEDI' 17</w:t>
      </w:r>
      <w:r w:rsidRPr="00687878">
        <w:rPr>
          <w:rFonts w:ascii="Arial" w:hAnsi="Arial" w:cs="Arial"/>
          <w:b/>
          <w:sz w:val="22"/>
          <w:szCs w:val="22"/>
        </w:rPr>
        <w:t>/04/2018</w:t>
      </w:r>
      <w:r w:rsidRPr="00687878">
        <w:rPr>
          <w:rFonts w:ascii="Arial" w:hAnsi="Arial" w:cs="Arial"/>
          <w:sz w:val="22"/>
          <w:szCs w:val="22"/>
        </w:rPr>
        <w:t xml:space="preserve"> alle </w:t>
      </w:r>
      <w:r w:rsidR="007F5AFF">
        <w:rPr>
          <w:rFonts w:ascii="Arial" w:hAnsi="Arial" w:cs="Arial"/>
          <w:b/>
          <w:sz w:val="22"/>
          <w:szCs w:val="22"/>
        </w:rPr>
        <w:t>ore 21</w:t>
      </w:r>
      <w:r>
        <w:rPr>
          <w:rFonts w:ascii="Arial" w:hAnsi="Arial" w:cs="Arial"/>
          <w:b/>
          <w:sz w:val="22"/>
          <w:szCs w:val="22"/>
        </w:rPr>
        <w:t>:0</w:t>
      </w:r>
      <w:r w:rsidRPr="00687878">
        <w:rPr>
          <w:rFonts w:ascii="Arial" w:hAnsi="Arial" w:cs="Arial"/>
          <w:b/>
          <w:sz w:val="22"/>
          <w:szCs w:val="22"/>
        </w:rPr>
        <w:t>0</w:t>
      </w:r>
      <w:r w:rsidRPr="00687878">
        <w:rPr>
          <w:rFonts w:ascii="Arial" w:hAnsi="Arial" w:cs="Arial"/>
          <w:sz w:val="22"/>
          <w:szCs w:val="22"/>
        </w:rPr>
        <w:t>,</w:t>
      </w:r>
      <w:r w:rsidRPr="0068787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687878">
        <w:rPr>
          <w:rFonts w:ascii="Arial" w:hAnsi="Arial" w:cs="Arial"/>
          <w:sz w:val="22"/>
          <w:szCs w:val="22"/>
        </w:rPr>
        <w:t>.</w:t>
      </w:r>
    </w:p>
    <w:p w14:paraId="603565E1" w14:textId="77777777" w:rsidR="00392B25" w:rsidRDefault="00392B25" w:rsidP="00AA2236">
      <w:pPr>
        <w:pStyle w:val="LndNormale1"/>
        <w:rPr>
          <w:b/>
          <w:szCs w:val="22"/>
        </w:rPr>
      </w:pPr>
    </w:p>
    <w:p w14:paraId="7B9262B8" w14:textId="77777777" w:rsidR="004D7D72" w:rsidRDefault="004D7D72" w:rsidP="00AA2236">
      <w:pPr>
        <w:pStyle w:val="LndNormale1"/>
        <w:rPr>
          <w:b/>
          <w:szCs w:val="22"/>
        </w:rPr>
      </w:pPr>
    </w:p>
    <w:p w14:paraId="39E221F5" w14:textId="77777777" w:rsidR="004D7D72" w:rsidRDefault="004D7D72" w:rsidP="00AA2236">
      <w:pPr>
        <w:pStyle w:val="LndNormale1"/>
        <w:rPr>
          <w:b/>
          <w:szCs w:val="22"/>
        </w:rPr>
      </w:pPr>
    </w:p>
    <w:p w14:paraId="333D8A3F" w14:textId="77777777" w:rsidR="00D94BFE" w:rsidRPr="000812B4" w:rsidRDefault="00D94BFE" w:rsidP="00D94BFE">
      <w:pPr>
        <w:pStyle w:val="LndNormale1"/>
        <w:rPr>
          <w:b/>
          <w:u w:val="single"/>
        </w:rPr>
      </w:pPr>
      <w:bookmarkStart w:id="1" w:name="OLE_LINK14"/>
      <w:bookmarkStart w:id="2" w:name="OLE_LINK15"/>
      <w:r w:rsidRPr="000812B4">
        <w:rPr>
          <w:b/>
          <w:u w:val="single"/>
        </w:rPr>
        <w:t xml:space="preserve">Le ammende irrogate con il presente comunicato dovranno pervenire a questo </w:t>
      </w:r>
      <w:r>
        <w:rPr>
          <w:b/>
          <w:u w:val="single"/>
        </w:rPr>
        <w:t>Comitato entro e non oltre il 23/04</w:t>
      </w:r>
      <w:r w:rsidRPr="000812B4">
        <w:rPr>
          <w:b/>
          <w:u w:val="single"/>
        </w:rPr>
        <w:t>/2018.</w:t>
      </w:r>
    </w:p>
    <w:p w14:paraId="5AED6F59" w14:textId="77777777" w:rsidR="00567115" w:rsidRPr="000812B4" w:rsidRDefault="00567115" w:rsidP="00567115">
      <w:pPr>
        <w:pStyle w:val="breakline"/>
        <w:rPr>
          <w:color w:val="auto"/>
        </w:rPr>
      </w:pPr>
    </w:p>
    <w:bookmarkEnd w:id="1"/>
    <w:bookmarkEnd w:id="2"/>
    <w:p w14:paraId="61D588B7" w14:textId="77777777"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14:paraId="57EAB716" w14:textId="77777777" w:rsidR="00F16AF4" w:rsidRDefault="00F16AF4" w:rsidP="00450DEE">
      <w:pPr>
        <w:pStyle w:val="LndNormale1"/>
        <w:rPr>
          <w:szCs w:val="22"/>
        </w:rPr>
      </w:pPr>
    </w:p>
    <w:p w14:paraId="627EA254" w14:textId="77777777" w:rsidR="00C91704" w:rsidRDefault="00C91704" w:rsidP="00450DEE">
      <w:pPr>
        <w:pStyle w:val="LndNormale1"/>
        <w:rPr>
          <w:szCs w:val="22"/>
        </w:rPr>
      </w:pPr>
    </w:p>
    <w:p w14:paraId="2F265A77" w14:textId="77777777"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D94BFE">
        <w:rPr>
          <w:b/>
          <w:u w:val="single"/>
        </w:rPr>
        <w:t>1</w:t>
      </w:r>
      <w:r w:rsidR="00B11EB2">
        <w:rPr>
          <w:b/>
          <w:u w:val="single"/>
        </w:rPr>
        <w:t>4</w:t>
      </w:r>
      <w:r w:rsidR="003E2ACA">
        <w:rPr>
          <w:b/>
          <w:u w:val="single"/>
        </w:rPr>
        <w:t>/</w:t>
      </w:r>
      <w:r w:rsidR="0082105E">
        <w:rPr>
          <w:b/>
          <w:u w:val="single"/>
        </w:rPr>
        <w:t>04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14:paraId="6D695AEC" w14:textId="77777777"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 w14:paraId="54F7E61A" w14:textId="77777777">
        <w:tc>
          <w:tcPr>
            <w:tcW w:w="5387" w:type="dxa"/>
          </w:tcPr>
          <w:p w14:paraId="7DD20BD0" w14:textId="77777777"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14:paraId="7E1C22F8" w14:textId="77777777"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14:paraId="18768067" w14:textId="77777777"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14:paraId="1528B016" w14:textId="77777777"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14:paraId="4543506E" w14:textId="77777777" w:rsidR="00517C2A" w:rsidRDefault="00517C2A" w:rsidP="001A61AC">
      <w:pPr>
        <w:pStyle w:val="LndNormale1"/>
      </w:pPr>
    </w:p>
    <w:sectPr w:rsidR="00517C2A" w:rsidSect="004504C5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AB3ED" w14:textId="77777777" w:rsidR="005A356C" w:rsidRDefault="005A356C">
      <w:r>
        <w:separator/>
      </w:r>
    </w:p>
  </w:endnote>
  <w:endnote w:type="continuationSeparator" w:id="0">
    <w:p w14:paraId="6BBE1CDB" w14:textId="77777777" w:rsidR="005A356C" w:rsidRDefault="005A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C915D" w14:textId="77777777" w:rsidR="005A356C" w:rsidRDefault="005A356C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A14C83" w14:textId="77777777" w:rsidR="005A356C" w:rsidRDefault="005A356C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A59F2" w14:textId="77777777" w:rsidR="005A356C" w:rsidRDefault="005A356C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2648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52597AC5" w14:textId="77777777" w:rsidR="005A356C" w:rsidRDefault="005A356C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EEE8A" w14:textId="77777777" w:rsidR="005A356C" w:rsidRDefault="005A356C">
      <w:r>
        <w:separator/>
      </w:r>
    </w:p>
  </w:footnote>
  <w:footnote w:type="continuationSeparator" w:id="0">
    <w:p w14:paraId="5AD117BB" w14:textId="77777777" w:rsidR="005A356C" w:rsidRDefault="005A35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9741B" w14:textId="77777777" w:rsidR="005A356C" w:rsidRDefault="005A356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6C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4293E95"/>
    <w:multiLevelType w:val="hybridMultilevel"/>
    <w:tmpl w:val="F8BC0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F8B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C069D8"/>
    <w:multiLevelType w:val="hybridMultilevel"/>
    <w:tmpl w:val="B4CEEB94"/>
    <w:lvl w:ilvl="0" w:tplc="D7069358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E9D2761"/>
    <w:multiLevelType w:val="hybridMultilevel"/>
    <w:tmpl w:val="F628E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F6079"/>
    <w:multiLevelType w:val="hybridMultilevel"/>
    <w:tmpl w:val="AA3EB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F089B"/>
    <w:multiLevelType w:val="hybridMultilevel"/>
    <w:tmpl w:val="9650E0AE"/>
    <w:lvl w:ilvl="0" w:tplc="CE32DA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B900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88203A"/>
    <w:multiLevelType w:val="hybridMultilevel"/>
    <w:tmpl w:val="EE388376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15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6"/>
  </w:num>
  <w:num w:numId="16">
    <w:abstractNumId w:val="4"/>
  </w:num>
  <w:num w:numId="17">
    <w:abstractNumId w:val="12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C"/>
    <w:rsid w:val="00001364"/>
    <w:rsid w:val="00001AC5"/>
    <w:rsid w:val="00004597"/>
    <w:rsid w:val="00005F21"/>
    <w:rsid w:val="000064EA"/>
    <w:rsid w:val="00010C96"/>
    <w:rsid w:val="000120A8"/>
    <w:rsid w:val="000166DD"/>
    <w:rsid w:val="0002055F"/>
    <w:rsid w:val="0002133A"/>
    <w:rsid w:val="00021F4B"/>
    <w:rsid w:val="00023042"/>
    <w:rsid w:val="00023499"/>
    <w:rsid w:val="00023759"/>
    <w:rsid w:val="000249AE"/>
    <w:rsid w:val="00025A77"/>
    <w:rsid w:val="00025FE4"/>
    <w:rsid w:val="0002798B"/>
    <w:rsid w:val="00030163"/>
    <w:rsid w:val="00032E7B"/>
    <w:rsid w:val="00034095"/>
    <w:rsid w:val="0004193D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724"/>
    <w:rsid w:val="00064FFC"/>
    <w:rsid w:val="00070647"/>
    <w:rsid w:val="00070E52"/>
    <w:rsid w:val="00073678"/>
    <w:rsid w:val="00074DD0"/>
    <w:rsid w:val="00077121"/>
    <w:rsid w:val="00080DE4"/>
    <w:rsid w:val="000812B4"/>
    <w:rsid w:val="00081C76"/>
    <w:rsid w:val="00083773"/>
    <w:rsid w:val="00086CB9"/>
    <w:rsid w:val="00086E7D"/>
    <w:rsid w:val="00092B69"/>
    <w:rsid w:val="00093C00"/>
    <w:rsid w:val="00094168"/>
    <w:rsid w:val="00094F87"/>
    <w:rsid w:val="000A118A"/>
    <w:rsid w:val="000A229A"/>
    <w:rsid w:val="000A4FE1"/>
    <w:rsid w:val="000A5475"/>
    <w:rsid w:val="000A788C"/>
    <w:rsid w:val="000A794F"/>
    <w:rsid w:val="000B273C"/>
    <w:rsid w:val="000B2CCA"/>
    <w:rsid w:val="000B4D08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D6B77"/>
    <w:rsid w:val="000E174B"/>
    <w:rsid w:val="000E1DA2"/>
    <w:rsid w:val="000E39FB"/>
    <w:rsid w:val="000E5E9F"/>
    <w:rsid w:val="000E6154"/>
    <w:rsid w:val="000E747B"/>
    <w:rsid w:val="000E7C81"/>
    <w:rsid w:val="000F1B31"/>
    <w:rsid w:val="000F451B"/>
    <w:rsid w:val="000F4980"/>
    <w:rsid w:val="000F5D2D"/>
    <w:rsid w:val="00103F09"/>
    <w:rsid w:val="00105120"/>
    <w:rsid w:val="001113A5"/>
    <w:rsid w:val="00112564"/>
    <w:rsid w:val="0011343F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4315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18F"/>
    <w:rsid w:val="00167DED"/>
    <w:rsid w:val="00172349"/>
    <w:rsid w:val="00173D71"/>
    <w:rsid w:val="00175794"/>
    <w:rsid w:val="00177E03"/>
    <w:rsid w:val="001801D3"/>
    <w:rsid w:val="00180A5F"/>
    <w:rsid w:val="00182E07"/>
    <w:rsid w:val="0018304A"/>
    <w:rsid w:val="001927EB"/>
    <w:rsid w:val="0019369C"/>
    <w:rsid w:val="001949FB"/>
    <w:rsid w:val="00195C06"/>
    <w:rsid w:val="001979A6"/>
    <w:rsid w:val="001A06EE"/>
    <w:rsid w:val="001A0DFE"/>
    <w:rsid w:val="001A0FB6"/>
    <w:rsid w:val="001A1C35"/>
    <w:rsid w:val="001A61AC"/>
    <w:rsid w:val="001A6FBD"/>
    <w:rsid w:val="001B1C01"/>
    <w:rsid w:val="001B27CE"/>
    <w:rsid w:val="001B3293"/>
    <w:rsid w:val="001B617C"/>
    <w:rsid w:val="001B72B0"/>
    <w:rsid w:val="001C337D"/>
    <w:rsid w:val="001D07E4"/>
    <w:rsid w:val="001D335E"/>
    <w:rsid w:val="001D3A20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120F"/>
    <w:rsid w:val="00212F33"/>
    <w:rsid w:val="002151C3"/>
    <w:rsid w:val="002155B0"/>
    <w:rsid w:val="002212AE"/>
    <w:rsid w:val="00221EB9"/>
    <w:rsid w:val="0022209D"/>
    <w:rsid w:val="00226144"/>
    <w:rsid w:val="00226242"/>
    <w:rsid w:val="00226A4F"/>
    <w:rsid w:val="00226C73"/>
    <w:rsid w:val="00227BD0"/>
    <w:rsid w:val="002318BD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5D3E"/>
    <w:rsid w:val="00266E4C"/>
    <w:rsid w:val="00267E4D"/>
    <w:rsid w:val="00270B17"/>
    <w:rsid w:val="002715D1"/>
    <w:rsid w:val="0027265B"/>
    <w:rsid w:val="00276575"/>
    <w:rsid w:val="002772C0"/>
    <w:rsid w:val="00282C16"/>
    <w:rsid w:val="00283A43"/>
    <w:rsid w:val="0028443B"/>
    <w:rsid w:val="00285860"/>
    <w:rsid w:val="0029017B"/>
    <w:rsid w:val="0029045A"/>
    <w:rsid w:val="0029076F"/>
    <w:rsid w:val="00291083"/>
    <w:rsid w:val="00293C9F"/>
    <w:rsid w:val="002948EC"/>
    <w:rsid w:val="002A2E3C"/>
    <w:rsid w:val="002A43A4"/>
    <w:rsid w:val="002B3D93"/>
    <w:rsid w:val="002B59A9"/>
    <w:rsid w:val="002C04D3"/>
    <w:rsid w:val="002C069B"/>
    <w:rsid w:val="002C0D1E"/>
    <w:rsid w:val="002C3B7D"/>
    <w:rsid w:val="002C48D6"/>
    <w:rsid w:val="002C6F56"/>
    <w:rsid w:val="002C7B21"/>
    <w:rsid w:val="002C7DD8"/>
    <w:rsid w:val="002D1AC8"/>
    <w:rsid w:val="002D34DA"/>
    <w:rsid w:val="002D68CB"/>
    <w:rsid w:val="002D6DDC"/>
    <w:rsid w:val="002E01E0"/>
    <w:rsid w:val="002E188F"/>
    <w:rsid w:val="002E5480"/>
    <w:rsid w:val="002E661C"/>
    <w:rsid w:val="002E6EA3"/>
    <w:rsid w:val="002E7B0B"/>
    <w:rsid w:val="002F0F64"/>
    <w:rsid w:val="002F171B"/>
    <w:rsid w:val="002F1770"/>
    <w:rsid w:val="002F7CDC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2762E"/>
    <w:rsid w:val="00330336"/>
    <w:rsid w:val="003309EB"/>
    <w:rsid w:val="003311FA"/>
    <w:rsid w:val="0033445D"/>
    <w:rsid w:val="00335F1A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5720B"/>
    <w:rsid w:val="0036202C"/>
    <w:rsid w:val="00364022"/>
    <w:rsid w:val="00364FD1"/>
    <w:rsid w:val="003654BA"/>
    <w:rsid w:val="00375904"/>
    <w:rsid w:val="003769DF"/>
    <w:rsid w:val="003805B7"/>
    <w:rsid w:val="0038082A"/>
    <w:rsid w:val="003825E5"/>
    <w:rsid w:val="00385848"/>
    <w:rsid w:val="00386B8A"/>
    <w:rsid w:val="00387AB4"/>
    <w:rsid w:val="00387C20"/>
    <w:rsid w:val="0039119E"/>
    <w:rsid w:val="003913EE"/>
    <w:rsid w:val="00392B25"/>
    <w:rsid w:val="00393605"/>
    <w:rsid w:val="00394769"/>
    <w:rsid w:val="00397161"/>
    <w:rsid w:val="00397C9A"/>
    <w:rsid w:val="003A2155"/>
    <w:rsid w:val="003A23D1"/>
    <w:rsid w:val="003A47F1"/>
    <w:rsid w:val="003A55ED"/>
    <w:rsid w:val="003A5825"/>
    <w:rsid w:val="003A6E39"/>
    <w:rsid w:val="003A7E37"/>
    <w:rsid w:val="003B13E2"/>
    <w:rsid w:val="003B7FD5"/>
    <w:rsid w:val="003C07D9"/>
    <w:rsid w:val="003C1765"/>
    <w:rsid w:val="003C281F"/>
    <w:rsid w:val="003C2C2C"/>
    <w:rsid w:val="003C429C"/>
    <w:rsid w:val="003C4A95"/>
    <w:rsid w:val="003C5185"/>
    <w:rsid w:val="003C5C89"/>
    <w:rsid w:val="003C6A81"/>
    <w:rsid w:val="003C7A22"/>
    <w:rsid w:val="003D45E2"/>
    <w:rsid w:val="003D4D63"/>
    <w:rsid w:val="003D595D"/>
    <w:rsid w:val="003D63CF"/>
    <w:rsid w:val="003E06F8"/>
    <w:rsid w:val="003E08F1"/>
    <w:rsid w:val="003E10AA"/>
    <w:rsid w:val="003E2ACA"/>
    <w:rsid w:val="003E6F28"/>
    <w:rsid w:val="003F07AE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26060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4C5"/>
    <w:rsid w:val="00450DAD"/>
    <w:rsid w:val="00450DEE"/>
    <w:rsid w:val="004518F8"/>
    <w:rsid w:val="00452B28"/>
    <w:rsid w:val="004532B7"/>
    <w:rsid w:val="00454AEB"/>
    <w:rsid w:val="00456489"/>
    <w:rsid w:val="0045682D"/>
    <w:rsid w:val="0045758F"/>
    <w:rsid w:val="00457DA1"/>
    <w:rsid w:val="00461221"/>
    <w:rsid w:val="0046222D"/>
    <w:rsid w:val="00463822"/>
    <w:rsid w:val="00463884"/>
    <w:rsid w:val="00472589"/>
    <w:rsid w:val="00472C62"/>
    <w:rsid w:val="00474D9D"/>
    <w:rsid w:val="00482250"/>
    <w:rsid w:val="00482A72"/>
    <w:rsid w:val="0048354F"/>
    <w:rsid w:val="00485013"/>
    <w:rsid w:val="004857B0"/>
    <w:rsid w:val="004909E0"/>
    <w:rsid w:val="004936A8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B6664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4C47"/>
    <w:rsid w:val="004D5703"/>
    <w:rsid w:val="004D5F35"/>
    <w:rsid w:val="004D5FBA"/>
    <w:rsid w:val="004D6366"/>
    <w:rsid w:val="004D7AB9"/>
    <w:rsid w:val="004D7D72"/>
    <w:rsid w:val="004E4591"/>
    <w:rsid w:val="004E55B9"/>
    <w:rsid w:val="004E5EC6"/>
    <w:rsid w:val="004E792E"/>
    <w:rsid w:val="004E79C3"/>
    <w:rsid w:val="004E7B65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6FEC"/>
    <w:rsid w:val="005170FC"/>
    <w:rsid w:val="00517C2A"/>
    <w:rsid w:val="00530F55"/>
    <w:rsid w:val="00533858"/>
    <w:rsid w:val="00533BC8"/>
    <w:rsid w:val="00536BFC"/>
    <w:rsid w:val="00537743"/>
    <w:rsid w:val="00540AA4"/>
    <w:rsid w:val="00540BDE"/>
    <w:rsid w:val="00541115"/>
    <w:rsid w:val="00542091"/>
    <w:rsid w:val="00542D72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5A77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1B1A"/>
    <w:rsid w:val="005A356C"/>
    <w:rsid w:val="005A3ADC"/>
    <w:rsid w:val="005A4D59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C34BA"/>
    <w:rsid w:val="005D04E7"/>
    <w:rsid w:val="005D2FE9"/>
    <w:rsid w:val="005D3E4F"/>
    <w:rsid w:val="005D5C27"/>
    <w:rsid w:val="005E1C4C"/>
    <w:rsid w:val="005E3914"/>
    <w:rsid w:val="005F12E8"/>
    <w:rsid w:val="005F4DD3"/>
    <w:rsid w:val="005F6667"/>
    <w:rsid w:val="005F66BE"/>
    <w:rsid w:val="00600D16"/>
    <w:rsid w:val="006019A2"/>
    <w:rsid w:val="00602FB4"/>
    <w:rsid w:val="0060355D"/>
    <w:rsid w:val="00616D3A"/>
    <w:rsid w:val="00616DAA"/>
    <w:rsid w:val="00621E91"/>
    <w:rsid w:val="0062363E"/>
    <w:rsid w:val="00623687"/>
    <w:rsid w:val="00624B56"/>
    <w:rsid w:val="00627A72"/>
    <w:rsid w:val="00632742"/>
    <w:rsid w:val="00633A15"/>
    <w:rsid w:val="00633AC7"/>
    <w:rsid w:val="00635E22"/>
    <w:rsid w:val="006366BB"/>
    <w:rsid w:val="00637D1F"/>
    <w:rsid w:val="0064107A"/>
    <w:rsid w:val="00644DF7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2C0"/>
    <w:rsid w:val="00664F13"/>
    <w:rsid w:val="0066575E"/>
    <w:rsid w:val="00671116"/>
    <w:rsid w:val="00671A24"/>
    <w:rsid w:val="00673546"/>
    <w:rsid w:val="00674839"/>
    <w:rsid w:val="006822BF"/>
    <w:rsid w:val="00683D85"/>
    <w:rsid w:val="00687878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08DB"/>
    <w:rsid w:val="006B331B"/>
    <w:rsid w:val="006B3417"/>
    <w:rsid w:val="006B7A62"/>
    <w:rsid w:val="006C1164"/>
    <w:rsid w:val="006C1EC7"/>
    <w:rsid w:val="006C2133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6C05"/>
    <w:rsid w:val="006E7271"/>
    <w:rsid w:val="006E7860"/>
    <w:rsid w:val="006F12B3"/>
    <w:rsid w:val="006F2BD8"/>
    <w:rsid w:val="006F3AED"/>
    <w:rsid w:val="006F3F4D"/>
    <w:rsid w:val="006F591E"/>
    <w:rsid w:val="00701FC5"/>
    <w:rsid w:val="007023FD"/>
    <w:rsid w:val="007076EA"/>
    <w:rsid w:val="007079AC"/>
    <w:rsid w:val="00713BC3"/>
    <w:rsid w:val="007141CC"/>
    <w:rsid w:val="007168A8"/>
    <w:rsid w:val="00716CD3"/>
    <w:rsid w:val="007176E9"/>
    <w:rsid w:val="00720046"/>
    <w:rsid w:val="00720371"/>
    <w:rsid w:val="00720878"/>
    <w:rsid w:val="007249E9"/>
    <w:rsid w:val="007273FE"/>
    <w:rsid w:val="00730154"/>
    <w:rsid w:val="0073267B"/>
    <w:rsid w:val="00732F44"/>
    <w:rsid w:val="00733B19"/>
    <w:rsid w:val="00734B5A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570CB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77157"/>
    <w:rsid w:val="007871C6"/>
    <w:rsid w:val="00794E5D"/>
    <w:rsid w:val="00796E19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6C6B"/>
    <w:rsid w:val="007E7BA0"/>
    <w:rsid w:val="007F0C17"/>
    <w:rsid w:val="007F2BE4"/>
    <w:rsid w:val="007F37DC"/>
    <w:rsid w:val="007F4D6D"/>
    <w:rsid w:val="007F5744"/>
    <w:rsid w:val="007F5AFF"/>
    <w:rsid w:val="007F640E"/>
    <w:rsid w:val="007F7900"/>
    <w:rsid w:val="0080072E"/>
    <w:rsid w:val="00801F74"/>
    <w:rsid w:val="008127F8"/>
    <w:rsid w:val="00815419"/>
    <w:rsid w:val="0082097E"/>
    <w:rsid w:val="0082105E"/>
    <w:rsid w:val="008217F0"/>
    <w:rsid w:val="00823BA0"/>
    <w:rsid w:val="00827274"/>
    <w:rsid w:val="00827897"/>
    <w:rsid w:val="00831B65"/>
    <w:rsid w:val="00832960"/>
    <w:rsid w:val="008352C3"/>
    <w:rsid w:val="0083555F"/>
    <w:rsid w:val="008374AA"/>
    <w:rsid w:val="00840601"/>
    <w:rsid w:val="00842EB2"/>
    <w:rsid w:val="00843CA9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1D6E"/>
    <w:rsid w:val="00893CD7"/>
    <w:rsid w:val="008965E6"/>
    <w:rsid w:val="008A1388"/>
    <w:rsid w:val="008A2221"/>
    <w:rsid w:val="008A470C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D785A"/>
    <w:rsid w:val="008E447F"/>
    <w:rsid w:val="008E4DB5"/>
    <w:rsid w:val="008E4F1F"/>
    <w:rsid w:val="008E7298"/>
    <w:rsid w:val="008F079C"/>
    <w:rsid w:val="008F082A"/>
    <w:rsid w:val="008F109F"/>
    <w:rsid w:val="008F41E5"/>
    <w:rsid w:val="008F4260"/>
    <w:rsid w:val="009020A2"/>
    <w:rsid w:val="0090281B"/>
    <w:rsid w:val="00904E5E"/>
    <w:rsid w:val="00905658"/>
    <w:rsid w:val="00912091"/>
    <w:rsid w:val="00914FA4"/>
    <w:rsid w:val="00921257"/>
    <w:rsid w:val="0092369C"/>
    <w:rsid w:val="00926B40"/>
    <w:rsid w:val="00926F64"/>
    <w:rsid w:val="0093029D"/>
    <w:rsid w:val="0093055C"/>
    <w:rsid w:val="0093154A"/>
    <w:rsid w:val="009322E5"/>
    <w:rsid w:val="00932D28"/>
    <w:rsid w:val="00933603"/>
    <w:rsid w:val="00933848"/>
    <w:rsid w:val="00935BEA"/>
    <w:rsid w:val="00937A62"/>
    <w:rsid w:val="00943636"/>
    <w:rsid w:val="009436A4"/>
    <w:rsid w:val="0094507B"/>
    <w:rsid w:val="00945634"/>
    <w:rsid w:val="009462BD"/>
    <w:rsid w:val="00947129"/>
    <w:rsid w:val="0094745E"/>
    <w:rsid w:val="00951A80"/>
    <w:rsid w:val="00953D2C"/>
    <w:rsid w:val="00954FB3"/>
    <w:rsid w:val="00960DB6"/>
    <w:rsid w:val="00964568"/>
    <w:rsid w:val="009715C0"/>
    <w:rsid w:val="009723C1"/>
    <w:rsid w:val="009752AC"/>
    <w:rsid w:val="00977527"/>
    <w:rsid w:val="009829B4"/>
    <w:rsid w:val="009903A8"/>
    <w:rsid w:val="009947D7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B7F1C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30BD"/>
    <w:rsid w:val="009E4982"/>
    <w:rsid w:val="009F0683"/>
    <w:rsid w:val="009F2539"/>
    <w:rsid w:val="009F45A1"/>
    <w:rsid w:val="009F5A1D"/>
    <w:rsid w:val="009F5E54"/>
    <w:rsid w:val="009F629D"/>
    <w:rsid w:val="009F66F9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258D"/>
    <w:rsid w:val="00A338AE"/>
    <w:rsid w:val="00A36A13"/>
    <w:rsid w:val="00A36E9E"/>
    <w:rsid w:val="00A376BD"/>
    <w:rsid w:val="00A37B00"/>
    <w:rsid w:val="00A409F1"/>
    <w:rsid w:val="00A423E8"/>
    <w:rsid w:val="00A45604"/>
    <w:rsid w:val="00A47C16"/>
    <w:rsid w:val="00A50200"/>
    <w:rsid w:val="00A52380"/>
    <w:rsid w:val="00A52665"/>
    <w:rsid w:val="00A536EC"/>
    <w:rsid w:val="00A552AC"/>
    <w:rsid w:val="00A654AB"/>
    <w:rsid w:val="00A73716"/>
    <w:rsid w:val="00A74D15"/>
    <w:rsid w:val="00A81405"/>
    <w:rsid w:val="00A83F25"/>
    <w:rsid w:val="00A8453D"/>
    <w:rsid w:val="00A8485E"/>
    <w:rsid w:val="00A87729"/>
    <w:rsid w:val="00A879DF"/>
    <w:rsid w:val="00A90508"/>
    <w:rsid w:val="00A91A30"/>
    <w:rsid w:val="00A92A1C"/>
    <w:rsid w:val="00A941F0"/>
    <w:rsid w:val="00A956BB"/>
    <w:rsid w:val="00AA1149"/>
    <w:rsid w:val="00AA1C92"/>
    <w:rsid w:val="00AA1FB2"/>
    <w:rsid w:val="00AA2236"/>
    <w:rsid w:val="00AA3BF3"/>
    <w:rsid w:val="00AA4A9B"/>
    <w:rsid w:val="00AB05E3"/>
    <w:rsid w:val="00AB0A58"/>
    <w:rsid w:val="00AB3896"/>
    <w:rsid w:val="00AB5509"/>
    <w:rsid w:val="00AB764A"/>
    <w:rsid w:val="00AC0447"/>
    <w:rsid w:val="00AC1D8B"/>
    <w:rsid w:val="00AC2BF9"/>
    <w:rsid w:val="00AC4DA5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1EB2"/>
    <w:rsid w:val="00B14235"/>
    <w:rsid w:val="00B15D4D"/>
    <w:rsid w:val="00B17C33"/>
    <w:rsid w:val="00B25661"/>
    <w:rsid w:val="00B256C7"/>
    <w:rsid w:val="00B42612"/>
    <w:rsid w:val="00B45A94"/>
    <w:rsid w:val="00B50F83"/>
    <w:rsid w:val="00B533E1"/>
    <w:rsid w:val="00B53641"/>
    <w:rsid w:val="00B549C7"/>
    <w:rsid w:val="00B57E01"/>
    <w:rsid w:val="00B60651"/>
    <w:rsid w:val="00B61C84"/>
    <w:rsid w:val="00B64110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4B97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414B"/>
    <w:rsid w:val="00BB6E88"/>
    <w:rsid w:val="00BC0E52"/>
    <w:rsid w:val="00BC16AC"/>
    <w:rsid w:val="00BC1D27"/>
    <w:rsid w:val="00BC1EF4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4995"/>
    <w:rsid w:val="00BF7065"/>
    <w:rsid w:val="00C01746"/>
    <w:rsid w:val="00C03163"/>
    <w:rsid w:val="00C0654C"/>
    <w:rsid w:val="00C0768F"/>
    <w:rsid w:val="00C11676"/>
    <w:rsid w:val="00C118E8"/>
    <w:rsid w:val="00C11B41"/>
    <w:rsid w:val="00C1292A"/>
    <w:rsid w:val="00C13043"/>
    <w:rsid w:val="00C1320C"/>
    <w:rsid w:val="00C148BA"/>
    <w:rsid w:val="00C15A84"/>
    <w:rsid w:val="00C162B9"/>
    <w:rsid w:val="00C17983"/>
    <w:rsid w:val="00C22648"/>
    <w:rsid w:val="00C23527"/>
    <w:rsid w:val="00C251EA"/>
    <w:rsid w:val="00C25921"/>
    <w:rsid w:val="00C25E47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57976"/>
    <w:rsid w:val="00C60615"/>
    <w:rsid w:val="00C61C93"/>
    <w:rsid w:val="00C63914"/>
    <w:rsid w:val="00C65F4B"/>
    <w:rsid w:val="00C72393"/>
    <w:rsid w:val="00C80D9C"/>
    <w:rsid w:val="00C84671"/>
    <w:rsid w:val="00C847F7"/>
    <w:rsid w:val="00C85E79"/>
    <w:rsid w:val="00C87A1D"/>
    <w:rsid w:val="00C912CC"/>
    <w:rsid w:val="00C91704"/>
    <w:rsid w:val="00C917C9"/>
    <w:rsid w:val="00C91FA1"/>
    <w:rsid w:val="00C938BE"/>
    <w:rsid w:val="00C973F4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C3E"/>
    <w:rsid w:val="00D26FE9"/>
    <w:rsid w:val="00D31F2C"/>
    <w:rsid w:val="00D35CE5"/>
    <w:rsid w:val="00D41317"/>
    <w:rsid w:val="00D447E9"/>
    <w:rsid w:val="00D46495"/>
    <w:rsid w:val="00D502DD"/>
    <w:rsid w:val="00D52FFB"/>
    <w:rsid w:val="00D566C9"/>
    <w:rsid w:val="00D56CCD"/>
    <w:rsid w:val="00D56F67"/>
    <w:rsid w:val="00D578F2"/>
    <w:rsid w:val="00D60626"/>
    <w:rsid w:val="00D62A7F"/>
    <w:rsid w:val="00D700F4"/>
    <w:rsid w:val="00D72D76"/>
    <w:rsid w:val="00D74544"/>
    <w:rsid w:val="00D80BE2"/>
    <w:rsid w:val="00D81220"/>
    <w:rsid w:val="00D814B5"/>
    <w:rsid w:val="00D8289E"/>
    <w:rsid w:val="00D8416F"/>
    <w:rsid w:val="00D85572"/>
    <w:rsid w:val="00D86E47"/>
    <w:rsid w:val="00D90754"/>
    <w:rsid w:val="00D9375C"/>
    <w:rsid w:val="00D94BFE"/>
    <w:rsid w:val="00D951C8"/>
    <w:rsid w:val="00D9600D"/>
    <w:rsid w:val="00D9689D"/>
    <w:rsid w:val="00D96B1C"/>
    <w:rsid w:val="00DA0742"/>
    <w:rsid w:val="00DA1E45"/>
    <w:rsid w:val="00DA22D6"/>
    <w:rsid w:val="00DA6B0B"/>
    <w:rsid w:val="00DA6E3D"/>
    <w:rsid w:val="00DA7F60"/>
    <w:rsid w:val="00DB3E98"/>
    <w:rsid w:val="00DB5B69"/>
    <w:rsid w:val="00DB7416"/>
    <w:rsid w:val="00DC0999"/>
    <w:rsid w:val="00DC0B33"/>
    <w:rsid w:val="00DC28B4"/>
    <w:rsid w:val="00DC3157"/>
    <w:rsid w:val="00DC587E"/>
    <w:rsid w:val="00DC6E1A"/>
    <w:rsid w:val="00DC7869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6992"/>
    <w:rsid w:val="00DF76BE"/>
    <w:rsid w:val="00DF7A8B"/>
    <w:rsid w:val="00DF7D2C"/>
    <w:rsid w:val="00E00210"/>
    <w:rsid w:val="00E03C90"/>
    <w:rsid w:val="00E041B5"/>
    <w:rsid w:val="00E041E8"/>
    <w:rsid w:val="00E049B1"/>
    <w:rsid w:val="00E05509"/>
    <w:rsid w:val="00E072C9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1F40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53C0F"/>
    <w:rsid w:val="00E55322"/>
    <w:rsid w:val="00E629B6"/>
    <w:rsid w:val="00E64C6B"/>
    <w:rsid w:val="00E657EA"/>
    <w:rsid w:val="00E675D5"/>
    <w:rsid w:val="00E72A00"/>
    <w:rsid w:val="00E74194"/>
    <w:rsid w:val="00E756A7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2FB0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D66ED"/>
    <w:rsid w:val="00EE06DC"/>
    <w:rsid w:val="00EE112C"/>
    <w:rsid w:val="00EE3CEC"/>
    <w:rsid w:val="00EE3D0D"/>
    <w:rsid w:val="00EE7B64"/>
    <w:rsid w:val="00EF2F48"/>
    <w:rsid w:val="00EF2FCA"/>
    <w:rsid w:val="00EF4D3C"/>
    <w:rsid w:val="00EF53C4"/>
    <w:rsid w:val="00EF5EDB"/>
    <w:rsid w:val="00F00715"/>
    <w:rsid w:val="00F012C7"/>
    <w:rsid w:val="00F038F8"/>
    <w:rsid w:val="00F059F4"/>
    <w:rsid w:val="00F0692A"/>
    <w:rsid w:val="00F113EC"/>
    <w:rsid w:val="00F11C74"/>
    <w:rsid w:val="00F12F36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6DBB"/>
    <w:rsid w:val="00F57291"/>
    <w:rsid w:val="00F6078F"/>
    <w:rsid w:val="00F6217D"/>
    <w:rsid w:val="00F623A5"/>
    <w:rsid w:val="00F71668"/>
    <w:rsid w:val="00F76649"/>
    <w:rsid w:val="00F76CBD"/>
    <w:rsid w:val="00F80828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C77"/>
    <w:rsid w:val="00FA7E82"/>
    <w:rsid w:val="00FB0E31"/>
    <w:rsid w:val="00FB11E7"/>
    <w:rsid w:val="00FB3E4A"/>
    <w:rsid w:val="00FC2312"/>
    <w:rsid w:val="00FC3244"/>
    <w:rsid w:val="00FC45B6"/>
    <w:rsid w:val="00FC6FEF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0A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905658"/>
    <w:rPr>
      <w:rFonts w:ascii="Courier" w:hAnsi="Courier" w:cs="Courier"/>
    </w:rPr>
  </w:style>
  <w:style w:type="paragraph" w:styleId="Corpodeltesto3">
    <w:name w:val="Body Text 3"/>
    <w:basedOn w:val="Normale"/>
    <w:link w:val="Corpodeltesto3Carattere"/>
    <w:rsid w:val="00644DF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644DF7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03C90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E03C90"/>
  </w:style>
  <w:style w:type="paragraph" w:customStyle="1" w:styleId="Caratteref2">
    <w:name w:val="Carattere"/>
    <w:basedOn w:val="Normale"/>
    <w:rsid w:val="00B549C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905658"/>
    <w:rPr>
      <w:rFonts w:ascii="Courier" w:hAnsi="Courier" w:cs="Courier"/>
    </w:rPr>
  </w:style>
  <w:style w:type="paragraph" w:styleId="Corpodeltesto3">
    <w:name w:val="Body Text 3"/>
    <w:basedOn w:val="Normale"/>
    <w:link w:val="Corpodeltesto3Carattere"/>
    <w:rsid w:val="00644DF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644DF7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03C90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E03C90"/>
  </w:style>
  <w:style w:type="paragraph" w:customStyle="1" w:styleId="Caratteref2">
    <w:name w:val="Carattere"/>
    <w:basedOn w:val="Normale"/>
    <w:rsid w:val="00B549C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che@pec.figcmarche.it" TargetMode="External"/><Relationship Id="rId12" Type="http://schemas.openxmlformats.org/officeDocument/2006/relationships/hyperlink" Target="mailto:c5marche@lnd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rlnd.marche01@fig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F7ADC-4143-BA4E-97F5-3FA99C6D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\com_uff\Lnd34.dot</Template>
  <TotalTime>26</TotalTime>
  <Pages>7</Pages>
  <Words>1435</Words>
  <Characters>8183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9599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 Torresi</cp:lastModifiedBy>
  <cp:revision>21</cp:revision>
  <cp:lastPrinted>2018-04-03T14:31:00Z</cp:lastPrinted>
  <dcterms:created xsi:type="dcterms:W3CDTF">2018-04-14T08:44:00Z</dcterms:created>
  <dcterms:modified xsi:type="dcterms:W3CDTF">2018-04-14T21:05:00Z</dcterms:modified>
</cp:coreProperties>
</file>