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0919F74A" w:rsidR="00AA13B6" w:rsidRPr="00937FDE" w:rsidRDefault="00AA13B6" w:rsidP="007831A0">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1947BD">
              <w:rPr>
                <w:rFonts w:ascii="Arial" w:hAnsi="Arial" w:cs="Arial"/>
                <w:color w:val="002060"/>
                <w:sz w:val="40"/>
                <w:szCs w:val="40"/>
              </w:rPr>
              <w:t>29</w:t>
            </w:r>
            <w:r w:rsidRPr="00937FDE">
              <w:rPr>
                <w:rFonts w:ascii="Arial" w:hAnsi="Arial" w:cs="Arial"/>
                <w:color w:val="002060"/>
                <w:sz w:val="40"/>
                <w:szCs w:val="40"/>
              </w:rPr>
              <w:t xml:space="preserve"> del </w:t>
            </w:r>
            <w:r w:rsidR="001947BD">
              <w:rPr>
                <w:rFonts w:ascii="Arial" w:hAnsi="Arial" w:cs="Arial"/>
                <w:color w:val="002060"/>
                <w:sz w:val="40"/>
                <w:szCs w:val="40"/>
              </w:rPr>
              <w:t>02</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2D72C220"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1947BD">
          <w:rPr>
            <w:noProof/>
            <w:webHidden/>
            <w:color w:val="002060"/>
          </w:rPr>
          <w:t>1</w:t>
        </w:r>
        <w:r w:rsidR="00052314" w:rsidRPr="00052314">
          <w:rPr>
            <w:noProof/>
            <w:webHidden/>
            <w:color w:val="002060"/>
          </w:rPr>
          <w:fldChar w:fldCharType="end"/>
        </w:r>
      </w:hyperlink>
    </w:p>
    <w:p w14:paraId="38009DD5" w14:textId="5756005F" w:rsidR="00052314" w:rsidRPr="00052314" w:rsidRDefault="008E3612">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1947BD">
          <w:rPr>
            <w:noProof/>
            <w:webHidden/>
            <w:color w:val="002060"/>
          </w:rPr>
          <w:t>1</w:t>
        </w:r>
        <w:r w:rsidR="00052314" w:rsidRPr="00052314">
          <w:rPr>
            <w:noProof/>
            <w:webHidden/>
            <w:color w:val="002060"/>
          </w:rPr>
          <w:fldChar w:fldCharType="end"/>
        </w:r>
      </w:hyperlink>
    </w:p>
    <w:p w14:paraId="0AB3C54E" w14:textId="364DE2CE" w:rsidR="00052314" w:rsidRPr="00052314" w:rsidRDefault="008E3612">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1947BD">
          <w:rPr>
            <w:noProof/>
            <w:webHidden/>
            <w:color w:val="002060"/>
          </w:rPr>
          <w:t>1</w:t>
        </w:r>
        <w:r w:rsidR="00052314" w:rsidRPr="00052314">
          <w:rPr>
            <w:noProof/>
            <w:webHidden/>
            <w:color w:val="002060"/>
          </w:rPr>
          <w:fldChar w:fldCharType="end"/>
        </w:r>
      </w:hyperlink>
    </w:p>
    <w:p w14:paraId="2DA4FB68" w14:textId="5E6846FC" w:rsidR="00052314" w:rsidRPr="00052314" w:rsidRDefault="008E3612">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1947BD">
          <w:rPr>
            <w:noProof/>
            <w:webHidden/>
            <w:color w:val="002060"/>
          </w:rPr>
          <w:t>1</w:t>
        </w:r>
        <w:r w:rsidR="00052314" w:rsidRPr="00052314">
          <w:rPr>
            <w:noProof/>
            <w:webHidden/>
            <w:color w:val="002060"/>
          </w:rPr>
          <w:fldChar w:fldCharType="end"/>
        </w:r>
      </w:hyperlink>
    </w:p>
    <w:p w14:paraId="2D4D95DB" w14:textId="164A33F9" w:rsidR="00052314" w:rsidRPr="00052314" w:rsidRDefault="008E3612">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1947BD">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A5B1278" w14:textId="13EE3DA3" w:rsidR="003A4647" w:rsidRDefault="003A464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1"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46FE0619" w:rsidR="00986F4D" w:rsidRDefault="00986F4D" w:rsidP="003849FA">
      <w:pPr>
        <w:pStyle w:val="LndNormale1"/>
        <w:rPr>
          <w:b/>
          <w:color w:val="002060"/>
          <w:szCs w:val="22"/>
        </w:rPr>
      </w:pPr>
    </w:p>
    <w:p w14:paraId="1A3CD22A" w14:textId="38EBE91B" w:rsidR="009D6EE5" w:rsidRDefault="009D6EE5" w:rsidP="003849FA">
      <w:pPr>
        <w:pStyle w:val="LndNormale1"/>
        <w:rPr>
          <w:b/>
          <w:color w:val="002060"/>
          <w:szCs w:val="22"/>
        </w:rPr>
      </w:pPr>
    </w:p>
    <w:p w14:paraId="0EE4A675" w14:textId="00ED4CAE" w:rsidR="009D6EE5" w:rsidRPr="009D6EE5" w:rsidRDefault="009D6EE5" w:rsidP="009D6EE5">
      <w:pPr>
        <w:pStyle w:val="LndNormale1"/>
        <w:rPr>
          <w:b/>
          <w:color w:val="002060"/>
          <w:sz w:val="28"/>
          <w:szCs w:val="28"/>
        </w:rPr>
      </w:pPr>
      <w:r w:rsidRPr="009D6EE5">
        <w:rPr>
          <w:b/>
          <w:color w:val="002060"/>
          <w:sz w:val="28"/>
          <w:szCs w:val="28"/>
        </w:rPr>
        <w:t>FINALS CUP 201</w:t>
      </w:r>
      <w:r>
        <w:rPr>
          <w:b/>
          <w:color w:val="002060"/>
          <w:sz w:val="28"/>
          <w:szCs w:val="28"/>
        </w:rPr>
        <w:t>8/2019</w:t>
      </w:r>
    </w:p>
    <w:p w14:paraId="74D298E3" w14:textId="77777777" w:rsidR="009D6EE5" w:rsidRPr="009D6EE5" w:rsidRDefault="009D6EE5" w:rsidP="009D6EE5">
      <w:pPr>
        <w:pStyle w:val="LndNormale1"/>
        <w:rPr>
          <w:color w:val="002060"/>
          <w:szCs w:val="22"/>
        </w:rPr>
      </w:pPr>
    </w:p>
    <w:p w14:paraId="4E403A1E" w14:textId="49CC85D3" w:rsidR="009D6EE5" w:rsidRPr="009D6EE5" w:rsidRDefault="009D6EE5" w:rsidP="009D6EE5">
      <w:pPr>
        <w:pStyle w:val="LndNormale1"/>
        <w:rPr>
          <w:color w:val="002060"/>
          <w:szCs w:val="22"/>
        </w:rPr>
      </w:pPr>
      <w:r w:rsidRPr="009D6EE5">
        <w:rPr>
          <w:color w:val="002060"/>
          <w:szCs w:val="22"/>
        </w:rPr>
        <w:t xml:space="preserve">Le Società che volessero </w:t>
      </w:r>
      <w:r w:rsidRPr="009D6EE5">
        <w:rPr>
          <w:color w:val="002060"/>
          <w:szCs w:val="22"/>
          <w:u w:val="single"/>
        </w:rPr>
        <w:t>organizzare le Finals Cup di Calcio a Cinque</w:t>
      </w:r>
      <w:r w:rsidRPr="009D6EE5">
        <w:rPr>
          <w:color w:val="002060"/>
          <w:szCs w:val="22"/>
        </w:rPr>
        <w:t xml:space="preserve">  </w:t>
      </w:r>
      <w:r w:rsidR="0037615A">
        <w:rPr>
          <w:color w:val="002060"/>
          <w:szCs w:val="22"/>
        </w:rPr>
        <w:t>dal 2 al</w:t>
      </w:r>
      <w:r>
        <w:rPr>
          <w:color w:val="002060"/>
          <w:szCs w:val="22"/>
        </w:rPr>
        <w:t xml:space="preserve"> </w:t>
      </w:r>
      <w:r w:rsidR="0037615A">
        <w:rPr>
          <w:color w:val="002060"/>
          <w:szCs w:val="22"/>
        </w:rPr>
        <w:t xml:space="preserve">6 </w:t>
      </w:r>
      <w:r>
        <w:rPr>
          <w:color w:val="002060"/>
          <w:szCs w:val="22"/>
        </w:rPr>
        <w:t>gennaio 2019</w:t>
      </w:r>
      <w:r w:rsidRPr="009D6EE5">
        <w:rPr>
          <w:color w:val="002060"/>
          <w:szCs w:val="22"/>
        </w:rPr>
        <w:t xml:space="preserve"> sono pregate di presentare la </w:t>
      </w:r>
      <w:r w:rsidRPr="009D6EE5">
        <w:rPr>
          <w:b/>
          <w:color w:val="002060"/>
          <w:szCs w:val="22"/>
        </w:rPr>
        <w:t>propria candidatura</w:t>
      </w:r>
      <w:r w:rsidRPr="009D6EE5">
        <w:rPr>
          <w:color w:val="002060"/>
          <w:szCs w:val="22"/>
        </w:rPr>
        <w:t xml:space="preserve"> a mezzo e-mail (c5marche@lnd.it) </w:t>
      </w:r>
      <w:r w:rsidRPr="009D6EE5">
        <w:rPr>
          <w:color w:val="002060"/>
          <w:szCs w:val="22"/>
          <w:u w:val="single"/>
        </w:rPr>
        <w:t xml:space="preserve">entro e non oltre Venerdì </w:t>
      </w:r>
      <w:r>
        <w:rPr>
          <w:color w:val="002060"/>
          <w:szCs w:val="22"/>
          <w:u w:val="single"/>
        </w:rPr>
        <w:t xml:space="preserve">9 </w:t>
      </w:r>
      <w:r w:rsidRPr="009D6EE5">
        <w:rPr>
          <w:color w:val="002060"/>
          <w:szCs w:val="22"/>
          <w:u w:val="single"/>
        </w:rPr>
        <w:t>novembre p.v.</w:t>
      </w:r>
    </w:p>
    <w:p w14:paraId="11028245" w14:textId="70CA8786" w:rsidR="009D6EE5" w:rsidRDefault="009D6EE5" w:rsidP="009D6EE5">
      <w:pPr>
        <w:pStyle w:val="LndNormale1"/>
        <w:rPr>
          <w:color w:val="002060"/>
          <w:szCs w:val="22"/>
        </w:rPr>
      </w:pPr>
    </w:p>
    <w:p w14:paraId="24BE09EE" w14:textId="2B2848D6" w:rsidR="0034532F" w:rsidRDefault="0034532F" w:rsidP="009D6EE5">
      <w:pPr>
        <w:pStyle w:val="LndNormale1"/>
        <w:rPr>
          <w:color w:val="002060"/>
          <w:szCs w:val="22"/>
        </w:rPr>
      </w:pPr>
    </w:p>
    <w:p w14:paraId="702728B1" w14:textId="478623BD" w:rsidR="0034532F" w:rsidRPr="009D6EE5" w:rsidRDefault="0034532F" w:rsidP="0034532F">
      <w:pPr>
        <w:pStyle w:val="LndNormale1"/>
        <w:rPr>
          <w:b/>
          <w:color w:val="002060"/>
          <w:sz w:val="28"/>
          <w:szCs w:val="28"/>
        </w:rPr>
      </w:pPr>
      <w:r>
        <w:rPr>
          <w:b/>
          <w:color w:val="002060"/>
          <w:sz w:val="28"/>
          <w:szCs w:val="28"/>
        </w:rPr>
        <w:t>ATTIVITA’ DI RAPPRESENTATIVA</w:t>
      </w:r>
    </w:p>
    <w:p w14:paraId="29511446" w14:textId="77777777" w:rsidR="0034532F" w:rsidRPr="009D6EE5" w:rsidRDefault="0034532F" w:rsidP="0034532F">
      <w:pPr>
        <w:pStyle w:val="LndNormale1"/>
        <w:rPr>
          <w:color w:val="002060"/>
          <w:szCs w:val="22"/>
        </w:rPr>
      </w:pPr>
    </w:p>
    <w:p w14:paraId="437F0B90" w14:textId="712589BE"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6240047" w14:textId="7B4A3CC4" w:rsidR="0034532F" w:rsidRDefault="0034532F" w:rsidP="0034532F">
      <w:pPr>
        <w:pStyle w:val="LndNormale1"/>
        <w:rPr>
          <w:color w:val="002060"/>
          <w:szCs w:val="22"/>
        </w:rPr>
      </w:pPr>
    </w:p>
    <w:p w14:paraId="6A0A2A0E" w14:textId="3DDFAA9B" w:rsidR="0034532F" w:rsidRPr="0074748C" w:rsidRDefault="0034532F" w:rsidP="0034532F">
      <w:pPr>
        <w:pStyle w:val="LndNormale1"/>
        <w:rPr>
          <w:b/>
          <w:color w:val="002060"/>
          <w:szCs w:val="22"/>
        </w:rPr>
      </w:pPr>
      <w:r w:rsidRPr="0074748C">
        <w:rPr>
          <w:b/>
          <w:color w:val="002060"/>
          <w:szCs w:val="22"/>
        </w:rPr>
        <w:t>TORNEO DELLE REGIONI 2019, BASILICATA</w:t>
      </w:r>
    </w:p>
    <w:p w14:paraId="48A0CD9B" w14:textId="784F0EAA"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w:t>
      </w:r>
      <w:r w:rsidRPr="0074748C">
        <w:rPr>
          <w:b/>
          <w:i/>
          <w:color w:val="002060"/>
          <w:szCs w:val="22"/>
        </w:rPr>
        <w:t xml:space="preserve"> </w:t>
      </w:r>
      <w:r w:rsidR="0074748C" w:rsidRPr="0074748C">
        <w:rPr>
          <w:b/>
          <w:i/>
          <w:color w:val="002060"/>
          <w:szCs w:val="22"/>
        </w:rPr>
        <w:t>DOMENICA 5 MAGGIO 2019</w:t>
      </w:r>
    </w:p>
    <w:p w14:paraId="0BF28C98" w14:textId="64A8697D" w:rsidR="0074748C" w:rsidRDefault="0074748C" w:rsidP="0034532F">
      <w:pPr>
        <w:pStyle w:val="LndNormale1"/>
        <w:rPr>
          <w:color w:val="002060"/>
          <w:szCs w:val="22"/>
        </w:rPr>
      </w:pPr>
    </w:p>
    <w:p w14:paraId="2BE3C6D7" w14:textId="72EB297F" w:rsidR="0074748C" w:rsidRPr="0074748C" w:rsidRDefault="0074748C" w:rsidP="0034532F">
      <w:pPr>
        <w:pStyle w:val="LndNormale1"/>
        <w:rPr>
          <w:b/>
          <w:color w:val="002060"/>
          <w:szCs w:val="22"/>
        </w:rPr>
      </w:pPr>
      <w:r w:rsidRPr="0074748C">
        <w:rPr>
          <w:b/>
          <w:color w:val="002060"/>
          <w:szCs w:val="22"/>
        </w:rPr>
        <w:t>STAGE DI ALLENAMENTO</w:t>
      </w:r>
    </w:p>
    <w:p w14:paraId="207B2009" w14:textId="329228B1"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A1E44C9" w14:textId="0F7E9B59" w:rsidR="0074748C" w:rsidRPr="0074748C" w:rsidRDefault="0074748C" w:rsidP="0074748C">
      <w:pPr>
        <w:pStyle w:val="LndNormale1"/>
        <w:rPr>
          <w:b/>
          <w:i/>
          <w:color w:val="002060"/>
          <w:szCs w:val="22"/>
        </w:rPr>
      </w:pPr>
      <w:r w:rsidRPr="0074748C">
        <w:rPr>
          <w:b/>
          <w:i/>
          <w:color w:val="002060"/>
          <w:szCs w:val="22"/>
        </w:rPr>
        <w:t>STAGE 2</w:t>
      </w:r>
      <w:r w:rsidRPr="0074748C">
        <w:rPr>
          <w:b/>
          <w:i/>
          <w:color w:val="002060"/>
          <w:szCs w:val="22"/>
        </w:rPr>
        <w:tab/>
        <w:t>LUNEDI’ 25/02/2019</w:t>
      </w:r>
      <w:r w:rsidRPr="0074748C">
        <w:rPr>
          <w:b/>
          <w:i/>
          <w:color w:val="002060"/>
          <w:szCs w:val="22"/>
        </w:rPr>
        <w:tab/>
      </w:r>
      <w:r w:rsidRPr="0074748C">
        <w:rPr>
          <w:b/>
          <w:i/>
          <w:color w:val="002060"/>
          <w:szCs w:val="22"/>
        </w:rPr>
        <w:tab/>
        <w:t>– MERCOLEDI’ 27/02/2019</w:t>
      </w:r>
      <w:r w:rsidRPr="0074748C">
        <w:rPr>
          <w:b/>
          <w:i/>
          <w:color w:val="002060"/>
          <w:szCs w:val="22"/>
        </w:rPr>
        <w:tab/>
        <w:t>– GIOVEDI’ 28/02/2019</w:t>
      </w:r>
    </w:p>
    <w:p w14:paraId="50FC19A5" w14:textId="167B8AD8" w:rsidR="0074748C" w:rsidRPr="0074748C" w:rsidRDefault="0074748C" w:rsidP="0074748C">
      <w:pPr>
        <w:pStyle w:val="LndNormale1"/>
        <w:rPr>
          <w:b/>
          <w:i/>
          <w:color w:val="002060"/>
          <w:szCs w:val="22"/>
        </w:rPr>
      </w:pPr>
      <w:r w:rsidRPr="0074748C">
        <w:rPr>
          <w:b/>
          <w:i/>
          <w:color w:val="002060"/>
          <w:szCs w:val="22"/>
        </w:rPr>
        <w:t>STAGE 3</w:t>
      </w:r>
      <w:r w:rsidRPr="0074748C">
        <w:rPr>
          <w:b/>
          <w:i/>
          <w:color w:val="002060"/>
          <w:szCs w:val="22"/>
        </w:rPr>
        <w:tab/>
        <w:t>LUNEDI’ 15/04/2019</w:t>
      </w:r>
      <w:r w:rsidRPr="0074748C">
        <w:rPr>
          <w:b/>
          <w:i/>
          <w:color w:val="002060"/>
          <w:szCs w:val="22"/>
        </w:rPr>
        <w:tab/>
      </w:r>
      <w:r w:rsidRPr="0074748C">
        <w:rPr>
          <w:b/>
          <w:i/>
          <w:color w:val="002060"/>
          <w:szCs w:val="22"/>
        </w:rPr>
        <w:tab/>
        <w:t>– MERCOLEDI’ 17/04/2019</w:t>
      </w:r>
      <w:r w:rsidRPr="0074748C">
        <w:rPr>
          <w:b/>
          <w:i/>
          <w:color w:val="002060"/>
          <w:szCs w:val="22"/>
        </w:rPr>
        <w:tab/>
        <w:t>– GIOVEDI’ 18/04/2019</w:t>
      </w:r>
    </w:p>
    <w:p w14:paraId="193CCFCE" w14:textId="70A21E05" w:rsidR="0074748C" w:rsidRPr="0074748C" w:rsidRDefault="0074748C" w:rsidP="0074748C">
      <w:pPr>
        <w:pStyle w:val="LndNormale1"/>
        <w:rPr>
          <w:b/>
          <w:i/>
          <w:color w:val="002060"/>
          <w:szCs w:val="22"/>
        </w:rPr>
      </w:pPr>
      <w:r w:rsidRPr="0074748C">
        <w:rPr>
          <w:b/>
          <w:i/>
          <w:color w:val="002060"/>
          <w:szCs w:val="22"/>
        </w:rPr>
        <w:t>STAGE 4</w:t>
      </w:r>
      <w:r w:rsidRPr="0074748C">
        <w:rPr>
          <w:b/>
          <w:i/>
          <w:color w:val="002060"/>
          <w:szCs w:val="22"/>
        </w:rPr>
        <w:tab/>
        <w:t>MARTEDI’ 23/04/2019</w:t>
      </w:r>
      <w:r w:rsidRPr="0074748C">
        <w:rPr>
          <w:b/>
          <w:i/>
          <w:color w:val="002060"/>
          <w:szCs w:val="22"/>
        </w:rPr>
        <w:tab/>
        <w:t>– MERCOLEDI’ 24/04/2019</w:t>
      </w:r>
      <w:r w:rsidRPr="0074748C">
        <w:rPr>
          <w:b/>
          <w:i/>
          <w:color w:val="002060"/>
          <w:szCs w:val="22"/>
        </w:rPr>
        <w:tab/>
        <w:t>– VENERDI’ 26/04/2019</w:t>
      </w:r>
    </w:p>
    <w:p w14:paraId="6CAC45C9" w14:textId="2D37E08A" w:rsidR="009306FF" w:rsidRDefault="009306FF" w:rsidP="009E2B20">
      <w:pPr>
        <w:pStyle w:val="LndNormale1"/>
        <w:rPr>
          <w:color w:val="002060"/>
        </w:rPr>
      </w:pPr>
    </w:p>
    <w:p w14:paraId="53ADD550" w14:textId="77777777" w:rsidR="0074748C" w:rsidRDefault="0074748C" w:rsidP="009E2B20">
      <w:pPr>
        <w:pStyle w:val="LndNormale1"/>
        <w:rPr>
          <w:color w:val="002060"/>
        </w:rPr>
      </w:pPr>
    </w:p>
    <w:p w14:paraId="4DE25D16" w14:textId="77777777" w:rsidR="0034532F" w:rsidRPr="009306FF" w:rsidRDefault="0034532F" w:rsidP="009E2B20">
      <w:pPr>
        <w:pStyle w:val="LndNormale1"/>
        <w:rPr>
          <w:color w:val="002060"/>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0413BA6E" w14:textId="4DE90BA6" w:rsidR="005922CC" w:rsidRDefault="005922CC" w:rsidP="00BD4592">
      <w:pPr>
        <w:pStyle w:val="breakline"/>
        <w:divId w:val="527259509"/>
        <w:rPr>
          <w:color w:val="002060"/>
        </w:rPr>
      </w:pPr>
    </w:p>
    <w:p w14:paraId="1B742C45" w14:textId="77777777" w:rsidR="004A56F3" w:rsidRPr="008B0DAB" w:rsidRDefault="004A56F3" w:rsidP="004A56F3">
      <w:pPr>
        <w:pStyle w:val="TITOLOCAMPIONATO"/>
        <w:shd w:val="clear" w:color="auto" w:fill="CCCCCC"/>
        <w:spacing w:before="80" w:after="40"/>
        <w:divId w:val="527259509"/>
        <w:rPr>
          <w:color w:val="002060"/>
        </w:rPr>
      </w:pPr>
      <w:r w:rsidRPr="008B0DAB">
        <w:rPr>
          <w:color w:val="002060"/>
        </w:rPr>
        <w:t>UNDER 19 CALCIO A 5 REGIONALE</w:t>
      </w:r>
    </w:p>
    <w:p w14:paraId="5951A82C" w14:textId="77777777" w:rsidR="004A56F3" w:rsidRPr="008B0DAB" w:rsidRDefault="004A56F3" w:rsidP="004A56F3">
      <w:pPr>
        <w:pStyle w:val="TITOLOPRINC"/>
        <w:divId w:val="527259509"/>
        <w:rPr>
          <w:color w:val="002060"/>
        </w:rPr>
      </w:pPr>
      <w:r w:rsidRPr="008B0DAB">
        <w:rPr>
          <w:color w:val="002060"/>
        </w:rPr>
        <w:t>RISULTATI</w:t>
      </w:r>
    </w:p>
    <w:p w14:paraId="2CAD8F8E" w14:textId="77777777" w:rsidR="004A56F3" w:rsidRPr="008B0DAB" w:rsidRDefault="004A56F3" w:rsidP="004A56F3">
      <w:pPr>
        <w:pStyle w:val="breakline"/>
        <w:divId w:val="527259509"/>
        <w:rPr>
          <w:color w:val="002060"/>
        </w:rPr>
      </w:pPr>
    </w:p>
    <w:p w14:paraId="1968FFD3" w14:textId="2E4AC9DA" w:rsidR="004A56F3" w:rsidRPr="008B0DAB" w:rsidRDefault="001947BD" w:rsidP="004A56F3">
      <w:pPr>
        <w:pStyle w:val="SOTTOTITOLOCAMPIONATO1"/>
        <w:divId w:val="527259509"/>
        <w:rPr>
          <w:color w:val="002060"/>
        </w:rPr>
      </w:pPr>
      <w:r>
        <w:rPr>
          <w:color w:val="002060"/>
        </w:rPr>
        <w:t>RISULTATI UFFICIALI GARE DEL 31</w:t>
      </w:r>
      <w:r w:rsidR="004A56F3" w:rsidRPr="008B0DAB">
        <w:rPr>
          <w:color w:val="002060"/>
        </w:rPr>
        <w:t>/10/2018</w:t>
      </w:r>
    </w:p>
    <w:p w14:paraId="6C2AEED5" w14:textId="77777777" w:rsidR="004A56F3" w:rsidRPr="008B0DAB" w:rsidRDefault="004A56F3" w:rsidP="004A56F3">
      <w:pPr>
        <w:pStyle w:val="SOTTOTITOLOCAMPIONATO2"/>
        <w:divId w:val="527259509"/>
        <w:rPr>
          <w:color w:val="002060"/>
        </w:rPr>
      </w:pPr>
      <w:r w:rsidRPr="008B0DAB">
        <w:rPr>
          <w:color w:val="002060"/>
        </w:rPr>
        <w:t>Si trascrivono qui di seguito i risultati ufficiali delle gare disputate</w:t>
      </w:r>
    </w:p>
    <w:p w14:paraId="46194F86" w14:textId="77777777" w:rsidR="004A56F3" w:rsidRPr="008B0DAB" w:rsidRDefault="004A56F3" w:rsidP="004A56F3">
      <w:pPr>
        <w:pStyle w:val="breakline"/>
        <w:divId w:val="527259509"/>
        <w:rPr>
          <w:color w:val="002060"/>
        </w:rPr>
      </w:pPr>
    </w:p>
    <w:tbl>
      <w:tblPr>
        <w:tblpPr w:leftFromText="41" w:rightFromText="41" w:vertAnchor="text" w:horzAnchor="margin" w:tblpY="30"/>
        <w:tblOverlap w:val="never"/>
        <w:tblW w:w="4804" w:type="dxa"/>
        <w:tblCellMar>
          <w:left w:w="0" w:type="dxa"/>
          <w:right w:w="0" w:type="dxa"/>
        </w:tblCellMar>
        <w:tblLook w:val="01E0" w:firstRow="1" w:lastRow="1" w:firstColumn="1" w:lastColumn="1" w:noHBand="0" w:noVBand="0"/>
      </w:tblPr>
      <w:tblGrid>
        <w:gridCol w:w="4804"/>
      </w:tblGrid>
      <w:tr w:rsidR="001947BD" w:rsidRPr="008B0DAB" w14:paraId="24C9FB34" w14:textId="77777777" w:rsidTr="001947BD">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947BD" w:rsidRPr="008B0DAB" w14:paraId="03B43BF5" w14:textId="77777777" w:rsidTr="0034532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0CA21E" w14:textId="77777777" w:rsidR="001947BD" w:rsidRPr="008B0DAB" w:rsidRDefault="001947BD" w:rsidP="0034532F">
                  <w:pPr>
                    <w:pStyle w:val="HEADERTABELLA"/>
                    <w:rPr>
                      <w:color w:val="002060"/>
                    </w:rPr>
                  </w:pPr>
                  <w:r w:rsidRPr="008B0DAB">
                    <w:rPr>
                      <w:color w:val="002060"/>
                    </w:rPr>
                    <w:t>GIRONE A - 4 Giornata - A</w:t>
                  </w:r>
                </w:p>
              </w:tc>
            </w:tr>
            <w:tr w:rsidR="001947BD" w:rsidRPr="008B0DAB" w14:paraId="322253C0" w14:textId="77777777" w:rsidTr="0034532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5E011C1" w14:textId="099ACA73" w:rsidR="001947BD" w:rsidRPr="008B0DAB" w:rsidRDefault="001947BD" w:rsidP="0034532F">
                  <w:pPr>
                    <w:pStyle w:val="ROWTABELLA"/>
                    <w:rPr>
                      <w:color w:val="002060"/>
                    </w:rPr>
                  </w:pPr>
                  <w:r>
                    <w:rPr>
                      <w:color w:val="002060"/>
                    </w:rPr>
                    <w:t>FUTSAL FBC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15C71E" w14:textId="00377FBC" w:rsidR="001947BD" w:rsidRPr="008B0DAB" w:rsidRDefault="001947BD" w:rsidP="0034532F">
                  <w:pPr>
                    <w:pStyle w:val="ROWTABELLA"/>
                    <w:rPr>
                      <w:color w:val="002060"/>
                    </w:rPr>
                  </w:pPr>
                  <w:r>
                    <w:rPr>
                      <w:color w:val="002060"/>
                    </w:rPr>
                    <w:t>- ACLI VILLA MUSONE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84B7F7" w14:textId="02C529AD" w:rsidR="001947BD" w:rsidRPr="008B0DAB" w:rsidRDefault="001947BD" w:rsidP="0034532F">
                  <w:pPr>
                    <w:pStyle w:val="ROWTABELLA"/>
                    <w:jc w:val="center"/>
                    <w:rPr>
                      <w:color w:val="002060"/>
                    </w:rPr>
                  </w:pPr>
                  <w:r>
                    <w:rPr>
                      <w:color w:val="002060"/>
                    </w:rPr>
                    <w:t>5</w:t>
                  </w:r>
                  <w:r w:rsidRPr="008B0DAB">
                    <w:rPr>
                      <w:color w:val="002060"/>
                    </w:rPr>
                    <w:t xml:space="preserve"> - </w:t>
                  </w:r>
                  <w:r>
                    <w:rPr>
                      <w:color w:val="002060"/>
                    </w:rPr>
                    <w:t>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4927869" w14:textId="77777777" w:rsidR="001947BD" w:rsidRPr="008B0DAB" w:rsidRDefault="001947BD" w:rsidP="0034532F">
                  <w:pPr>
                    <w:pStyle w:val="ROWTABELLA"/>
                    <w:jc w:val="center"/>
                    <w:rPr>
                      <w:color w:val="002060"/>
                    </w:rPr>
                  </w:pPr>
                  <w:r w:rsidRPr="008B0DAB">
                    <w:rPr>
                      <w:color w:val="002060"/>
                    </w:rPr>
                    <w:t> </w:t>
                  </w:r>
                </w:p>
              </w:tc>
            </w:tr>
          </w:tbl>
          <w:p w14:paraId="27FD519C" w14:textId="77777777" w:rsidR="001947BD" w:rsidRPr="008B0DAB" w:rsidRDefault="001947BD" w:rsidP="0034532F">
            <w:pPr>
              <w:rPr>
                <w:color w:val="002060"/>
                <w:sz w:val="24"/>
                <w:szCs w:val="24"/>
              </w:rPr>
            </w:pPr>
          </w:p>
        </w:tc>
      </w:tr>
    </w:tbl>
    <w:p w14:paraId="73B6B6A8" w14:textId="77777777" w:rsidR="004A56F3" w:rsidRPr="008B0DAB" w:rsidRDefault="004A56F3" w:rsidP="004A56F3">
      <w:pPr>
        <w:pStyle w:val="breakline"/>
        <w:divId w:val="527259509"/>
        <w:rPr>
          <w:color w:val="002060"/>
        </w:rPr>
      </w:pPr>
    </w:p>
    <w:p w14:paraId="438A30C9" w14:textId="77777777" w:rsidR="004A56F3" w:rsidRPr="008B0DAB" w:rsidRDefault="004A56F3" w:rsidP="004A56F3">
      <w:pPr>
        <w:pStyle w:val="breakline"/>
        <w:divId w:val="527259509"/>
        <w:rPr>
          <w:color w:val="002060"/>
        </w:rPr>
      </w:pPr>
    </w:p>
    <w:p w14:paraId="0AC38DD7" w14:textId="77777777" w:rsidR="008E3612" w:rsidRDefault="008E3612" w:rsidP="008E3612">
      <w:pPr>
        <w:pStyle w:val="TITOLOPRINC"/>
        <w:jc w:val="both"/>
        <w:divId w:val="527259509"/>
        <w:rPr>
          <w:color w:val="002060"/>
        </w:rPr>
      </w:pPr>
    </w:p>
    <w:p w14:paraId="21EFDE1D" w14:textId="77777777" w:rsidR="004A56F3" w:rsidRPr="008B0DAB" w:rsidRDefault="004A56F3" w:rsidP="008E3612">
      <w:pPr>
        <w:pStyle w:val="TITOLOPRINC"/>
        <w:divId w:val="527259509"/>
        <w:rPr>
          <w:color w:val="002060"/>
        </w:rPr>
      </w:pPr>
      <w:r w:rsidRPr="008B0DAB">
        <w:rPr>
          <w:color w:val="002060"/>
        </w:rPr>
        <w:t>CLASSIFICA</w:t>
      </w:r>
    </w:p>
    <w:p w14:paraId="0A28C978" w14:textId="77777777" w:rsidR="004A56F3" w:rsidRPr="008B0DAB" w:rsidRDefault="004A56F3" w:rsidP="004A56F3">
      <w:pPr>
        <w:pStyle w:val="breakline"/>
        <w:divId w:val="527259509"/>
        <w:rPr>
          <w:color w:val="002060"/>
        </w:rPr>
      </w:pPr>
    </w:p>
    <w:p w14:paraId="59C5A648" w14:textId="77777777" w:rsidR="004A56F3" w:rsidRPr="008B0DAB" w:rsidRDefault="004A56F3" w:rsidP="004A56F3">
      <w:pPr>
        <w:pStyle w:val="breakline"/>
        <w:divId w:val="527259509"/>
        <w:rPr>
          <w:color w:val="002060"/>
        </w:rPr>
      </w:pPr>
    </w:p>
    <w:p w14:paraId="0E890003" w14:textId="77777777" w:rsidR="004A56F3" w:rsidRPr="008B0DAB" w:rsidRDefault="004A56F3" w:rsidP="004A56F3">
      <w:pPr>
        <w:pStyle w:val="SOTTOTITOLOCAMPIONATO1"/>
        <w:divId w:val="527259509"/>
        <w:rPr>
          <w:color w:val="002060"/>
        </w:rPr>
      </w:pPr>
      <w:r w:rsidRPr="008B0DAB">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308BFF89"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D21D20"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B42AA4"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D4C37F"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5CCAF6"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E30188"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BE80CC"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5FC309"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CA2D0F"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2F997A"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1FAF11" w14:textId="77777777" w:rsidR="004A56F3" w:rsidRPr="008B0DAB" w:rsidRDefault="004A56F3" w:rsidP="0034532F">
            <w:pPr>
              <w:pStyle w:val="HEADERTABELLA"/>
              <w:rPr>
                <w:color w:val="002060"/>
              </w:rPr>
            </w:pPr>
            <w:r w:rsidRPr="008B0DAB">
              <w:rPr>
                <w:color w:val="002060"/>
              </w:rPr>
              <w:t>PE</w:t>
            </w:r>
          </w:p>
        </w:tc>
      </w:tr>
      <w:tr w:rsidR="004A56F3" w:rsidRPr="008B0DAB" w14:paraId="73B53F87"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5D6F4E1" w14:textId="77777777" w:rsidR="004A56F3" w:rsidRPr="008B0DAB" w:rsidRDefault="004A56F3" w:rsidP="0034532F">
            <w:pPr>
              <w:pStyle w:val="ROWTABELLA"/>
              <w:rPr>
                <w:color w:val="002060"/>
              </w:rPr>
            </w:pPr>
            <w:r w:rsidRPr="008B0DAB">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D0181"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F7A52"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46811"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92A9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2E71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979B0C" w14:textId="77777777" w:rsidR="004A56F3" w:rsidRPr="008B0DAB" w:rsidRDefault="004A56F3" w:rsidP="0034532F">
            <w:pPr>
              <w:pStyle w:val="ROWTABELLA"/>
              <w:jc w:val="center"/>
              <w:rPr>
                <w:color w:val="002060"/>
              </w:rPr>
            </w:pPr>
            <w:r w:rsidRPr="008B0DA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3D859"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FC8FE" w14:textId="77777777" w:rsidR="004A56F3" w:rsidRPr="008B0DAB" w:rsidRDefault="004A56F3" w:rsidP="0034532F">
            <w:pPr>
              <w:pStyle w:val="ROWTABELLA"/>
              <w:jc w:val="center"/>
              <w:rPr>
                <w:color w:val="002060"/>
              </w:rPr>
            </w:pPr>
            <w:r w:rsidRPr="008B0DA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3E7903" w14:textId="77777777" w:rsidR="004A56F3" w:rsidRPr="008B0DAB" w:rsidRDefault="004A56F3" w:rsidP="0034532F">
            <w:pPr>
              <w:pStyle w:val="ROWTABELLA"/>
              <w:jc w:val="center"/>
              <w:rPr>
                <w:color w:val="002060"/>
              </w:rPr>
            </w:pPr>
            <w:r w:rsidRPr="008B0DAB">
              <w:rPr>
                <w:color w:val="002060"/>
              </w:rPr>
              <w:t>0</w:t>
            </w:r>
          </w:p>
        </w:tc>
      </w:tr>
      <w:tr w:rsidR="004A56F3" w:rsidRPr="008B0DAB" w14:paraId="2FF4938C"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531D46" w14:textId="77777777" w:rsidR="004A56F3" w:rsidRPr="008B0DAB" w:rsidRDefault="004A56F3" w:rsidP="0034532F">
            <w:pPr>
              <w:pStyle w:val="ROWTABELLA"/>
              <w:rPr>
                <w:color w:val="002060"/>
              </w:rPr>
            </w:pPr>
            <w:r w:rsidRPr="008B0DAB">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6CA65"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F2E80"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07CBFB"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909B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678248"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DF035"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F4D1E2"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24A085"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EEADA" w14:textId="77777777" w:rsidR="004A56F3" w:rsidRPr="008B0DAB" w:rsidRDefault="004A56F3" w:rsidP="0034532F">
            <w:pPr>
              <w:pStyle w:val="ROWTABELLA"/>
              <w:jc w:val="center"/>
              <w:rPr>
                <w:color w:val="002060"/>
              </w:rPr>
            </w:pPr>
            <w:r w:rsidRPr="008B0DAB">
              <w:rPr>
                <w:color w:val="002060"/>
              </w:rPr>
              <w:t>0</w:t>
            </w:r>
          </w:p>
        </w:tc>
      </w:tr>
      <w:tr w:rsidR="004A56F3" w:rsidRPr="008B0DAB" w14:paraId="289CD098"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CD407E" w14:textId="77777777" w:rsidR="004A56F3" w:rsidRPr="008B0DAB" w:rsidRDefault="004A56F3" w:rsidP="0034532F">
            <w:pPr>
              <w:pStyle w:val="ROWTABELLA"/>
              <w:rPr>
                <w:color w:val="002060"/>
              </w:rPr>
            </w:pPr>
            <w:r w:rsidRPr="008B0DAB">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300B6C"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30C6C"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704B1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CE87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E67BC"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E569D"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9D8B2A"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F0CB0F"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AE195" w14:textId="77777777" w:rsidR="004A56F3" w:rsidRPr="008B0DAB" w:rsidRDefault="004A56F3" w:rsidP="0034532F">
            <w:pPr>
              <w:pStyle w:val="ROWTABELLA"/>
              <w:jc w:val="center"/>
              <w:rPr>
                <w:color w:val="002060"/>
              </w:rPr>
            </w:pPr>
            <w:r w:rsidRPr="008B0DAB">
              <w:rPr>
                <w:color w:val="002060"/>
              </w:rPr>
              <w:t>0</w:t>
            </w:r>
          </w:p>
        </w:tc>
      </w:tr>
      <w:tr w:rsidR="004A56F3" w:rsidRPr="008B0DAB" w14:paraId="2FC6A1D2"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FB2B4A" w14:textId="77777777" w:rsidR="004A56F3" w:rsidRPr="008B0DAB" w:rsidRDefault="004A56F3" w:rsidP="0034532F">
            <w:pPr>
              <w:pStyle w:val="ROWTABELLA"/>
              <w:rPr>
                <w:color w:val="002060"/>
              </w:rPr>
            </w:pPr>
            <w:r w:rsidRPr="008B0DAB">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88815"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494B11"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1C94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39D9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223F8"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AA0B6"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421C3"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4FFFCB"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14F34D" w14:textId="77777777" w:rsidR="004A56F3" w:rsidRPr="008B0DAB" w:rsidRDefault="004A56F3" w:rsidP="0034532F">
            <w:pPr>
              <w:pStyle w:val="ROWTABELLA"/>
              <w:jc w:val="center"/>
              <w:rPr>
                <w:color w:val="002060"/>
              </w:rPr>
            </w:pPr>
            <w:r w:rsidRPr="008B0DAB">
              <w:rPr>
                <w:color w:val="002060"/>
              </w:rPr>
              <w:t>0</w:t>
            </w:r>
          </w:p>
        </w:tc>
      </w:tr>
      <w:tr w:rsidR="004A56F3" w:rsidRPr="008B0DAB" w14:paraId="7052BB23"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3ACEC0" w14:textId="77777777" w:rsidR="004A56F3" w:rsidRPr="008B0DAB" w:rsidRDefault="004A56F3" w:rsidP="0034532F">
            <w:pPr>
              <w:pStyle w:val="ROWTABELLA"/>
              <w:rPr>
                <w:color w:val="002060"/>
              </w:rPr>
            </w:pPr>
            <w:r w:rsidRPr="008B0DA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A974E"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B7967"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D5E1A"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6FE4A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4F43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A2911"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463C68"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8235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0BE57" w14:textId="77777777" w:rsidR="004A56F3" w:rsidRPr="008B0DAB" w:rsidRDefault="004A56F3" w:rsidP="0034532F">
            <w:pPr>
              <w:pStyle w:val="ROWTABELLA"/>
              <w:jc w:val="center"/>
              <w:rPr>
                <w:color w:val="002060"/>
              </w:rPr>
            </w:pPr>
            <w:r w:rsidRPr="008B0DAB">
              <w:rPr>
                <w:color w:val="002060"/>
              </w:rPr>
              <w:t>0</w:t>
            </w:r>
          </w:p>
        </w:tc>
      </w:tr>
      <w:tr w:rsidR="004A56F3" w:rsidRPr="008B0DAB" w14:paraId="46FBDC7E"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0E21C03" w14:textId="77777777" w:rsidR="004A56F3" w:rsidRPr="008B0DAB" w:rsidRDefault="004A56F3" w:rsidP="0034532F">
            <w:pPr>
              <w:pStyle w:val="ROWTABELLA"/>
              <w:rPr>
                <w:color w:val="002060"/>
              </w:rPr>
            </w:pPr>
            <w:r w:rsidRPr="008B0DAB">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5960F3"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93D8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9D8E1"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2071C"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4768B4"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8AFAF"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C8B4CD"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CCE96D"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3C2FB" w14:textId="77777777" w:rsidR="004A56F3" w:rsidRPr="008B0DAB" w:rsidRDefault="004A56F3" w:rsidP="0034532F">
            <w:pPr>
              <w:pStyle w:val="ROWTABELLA"/>
              <w:jc w:val="center"/>
              <w:rPr>
                <w:color w:val="002060"/>
              </w:rPr>
            </w:pPr>
            <w:r w:rsidRPr="008B0DAB">
              <w:rPr>
                <w:color w:val="002060"/>
              </w:rPr>
              <w:t>0</w:t>
            </w:r>
          </w:p>
        </w:tc>
      </w:tr>
      <w:tr w:rsidR="004A56F3" w:rsidRPr="008B0DAB" w14:paraId="6FF2C386"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46A849" w14:textId="77777777" w:rsidR="004A56F3" w:rsidRPr="008B0DAB" w:rsidRDefault="004A56F3" w:rsidP="0034532F">
            <w:pPr>
              <w:pStyle w:val="ROWTABELLA"/>
              <w:rPr>
                <w:color w:val="002060"/>
              </w:rPr>
            </w:pPr>
            <w:r w:rsidRPr="008B0DA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2E28A"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A9C928"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6FBA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0A302"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A7B29"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3C26B"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6335A"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CCB2D"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B7921" w14:textId="77777777" w:rsidR="004A56F3" w:rsidRPr="008B0DAB" w:rsidRDefault="004A56F3" w:rsidP="0034532F">
            <w:pPr>
              <w:pStyle w:val="ROWTABELLA"/>
              <w:jc w:val="center"/>
              <w:rPr>
                <w:color w:val="002060"/>
              </w:rPr>
            </w:pPr>
            <w:r w:rsidRPr="008B0DAB">
              <w:rPr>
                <w:color w:val="002060"/>
              </w:rPr>
              <w:t>0</w:t>
            </w:r>
          </w:p>
        </w:tc>
      </w:tr>
      <w:tr w:rsidR="004A56F3" w:rsidRPr="008B0DAB" w14:paraId="2D69A045"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43D208" w14:textId="77777777" w:rsidR="004A56F3" w:rsidRPr="008B0DAB" w:rsidRDefault="004A56F3" w:rsidP="0034532F">
            <w:pPr>
              <w:pStyle w:val="ROWTABELLA"/>
              <w:rPr>
                <w:color w:val="002060"/>
              </w:rPr>
            </w:pPr>
            <w:r w:rsidRPr="008B0DAB">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DD5B8A"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0DA6C9"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424F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BF20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11BC0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75A8A"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0965F5"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92B5D"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173F0" w14:textId="77777777" w:rsidR="004A56F3" w:rsidRPr="008B0DAB" w:rsidRDefault="004A56F3" w:rsidP="0034532F">
            <w:pPr>
              <w:pStyle w:val="ROWTABELLA"/>
              <w:jc w:val="center"/>
              <w:rPr>
                <w:color w:val="002060"/>
              </w:rPr>
            </w:pPr>
            <w:r w:rsidRPr="008B0DAB">
              <w:rPr>
                <w:color w:val="002060"/>
              </w:rPr>
              <w:t>0</w:t>
            </w:r>
          </w:p>
        </w:tc>
      </w:tr>
      <w:tr w:rsidR="004A56F3" w:rsidRPr="008B0DAB" w14:paraId="32985243"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3647FD" w14:textId="77777777" w:rsidR="004A56F3" w:rsidRPr="008B0DAB" w:rsidRDefault="004A56F3" w:rsidP="0034532F">
            <w:pPr>
              <w:pStyle w:val="ROWTABELLA"/>
              <w:rPr>
                <w:color w:val="002060"/>
              </w:rPr>
            </w:pPr>
            <w:r w:rsidRPr="008B0DAB">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49557"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92220B"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0C80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759732"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621EB"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01C86" w14:textId="77777777" w:rsidR="004A56F3" w:rsidRPr="008B0DAB" w:rsidRDefault="004A56F3" w:rsidP="0034532F">
            <w:pPr>
              <w:pStyle w:val="ROWTABELLA"/>
              <w:jc w:val="center"/>
              <w:rPr>
                <w:color w:val="002060"/>
              </w:rPr>
            </w:pPr>
            <w:r w:rsidRPr="008B0DA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130697" w14:textId="77777777" w:rsidR="004A56F3" w:rsidRPr="008B0DAB" w:rsidRDefault="004A56F3" w:rsidP="0034532F">
            <w:pPr>
              <w:pStyle w:val="ROWTABELLA"/>
              <w:jc w:val="center"/>
              <w:rPr>
                <w:color w:val="002060"/>
              </w:rPr>
            </w:pPr>
            <w:r w:rsidRPr="008B0DA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F09464"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798962" w14:textId="77777777" w:rsidR="004A56F3" w:rsidRPr="008B0DAB" w:rsidRDefault="004A56F3" w:rsidP="0034532F">
            <w:pPr>
              <w:pStyle w:val="ROWTABELLA"/>
              <w:jc w:val="center"/>
              <w:rPr>
                <w:color w:val="002060"/>
              </w:rPr>
            </w:pPr>
            <w:r w:rsidRPr="008B0DAB">
              <w:rPr>
                <w:color w:val="002060"/>
              </w:rPr>
              <w:t>0</w:t>
            </w:r>
          </w:p>
        </w:tc>
      </w:tr>
      <w:tr w:rsidR="004A56F3" w:rsidRPr="008B0DAB" w14:paraId="2C8A9EE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98B021" w14:textId="77777777" w:rsidR="004A56F3" w:rsidRPr="008B0DAB" w:rsidRDefault="004A56F3" w:rsidP="0034532F">
            <w:pPr>
              <w:pStyle w:val="ROWTABELLA"/>
              <w:rPr>
                <w:color w:val="002060"/>
              </w:rPr>
            </w:pPr>
            <w:r w:rsidRPr="008B0DAB">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9A905"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6062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E6B7C6"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4E3FE"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B88E7"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FC2B0" w14:textId="77777777" w:rsidR="004A56F3" w:rsidRPr="008B0DAB" w:rsidRDefault="004A56F3" w:rsidP="0034532F">
            <w:pPr>
              <w:pStyle w:val="ROWTABELLA"/>
              <w:jc w:val="center"/>
              <w:rPr>
                <w:color w:val="002060"/>
              </w:rPr>
            </w:pPr>
            <w:r w:rsidRPr="008B0DA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C9954"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2F89E"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89BB7" w14:textId="77777777" w:rsidR="004A56F3" w:rsidRPr="008B0DAB" w:rsidRDefault="004A56F3" w:rsidP="0034532F">
            <w:pPr>
              <w:pStyle w:val="ROWTABELLA"/>
              <w:jc w:val="center"/>
              <w:rPr>
                <w:color w:val="002060"/>
              </w:rPr>
            </w:pPr>
            <w:r w:rsidRPr="008B0DAB">
              <w:rPr>
                <w:color w:val="002060"/>
              </w:rPr>
              <w:t>0</w:t>
            </w:r>
          </w:p>
        </w:tc>
      </w:tr>
      <w:tr w:rsidR="004A56F3" w:rsidRPr="008B0DAB" w14:paraId="24425FD2"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CFF2BFB" w14:textId="77777777" w:rsidR="004A56F3" w:rsidRPr="008B0DAB" w:rsidRDefault="004A56F3" w:rsidP="0034532F">
            <w:pPr>
              <w:pStyle w:val="ROWTABELLA"/>
              <w:rPr>
                <w:color w:val="002060"/>
              </w:rPr>
            </w:pPr>
            <w:r w:rsidRPr="008B0DAB">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7262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EBA0B"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4341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EB54F"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E93EE"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DF172"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4700B"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BB105D"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FACBB" w14:textId="77777777" w:rsidR="004A56F3" w:rsidRPr="008B0DAB" w:rsidRDefault="004A56F3" w:rsidP="0034532F">
            <w:pPr>
              <w:pStyle w:val="ROWTABELLA"/>
              <w:jc w:val="center"/>
              <w:rPr>
                <w:color w:val="002060"/>
              </w:rPr>
            </w:pPr>
            <w:r w:rsidRPr="008B0DAB">
              <w:rPr>
                <w:color w:val="002060"/>
              </w:rPr>
              <w:t>0</w:t>
            </w:r>
          </w:p>
        </w:tc>
      </w:tr>
      <w:tr w:rsidR="004A56F3" w:rsidRPr="008B0DAB" w14:paraId="13AC0CCA"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162C59F" w14:textId="77777777" w:rsidR="004A56F3" w:rsidRPr="008B0DAB" w:rsidRDefault="004A56F3" w:rsidP="0034532F">
            <w:pPr>
              <w:pStyle w:val="ROWTABELLA"/>
              <w:rPr>
                <w:color w:val="002060"/>
              </w:rPr>
            </w:pPr>
            <w:r w:rsidRPr="008B0DAB">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41F6E"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6A16C"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1B5346"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67043"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D7264"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A14B6"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B94E4E" w14:textId="77777777" w:rsidR="004A56F3" w:rsidRPr="008B0DAB" w:rsidRDefault="004A56F3" w:rsidP="0034532F">
            <w:pPr>
              <w:pStyle w:val="ROWTABELLA"/>
              <w:jc w:val="center"/>
              <w:rPr>
                <w:color w:val="002060"/>
              </w:rPr>
            </w:pPr>
            <w:r w:rsidRPr="008B0DA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DC50D"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D5ED5" w14:textId="77777777" w:rsidR="004A56F3" w:rsidRPr="008B0DAB" w:rsidRDefault="004A56F3" w:rsidP="0034532F">
            <w:pPr>
              <w:pStyle w:val="ROWTABELLA"/>
              <w:jc w:val="center"/>
              <w:rPr>
                <w:color w:val="002060"/>
              </w:rPr>
            </w:pPr>
            <w:r w:rsidRPr="008B0DAB">
              <w:rPr>
                <w:color w:val="002060"/>
              </w:rPr>
              <w:t>0</w:t>
            </w:r>
          </w:p>
        </w:tc>
      </w:tr>
    </w:tbl>
    <w:p w14:paraId="4A735B27" w14:textId="77777777" w:rsidR="004A56F3" w:rsidRPr="008B0DAB" w:rsidRDefault="004A56F3" w:rsidP="004A56F3">
      <w:pPr>
        <w:pStyle w:val="breakline"/>
        <w:divId w:val="527259509"/>
        <w:rPr>
          <w:color w:val="002060"/>
        </w:rPr>
      </w:pPr>
    </w:p>
    <w:p w14:paraId="467CC2BB" w14:textId="77777777" w:rsidR="004A56F3" w:rsidRPr="008B0DAB" w:rsidRDefault="004A56F3" w:rsidP="004A56F3">
      <w:pPr>
        <w:pStyle w:val="breakline"/>
        <w:divId w:val="527259509"/>
        <w:rPr>
          <w:color w:val="002060"/>
        </w:rPr>
      </w:pPr>
    </w:p>
    <w:p w14:paraId="3B47586D" w14:textId="77777777" w:rsidR="004A56F3" w:rsidRPr="008B0DAB" w:rsidRDefault="004A56F3" w:rsidP="004A56F3">
      <w:pPr>
        <w:pStyle w:val="SOTTOTITOLOCAMPIONATO1"/>
        <w:divId w:val="527259509"/>
        <w:rPr>
          <w:color w:val="002060"/>
        </w:rPr>
      </w:pPr>
      <w:r w:rsidRPr="008B0DAB">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4A56F3" w:rsidRPr="008B0DAB" w14:paraId="2EEFE742" w14:textId="77777777" w:rsidTr="004A56F3">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1814EE" w14:textId="77777777" w:rsidR="004A56F3" w:rsidRPr="008B0DAB" w:rsidRDefault="004A56F3" w:rsidP="0034532F">
            <w:pPr>
              <w:pStyle w:val="HEADERTABELLA"/>
              <w:rPr>
                <w:color w:val="002060"/>
              </w:rPr>
            </w:pPr>
            <w:r w:rsidRPr="008B0DA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E7C54E" w14:textId="77777777" w:rsidR="004A56F3" w:rsidRPr="008B0DAB" w:rsidRDefault="004A56F3" w:rsidP="0034532F">
            <w:pPr>
              <w:pStyle w:val="HEADERTABELLA"/>
              <w:rPr>
                <w:color w:val="002060"/>
              </w:rPr>
            </w:pPr>
            <w:r w:rsidRPr="008B0DA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8908D1" w14:textId="77777777" w:rsidR="004A56F3" w:rsidRPr="008B0DAB" w:rsidRDefault="004A56F3" w:rsidP="0034532F">
            <w:pPr>
              <w:pStyle w:val="HEADERTABELLA"/>
              <w:rPr>
                <w:color w:val="002060"/>
              </w:rPr>
            </w:pPr>
            <w:r w:rsidRPr="008B0DA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241EB4" w14:textId="77777777" w:rsidR="004A56F3" w:rsidRPr="008B0DAB" w:rsidRDefault="004A56F3" w:rsidP="0034532F">
            <w:pPr>
              <w:pStyle w:val="HEADERTABELLA"/>
              <w:rPr>
                <w:color w:val="002060"/>
              </w:rPr>
            </w:pPr>
            <w:r w:rsidRPr="008B0DA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BAC4FE" w14:textId="77777777" w:rsidR="004A56F3" w:rsidRPr="008B0DAB" w:rsidRDefault="004A56F3" w:rsidP="0034532F">
            <w:pPr>
              <w:pStyle w:val="HEADERTABELLA"/>
              <w:rPr>
                <w:color w:val="002060"/>
              </w:rPr>
            </w:pPr>
            <w:r w:rsidRPr="008B0DA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2429CD" w14:textId="77777777" w:rsidR="004A56F3" w:rsidRPr="008B0DAB" w:rsidRDefault="004A56F3" w:rsidP="0034532F">
            <w:pPr>
              <w:pStyle w:val="HEADERTABELLA"/>
              <w:rPr>
                <w:color w:val="002060"/>
              </w:rPr>
            </w:pPr>
            <w:r w:rsidRPr="008B0DA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647C09" w14:textId="77777777" w:rsidR="004A56F3" w:rsidRPr="008B0DAB" w:rsidRDefault="004A56F3" w:rsidP="0034532F">
            <w:pPr>
              <w:pStyle w:val="HEADERTABELLA"/>
              <w:rPr>
                <w:color w:val="002060"/>
              </w:rPr>
            </w:pPr>
            <w:r w:rsidRPr="008B0DA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F72196" w14:textId="77777777" w:rsidR="004A56F3" w:rsidRPr="008B0DAB" w:rsidRDefault="004A56F3" w:rsidP="0034532F">
            <w:pPr>
              <w:pStyle w:val="HEADERTABELLA"/>
              <w:rPr>
                <w:color w:val="002060"/>
              </w:rPr>
            </w:pPr>
            <w:r w:rsidRPr="008B0DA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D059CC" w14:textId="77777777" w:rsidR="004A56F3" w:rsidRPr="008B0DAB" w:rsidRDefault="004A56F3" w:rsidP="0034532F">
            <w:pPr>
              <w:pStyle w:val="HEADERTABELLA"/>
              <w:rPr>
                <w:color w:val="002060"/>
              </w:rPr>
            </w:pPr>
            <w:r w:rsidRPr="008B0DA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11CCEF" w14:textId="77777777" w:rsidR="004A56F3" w:rsidRPr="008B0DAB" w:rsidRDefault="004A56F3" w:rsidP="0034532F">
            <w:pPr>
              <w:pStyle w:val="HEADERTABELLA"/>
              <w:rPr>
                <w:color w:val="002060"/>
              </w:rPr>
            </w:pPr>
            <w:r w:rsidRPr="008B0DAB">
              <w:rPr>
                <w:color w:val="002060"/>
              </w:rPr>
              <w:t>PE</w:t>
            </w:r>
          </w:p>
        </w:tc>
      </w:tr>
      <w:tr w:rsidR="004A56F3" w:rsidRPr="008B0DAB" w14:paraId="13DB773A" w14:textId="77777777" w:rsidTr="004A56F3">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87A153" w14:textId="77777777" w:rsidR="004A56F3" w:rsidRPr="008B0DAB" w:rsidRDefault="004A56F3" w:rsidP="0034532F">
            <w:pPr>
              <w:pStyle w:val="ROWTABELLA"/>
              <w:rPr>
                <w:color w:val="002060"/>
              </w:rPr>
            </w:pPr>
            <w:r w:rsidRPr="008B0DAB">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4B888"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808E8"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A7B6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D176E"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897D9"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64536" w14:textId="77777777" w:rsidR="004A56F3" w:rsidRPr="008B0DAB" w:rsidRDefault="004A56F3" w:rsidP="0034532F">
            <w:pPr>
              <w:pStyle w:val="ROWTABELLA"/>
              <w:jc w:val="center"/>
              <w:rPr>
                <w:color w:val="002060"/>
              </w:rPr>
            </w:pPr>
            <w:r w:rsidRPr="008B0DA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9F950"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E63F3" w14:textId="77777777" w:rsidR="004A56F3" w:rsidRPr="008B0DAB" w:rsidRDefault="004A56F3" w:rsidP="0034532F">
            <w:pPr>
              <w:pStyle w:val="ROWTABELLA"/>
              <w:jc w:val="center"/>
              <w:rPr>
                <w:color w:val="002060"/>
              </w:rPr>
            </w:pPr>
            <w:r w:rsidRPr="008B0DA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D6515" w14:textId="77777777" w:rsidR="004A56F3" w:rsidRPr="008B0DAB" w:rsidRDefault="004A56F3" w:rsidP="0034532F">
            <w:pPr>
              <w:pStyle w:val="ROWTABELLA"/>
              <w:jc w:val="center"/>
              <w:rPr>
                <w:color w:val="002060"/>
              </w:rPr>
            </w:pPr>
            <w:r w:rsidRPr="008B0DAB">
              <w:rPr>
                <w:color w:val="002060"/>
              </w:rPr>
              <w:t>0</w:t>
            </w:r>
          </w:p>
        </w:tc>
      </w:tr>
      <w:tr w:rsidR="004A56F3" w:rsidRPr="008B0DAB" w14:paraId="66EC6B7B"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79A012" w14:textId="77777777" w:rsidR="004A56F3" w:rsidRPr="008B0DAB" w:rsidRDefault="004A56F3" w:rsidP="0034532F">
            <w:pPr>
              <w:pStyle w:val="ROWTABELLA"/>
              <w:rPr>
                <w:color w:val="002060"/>
              </w:rPr>
            </w:pPr>
            <w:r w:rsidRPr="008B0DA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FEAEA1"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E1309"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ACEAC0"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6C793"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34E1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A85DD1"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3E601"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3B8E5A"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D0F24E" w14:textId="77777777" w:rsidR="004A56F3" w:rsidRPr="008B0DAB" w:rsidRDefault="004A56F3" w:rsidP="0034532F">
            <w:pPr>
              <w:pStyle w:val="ROWTABELLA"/>
              <w:jc w:val="center"/>
              <w:rPr>
                <w:color w:val="002060"/>
              </w:rPr>
            </w:pPr>
            <w:r w:rsidRPr="008B0DAB">
              <w:rPr>
                <w:color w:val="002060"/>
              </w:rPr>
              <w:t>0</w:t>
            </w:r>
          </w:p>
        </w:tc>
      </w:tr>
      <w:tr w:rsidR="004A56F3" w:rsidRPr="008B0DAB" w14:paraId="40FFEC14"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E44306" w14:textId="77777777" w:rsidR="004A56F3" w:rsidRPr="008B0DAB" w:rsidRDefault="004A56F3" w:rsidP="0034532F">
            <w:pPr>
              <w:pStyle w:val="ROWTABELLA"/>
              <w:rPr>
                <w:color w:val="002060"/>
              </w:rPr>
            </w:pPr>
            <w:r w:rsidRPr="008B0DA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C01E3"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1150F5"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BABA3"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D43D97"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4BBE98"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DBA6E8" w14:textId="77777777" w:rsidR="004A56F3" w:rsidRPr="008B0DAB" w:rsidRDefault="004A56F3" w:rsidP="0034532F">
            <w:pPr>
              <w:pStyle w:val="ROWTABELLA"/>
              <w:jc w:val="center"/>
              <w:rPr>
                <w:color w:val="002060"/>
              </w:rPr>
            </w:pPr>
            <w:r w:rsidRPr="008B0DA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EFC60"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4F6DF"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F9690" w14:textId="77777777" w:rsidR="004A56F3" w:rsidRPr="008B0DAB" w:rsidRDefault="004A56F3" w:rsidP="0034532F">
            <w:pPr>
              <w:pStyle w:val="ROWTABELLA"/>
              <w:jc w:val="center"/>
              <w:rPr>
                <w:color w:val="002060"/>
              </w:rPr>
            </w:pPr>
            <w:r w:rsidRPr="008B0DAB">
              <w:rPr>
                <w:color w:val="002060"/>
              </w:rPr>
              <w:t>0</w:t>
            </w:r>
          </w:p>
        </w:tc>
      </w:tr>
      <w:tr w:rsidR="004A56F3" w:rsidRPr="008B0DAB" w14:paraId="099AD55C"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1085F8" w14:textId="77777777" w:rsidR="004A56F3" w:rsidRPr="008B0DAB" w:rsidRDefault="004A56F3" w:rsidP="0034532F">
            <w:pPr>
              <w:pStyle w:val="ROWTABELLA"/>
              <w:rPr>
                <w:color w:val="002060"/>
              </w:rPr>
            </w:pPr>
            <w:r w:rsidRPr="008B0DAB">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0589A"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4002A"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6F42B"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1F635"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F135D"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6B4E5" w14:textId="77777777" w:rsidR="004A56F3" w:rsidRPr="008B0DAB" w:rsidRDefault="004A56F3" w:rsidP="0034532F">
            <w:pPr>
              <w:pStyle w:val="ROWTABELLA"/>
              <w:jc w:val="center"/>
              <w:rPr>
                <w:color w:val="002060"/>
              </w:rPr>
            </w:pPr>
            <w:r w:rsidRPr="008B0DA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86946C"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8EE45"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98A48" w14:textId="77777777" w:rsidR="004A56F3" w:rsidRPr="008B0DAB" w:rsidRDefault="004A56F3" w:rsidP="0034532F">
            <w:pPr>
              <w:pStyle w:val="ROWTABELLA"/>
              <w:jc w:val="center"/>
              <w:rPr>
                <w:color w:val="002060"/>
              </w:rPr>
            </w:pPr>
            <w:r w:rsidRPr="008B0DAB">
              <w:rPr>
                <w:color w:val="002060"/>
              </w:rPr>
              <w:t>0</w:t>
            </w:r>
          </w:p>
        </w:tc>
      </w:tr>
      <w:tr w:rsidR="004A56F3" w:rsidRPr="008B0DAB" w14:paraId="59331C73"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F7DECD" w14:textId="77777777" w:rsidR="004A56F3" w:rsidRPr="008B0DAB" w:rsidRDefault="004A56F3" w:rsidP="0034532F">
            <w:pPr>
              <w:pStyle w:val="ROWTABELLA"/>
              <w:rPr>
                <w:color w:val="002060"/>
              </w:rPr>
            </w:pPr>
            <w:r w:rsidRPr="008B0DAB">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B10AD" w14:textId="77777777" w:rsidR="004A56F3" w:rsidRPr="008B0DAB" w:rsidRDefault="004A56F3" w:rsidP="0034532F">
            <w:pPr>
              <w:pStyle w:val="ROWTABELLA"/>
              <w:jc w:val="center"/>
              <w:rPr>
                <w:color w:val="002060"/>
              </w:rPr>
            </w:pPr>
            <w:r w:rsidRPr="008B0DA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2B8B26"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860387"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219E6"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86DCF"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9958F"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B766D" w14:textId="77777777" w:rsidR="004A56F3" w:rsidRPr="008B0DAB" w:rsidRDefault="004A56F3" w:rsidP="0034532F">
            <w:pPr>
              <w:pStyle w:val="ROWTABELLA"/>
              <w:jc w:val="center"/>
              <w:rPr>
                <w:color w:val="002060"/>
              </w:rPr>
            </w:pPr>
            <w:r w:rsidRPr="008B0DA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7B0784"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C3D93" w14:textId="77777777" w:rsidR="004A56F3" w:rsidRPr="008B0DAB" w:rsidRDefault="004A56F3" w:rsidP="0034532F">
            <w:pPr>
              <w:pStyle w:val="ROWTABELLA"/>
              <w:jc w:val="center"/>
              <w:rPr>
                <w:color w:val="002060"/>
              </w:rPr>
            </w:pPr>
            <w:r w:rsidRPr="008B0DAB">
              <w:rPr>
                <w:color w:val="002060"/>
              </w:rPr>
              <w:t>0</w:t>
            </w:r>
          </w:p>
        </w:tc>
      </w:tr>
      <w:tr w:rsidR="001947BD" w:rsidRPr="008B0DAB" w14:paraId="2588F69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4B4879" w14:textId="00F2A50A" w:rsidR="001947BD" w:rsidRPr="008B0DAB" w:rsidRDefault="001947BD" w:rsidP="001947BD">
            <w:pPr>
              <w:pStyle w:val="ROWTABELLA"/>
              <w:rPr>
                <w:color w:val="002060"/>
              </w:rPr>
            </w:pPr>
            <w:r w:rsidRPr="008B0DAB">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80A78" w14:textId="77B22B26" w:rsidR="001947BD" w:rsidRPr="008B0DAB" w:rsidRDefault="001947BD" w:rsidP="001947BD">
            <w:pPr>
              <w:pStyle w:val="ROWTABELLA"/>
              <w:jc w:val="center"/>
              <w:rPr>
                <w:color w:val="002060"/>
              </w:rPr>
            </w:pPr>
            <w:r>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26867F" w14:textId="092E4BB1" w:rsidR="001947BD" w:rsidRPr="008B0DAB" w:rsidRDefault="001947BD" w:rsidP="001947BD">
            <w:pPr>
              <w:pStyle w:val="ROWTABELLA"/>
              <w:jc w:val="center"/>
              <w:rPr>
                <w:color w:val="002060"/>
              </w:rPr>
            </w:pPr>
            <w:r>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27500" w14:textId="501A801E" w:rsidR="001947BD" w:rsidRPr="008B0DAB" w:rsidRDefault="001947BD" w:rsidP="001947BD">
            <w:pPr>
              <w:pStyle w:val="ROWTABELLA"/>
              <w:jc w:val="center"/>
              <w:rPr>
                <w:color w:val="002060"/>
              </w:rPr>
            </w:pPr>
            <w:r>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F6A0D" w14:textId="23B1EF4B" w:rsidR="001947BD" w:rsidRPr="008B0DAB" w:rsidRDefault="001947BD" w:rsidP="001947BD">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A44187" w14:textId="7C35D567" w:rsidR="001947BD" w:rsidRPr="008B0DAB" w:rsidRDefault="001947BD" w:rsidP="001947BD">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2927D" w14:textId="3848C35C" w:rsidR="001947BD" w:rsidRPr="008B0DAB" w:rsidRDefault="001947BD" w:rsidP="001947BD">
            <w:pPr>
              <w:pStyle w:val="ROWTABELLA"/>
              <w:jc w:val="center"/>
              <w:rPr>
                <w:color w:val="002060"/>
              </w:rPr>
            </w:pPr>
            <w:r>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6A92F6" w14:textId="5A7B6C79" w:rsidR="001947BD" w:rsidRPr="008B0DAB" w:rsidRDefault="001947BD" w:rsidP="001947BD">
            <w:pPr>
              <w:pStyle w:val="ROWTABELLA"/>
              <w:jc w:val="center"/>
              <w:rPr>
                <w:color w:val="002060"/>
              </w:rPr>
            </w:pPr>
            <w:r w:rsidRPr="008B0DAB">
              <w:rPr>
                <w:color w:val="002060"/>
              </w:rPr>
              <w:t>1</w:t>
            </w:r>
            <w:r>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4C122" w14:textId="4BFD45CF" w:rsidR="001947BD" w:rsidRPr="008B0DAB" w:rsidRDefault="001947BD" w:rsidP="001947BD">
            <w:pPr>
              <w:pStyle w:val="ROWTABELLA"/>
              <w:jc w:val="center"/>
              <w:rPr>
                <w:color w:val="002060"/>
              </w:rPr>
            </w:pPr>
            <w:r>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2000E" w14:textId="4E6BE699" w:rsidR="001947BD" w:rsidRPr="008B0DAB" w:rsidRDefault="001947BD" w:rsidP="001947BD">
            <w:pPr>
              <w:pStyle w:val="ROWTABELLA"/>
              <w:jc w:val="center"/>
              <w:rPr>
                <w:color w:val="002060"/>
              </w:rPr>
            </w:pPr>
            <w:r w:rsidRPr="008B0DAB">
              <w:rPr>
                <w:color w:val="002060"/>
              </w:rPr>
              <w:t>0</w:t>
            </w:r>
          </w:p>
        </w:tc>
      </w:tr>
      <w:tr w:rsidR="004A56F3" w:rsidRPr="008B0DAB" w14:paraId="34F6BBA0"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D73EC6" w14:textId="77777777" w:rsidR="004A56F3" w:rsidRPr="008B0DAB" w:rsidRDefault="004A56F3" w:rsidP="0034532F">
            <w:pPr>
              <w:pStyle w:val="ROWTABELLA"/>
              <w:rPr>
                <w:color w:val="002060"/>
              </w:rPr>
            </w:pPr>
            <w:r w:rsidRPr="008B0DAB">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FE0FD"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70015"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8B0BFA"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77AD1"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0F8DA6"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9FE76" w14:textId="77777777" w:rsidR="004A56F3" w:rsidRPr="008B0DAB" w:rsidRDefault="004A56F3" w:rsidP="0034532F">
            <w:pPr>
              <w:pStyle w:val="ROWTABELLA"/>
              <w:jc w:val="center"/>
              <w:rPr>
                <w:color w:val="002060"/>
              </w:rPr>
            </w:pPr>
            <w:r w:rsidRPr="008B0DA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3B096"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A3B6B"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631F1" w14:textId="77777777" w:rsidR="004A56F3" w:rsidRPr="008B0DAB" w:rsidRDefault="004A56F3" w:rsidP="0034532F">
            <w:pPr>
              <w:pStyle w:val="ROWTABELLA"/>
              <w:jc w:val="center"/>
              <w:rPr>
                <w:color w:val="002060"/>
              </w:rPr>
            </w:pPr>
            <w:r w:rsidRPr="008B0DAB">
              <w:rPr>
                <w:color w:val="002060"/>
              </w:rPr>
              <w:t>0</w:t>
            </w:r>
          </w:p>
        </w:tc>
      </w:tr>
      <w:tr w:rsidR="004A56F3" w:rsidRPr="008B0DAB" w14:paraId="22202749"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48CC9E" w14:textId="77777777" w:rsidR="004A56F3" w:rsidRPr="008B0DAB" w:rsidRDefault="004A56F3" w:rsidP="0034532F">
            <w:pPr>
              <w:pStyle w:val="ROWTABELLA"/>
              <w:rPr>
                <w:color w:val="002060"/>
              </w:rPr>
            </w:pPr>
            <w:r w:rsidRPr="008B0DAB">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E8D5B"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1D298"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8F8B2"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499895"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F76C2"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B8FDF" w14:textId="77777777" w:rsidR="004A56F3" w:rsidRPr="008B0DAB" w:rsidRDefault="004A56F3" w:rsidP="0034532F">
            <w:pPr>
              <w:pStyle w:val="ROWTABELLA"/>
              <w:jc w:val="center"/>
              <w:rPr>
                <w:color w:val="002060"/>
              </w:rPr>
            </w:pPr>
            <w:r w:rsidRPr="008B0DA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B3BF9" w14:textId="77777777" w:rsidR="004A56F3" w:rsidRPr="008B0DAB" w:rsidRDefault="004A56F3" w:rsidP="0034532F">
            <w:pPr>
              <w:pStyle w:val="ROWTABELLA"/>
              <w:jc w:val="center"/>
              <w:rPr>
                <w:color w:val="002060"/>
              </w:rPr>
            </w:pPr>
            <w:r w:rsidRPr="008B0DA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89C38"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DE53D" w14:textId="77777777" w:rsidR="004A56F3" w:rsidRPr="008B0DAB" w:rsidRDefault="004A56F3" w:rsidP="0034532F">
            <w:pPr>
              <w:pStyle w:val="ROWTABELLA"/>
              <w:jc w:val="center"/>
              <w:rPr>
                <w:color w:val="002060"/>
              </w:rPr>
            </w:pPr>
            <w:r w:rsidRPr="008B0DAB">
              <w:rPr>
                <w:color w:val="002060"/>
              </w:rPr>
              <w:t>0</w:t>
            </w:r>
          </w:p>
        </w:tc>
      </w:tr>
      <w:tr w:rsidR="004A56F3" w:rsidRPr="008B0DAB" w14:paraId="1F8926AD"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8FD1FE" w14:textId="77777777" w:rsidR="004A56F3" w:rsidRPr="008B0DAB" w:rsidRDefault="004A56F3" w:rsidP="0034532F">
            <w:pPr>
              <w:pStyle w:val="ROWTABELLA"/>
              <w:rPr>
                <w:color w:val="002060"/>
              </w:rPr>
            </w:pPr>
            <w:r w:rsidRPr="008B0DAB">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7D92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1E1B8" w14:textId="1B994881" w:rsidR="004A56F3" w:rsidRPr="008B0DAB" w:rsidRDefault="001947BD" w:rsidP="0034532F">
            <w:pPr>
              <w:pStyle w:val="ROWTABELLA"/>
              <w:jc w:val="center"/>
              <w:rPr>
                <w:color w:val="002060"/>
              </w:rPr>
            </w:pPr>
            <w:r>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CD06B1"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68CA4"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CE4F57" w14:textId="471D4C5E" w:rsidR="004A56F3" w:rsidRPr="008B0DAB" w:rsidRDefault="001947BD" w:rsidP="0034532F">
            <w:pPr>
              <w:pStyle w:val="ROWTABELLA"/>
              <w:jc w:val="center"/>
              <w:rPr>
                <w:color w:val="002060"/>
              </w:rPr>
            </w:pPr>
            <w:r>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C67553" w14:textId="206105C3" w:rsidR="004A56F3" w:rsidRPr="008B0DAB" w:rsidRDefault="001947BD" w:rsidP="0034532F">
            <w:pPr>
              <w:pStyle w:val="ROWTABELLA"/>
              <w:jc w:val="center"/>
              <w:rPr>
                <w:color w:val="002060"/>
              </w:rPr>
            </w:pPr>
            <w:r>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FDE40" w14:textId="7E36102F" w:rsidR="004A56F3" w:rsidRPr="008B0DAB" w:rsidRDefault="001947BD" w:rsidP="0034532F">
            <w:pPr>
              <w:pStyle w:val="ROWTABELLA"/>
              <w:jc w:val="center"/>
              <w:rPr>
                <w:color w:val="002060"/>
              </w:rPr>
            </w:pPr>
            <w:r>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E02B5" w14:textId="5C6C6E2A" w:rsidR="004A56F3" w:rsidRPr="008B0DAB" w:rsidRDefault="001947BD" w:rsidP="0034532F">
            <w:pPr>
              <w:pStyle w:val="ROWTABELLA"/>
              <w:jc w:val="center"/>
              <w:rPr>
                <w:color w:val="002060"/>
              </w:rPr>
            </w:pPr>
            <w:r>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AC235" w14:textId="77777777" w:rsidR="004A56F3" w:rsidRPr="008B0DAB" w:rsidRDefault="004A56F3" w:rsidP="0034532F">
            <w:pPr>
              <w:pStyle w:val="ROWTABELLA"/>
              <w:jc w:val="center"/>
              <w:rPr>
                <w:color w:val="002060"/>
              </w:rPr>
            </w:pPr>
            <w:r w:rsidRPr="008B0DAB">
              <w:rPr>
                <w:color w:val="002060"/>
              </w:rPr>
              <w:t>0</w:t>
            </w:r>
          </w:p>
        </w:tc>
      </w:tr>
      <w:tr w:rsidR="004A56F3" w:rsidRPr="008B0DAB" w14:paraId="15C986CF" w14:textId="77777777" w:rsidTr="004A56F3">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9D6FE5" w14:textId="77777777" w:rsidR="004A56F3" w:rsidRPr="008B0DAB" w:rsidRDefault="004A56F3" w:rsidP="0034532F">
            <w:pPr>
              <w:pStyle w:val="ROWTABELLA"/>
              <w:rPr>
                <w:color w:val="002060"/>
              </w:rPr>
            </w:pPr>
            <w:r w:rsidRPr="008B0DA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A951D"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722D3" w14:textId="77777777" w:rsidR="004A56F3" w:rsidRPr="008B0DAB" w:rsidRDefault="004A56F3" w:rsidP="0034532F">
            <w:pPr>
              <w:pStyle w:val="ROWTABELLA"/>
              <w:jc w:val="center"/>
              <w:rPr>
                <w:color w:val="002060"/>
              </w:rPr>
            </w:pPr>
            <w:r w:rsidRPr="008B0DA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FAF5B" w14:textId="77777777" w:rsidR="004A56F3" w:rsidRPr="008B0DAB" w:rsidRDefault="004A56F3" w:rsidP="0034532F">
            <w:pPr>
              <w:pStyle w:val="ROWTABELLA"/>
              <w:jc w:val="center"/>
              <w:rPr>
                <w:color w:val="002060"/>
              </w:rPr>
            </w:pPr>
            <w:r w:rsidRPr="008B0DA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6DA1A"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9D916" w14:textId="77777777" w:rsidR="004A56F3" w:rsidRPr="008B0DAB" w:rsidRDefault="004A56F3" w:rsidP="0034532F">
            <w:pPr>
              <w:pStyle w:val="ROWTABELLA"/>
              <w:jc w:val="center"/>
              <w:rPr>
                <w:color w:val="002060"/>
              </w:rPr>
            </w:pPr>
            <w:r w:rsidRPr="008B0DA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9D8F7" w14:textId="77777777" w:rsidR="004A56F3" w:rsidRPr="008B0DAB" w:rsidRDefault="004A56F3" w:rsidP="0034532F">
            <w:pPr>
              <w:pStyle w:val="ROWTABELLA"/>
              <w:jc w:val="center"/>
              <w:rPr>
                <w:color w:val="002060"/>
              </w:rPr>
            </w:pPr>
            <w:r w:rsidRPr="008B0DA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54982" w14:textId="77777777" w:rsidR="004A56F3" w:rsidRPr="008B0DAB" w:rsidRDefault="004A56F3" w:rsidP="0034532F">
            <w:pPr>
              <w:pStyle w:val="ROWTABELLA"/>
              <w:jc w:val="center"/>
              <w:rPr>
                <w:color w:val="002060"/>
              </w:rPr>
            </w:pPr>
            <w:r w:rsidRPr="008B0DA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1C888"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6EE1C" w14:textId="77777777" w:rsidR="004A56F3" w:rsidRPr="008B0DAB" w:rsidRDefault="004A56F3" w:rsidP="0034532F">
            <w:pPr>
              <w:pStyle w:val="ROWTABELLA"/>
              <w:jc w:val="center"/>
              <w:rPr>
                <w:color w:val="002060"/>
              </w:rPr>
            </w:pPr>
            <w:r w:rsidRPr="008B0DAB">
              <w:rPr>
                <w:color w:val="002060"/>
              </w:rPr>
              <w:t>0</w:t>
            </w:r>
          </w:p>
        </w:tc>
      </w:tr>
      <w:tr w:rsidR="004A56F3" w:rsidRPr="008B0DAB" w14:paraId="69F7E0E3" w14:textId="77777777" w:rsidTr="004A56F3">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F45767B" w14:textId="77777777" w:rsidR="004A56F3" w:rsidRPr="008B0DAB" w:rsidRDefault="004A56F3" w:rsidP="0034532F">
            <w:pPr>
              <w:pStyle w:val="ROWTABELLA"/>
              <w:rPr>
                <w:color w:val="002060"/>
              </w:rPr>
            </w:pPr>
            <w:r w:rsidRPr="008B0DAB">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F513B"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3C2AB6"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F5FA3"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4A9B0" w14:textId="77777777" w:rsidR="004A56F3" w:rsidRPr="008B0DAB" w:rsidRDefault="004A56F3" w:rsidP="0034532F">
            <w:pPr>
              <w:pStyle w:val="ROWTABELLA"/>
              <w:jc w:val="center"/>
              <w:rPr>
                <w:color w:val="002060"/>
              </w:rPr>
            </w:pPr>
            <w:r w:rsidRPr="008B0DA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E84A1" w14:textId="77777777" w:rsidR="004A56F3" w:rsidRPr="008B0DAB" w:rsidRDefault="004A56F3" w:rsidP="0034532F">
            <w:pPr>
              <w:pStyle w:val="ROWTABELLA"/>
              <w:jc w:val="center"/>
              <w:rPr>
                <w:color w:val="002060"/>
              </w:rPr>
            </w:pPr>
            <w:r w:rsidRPr="008B0DA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2D71A" w14:textId="77777777" w:rsidR="004A56F3" w:rsidRPr="008B0DAB" w:rsidRDefault="004A56F3" w:rsidP="0034532F">
            <w:pPr>
              <w:pStyle w:val="ROWTABELLA"/>
              <w:jc w:val="center"/>
              <w:rPr>
                <w:color w:val="002060"/>
              </w:rPr>
            </w:pPr>
            <w:r w:rsidRPr="008B0DA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2C648" w14:textId="77777777" w:rsidR="004A56F3" w:rsidRPr="008B0DAB" w:rsidRDefault="004A56F3" w:rsidP="0034532F">
            <w:pPr>
              <w:pStyle w:val="ROWTABELLA"/>
              <w:jc w:val="center"/>
              <w:rPr>
                <w:color w:val="002060"/>
              </w:rPr>
            </w:pPr>
            <w:r w:rsidRPr="008B0DA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1D76B9" w14:textId="77777777" w:rsidR="004A56F3" w:rsidRPr="008B0DAB" w:rsidRDefault="004A56F3" w:rsidP="0034532F">
            <w:pPr>
              <w:pStyle w:val="ROWTABELLA"/>
              <w:jc w:val="center"/>
              <w:rPr>
                <w:color w:val="002060"/>
              </w:rPr>
            </w:pPr>
            <w:r w:rsidRPr="008B0DA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06463" w14:textId="77777777" w:rsidR="004A56F3" w:rsidRPr="008B0DAB" w:rsidRDefault="004A56F3" w:rsidP="0034532F">
            <w:pPr>
              <w:pStyle w:val="ROWTABELLA"/>
              <w:jc w:val="center"/>
              <w:rPr>
                <w:color w:val="002060"/>
              </w:rPr>
            </w:pPr>
            <w:r w:rsidRPr="008B0DAB">
              <w:rPr>
                <w:color w:val="002060"/>
              </w:rPr>
              <w:t>0</w:t>
            </w:r>
          </w:p>
        </w:tc>
      </w:tr>
    </w:tbl>
    <w:p w14:paraId="657B43C6" w14:textId="77777777" w:rsidR="004A56F3" w:rsidRPr="008B0DAB" w:rsidRDefault="004A56F3" w:rsidP="004A56F3">
      <w:pPr>
        <w:pStyle w:val="breakline"/>
        <w:divId w:val="527259509"/>
        <w:rPr>
          <w:color w:val="002060"/>
        </w:rPr>
      </w:pPr>
    </w:p>
    <w:p w14:paraId="688C2AF1" w14:textId="77777777" w:rsidR="007E3000" w:rsidRPr="007E3000" w:rsidRDefault="007E3000" w:rsidP="007E3000">
      <w:pPr>
        <w:pStyle w:val="breakline"/>
        <w:divId w:val="527259509"/>
        <w:rPr>
          <w:color w:val="002060"/>
        </w:rPr>
      </w:pPr>
    </w:p>
    <w:p w14:paraId="152426E3" w14:textId="77777777" w:rsidR="007E3000" w:rsidRPr="007E3000" w:rsidRDefault="007E3000" w:rsidP="007C2DC9">
      <w:pPr>
        <w:pStyle w:val="breakline"/>
        <w:divId w:val="527259509"/>
        <w:rPr>
          <w:color w:val="002060"/>
        </w:rPr>
      </w:pPr>
    </w:p>
    <w:p w14:paraId="69E8A48F" w14:textId="33D5CB2A" w:rsidR="00465D20" w:rsidRPr="00C74C78" w:rsidRDefault="00465D20" w:rsidP="00465D20">
      <w:pPr>
        <w:pStyle w:val="LndNormale1"/>
        <w:rPr>
          <w:b/>
          <w:color w:val="002060"/>
          <w:u w:val="single"/>
        </w:rPr>
      </w:pPr>
      <w:bookmarkStart w:id="5" w:name="_GoBack"/>
      <w:bookmarkEnd w:id="5"/>
      <w:r w:rsidRPr="00C74C78">
        <w:rPr>
          <w:b/>
          <w:color w:val="002060"/>
          <w:u w:val="single"/>
        </w:rPr>
        <w:t xml:space="preserve">Le ammende irrogate con il presente comunicato dovranno pervenire a questo Comitato entro e non oltre il </w:t>
      </w:r>
      <w:r w:rsidR="0012790C">
        <w:rPr>
          <w:b/>
          <w:color w:val="002060"/>
          <w:u w:val="single"/>
        </w:rPr>
        <w:t>12</w:t>
      </w:r>
      <w:r w:rsidR="00C27B4A">
        <w:rPr>
          <w:b/>
          <w:color w:val="002060"/>
          <w:u w:val="single"/>
        </w:rPr>
        <w:t>/11</w:t>
      </w:r>
      <w:r>
        <w:rPr>
          <w:b/>
          <w:color w:val="002060"/>
          <w:u w:val="single"/>
        </w:rPr>
        <w:t>/2018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3CE45373"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8E3612">
        <w:rPr>
          <w:b/>
          <w:color w:val="002060"/>
          <w:u w:val="single"/>
        </w:rPr>
        <w:t>02/11</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D5E7E" w14:textId="77777777" w:rsidR="008E3612" w:rsidRDefault="008E3612">
      <w:r>
        <w:separator/>
      </w:r>
    </w:p>
  </w:endnote>
  <w:endnote w:type="continuationSeparator" w:id="0">
    <w:p w14:paraId="137B0A84" w14:textId="77777777" w:rsidR="008E3612" w:rsidRDefault="008E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585E9" w14:textId="77777777" w:rsidR="008E3612" w:rsidRDefault="008E3612"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8E3612" w:rsidRDefault="008E3612">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CBC10" w14:textId="3A227AA6" w:rsidR="008E3612" w:rsidRPr="00687C6B" w:rsidRDefault="008E3612"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6136AB">
      <w:rPr>
        <w:rStyle w:val="Numeropagina"/>
        <w:rFonts w:ascii="Arial" w:hAnsi="Arial" w:cs="Arial"/>
        <w:noProof/>
        <w:color w:val="002060"/>
      </w:rPr>
      <w:t>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29</w:t>
    </w:r>
  </w:p>
  <w:p w14:paraId="5657A4D4" w14:textId="77777777" w:rsidR="008E3612" w:rsidRPr="00B41648" w:rsidRDefault="008E3612" w:rsidP="001947B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0B8FC" w14:textId="77777777" w:rsidR="008E3612" w:rsidRDefault="008E3612">
      <w:r>
        <w:separator/>
      </w:r>
    </w:p>
  </w:footnote>
  <w:footnote w:type="continuationSeparator" w:id="0">
    <w:p w14:paraId="5D5EFD12" w14:textId="77777777" w:rsidR="008E3612" w:rsidRDefault="008E36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8E3612" w14:paraId="7DCA3F09" w14:textId="77777777">
      <w:tc>
        <w:tcPr>
          <w:tcW w:w="2050" w:type="dxa"/>
        </w:tcPr>
        <w:p w14:paraId="73B25920" w14:textId="77777777" w:rsidR="008E3612" w:rsidRDefault="008E3612">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8E3612" w:rsidRDefault="008E3612">
          <w:pPr>
            <w:pStyle w:val="Intestazione"/>
            <w:tabs>
              <w:tab w:val="left" w:pos="435"/>
              <w:tab w:val="right" w:pos="7588"/>
            </w:tabs>
            <w:rPr>
              <w:sz w:val="24"/>
            </w:rPr>
          </w:pPr>
        </w:p>
      </w:tc>
    </w:tr>
  </w:tbl>
  <w:p w14:paraId="52E13E32" w14:textId="77777777" w:rsidR="008E3612" w:rsidRDefault="008E3612">
    <w:pPr>
      <w:pStyle w:val="Intestazione"/>
      <w:pBdr>
        <w:top w:val="single" w:sz="4" w:space="1" w:color="auto"/>
      </w:pBd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0615B"/>
    <w:rsid w:val="00007DAD"/>
    <w:rsid w:val="0002107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AD7"/>
    <w:rsid w:val="00087F8B"/>
    <w:rsid w:val="00090139"/>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6B19"/>
    <w:rsid w:val="0026741F"/>
    <w:rsid w:val="002735B5"/>
    <w:rsid w:val="00273EB4"/>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47AA"/>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35A8"/>
    <w:rsid w:val="00754139"/>
    <w:rsid w:val="00756487"/>
    <w:rsid w:val="00760249"/>
    <w:rsid w:val="00767996"/>
    <w:rsid w:val="00772BEB"/>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4921"/>
    <w:rsid w:val="008B5003"/>
    <w:rsid w:val="008B6B20"/>
    <w:rsid w:val="008C40FE"/>
    <w:rsid w:val="008C582C"/>
    <w:rsid w:val="008D0C91"/>
    <w:rsid w:val="008D3FA7"/>
    <w:rsid w:val="008D6F88"/>
    <w:rsid w:val="008D7FA3"/>
    <w:rsid w:val="008E0B3C"/>
    <w:rsid w:val="008E1BBD"/>
    <w:rsid w:val="008E3612"/>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649A"/>
    <w:rsid w:val="00F079B5"/>
    <w:rsid w:val="00F10308"/>
    <w:rsid w:val="00F117DC"/>
    <w:rsid w:val="00F14878"/>
    <w:rsid w:val="00F14EAC"/>
    <w:rsid w:val="00F16CFD"/>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7B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5marche@lnd.it"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5marche@ln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9A6A2-87C5-CE4E-88F5-786F86D06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\QuidInformatica\LND\CCUPortal\lndcu12\PERSONAL. ALLINFO\MODELLO.dot</Template>
  <TotalTime>1</TotalTime>
  <Pages>3</Pages>
  <Words>714</Words>
  <Characters>4075</Characters>
  <Application>Microsoft Macintosh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4780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 Torresi</cp:lastModifiedBy>
  <cp:revision>2</cp:revision>
  <cp:lastPrinted>2018-10-25T08:15:00Z</cp:lastPrinted>
  <dcterms:created xsi:type="dcterms:W3CDTF">2018-11-01T22:22:00Z</dcterms:created>
  <dcterms:modified xsi:type="dcterms:W3CDTF">2018-11-01T22:22:00Z</dcterms:modified>
</cp:coreProperties>
</file>