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A7D7548" w:rsidR="00AA13B6" w:rsidRPr="00937FDE" w:rsidRDefault="00AA13B6" w:rsidP="0075280F">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763A9F">
              <w:rPr>
                <w:rFonts w:ascii="Arial" w:hAnsi="Arial" w:cs="Arial"/>
                <w:color w:val="002060"/>
                <w:sz w:val="40"/>
                <w:szCs w:val="40"/>
              </w:rPr>
              <w:t>2</w:t>
            </w:r>
            <w:r w:rsidRPr="00937FDE">
              <w:rPr>
                <w:rFonts w:ascii="Arial" w:hAnsi="Arial" w:cs="Arial"/>
                <w:color w:val="002060"/>
                <w:sz w:val="40"/>
                <w:szCs w:val="40"/>
              </w:rPr>
              <w:t xml:space="preserve"> del </w:t>
            </w:r>
            <w:r w:rsidR="00763A9F">
              <w:rPr>
                <w:rFonts w:ascii="Arial" w:hAnsi="Arial" w:cs="Arial"/>
                <w:color w:val="002060"/>
                <w:sz w:val="40"/>
                <w:szCs w:val="40"/>
              </w:rPr>
              <w:t>08</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169DA8B4"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DD346F">
          <w:rPr>
            <w:noProof/>
            <w:webHidden/>
            <w:color w:val="002060"/>
          </w:rPr>
          <w:t>1</w:t>
        </w:r>
        <w:r w:rsidR="00052314" w:rsidRPr="00052314">
          <w:rPr>
            <w:noProof/>
            <w:webHidden/>
            <w:color w:val="002060"/>
          </w:rPr>
          <w:fldChar w:fldCharType="end"/>
        </w:r>
      </w:hyperlink>
    </w:p>
    <w:p w14:paraId="38009DD5" w14:textId="157EE60B" w:rsidR="00052314" w:rsidRPr="00052314" w:rsidRDefault="00DD346F">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Pr>
            <w:noProof/>
            <w:webHidden/>
            <w:color w:val="002060"/>
          </w:rPr>
          <w:t>1</w:t>
        </w:r>
        <w:r w:rsidR="00052314" w:rsidRPr="00052314">
          <w:rPr>
            <w:noProof/>
            <w:webHidden/>
            <w:color w:val="002060"/>
          </w:rPr>
          <w:fldChar w:fldCharType="end"/>
        </w:r>
      </w:hyperlink>
    </w:p>
    <w:p w14:paraId="0AB3C54E" w14:textId="6199B721" w:rsidR="00052314" w:rsidRPr="00052314" w:rsidRDefault="00DD346F">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Pr>
            <w:noProof/>
            <w:webHidden/>
            <w:color w:val="002060"/>
          </w:rPr>
          <w:t>1</w:t>
        </w:r>
        <w:r w:rsidR="00052314" w:rsidRPr="00052314">
          <w:rPr>
            <w:noProof/>
            <w:webHidden/>
            <w:color w:val="002060"/>
          </w:rPr>
          <w:fldChar w:fldCharType="end"/>
        </w:r>
      </w:hyperlink>
    </w:p>
    <w:p w14:paraId="2DA4FB68" w14:textId="4ED1048A" w:rsidR="00052314" w:rsidRPr="00052314" w:rsidRDefault="00DD346F">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Pr>
            <w:noProof/>
            <w:webHidden/>
            <w:color w:val="002060"/>
          </w:rPr>
          <w:t>1</w:t>
        </w:r>
        <w:r w:rsidR="00052314" w:rsidRPr="00052314">
          <w:rPr>
            <w:noProof/>
            <w:webHidden/>
            <w:color w:val="002060"/>
          </w:rPr>
          <w:fldChar w:fldCharType="end"/>
        </w:r>
      </w:hyperlink>
    </w:p>
    <w:p w14:paraId="2D4D95DB" w14:textId="262E3F5A" w:rsidR="00052314" w:rsidRPr="00052314" w:rsidRDefault="00DD346F">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534C5619" w14:textId="77777777" w:rsidR="007E6F27" w:rsidRDefault="007E6F27" w:rsidP="00822CD8">
      <w:pPr>
        <w:spacing w:after="120"/>
        <w:rPr>
          <w:rFonts w:ascii="Arial" w:hAnsi="Arial" w:cs="Arial"/>
          <w:color w:val="002060"/>
          <w:sz w:val="22"/>
          <w:szCs w:val="22"/>
        </w:rPr>
      </w:pPr>
    </w:p>
    <w:p w14:paraId="5057A100" w14:textId="77777777" w:rsidR="00DD346F" w:rsidRDefault="00DD346F"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si raccomandano le Società di utilizzar</w:t>
      </w:r>
      <w:bookmarkStart w:id="4" w:name="_GoBack"/>
      <w:bookmarkEnd w:id="4"/>
      <w:r w:rsidRPr="00E941E3">
        <w:rPr>
          <w:color w:val="002060"/>
          <w:sz w:val="26"/>
          <w:szCs w:val="26"/>
        </w:rPr>
        <w:t xml:space="preserve">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0EE4A675" w14:textId="00ED4CAE" w:rsidR="009D6EE5" w:rsidRPr="009D6EE5" w:rsidRDefault="009D6EE5" w:rsidP="009D6EE5">
      <w:pPr>
        <w:pStyle w:val="LndNormale1"/>
        <w:rPr>
          <w:b/>
          <w:color w:val="002060"/>
          <w:sz w:val="28"/>
          <w:szCs w:val="28"/>
        </w:rPr>
      </w:pPr>
      <w:r w:rsidRPr="009D6EE5">
        <w:rPr>
          <w:b/>
          <w:color w:val="002060"/>
          <w:sz w:val="28"/>
          <w:szCs w:val="28"/>
        </w:rPr>
        <w:t>FINALS CUP 201</w:t>
      </w:r>
      <w:r>
        <w:rPr>
          <w:b/>
          <w:color w:val="002060"/>
          <w:sz w:val="28"/>
          <w:szCs w:val="28"/>
        </w:rPr>
        <w:t>8/2019</w:t>
      </w:r>
    </w:p>
    <w:p w14:paraId="74D298E3" w14:textId="77777777" w:rsidR="009D6EE5" w:rsidRPr="009D6EE5" w:rsidRDefault="009D6EE5" w:rsidP="009D6EE5">
      <w:pPr>
        <w:pStyle w:val="LndNormale1"/>
        <w:rPr>
          <w:color w:val="002060"/>
          <w:szCs w:val="22"/>
        </w:rPr>
      </w:pPr>
    </w:p>
    <w:p w14:paraId="4E403A1E" w14:textId="49CC85D3" w:rsidR="009D6EE5" w:rsidRPr="009D6EE5" w:rsidRDefault="009D6EE5" w:rsidP="009D6EE5">
      <w:pPr>
        <w:pStyle w:val="LndNormale1"/>
        <w:rPr>
          <w:color w:val="002060"/>
          <w:szCs w:val="22"/>
        </w:rPr>
      </w:pPr>
      <w:r w:rsidRPr="009D6EE5">
        <w:rPr>
          <w:color w:val="002060"/>
          <w:szCs w:val="22"/>
        </w:rPr>
        <w:t xml:space="preserve">Le Società che volessero </w:t>
      </w:r>
      <w:r w:rsidRPr="009D6EE5">
        <w:rPr>
          <w:color w:val="002060"/>
          <w:szCs w:val="22"/>
          <w:u w:val="single"/>
        </w:rPr>
        <w:t>organizzare le Finals Cup di Calcio a Cinque</w:t>
      </w:r>
      <w:r w:rsidRPr="009D6EE5">
        <w:rPr>
          <w:color w:val="002060"/>
          <w:szCs w:val="22"/>
        </w:rPr>
        <w:t xml:space="preserve">  </w:t>
      </w:r>
      <w:r w:rsidR="0037615A">
        <w:rPr>
          <w:color w:val="002060"/>
          <w:szCs w:val="22"/>
        </w:rPr>
        <w:t>dal 2 al</w:t>
      </w:r>
      <w:r>
        <w:rPr>
          <w:color w:val="002060"/>
          <w:szCs w:val="22"/>
        </w:rPr>
        <w:t xml:space="preserve"> </w:t>
      </w:r>
      <w:r w:rsidR="0037615A">
        <w:rPr>
          <w:color w:val="002060"/>
          <w:szCs w:val="22"/>
        </w:rPr>
        <w:t xml:space="preserve">6 </w:t>
      </w:r>
      <w:r>
        <w:rPr>
          <w:color w:val="002060"/>
          <w:szCs w:val="22"/>
        </w:rPr>
        <w:t>gennaio 2019</w:t>
      </w:r>
      <w:r w:rsidRPr="009D6EE5">
        <w:rPr>
          <w:color w:val="002060"/>
          <w:szCs w:val="22"/>
        </w:rPr>
        <w:t xml:space="preserve"> sono pregate di presentare la </w:t>
      </w:r>
      <w:r w:rsidRPr="009D6EE5">
        <w:rPr>
          <w:b/>
          <w:color w:val="002060"/>
          <w:szCs w:val="22"/>
        </w:rPr>
        <w:t>propria candidatura</w:t>
      </w:r>
      <w:r w:rsidRPr="009D6EE5">
        <w:rPr>
          <w:color w:val="002060"/>
          <w:szCs w:val="22"/>
        </w:rPr>
        <w:t xml:space="preserve"> a mezzo e-mail (c5marche@lnd.it) </w:t>
      </w:r>
      <w:r w:rsidRPr="009D6EE5">
        <w:rPr>
          <w:color w:val="002060"/>
          <w:szCs w:val="22"/>
          <w:u w:val="single"/>
        </w:rPr>
        <w:t xml:space="preserve">entro e non oltre Venerdì </w:t>
      </w:r>
      <w:r>
        <w:rPr>
          <w:color w:val="002060"/>
          <w:szCs w:val="22"/>
          <w:u w:val="single"/>
        </w:rPr>
        <w:t xml:space="preserve">9 </w:t>
      </w:r>
      <w:r w:rsidRPr="009D6EE5">
        <w:rPr>
          <w:color w:val="002060"/>
          <w:szCs w:val="22"/>
          <w:u w:val="single"/>
        </w:rPr>
        <w:t>novembre p.v.</w:t>
      </w:r>
    </w:p>
    <w:p w14:paraId="11028245" w14:textId="70CA8786" w:rsidR="009D6EE5" w:rsidRDefault="009D6EE5" w:rsidP="009D6EE5">
      <w:pPr>
        <w:pStyle w:val="LndNormale1"/>
        <w:rPr>
          <w:color w:val="002060"/>
          <w:szCs w:val="22"/>
        </w:rPr>
      </w:pPr>
    </w:p>
    <w:p w14:paraId="24BE09EE" w14:textId="2B2848D6" w:rsidR="0034532F" w:rsidRDefault="0034532F" w:rsidP="009D6EE5">
      <w:pPr>
        <w:pStyle w:val="LndNormale1"/>
        <w:rPr>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74748C" w:rsidRDefault="0074748C" w:rsidP="0074748C">
      <w:pPr>
        <w:pStyle w:val="LndNormale1"/>
        <w:rPr>
          <w:b/>
          <w:i/>
          <w:color w:val="002060"/>
          <w:szCs w:val="22"/>
        </w:rPr>
      </w:pPr>
      <w:r w:rsidRPr="0074748C">
        <w:rPr>
          <w:b/>
          <w:i/>
          <w:color w:val="002060"/>
          <w:szCs w:val="22"/>
        </w:rPr>
        <w:t>STAGE 2</w:t>
      </w:r>
      <w:r w:rsidRPr="0074748C">
        <w:rPr>
          <w:b/>
          <w:i/>
          <w:color w:val="002060"/>
          <w:szCs w:val="22"/>
        </w:rPr>
        <w:tab/>
        <w:t>LUNEDI’ 25/02/2019</w:t>
      </w:r>
      <w:r w:rsidRPr="0074748C">
        <w:rPr>
          <w:b/>
          <w:i/>
          <w:color w:val="002060"/>
          <w:szCs w:val="22"/>
        </w:rPr>
        <w:tab/>
      </w:r>
      <w:r w:rsidRPr="0074748C">
        <w:rPr>
          <w:b/>
          <w:i/>
          <w:color w:val="002060"/>
          <w:szCs w:val="22"/>
        </w:rPr>
        <w:tab/>
        <w:t>– MERCOLEDI’ 27/02/2019</w:t>
      </w:r>
      <w:r w:rsidRPr="0074748C">
        <w:rPr>
          <w:b/>
          <w:i/>
          <w:color w:val="002060"/>
          <w:szCs w:val="22"/>
        </w:rPr>
        <w:tab/>
        <w:t>– GIOVEDI’ 28/02/2019</w:t>
      </w:r>
    </w:p>
    <w:p w14:paraId="50FC19A5" w14:textId="167B8AD8" w:rsidR="0074748C" w:rsidRPr="0074748C" w:rsidRDefault="0074748C" w:rsidP="0074748C">
      <w:pPr>
        <w:pStyle w:val="LndNormale1"/>
        <w:rPr>
          <w:b/>
          <w:i/>
          <w:color w:val="002060"/>
          <w:szCs w:val="22"/>
        </w:rPr>
      </w:pPr>
      <w:r w:rsidRPr="0074748C">
        <w:rPr>
          <w:b/>
          <w:i/>
          <w:color w:val="002060"/>
          <w:szCs w:val="22"/>
        </w:rPr>
        <w:t>STAGE 3</w:t>
      </w:r>
      <w:r w:rsidRPr="0074748C">
        <w:rPr>
          <w:b/>
          <w:i/>
          <w:color w:val="002060"/>
          <w:szCs w:val="22"/>
        </w:rPr>
        <w:tab/>
        <w:t>LUNEDI’ 15/04/2019</w:t>
      </w:r>
      <w:r w:rsidRPr="0074748C">
        <w:rPr>
          <w:b/>
          <w:i/>
          <w:color w:val="002060"/>
          <w:szCs w:val="22"/>
        </w:rPr>
        <w:tab/>
      </w:r>
      <w:r w:rsidRPr="0074748C">
        <w:rPr>
          <w:b/>
          <w:i/>
          <w:color w:val="002060"/>
          <w:szCs w:val="22"/>
        </w:rPr>
        <w:tab/>
        <w:t>– MERCOLEDI’ 17/04/2019</w:t>
      </w:r>
      <w:r w:rsidRPr="0074748C">
        <w:rPr>
          <w:b/>
          <w:i/>
          <w:color w:val="002060"/>
          <w:szCs w:val="22"/>
        </w:rPr>
        <w:tab/>
        <w:t>– GIOVEDI’ 18/04/2019</w:t>
      </w:r>
    </w:p>
    <w:p w14:paraId="193CCFCE" w14:textId="70A21E05" w:rsidR="0074748C" w:rsidRPr="0074748C" w:rsidRDefault="0074748C" w:rsidP="0074748C">
      <w:pPr>
        <w:pStyle w:val="LndNormale1"/>
        <w:rPr>
          <w:b/>
          <w:i/>
          <w:color w:val="002060"/>
          <w:szCs w:val="22"/>
        </w:rPr>
      </w:pPr>
      <w:r w:rsidRPr="0074748C">
        <w:rPr>
          <w:b/>
          <w:i/>
          <w:color w:val="002060"/>
          <w:szCs w:val="22"/>
        </w:rPr>
        <w:t>STAGE 4</w:t>
      </w:r>
      <w:r w:rsidRPr="0074748C">
        <w:rPr>
          <w:b/>
          <w:i/>
          <w:color w:val="002060"/>
          <w:szCs w:val="22"/>
        </w:rPr>
        <w:tab/>
        <w:t>MARTEDI’ 23/04/2019</w:t>
      </w:r>
      <w:r w:rsidRPr="0074748C">
        <w:rPr>
          <w:b/>
          <w:i/>
          <w:color w:val="002060"/>
          <w:szCs w:val="22"/>
        </w:rPr>
        <w:tab/>
        <w:t>– MERCOLEDI’ 24/04/2019</w:t>
      </w:r>
      <w:r w:rsidRPr="0074748C">
        <w:rPr>
          <w:b/>
          <w:i/>
          <w:color w:val="002060"/>
          <w:szCs w:val="22"/>
        </w:rPr>
        <w:tab/>
        <w:t>– VENERDI’ 26/04/2019</w:t>
      </w:r>
    </w:p>
    <w:p w14:paraId="6CAC45C9" w14:textId="3D7E6FDE" w:rsidR="009306FF" w:rsidRDefault="009306FF" w:rsidP="009E2B20">
      <w:pPr>
        <w:pStyle w:val="LndNormale1"/>
        <w:rPr>
          <w:color w:val="002060"/>
        </w:rPr>
      </w:pPr>
    </w:p>
    <w:p w14:paraId="3A093375" w14:textId="77777777" w:rsidR="00763A9F" w:rsidRDefault="00763A9F"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1AD1C357" w:rsidR="005922CC" w:rsidRDefault="005922CC" w:rsidP="00BD4592">
      <w:pPr>
        <w:pStyle w:val="breakline"/>
        <w:divId w:val="527259509"/>
        <w:rPr>
          <w:color w:val="002060"/>
        </w:rPr>
      </w:pPr>
    </w:p>
    <w:p w14:paraId="4460F6A7" w14:textId="77777777" w:rsidR="00763A9F" w:rsidRPr="003E11BC" w:rsidRDefault="00763A9F" w:rsidP="00763A9F">
      <w:pPr>
        <w:pStyle w:val="TITOLOCAMPIONATO"/>
        <w:shd w:val="clear" w:color="auto" w:fill="CCCCCC"/>
        <w:spacing w:before="80" w:after="40"/>
        <w:divId w:val="527259509"/>
        <w:rPr>
          <w:color w:val="002060"/>
        </w:rPr>
      </w:pPr>
      <w:r w:rsidRPr="003E11BC">
        <w:rPr>
          <w:color w:val="002060"/>
        </w:rPr>
        <w:t>UNDER 19 CALCIO A 5 REGIONALE</w:t>
      </w:r>
    </w:p>
    <w:p w14:paraId="56E3483F" w14:textId="77777777" w:rsidR="00763A9F" w:rsidRPr="003E11BC" w:rsidRDefault="00763A9F" w:rsidP="00763A9F">
      <w:pPr>
        <w:pStyle w:val="TITOLOPRINC"/>
        <w:divId w:val="527259509"/>
        <w:rPr>
          <w:color w:val="002060"/>
        </w:rPr>
      </w:pPr>
      <w:r w:rsidRPr="003E11BC">
        <w:rPr>
          <w:color w:val="002060"/>
        </w:rPr>
        <w:t>RISULTATI</w:t>
      </w:r>
    </w:p>
    <w:p w14:paraId="68578215" w14:textId="77777777" w:rsidR="00763A9F" w:rsidRPr="003E11BC" w:rsidRDefault="00763A9F" w:rsidP="00763A9F">
      <w:pPr>
        <w:pStyle w:val="breakline"/>
        <w:divId w:val="527259509"/>
        <w:rPr>
          <w:color w:val="002060"/>
        </w:rPr>
      </w:pPr>
    </w:p>
    <w:p w14:paraId="002660BC" w14:textId="77777777" w:rsidR="00763A9F" w:rsidRPr="003E11BC" w:rsidRDefault="00763A9F" w:rsidP="00763A9F">
      <w:pPr>
        <w:pStyle w:val="SOTTOTITOLOCAMPIONATO1"/>
        <w:divId w:val="527259509"/>
        <w:rPr>
          <w:color w:val="002060"/>
        </w:rPr>
      </w:pPr>
      <w:r w:rsidRPr="003E11BC">
        <w:rPr>
          <w:color w:val="002060"/>
        </w:rPr>
        <w:t>RISULTATI UFFICIALI GARE DEL 07/11/2018</w:t>
      </w:r>
    </w:p>
    <w:p w14:paraId="5B59BE7F" w14:textId="77777777" w:rsidR="00763A9F" w:rsidRPr="003E11BC" w:rsidRDefault="00763A9F" w:rsidP="00763A9F">
      <w:pPr>
        <w:pStyle w:val="SOTTOTITOLOCAMPIONATO2"/>
        <w:divId w:val="527259509"/>
        <w:rPr>
          <w:color w:val="002060"/>
        </w:rPr>
      </w:pPr>
      <w:r w:rsidRPr="003E11BC">
        <w:rPr>
          <w:color w:val="002060"/>
        </w:rPr>
        <w:t>Si trascrivono qui di seguito i risultati ufficiali delle gare disputate</w:t>
      </w:r>
    </w:p>
    <w:p w14:paraId="1CEE02CE" w14:textId="77777777" w:rsidR="00763A9F" w:rsidRPr="003E11BC" w:rsidRDefault="00763A9F" w:rsidP="00763A9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63A9F" w:rsidRPr="003E11BC" w14:paraId="4DAA7C49" w14:textId="77777777" w:rsidTr="00763A9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63A9F" w:rsidRPr="003E11BC" w14:paraId="5F093E30" w14:textId="77777777" w:rsidTr="00A633F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EE5394" w14:textId="77777777" w:rsidR="00763A9F" w:rsidRPr="003E11BC" w:rsidRDefault="00763A9F" w:rsidP="00A633FD">
                  <w:pPr>
                    <w:pStyle w:val="HEADERTABELLA"/>
                    <w:rPr>
                      <w:color w:val="002060"/>
                    </w:rPr>
                  </w:pPr>
                  <w:r w:rsidRPr="003E11BC">
                    <w:rPr>
                      <w:color w:val="002060"/>
                    </w:rPr>
                    <w:t>GIRONE A - 3 Giornata - A</w:t>
                  </w:r>
                </w:p>
              </w:tc>
            </w:tr>
            <w:tr w:rsidR="00763A9F" w:rsidRPr="003E11BC" w14:paraId="7AE05E8E" w14:textId="77777777" w:rsidTr="00A633F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0A3A729" w14:textId="77777777" w:rsidR="00763A9F" w:rsidRPr="003E11BC" w:rsidRDefault="00763A9F" w:rsidP="00A633FD">
                  <w:pPr>
                    <w:pStyle w:val="ROWTABELLA"/>
                    <w:rPr>
                      <w:color w:val="002060"/>
                    </w:rPr>
                  </w:pPr>
                  <w:r w:rsidRPr="003E11BC">
                    <w:rPr>
                      <w:color w:val="002060"/>
                    </w:rPr>
                    <w:t>AMICI DEL CENTROSOCIO 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507CB4" w14:textId="77777777" w:rsidR="00763A9F" w:rsidRPr="003E11BC" w:rsidRDefault="00763A9F" w:rsidP="00A633FD">
                  <w:pPr>
                    <w:pStyle w:val="ROWTABELLA"/>
                    <w:rPr>
                      <w:color w:val="002060"/>
                    </w:rPr>
                  </w:pPr>
                  <w:r w:rsidRPr="003E11BC">
                    <w:rPr>
                      <w:color w:val="002060"/>
                    </w:rPr>
                    <w:t>- DINAMIS 1990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CCD0B2" w14:textId="77777777" w:rsidR="00763A9F" w:rsidRPr="003E11BC" w:rsidRDefault="00763A9F" w:rsidP="00A633FD">
                  <w:pPr>
                    <w:pStyle w:val="ROWTABELLA"/>
                    <w:jc w:val="center"/>
                    <w:rPr>
                      <w:color w:val="002060"/>
                    </w:rPr>
                  </w:pPr>
                  <w:r w:rsidRPr="003E11BC">
                    <w:rPr>
                      <w:color w:val="002060"/>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6F10B1" w14:textId="77777777" w:rsidR="00763A9F" w:rsidRPr="003E11BC" w:rsidRDefault="00763A9F" w:rsidP="00A633FD">
                  <w:pPr>
                    <w:pStyle w:val="ROWTABELLA"/>
                    <w:jc w:val="center"/>
                    <w:rPr>
                      <w:color w:val="002060"/>
                    </w:rPr>
                  </w:pPr>
                  <w:r w:rsidRPr="003E11BC">
                    <w:rPr>
                      <w:color w:val="002060"/>
                    </w:rPr>
                    <w:t> </w:t>
                  </w:r>
                </w:p>
              </w:tc>
            </w:tr>
          </w:tbl>
          <w:p w14:paraId="0C9866C0" w14:textId="77777777" w:rsidR="00763A9F" w:rsidRPr="003E11BC" w:rsidRDefault="00763A9F" w:rsidP="00A633FD">
            <w:pPr>
              <w:rPr>
                <w:color w:val="002060"/>
                <w:sz w:val="24"/>
                <w:szCs w:val="24"/>
              </w:rPr>
            </w:pPr>
          </w:p>
        </w:tc>
      </w:tr>
    </w:tbl>
    <w:p w14:paraId="206EE0A0" w14:textId="77777777" w:rsidR="00763A9F" w:rsidRPr="003E11BC" w:rsidRDefault="00763A9F" w:rsidP="00763A9F">
      <w:pPr>
        <w:pStyle w:val="breakline"/>
        <w:divId w:val="527259509"/>
        <w:rPr>
          <w:color w:val="002060"/>
        </w:rPr>
      </w:pPr>
    </w:p>
    <w:p w14:paraId="58AC2760" w14:textId="77777777" w:rsidR="00763A9F" w:rsidRPr="003E11BC" w:rsidRDefault="00763A9F" w:rsidP="00763A9F">
      <w:pPr>
        <w:pStyle w:val="breakline"/>
        <w:divId w:val="527259509"/>
        <w:rPr>
          <w:color w:val="002060"/>
        </w:rPr>
      </w:pPr>
    </w:p>
    <w:p w14:paraId="5F6F7221" w14:textId="77777777" w:rsidR="00763A9F" w:rsidRPr="003E11BC" w:rsidRDefault="00763A9F" w:rsidP="00763A9F">
      <w:pPr>
        <w:pStyle w:val="SOTTOTITOLOCAMPIONATO1"/>
        <w:divId w:val="527259509"/>
        <w:rPr>
          <w:color w:val="002060"/>
        </w:rPr>
      </w:pPr>
      <w:r w:rsidRPr="003E11BC">
        <w:rPr>
          <w:color w:val="002060"/>
        </w:rPr>
        <w:t>RISULTATI UFFICIALI GARE DEL 07/11/2018</w:t>
      </w:r>
    </w:p>
    <w:p w14:paraId="517A372D" w14:textId="77777777" w:rsidR="00763A9F" w:rsidRPr="003E11BC" w:rsidRDefault="00763A9F" w:rsidP="00763A9F">
      <w:pPr>
        <w:pStyle w:val="SOTTOTITOLOCAMPIONATO2"/>
        <w:divId w:val="527259509"/>
        <w:rPr>
          <w:color w:val="002060"/>
        </w:rPr>
      </w:pPr>
      <w:r w:rsidRPr="003E11BC">
        <w:rPr>
          <w:color w:val="002060"/>
        </w:rPr>
        <w:t>Si trascrivono qui di seguito i risultati ufficiali delle gare disputate</w:t>
      </w:r>
    </w:p>
    <w:p w14:paraId="58A3955C" w14:textId="77777777" w:rsidR="00763A9F" w:rsidRPr="003E11BC" w:rsidRDefault="00763A9F" w:rsidP="00763A9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63A9F" w:rsidRPr="003E11BC" w14:paraId="430489B3" w14:textId="77777777" w:rsidTr="00763A9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63A9F" w:rsidRPr="003E11BC" w14:paraId="70B78C63" w14:textId="77777777" w:rsidTr="00A633F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A5C65D" w14:textId="77777777" w:rsidR="00763A9F" w:rsidRPr="003E11BC" w:rsidRDefault="00763A9F" w:rsidP="00A633FD">
                  <w:pPr>
                    <w:pStyle w:val="HEADERTABELLA"/>
                    <w:rPr>
                      <w:color w:val="002060"/>
                    </w:rPr>
                  </w:pPr>
                  <w:r w:rsidRPr="003E11BC">
                    <w:rPr>
                      <w:color w:val="002060"/>
                    </w:rPr>
                    <w:lastRenderedPageBreak/>
                    <w:t>GIRONE B - 5 Giornata - A</w:t>
                  </w:r>
                </w:p>
              </w:tc>
            </w:tr>
            <w:tr w:rsidR="00763A9F" w:rsidRPr="003E11BC" w14:paraId="65D9F764" w14:textId="77777777" w:rsidTr="00A633F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C91B16B" w14:textId="77777777" w:rsidR="00763A9F" w:rsidRPr="003E11BC" w:rsidRDefault="00763A9F" w:rsidP="00A633FD">
                  <w:pPr>
                    <w:pStyle w:val="ROWTABELLA"/>
                    <w:rPr>
                      <w:color w:val="002060"/>
                    </w:rPr>
                  </w:pPr>
                  <w:r w:rsidRPr="003E11BC">
                    <w:rPr>
                      <w:color w:val="002060"/>
                    </w:rPr>
                    <w:t>ACLI VILLA MUSONE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502EAA" w14:textId="77777777" w:rsidR="00763A9F" w:rsidRPr="003E11BC" w:rsidRDefault="00763A9F" w:rsidP="00A633FD">
                  <w:pPr>
                    <w:pStyle w:val="ROWTABELLA"/>
                    <w:rPr>
                      <w:color w:val="002060"/>
                    </w:rPr>
                  </w:pPr>
                  <w:r w:rsidRPr="003E11BC">
                    <w:rPr>
                      <w:color w:val="002060"/>
                    </w:rPr>
                    <w:t>- CANTINE RIUNITE CSI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1AEC99" w14:textId="77777777" w:rsidR="00763A9F" w:rsidRPr="003E11BC" w:rsidRDefault="00763A9F" w:rsidP="00A633FD">
                  <w:pPr>
                    <w:pStyle w:val="ROWTABELLA"/>
                    <w:jc w:val="center"/>
                    <w:rPr>
                      <w:color w:val="002060"/>
                    </w:rPr>
                  </w:pPr>
                  <w:r w:rsidRPr="003E11BC">
                    <w:rPr>
                      <w:color w:val="002060"/>
                    </w:rPr>
                    <w:t>4 - 4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F3964D" w14:textId="77777777" w:rsidR="00763A9F" w:rsidRPr="003E11BC" w:rsidRDefault="00763A9F" w:rsidP="00A633FD">
                  <w:pPr>
                    <w:pStyle w:val="ROWTABELLA"/>
                    <w:jc w:val="center"/>
                    <w:rPr>
                      <w:color w:val="002060"/>
                    </w:rPr>
                  </w:pPr>
                  <w:r w:rsidRPr="003E11BC">
                    <w:rPr>
                      <w:color w:val="002060"/>
                    </w:rPr>
                    <w:t> </w:t>
                  </w:r>
                </w:p>
              </w:tc>
            </w:tr>
          </w:tbl>
          <w:p w14:paraId="75F494FC" w14:textId="77777777" w:rsidR="00763A9F" w:rsidRPr="003E11BC" w:rsidRDefault="00763A9F" w:rsidP="00A633FD">
            <w:pPr>
              <w:rPr>
                <w:color w:val="002060"/>
                <w:sz w:val="24"/>
                <w:szCs w:val="24"/>
              </w:rPr>
            </w:pPr>
          </w:p>
        </w:tc>
      </w:tr>
    </w:tbl>
    <w:p w14:paraId="20235F23" w14:textId="77777777" w:rsidR="00763A9F" w:rsidRPr="003E11BC" w:rsidRDefault="00763A9F" w:rsidP="00763A9F">
      <w:pPr>
        <w:pStyle w:val="breakline"/>
        <w:divId w:val="527259509"/>
        <w:rPr>
          <w:color w:val="002060"/>
        </w:rPr>
      </w:pPr>
    </w:p>
    <w:p w14:paraId="080583A8" w14:textId="77777777" w:rsidR="00763A9F" w:rsidRPr="003E11BC" w:rsidRDefault="00763A9F" w:rsidP="00763A9F">
      <w:pPr>
        <w:pStyle w:val="breakline"/>
        <w:divId w:val="527259509"/>
        <w:rPr>
          <w:color w:val="002060"/>
        </w:rPr>
      </w:pPr>
    </w:p>
    <w:p w14:paraId="56987183" w14:textId="77777777" w:rsidR="00763A9F" w:rsidRPr="003E11BC" w:rsidRDefault="00763A9F" w:rsidP="00763A9F">
      <w:pPr>
        <w:pStyle w:val="TITOLOPRINC"/>
        <w:divId w:val="527259509"/>
        <w:rPr>
          <w:color w:val="002060"/>
        </w:rPr>
      </w:pPr>
      <w:r w:rsidRPr="003E11BC">
        <w:rPr>
          <w:color w:val="002060"/>
        </w:rPr>
        <w:t>GIUDICE SPORTIVO</w:t>
      </w:r>
    </w:p>
    <w:p w14:paraId="3147923F" w14:textId="77777777" w:rsidR="00763A9F" w:rsidRPr="003E11BC" w:rsidRDefault="00763A9F" w:rsidP="00763A9F">
      <w:pPr>
        <w:pStyle w:val="diffida"/>
        <w:divId w:val="527259509"/>
        <w:rPr>
          <w:color w:val="002060"/>
        </w:rPr>
      </w:pPr>
      <w:r w:rsidRPr="003E11BC">
        <w:rPr>
          <w:color w:val="002060"/>
        </w:rPr>
        <w:t>Il Giudice Sportivo, Avv. Claudio Romagnoli, nella seduta del 08/11/2018, ha adottato le decisioni che di seguito integralmente si riportano:</w:t>
      </w:r>
    </w:p>
    <w:p w14:paraId="21C244B1" w14:textId="77777777" w:rsidR="00763A9F" w:rsidRPr="003E11BC" w:rsidRDefault="00763A9F" w:rsidP="00763A9F">
      <w:pPr>
        <w:pStyle w:val="titolo10"/>
        <w:divId w:val="527259509"/>
        <w:rPr>
          <w:color w:val="002060"/>
        </w:rPr>
      </w:pPr>
      <w:r w:rsidRPr="003E11BC">
        <w:rPr>
          <w:color w:val="002060"/>
        </w:rPr>
        <w:t xml:space="preserve">GARE DEL 7/11/2018 </w:t>
      </w:r>
    </w:p>
    <w:p w14:paraId="34D210EB" w14:textId="77777777" w:rsidR="00763A9F" w:rsidRPr="003E11BC" w:rsidRDefault="00763A9F" w:rsidP="00763A9F">
      <w:pPr>
        <w:pStyle w:val="titolo7a"/>
        <w:divId w:val="527259509"/>
        <w:rPr>
          <w:color w:val="002060"/>
        </w:rPr>
      </w:pPr>
      <w:r w:rsidRPr="003E11BC">
        <w:rPr>
          <w:color w:val="002060"/>
        </w:rPr>
        <w:t xml:space="preserve">PROVVEDIMENTI DISCIPLINARI </w:t>
      </w:r>
    </w:p>
    <w:p w14:paraId="79DFE04F" w14:textId="77777777" w:rsidR="00763A9F" w:rsidRPr="003E11BC" w:rsidRDefault="00763A9F" w:rsidP="00763A9F">
      <w:pPr>
        <w:pStyle w:val="TITOLO7B"/>
        <w:divId w:val="527259509"/>
        <w:rPr>
          <w:color w:val="002060"/>
        </w:rPr>
      </w:pPr>
      <w:r w:rsidRPr="003E11BC">
        <w:rPr>
          <w:color w:val="002060"/>
        </w:rPr>
        <w:t xml:space="preserve">In base alle risultanze degli atti ufficiali sono state deliberate le seguenti sanzioni disciplinari. </w:t>
      </w:r>
    </w:p>
    <w:p w14:paraId="1CAD27D8" w14:textId="77777777" w:rsidR="00763A9F" w:rsidRPr="003E11BC" w:rsidRDefault="00763A9F" w:rsidP="00763A9F">
      <w:pPr>
        <w:pStyle w:val="titolo3"/>
        <w:divId w:val="527259509"/>
        <w:rPr>
          <w:color w:val="002060"/>
        </w:rPr>
      </w:pPr>
      <w:r w:rsidRPr="003E11BC">
        <w:rPr>
          <w:color w:val="002060"/>
        </w:rPr>
        <w:t xml:space="preserve">A CARICO CALCIATORI NON ESPULSI DAL CAMPO </w:t>
      </w:r>
    </w:p>
    <w:p w14:paraId="39DE47BC" w14:textId="77777777" w:rsidR="00763A9F" w:rsidRPr="003E11BC" w:rsidRDefault="00763A9F" w:rsidP="00763A9F">
      <w:pPr>
        <w:pStyle w:val="titolo20"/>
        <w:divId w:val="527259509"/>
        <w:rPr>
          <w:color w:val="002060"/>
        </w:rPr>
      </w:pPr>
      <w:r w:rsidRPr="003E11B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63A9F" w:rsidRPr="003E11BC" w14:paraId="2171B21F" w14:textId="77777777" w:rsidTr="00763A9F">
        <w:trPr>
          <w:divId w:val="527259509"/>
        </w:trPr>
        <w:tc>
          <w:tcPr>
            <w:tcW w:w="2200" w:type="dxa"/>
            <w:tcMar>
              <w:top w:w="20" w:type="dxa"/>
              <w:left w:w="20" w:type="dxa"/>
              <w:bottom w:w="20" w:type="dxa"/>
              <w:right w:w="20" w:type="dxa"/>
            </w:tcMar>
            <w:vAlign w:val="center"/>
          </w:tcPr>
          <w:p w14:paraId="1F72CEF7" w14:textId="77777777" w:rsidR="00763A9F" w:rsidRPr="003E11BC" w:rsidRDefault="00763A9F" w:rsidP="00A633FD">
            <w:pPr>
              <w:pStyle w:val="movimento"/>
              <w:rPr>
                <w:color w:val="002060"/>
              </w:rPr>
            </w:pPr>
            <w:r w:rsidRPr="003E11BC">
              <w:rPr>
                <w:color w:val="002060"/>
              </w:rPr>
              <w:t>STIFANELLI GABRIELE</w:t>
            </w:r>
          </w:p>
        </w:tc>
        <w:tc>
          <w:tcPr>
            <w:tcW w:w="2200" w:type="dxa"/>
            <w:tcMar>
              <w:top w:w="20" w:type="dxa"/>
              <w:left w:w="20" w:type="dxa"/>
              <w:bottom w:w="20" w:type="dxa"/>
              <w:right w:w="20" w:type="dxa"/>
            </w:tcMar>
            <w:vAlign w:val="center"/>
          </w:tcPr>
          <w:p w14:paraId="127AA124" w14:textId="77777777" w:rsidR="00763A9F" w:rsidRPr="003E11BC" w:rsidRDefault="00763A9F" w:rsidP="00A633FD">
            <w:pPr>
              <w:pStyle w:val="movimento2"/>
              <w:rPr>
                <w:color w:val="002060"/>
              </w:rPr>
            </w:pPr>
            <w:r w:rsidRPr="003E11BC">
              <w:rPr>
                <w:color w:val="002060"/>
              </w:rPr>
              <w:t xml:space="preserve">(DINAMIS 1990) </w:t>
            </w:r>
          </w:p>
        </w:tc>
        <w:tc>
          <w:tcPr>
            <w:tcW w:w="800" w:type="dxa"/>
            <w:tcMar>
              <w:top w:w="20" w:type="dxa"/>
              <w:left w:w="20" w:type="dxa"/>
              <w:bottom w:w="20" w:type="dxa"/>
              <w:right w:w="20" w:type="dxa"/>
            </w:tcMar>
            <w:vAlign w:val="center"/>
          </w:tcPr>
          <w:p w14:paraId="05849987" w14:textId="77777777" w:rsidR="00763A9F" w:rsidRPr="003E11BC" w:rsidRDefault="00763A9F" w:rsidP="00A633FD">
            <w:pPr>
              <w:pStyle w:val="movimento"/>
              <w:rPr>
                <w:color w:val="002060"/>
              </w:rPr>
            </w:pPr>
            <w:r w:rsidRPr="003E11BC">
              <w:rPr>
                <w:color w:val="002060"/>
              </w:rPr>
              <w:t> </w:t>
            </w:r>
          </w:p>
        </w:tc>
        <w:tc>
          <w:tcPr>
            <w:tcW w:w="2200" w:type="dxa"/>
            <w:tcMar>
              <w:top w:w="20" w:type="dxa"/>
              <w:left w:w="20" w:type="dxa"/>
              <w:bottom w:w="20" w:type="dxa"/>
              <w:right w:w="20" w:type="dxa"/>
            </w:tcMar>
            <w:vAlign w:val="center"/>
          </w:tcPr>
          <w:p w14:paraId="4B029367" w14:textId="77777777" w:rsidR="00763A9F" w:rsidRPr="003E11BC" w:rsidRDefault="00763A9F" w:rsidP="00A633FD">
            <w:pPr>
              <w:pStyle w:val="movimento"/>
              <w:rPr>
                <w:color w:val="002060"/>
              </w:rPr>
            </w:pPr>
            <w:r w:rsidRPr="003E11BC">
              <w:rPr>
                <w:color w:val="002060"/>
              </w:rPr>
              <w:t> </w:t>
            </w:r>
          </w:p>
        </w:tc>
        <w:tc>
          <w:tcPr>
            <w:tcW w:w="2200" w:type="dxa"/>
            <w:tcMar>
              <w:top w:w="20" w:type="dxa"/>
              <w:left w:w="20" w:type="dxa"/>
              <w:bottom w:w="20" w:type="dxa"/>
              <w:right w:w="20" w:type="dxa"/>
            </w:tcMar>
            <w:vAlign w:val="center"/>
          </w:tcPr>
          <w:p w14:paraId="3CDDBB92" w14:textId="77777777" w:rsidR="00763A9F" w:rsidRPr="003E11BC" w:rsidRDefault="00763A9F" w:rsidP="00A633FD">
            <w:pPr>
              <w:pStyle w:val="movimento2"/>
              <w:rPr>
                <w:color w:val="002060"/>
              </w:rPr>
            </w:pPr>
            <w:r w:rsidRPr="003E11BC">
              <w:rPr>
                <w:color w:val="002060"/>
              </w:rPr>
              <w:t> </w:t>
            </w:r>
          </w:p>
        </w:tc>
      </w:tr>
    </w:tbl>
    <w:p w14:paraId="21CB2030" w14:textId="77777777" w:rsidR="00763A9F" w:rsidRDefault="00763A9F" w:rsidP="00763A9F">
      <w:pPr>
        <w:pStyle w:val="breakline"/>
        <w:divId w:val="527259509"/>
        <w:rPr>
          <w:color w:val="002060"/>
        </w:rPr>
      </w:pPr>
    </w:p>
    <w:p w14:paraId="3B2AAE21" w14:textId="77777777" w:rsidR="00763A9F" w:rsidRPr="006C2E4B" w:rsidRDefault="00763A9F" w:rsidP="00763A9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F.to IL GIUDICE SPORTIVO</w:t>
      </w:r>
    </w:p>
    <w:p w14:paraId="6F67007A" w14:textId="77777777" w:rsidR="00763A9F" w:rsidRPr="006C2E4B" w:rsidRDefault="00763A9F" w:rsidP="00763A9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 xml:space="preserve"> </w:t>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 xml:space="preserve">   </w:t>
      </w:r>
      <w:r w:rsidRPr="006C2E4B">
        <w:rPr>
          <w:rFonts w:ascii="Arial" w:hAnsi="Arial" w:cs="Arial"/>
          <w:noProof/>
          <w:color w:val="002060"/>
          <w:lang w:eastAsia="it-IT"/>
        </w:rPr>
        <w:tab/>
        <w:t xml:space="preserve">       Claudio Romagnoli</w:t>
      </w:r>
    </w:p>
    <w:p w14:paraId="0FC2B1C6" w14:textId="77777777" w:rsidR="00763A9F" w:rsidRPr="003E11BC" w:rsidRDefault="00763A9F" w:rsidP="00763A9F">
      <w:pPr>
        <w:pStyle w:val="breakline"/>
        <w:divId w:val="527259509"/>
        <w:rPr>
          <w:color w:val="002060"/>
        </w:rPr>
      </w:pPr>
    </w:p>
    <w:p w14:paraId="089E8B83" w14:textId="77777777" w:rsidR="00763A9F" w:rsidRPr="003E11BC" w:rsidRDefault="00763A9F" w:rsidP="00763A9F">
      <w:pPr>
        <w:pStyle w:val="TITOLOPRINC"/>
        <w:divId w:val="527259509"/>
        <w:rPr>
          <w:color w:val="002060"/>
        </w:rPr>
      </w:pPr>
      <w:r w:rsidRPr="003E11BC">
        <w:rPr>
          <w:color w:val="002060"/>
        </w:rPr>
        <w:t>CLASSIFICA</w:t>
      </w:r>
    </w:p>
    <w:p w14:paraId="455ACB4D" w14:textId="77777777" w:rsidR="00763A9F" w:rsidRPr="003E11BC" w:rsidRDefault="00763A9F" w:rsidP="00763A9F">
      <w:pPr>
        <w:pStyle w:val="breakline"/>
        <w:divId w:val="527259509"/>
        <w:rPr>
          <w:color w:val="002060"/>
        </w:rPr>
      </w:pPr>
    </w:p>
    <w:p w14:paraId="473610FB" w14:textId="77777777" w:rsidR="00763A9F" w:rsidRPr="003E11BC" w:rsidRDefault="00763A9F" w:rsidP="00763A9F">
      <w:pPr>
        <w:pStyle w:val="breakline"/>
        <w:divId w:val="527259509"/>
        <w:rPr>
          <w:color w:val="002060"/>
        </w:rPr>
      </w:pPr>
    </w:p>
    <w:p w14:paraId="00363605" w14:textId="77777777" w:rsidR="00763A9F" w:rsidRPr="003E11BC" w:rsidRDefault="00763A9F" w:rsidP="00763A9F">
      <w:pPr>
        <w:pStyle w:val="SOTTOTITOLOCAMPIONATO1"/>
        <w:divId w:val="527259509"/>
        <w:rPr>
          <w:color w:val="002060"/>
        </w:rPr>
      </w:pPr>
      <w:r w:rsidRPr="003E11B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63A9F" w:rsidRPr="003E11BC" w14:paraId="5F463355" w14:textId="77777777" w:rsidTr="00763A9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C30036" w14:textId="77777777" w:rsidR="00763A9F" w:rsidRPr="003E11BC" w:rsidRDefault="00763A9F" w:rsidP="00A633FD">
            <w:pPr>
              <w:pStyle w:val="HEADERTABELLA"/>
              <w:rPr>
                <w:color w:val="002060"/>
              </w:rPr>
            </w:pPr>
            <w:r w:rsidRPr="003E11B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BD967" w14:textId="77777777" w:rsidR="00763A9F" w:rsidRPr="003E11BC" w:rsidRDefault="00763A9F" w:rsidP="00A633FD">
            <w:pPr>
              <w:pStyle w:val="HEADERTABELLA"/>
              <w:rPr>
                <w:color w:val="002060"/>
              </w:rPr>
            </w:pPr>
            <w:r w:rsidRPr="003E11B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003F14" w14:textId="77777777" w:rsidR="00763A9F" w:rsidRPr="003E11BC" w:rsidRDefault="00763A9F" w:rsidP="00A633FD">
            <w:pPr>
              <w:pStyle w:val="HEADERTABELLA"/>
              <w:rPr>
                <w:color w:val="002060"/>
              </w:rPr>
            </w:pPr>
            <w:r w:rsidRPr="003E11B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80A301" w14:textId="77777777" w:rsidR="00763A9F" w:rsidRPr="003E11BC" w:rsidRDefault="00763A9F" w:rsidP="00A633FD">
            <w:pPr>
              <w:pStyle w:val="HEADERTABELLA"/>
              <w:rPr>
                <w:color w:val="002060"/>
              </w:rPr>
            </w:pPr>
            <w:r w:rsidRPr="003E11B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FA34CE" w14:textId="77777777" w:rsidR="00763A9F" w:rsidRPr="003E11BC" w:rsidRDefault="00763A9F" w:rsidP="00A633FD">
            <w:pPr>
              <w:pStyle w:val="HEADERTABELLA"/>
              <w:rPr>
                <w:color w:val="002060"/>
              </w:rPr>
            </w:pPr>
            <w:r w:rsidRPr="003E11B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C89BB3" w14:textId="77777777" w:rsidR="00763A9F" w:rsidRPr="003E11BC" w:rsidRDefault="00763A9F" w:rsidP="00A633FD">
            <w:pPr>
              <w:pStyle w:val="HEADERTABELLA"/>
              <w:rPr>
                <w:color w:val="002060"/>
              </w:rPr>
            </w:pPr>
            <w:r w:rsidRPr="003E11B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0A0C34" w14:textId="77777777" w:rsidR="00763A9F" w:rsidRPr="003E11BC" w:rsidRDefault="00763A9F" w:rsidP="00A633FD">
            <w:pPr>
              <w:pStyle w:val="HEADERTABELLA"/>
              <w:rPr>
                <w:color w:val="002060"/>
              </w:rPr>
            </w:pPr>
            <w:r w:rsidRPr="003E11B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2E920" w14:textId="77777777" w:rsidR="00763A9F" w:rsidRPr="003E11BC" w:rsidRDefault="00763A9F" w:rsidP="00A633FD">
            <w:pPr>
              <w:pStyle w:val="HEADERTABELLA"/>
              <w:rPr>
                <w:color w:val="002060"/>
              </w:rPr>
            </w:pPr>
            <w:r w:rsidRPr="003E11B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366058" w14:textId="77777777" w:rsidR="00763A9F" w:rsidRPr="003E11BC" w:rsidRDefault="00763A9F" w:rsidP="00A633FD">
            <w:pPr>
              <w:pStyle w:val="HEADERTABELLA"/>
              <w:rPr>
                <w:color w:val="002060"/>
              </w:rPr>
            </w:pPr>
            <w:r w:rsidRPr="003E11B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1AEEC0" w14:textId="77777777" w:rsidR="00763A9F" w:rsidRPr="003E11BC" w:rsidRDefault="00763A9F" w:rsidP="00A633FD">
            <w:pPr>
              <w:pStyle w:val="HEADERTABELLA"/>
              <w:rPr>
                <w:color w:val="002060"/>
              </w:rPr>
            </w:pPr>
            <w:r w:rsidRPr="003E11BC">
              <w:rPr>
                <w:color w:val="002060"/>
              </w:rPr>
              <w:t>PE</w:t>
            </w:r>
          </w:p>
        </w:tc>
      </w:tr>
      <w:tr w:rsidR="00763A9F" w:rsidRPr="003E11BC" w14:paraId="0D997F36" w14:textId="77777777" w:rsidTr="00763A9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2C4030" w14:textId="77777777" w:rsidR="00763A9F" w:rsidRPr="003E11BC" w:rsidRDefault="00763A9F" w:rsidP="00A633FD">
            <w:pPr>
              <w:pStyle w:val="ROWTABELLA"/>
              <w:rPr>
                <w:color w:val="002060"/>
              </w:rPr>
            </w:pPr>
            <w:r w:rsidRPr="003E11BC">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73206" w14:textId="77777777" w:rsidR="00763A9F" w:rsidRPr="003E11BC" w:rsidRDefault="00763A9F" w:rsidP="00A633FD">
            <w:pPr>
              <w:pStyle w:val="ROWTABELLA"/>
              <w:jc w:val="center"/>
              <w:rPr>
                <w:color w:val="002060"/>
              </w:rPr>
            </w:pPr>
            <w:r w:rsidRPr="003E11B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7000C"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9AD8C"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37799"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01B13"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B705C" w14:textId="77777777" w:rsidR="00763A9F" w:rsidRPr="003E11BC" w:rsidRDefault="00763A9F" w:rsidP="00A633FD">
            <w:pPr>
              <w:pStyle w:val="ROWTABELLA"/>
              <w:jc w:val="center"/>
              <w:rPr>
                <w:color w:val="002060"/>
              </w:rPr>
            </w:pPr>
            <w:r w:rsidRPr="003E11BC">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245B4" w14:textId="77777777" w:rsidR="00763A9F" w:rsidRPr="003E11BC" w:rsidRDefault="00763A9F" w:rsidP="00A633FD">
            <w:pPr>
              <w:pStyle w:val="ROWTABELLA"/>
              <w:jc w:val="center"/>
              <w:rPr>
                <w:color w:val="002060"/>
              </w:rPr>
            </w:pPr>
            <w:r w:rsidRPr="003E11B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8BA6B" w14:textId="77777777" w:rsidR="00763A9F" w:rsidRPr="003E11BC" w:rsidRDefault="00763A9F" w:rsidP="00A633FD">
            <w:pPr>
              <w:pStyle w:val="ROWTABELLA"/>
              <w:jc w:val="center"/>
              <w:rPr>
                <w:color w:val="002060"/>
              </w:rPr>
            </w:pPr>
            <w:r w:rsidRPr="003E11B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48545" w14:textId="77777777" w:rsidR="00763A9F" w:rsidRPr="003E11BC" w:rsidRDefault="00763A9F" w:rsidP="00A633FD">
            <w:pPr>
              <w:pStyle w:val="ROWTABELLA"/>
              <w:jc w:val="center"/>
              <w:rPr>
                <w:color w:val="002060"/>
              </w:rPr>
            </w:pPr>
            <w:r w:rsidRPr="003E11BC">
              <w:rPr>
                <w:color w:val="002060"/>
              </w:rPr>
              <w:t>0</w:t>
            </w:r>
          </w:p>
        </w:tc>
      </w:tr>
      <w:tr w:rsidR="00763A9F" w:rsidRPr="003E11BC" w14:paraId="69F4D2BD"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B1F79C" w14:textId="77777777" w:rsidR="00763A9F" w:rsidRPr="003E11BC" w:rsidRDefault="00763A9F" w:rsidP="00A633FD">
            <w:pPr>
              <w:pStyle w:val="ROWTABELLA"/>
              <w:rPr>
                <w:color w:val="002060"/>
              </w:rPr>
            </w:pPr>
            <w:r w:rsidRPr="003E11BC">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4EFF7" w14:textId="77777777" w:rsidR="00763A9F" w:rsidRPr="003E11BC" w:rsidRDefault="00763A9F" w:rsidP="00A633FD">
            <w:pPr>
              <w:pStyle w:val="ROWTABELLA"/>
              <w:jc w:val="center"/>
              <w:rPr>
                <w:color w:val="002060"/>
              </w:rPr>
            </w:pPr>
            <w:r w:rsidRPr="003E11B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6BDD6"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D6BD3"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E3028"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A4957"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C5DE1" w14:textId="77777777" w:rsidR="00763A9F" w:rsidRPr="003E11BC" w:rsidRDefault="00763A9F" w:rsidP="00A633FD">
            <w:pPr>
              <w:pStyle w:val="ROWTABELLA"/>
              <w:jc w:val="center"/>
              <w:rPr>
                <w:color w:val="002060"/>
              </w:rPr>
            </w:pPr>
            <w:r w:rsidRPr="003E11BC">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A6153" w14:textId="77777777" w:rsidR="00763A9F" w:rsidRPr="003E11BC" w:rsidRDefault="00763A9F" w:rsidP="00A633FD">
            <w:pPr>
              <w:pStyle w:val="ROWTABELLA"/>
              <w:jc w:val="center"/>
              <w:rPr>
                <w:color w:val="002060"/>
              </w:rPr>
            </w:pPr>
            <w:r w:rsidRPr="003E11B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65CD" w14:textId="77777777" w:rsidR="00763A9F" w:rsidRPr="003E11BC" w:rsidRDefault="00763A9F" w:rsidP="00A633FD">
            <w:pPr>
              <w:pStyle w:val="ROWTABELLA"/>
              <w:jc w:val="center"/>
              <w:rPr>
                <w:color w:val="002060"/>
              </w:rPr>
            </w:pPr>
            <w:r w:rsidRPr="003E11B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2293D" w14:textId="77777777" w:rsidR="00763A9F" w:rsidRPr="003E11BC" w:rsidRDefault="00763A9F" w:rsidP="00A633FD">
            <w:pPr>
              <w:pStyle w:val="ROWTABELLA"/>
              <w:jc w:val="center"/>
              <w:rPr>
                <w:color w:val="002060"/>
              </w:rPr>
            </w:pPr>
            <w:r w:rsidRPr="003E11BC">
              <w:rPr>
                <w:color w:val="002060"/>
              </w:rPr>
              <w:t>0</w:t>
            </w:r>
          </w:p>
        </w:tc>
      </w:tr>
      <w:tr w:rsidR="00763A9F" w:rsidRPr="003E11BC" w14:paraId="2948283B"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4584BC" w14:textId="77777777" w:rsidR="00763A9F" w:rsidRPr="003E11BC" w:rsidRDefault="00763A9F" w:rsidP="00A633FD">
            <w:pPr>
              <w:pStyle w:val="ROWTABELLA"/>
              <w:rPr>
                <w:color w:val="002060"/>
              </w:rPr>
            </w:pPr>
            <w:r w:rsidRPr="003E11BC">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2059A" w14:textId="77777777" w:rsidR="00763A9F" w:rsidRPr="003E11BC" w:rsidRDefault="00763A9F" w:rsidP="00A633FD">
            <w:pPr>
              <w:pStyle w:val="ROWTABELLA"/>
              <w:jc w:val="center"/>
              <w:rPr>
                <w:color w:val="002060"/>
              </w:rPr>
            </w:pPr>
            <w:r w:rsidRPr="003E11B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DAE9B"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012A0"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7654F"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651BB"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A3817" w14:textId="77777777" w:rsidR="00763A9F" w:rsidRPr="003E11BC" w:rsidRDefault="00763A9F" w:rsidP="00A633FD">
            <w:pPr>
              <w:pStyle w:val="ROWTABELLA"/>
              <w:jc w:val="center"/>
              <w:rPr>
                <w:color w:val="002060"/>
              </w:rPr>
            </w:pPr>
            <w:r w:rsidRPr="003E11BC">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6BD4B" w14:textId="77777777" w:rsidR="00763A9F" w:rsidRPr="003E11BC" w:rsidRDefault="00763A9F" w:rsidP="00A633FD">
            <w:pPr>
              <w:pStyle w:val="ROWTABELLA"/>
              <w:jc w:val="center"/>
              <w:rPr>
                <w:color w:val="002060"/>
              </w:rPr>
            </w:pPr>
            <w:r w:rsidRPr="003E11B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8D8A9" w14:textId="77777777" w:rsidR="00763A9F" w:rsidRPr="003E11BC" w:rsidRDefault="00763A9F" w:rsidP="00A633FD">
            <w:pPr>
              <w:pStyle w:val="ROWTABELLA"/>
              <w:jc w:val="center"/>
              <w:rPr>
                <w:color w:val="002060"/>
              </w:rPr>
            </w:pPr>
            <w:r w:rsidRPr="003E11B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CB352" w14:textId="77777777" w:rsidR="00763A9F" w:rsidRPr="003E11BC" w:rsidRDefault="00763A9F" w:rsidP="00A633FD">
            <w:pPr>
              <w:pStyle w:val="ROWTABELLA"/>
              <w:jc w:val="center"/>
              <w:rPr>
                <w:color w:val="002060"/>
              </w:rPr>
            </w:pPr>
            <w:r w:rsidRPr="003E11BC">
              <w:rPr>
                <w:color w:val="002060"/>
              </w:rPr>
              <w:t>0</w:t>
            </w:r>
          </w:p>
        </w:tc>
      </w:tr>
      <w:tr w:rsidR="00763A9F" w:rsidRPr="003E11BC" w14:paraId="7DA8B577"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3C384C" w14:textId="77777777" w:rsidR="00763A9F" w:rsidRPr="003E11BC" w:rsidRDefault="00763A9F" w:rsidP="00A633FD">
            <w:pPr>
              <w:pStyle w:val="ROWTABELLA"/>
              <w:rPr>
                <w:color w:val="002060"/>
              </w:rPr>
            </w:pPr>
            <w:r w:rsidRPr="003E11BC">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8A5C9" w14:textId="77777777" w:rsidR="00763A9F" w:rsidRPr="003E11BC" w:rsidRDefault="00763A9F" w:rsidP="00A633FD">
            <w:pPr>
              <w:pStyle w:val="ROWTABELLA"/>
              <w:jc w:val="center"/>
              <w:rPr>
                <w:color w:val="002060"/>
              </w:rPr>
            </w:pPr>
            <w:r w:rsidRPr="003E11B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CD241"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AF755"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F4B0C"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EFD06"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DBE13" w14:textId="77777777" w:rsidR="00763A9F" w:rsidRPr="003E11BC" w:rsidRDefault="00763A9F" w:rsidP="00A633FD">
            <w:pPr>
              <w:pStyle w:val="ROWTABELLA"/>
              <w:jc w:val="center"/>
              <w:rPr>
                <w:color w:val="002060"/>
              </w:rPr>
            </w:pPr>
            <w:r w:rsidRPr="003E11B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1B227" w14:textId="77777777" w:rsidR="00763A9F" w:rsidRPr="003E11BC" w:rsidRDefault="00763A9F" w:rsidP="00A633FD">
            <w:pPr>
              <w:pStyle w:val="ROWTABELLA"/>
              <w:jc w:val="center"/>
              <w:rPr>
                <w:color w:val="002060"/>
              </w:rPr>
            </w:pPr>
            <w:r w:rsidRPr="003E11B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C2E13"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079AD" w14:textId="77777777" w:rsidR="00763A9F" w:rsidRPr="003E11BC" w:rsidRDefault="00763A9F" w:rsidP="00A633FD">
            <w:pPr>
              <w:pStyle w:val="ROWTABELLA"/>
              <w:jc w:val="center"/>
              <w:rPr>
                <w:color w:val="002060"/>
              </w:rPr>
            </w:pPr>
            <w:r w:rsidRPr="003E11BC">
              <w:rPr>
                <w:color w:val="002060"/>
              </w:rPr>
              <w:t>0</w:t>
            </w:r>
          </w:p>
        </w:tc>
      </w:tr>
      <w:tr w:rsidR="00763A9F" w:rsidRPr="003E11BC" w14:paraId="49DD831B"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468B58" w14:textId="77777777" w:rsidR="00763A9F" w:rsidRPr="003E11BC" w:rsidRDefault="00763A9F" w:rsidP="00A633FD">
            <w:pPr>
              <w:pStyle w:val="ROWTABELLA"/>
              <w:rPr>
                <w:color w:val="002060"/>
              </w:rPr>
            </w:pPr>
            <w:r w:rsidRPr="003E11BC">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C8536" w14:textId="77777777" w:rsidR="00763A9F" w:rsidRPr="003E11BC" w:rsidRDefault="00763A9F" w:rsidP="00A633FD">
            <w:pPr>
              <w:pStyle w:val="ROWTABELLA"/>
              <w:jc w:val="center"/>
              <w:rPr>
                <w:color w:val="002060"/>
              </w:rPr>
            </w:pPr>
            <w:r w:rsidRPr="003E11B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F4513"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9EFA7"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B95FC"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5C6DA"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A7F06" w14:textId="77777777" w:rsidR="00763A9F" w:rsidRPr="003E11BC" w:rsidRDefault="00763A9F" w:rsidP="00A633FD">
            <w:pPr>
              <w:pStyle w:val="ROWTABELLA"/>
              <w:jc w:val="center"/>
              <w:rPr>
                <w:color w:val="002060"/>
              </w:rPr>
            </w:pPr>
            <w:r w:rsidRPr="003E11B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7DD52" w14:textId="77777777" w:rsidR="00763A9F" w:rsidRPr="003E11BC" w:rsidRDefault="00763A9F" w:rsidP="00A633FD">
            <w:pPr>
              <w:pStyle w:val="ROWTABELLA"/>
              <w:jc w:val="center"/>
              <w:rPr>
                <w:color w:val="002060"/>
              </w:rPr>
            </w:pPr>
            <w:r w:rsidRPr="003E11B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29251"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40D42" w14:textId="77777777" w:rsidR="00763A9F" w:rsidRPr="003E11BC" w:rsidRDefault="00763A9F" w:rsidP="00A633FD">
            <w:pPr>
              <w:pStyle w:val="ROWTABELLA"/>
              <w:jc w:val="center"/>
              <w:rPr>
                <w:color w:val="002060"/>
              </w:rPr>
            </w:pPr>
            <w:r w:rsidRPr="003E11BC">
              <w:rPr>
                <w:color w:val="002060"/>
              </w:rPr>
              <w:t>0</w:t>
            </w:r>
          </w:p>
        </w:tc>
      </w:tr>
      <w:tr w:rsidR="00763A9F" w:rsidRPr="003E11BC" w14:paraId="4D57E398"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FB6C76" w14:textId="77777777" w:rsidR="00763A9F" w:rsidRPr="003E11BC" w:rsidRDefault="00763A9F" w:rsidP="00A633FD">
            <w:pPr>
              <w:pStyle w:val="ROWTABELLA"/>
              <w:rPr>
                <w:color w:val="002060"/>
              </w:rPr>
            </w:pPr>
            <w:r w:rsidRPr="003E11BC">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CD9E9" w14:textId="77777777" w:rsidR="00763A9F" w:rsidRPr="003E11BC" w:rsidRDefault="00763A9F" w:rsidP="00A633FD">
            <w:pPr>
              <w:pStyle w:val="ROWTABELLA"/>
              <w:jc w:val="center"/>
              <w:rPr>
                <w:color w:val="002060"/>
              </w:rPr>
            </w:pPr>
            <w:r w:rsidRPr="003E11B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0A0D4"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6AF0C"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62485"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3CEE5"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4F318" w14:textId="77777777" w:rsidR="00763A9F" w:rsidRPr="003E11BC" w:rsidRDefault="00763A9F" w:rsidP="00A633FD">
            <w:pPr>
              <w:pStyle w:val="ROWTABELLA"/>
              <w:jc w:val="center"/>
              <w:rPr>
                <w:color w:val="002060"/>
              </w:rPr>
            </w:pPr>
            <w:r w:rsidRPr="003E11B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EB9A2" w14:textId="77777777" w:rsidR="00763A9F" w:rsidRPr="003E11BC" w:rsidRDefault="00763A9F" w:rsidP="00A633FD">
            <w:pPr>
              <w:pStyle w:val="ROWTABELLA"/>
              <w:jc w:val="center"/>
              <w:rPr>
                <w:color w:val="002060"/>
              </w:rPr>
            </w:pPr>
            <w:r w:rsidRPr="003E11B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4547F"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A3B0B" w14:textId="77777777" w:rsidR="00763A9F" w:rsidRPr="003E11BC" w:rsidRDefault="00763A9F" w:rsidP="00A633FD">
            <w:pPr>
              <w:pStyle w:val="ROWTABELLA"/>
              <w:jc w:val="center"/>
              <w:rPr>
                <w:color w:val="002060"/>
              </w:rPr>
            </w:pPr>
            <w:r w:rsidRPr="003E11BC">
              <w:rPr>
                <w:color w:val="002060"/>
              </w:rPr>
              <w:t>0</w:t>
            </w:r>
          </w:p>
        </w:tc>
      </w:tr>
      <w:tr w:rsidR="00763A9F" w:rsidRPr="003E11BC" w14:paraId="779A287E"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C32CD0" w14:textId="77777777" w:rsidR="00763A9F" w:rsidRPr="003E11BC" w:rsidRDefault="00763A9F" w:rsidP="00A633FD">
            <w:pPr>
              <w:pStyle w:val="ROWTABELLA"/>
              <w:rPr>
                <w:color w:val="002060"/>
              </w:rPr>
            </w:pPr>
            <w:r w:rsidRPr="003E11BC">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B054C" w14:textId="77777777" w:rsidR="00763A9F" w:rsidRPr="003E11BC" w:rsidRDefault="00763A9F" w:rsidP="00A633FD">
            <w:pPr>
              <w:pStyle w:val="ROWTABELLA"/>
              <w:jc w:val="center"/>
              <w:rPr>
                <w:color w:val="002060"/>
              </w:rPr>
            </w:pPr>
            <w:r w:rsidRPr="003E11B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7175D"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83410"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2053B"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F83D9"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1E662" w14:textId="77777777" w:rsidR="00763A9F" w:rsidRPr="003E11BC" w:rsidRDefault="00763A9F" w:rsidP="00A633FD">
            <w:pPr>
              <w:pStyle w:val="ROWTABELLA"/>
              <w:jc w:val="center"/>
              <w:rPr>
                <w:color w:val="002060"/>
              </w:rPr>
            </w:pPr>
            <w:r w:rsidRPr="003E11B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03389" w14:textId="77777777" w:rsidR="00763A9F" w:rsidRPr="003E11BC" w:rsidRDefault="00763A9F" w:rsidP="00A633FD">
            <w:pPr>
              <w:pStyle w:val="ROWTABELLA"/>
              <w:jc w:val="center"/>
              <w:rPr>
                <w:color w:val="002060"/>
              </w:rPr>
            </w:pPr>
            <w:r w:rsidRPr="003E11B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60B60"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F3E6A" w14:textId="77777777" w:rsidR="00763A9F" w:rsidRPr="003E11BC" w:rsidRDefault="00763A9F" w:rsidP="00A633FD">
            <w:pPr>
              <w:pStyle w:val="ROWTABELLA"/>
              <w:jc w:val="center"/>
              <w:rPr>
                <w:color w:val="002060"/>
              </w:rPr>
            </w:pPr>
            <w:r w:rsidRPr="003E11BC">
              <w:rPr>
                <w:color w:val="002060"/>
              </w:rPr>
              <w:t>0</w:t>
            </w:r>
          </w:p>
        </w:tc>
      </w:tr>
      <w:tr w:rsidR="00763A9F" w:rsidRPr="003E11BC" w14:paraId="5250FFC4"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106E9E" w14:textId="77777777" w:rsidR="00763A9F" w:rsidRPr="003E11BC" w:rsidRDefault="00763A9F" w:rsidP="00A633FD">
            <w:pPr>
              <w:pStyle w:val="ROWTABELLA"/>
              <w:rPr>
                <w:color w:val="002060"/>
              </w:rPr>
            </w:pPr>
            <w:r w:rsidRPr="003E11BC">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0A58D"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BD955"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D53D1"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54CC5"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F0539"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825A9" w14:textId="77777777" w:rsidR="00763A9F" w:rsidRPr="003E11BC" w:rsidRDefault="00763A9F" w:rsidP="00A633FD">
            <w:pPr>
              <w:pStyle w:val="ROWTABELLA"/>
              <w:jc w:val="center"/>
              <w:rPr>
                <w:color w:val="002060"/>
              </w:rPr>
            </w:pPr>
            <w:r w:rsidRPr="003E11B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9A8F4" w14:textId="77777777" w:rsidR="00763A9F" w:rsidRPr="003E11BC" w:rsidRDefault="00763A9F" w:rsidP="00A633FD">
            <w:pPr>
              <w:pStyle w:val="ROWTABELLA"/>
              <w:jc w:val="center"/>
              <w:rPr>
                <w:color w:val="002060"/>
              </w:rPr>
            </w:pPr>
            <w:r w:rsidRPr="003E11B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342F9"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D3C58" w14:textId="77777777" w:rsidR="00763A9F" w:rsidRPr="003E11BC" w:rsidRDefault="00763A9F" w:rsidP="00A633FD">
            <w:pPr>
              <w:pStyle w:val="ROWTABELLA"/>
              <w:jc w:val="center"/>
              <w:rPr>
                <w:color w:val="002060"/>
              </w:rPr>
            </w:pPr>
            <w:r w:rsidRPr="003E11BC">
              <w:rPr>
                <w:color w:val="002060"/>
              </w:rPr>
              <w:t>0</w:t>
            </w:r>
          </w:p>
        </w:tc>
      </w:tr>
      <w:tr w:rsidR="00763A9F" w:rsidRPr="003E11BC" w14:paraId="128A0EDF"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70EF87" w14:textId="77777777" w:rsidR="00763A9F" w:rsidRPr="003E11BC" w:rsidRDefault="00763A9F" w:rsidP="00A633FD">
            <w:pPr>
              <w:pStyle w:val="ROWTABELLA"/>
              <w:rPr>
                <w:color w:val="002060"/>
              </w:rPr>
            </w:pPr>
            <w:r w:rsidRPr="003E11BC">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1C20A"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DFC16"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C949B"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DFC7D"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C1CC0"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7EDAE" w14:textId="77777777" w:rsidR="00763A9F" w:rsidRPr="003E11BC" w:rsidRDefault="00763A9F" w:rsidP="00A633FD">
            <w:pPr>
              <w:pStyle w:val="ROWTABELLA"/>
              <w:jc w:val="center"/>
              <w:rPr>
                <w:color w:val="002060"/>
              </w:rPr>
            </w:pPr>
            <w:r w:rsidRPr="003E11B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616AF" w14:textId="77777777" w:rsidR="00763A9F" w:rsidRPr="003E11BC" w:rsidRDefault="00763A9F" w:rsidP="00A633FD">
            <w:pPr>
              <w:pStyle w:val="ROWTABELLA"/>
              <w:jc w:val="center"/>
              <w:rPr>
                <w:color w:val="002060"/>
              </w:rPr>
            </w:pPr>
            <w:r w:rsidRPr="003E11BC">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115AF" w14:textId="77777777" w:rsidR="00763A9F" w:rsidRPr="003E11BC" w:rsidRDefault="00763A9F" w:rsidP="00A633FD">
            <w:pPr>
              <w:pStyle w:val="ROWTABELLA"/>
              <w:jc w:val="center"/>
              <w:rPr>
                <w:color w:val="002060"/>
              </w:rPr>
            </w:pPr>
            <w:r w:rsidRPr="003E11B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9B9CF" w14:textId="77777777" w:rsidR="00763A9F" w:rsidRPr="003E11BC" w:rsidRDefault="00763A9F" w:rsidP="00A633FD">
            <w:pPr>
              <w:pStyle w:val="ROWTABELLA"/>
              <w:jc w:val="center"/>
              <w:rPr>
                <w:color w:val="002060"/>
              </w:rPr>
            </w:pPr>
            <w:r w:rsidRPr="003E11BC">
              <w:rPr>
                <w:color w:val="002060"/>
              </w:rPr>
              <w:t>0</w:t>
            </w:r>
          </w:p>
        </w:tc>
      </w:tr>
      <w:tr w:rsidR="00763A9F" w:rsidRPr="003E11BC" w14:paraId="774DEECF"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693E3A" w14:textId="77777777" w:rsidR="00763A9F" w:rsidRPr="003E11BC" w:rsidRDefault="00763A9F" w:rsidP="00A633FD">
            <w:pPr>
              <w:pStyle w:val="ROWTABELLA"/>
              <w:rPr>
                <w:color w:val="002060"/>
              </w:rPr>
            </w:pPr>
            <w:r w:rsidRPr="003E11BC">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52045"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3D1CE"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4A466"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3D1B9"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152A3"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C2C67" w14:textId="77777777" w:rsidR="00763A9F" w:rsidRPr="003E11BC" w:rsidRDefault="00763A9F" w:rsidP="00A633FD">
            <w:pPr>
              <w:pStyle w:val="ROWTABELLA"/>
              <w:jc w:val="center"/>
              <w:rPr>
                <w:color w:val="002060"/>
              </w:rPr>
            </w:pPr>
            <w:r w:rsidRPr="003E11B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0488E" w14:textId="77777777" w:rsidR="00763A9F" w:rsidRPr="003E11BC" w:rsidRDefault="00763A9F" w:rsidP="00A633FD">
            <w:pPr>
              <w:pStyle w:val="ROWTABELLA"/>
              <w:jc w:val="center"/>
              <w:rPr>
                <w:color w:val="002060"/>
              </w:rPr>
            </w:pPr>
            <w:r w:rsidRPr="003E11B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C40F6" w14:textId="77777777" w:rsidR="00763A9F" w:rsidRPr="003E11BC" w:rsidRDefault="00763A9F" w:rsidP="00A633FD">
            <w:pPr>
              <w:pStyle w:val="ROWTABELLA"/>
              <w:jc w:val="center"/>
              <w:rPr>
                <w:color w:val="002060"/>
              </w:rPr>
            </w:pPr>
            <w:r w:rsidRPr="003E11B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4DAE3" w14:textId="77777777" w:rsidR="00763A9F" w:rsidRPr="003E11BC" w:rsidRDefault="00763A9F" w:rsidP="00A633FD">
            <w:pPr>
              <w:pStyle w:val="ROWTABELLA"/>
              <w:jc w:val="center"/>
              <w:rPr>
                <w:color w:val="002060"/>
              </w:rPr>
            </w:pPr>
            <w:r w:rsidRPr="003E11BC">
              <w:rPr>
                <w:color w:val="002060"/>
              </w:rPr>
              <w:t>0</w:t>
            </w:r>
          </w:p>
        </w:tc>
      </w:tr>
      <w:tr w:rsidR="00763A9F" w:rsidRPr="003E11BC" w14:paraId="0D8C38A4"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CF6BD2" w14:textId="77777777" w:rsidR="00763A9F" w:rsidRPr="003E11BC" w:rsidRDefault="00763A9F" w:rsidP="00A633FD">
            <w:pPr>
              <w:pStyle w:val="ROWTABELLA"/>
              <w:rPr>
                <w:color w:val="002060"/>
              </w:rPr>
            </w:pPr>
            <w:r w:rsidRPr="003E11BC">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80B10"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D525B"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D5C54"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BD251"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0320F"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D51FA" w14:textId="77777777" w:rsidR="00763A9F" w:rsidRPr="003E11BC" w:rsidRDefault="00763A9F" w:rsidP="00A633FD">
            <w:pPr>
              <w:pStyle w:val="ROWTABELLA"/>
              <w:jc w:val="center"/>
              <w:rPr>
                <w:color w:val="002060"/>
              </w:rPr>
            </w:pPr>
            <w:r w:rsidRPr="003E11B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EA648" w14:textId="77777777" w:rsidR="00763A9F" w:rsidRPr="003E11BC" w:rsidRDefault="00763A9F" w:rsidP="00A633FD">
            <w:pPr>
              <w:pStyle w:val="ROWTABELLA"/>
              <w:jc w:val="center"/>
              <w:rPr>
                <w:color w:val="002060"/>
              </w:rPr>
            </w:pPr>
            <w:r w:rsidRPr="003E11B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DF66A" w14:textId="77777777" w:rsidR="00763A9F" w:rsidRPr="003E11BC" w:rsidRDefault="00763A9F" w:rsidP="00A633FD">
            <w:pPr>
              <w:pStyle w:val="ROWTABELLA"/>
              <w:jc w:val="center"/>
              <w:rPr>
                <w:color w:val="002060"/>
              </w:rPr>
            </w:pPr>
            <w:r w:rsidRPr="003E11B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32DAE" w14:textId="77777777" w:rsidR="00763A9F" w:rsidRPr="003E11BC" w:rsidRDefault="00763A9F" w:rsidP="00A633FD">
            <w:pPr>
              <w:pStyle w:val="ROWTABELLA"/>
              <w:jc w:val="center"/>
              <w:rPr>
                <w:color w:val="002060"/>
              </w:rPr>
            </w:pPr>
            <w:r w:rsidRPr="003E11BC">
              <w:rPr>
                <w:color w:val="002060"/>
              </w:rPr>
              <w:t>0</w:t>
            </w:r>
          </w:p>
        </w:tc>
      </w:tr>
      <w:tr w:rsidR="00763A9F" w:rsidRPr="003E11BC" w14:paraId="58C02B5C" w14:textId="77777777" w:rsidTr="00763A9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765A98B" w14:textId="77777777" w:rsidR="00763A9F" w:rsidRPr="003E11BC" w:rsidRDefault="00763A9F" w:rsidP="00A633FD">
            <w:pPr>
              <w:pStyle w:val="ROWTABELLA"/>
              <w:rPr>
                <w:color w:val="002060"/>
              </w:rPr>
            </w:pPr>
            <w:r w:rsidRPr="003E11BC">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61BA6"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FAD8F"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22355"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272A9"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57DC3"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65670" w14:textId="77777777" w:rsidR="00763A9F" w:rsidRPr="003E11BC" w:rsidRDefault="00763A9F" w:rsidP="00A633FD">
            <w:pPr>
              <w:pStyle w:val="ROWTABELLA"/>
              <w:jc w:val="center"/>
              <w:rPr>
                <w:color w:val="002060"/>
              </w:rPr>
            </w:pPr>
            <w:r w:rsidRPr="003E11B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EF429" w14:textId="77777777" w:rsidR="00763A9F" w:rsidRPr="003E11BC" w:rsidRDefault="00763A9F" w:rsidP="00A633FD">
            <w:pPr>
              <w:pStyle w:val="ROWTABELLA"/>
              <w:jc w:val="center"/>
              <w:rPr>
                <w:color w:val="002060"/>
              </w:rPr>
            </w:pPr>
            <w:r w:rsidRPr="003E11BC">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98AD5" w14:textId="77777777" w:rsidR="00763A9F" w:rsidRPr="003E11BC" w:rsidRDefault="00763A9F" w:rsidP="00A633FD">
            <w:pPr>
              <w:pStyle w:val="ROWTABELLA"/>
              <w:jc w:val="center"/>
              <w:rPr>
                <w:color w:val="002060"/>
              </w:rPr>
            </w:pPr>
            <w:r w:rsidRPr="003E11B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FE13A" w14:textId="77777777" w:rsidR="00763A9F" w:rsidRPr="003E11BC" w:rsidRDefault="00763A9F" w:rsidP="00A633FD">
            <w:pPr>
              <w:pStyle w:val="ROWTABELLA"/>
              <w:jc w:val="center"/>
              <w:rPr>
                <w:color w:val="002060"/>
              </w:rPr>
            </w:pPr>
            <w:r w:rsidRPr="003E11BC">
              <w:rPr>
                <w:color w:val="002060"/>
              </w:rPr>
              <w:t>0</w:t>
            </w:r>
          </w:p>
        </w:tc>
      </w:tr>
    </w:tbl>
    <w:p w14:paraId="5F4C5897" w14:textId="77777777" w:rsidR="00763A9F" w:rsidRPr="003E11BC" w:rsidRDefault="00763A9F" w:rsidP="00763A9F">
      <w:pPr>
        <w:pStyle w:val="breakline"/>
        <w:divId w:val="527259509"/>
        <w:rPr>
          <w:color w:val="002060"/>
        </w:rPr>
      </w:pPr>
    </w:p>
    <w:p w14:paraId="0EEF6F7A" w14:textId="77777777" w:rsidR="00763A9F" w:rsidRPr="003E11BC" w:rsidRDefault="00763A9F" w:rsidP="00763A9F">
      <w:pPr>
        <w:pStyle w:val="breakline"/>
        <w:divId w:val="527259509"/>
        <w:rPr>
          <w:color w:val="002060"/>
        </w:rPr>
      </w:pPr>
    </w:p>
    <w:p w14:paraId="12944DE6" w14:textId="77777777" w:rsidR="00763A9F" w:rsidRPr="003E11BC" w:rsidRDefault="00763A9F" w:rsidP="00763A9F">
      <w:pPr>
        <w:pStyle w:val="SOTTOTITOLOCAMPIONATO1"/>
        <w:divId w:val="527259509"/>
        <w:rPr>
          <w:color w:val="002060"/>
        </w:rPr>
      </w:pPr>
      <w:r w:rsidRPr="003E11B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63A9F" w:rsidRPr="003E11BC" w14:paraId="2BA239EC" w14:textId="77777777" w:rsidTr="00763A9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7D3B55" w14:textId="77777777" w:rsidR="00763A9F" w:rsidRPr="003E11BC" w:rsidRDefault="00763A9F" w:rsidP="00A633FD">
            <w:pPr>
              <w:pStyle w:val="HEADERTABELLA"/>
              <w:rPr>
                <w:color w:val="002060"/>
              </w:rPr>
            </w:pPr>
            <w:r w:rsidRPr="003E11B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A105D" w14:textId="77777777" w:rsidR="00763A9F" w:rsidRPr="003E11BC" w:rsidRDefault="00763A9F" w:rsidP="00A633FD">
            <w:pPr>
              <w:pStyle w:val="HEADERTABELLA"/>
              <w:rPr>
                <w:color w:val="002060"/>
              </w:rPr>
            </w:pPr>
            <w:r w:rsidRPr="003E11B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326326" w14:textId="77777777" w:rsidR="00763A9F" w:rsidRPr="003E11BC" w:rsidRDefault="00763A9F" w:rsidP="00A633FD">
            <w:pPr>
              <w:pStyle w:val="HEADERTABELLA"/>
              <w:rPr>
                <w:color w:val="002060"/>
              </w:rPr>
            </w:pPr>
            <w:r w:rsidRPr="003E11B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129ED2" w14:textId="77777777" w:rsidR="00763A9F" w:rsidRPr="003E11BC" w:rsidRDefault="00763A9F" w:rsidP="00A633FD">
            <w:pPr>
              <w:pStyle w:val="HEADERTABELLA"/>
              <w:rPr>
                <w:color w:val="002060"/>
              </w:rPr>
            </w:pPr>
            <w:r w:rsidRPr="003E11B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3950F" w14:textId="77777777" w:rsidR="00763A9F" w:rsidRPr="003E11BC" w:rsidRDefault="00763A9F" w:rsidP="00A633FD">
            <w:pPr>
              <w:pStyle w:val="HEADERTABELLA"/>
              <w:rPr>
                <w:color w:val="002060"/>
              </w:rPr>
            </w:pPr>
            <w:r w:rsidRPr="003E11B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5A582F" w14:textId="77777777" w:rsidR="00763A9F" w:rsidRPr="003E11BC" w:rsidRDefault="00763A9F" w:rsidP="00A633FD">
            <w:pPr>
              <w:pStyle w:val="HEADERTABELLA"/>
              <w:rPr>
                <w:color w:val="002060"/>
              </w:rPr>
            </w:pPr>
            <w:r w:rsidRPr="003E11B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F5E71B" w14:textId="77777777" w:rsidR="00763A9F" w:rsidRPr="003E11BC" w:rsidRDefault="00763A9F" w:rsidP="00A633FD">
            <w:pPr>
              <w:pStyle w:val="HEADERTABELLA"/>
              <w:rPr>
                <w:color w:val="002060"/>
              </w:rPr>
            </w:pPr>
            <w:r w:rsidRPr="003E11B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FBD18" w14:textId="77777777" w:rsidR="00763A9F" w:rsidRPr="003E11BC" w:rsidRDefault="00763A9F" w:rsidP="00A633FD">
            <w:pPr>
              <w:pStyle w:val="HEADERTABELLA"/>
              <w:rPr>
                <w:color w:val="002060"/>
              </w:rPr>
            </w:pPr>
            <w:r w:rsidRPr="003E11B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F603BA" w14:textId="77777777" w:rsidR="00763A9F" w:rsidRPr="003E11BC" w:rsidRDefault="00763A9F" w:rsidP="00A633FD">
            <w:pPr>
              <w:pStyle w:val="HEADERTABELLA"/>
              <w:rPr>
                <w:color w:val="002060"/>
              </w:rPr>
            </w:pPr>
            <w:r w:rsidRPr="003E11B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F9F7BF" w14:textId="77777777" w:rsidR="00763A9F" w:rsidRPr="003E11BC" w:rsidRDefault="00763A9F" w:rsidP="00A633FD">
            <w:pPr>
              <w:pStyle w:val="HEADERTABELLA"/>
              <w:rPr>
                <w:color w:val="002060"/>
              </w:rPr>
            </w:pPr>
            <w:r w:rsidRPr="003E11BC">
              <w:rPr>
                <w:color w:val="002060"/>
              </w:rPr>
              <w:t>PE</w:t>
            </w:r>
          </w:p>
        </w:tc>
      </w:tr>
      <w:tr w:rsidR="00763A9F" w:rsidRPr="003E11BC" w14:paraId="32A431D9" w14:textId="77777777" w:rsidTr="00763A9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94DCEB" w14:textId="77777777" w:rsidR="00763A9F" w:rsidRPr="003E11BC" w:rsidRDefault="00763A9F" w:rsidP="00A633FD">
            <w:pPr>
              <w:pStyle w:val="ROWTABELLA"/>
              <w:rPr>
                <w:color w:val="002060"/>
              </w:rPr>
            </w:pPr>
            <w:r w:rsidRPr="003E11BC">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BD01B" w14:textId="77777777" w:rsidR="00763A9F" w:rsidRPr="003E11BC" w:rsidRDefault="00763A9F" w:rsidP="00A633FD">
            <w:pPr>
              <w:pStyle w:val="ROWTABELLA"/>
              <w:jc w:val="center"/>
              <w:rPr>
                <w:color w:val="002060"/>
              </w:rPr>
            </w:pPr>
            <w:r w:rsidRPr="003E11B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B6025"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43819"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8C398"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44DA7"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3B252" w14:textId="77777777" w:rsidR="00763A9F" w:rsidRPr="003E11BC" w:rsidRDefault="00763A9F" w:rsidP="00A633FD">
            <w:pPr>
              <w:pStyle w:val="ROWTABELLA"/>
              <w:jc w:val="center"/>
              <w:rPr>
                <w:color w:val="002060"/>
              </w:rPr>
            </w:pPr>
            <w:r w:rsidRPr="003E11B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CC58A" w14:textId="77777777" w:rsidR="00763A9F" w:rsidRPr="003E11BC" w:rsidRDefault="00763A9F" w:rsidP="00A633FD">
            <w:pPr>
              <w:pStyle w:val="ROWTABELLA"/>
              <w:jc w:val="center"/>
              <w:rPr>
                <w:color w:val="002060"/>
              </w:rPr>
            </w:pPr>
            <w:r w:rsidRPr="003E11B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2F921" w14:textId="77777777" w:rsidR="00763A9F" w:rsidRPr="003E11BC" w:rsidRDefault="00763A9F" w:rsidP="00A633FD">
            <w:pPr>
              <w:pStyle w:val="ROWTABELLA"/>
              <w:jc w:val="center"/>
              <w:rPr>
                <w:color w:val="002060"/>
              </w:rPr>
            </w:pPr>
            <w:r w:rsidRPr="003E11B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C3117" w14:textId="77777777" w:rsidR="00763A9F" w:rsidRPr="003E11BC" w:rsidRDefault="00763A9F" w:rsidP="00A633FD">
            <w:pPr>
              <w:pStyle w:val="ROWTABELLA"/>
              <w:jc w:val="center"/>
              <w:rPr>
                <w:color w:val="002060"/>
              </w:rPr>
            </w:pPr>
            <w:r w:rsidRPr="003E11BC">
              <w:rPr>
                <w:color w:val="002060"/>
              </w:rPr>
              <w:t>0</w:t>
            </w:r>
          </w:p>
        </w:tc>
      </w:tr>
      <w:tr w:rsidR="00763A9F" w:rsidRPr="003E11BC" w14:paraId="4F6811DD"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191A49" w14:textId="77777777" w:rsidR="00763A9F" w:rsidRPr="003E11BC" w:rsidRDefault="00763A9F" w:rsidP="00A633FD">
            <w:pPr>
              <w:pStyle w:val="ROWTABELLA"/>
              <w:rPr>
                <w:color w:val="002060"/>
              </w:rPr>
            </w:pPr>
            <w:r w:rsidRPr="003E11BC">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25529" w14:textId="77777777" w:rsidR="00763A9F" w:rsidRPr="003E11BC" w:rsidRDefault="00763A9F" w:rsidP="00A633FD">
            <w:pPr>
              <w:pStyle w:val="ROWTABELLA"/>
              <w:jc w:val="center"/>
              <w:rPr>
                <w:color w:val="002060"/>
              </w:rPr>
            </w:pPr>
            <w:r w:rsidRPr="003E11B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9DC49"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4C6EA"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FFC84"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71106"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4C814" w14:textId="77777777" w:rsidR="00763A9F" w:rsidRPr="003E11BC" w:rsidRDefault="00763A9F" w:rsidP="00A633FD">
            <w:pPr>
              <w:pStyle w:val="ROWTABELLA"/>
              <w:jc w:val="center"/>
              <w:rPr>
                <w:color w:val="002060"/>
              </w:rPr>
            </w:pPr>
            <w:r w:rsidRPr="003E11BC">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C8A3F" w14:textId="77777777" w:rsidR="00763A9F" w:rsidRPr="003E11BC" w:rsidRDefault="00763A9F" w:rsidP="00A633FD">
            <w:pPr>
              <w:pStyle w:val="ROWTABELLA"/>
              <w:jc w:val="center"/>
              <w:rPr>
                <w:color w:val="002060"/>
              </w:rPr>
            </w:pPr>
            <w:r w:rsidRPr="003E11BC">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06AB5"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A50BD" w14:textId="77777777" w:rsidR="00763A9F" w:rsidRPr="003E11BC" w:rsidRDefault="00763A9F" w:rsidP="00A633FD">
            <w:pPr>
              <w:pStyle w:val="ROWTABELLA"/>
              <w:jc w:val="center"/>
              <w:rPr>
                <w:color w:val="002060"/>
              </w:rPr>
            </w:pPr>
            <w:r w:rsidRPr="003E11BC">
              <w:rPr>
                <w:color w:val="002060"/>
              </w:rPr>
              <w:t>0</w:t>
            </w:r>
          </w:p>
        </w:tc>
      </w:tr>
      <w:tr w:rsidR="00763A9F" w:rsidRPr="003E11BC" w14:paraId="49264923"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8235C2" w14:textId="77777777" w:rsidR="00763A9F" w:rsidRPr="003E11BC" w:rsidRDefault="00763A9F" w:rsidP="00A633FD">
            <w:pPr>
              <w:pStyle w:val="ROWTABELLA"/>
              <w:rPr>
                <w:color w:val="002060"/>
              </w:rPr>
            </w:pPr>
            <w:r w:rsidRPr="003E11BC">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53D0D" w14:textId="77777777" w:rsidR="00763A9F" w:rsidRPr="003E11BC" w:rsidRDefault="00763A9F" w:rsidP="00A633FD">
            <w:pPr>
              <w:pStyle w:val="ROWTABELLA"/>
              <w:jc w:val="center"/>
              <w:rPr>
                <w:color w:val="002060"/>
              </w:rPr>
            </w:pPr>
            <w:r w:rsidRPr="003E11B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3F2F0"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BCB82"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B30C4"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A9050"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F4759" w14:textId="77777777" w:rsidR="00763A9F" w:rsidRPr="003E11BC" w:rsidRDefault="00763A9F" w:rsidP="00A633FD">
            <w:pPr>
              <w:pStyle w:val="ROWTABELLA"/>
              <w:jc w:val="center"/>
              <w:rPr>
                <w:color w:val="002060"/>
              </w:rPr>
            </w:pPr>
            <w:r w:rsidRPr="003E11B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0E598" w14:textId="77777777" w:rsidR="00763A9F" w:rsidRPr="003E11BC" w:rsidRDefault="00763A9F" w:rsidP="00A633FD">
            <w:pPr>
              <w:pStyle w:val="ROWTABELLA"/>
              <w:jc w:val="center"/>
              <w:rPr>
                <w:color w:val="002060"/>
              </w:rPr>
            </w:pPr>
            <w:r w:rsidRPr="003E11B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4BDE6"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61DE9" w14:textId="77777777" w:rsidR="00763A9F" w:rsidRPr="003E11BC" w:rsidRDefault="00763A9F" w:rsidP="00A633FD">
            <w:pPr>
              <w:pStyle w:val="ROWTABELLA"/>
              <w:jc w:val="center"/>
              <w:rPr>
                <w:color w:val="002060"/>
              </w:rPr>
            </w:pPr>
            <w:r w:rsidRPr="003E11BC">
              <w:rPr>
                <w:color w:val="002060"/>
              </w:rPr>
              <w:t>0</w:t>
            </w:r>
          </w:p>
        </w:tc>
      </w:tr>
      <w:tr w:rsidR="00763A9F" w:rsidRPr="003E11BC" w14:paraId="4992653D"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D0A738" w14:textId="77777777" w:rsidR="00763A9F" w:rsidRPr="003E11BC" w:rsidRDefault="00763A9F" w:rsidP="00A633FD">
            <w:pPr>
              <w:pStyle w:val="ROWTABELLA"/>
              <w:rPr>
                <w:color w:val="002060"/>
              </w:rPr>
            </w:pPr>
            <w:r w:rsidRPr="003E11BC">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BF193" w14:textId="77777777" w:rsidR="00763A9F" w:rsidRPr="003E11BC" w:rsidRDefault="00763A9F" w:rsidP="00A633FD">
            <w:pPr>
              <w:pStyle w:val="ROWTABELLA"/>
              <w:jc w:val="center"/>
              <w:rPr>
                <w:color w:val="002060"/>
              </w:rPr>
            </w:pPr>
            <w:r w:rsidRPr="003E11B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F7344"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5A988"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5983A"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DD066"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09F1D" w14:textId="77777777" w:rsidR="00763A9F" w:rsidRPr="003E11BC" w:rsidRDefault="00763A9F" w:rsidP="00A633FD">
            <w:pPr>
              <w:pStyle w:val="ROWTABELLA"/>
              <w:jc w:val="center"/>
              <w:rPr>
                <w:color w:val="002060"/>
              </w:rPr>
            </w:pPr>
            <w:r w:rsidRPr="003E11B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4EF02" w14:textId="77777777" w:rsidR="00763A9F" w:rsidRPr="003E11BC" w:rsidRDefault="00763A9F" w:rsidP="00A633FD">
            <w:pPr>
              <w:pStyle w:val="ROWTABELLA"/>
              <w:jc w:val="center"/>
              <w:rPr>
                <w:color w:val="002060"/>
              </w:rPr>
            </w:pPr>
            <w:r w:rsidRPr="003E11B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1E089"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FEC8C" w14:textId="77777777" w:rsidR="00763A9F" w:rsidRPr="003E11BC" w:rsidRDefault="00763A9F" w:rsidP="00A633FD">
            <w:pPr>
              <w:pStyle w:val="ROWTABELLA"/>
              <w:jc w:val="center"/>
              <w:rPr>
                <w:color w:val="002060"/>
              </w:rPr>
            </w:pPr>
            <w:r w:rsidRPr="003E11BC">
              <w:rPr>
                <w:color w:val="002060"/>
              </w:rPr>
              <w:t>0</w:t>
            </w:r>
          </w:p>
        </w:tc>
      </w:tr>
      <w:tr w:rsidR="00763A9F" w:rsidRPr="003E11BC" w14:paraId="41C59583"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42BFB6" w14:textId="77777777" w:rsidR="00763A9F" w:rsidRPr="003E11BC" w:rsidRDefault="00763A9F" w:rsidP="00A633FD">
            <w:pPr>
              <w:pStyle w:val="ROWTABELLA"/>
              <w:rPr>
                <w:color w:val="002060"/>
              </w:rPr>
            </w:pPr>
            <w:r w:rsidRPr="003E11BC">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17637" w14:textId="77777777" w:rsidR="00763A9F" w:rsidRPr="003E11BC" w:rsidRDefault="00763A9F" w:rsidP="00A633FD">
            <w:pPr>
              <w:pStyle w:val="ROWTABELLA"/>
              <w:jc w:val="center"/>
              <w:rPr>
                <w:color w:val="002060"/>
              </w:rPr>
            </w:pPr>
            <w:r w:rsidRPr="003E11B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118A8"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BEED4"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5EFFD"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4A6DB"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2199E" w14:textId="77777777" w:rsidR="00763A9F" w:rsidRPr="003E11BC" w:rsidRDefault="00763A9F" w:rsidP="00A633FD">
            <w:pPr>
              <w:pStyle w:val="ROWTABELLA"/>
              <w:jc w:val="center"/>
              <w:rPr>
                <w:color w:val="002060"/>
              </w:rPr>
            </w:pPr>
            <w:r w:rsidRPr="003E11B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D981D" w14:textId="77777777" w:rsidR="00763A9F" w:rsidRPr="003E11BC" w:rsidRDefault="00763A9F" w:rsidP="00A633FD">
            <w:pPr>
              <w:pStyle w:val="ROWTABELLA"/>
              <w:jc w:val="center"/>
              <w:rPr>
                <w:color w:val="002060"/>
              </w:rPr>
            </w:pPr>
            <w:r w:rsidRPr="003E11B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188F2"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F81DB" w14:textId="77777777" w:rsidR="00763A9F" w:rsidRPr="003E11BC" w:rsidRDefault="00763A9F" w:rsidP="00A633FD">
            <w:pPr>
              <w:pStyle w:val="ROWTABELLA"/>
              <w:jc w:val="center"/>
              <w:rPr>
                <w:color w:val="002060"/>
              </w:rPr>
            </w:pPr>
            <w:r w:rsidRPr="003E11BC">
              <w:rPr>
                <w:color w:val="002060"/>
              </w:rPr>
              <w:t>0</w:t>
            </w:r>
          </w:p>
        </w:tc>
      </w:tr>
      <w:tr w:rsidR="00763A9F" w:rsidRPr="003E11BC" w14:paraId="1312BF8A"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058C18" w14:textId="77777777" w:rsidR="00763A9F" w:rsidRPr="003E11BC" w:rsidRDefault="00763A9F" w:rsidP="00A633FD">
            <w:pPr>
              <w:pStyle w:val="ROWTABELLA"/>
              <w:rPr>
                <w:color w:val="002060"/>
              </w:rPr>
            </w:pPr>
            <w:r w:rsidRPr="003E11BC">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C55D3" w14:textId="77777777" w:rsidR="00763A9F" w:rsidRPr="003E11BC" w:rsidRDefault="00763A9F" w:rsidP="00A633FD">
            <w:pPr>
              <w:pStyle w:val="ROWTABELLA"/>
              <w:jc w:val="center"/>
              <w:rPr>
                <w:color w:val="002060"/>
              </w:rPr>
            </w:pPr>
            <w:r w:rsidRPr="003E11B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56913"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CED9F"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4BFEE"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3FF20"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F5D86" w14:textId="77777777" w:rsidR="00763A9F" w:rsidRPr="003E11BC" w:rsidRDefault="00763A9F" w:rsidP="00A633FD">
            <w:pPr>
              <w:pStyle w:val="ROWTABELLA"/>
              <w:jc w:val="center"/>
              <w:rPr>
                <w:color w:val="002060"/>
              </w:rPr>
            </w:pPr>
            <w:r w:rsidRPr="003E11B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38A8F" w14:textId="77777777" w:rsidR="00763A9F" w:rsidRPr="003E11BC" w:rsidRDefault="00763A9F" w:rsidP="00A633FD">
            <w:pPr>
              <w:pStyle w:val="ROWTABELLA"/>
              <w:jc w:val="center"/>
              <w:rPr>
                <w:color w:val="002060"/>
              </w:rPr>
            </w:pPr>
            <w:r w:rsidRPr="003E11B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78896"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FA6E8" w14:textId="77777777" w:rsidR="00763A9F" w:rsidRPr="003E11BC" w:rsidRDefault="00763A9F" w:rsidP="00A633FD">
            <w:pPr>
              <w:pStyle w:val="ROWTABELLA"/>
              <w:jc w:val="center"/>
              <w:rPr>
                <w:color w:val="002060"/>
              </w:rPr>
            </w:pPr>
            <w:r w:rsidRPr="003E11BC">
              <w:rPr>
                <w:color w:val="002060"/>
              </w:rPr>
              <w:t>0</w:t>
            </w:r>
          </w:p>
        </w:tc>
      </w:tr>
      <w:tr w:rsidR="00763A9F" w:rsidRPr="003E11BC" w14:paraId="1F14BF4F"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4ADFE2" w14:textId="77777777" w:rsidR="00763A9F" w:rsidRPr="003E11BC" w:rsidRDefault="00763A9F" w:rsidP="00A633FD">
            <w:pPr>
              <w:pStyle w:val="ROWTABELLA"/>
              <w:rPr>
                <w:color w:val="002060"/>
              </w:rPr>
            </w:pPr>
            <w:r w:rsidRPr="003E11BC">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BB745" w14:textId="77777777" w:rsidR="00763A9F" w:rsidRPr="003E11BC" w:rsidRDefault="00763A9F" w:rsidP="00A633FD">
            <w:pPr>
              <w:pStyle w:val="ROWTABELLA"/>
              <w:jc w:val="center"/>
              <w:rPr>
                <w:color w:val="002060"/>
              </w:rPr>
            </w:pPr>
            <w:r w:rsidRPr="003E11B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2A78F"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2FC74"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BD060"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5AB5F"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C33B4" w14:textId="77777777" w:rsidR="00763A9F" w:rsidRPr="003E11BC" w:rsidRDefault="00763A9F" w:rsidP="00A633FD">
            <w:pPr>
              <w:pStyle w:val="ROWTABELLA"/>
              <w:jc w:val="center"/>
              <w:rPr>
                <w:color w:val="002060"/>
              </w:rPr>
            </w:pPr>
            <w:r w:rsidRPr="003E11B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86938" w14:textId="77777777" w:rsidR="00763A9F" w:rsidRPr="003E11BC" w:rsidRDefault="00763A9F" w:rsidP="00A633FD">
            <w:pPr>
              <w:pStyle w:val="ROWTABELLA"/>
              <w:jc w:val="center"/>
              <w:rPr>
                <w:color w:val="002060"/>
              </w:rPr>
            </w:pPr>
            <w:r w:rsidRPr="003E11B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9413E"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8AE55" w14:textId="77777777" w:rsidR="00763A9F" w:rsidRPr="003E11BC" w:rsidRDefault="00763A9F" w:rsidP="00A633FD">
            <w:pPr>
              <w:pStyle w:val="ROWTABELLA"/>
              <w:jc w:val="center"/>
              <w:rPr>
                <w:color w:val="002060"/>
              </w:rPr>
            </w:pPr>
            <w:r w:rsidRPr="003E11BC">
              <w:rPr>
                <w:color w:val="002060"/>
              </w:rPr>
              <w:t>0</w:t>
            </w:r>
          </w:p>
        </w:tc>
      </w:tr>
      <w:tr w:rsidR="00763A9F" w:rsidRPr="003E11BC" w14:paraId="6E0BC465"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FBF7A9" w14:textId="77777777" w:rsidR="00763A9F" w:rsidRPr="003E11BC" w:rsidRDefault="00763A9F" w:rsidP="00A633FD">
            <w:pPr>
              <w:pStyle w:val="ROWTABELLA"/>
              <w:rPr>
                <w:color w:val="002060"/>
              </w:rPr>
            </w:pPr>
            <w:r w:rsidRPr="003E11BC">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916EA"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0E70D"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CA19B"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0A6E1"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ECB0D" w14:textId="77777777" w:rsidR="00763A9F" w:rsidRPr="003E11BC" w:rsidRDefault="00763A9F" w:rsidP="00A633FD">
            <w:pPr>
              <w:pStyle w:val="ROWTABELLA"/>
              <w:jc w:val="center"/>
              <w:rPr>
                <w:color w:val="002060"/>
              </w:rPr>
            </w:pPr>
            <w:r w:rsidRPr="003E11B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065E0" w14:textId="77777777" w:rsidR="00763A9F" w:rsidRPr="003E11BC" w:rsidRDefault="00763A9F" w:rsidP="00A633FD">
            <w:pPr>
              <w:pStyle w:val="ROWTABELLA"/>
              <w:jc w:val="center"/>
              <w:rPr>
                <w:color w:val="002060"/>
              </w:rPr>
            </w:pPr>
            <w:r w:rsidRPr="003E11B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10608" w14:textId="77777777" w:rsidR="00763A9F" w:rsidRPr="003E11BC" w:rsidRDefault="00763A9F" w:rsidP="00A633FD">
            <w:pPr>
              <w:pStyle w:val="ROWTABELLA"/>
              <w:jc w:val="center"/>
              <w:rPr>
                <w:color w:val="002060"/>
              </w:rPr>
            </w:pPr>
            <w:r w:rsidRPr="003E11B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161EE"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6DF93" w14:textId="77777777" w:rsidR="00763A9F" w:rsidRPr="003E11BC" w:rsidRDefault="00763A9F" w:rsidP="00A633FD">
            <w:pPr>
              <w:pStyle w:val="ROWTABELLA"/>
              <w:jc w:val="center"/>
              <w:rPr>
                <w:color w:val="002060"/>
              </w:rPr>
            </w:pPr>
            <w:r w:rsidRPr="003E11BC">
              <w:rPr>
                <w:color w:val="002060"/>
              </w:rPr>
              <w:t>0</w:t>
            </w:r>
          </w:p>
        </w:tc>
      </w:tr>
      <w:tr w:rsidR="00763A9F" w:rsidRPr="003E11BC" w14:paraId="6A0116F2"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7A4728" w14:textId="77777777" w:rsidR="00763A9F" w:rsidRPr="003E11BC" w:rsidRDefault="00763A9F" w:rsidP="00A633FD">
            <w:pPr>
              <w:pStyle w:val="ROWTABELLA"/>
              <w:rPr>
                <w:color w:val="002060"/>
              </w:rPr>
            </w:pPr>
            <w:r w:rsidRPr="003E11BC">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8BC18"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4DA81"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F7562"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7075F"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28806"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93714" w14:textId="77777777" w:rsidR="00763A9F" w:rsidRPr="003E11BC" w:rsidRDefault="00763A9F" w:rsidP="00A633FD">
            <w:pPr>
              <w:pStyle w:val="ROWTABELLA"/>
              <w:jc w:val="center"/>
              <w:rPr>
                <w:color w:val="002060"/>
              </w:rPr>
            </w:pPr>
            <w:r w:rsidRPr="003E11B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2DF7F" w14:textId="77777777" w:rsidR="00763A9F" w:rsidRPr="003E11BC" w:rsidRDefault="00763A9F" w:rsidP="00A633FD">
            <w:pPr>
              <w:pStyle w:val="ROWTABELLA"/>
              <w:jc w:val="center"/>
              <w:rPr>
                <w:color w:val="002060"/>
              </w:rPr>
            </w:pPr>
            <w:r w:rsidRPr="003E11B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4CDD4"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8E475" w14:textId="77777777" w:rsidR="00763A9F" w:rsidRPr="003E11BC" w:rsidRDefault="00763A9F" w:rsidP="00A633FD">
            <w:pPr>
              <w:pStyle w:val="ROWTABELLA"/>
              <w:jc w:val="center"/>
              <w:rPr>
                <w:color w:val="002060"/>
              </w:rPr>
            </w:pPr>
            <w:r w:rsidRPr="003E11BC">
              <w:rPr>
                <w:color w:val="002060"/>
              </w:rPr>
              <w:t>0</w:t>
            </w:r>
          </w:p>
        </w:tc>
      </w:tr>
      <w:tr w:rsidR="00763A9F" w:rsidRPr="003E11BC" w14:paraId="33222E56" w14:textId="77777777" w:rsidTr="00763A9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DA35D4" w14:textId="77777777" w:rsidR="00763A9F" w:rsidRPr="003E11BC" w:rsidRDefault="00763A9F" w:rsidP="00A633FD">
            <w:pPr>
              <w:pStyle w:val="ROWTABELLA"/>
              <w:rPr>
                <w:color w:val="002060"/>
              </w:rPr>
            </w:pPr>
            <w:r w:rsidRPr="003E11BC">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FDFC8"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8C65C"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E94F0"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462AD" w14:textId="77777777" w:rsidR="00763A9F" w:rsidRPr="003E11BC" w:rsidRDefault="00763A9F" w:rsidP="00A633FD">
            <w:pPr>
              <w:pStyle w:val="ROWTABELLA"/>
              <w:jc w:val="center"/>
              <w:rPr>
                <w:color w:val="002060"/>
              </w:rPr>
            </w:pPr>
            <w:r w:rsidRPr="003E11B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A561F" w14:textId="77777777" w:rsidR="00763A9F" w:rsidRPr="003E11BC" w:rsidRDefault="00763A9F" w:rsidP="00A633FD">
            <w:pPr>
              <w:pStyle w:val="ROWTABELLA"/>
              <w:jc w:val="center"/>
              <w:rPr>
                <w:color w:val="002060"/>
              </w:rPr>
            </w:pPr>
            <w:r w:rsidRPr="003E11B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6C3D8" w14:textId="77777777" w:rsidR="00763A9F" w:rsidRPr="003E11BC" w:rsidRDefault="00763A9F" w:rsidP="00A633FD">
            <w:pPr>
              <w:pStyle w:val="ROWTABELLA"/>
              <w:jc w:val="center"/>
              <w:rPr>
                <w:color w:val="002060"/>
              </w:rPr>
            </w:pPr>
            <w:r w:rsidRPr="003E11B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4148D" w14:textId="77777777" w:rsidR="00763A9F" w:rsidRPr="003E11BC" w:rsidRDefault="00763A9F" w:rsidP="00A633FD">
            <w:pPr>
              <w:pStyle w:val="ROWTABELLA"/>
              <w:jc w:val="center"/>
              <w:rPr>
                <w:color w:val="002060"/>
              </w:rPr>
            </w:pPr>
            <w:r w:rsidRPr="003E11B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55252" w14:textId="77777777" w:rsidR="00763A9F" w:rsidRPr="003E11BC" w:rsidRDefault="00763A9F" w:rsidP="00A633FD">
            <w:pPr>
              <w:pStyle w:val="ROWTABELLA"/>
              <w:jc w:val="center"/>
              <w:rPr>
                <w:color w:val="002060"/>
              </w:rPr>
            </w:pPr>
            <w:r w:rsidRPr="003E11B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3D93F" w14:textId="77777777" w:rsidR="00763A9F" w:rsidRPr="003E11BC" w:rsidRDefault="00763A9F" w:rsidP="00A633FD">
            <w:pPr>
              <w:pStyle w:val="ROWTABELLA"/>
              <w:jc w:val="center"/>
              <w:rPr>
                <w:color w:val="002060"/>
              </w:rPr>
            </w:pPr>
            <w:r w:rsidRPr="003E11BC">
              <w:rPr>
                <w:color w:val="002060"/>
              </w:rPr>
              <w:t>0</w:t>
            </w:r>
          </w:p>
        </w:tc>
      </w:tr>
      <w:tr w:rsidR="00763A9F" w:rsidRPr="003E11BC" w14:paraId="4B58A709" w14:textId="77777777" w:rsidTr="00763A9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587B2C" w14:textId="77777777" w:rsidR="00763A9F" w:rsidRPr="003E11BC" w:rsidRDefault="00763A9F" w:rsidP="00A633FD">
            <w:pPr>
              <w:pStyle w:val="ROWTABELLA"/>
              <w:rPr>
                <w:color w:val="002060"/>
              </w:rPr>
            </w:pPr>
            <w:r w:rsidRPr="003E11BC">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A3055"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D158E"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0B8FB"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57191" w14:textId="77777777" w:rsidR="00763A9F" w:rsidRPr="003E11BC" w:rsidRDefault="00763A9F" w:rsidP="00A633FD">
            <w:pPr>
              <w:pStyle w:val="ROWTABELLA"/>
              <w:jc w:val="center"/>
              <w:rPr>
                <w:color w:val="002060"/>
              </w:rPr>
            </w:pPr>
            <w:r w:rsidRPr="003E11B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28F3B" w14:textId="77777777" w:rsidR="00763A9F" w:rsidRPr="003E11BC" w:rsidRDefault="00763A9F" w:rsidP="00A633FD">
            <w:pPr>
              <w:pStyle w:val="ROWTABELLA"/>
              <w:jc w:val="center"/>
              <w:rPr>
                <w:color w:val="002060"/>
              </w:rPr>
            </w:pPr>
            <w:r w:rsidRPr="003E11B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DB62E" w14:textId="77777777" w:rsidR="00763A9F" w:rsidRPr="003E11BC" w:rsidRDefault="00763A9F" w:rsidP="00A633FD">
            <w:pPr>
              <w:pStyle w:val="ROWTABELLA"/>
              <w:jc w:val="center"/>
              <w:rPr>
                <w:color w:val="002060"/>
              </w:rPr>
            </w:pPr>
            <w:r w:rsidRPr="003E11B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2E432" w14:textId="77777777" w:rsidR="00763A9F" w:rsidRPr="003E11BC" w:rsidRDefault="00763A9F" w:rsidP="00A633FD">
            <w:pPr>
              <w:pStyle w:val="ROWTABELLA"/>
              <w:jc w:val="center"/>
              <w:rPr>
                <w:color w:val="002060"/>
              </w:rPr>
            </w:pPr>
            <w:r w:rsidRPr="003E11BC">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911B4" w14:textId="77777777" w:rsidR="00763A9F" w:rsidRPr="003E11BC" w:rsidRDefault="00763A9F" w:rsidP="00A633FD">
            <w:pPr>
              <w:pStyle w:val="ROWTABELLA"/>
              <w:jc w:val="center"/>
              <w:rPr>
                <w:color w:val="002060"/>
              </w:rPr>
            </w:pPr>
            <w:r w:rsidRPr="003E11B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9016E" w14:textId="77777777" w:rsidR="00763A9F" w:rsidRPr="003E11BC" w:rsidRDefault="00763A9F" w:rsidP="00A633FD">
            <w:pPr>
              <w:pStyle w:val="ROWTABELLA"/>
              <w:jc w:val="center"/>
              <w:rPr>
                <w:color w:val="002060"/>
              </w:rPr>
            </w:pPr>
            <w:r w:rsidRPr="003E11BC">
              <w:rPr>
                <w:color w:val="002060"/>
              </w:rPr>
              <w:t>0</w:t>
            </w:r>
          </w:p>
        </w:tc>
      </w:tr>
    </w:tbl>
    <w:p w14:paraId="420D6E8D" w14:textId="77777777" w:rsidR="0075280F" w:rsidRPr="006C2E4B" w:rsidRDefault="0075280F" w:rsidP="0075280F">
      <w:pPr>
        <w:pStyle w:val="breakline"/>
        <w:divId w:val="527259509"/>
        <w:rPr>
          <w:color w:val="002060"/>
        </w:rPr>
      </w:pPr>
    </w:p>
    <w:p w14:paraId="76287AD8" w14:textId="77777777" w:rsidR="0075280F" w:rsidRPr="006C2E4B" w:rsidRDefault="0075280F" w:rsidP="0075280F">
      <w:pPr>
        <w:pStyle w:val="breakline"/>
        <w:divId w:val="527259509"/>
        <w:rPr>
          <w:color w:val="002060"/>
        </w:rPr>
      </w:pPr>
    </w:p>
    <w:p w14:paraId="29C83381" w14:textId="77777777" w:rsidR="0075280F" w:rsidRPr="006C2E4B" w:rsidRDefault="0075280F" w:rsidP="0075280F">
      <w:pPr>
        <w:pStyle w:val="TITOLOCAMPIONATO"/>
        <w:shd w:val="clear" w:color="auto" w:fill="CCCCCC"/>
        <w:spacing w:before="80" w:after="40"/>
        <w:divId w:val="527259509"/>
        <w:rPr>
          <w:color w:val="002060"/>
        </w:rPr>
      </w:pPr>
      <w:r w:rsidRPr="006C2E4B">
        <w:rPr>
          <w:color w:val="002060"/>
        </w:rPr>
        <w:t>UNDER 15 C5 REGIONALI MASCHILI</w:t>
      </w:r>
    </w:p>
    <w:p w14:paraId="006C9EDA" w14:textId="5FA9B0FC" w:rsidR="0075280F" w:rsidRPr="006C2E4B" w:rsidRDefault="00763A9F" w:rsidP="0075280F">
      <w:pPr>
        <w:pStyle w:val="TITOLOPRINC"/>
        <w:divId w:val="527259509"/>
        <w:rPr>
          <w:color w:val="002060"/>
        </w:rPr>
      </w:pPr>
      <w:r>
        <w:rPr>
          <w:color w:val="002060"/>
        </w:rPr>
        <w:lastRenderedPageBreak/>
        <w:t>RECUPERO</w:t>
      </w:r>
      <w:r w:rsidR="0075280F" w:rsidRPr="006C2E4B">
        <w:rPr>
          <w:color w:val="002060"/>
        </w:rPr>
        <w:t xml:space="preserve"> GARE</w:t>
      </w:r>
    </w:p>
    <w:p w14:paraId="6216D381" w14:textId="36507A19"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w:t>
      </w:r>
      <w:r w:rsidR="00763A9F">
        <w:rPr>
          <w:rFonts w:ascii="Arial" w:hAnsi="Arial" w:cs="Arial"/>
          <w:b/>
          <w:color w:val="002060"/>
          <w:sz w:val="22"/>
          <w:szCs w:val="22"/>
          <w:u w:val="single"/>
        </w:rPr>
        <w:t>A</w:t>
      </w:r>
      <w:r w:rsidRPr="006C2E4B">
        <w:rPr>
          <w:rFonts w:ascii="Arial" w:hAnsi="Arial" w:cs="Arial"/>
          <w:b/>
          <w:color w:val="002060"/>
          <w:sz w:val="22"/>
          <w:szCs w:val="22"/>
          <w:u w:val="single"/>
        </w:rPr>
        <w:t>”</w:t>
      </w:r>
    </w:p>
    <w:p w14:paraId="20BCF28E" w14:textId="77777777" w:rsidR="0075280F" w:rsidRPr="006C2E4B" w:rsidRDefault="0075280F" w:rsidP="0075280F">
      <w:pPr>
        <w:pStyle w:val="Corpodeltesto21"/>
        <w:divId w:val="527259509"/>
        <w:rPr>
          <w:rFonts w:ascii="Arial" w:hAnsi="Arial" w:cs="Arial"/>
          <w:color w:val="002060"/>
          <w:sz w:val="22"/>
          <w:szCs w:val="22"/>
        </w:rPr>
      </w:pPr>
    </w:p>
    <w:p w14:paraId="0BB1E5BD" w14:textId="5D8A3604"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I^ GIORNATA</w:t>
      </w:r>
    </w:p>
    <w:p w14:paraId="42C74752" w14:textId="77777777" w:rsidR="0075280F" w:rsidRPr="006C2E4B" w:rsidRDefault="0075280F" w:rsidP="0075280F">
      <w:pPr>
        <w:pStyle w:val="Corpodeltesto21"/>
        <w:divId w:val="527259509"/>
        <w:rPr>
          <w:rFonts w:ascii="Arial" w:hAnsi="Arial" w:cs="Arial"/>
          <w:color w:val="002060"/>
          <w:sz w:val="22"/>
          <w:szCs w:val="22"/>
        </w:rPr>
      </w:pPr>
    </w:p>
    <w:p w14:paraId="7207EF73" w14:textId="1DE0A5B8"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00763A9F">
        <w:rPr>
          <w:rFonts w:ascii="Arial" w:hAnsi="Arial" w:cs="Arial"/>
          <w:b/>
          <w:color w:val="002060"/>
          <w:sz w:val="22"/>
          <w:szCs w:val="22"/>
        </w:rPr>
        <w:t>ITALSERVICE C5 – SENIGALLIA CALCIO</w:t>
      </w:r>
      <w:r w:rsidRPr="006C2E4B">
        <w:rPr>
          <w:rFonts w:ascii="Arial" w:hAnsi="Arial" w:cs="Arial"/>
          <w:b/>
          <w:color w:val="002060"/>
          <w:sz w:val="22"/>
          <w:szCs w:val="22"/>
        </w:rPr>
        <w:t xml:space="preserve"> </w:t>
      </w:r>
      <w:r w:rsidRPr="006C2E4B">
        <w:rPr>
          <w:rFonts w:ascii="Arial" w:hAnsi="Arial" w:cs="Arial"/>
          <w:color w:val="002060"/>
          <w:sz w:val="22"/>
          <w:szCs w:val="22"/>
        </w:rPr>
        <w:t xml:space="preserve">sarà disputata </w:t>
      </w:r>
      <w:r w:rsidR="00763A9F">
        <w:rPr>
          <w:rFonts w:ascii="Arial" w:hAnsi="Arial" w:cs="Arial"/>
          <w:b/>
          <w:color w:val="002060"/>
          <w:sz w:val="22"/>
          <w:szCs w:val="22"/>
        </w:rPr>
        <w:t>MERCOLEDI’ 14</w:t>
      </w:r>
      <w:r w:rsidRPr="006C2E4B">
        <w:rPr>
          <w:rFonts w:ascii="Arial" w:hAnsi="Arial" w:cs="Arial"/>
          <w:b/>
          <w:color w:val="002060"/>
          <w:sz w:val="22"/>
          <w:szCs w:val="22"/>
        </w:rPr>
        <w:t>/11/2018</w:t>
      </w:r>
      <w:r w:rsidRPr="006C2E4B">
        <w:rPr>
          <w:rFonts w:ascii="Arial" w:hAnsi="Arial" w:cs="Arial"/>
          <w:color w:val="002060"/>
          <w:sz w:val="22"/>
          <w:szCs w:val="22"/>
        </w:rPr>
        <w:t xml:space="preserve"> alle </w:t>
      </w:r>
      <w:r w:rsidRPr="006C2E4B">
        <w:rPr>
          <w:rFonts w:ascii="Arial" w:hAnsi="Arial" w:cs="Arial"/>
          <w:b/>
          <w:color w:val="002060"/>
          <w:sz w:val="22"/>
          <w:szCs w:val="22"/>
        </w:rPr>
        <w:t>ore 16:00</w:t>
      </w:r>
      <w:r w:rsidRPr="006C2E4B">
        <w:rPr>
          <w:rFonts w:ascii="Arial" w:hAnsi="Arial" w:cs="Arial"/>
          <w:color w:val="002060"/>
          <w:sz w:val="22"/>
          <w:szCs w:val="22"/>
        </w:rPr>
        <w:t>,</w:t>
      </w:r>
      <w:r w:rsidRPr="006C2E4B">
        <w:rPr>
          <w:rFonts w:ascii="Arial" w:hAnsi="Arial" w:cs="Arial"/>
          <w:b/>
          <w:color w:val="002060"/>
          <w:sz w:val="22"/>
          <w:szCs w:val="22"/>
        </w:rPr>
        <w:t xml:space="preserve"> </w:t>
      </w:r>
      <w:r w:rsidR="00763A9F">
        <w:rPr>
          <w:rFonts w:ascii="Arial" w:hAnsi="Arial" w:cs="Arial"/>
          <w:color w:val="002060"/>
          <w:sz w:val="22"/>
          <w:szCs w:val="22"/>
        </w:rPr>
        <w:t>stesso campo</w:t>
      </w:r>
      <w:r w:rsidRPr="006C2E4B">
        <w:rPr>
          <w:rFonts w:ascii="Arial" w:hAnsi="Arial" w:cs="Arial"/>
          <w:color w:val="002060"/>
          <w:sz w:val="22"/>
          <w:szCs w:val="22"/>
        </w:rPr>
        <w:t>.</w:t>
      </w:r>
    </w:p>
    <w:p w14:paraId="7E399439" w14:textId="77777777" w:rsidR="00090180" w:rsidRPr="007E3000" w:rsidRDefault="00090180" w:rsidP="007E3000">
      <w:pPr>
        <w:pStyle w:val="breakline"/>
        <w:divId w:val="527259509"/>
        <w:rPr>
          <w:color w:val="002060"/>
        </w:rPr>
      </w:pPr>
    </w:p>
    <w:p w14:paraId="152426E3" w14:textId="77777777" w:rsidR="007E3000" w:rsidRDefault="007E3000" w:rsidP="007C2DC9">
      <w:pPr>
        <w:pStyle w:val="breakline"/>
        <w:divId w:val="527259509"/>
        <w:rPr>
          <w:color w:val="002060"/>
        </w:rPr>
      </w:pPr>
    </w:p>
    <w:p w14:paraId="4868EA06" w14:textId="77777777" w:rsidR="00763A9F" w:rsidRDefault="00763A9F" w:rsidP="007C2DC9">
      <w:pPr>
        <w:pStyle w:val="breakline"/>
        <w:divId w:val="527259509"/>
        <w:rPr>
          <w:color w:val="002060"/>
        </w:rPr>
      </w:pPr>
    </w:p>
    <w:p w14:paraId="7BE6B2F4" w14:textId="77777777" w:rsidR="00763A9F" w:rsidRDefault="00763A9F" w:rsidP="007C2DC9">
      <w:pPr>
        <w:pStyle w:val="breakline"/>
        <w:divId w:val="527259509"/>
        <w:rPr>
          <w:color w:val="002060"/>
        </w:rPr>
      </w:pPr>
    </w:p>
    <w:p w14:paraId="5C6C457B" w14:textId="77777777" w:rsidR="00763A9F" w:rsidRPr="007E3000" w:rsidRDefault="00763A9F" w:rsidP="007C2DC9">
      <w:pPr>
        <w:pStyle w:val="breakline"/>
        <w:divId w:val="527259509"/>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1879D4D1"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8E3612">
        <w:rPr>
          <w:b/>
          <w:color w:val="002060"/>
          <w:u w:val="single"/>
        </w:rPr>
        <w:t>0</w:t>
      </w:r>
      <w:r w:rsidR="00763A9F">
        <w:rPr>
          <w:b/>
          <w:color w:val="002060"/>
          <w:u w:val="single"/>
        </w:rPr>
        <w:t>8</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8365B" w14:textId="77777777" w:rsidR="00FD3EF5" w:rsidRDefault="00FD3EF5">
      <w:r>
        <w:separator/>
      </w:r>
    </w:p>
  </w:endnote>
  <w:endnote w:type="continuationSeparator" w:id="0">
    <w:p w14:paraId="3D5CCBFD" w14:textId="77777777" w:rsidR="00FD3EF5" w:rsidRDefault="00FD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BC10" w14:textId="4B712A7C"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DD346F">
      <w:rPr>
        <w:rStyle w:val="Numeropagina"/>
        <w:rFonts w:ascii="Arial" w:hAnsi="Arial" w:cs="Arial"/>
        <w:noProof/>
        <w:color w:val="002060"/>
      </w:rPr>
      <w:t>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763A9F">
      <w:rPr>
        <w:rStyle w:val="Numeropagina"/>
        <w:rFonts w:ascii="Arial" w:hAnsi="Arial" w:cs="Arial"/>
        <w:color w:val="002060"/>
      </w:rPr>
      <w:t>32</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13597" w14:textId="77777777" w:rsidR="00FD3EF5" w:rsidRDefault="00FD3EF5">
      <w:r>
        <w:separator/>
      </w:r>
    </w:p>
  </w:footnote>
  <w:footnote w:type="continuationSeparator" w:id="0">
    <w:p w14:paraId="7BE005D1" w14:textId="77777777" w:rsidR="00FD3EF5" w:rsidRDefault="00FD3E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3A9F"/>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346F"/>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7B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117E-3844-7C45-B715-31328D50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1</TotalTime>
  <Pages>4</Pages>
  <Words>830</Words>
  <Characters>4733</Characters>
  <Application>Microsoft Macintosh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5552</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3</cp:revision>
  <cp:lastPrinted>2018-10-25T08:15:00Z</cp:lastPrinted>
  <dcterms:created xsi:type="dcterms:W3CDTF">2018-11-08T12:13:00Z</dcterms:created>
  <dcterms:modified xsi:type="dcterms:W3CDTF">2018-11-08T12:13:00Z</dcterms:modified>
</cp:coreProperties>
</file>