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175C12B9" w:rsidR="00AA13B6" w:rsidRPr="00937FDE" w:rsidRDefault="00AA13B6" w:rsidP="00FE4FD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FE4FD9">
              <w:rPr>
                <w:rFonts w:ascii="Arial" w:hAnsi="Arial" w:cs="Arial"/>
                <w:color w:val="002060"/>
                <w:sz w:val="40"/>
                <w:szCs w:val="40"/>
              </w:rPr>
              <w:t>6</w:t>
            </w:r>
            <w:r w:rsidRPr="00937FDE">
              <w:rPr>
                <w:rFonts w:ascii="Arial" w:hAnsi="Arial" w:cs="Arial"/>
                <w:color w:val="002060"/>
                <w:sz w:val="40"/>
                <w:szCs w:val="40"/>
              </w:rPr>
              <w:t xml:space="preserve"> del </w:t>
            </w:r>
            <w:r w:rsidR="00FE4FD9">
              <w:rPr>
                <w:rFonts w:ascii="Arial" w:hAnsi="Arial" w:cs="Arial"/>
                <w:color w:val="002060"/>
                <w:sz w:val="40"/>
                <w:szCs w:val="40"/>
              </w:rPr>
              <w:t>16</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40220B5D"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71605C">
          <w:rPr>
            <w:noProof/>
            <w:webHidden/>
            <w:color w:val="002060"/>
          </w:rPr>
          <w:t>1</w:t>
        </w:r>
        <w:r w:rsidR="00052314" w:rsidRPr="00052314">
          <w:rPr>
            <w:noProof/>
            <w:webHidden/>
            <w:color w:val="002060"/>
          </w:rPr>
          <w:fldChar w:fldCharType="end"/>
        </w:r>
      </w:hyperlink>
    </w:p>
    <w:p w14:paraId="38009DD5" w14:textId="3C0C24B5" w:rsidR="00052314" w:rsidRPr="00052314" w:rsidRDefault="001D1A15">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71605C">
          <w:rPr>
            <w:noProof/>
            <w:webHidden/>
            <w:color w:val="002060"/>
          </w:rPr>
          <w:t>1</w:t>
        </w:r>
        <w:r w:rsidR="00052314" w:rsidRPr="00052314">
          <w:rPr>
            <w:noProof/>
            <w:webHidden/>
            <w:color w:val="002060"/>
          </w:rPr>
          <w:fldChar w:fldCharType="end"/>
        </w:r>
      </w:hyperlink>
    </w:p>
    <w:p w14:paraId="0AB3C54E" w14:textId="7115C624" w:rsidR="00052314" w:rsidRPr="00052314" w:rsidRDefault="001D1A15">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71605C">
          <w:rPr>
            <w:noProof/>
            <w:webHidden/>
            <w:color w:val="002060"/>
          </w:rPr>
          <w:t>1</w:t>
        </w:r>
        <w:r w:rsidR="00052314" w:rsidRPr="00052314">
          <w:rPr>
            <w:noProof/>
            <w:webHidden/>
            <w:color w:val="002060"/>
          </w:rPr>
          <w:fldChar w:fldCharType="end"/>
        </w:r>
      </w:hyperlink>
    </w:p>
    <w:p w14:paraId="2DA4FB68" w14:textId="0193BBE8" w:rsidR="00052314" w:rsidRPr="00052314" w:rsidRDefault="001D1A15">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71605C">
          <w:rPr>
            <w:noProof/>
            <w:webHidden/>
            <w:color w:val="002060"/>
          </w:rPr>
          <w:t>1</w:t>
        </w:r>
        <w:r w:rsidR="00052314" w:rsidRPr="00052314">
          <w:rPr>
            <w:noProof/>
            <w:webHidden/>
            <w:color w:val="002060"/>
          </w:rPr>
          <w:fldChar w:fldCharType="end"/>
        </w:r>
      </w:hyperlink>
    </w:p>
    <w:p w14:paraId="2D4D95DB" w14:textId="6DF8454F" w:rsidR="00052314" w:rsidRPr="00052314" w:rsidRDefault="001D1A15">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71605C">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bookmarkStart w:id="2" w:name="_GoBack"/>
      <w:bookmarkEnd w:id="2"/>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A5B1278" w14:textId="54B79A43" w:rsidR="003A4647" w:rsidRPr="005F25D4"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3C1CDA8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9C87044" w14:textId="77777777" w:rsidR="00F0711B" w:rsidRDefault="00F0711B" w:rsidP="00C64CBF">
      <w:pPr>
        <w:overflowPunct w:val="0"/>
        <w:autoSpaceDE w:val="0"/>
        <w:autoSpaceDN w:val="0"/>
        <w:adjustRightInd w:val="0"/>
        <w:textAlignment w:val="baseline"/>
        <w:rPr>
          <w:rFonts w:ascii="Arial" w:hAnsi="Arial" w:cs="Arial"/>
          <w:color w:val="002060"/>
          <w:sz w:val="22"/>
          <w:szCs w:val="22"/>
        </w:rPr>
      </w:pPr>
    </w:p>
    <w:p w14:paraId="0987A019" w14:textId="77777777" w:rsidR="00F0711B" w:rsidRDefault="00F0711B"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1AD1C357" w:rsidR="005922CC" w:rsidRDefault="005922CC" w:rsidP="00BD4592">
      <w:pPr>
        <w:pStyle w:val="breakline"/>
        <w:divId w:val="527259509"/>
        <w:rPr>
          <w:color w:val="002060"/>
        </w:rPr>
      </w:pPr>
    </w:p>
    <w:p w14:paraId="2C1050F0" w14:textId="77777777" w:rsidR="0071605C" w:rsidRPr="0071605C" w:rsidRDefault="0071605C" w:rsidP="0071605C">
      <w:pPr>
        <w:pStyle w:val="TITOLOCAMPIONATO"/>
        <w:shd w:val="clear" w:color="auto" w:fill="CCCCCC"/>
        <w:spacing w:before="80" w:after="40"/>
        <w:divId w:val="527259509"/>
        <w:rPr>
          <w:color w:val="002060"/>
        </w:rPr>
      </w:pPr>
      <w:r w:rsidRPr="0071605C">
        <w:rPr>
          <w:color w:val="002060"/>
        </w:rPr>
        <w:t>REGIONALE CALCIO A 5 FEMMINILE</w:t>
      </w:r>
    </w:p>
    <w:p w14:paraId="08FDD7E4" w14:textId="77777777" w:rsidR="0071605C" w:rsidRPr="0071605C" w:rsidRDefault="0071605C" w:rsidP="0071605C">
      <w:pPr>
        <w:pStyle w:val="TITOLOPRINC"/>
        <w:divId w:val="527259509"/>
        <w:rPr>
          <w:color w:val="002060"/>
        </w:rPr>
      </w:pPr>
      <w:r w:rsidRPr="0071605C">
        <w:rPr>
          <w:color w:val="002060"/>
        </w:rPr>
        <w:t>RISULTATI</w:t>
      </w:r>
    </w:p>
    <w:p w14:paraId="0D4FEAFF" w14:textId="77777777" w:rsidR="0071605C" w:rsidRPr="0071605C" w:rsidRDefault="0071605C" w:rsidP="0071605C">
      <w:pPr>
        <w:pStyle w:val="breakline"/>
        <w:divId w:val="527259509"/>
        <w:rPr>
          <w:color w:val="002060"/>
        </w:rPr>
      </w:pPr>
    </w:p>
    <w:p w14:paraId="4DF6EFB5" w14:textId="77777777" w:rsidR="0071605C" w:rsidRPr="0071605C" w:rsidRDefault="0071605C" w:rsidP="0071605C">
      <w:pPr>
        <w:pStyle w:val="SOTTOTITOLOCAMPIONATO1"/>
        <w:divId w:val="527259509"/>
        <w:rPr>
          <w:color w:val="002060"/>
        </w:rPr>
      </w:pPr>
      <w:r w:rsidRPr="0071605C">
        <w:rPr>
          <w:color w:val="002060"/>
        </w:rPr>
        <w:t>RISULTATI UFFICIALI GARE DEL 15/11/2018</w:t>
      </w:r>
    </w:p>
    <w:p w14:paraId="1556E001" w14:textId="77777777" w:rsidR="0071605C" w:rsidRPr="0071605C" w:rsidRDefault="0071605C" w:rsidP="0071605C">
      <w:pPr>
        <w:pStyle w:val="SOTTOTITOLOCAMPIONATO2"/>
        <w:divId w:val="527259509"/>
        <w:rPr>
          <w:color w:val="002060"/>
        </w:rPr>
      </w:pPr>
      <w:r w:rsidRPr="0071605C">
        <w:rPr>
          <w:color w:val="002060"/>
        </w:rPr>
        <w:t>Si trascrivono qui di seguito i risultati ufficiali delle gare disputate</w:t>
      </w:r>
    </w:p>
    <w:p w14:paraId="40DC3365" w14:textId="77777777" w:rsidR="0071605C" w:rsidRPr="0071605C" w:rsidRDefault="0071605C" w:rsidP="0071605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1605C" w:rsidRPr="0071605C" w14:paraId="4CAA4983" w14:textId="77777777" w:rsidTr="0071605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1605C" w:rsidRPr="0071605C" w14:paraId="28331F16" w14:textId="77777777" w:rsidTr="0093177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AC89E6" w14:textId="77777777" w:rsidR="0071605C" w:rsidRPr="0071605C" w:rsidRDefault="0071605C" w:rsidP="0093177C">
                  <w:pPr>
                    <w:pStyle w:val="HEADERTABELLA"/>
                    <w:rPr>
                      <w:color w:val="002060"/>
                    </w:rPr>
                  </w:pPr>
                  <w:r w:rsidRPr="0071605C">
                    <w:rPr>
                      <w:color w:val="002060"/>
                    </w:rPr>
                    <w:t>GIRONE A - 5 Giornata - A</w:t>
                  </w:r>
                </w:p>
              </w:tc>
            </w:tr>
            <w:tr w:rsidR="0071605C" w:rsidRPr="0071605C" w14:paraId="45162DA8" w14:textId="77777777" w:rsidTr="0093177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C3C635C" w14:textId="77777777" w:rsidR="0071605C" w:rsidRPr="0071605C" w:rsidRDefault="0071605C" w:rsidP="0093177C">
                  <w:pPr>
                    <w:pStyle w:val="ROWTABELLA"/>
                    <w:rPr>
                      <w:color w:val="002060"/>
                    </w:rPr>
                  </w:pPr>
                  <w:r w:rsidRPr="0071605C">
                    <w:rPr>
                      <w:color w:val="002060"/>
                    </w:rPr>
                    <w:t>LA FENICE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BCAE7E" w14:textId="77777777" w:rsidR="0071605C" w:rsidRPr="0071605C" w:rsidRDefault="0071605C" w:rsidP="0093177C">
                  <w:pPr>
                    <w:pStyle w:val="ROWTABELLA"/>
                    <w:rPr>
                      <w:color w:val="002060"/>
                    </w:rPr>
                  </w:pPr>
                  <w:r w:rsidRPr="0071605C">
                    <w:rPr>
                      <w:color w:val="002060"/>
                    </w:rPr>
                    <w:t>- PIANDIROSE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7EEB18" w14:textId="77777777" w:rsidR="0071605C" w:rsidRPr="0071605C" w:rsidRDefault="0071605C" w:rsidP="0093177C">
                  <w:pPr>
                    <w:pStyle w:val="ROWTABELLA"/>
                    <w:jc w:val="center"/>
                    <w:rPr>
                      <w:color w:val="002060"/>
                    </w:rPr>
                  </w:pPr>
                  <w:r w:rsidRPr="0071605C">
                    <w:rPr>
                      <w:color w:val="002060"/>
                    </w:rP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0DD0F5" w14:textId="77777777" w:rsidR="0071605C" w:rsidRPr="0071605C" w:rsidRDefault="0071605C" w:rsidP="0093177C">
                  <w:pPr>
                    <w:pStyle w:val="ROWTABELLA"/>
                    <w:jc w:val="center"/>
                    <w:rPr>
                      <w:color w:val="002060"/>
                    </w:rPr>
                  </w:pPr>
                  <w:r w:rsidRPr="0071605C">
                    <w:rPr>
                      <w:color w:val="002060"/>
                    </w:rPr>
                    <w:t> </w:t>
                  </w:r>
                </w:p>
              </w:tc>
            </w:tr>
          </w:tbl>
          <w:p w14:paraId="7EE25A2C" w14:textId="77777777" w:rsidR="0071605C" w:rsidRPr="0071605C" w:rsidRDefault="0071605C" w:rsidP="0093177C">
            <w:pPr>
              <w:rPr>
                <w:color w:val="002060"/>
                <w:sz w:val="24"/>
                <w:szCs w:val="24"/>
              </w:rPr>
            </w:pPr>
          </w:p>
        </w:tc>
      </w:tr>
    </w:tbl>
    <w:p w14:paraId="3BD3066C" w14:textId="77777777" w:rsidR="0071605C" w:rsidRPr="0071605C" w:rsidRDefault="0071605C" w:rsidP="0071605C">
      <w:pPr>
        <w:pStyle w:val="breakline"/>
        <w:divId w:val="527259509"/>
        <w:rPr>
          <w:color w:val="002060"/>
        </w:rPr>
      </w:pPr>
    </w:p>
    <w:p w14:paraId="29AA434A" w14:textId="77777777" w:rsidR="0071605C" w:rsidRPr="0071605C" w:rsidRDefault="0071605C" w:rsidP="0071605C">
      <w:pPr>
        <w:pStyle w:val="breakline"/>
        <w:divId w:val="527259509"/>
        <w:rPr>
          <w:color w:val="002060"/>
        </w:rPr>
      </w:pPr>
    </w:p>
    <w:p w14:paraId="03E43080" w14:textId="77777777" w:rsidR="0071605C" w:rsidRPr="0071605C" w:rsidRDefault="0071605C" w:rsidP="0071605C">
      <w:pPr>
        <w:pStyle w:val="TITOLOPRINC"/>
        <w:divId w:val="527259509"/>
        <w:rPr>
          <w:color w:val="002060"/>
        </w:rPr>
      </w:pPr>
      <w:r w:rsidRPr="0071605C">
        <w:rPr>
          <w:color w:val="002060"/>
        </w:rPr>
        <w:t>GIUDICE SPORTIVO</w:t>
      </w:r>
    </w:p>
    <w:p w14:paraId="64253DF8" w14:textId="058D0298" w:rsidR="0071605C" w:rsidRPr="0071605C" w:rsidRDefault="0071605C" w:rsidP="0071605C">
      <w:pPr>
        <w:pStyle w:val="diffida"/>
        <w:divId w:val="527259509"/>
        <w:rPr>
          <w:color w:val="002060"/>
        </w:rPr>
      </w:pPr>
      <w:r w:rsidRPr="0071605C">
        <w:rPr>
          <w:color w:val="002060"/>
        </w:rPr>
        <w:t>Il Giudice Sportivo, Avv. Claudio Romagnoli, nella seduta del 1</w:t>
      </w:r>
      <w:r w:rsidRPr="0071605C">
        <w:rPr>
          <w:color w:val="002060"/>
        </w:rPr>
        <w:t>6</w:t>
      </w:r>
      <w:r w:rsidRPr="0071605C">
        <w:rPr>
          <w:color w:val="002060"/>
        </w:rPr>
        <w:t>/11/2018, ha adottato le decisioni che di seguito integralmente si riportano:</w:t>
      </w:r>
    </w:p>
    <w:p w14:paraId="03C73807" w14:textId="77777777" w:rsidR="0071605C" w:rsidRPr="0071605C" w:rsidRDefault="0071605C" w:rsidP="0071605C">
      <w:pPr>
        <w:pStyle w:val="titolo10"/>
        <w:divId w:val="527259509"/>
        <w:rPr>
          <w:color w:val="002060"/>
        </w:rPr>
      </w:pPr>
      <w:r w:rsidRPr="0071605C">
        <w:rPr>
          <w:color w:val="002060"/>
        </w:rPr>
        <w:t xml:space="preserve">GARE DEL 15/11/2018 </w:t>
      </w:r>
    </w:p>
    <w:p w14:paraId="0CBD0B5C" w14:textId="77777777" w:rsidR="0071605C" w:rsidRPr="0071605C" w:rsidRDefault="0071605C" w:rsidP="0071605C">
      <w:pPr>
        <w:pStyle w:val="titolo7a"/>
        <w:divId w:val="527259509"/>
        <w:rPr>
          <w:color w:val="002060"/>
        </w:rPr>
      </w:pPr>
      <w:r w:rsidRPr="0071605C">
        <w:rPr>
          <w:color w:val="002060"/>
        </w:rPr>
        <w:t xml:space="preserve">PROVVEDIMENTI DISCIPLINARI </w:t>
      </w:r>
    </w:p>
    <w:p w14:paraId="4B697F58" w14:textId="77777777" w:rsidR="0071605C" w:rsidRPr="0071605C" w:rsidRDefault="0071605C" w:rsidP="0071605C">
      <w:pPr>
        <w:pStyle w:val="TITOLO7B"/>
        <w:divId w:val="527259509"/>
        <w:rPr>
          <w:color w:val="002060"/>
        </w:rPr>
      </w:pPr>
      <w:r w:rsidRPr="0071605C">
        <w:rPr>
          <w:color w:val="002060"/>
        </w:rPr>
        <w:t xml:space="preserve">In base alle risultanze degli atti ufficiali sono state deliberate le seguenti sanzioni disciplinari. </w:t>
      </w:r>
    </w:p>
    <w:p w14:paraId="29473247" w14:textId="77777777" w:rsidR="0071605C" w:rsidRPr="0071605C" w:rsidRDefault="0071605C" w:rsidP="0071605C">
      <w:pPr>
        <w:pStyle w:val="titolo3"/>
        <w:divId w:val="527259509"/>
        <w:rPr>
          <w:color w:val="002060"/>
        </w:rPr>
      </w:pPr>
      <w:r w:rsidRPr="0071605C">
        <w:rPr>
          <w:color w:val="002060"/>
        </w:rPr>
        <w:t xml:space="preserve">A CARICO CALCIATORI ESPULSI DAL CAMPO </w:t>
      </w:r>
    </w:p>
    <w:p w14:paraId="2B60A96F" w14:textId="77777777" w:rsidR="0071605C" w:rsidRPr="0071605C" w:rsidRDefault="0071605C" w:rsidP="0071605C">
      <w:pPr>
        <w:pStyle w:val="titolo20"/>
        <w:divId w:val="527259509"/>
        <w:rPr>
          <w:color w:val="002060"/>
        </w:rPr>
      </w:pPr>
      <w:r w:rsidRPr="0071605C">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1605C" w:rsidRPr="0071605C" w14:paraId="29930AC7" w14:textId="77777777" w:rsidTr="0071605C">
        <w:trPr>
          <w:divId w:val="527259509"/>
        </w:trPr>
        <w:tc>
          <w:tcPr>
            <w:tcW w:w="2200" w:type="dxa"/>
            <w:tcMar>
              <w:top w:w="20" w:type="dxa"/>
              <w:left w:w="20" w:type="dxa"/>
              <w:bottom w:w="20" w:type="dxa"/>
              <w:right w:w="20" w:type="dxa"/>
            </w:tcMar>
            <w:vAlign w:val="center"/>
          </w:tcPr>
          <w:p w14:paraId="3650C06C" w14:textId="77777777" w:rsidR="0071605C" w:rsidRPr="0071605C" w:rsidRDefault="0071605C" w:rsidP="0093177C">
            <w:pPr>
              <w:pStyle w:val="movimento"/>
              <w:rPr>
                <w:color w:val="002060"/>
              </w:rPr>
            </w:pPr>
            <w:r w:rsidRPr="0071605C">
              <w:rPr>
                <w:color w:val="002060"/>
              </w:rPr>
              <w:t>FEDELI GIULIA</w:t>
            </w:r>
          </w:p>
        </w:tc>
        <w:tc>
          <w:tcPr>
            <w:tcW w:w="2200" w:type="dxa"/>
            <w:tcMar>
              <w:top w:w="20" w:type="dxa"/>
              <w:left w:w="20" w:type="dxa"/>
              <w:bottom w:w="20" w:type="dxa"/>
              <w:right w:w="20" w:type="dxa"/>
            </w:tcMar>
            <w:vAlign w:val="center"/>
          </w:tcPr>
          <w:p w14:paraId="52F2B272" w14:textId="77777777" w:rsidR="0071605C" w:rsidRPr="0071605C" w:rsidRDefault="0071605C" w:rsidP="0093177C">
            <w:pPr>
              <w:pStyle w:val="movimento2"/>
              <w:rPr>
                <w:color w:val="002060"/>
              </w:rPr>
            </w:pPr>
            <w:r w:rsidRPr="0071605C">
              <w:rPr>
                <w:color w:val="002060"/>
              </w:rPr>
              <w:t xml:space="preserve">(LA FENICE C5) </w:t>
            </w:r>
          </w:p>
        </w:tc>
        <w:tc>
          <w:tcPr>
            <w:tcW w:w="800" w:type="dxa"/>
            <w:tcMar>
              <w:top w:w="20" w:type="dxa"/>
              <w:left w:w="20" w:type="dxa"/>
              <w:bottom w:w="20" w:type="dxa"/>
              <w:right w:w="20" w:type="dxa"/>
            </w:tcMar>
            <w:vAlign w:val="center"/>
          </w:tcPr>
          <w:p w14:paraId="43B496A1" w14:textId="77777777" w:rsidR="0071605C" w:rsidRPr="0071605C" w:rsidRDefault="0071605C" w:rsidP="0093177C">
            <w:pPr>
              <w:pStyle w:val="movimento"/>
              <w:rPr>
                <w:color w:val="002060"/>
              </w:rPr>
            </w:pPr>
            <w:r w:rsidRPr="0071605C">
              <w:rPr>
                <w:color w:val="002060"/>
              </w:rPr>
              <w:t> </w:t>
            </w:r>
          </w:p>
        </w:tc>
        <w:tc>
          <w:tcPr>
            <w:tcW w:w="2200" w:type="dxa"/>
            <w:tcMar>
              <w:top w:w="20" w:type="dxa"/>
              <w:left w:w="20" w:type="dxa"/>
              <w:bottom w:w="20" w:type="dxa"/>
              <w:right w:w="20" w:type="dxa"/>
            </w:tcMar>
            <w:vAlign w:val="center"/>
          </w:tcPr>
          <w:p w14:paraId="020388D1" w14:textId="77777777" w:rsidR="0071605C" w:rsidRPr="0071605C" w:rsidRDefault="0071605C" w:rsidP="0093177C">
            <w:pPr>
              <w:pStyle w:val="movimento"/>
              <w:rPr>
                <w:color w:val="002060"/>
              </w:rPr>
            </w:pPr>
            <w:r w:rsidRPr="0071605C">
              <w:rPr>
                <w:color w:val="002060"/>
              </w:rPr>
              <w:t>LANI ELISA</w:t>
            </w:r>
          </w:p>
        </w:tc>
        <w:tc>
          <w:tcPr>
            <w:tcW w:w="2200" w:type="dxa"/>
            <w:tcMar>
              <w:top w:w="20" w:type="dxa"/>
              <w:left w:w="20" w:type="dxa"/>
              <w:bottom w:w="20" w:type="dxa"/>
              <w:right w:w="20" w:type="dxa"/>
            </w:tcMar>
            <w:vAlign w:val="center"/>
          </w:tcPr>
          <w:p w14:paraId="5CA463BC" w14:textId="77777777" w:rsidR="0071605C" w:rsidRPr="0071605C" w:rsidRDefault="0071605C" w:rsidP="0093177C">
            <w:pPr>
              <w:pStyle w:val="movimento2"/>
              <w:rPr>
                <w:color w:val="002060"/>
              </w:rPr>
            </w:pPr>
            <w:r w:rsidRPr="0071605C">
              <w:rPr>
                <w:color w:val="002060"/>
              </w:rPr>
              <w:t xml:space="preserve">(PIANDIROSE) </w:t>
            </w:r>
          </w:p>
        </w:tc>
      </w:tr>
    </w:tbl>
    <w:p w14:paraId="091138DB" w14:textId="77777777" w:rsidR="0071605C" w:rsidRPr="0071605C" w:rsidRDefault="0071605C" w:rsidP="0071605C">
      <w:pPr>
        <w:pStyle w:val="titolo3"/>
        <w:divId w:val="527259509"/>
        <w:rPr>
          <w:color w:val="002060"/>
        </w:rPr>
      </w:pPr>
      <w:r w:rsidRPr="0071605C">
        <w:rPr>
          <w:color w:val="002060"/>
        </w:rPr>
        <w:t xml:space="preserve">A CARICO CALCIATORI NON ESPULSI DAL CAMPO </w:t>
      </w:r>
    </w:p>
    <w:p w14:paraId="74BEE4C0" w14:textId="77777777" w:rsidR="0071605C" w:rsidRPr="0071605C" w:rsidRDefault="0071605C" w:rsidP="0071605C">
      <w:pPr>
        <w:pStyle w:val="titolo20"/>
        <w:divId w:val="527259509"/>
        <w:rPr>
          <w:color w:val="002060"/>
        </w:rPr>
      </w:pPr>
      <w:r w:rsidRPr="0071605C">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1605C" w:rsidRPr="0071605C" w14:paraId="33B51567" w14:textId="77777777" w:rsidTr="0071605C">
        <w:trPr>
          <w:divId w:val="527259509"/>
        </w:trPr>
        <w:tc>
          <w:tcPr>
            <w:tcW w:w="2200" w:type="dxa"/>
            <w:tcMar>
              <w:top w:w="20" w:type="dxa"/>
              <w:left w:w="20" w:type="dxa"/>
              <w:bottom w:w="20" w:type="dxa"/>
              <w:right w:w="20" w:type="dxa"/>
            </w:tcMar>
            <w:vAlign w:val="center"/>
          </w:tcPr>
          <w:p w14:paraId="5A5A869F" w14:textId="77777777" w:rsidR="0071605C" w:rsidRPr="0071605C" w:rsidRDefault="0071605C" w:rsidP="0093177C">
            <w:pPr>
              <w:pStyle w:val="movimento"/>
              <w:rPr>
                <w:color w:val="002060"/>
              </w:rPr>
            </w:pPr>
            <w:r w:rsidRPr="0071605C">
              <w:rPr>
                <w:color w:val="002060"/>
              </w:rPr>
              <w:t>DE CRISTOFARO SOCCORSAMARIA</w:t>
            </w:r>
          </w:p>
        </w:tc>
        <w:tc>
          <w:tcPr>
            <w:tcW w:w="2200" w:type="dxa"/>
            <w:tcMar>
              <w:top w:w="20" w:type="dxa"/>
              <w:left w:w="20" w:type="dxa"/>
              <w:bottom w:w="20" w:type="dxa"/>
              <w:right w:w="20" w:type="dxa"/>
            </w:tcMar>
            <w:vAlign w:val="center"/>
          </w:tcPr>
          <w:p w14:paraId="5DEB58C1" w14:textId="77777777" w:rsidR="0071605C" w:rsidRPr="0071605C" w:rsidRDefault="0071605C" w:rsidP="0093177C">
            <w:pPr>
              <w:pStyle w:val="movimento2"/>
              <w:rPr>
                <w:color w:val="002060"/>
              </w:rPr>
            </w:pPr>
            <w:r w:rsidRPr="0071605C">
              <w:rPr>
                <w:color w:val="002060"/>
              </w:rPr>
              <w:t xml:space="preserve">(LA FENICE C5) </w:t>
            </w:r>
          </w:p>
        </w:tc>
        <w:tc>
          <w:tcPr>
            <w:tcW w:w="800" w:type="dxa"/>
            <w:tcMar>
              <w:top w:w="20" w:type="dxa"/>
              <w:left w:w="20" w:type="dxa"/>
              <w:bottom w:w="20" w:type="dxa"/>
              <w:right w:w="20" w:type="dxa"/>
            </w:tcMar>
            <w:vAlign w:val="center"/>
          </w:tcPr>
          <w:p w14:paraId="28B8B989" w14:textId="77777777" w:rsidR="0071605C" w:rsidRPr="0071605C" w:rsidRDefault="0071605C" w:rsidP="0093177C">
            <w:pPr>
              <w:pStyle w:val="movimento"/>
              <w:rPr>
                <w:color w:val="002060"/>
              </w:rPr>
            </w:pPr>
            <w:r w:rsidRPr="0071605C">
              <w:rPr>
                <w:color w:val="002060"/>
              </w:rPr>
              <w:t> </w:t>
            </w:r>
          </w:p>
        </w:tc>
        <w:tc>
          <w:tcPr>
            <w:tcW w:w="2200" w:type="dxa"/>
            <w:tcMar>
              <w:top w:w="20" w:type="dxa"/>
              <w:left w:w="20" w:type="dxa"/>
              <w:bottom w:w="20" w:type="dxa"/>
              <w:right w:w="20" w:type="dxa"/>
            </w:tcMar>
            <w:vAlign w:val="center"/>
          </w:tcPr>
          <w:p w14:paraId="51B272F1" w14:textId="77777777" w:rsidR="0071605C" w:rsidRPr="0071605C" w:rsidRDefault="0071605C" w:rsidP="0093177C">
            <w:pPr>
              <w:pStyle w:val="movimento"/>
              <w:rPr>
                <w:color w:val="002060"/>
              </w:rPr>
            </w:pPr>
            <w:r w:rsidRPr="0071605C">
              <w:rPr>
                <w:color w:val="002060"/>
              </w:rPr>
              <w:t>PETRINI FEDERICA</w:t>
            </w:r>
          </w:p>
        </w:tc>
        <w:tc>
          <w:tcPr>
            <w:tcW w:w="2200" w:type="dxa"/>
            <w:tcMar>
              <w:top w:w="20" w:type="dxa"/>
              <w:left w:w="20" w:type="dxa"/>
              <w:bottom w:w="20" w:type="dxa"/>
              <w:right w:w="20" w:type="dxa"/>
            </w:tcMar>
            <w:vAlign w:val="center"/>
          </w:tcPr>
          <w:p w14:paraId="45F06DE7" w14:textId="77777777" w:rsidR="0071605C" w:rsidRPr="0071605C" w:rsidRDefault="0071605C" w:rsidP="0093177C">
            <w:pPr>
              <w:pStyle w:val="movimento2"/>
              <w:rPr>
                <w:color w:val="002060"/>
              </w:rPr>
            </w:pPr>
            <w:r w:rsidRPr="0071605C">
              <w:rPr>
                <w:color w:val="002060"/>
              </w:rPr>
              <w:t xml:space="preserve">(LA FENICE C5) </w:t>
            </w:r>
          </w:p>
        </w:tc>
      </w:tr>
    </w:tbl>
    <w:p w14:paraId="4502EC21" w14:textId="1693B4E2" w:rsidR="0071605C" w:rsidRPr="0071605C" w:rsidRDefault="0071605C" w:rsidP="0071605C">
      <w:pPr>
        <w:pStyle w:val="breakline"/>
        <w:divId w:val="527259509"/>
        <w:rPr>
          <w:color w:val="002060"/>
        </w:rPr>
      </w:pPr>
    </w:p>
    <w:p w14:paraId="37913D4D" w14:textId="77777777" w:rsidR="0071605C" w:rsidRPr="0071605C" w:rsidRDefault="0071605C" w:rsidP="0071605C">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t>F.to IL GIUDICE SPORTIVO</w:t>
      </w:r>
    </w:p>
    <w:p w14:paraId="59E987CA" w14:textId="77777777" w:rsidR="0071605C" w:rsidRPr="0071605C" w:rsidRDefault="0071605C" w:rsidP="0071605C">
      <w:pPr>
        <w:pStyle w:val="Nessunaspaziatura"/>
        <w:divId w:val="527259509"/>
        <w:rPr>
          <w:rFonts w:ascii="Arial" w:hAnsi="Arial" w:cs="Arial"/>
          <w:noProof/>
          <w:color w:val="002060"/>
          <w:lang w:eastAsia="it-IT"/>
        </w:rPr>
      </w:pPr>
      <w:r w:rsidRPr="0071605C">
        <w:rPr>
          <w:rFonts w:ascii="Arial" w:hAnsi="Arial" w:cs="Arial"/>
          <w:noProof/>
          <w:color w:val="002060"/>
          <w:lang w:eastAsia="it-IT"/>
        </w:rPr>
        <w:t xml:space="preserve"> </w:t>
      </w:r>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r>
      <w:r w:rsidRPr="0071605C">
        <w:rPr>
          <w:rFonts w:ascii="Arial" w:hAnsi="Arial" w:cs="Arial"/>
          <w:noProof/>
          <w:color w:val="002060"/>
          <w:lang w:eastAsia="it-IT"/>
        </w:rPr>
        <w:tab/>
        <w:t xml:space="preserve">   </w:t>
      </w:r>
      <w:r w:rsidRPr="0071605C">
        <w:rPr>
          <w:rFonts w:ascii="Arial" w:hAnsi="Arial" w:cs="Arial"/>
          <w:noProof/>
          <w:color w:val="002060"/>
          <w:lang w:eastAsia="it-IT"/>
        </w:rPr>
        <w:tab/>
        <w:t xml:space="preserve">       Claudio Romagnoli</w:t>
      </w:r>
      <w:bookmarkEnd w:id="6"/>
      <w:bookmarkEnd w:id="7"/>
      <w:bookmarkEnd w:id="8"/>
    </w:p>
    <w:p w14:paraId="3B8EF62D" w14:textId="77777777" w:rsidR="0071605C" w:rsidRPr="0071605C" w:rsidRDefault="0071605C" w:rsidP="0071605C">
      <w:pPr>
        <w:pStyle w:val="breakline"/>
        <w:divId w:val="527259509"/>
        <w:rPr>
          <w:color w:val="002060"/>
        </w:rPr>
      </w:pPr>
    </w:p>
    <w:p w14:paraId="1C29946B" w14:textId="77777777" w:rsidR="0071605C" w:rsidRPr="0071605C" w:rsidRDefault="0071605C" w:rsidP="0071605C">
      <w:pPr>
        <w:pStyle w:val="TITOLOPRINC"/>
        <w:divId w:val="527259509"/>
        <w:rPr>
          <w:color w:val="002060"/>
        </w:rPr>
      </w:pPr>
      <w:r w:rsidRPr="0071605C">
        <w:rPr>
          <w:color w:val="002060"/>
        </w:rPr>
        <w:lastRenderedPageBreak/>
        <w:t>CLASSIFICA</w:t>
      </w:r>
    </w:p>
    <w:p w14:paraId="022F8BF7" w14:textId="77777777" w:rsidR="0071605C" w:rsidRPr="0071605C" w:rsidRDefault="0071605C" w:rsidP="0071605C">
      <w:pPr>
        <w:pStyle w:val="breakline"/>
        <w:divId w:val="527259509"/>
        <w:rPr>
          <w:color w:val="002060"/>
        </w:rPr>
      </w:pPr>
    </w:p>
    <w:p w14:paraId="751933F5" w14:textId="77777777" w:rsidR="0071605C" w:rsidRPr="0071605C" w:rsidRDefault="0071605C" w:rsidP="0071605C">
      <w:pPr>
        <w:pStyle w:val="breakline"/>
        <w:divId w:val="527259509"/>
        <w:rPr>
          <w:color w:val="002060"/>
        </w:rPr>
      </w:pPr>
    </w:p>
    <w:p w14:paraId="62EB24CE" w14:textId="77777777" w:rsidR="0071605C" w:rsidRPr="0071605C" w:rsidRDefault="0071605C" w:rsidP="0071605C">
      <w:pPr>
        <w:pStyle w:val="SOTTOTITOLOCAMPIONATO1"/>
        <w:divId w:val="527259509"/>
        <w:rPr>
          <w:color w:val="002060"/>
        </w:rPr>
      </w:pPr>
      <w:r w:rsidRPr="0071605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1605C" w:rsidRPr="0071605C" w14:paraId="4D28E2F2" w14:textId="77777777" w:rsidTr="0071605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EFEBD8" w14:textId="77777777" w:rsidR="0071605C" w:rsidRPr="0071605C" w:rsidRDefault="0071605C" w:rsidP="0093177C">
            <w:pPr>
              <w:pStyle w:val="HEADERTABELLA"/>
              <w:rPr>
                <w:color w:val="002060"/>
              </w:rPr>
            </w:pPr>
            <w:r w:rsidRPr="0071605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37A4B9" w14:textId="77777777" w:rsidR="0071605C" w:rsidRPr="0071605C" w:rsidRDefault="0071605C" w:rsidP="0093177C">
            <w:pPr>
              <w:pStyle w:val="HEADERTABELLA"/>
              <w:rPr>
                <w:color w:val="002060"/>
              </w:rPr>
            </w:pPr>
            <w:r w:rsidRPr="0071605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B70C60" w14:textId="77777777" w:rsidR="0071605C" w:rsidRPr="0071605C" w:rsidRDefault="0071605C" w:rsidP="0093177C">
            <w:pPr>
              <w:pStyle w:val="HEADERTABELLA"/>
              <w:rPr>
                <w:color w:val="002060"/>
              </w:rPr>
            </w:pPr>
            <w:r w:rsidRPr="0071605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627713" w14:textId="77777777" w:rsidR="0071605C" w:rsidRPr="0071605C" w:rsidRDefault="0071605C" w:rsidP="0093177C">
            <w:pPr>
              <w:pStyle w:val="HEADERTABELLA"/>
              <w:rPr>
                <w:color w:val="002060"/>
              </w:rPr>
            </w:pPr>
            <w:r w:rsidRPr="0071605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ED038" w14:textId="77777777" w:rsidR="0071605C" w:rsidRPr="0071605C" w:rsidRDefault="0071605C" w:rsidP="0093177C">
            <w:pPr>
              <w:pStyle w:val="HEADERTABELLA"/>
              <w:rPr>
                <w:color w:val="002060"/>
              </w:rPr>
            </w:pPr>
            <w:r w:rsidRPr="0071605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06D6A7" w14:textId="77777777" w:rsidR="0071605C" w:rsidRPr="0071605C" w:rsidRDefault="0071605C" w:rsidP="0093177C">
            <w:pPr>
              <w:pStyle w:val="HEADERTABELLA"/>
              <w:rPr>
                <w:color w:val="002060"/>
              </w:rPr>
            </w:pPr>
            <w:r w:rsidRPr="0071605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658421" w14:textId="77777777" w:rsidR="0071605C" w:rsidRPr="0071605C" w:rsidRDefault="0071605C" w:rsidP="0093177C">
            <w:pPr>
              <w:pStyle w:val="HEADERTABELLA"/>
              <w:rPr>
                <w:color w:val="002060"/>
              </w:rPr>
            </w:pPr>
            <w:r w:rsidRPr="0071605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8AE06C" w14:textId="77777777" w:rsidR="0071605C" w:rsidRPr="0071605C" w:rsidRDefault="0071605C" w:rsidP="0093177C">
            <w:pPr>
              <w:pStyle w:val="HEADERTABELLA"/>
              <w:rPr>
                <w:color w:val="002060"/>
              </w:rPr>
            </w:pPr>
            <w:r w:rsidRPr="0071605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D0616F" w14:textId="77777777" w:rsidR="0071605C" w:rsidRPr="0071605C" w:rsidRDefault="0071605C" w:rsidP="0093177C">
            <w:pPr>
              <w:pStyle w:val="HEADERTABELLA"/>
              <w:rPr>
                <w:color w:val="002060"/>
              </w:rPr>
            </w:pPr>
            <w:r w:rsidRPr="0071605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69CC4" w14:textId="77777777" w:rsidR="0071605C" w:rsidRPr="0071605C" w:rsidRDefault="0071605C" w:rsidP="0093177C">
            <w:pPr>
              <w:pStyle w:val="HEADERTABELLA"/>
              <w:rPr>
                <w:color w:val="002060"/>
              </w:rPr>
            </w:pPr>
            <w:r w:rsidRPr="0071605C">
              <w:rPr>
                <w:color w:val="002060"/>
              </w:rPr>
              <w:t>PE</w:t>
            </w:r>
          </w:p>
        </w:tc>
      </w:tr>
      <w:tr w:rsidR="0071605C" w:rsidRPr="0071605C" w14:paraId="1C7D2A0F" w14:textId="77777777" w:rsidTr="0071605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972C4A" w14:textId="77777777" w:rsidR="0071605C" w:rsidRPr="0071605C" w:rsidRDefault="0071605C" w:rsidP="0093177C">
            <w:pPr>
              <w:pStyle w:val="ROWTABELLA"/>
              <w:rPr>
                <w:color w:val="002060"/>
              </w:rPr>
            </w:pPr>
            <w:r w:rsidRPr="0071605C">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AEC93" w14:textId="77777777" w:rsidR="0071605C" w:rsidRPr="0071605C" w:rsidRDefault="0071605C" w:rsidP="0093177C">
            <w:pPr>
              <w:pStyle w:val="ROWTABELLA"/>
              <w:jc w:val="center"/>
              <w:rPr>
                <w:color w:val="002060"/>
              </w:rPr>
            </w:pPr>
            <w:r w:rsidRPr="0071605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28723"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72B5A"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6C2CE"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C51FF"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27276" w14:textId="77777777" w:rsidR="0071605C" w:rsidRPr="0071605C" w:rsidRDefault="0071605C" w:rsidP="0093177C">
            <w:pPr>
              <w:pStyle w:val="ROWTABELLA"/>
              <w:jc w:val="center"/>
              <w:rPr>
                <w:color w:val="002060"/>
              </w:rPr>
            </w:pPr>
            <w:r w:rsidRPr="0071605C">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DF601" w14:textId="77777777" w:rsidR="0071605C" w:rsidRPr="0071605C" w:rsidRDefault="0071605C" w:rsidP="0093177C">
            <w:pPr>
              <w:pStyle w:val="ROWTABELLA"/>
              <w:jc w:val="center"/>
              <w:rPr>
                <w:color w:val="002060"/>
              </w:rPr>
            </w:pPr>
            <w:r w:rsidRPr="0071605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355BC" w14:textId="77777777" w:rsidR="0071605C" w:rsidRPr="0071605C" w:rsidRDefault="0071605C" w:rsidP="0093177C">
            <w:pPr>
              <w:pStyle w:val="ROWTABELLA"/>
              <w:jc w:val="center"/>
              <w:rPr>
                <w:color w:val="002060"/>
              </w:rPr>
            </w:pPr>
            <w:r w:rsidRPr="0071605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CF12D" w14:textId="77777777" w:rsidR="0071605C" w:rsidRPr="0071605C" w:rsidRDefault="0071605C" w:rsidP="0093177C">
            <w:pPr>
              <w:pStyle w:val="ROWTABELLA"/>
              <w:jc w:val="center"/>
              <w:rPr>
                <w:color w:val="002060"/>
              </w:rPr>
            </w:pPr>
            <w:r w:rsidRPr="0071605C">
              <w:rPr>
                <w:color w:val="002060"/>
              </w:rPr>
              <w:t>0</w:t>
            </w:r>
          </w:p>
        </w:tc>
      </w:tr>
      <w:tr w:rsidR="0071605C" w:rsidRPr="0071605C" w14:paraId="3530A7DA"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C34BB5" w14:textId="77777777" w:rsidR="0071605C" w:rsidRPr="0071605C" w:rsidRDefault="0071605C" w:rsidP="0093177C">
            <w:pPr>
              <w:pStyle w:val="ROWTABELLA"/>
              <w:rPr>
                <w:color w:val="002060"/>
              </w:rPr>
            </w:pPr>
            <w:r w:rsidRPr="0071605C">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C1274" w14:textId="77777777" w:rsidR="0071605C" w:rsidRPr="0071605C" w:rsidRDefault="0071605C" w:rsidP="0093177C">
            <w:pPr>
              <w:pStyle w:val="ROWTABELLA"/>
              <w:jc w:val="center"/>
              <w:rPr>
                <w:color w:val="002060"/>
              </w:rPr>
            </w:pPr>
            <w:r w:rsidRPr="0071605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CD2B7"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CA9DF"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D9F5B"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773F8"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8F27F" w14:textId="77777777" w:rsidR="0071605C" w:rsidRPr="0071605C" w:rsidRDefault="0071605C" w:rsidP="0093177C">
            <w:pPr>
              <w:pStyle w:val="ROWTABELLA"/>
              <w:jc w:val="center"/>
              <w:rPr>
                <w:color w:val="002060"/>
              </w:rPr>
            </w:pPr>
            <w:r w:rsidRPr="0071605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BC049" w14:textId="77777777" w:rsidR="0071605C" w:rsidRPr="0071605C" w:rsidRDefault="0071605C" w:rsidP="0093177C">
            <w:pPr>
              <w:pStyle w:val="ROWTABELLA"/>
              <w:jc w:val="center"/>
              <w:rPr>
                <w:color w:val="002060"/>
              </w:rPr>
            </w:pPr>
            <w:r w:rsidRPr="0071605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C9BAC" w14:textId="77777777" w:rsidR="0071605C" w:rsidRPr="0071605C" w:rsidRDefault="0071605C" w:rsidP="0093177C">
            <w:pPr>
              <w:pStyle w:val="ROWTABELLA"/>
              <w:jc w:val="center"/>
              <w:rPr>
                <w:color w:val="002060"/>
              </w:rPr>
            </w:pPr>
            <w:r w:rsidRPr="0071605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CBF39" w14:textId="77777777" w:rsidR="0071605C" w:rsidRPr="0071605C" w:rsidRDefault="0071605C" w:rsidP="0093177C">
            <w:pPr>
              <w:pStyle w:val="ROWTABELLA"/>
              <w:jc w:val="center"/>
              <w:rPr>
                <w:color w:val="002060"/>
              </w:rPr>
            </w:pPr>
            <w:r w:rsidRPr="0071605C">
              <w:rPr>
                <w:color w:val="002060"/>
              </w:rPr>
              <w:t>0</w:t>
            </w:r>
          </w:p>
        </w:tc>
      </w:tr>
      <w:tr w:rsidR="0071605C" w:rsidRPr="0071605C" w14:paraId="40E9B3E6"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A42E3D" w14:textId="77777777" w:rsidR="0071605C" w:rsidRPr="0071605C" w:rsidRDefault="0071605C" w:rsidP="0093177C">
            <w:pPr>
              <w:pStyle w:val="ROWTABELLA"/>
              <w:rPr>
                <w:color w:val="002060"/>
              </w:rPr>
            </w:pPr>
            <w:r w:rsidRPr="0071605C">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E9E0D" w14:textId="77777777" w:rsidR="0071605C" w:rsidRPr="0071605C" w:rsidRDefault="0071605C" w:rsidP="0093177C">
            <w:pPr>
              <w:pStyle w:val="ROWTABELLA"/>
              <w:jc w:val="center"/>
              <w:rPr>
                <w:color w:val="002060"/>
              </w:rPr>
            </w:pPr>
            <w:r w:rsidRPr="0071605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1FB91"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CAEEA" w14:textId="77777777" w:rsidR="0071605C" w:rsidRPr="0071605C" w:rsidRDefault="0071605C" w:rsidP="0093177C">
            <w:pPr>
              <w:pStyle w:val="ROWTABELLA"/>
              <w:jc w:val="center"/>
              <w:rPr>
                <w:color w:val="002060"/>
              </w:rPr>
            </w:pPr>
            <w:r w:rsidRPr="0071605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EF430"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AC395"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E0591" w14:textId="77777777" w:rsidR="0071605C" w:rsidRPr="0071605C" w:rsidRDefault="0071605C" w:rsidP="0093177C">
            <w:pPr>
              <w:pStyle w:val="ROWTABELLA"/>
              <w:jc w:val="center"/>
              <w:rPr>
                <w:color w:val="002060"/>
              </w:rPr>
            </w:pPr>
            <w:r w:rsidRPr="0071605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86EBC" w14:textId="77777777" w:rsidR="0071605C" w:rsidRPr="0071605C" w:rsidRDefault="0071605C" w:rsidP="0093177C">
            <w:pPr>
              <w:pStyle w:val="ROWTABELLA"/>
              <w:jc w:val="center"/>
              <w:rPr>
                <w:color w:val="002060"/>
              </w:rPr>
            </w:pPr>
            <w:r w:rsidRPr="0071605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CDADF"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555CF" w14:textId="77777777" w:rsidR="0071605C" w:rsidRPr="0071605C" w:rsidRDefault="0071605C" w:rsidP="0093177C">
            <w:pPr>
              <w:pStyle w:val="ROWTABELLA"/>
              <w:jc w:val="center"/>
              <w:rPr>
                <w:color w:val="002060"/>
              </w:rPr>
            </w:pPr>
            <w:r w:rsidRPr="0071605C">
              <w:rPr>
                <w:color w:val="002060"/>
              </w:rPr>
              <w:t>0</w:t>
            </w:r>
          </w:p>
        </w:tc>
      </w:tr>
      <w:tr w:rsidR="0071605C" w:rsidRPr="0071605C" w14:paraId="4B88274A"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A76641" w14:textId="77777777" w:rsidR="0071605C" w:rsidRPr="0071605C" w:rsidRDefault="0071605C" w:rsidP="0093177C">
            <w:pPr>
              <w:pStyle w:val="ROWTABELLA"/>
              <w:rPr>
                <w:color w:val="002060"/>
              </w:rPr>
            </w:pPr>
            <w:r w:rsidRPr="0071605C">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AB471" w14:textId="77777777" w:rsidR="0071605C" w:rsidRPr="0071605C" w:rsidRDefault="0071605C" w:rsidP="0093177C">
            <w:pPr>
              <w:pStyle w:val="ROWTABELLA"/>
              <w:jc w:val="center"/>
              <w:rPr>
                <w:color w:val="002060"/>
              </w:rPr>
            </w:pPr>
            <w:r w:rsidRPr="0071605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90AF2"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5D315"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FBF6B"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F5033"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496AE" w14:textId="77777777" w:rsidR="0071605C" w:rsidRPr="0071605C" w:rsidRDefault="0071605C" w:rsidP="0093177C">
            <w:pPr>
              <w:pStyle w:val="ROWTABELLA"/>
              <w:jc w:val="center"/>
              <w:rPr>
                <w:color w:val="002060"/>
              </w:rPr>
            </w:pPr>
            <w:r w:rsidRPr="0071605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58F78" w14:textId="77777777" w:rsidR="0071605C" w:rsidRPr="0071605C" w:rsidRDefault="0071605C" w:rsidP="0093177C">
            <w:pPr>
              <w:pStyle w:val="ROWTABELLA"/>
              <w:jc w:val="center"/>
              <w:rPr>
                <w:color w:val="002060"/>
              </w:rPr>
            </w:pPr>
            <w:r w:rsidRPr="0071605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DA49D"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119D0" w14:textId="77777777" w:rsidR="0071605C" w:rsidRPr="0071605C" w:rsidRDefault="0071605C" w:rsidP="0093177C">
            <w:pPr>
              <w:pStyle w:val="ROWTABELLA"/>
              <w:jc w:val="center"/>
              <w:rPr>
                <w:color w:val="002060"/>
              </w:rPr>
            </w:pPr>
            <w:r w:rsidRPr="0071605C">
              <w:rPr>
                <w:color w:val="002060"/>
              </w:rPr>
              <w:t>0</w:t>
            </w:r>
          </w:p>
        </w:tc>
      </w:tr>
      <w:tr w:rsidR="0071605C" w:rsidRPr="0071605C" w14:paraId="5547EAB3"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581CD9" w14:textId="77777777" w:rsidR="0071605C" w:rsidRPr="0071605C" w:rsidRDefault="0071605C" w:rsidP="0093177C">
            <w:pPr>
              <w:pStyle w:val="ROWTABELLA"/>
              <w:rPr>
                <w:color w:val="002060"/>
              </w:rPr>
            </w:pPr>
            <w:r w:rsidRPr="0071605C">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777F0"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11A7C"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20142"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6FE57"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846BE"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EB9AC" w14:textId="77777777" w:rsidR="0071605C" w:rsidRPr="0071605C" w:rsidRDefault="0071605C" w:rsidP="0093177C">
            <w:pPr>
              <w:pStyle w:val="ROWTABELLA"/>
              <w:jc w:val="center"/>
              <w:rPr>
                <w:color w:val="002060"/>
              </w:rPr>
            </w:pPr>
            <w:r w:rsidRPr="0071605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5BC5F" w14:textId="77777777" w:rsidR="0071605C" w:rsidRPr="0071605C" w:rsidRDefault="0071605C" w:rsidP="0093177C">
            <w:pPr>
              <w:pStyle w:val="ROWTABELLA"/>
              <w:jc w:val="center"/>
              <w:rPr>
                <w:color w:val="002060"/>
              </w:rPr>
            </w:pPr>
            <w:r w:rsidRPr="0071605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86DE4"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C9473" w14:textId="77777777" w:rsidR="0071605C" w:rsidRPr="0071605C" w:rsidRDefault="0071605C" w:rsidP="0093177C">
            <w:pPr>
              <w:pStyle w:val="ROWTABELLA"/>
              <w:jc w:val="center"/>
              <w:rPr>
                <w:color w:val="002060"/>
              </w:rPr>
            </w:pPr>
            <w:r w:rsidRPr="0071605C">
              <w:rPr>
                <w:color w:val="002060"/>
              </w:rPr>
              <w:t>0</w:t>
            </w:r>
          </w:p>
        </w:tc>
      </w:tr>
      <w:tr w:rsidR="0071605C" w:rsidRPr="0071605C" w14:paraId="5A35BE29"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03B6A9" w14:textId="77777777" w:rsidR="0071605C" w:rsidRPr="0071605C" w:rsidRDefault="0071605C" w:rsidP="0093177C">
            <w:pPr>
              <w:pStyle w:val="ROWTABELLA"/>
              <w:rPr>
                <w:color w:val="002060"/>
              </w:rPr>
            </w:pPr>
            <w:r w:rsidRPr="0071605C">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33EE0"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FC3CF"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7AB06"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8EDC8"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6DB03" w14:textId="77777777" w:rsidR="0071605C" w:rsidRPr="0071605C" w:rsidRDefault="0071605C" w:rsidP="0093177C">
            <w:pPr>
              <w:pStyle w:val="ROWTABELLA"/>
              <w:jc w:val="center"/>
              <w:rPr>
                <w:color w:val="002060"/>
              </w:rPr>
            </w:pPr>
            <w:r w:rsidRPr="0071605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CD542" w14:textId="77777777" w:rsidR="0071605C" w:rsidRPr="0071605C" w:rsidRDefault="0071605C" w:rsidP="0093177C">
            <w:pPr>
              <w:pStyle w:val="ROWTABELLA"/>
              <w:jc w:val="center"/>
              <w:rPr>
                <w:color w:val="002060"/>
              </w:rPr>
            </w:pPr>
            <w:r w:rsidRPr="0071605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E36A4" w14:textId="77777777" w:rsidR="0071605C" w:rsidRPr="0071605C" w:rsidRDefault="0071605C" w:rsidP="0093177C">
            <w:pPr>
              <w:pStyle w:val="ROWTABELLA"/>
              <w:jc w:val="center"/>
              <w:rPr>
                <w:color w:val="002060"/>
              </w:rPr>
            </w:pPr>
            <w:r w:rsidRPr="0071605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32079" w14:textId="77777777" w:rsidR="0071605C" w:rsidRPr="0071605C" w:rsidRDefault="0071605C" w:rsidP="0093177C">
            <w:pPr>
              <w:pStyle w:val="ROWTABELLA"/>
              <w:jc w:val="center"/>
              <w:rPr>
                <w:color w:val="002060"/>
              </w:rPr>
            </w:pPr>
            <w:r w:rsidRPr="0071605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19535" w14:textId="77777777" w:rsidR="0071605C" w:rsidRPr="0071605C" w:rsidRDefault="0071605C" w:rsidP="0093177C">
            <w:pPr>
              <w:pStyle w:val="ROWTABELLA"/>
              <w:jc w:val="center"/>
              <w:rPr>
                <w:color w:val="002060"/>
              </w:rPr>
            </w:pPr>
            <w:r w:rsidRPr="0071605C">
              <w:rPr>
                <w:color w:val="002060"/>
              </w:rPr>
              <w:t>0</w:t>
            </w:r>
          </w:p>
        </w:tc>
      </w:tr>
      <w:tr w:rsidR="0071605C" w:rsidRPr="0071605C" w14:paraId="052D4356"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CD15AB" w14:textId="77777777" w:rsidR="0071605C" w:rsidRPr="0071605C" w:rsidRDefault="0071605C" w:rsidP="0093177C">
            <w:pPr>
              <w:pStyle w:val="ROWTABELLA"/>
              <w:rPr>
                <w:color w:val="002060"/>
              </w:rPr>
            </w:pPr>
            <w:r w:rsidRPr="0071605C">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514BF"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98BC7"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40118"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AF194"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277E8" w14:textId="77777777" w:rsidR="0071605C" w:rsidRPr="0071605C" w:rsidRDefault="0071605C" w:rsidP="0093177C">
            <w:pPr>
              <w:pStyle w:val="ROWTABELLA"/>
              <w:jc w:val="center"/>
              <w:rPr>
                <w:color w:val="002060"/>
              </w:rPr>
            </w:pPr>
            <w:r w:rsidRPr="0071605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EE184" w14:textId="77777777" w:rsidR="0071605C" w:rsidRPr="0071605C" w:rsidRDefault="0071605C" w:rsidP="0093177C">
            <w:pPr>
              <w:pStyle w:val="ROWTABELLA"/>
              <w:jc w:val="center"/>
              <w:rPr>
                <w:color w:val="002060"/>
              </w:rPr>
            </w:pPr>
            <w:r w:rsidRPr="0071605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E3D73" w14:textId="77777777" w:rsidR="0071605C" w:rsidRPr="0071605C" w:rsidRDefault="0071605C" w:rsidP="0093177C">
            <w:pPr>
              <w:pStyle w:val="ROWTABELLA"/>
              <w:jc w:val="center"/>
              <w:rPr>
                <w:color w:val="002060"/>
              </w:rPr>
            </w:pPr>
            <w:r w:rsidRPr="0071605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83CF7" w14:textId="77777777" w:rsidR="0071605C" w:rsidRPr="0071605C" w:rsidRDefault="0071605C" w:rsidP="0093177C">
            <w:pPr>
              <w:pStyle w:val="ROWTABELLA"/>
              <w:jc w:val="center"/>
              <w:rPr>
                <w:color w:val="002060"/>
              </w:rPr>
            </w:pPr>
            <w:r w:rsidRPr="0071605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7C7EB" w14:textId="77777777" w:rsidR="0071605C" w:rsidRPr="0071605C" w:rsidRDefault="0071605C" w:rsidP="0093177C">
            <w:pPr>
              <w:pStyle w:val="ROWTABELLA"/>
              <w:jc w:val="center"/>
              <w:rPr>
                <w:color w:val="002060"/>
              </w:rPr>
            </w:pPr>
            <w:r w:rsidRPr="0071605C">
              <w:rPr>
                <w:color w:val="002060"/>
              </w:rPr>
              <w:t>0</w:t>
            </w:r>
          </w:p>
        </w:tc>
      </w:tr>
      <w:tr w:rsidR="0071605C" w:rsidRPr="0071605C" w14:paraId="7FF50B0F"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7D003A" w14:textId="77777777" w:rsidR="0071605C" w:rsidRPr="0071605C" w:rsidRDefault="0071605C" w:rsidP="0093177C">
            <w:pPr>
              <w:pStyle w:val="ROWTABELLA"/>
              <w:rPr>
                <w:color w:val="002060"/>
              </w:rPr>
            </w:pPr>
            <w:r w:rsidRPr="0071605C">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E7D93" w14:textId="77777777" w:rsidR="0071605C" w:rsidRPr="0071605C" w:rsidRDefault="0071605C" w:rsidP="0093177C">
            <w:pPr>
              <w:pStyle w:val="ROWTABELLA"/>
              <w:jc w:val="center"/>
              <w:rPr>
                <w:color w:val="002060"/>
              </w:rPr>
            </w:pPr>
            <w:r w:rsidRPr="0071605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43557"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F0247"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7360E"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1B63D"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92571" w14:textId="77777777" w:rsidR="0071605C" w:rsidRPr="0071605C" w:rsidRDefault="0071605C" w:rsidP="0093177C">
            <w:pPr>
              <w:pStyle w:val="ROWTABELLA"/>
              <w:jc w:val="center"/>
              <w:rPr>
                <w:color w:val="002060"/>
              </w:rPr>
            </w:pPr>
            <w:r w:rsidRPr="0071605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E2D60" w14:textId="77777777" w:rsidR="0071605C" w:rsidRPr="0071605C" w:rsidRDefault="0071605C" w:rsidP="0093177C">
            <w:pPr>
              <w:pStyle w:val="ROWTABELLA"/>
              <w:jc w:val="center"/>
              <w:rPr>
                <w:color w:val="002060"/>
              </w:rPr>
            </w:pPr>
            <w:r w:rsidRPr="0071605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FA719"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A413A" w14:textId="77777777" w:rsidR="0071605C" w:rsidRPr="0071605C" w:rsidRDefault="0071605C" w:rsidP="0093177C">
            <w:pPr>
              <w:pStyle w:val="ROWTABELLA"/>
              <w:jc w:val="center"/>
              <w:rPr>
                <w:color w:val="002060"/>
              </w:rPr>
            </w:pPr>
            <w:r w:rsidRPr="0071605C">
              <w:rPr>
                <w:color w:val="002060"/>
              </w:rPr>
              <w:t>0</w:t>
            </w:r>
          </w:p>
        </w:tc>
      </w:tr>
      <w:tr w:rsidR="0071605C" w:rsidRPr="0071605C" w14:paraId="4ECABD0F" w14:textId="77777777" w:rsidTr="0071605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6B6391B" w14:textId="77777777" w:rsidR="0071605C" w:rsidRPr="0071605C" w:rsidRDefault="0071605C" w:rsidP="0093177C">
            <w:pPr>
              <w:pStyle w:val="ROWTABELLA"/>
              <w:rPr>
                <w:color w:val="002060"/>
              </w:rPr>
            </w:pPr>
            <w:r w:rsidRPr="0071605C">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9A7FC"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E4D08"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E079D"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71ED4"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66A2E"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44546" w14:textId="77777777" w:rsidR="0071605C" w:rsidRPr="0071605C" w:rsidRDefault="0071605C" w:rsidP="0093177C">
            <w:pPr>
              <w:pStyle w:val="ROWTABELLA"/>
              <w:jc w:val="center"/>
              <w:rPr>
                <w:color w:val="002060"/>
              </w:rPr>
            </w:pPr>
            <w:r w:rsidRPr="0071605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24ABF" w14:textId="77777777" w:rsidR="0071605C" w:rsidRPr="0071605C" w:rsidRDefault="0071605C" w:rsidP="0093177C">
            <w:pPr>
              <w:pStyle w:val="ROWTABELLA"/>
              <w:jc w:val="center"/>
              <w:rPr>
                <w:color w:val="002060"/>
              </w:rPr>
            </w:pPr>
            <w:r w:rsidRPr="0071605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A63B2"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F6321" w14:textId="77777777" w:rsidR="0071605C" w:rsidRPr="0071605C" w:rsidRDefault="0071605C" w:rsidP="0093177C">
            <w:pPr>
              <w:pStyle w:val="ROWTABELLA"/>
              <w:jc w:val="center"/>
              <w:rPr>
                <w:color w:val="002060"/>
              </w:rPr>
            </w:pPr>
            <w:r w:rsidRPr="0071605C">
              <w:rPr>
                <w:color w:val="002060"/>
              </w:rPr>
              <w:t>0</w:t>
            </w:r>
          </w:p>
        </w:tc>
      </w:tr>
    </w:tbl>
    <w:p w14:paraId="52C3BAA5" w14:textId="77777777" w:rsidR="0071605C" w:rsidRPr="0071605C" w:rsidRDefault="0071605C" w:rsidP="0071605C">
      <w:pPr>
        <w:pStyle w:val="breakline"/>
        <w:divId w:val="527259509"/>
        <w:rPr>
          <w:color w:val="002060"/>
        </w:rPr>
      </w:pPr>
    </w:p>
    <w:p w14:paraId="39DC2FBF" w14:textId="77777777" w:rsidR="0071605C" w:rsidRPr="0071605C" w:rsidRDefault="0071605C" w:rsidP="0071605C">
      <w:pPr>
        <w:pStyle w:val="breakline"/>
        <w:divId w:val="527259509"/>
        <w:rPr>
          <w:color w:val="002060"/>
        </w:rPr>
      </w:pPr>
    </w:p>
    <w:p w14:paraId="4F208A21" w14:textId="77777777" w:rsidR="0071605C" w:rsidRPr="0071605C" w:rsidRDefault="0071605C" w:rsidP="0071605C">
      <w:pPr>
        <w:pStyle w:val="SOTTOTITOLOCAMPIONATO1"/>
        <w:divId w:val="527259509"/>
        <w:rPr>
          <w:color w:val="002060"/>
        </w:rPr>
      </w:pPr>
      <w:r w:rsidRPr="0071605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1605C" w:rsidRPr="0071605C" w14:paraId="44EBE0DA" w14:textId="77777777" w:rsidTr="0071605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5FE25D" w14:textId="77777777" w:rsidR="0071605C" w:rsidRPr="0071605C" w:rsidRDefault="0071605C" w:rsidP="0093177C">
            <w:pPr>
              <w:pStyle w:val="HEADERTABELLA"/>
              <w:rPr>
                <w:color w:val="002060"/>
              </w:rPr>
            </w:pPr>
            <w:r w:rsidRPr="0071605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7BE37A" w14:textId="77777777" w:rsidR="0071605C" w:rsidRPr="0071605C" w:rsidRDefault="0071605C" w:rsidP="0093177C">
            <w:pPr>
              <w:pStyle w:val="HEADERTABELLA"/>
              <w:rPr>
                <w:color w:val="002060"/>
              </w:rPr>
            </w:pPr>
            <w:r w:rsidRPr="0071605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D2830E" w14:textId="77777777" w:rsidR="0071605C" w:rsidRPr="0071605C" w:rsidRDefault="0071605C" w:rsidP="0093177C">
            <w:pPr>
              <w:pStyle w:val="HEADERTABELLA"/>
              <w:rPr>
                <w:color w:val="002060"/>
              </w:rPr>
            </w:pPr>
            <w:r w:rsidRPr="0071605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FA91B8" w14:textId="77777777" w:rsidR="0071605C" w:rsidRPr="0071605C" w:rsidRDefault="0071605C" w:rsidP="0093177C">
            <w:pPr>
              <w:pStyle w:val="HEADERTABELLA"/>
              <w:rPr>
                <w:color w:val="002060"/>
              </w:rPr>
            </w:pPr>
            <w:r w:rsidRPr="0071605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B50D52" w14:textId="77777777" w:rsidR="0071605C" w:rsidRPr="0071605C" w:rsidRDefault="0071605C" w:rsidP="0093177C">
            <w:pPr>
              <w:pStyle w:val="HEADERTABELLA"/>
              <w:rPr>
                <w:color w:val="002060"/>
              </w:rPr>
            </w:pPr>
            <w:r w:rsidRPr="0071605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CCD595" w14:textId="77777777" w:rsidR="0071605C" w:rsidRPr="0071605C" w:rsidRDefault="0071605C" w:rsidP="0093177C">
            <w:pPr>
              <w:pStyle w:val="HEADERTABELLA"/>
              <w:rPr>
                <w:color w:val="002060"/>
              </w:rPr>
            </w:pPr>
            <w:r w:rsidRPr="0071605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2AAA52" w14:textId="77777777" w:rsidR="0071605C" w:rsidRPr="0071605C" w:rsidRDefault="0071605C" w:rsidP="0093177C">
            <w:pPr>
              <w:pStyle w:val="HEADERTABELLA"/>
              <w:rPr>
                <w:color w:val="002060"/>
              </w:rPr>
            </w:pPr>
            <w:r w:rsidRPr="0071605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D4C290" w14:textId="77777777" w:rsidR="0071605C" w:rsidRPr="0071605C" w:rsidRDefault="0071605C" w:rsidP="0093177C">
            <w:pPr>
              <w:pStyle w:val="HEADERTABELLA"/>
              <w:rPr>
                <w:color w:val="002060"/>
              </w:rPr>
            </w:pPr>
            <w:r w:rsidRPr="0071605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38DFAF" w14:textId="77777777" w:rsidR="0071605C" w:rsidRPr="0071605C" w:rsidRDefault="0071605C" w:rsidP="0093177C">
            <w:pPr>
              <w:pStyle w:val="HEADERTABELLA"/>
              <w:rPr>
                <w:color w:val="002060"/>
              </w:rPr>
            </w:pPr>
            <w:r w:rsidRPr="0071605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EA2075" w14:textId="77777777" w:rsidR="0071605C" w:rsidRPr="0071605C" w:rsidRDefault="0071605C" w:rsidP="0093177C">
            <w:pPr>
              <w:pStyle w:val="HEADERTABELLA"/>
              <w:rPr>
                <w:color w:val="002060"/>
              </w:rPr>
            </w:pPr>
            <w:r w:rsidRPr="0071605C">
              <w:rPr>
                <w:color w:val="002060"/>
              </w:rPr>
              <w:t>PE</w:t>
            </w:r>
          </w:p>
        </w:tc>
      </w:tr>
      <w:tr w:rsidR="0071605C" w:rsidRPr="0071605C" w14:paraId="00D7E669" w14:textId="77777777" w:rsidTr="0071605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1DD573" w14:textId="77777777" w:rsidR="0071605C" w:rsidRPr="0071605C" w:rsidRDefault="0071605C" w:rsidP="0093177C">
            <w:pPr>
              <w:pStyle w:val="ROWTABELLA"/>
              <w:rPr>
                <w:color w:val="002060"/>
              </w:rPr>
            </w:pPr>
            <w:r w:rsidRPr="0071605C">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276D8" w14:textId="77777777" w:rsidR="0071605C" w:rsidRPr="0071605C" w:rsidRDefault="0071605C" w:rsidP="0093177C">
            <w:pPr>
              <w:pStyle w:val="ROWTABELLA"/>
              <w:jc w:val="center"/>
              <w:rPr>
                <w:color w:val="002060"/>
              </w:rPr>
            </w:pPr>
            <w:r w:rsidRPr="0071605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5FCAE"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B9299"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3ED4C"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33DE0"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975E0" w14:textId="77777777" w:rsidR="0071605C" w:rsidRPr="0071605C" w:rsidRDefault="0071605C" w:rsidP="0093177C">
            <w:pPr>
              <w:pStyle w:val="ROWTABELLA"/>
              <w:jc w:val="center"/>
              <w:rPr>
                <w:color w:val="002060"/>
              </w:rPr>
            </w:pPr>
            <w:r w:rsidRPr="0071605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BBF08" w14:textId="77777777" w:rsidR="0071605C" w:rsidRPr="0071605C" w:rsidRDefault="0071605C" w:rsidP="0093177C">
            <w:pPr>
              <w:pStyle w:val="ROWTABELLA"/>
              <w:jc w:val="center"/>
              <w:rPr>
                <w:color w:val="002060"/>
              </w:rPr>
            </w:pPr>
            <w:r w:rsidRPr="0071605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C79A3" w14:textId="77777777" w:rsidR="0071605C" w:rsidRPr="0071605C" w:rsidRDefault="0071605C" w:rsidP="0093177C">
            <w:pPr>
              <w:pStyle w:val="ROWTABELLA"/>
              <w:jc w:val="center"/>
              <w:rPr>
                <w:color w:val="002060"/>
              </w:rPr>
            </w:pPr>
            <w:r w:rsidRPr="0071605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332FD" w14:textId="77777777" w:rsidR="0071605C" w:rsidRPr="0071605C" w:rsidRDefault="0071605C" w:rsidP="0093177C">
            <w:pPr>
              <w:pStyle w:val="ROWTABELLA"/>
              <w:jc w:val="center"/>
              <w:rPr>
                <w:color w:val="002060"/>
              </w:rPr>
            </w:pPr>
            <w:r w:rsidRPr="0071605C">
              <w:rPr>
                <w:color w:val="002060"/>
              </w:rPr>
              <w:t>0</w:t>
            </w:r>
          </w:p>
        </w:tc>
      </w:tr>
      <w:tr w:rsidR="0071605C" w:rsidRPr="0071605C" w14:paraId="2966F1AC"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AEFD18" w14:textId="77777777" w:rsidR="0071605C" w:rsidRPr="0071605C" w:rsidRDefault="0071605C" w:rsidP="0093177C">
            <w:pPr>
              <w:pStyle w:val="ROWTABELLA"/>
              <w:rPr>
                <w:color w:val="002060"/>
              </w:rPr>
            </w:pPr>
            <w:r w:rsidRPr="0071605C">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06F57" w14:textId="77777777" w:rsidR="0071605C" w:rsidRPr="0071605C" w:rsidRDefault="0071605C" w:rsidP="0093177C">
            <w:pPr>
              <w:pStyle w:val="ROWTABELLA"/>
              <w:jc w:val="center"/>
              <w:rPr>
                <w:color w:val="002060"/>
              </w:rPr>
            </w:pPr>
            <w:r w:rsidRPr="0071605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C3818"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0C23E"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88FFB"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8404A"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721E2" w14:textId="77777777" w:rsidR="0071605C" w:rsidRPr="0071605C" w:rsidRDefault="0071605C" w:rsidP="0093177C">
            <w:pPr>
              <w:pStyle w:val="ROWTABELLA"/>
              <w:jc w:val="center"/>
              <w:rPr>
                <w:color w:val="002060"/>
              </w:rPr>
            </w:pPr>
            <w:r w:rsidRPr="0071605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BD47D" w14:textId="77777777" w:rsidR="0071605C" w:rsidRPr="0071605C" w:rsidRDefault="0071605C" w:rsidP="0093177C">
            <w:pPr>
              <w:pStyle w:val="ROWTABELLA"/>
              <w:jc w:val="center"/>
              <w:rPr>
                <w:color w:val="002060"/>
              </w:rPr>
            </w:pPr>
            <w:r w:rsidRPr="0071605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37CC6" w14:textId="77777777" w:rsidR="0071605C" w:rsidRPr="0071605C" w:rsidRDefault="0071605C" w:rsidP="0093177C">
            <w:pPr>
              <w:pStyle w:val="ROWTABELLA"/>
              <w:jc w:val="center"/>
              <w:rPr>
                <w:color w:val="002060"/>
              </w:rPr>
            </w:pPr>
            <w:r w:rsidRPr="0071605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6AF12" w14:textId="77777777" w:rsidR="0071605C" w:rsidRPr="0071605C" w:rsidRDefault="0071605C" w:rsidP="0093177C">
            <w:pPr>
              <w:pStyle w:val="ROWTABELLA"/>
              <w:jc w:val="center"/>
              <w:rPr>
                <w:color w:val="002060"/>
              </w:rPr>
            </w:pPr>
            <w:r w:rsidRPr="0071605C">
              <w:rPr>
                <w:color w:val="002060"/>
              </w:rPr>
              <w:t>0</w:t>
            </w:r>
          </w:p>
        </w:tc>
      </w:tr>
      <w:tr w:rsidR="0071605C" w:rsidRPr="0071605C" w14:paraId="5527F56A"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522CCC" w14:textId="77777777" w:rsidR="0071605C" w:rsidRPr="0071605C" w:rsidRDefault="0071605C" w:rsidP="0093177C">
            <w:pPr>
              <w:pStyle w:val="ROWTABELLA"/>
              <w:rPr>
                <w:color w:val="002060"/>
              </w:rPr>
            </w:pPr>
            <w:r w:rsidRPr="0071605C">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D7BBC" w14:textId="77777777" w:rsidR="0071605C" w:rsidRPr="0071605C" w:rsidRDefault="0071605C" w:rsidP="0093177C">
            <w:pPr>
              <w:pStyle w:val="ROWTABELLA"/>
              <w:jc w:val="center"/>
              <w:rPr>
                <w:color w:val="002060"/>
              </w:rPr>
            </w:pPr>
            <w:r w:rsidRPr="0071605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084E2"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6A4AC"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83AC4"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35AB3"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B7BA3" w14:textId="77777777" w:rsidR="0071605C" w:rsidRPr="0071605C" w:rsidRDefault="0071605C" w:rsidP="0093177C">
            <w:pPr>
              <w:pStyle w:val="ROWTABELLA"/>
              <w:jc w:val="center"/>
              <w:rPr>
                <w:color w:val="002060"/>
              </w:rPr>
            </w:pPr>
            <w:r w:rsidRPr="0071605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30AA8" w14:textId="77777777" w:rsidR="0071605C" w:rsidRPr="0071605C" w:rsidRDefault="0071605C" w:rsidP="0093177C">
            <w:pPr>
              <w:pStyle w:val="ROWTABELLA"/>
              <w:jc w:val="center"/>
              <w:rPr>
                <w:color w:val="002060"/>
              </w:rPr>
            </w:pPr>
            <w:r w:rsidRPr="0071605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CC558" w14:textId="77777777" w:rsidR="0071605C" w:rsidRPr="0071605C" w:rsidRDefault="0071605C" w:rsidP="0093177C">
            <w:pPr>
              <w:pStyle w:val="ROWTABELLA"/>
              <w:jc w:val="center"/>
              <w:rPr>
                <w:color w:val="002060"/>
              </w:rPr>
            </w:pPr>
            <w:r w:rsidRPr="0071605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B938B" w14:textId="77777777" w:rsidR="0071605C" w:rsidRPr="0071605C" w:rsidRDefault="0071605C" w:rsidP="0093177C">
            <w:pPr>
              <w:pStyle w:val="ROWTABELLA"/>
              <w:jc w:val="center"/>
              <w:rPr>
                <w:color w:val="002060"/>
              </w:rPr>
            </w:pPr>
            <w:r w:rsidRPr="0071605C">
              <w:rPr>
                <w:color w:val="002060"/>
              </w:rPr>
              <w:t>0</w:t>
            </w:r>
          </w:p>
        </w:tc>
      </w:tr>
      <w:tr w:rsidR="0071605C" w:rsidRPr="0071605C" w14:paraId="73662E77"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FECD01" w14:textId="77777777" w:rsidR="0071605C" w:rsidRPr="0071605C" w:rsidRDefault="0071605C" w:rsidP="0093177C">
            <w:pPr>
              <w:pStyle w:val="ROWTABELLA"/>
              <w:rPr>
                <w:color w:val="002060"/>
              </w:rPr>
            </w:pPr>
            <w:r w:rsidRPr="0071605C">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B95F9" w14:textId="77777777" w:rsidR="0071605C" w:rsidRPr="0071605C" w:rsidRDefault="0071605C" w:rsidP="0093177C">
            <w:pPr>
              <w:pStyle w:val="ROWTABELLA"/>
              <w:jc w:val="center"/>
              <w:rPr>
                <w:color w:val="002060"/>
              </w:rPr>
            </w:pPr>
            <w:r w:rsidRPr="0071605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55FF9"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FD097"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1F184"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B4BCA"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76185" w14:textId="77777777" w:rsidR="0071605C" w:rsidRPr="0071605C" w:rsidRDefault="0071605C" w:rsidP="0093177C">
            <w:pPr>
              <w:pStyle w:val="ROWTABELLA"/>
              <w:jc w:val="center"/>
              <w:rPr>
                <w:color w:val="002060"/>
              </w:rPr>
            </w:pPr>
            <w:r w:rsidRPr="0071605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4FCB0" w14:textId="77777777" w:rsidR="0071605C" w:rsidRPr="0071605C" w:rsidRDefault="0071605C" w:rsidP="0093177C">
            <w:pPr>
              <w:pStyle w:val="ROWTABELLA"/>
              <w:jc w:val="center"/>
              <w:rPr>
                <w:color w:val="002060"/>
              </w:rPr>
            </w:pPr>
            <w:r w:rsidRPr="0071605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ECFD1"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763A3" w14:textId="77777777" w:rsidR="0071605C" w:rsidRPr="0071605C" w:rsidRDefault="0071605C" w:rsidP="0093177C">
            <w:pPr>
              <w:pStyle w:val="ROWTABELLA"/>
              <w:jc w:val="center"/>
              <w:rPr>
                <w:color w:val="002060"/>
              </w:rPr>
            </w:pPr>
            <w:r w:rsidRPr="0071605C">
              <w:rPr>
                <w:color w:val="002060"/>
              </w:rPr>
              <w:t>0</w:t>
            </w:r>
          </w:p>
        </w:tc>
      </w:tr>
      <w:tr w:rsidR="0071605C" w:rsidRPr="0071605C" w14:paraId="74021CBD"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118BA9" w14:textId="77777777" w:rsidR="0071605C" w:rsidRPr="0071605C" w:rsidRDefault="0071605C" w:rsidP="0093177C">
            <w:pPr>
              <w:pStyle w:val="ROWTABELLA"/>
              <w:rPr>
                <w:color w:val="002060"/>
              </w:rPr>
            </w:pPr>
            <w:r w:rsidRPr="0071605C">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792C2" w14:textId="77777777" w:rsidR="0071605C" w:rsidRPr="0071605C" w:rsidRDefault="0071605C" w:rsidP="0093177C">
            <w:pPr>
              <w:pStyle w:val="ROWTABELLA"/>
              <w:jc w:val="center"/>
              <w:rPr>
                <w:color w:val="002060"/>
              </w:rPr>
            </w:pPr>
            <w:r w:rsidRPr="0071605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5F771"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27129"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BF3D5"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60639"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99C5D" w14:textId="77777777" w:rsidR="0071605C" w:rsidRPr="0071605C" w:rsidRDefault="0071605C" w:rsidP="0093177C">
            <w:pPr>
              <w:pStyle w:val="ROWTABELLA"/>
              <w:jc w:val="center"/>
              <w:rPr>
                <w:color w:val="002060"/>
              </w:rPr>
            </w:pPr>
            <w:r w:rsidRPr="0071605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065BE" w14:textId="77777777" w:rsidR="0071605C" w:rsidRPr="0071605C" w:rsidRDefault="0071605C" w:rsidP="0093177C">
            <w:pPr>
              <w:pStyle w:val="ROWTABELLA"/>
              <w:jc w:val="center"/>
              <w:rPr>
                <w:color w:val="002060"/>
              </w:rPr>
            </w:pPr>
            <w:r w:rsidRPr="0071605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BE838"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856AE" w14:textId="77777777" w:rsidR="0071605C" w:rsidRPr="0071605C" w:rsidRDefault="0071605C" w:rsidP="0093177C">
            <w:pPr>
              <w:pStyle w:val="ROWTABELLA"/>
              <w:jc w:val="center"/>
              <w:rPr>
                <w:color w:val="002060"/>
              </w:rPr>
            </w:pPr>
            <w:r w:rsidRPr="0071605C">
              <w:rPr>
                <w:color w:val="002060"/>
              </w:rPr>
              <w:t>0</w:t>
            </w:r>
          </w:p>
        </w:tc>
      </w:tr>
      <w:tr w:rsidR="0071605C" w:rsidRPr="0071605C" w14:paraId="68521D77"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15731A" w14:textId="77777777" w:rsidR="0071605C" w:rsidRPr="0071605C" w:rsidRDefault="0071605C" w:rsidP="0093177C">
            <w:pPr>
              <w:pStyle w:val="ROWTABELLA"/>
              <w:rPr>
                <w:color w:val="002060"/>
              </w:rPr>
            </w:pPr>
            <w:r w:rsidRPr="0071605C">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D6A6A" w14:textId="77777777" w:rsidR="0071605C" w:rsidRPr="0071605C" w:rsidRDefault="0071605C" w:rsidP="0093177C">
            <w:pPr>
              <w:pStyle w:val="ROWTABELLA"/>
              <w:jc w:val="center"/>
              <w:rPr>
                <w:color w:val="002060"/>
              </w:rPr>
            </w:pPr>
            <w:r w:rsidRPr="0071605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8204D"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C01DD"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05798"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D5A08" w14:textId="77777777" w:rsidR="0071605C" w:rsidRPr="0071605C" w:rsidRDefault="0071605C" w:rsidP="0093177C">
            <w:pPr>
              <w:pStyle w:val="ROWTABELLA"/>
              <w:jc w:val="center"/>
              <w:rPr>
                <w:color w:val="002060"/>
              </w:rPr>
            </w:pPr>
            <w:r w:rsidRPr="0071605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3A964" w14:textId="77777777" w:rsidR="0071605C" w:rsidRPr="0071605C" w:rsidRDefault="0071605C" w:rsidP="0093177C">
            <w:pPr>
              <w:pStyle w:val="ROWTABELLA"/>
              <w:jc w:val="center"/>
              <w:rPr>
                <w:color w:val="002060"/>
              </w:rPr>
            </w:pPr>
            <w:r w:rsidRPr="0071605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63BEB" w14:textId="77777777" w:rsidR="0071605C" w:rsidRPr="0071605C" w:rsidRDefault="0071605C" w:rsidP="0093177C">
            <w:pPr>
              <w:pStyle w:val="ROWTABELLA"/>
              <w:jc w:val="center"/>
              <w:rPr>
                <w:color w:val="002060"/>
              </w:rPr>
            </w:pPr>
            <w:r w:rsidRPr="0071605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57100"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CE38B" w14:textId="77777777" w:rsidR="0071605C" w:rsidRPr="0071605C" w:rsidRDefault="0071605C" w:rsidP="0093177C">
            <w:pPr>
              <w:pStyle w:val="ROWTABELLA"/>
              <w:jc w:val="center"/>
              <w:rPr>
                <w:color w:val="002060"/>
              </w:rPr>
            </w:pPr>
            <w:r w:rsidRPr="0071605C">
              <w:rPr>
                <w:color w:val="002060"/>
              </w:rPr>
              <w:t>0</w:t>
            </w:r>
          </w:p>
        </w:tc>
      </w:tr>
      <w:tr w:rsidR="0071605C" w:rsidRPr="0071605C" w14:paraId="33929DBA"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41537F" w14:textId="77777777" w:rsidR="0071605C" w:rsidRPr="0071605C" w:rsidRDefault="0071605C" w:rsidP="0093177C">
            <w:pPr>
              <w:pStyle w:val="ROWTABELLA"/>
              <w:rPr>
                <w:color w:val="002060"/>
              </w:rPr>
            </w:pPr>
            <w:r w:rsidRPr="0071605C">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CECE1"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840FE"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20E2B"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63C72"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9C8ED" w14:textId="77777777" w:rsidR="0071605C" w:rsidRPr="0071605C" w:rsidRDefault="0071605C" w:rsidP="0093177C">
            <w:pPr>
              <w:pStyle w:val="ROWTABELLA"/>
              <w:jc w:val="center"/>
              <w:rPr>
                <w:color w:val="002060"/>
              </w:rPr>
            </w:pPr>
            <w:r w:rsidRPr="0071605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DE8B6" w14:textId="77777777" w:rsidR="0071605C" w:rsidRPr="0071605C" w:rsidRDefault="0071605C" w:rsidP="0093177C">
            <w:pPr>
              <w:pStyle w:val="ROWTABELLA"/>
              <w:jc w:val="center"/>
              <w:rPr>
                <w:color w:val="002060"/>
              </w:rPr>
            </w:pPr>
            <w:r w:rsidRPr="0071605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58C4C" w14:textId="77777777" w:rsidR="0071605C" w:rsidRPr="0071605C" w:rsidRDefault="0071605C" w:rsidP="0093177C">
            <w:pPr>
              <w:pStyle w:val="ROWTABELLA"/>
              <w:jc w:val="center"/>
              <w:rPr>
                <w:color w:val="002060"/>
              </w:rPr>
            </w:pPr>
            <w:r w:rsidRPr="0071605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414F3" w14:textId="77777777" w:rsidR="0071605C" w:rsidRPr="0071605C" w:rsidRDefault="0071605C" w:rsidP="0093177C">
            <w:pPr>
              <w:pStyle w:val="ROWTABELLA"/>
              <w:jc w:val="center"/>
              <w:rPr>
                <w:color w:val="002060"/>
              </w:rPr>
            </w:pPr>
            <w:r w:rsidRPr="0071605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4AA36" w14:textId="77777777" w:rsidR="0071605C" w:rsidRPr="0071605C" w:rsidRDefault="0071605C" w:rsidP="0093177C">
            <w:pPr>
              <w:pStyle w:val="ROWTABELLA"/>
              <w:jc w:val="center"/>
              <w:rPr>
                <w:color w:val="002060"/>
              </w:rPr>
            </w:pPr>
            <w:r w:rsidRPr="0071605C">
              <w:rPr>
                <w:color w:val="002060"/>
              </w:rPr>
              <w:t>0</w:t>
            </w:r>
          </w:p>
        </w:tc>
      </w:tr>
      <w:tr w:rsidR="0071605C" w:rsidRPr="0071605C" w14:paraId="6BFC68F1" w14:textId="77777777" w:rsidTr="0071605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B9C6AF" w14:textId="77777777" w:rsidR="0071605C" w:rsidRPr="0071605C" w:rsidRDefault="0071605C" w:rsidP="0093177C">
            <w:pPr>
              <w:pStyle w:val="ROWTABELLA"/>
              <w:rPr>
                <w:color w:val="002060"/>
              </w:rPr>
            </w:pPr>
            <w:r w:rsidRPr="0071605C">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7F772" w14:textId="77777777" w:rsidR="0071605C" w:rsidRPr="0071605C" w:rsidRDefault="0071605C" w:rsidP="0093177C">
            <w:pPr>
              <w:pStyle w:val="ROWTABELLA"/>
              <w:jc w:val="center"/>
              <w:rPr>
                <w:color w:val="002060"/>
              </w:rPr>
            </w:pPr>
            <w:r w:rsidRPr="0071605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CC262"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9E7A5" w14:textId="77777777" w:rsidR="0071605C" w:rsidRPr="0071605C" w:rsidRDefault="0071605C" w:rsidP="0093177C">
            <w:pPr>
              <w:pStyle w:val="ROWTABELLA"/>
              <w:jc w:val="center"/>
              <w:rPr>
                <w:color w:val="002060"/>
              </w:rPr>
            </w:pPr>
            <w:r w:rsidRPr="0071605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867B3"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F3829" w14:textId="77777777" w:rsidR="0071605C" w:rsidRPr="0071605C" w:rsidRDefault="0071605C" w:rsidP="0093177C">
            <w:pPr>
              <w:pStyle w:val="ROWTABELLA"/>
              <w:jc w:val="center"/>
              <w:rPr>
                <w:color w:val="002060"/>
              </w:rPr>
            </w:pPr>
            <w:r w:rsidRPr="0071605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A59BC" w14:textId="77777777" w:rsidR="0071605C" w:rsidRPr="0071605C" w:rsidRDefault="0071605C" w:rsidP="0093177C">
            <w:pPr>
              <w:pStyle w:val="ROWTABELLA"/>
              <w:jc w:val="center"/>
              <w:rPr>
                <w:color w:val="002060"/>
              </w:rPr>
            </w:pPr>
            <w:r w:rsidRPr="0071605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136CC" w14:textId="77777777" w:rsidR="0071605C" w:rsidRPr="0071605C" w:rsidRDefault="0071605C" w:rsidP="0093177C">
            <w:pPr>
              <w:pStyle w:val="ROWTABELLA"/>
              <w:jc w:val="center"/>
              <w:rPr>
                <w:color w:val="002060"/>
              </w:rPr>
            </w:pPr>
            <w:r w:rsidRPr="0071605C">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FFE1D" w14:textId="77777777" w:rsidR="0071605C" w:rsidRPr="0071605C" w:rsidRDefault="0071605C" w:rsidP="0093177C">
            <w:pPr>
              <w:pStyle w:val="ROWTABELLA"/>
              <w:jc w:val="center"/>
              <w:rPr>
                <w:color w:val="002060"/>
              </w:rPr>
            </w:pPr>
            <w:r w:rsidRPr="0071605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45562" w14:textId="77777777" w:rsidR="0071605C" w:rsidRPr="0071605C" w:rsidRDefault="0071605C" w:rsidP="0093177C">
            <w:pPr>
              <w:pStyle w:val="ROWTABELLA"/>
              <w:jc w:val="center"/>
              <w:rPr>
                <w:color w:val="002060"/>
              </w:rPr>
            </w:pPr>
            <w:r w:rsidRPr="0071605C">
              <w:rPr>
                <w:color w:val="002060"/>
              </w:rPr>
              <w:t>0</w:t>
            </w:r>
          </w:p>
        </w:tc>
      </w:tr>
      <w:tr w:rsidR="0071605C" w:rsidRPr="0071605C" w14:paraId="354F2123" w14:textId="77777777" w:rsidTr="0071605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D52C54F" w14:textId="77777777" w:rsidR="0071605C" w:rsidRPr="0071605C" w:rsidRDefault="0071605C" w:rsidP="0093177C">
            <w:pPr>
              <w:pStyle w:val="ROWTABELLA"/>
              <w:rPr>
                <w:color w:val="002060"/>
              </w:rPr>
            </w:pPr>
            <w:r w:rsidRPr="0071605C">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846EE"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6137E"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6AC81"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4A1A3" w14:textId="77777777" w:rsidR="0071605C" w:rsidRPr="0071605C" w:rsidRDefault="0071605C" w:rsidP="0093177C">
            <w:pPr>
              <w:pStyle w:val="ROWTABELLA"/>
              <w:jc w:val="center"/>
              <w:rPr>
                <w:color w:val="002060"/>
              </w:rPr>
            </w:pPr>
            <w:r w:rsidRPr="0071605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9BCB5" w14:textId="77777777" w:rsidR="0071605C" w:rsidRPr="0071605C" w:rsidRDefault="0071605C" w:rsidP="0093177C">
            <w:pPr>
              <w:pStyle w:val="ROWTABELLA"/>
              <w:jc w:val="center"/>
              <w:rPr>
                <w:color w:val="002060"/>
              </w:rPr>
            </w:pPr>
            <w:r w:rsidRPr="0071605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96B6F" w14:textId="77777777" w:rsidR="0071605C" w:rsidRPr="0071605C" w:rsidRDefault="0071605C" w:rsidP="0093177C">
            <w:pPr>
              <w:pStyle w:val="ROWTABELLA"/>
              <w:jc w:val="center"/>
              <w:rPr>
                <w:color w:val="002060"/>
              </w:rPr>
            </w:pPr>
            <w:r w:rsidRPr="0071605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B4895" w14:textId="77777777" w:rsidR="0071605C" w:rsidRPr="0071605C" w:rsidRDefault="0071605C" w:rsidP="0093177C">
            <w:pPr>
              <w:pStyle w:val="ROWTABELLA"/>
              <w:jc w:val="center"/>
              <w:rPr>
                <w:color w:val="002060"/>
              </w:rPr>
            </w:pPr>
            <w:r w:rsidRPr="0071605C">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C4C01" w14:textId="77777777" w:rsidR="0071605C" w:rsidRPr="0071605C" w:rsidRDefault="0071605C" w:rsidP="0093177C">
            <w:pPr>
              <w:pStyle w:val="ROWTABELLA"/>
              <w:jc w:val="center"/>
              <w:rPr>
                <w:color w:val="002060"/>
              </w:rPr>
            </w:pPr>
            <w:r w:rsidRPr="0071605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C8DF7" w14:textId="77777777" w:rsidR="0071605C" w:rsidRPr="0071605C" w:rsidRDefault="0071605C" w:rsidP="0093177C">
            <w:pPr>
              <w:pStyle w:val="ROWTABELLA"/>
              <w:jc w:val="center"/>
              <w:rPr>
                <w:color w:val="002060"/>
              </w:rPr>
            </w:pPr>
            <w:r w:rsidRPr="0071605C">
              <w:rPr>
                <w:color w:val="002060"/>
              </w:rPr>
              <w:t>0</w:t>
            </w:r>
          </w:p>
        </w:tc>
      </w:tr>
    </w:tbl>
    <w:p w14:paraId="2E520D3D" w14:textId="77777777" w:rsidR="00773372" w:rsidRPr="0071605C" w:rsidRDefault="00773372" w:rsidP="00773372">
      <w:pPr>
        <w:pStyle w:val="breakline"/>
        <w:divId w:val="527259509"/>
        <w:rPr>
          <w:color w:val="002060"/>
        </w:rPr>
      </w:pPr>
    </w:p>
    <w:p w14:paraId="144A2236" w14:textId="77777777" w:rsidR="00F0711B" w:rsidRPr="0071605C" w:rsidRDefault="00F0711B" w:rsidP="00773372">
      <w:pPr>
        <w:pStyle w:val="breakline"/>
        <w:divId w:val="527259509"/>
        <w:rPr>
          <w:color w:val="002060"/>
        </w:rPr>
      </w:pPr>
    </w:p>
    <w:p w14:paraId="5EC41F15" w14:textId="77777777" w:rsidR="00773372" w:rsidRPr="0071605C" w:rsidRDefault="00773372" w:rsidP="00822CD8">
      <w:pPr>
        <w:pStyle w:val="LndNormale1"/>
        <w:rPr>
          <w:color w:val="002060"/>
        </w:rPr>
      </w:pPr>
    </w:p>
    <w:p w14:paraId="65C439CA" w14:textId="77777777" w:rsidR="0022051B" w:rsidRPr="0071605C" w:rsidRDefault="0022051B" w:rsidP="0022051B">
      <w:pPr>
        <w:pStyle w:val="LndNormale1"/>
        <w:rPr>
          <w:color w:val="002060"/>
        </w:rPr>
      </w:pPr>
    </w:p>
    <w:p w14:paraId="0D5BBD0F" w14:textId="77777777" w:rsidR="00773372" w:rsidRPr="0071605C" w:rsidRDefault="00773372" w:rsidP="0022051B">
      <w:pPr>
        <w:pStyle w:val="LndNormale1"/>
        <w:rPr>
          <w:color w:val="002060"/>
        </w:rPr>
      </w:pPr>
    </w:p>
    <w:p w14:paraId="144FB4FD" w14:textId="77777777" w:rsidR="00773372" w:rsidRPr="0071605C" w:rsidRDefault="00773372" w:rsidP="0022051B">
      <w:pPr>
        <w:pStyle w:val="LndNormale1"/>
        <w:rPr>
          <w:color w:val="002060"/>
        </w:rPr>
      </w:pPr>
    </w:p>
    <w:p w14:paraId="24E95607" w14:textId="77777777" w:rsidR="00773372" w:rsidRDefault="00773372" w:rsidP="0022051B">
      <w:pPr>
        <w:pStyle w:val="LndNormale1"/>
        <w:rPr>
          <w:color w:val="002060"/>
        </w:rPr>
      </w:pPr>
    </w:p>
    <w:p w14:paraId="645E4A8E" w14:textId="77777777" w:rsidR="00773372" w:rsidRPr="00C74C78" w:rsidRDefault="00773372" w:rsidP="00773372">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26/11/2018</w:t>
      </w:r>
      <w:r w:rsidRPr="00C74C78">
        <w:rPr>
          <w:b/>
          <w:color w:val="002060"/>
          <w:u w:val="single"/>
        </w:rPr>
        <w:t>.</w:t>
      </w:r>
    </w:p>
    <w:p w14:paraId="26960583" w14:textId="77777777" w:rsidR="00773372" w:rsidRDefault="00773372" w:rsidP="0022051B">
      <w:pPr>
        <w:pStyle w:val="LndNormale1"/>
        <w:rPr>
          <w:color w:val="002060"/>
        </w:rPr>
      </w:pPr>
    </w:p>
    <w:p w14:paraId="182DAEA7" w14:textId="77777777" w:rsidR="00773372" w:rsidRDefault="00773372" w:rsidP="0022051B">
      <w:pPr>
        <w:pStyle w:val="LndNormale1"/>
        <w:rPr>
          <w:color w:val="002060"/>
        </w:rPr>
      </w:pPr>
    </w:p>
    <w:p w14:paraId="33E9D63F" w14:textId="0B31DCBC"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1605C">
        <w:rPr>
          <w:b/>
          <w:color w:val="002060"/>
          <w:u w:val="single"/>
        </w:rPr>
        <w:t>16</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031CF" w14:textId="77777777" w:rsidR="001D1A15" w:rsidRDefault="001D1A15">
      <w:r>
        <w:separator/>
      </w:r>
    </w:p>
  </w:endnote>
  <w:endnote w:type="continuationSeparator" w:id="0">
    <w:p w14:paraId="7F179340" w14:textId="77777777" w:rsidR="001D1A15" w:rsidRDefault="001D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06D064CD"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71605C">
      <w:rPr>
        <w:rStyle w:val="Numeropagina"/>
        <w:rFonts w:ascii="Arial" w:hAnsi="Arial" w:cs="Arial"/>
        <w:noProof/>
        <w:color w:val="002060"/>
      </w:rPr>
      <w:t>3</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1F4353">
      <w:rPr>
        <w:rStyle w:val="Numeropagina"/>
        <w:rFonts w:ascii="Arial" w:hAnsi="Arial" w:cs="Arial"/>
        <w:color w:val="002060"/>
      </w:rPr>
      <w:t>3</w:t>
    </w:r>
    <w:r w:rsidR="0071605C">
      <w:rPr>
        <w:rStyle w:val="Numeropagina"/>
        <w:rFonts w:ascii="Arial" w:hAnsi="Arial" w:cs="Arial"/>
        <w:color w:val="002060"/>
      </w:rPr>
      <w:t>6</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B4B66" w14:textId="77777777" w:rsidR="001D1A15" w:rsidRDefault="001D1A15">
      <w:r>
        <w:separator/>
      </w:r>
    </w:p>
  </w:footnote>
  <w:footnote w:type="continuationSeparator" w:id="0">
    <w:p w14:paraId="433A95B8" w14:textId="77777777" w:rsidR="001D1A15" w:rsidRDefault="001D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A15"/>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4E76"/>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05C"/>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372"/>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6DB8"/>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67F47"/>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11B"/>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4FD9"/>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C5ECEDA0-0BBD-441F-AF03-D952CD39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5CF39-D565-4B51-8E68-BAF3E4E0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TotalTime>
  <Pages>3</Pages>
  <Words>651</Words>
  <Characters>3714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4357</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3</cp:revision>
  <cp:lastPrinted>2018-11-16T10:02:00Z</cp:lastPrinted>
  <dcterms:created xsi:type="dcterms:W3CDTF">2018-11-16T10:16:00Z</dcterms:created>
  <dcterms:modified xsi:type="dcterms:W3CDTF">2018-11-16T10:22:00Z</dcterms:modified>
</cp:coreProperties>
</file>