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7"/>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303B2801" w:rsidR="00AA13B6" w:rsidRPr="00937FDE" w:rsidRDefault="00AA13B6" w:rsidP="00091B0B">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091B0B">
              <w:rPr>
                <w:rFonts w:ascii="Arial" w:hAnsi="Arial" w:cs="Arial"/>
                <w:color w:val="002060"/>
                <w:sz w:val="40"/>
                <w:szCs w:val="40"/>
              </w:rPr>
              <w:t>50</w:t>
            </w:r>
            <w:r w:rsidRPr="00937FDE">
              <w:rPr>
                <w:rFonts w:ascii="Arial" w:hAnsi="Arial" w:cs="Arial"/>
                <w:color w:val="002060"/>
                <w:sz w:val="40"/>
                <w:szCs w:val="40"/>
              </w:rPr>
              <w:t xml:space="preserve"> del </w:t>
            </w:r>
            <w:r w:rsidR="00091B0B">
              <w:rPr>
                <w:rFonts w:ascii="Arial" w:hAnsi="Arial" w:cs="Arial"/>
                <w:color w:val="002060"/>
                <w:sz w:val="40"/>
                <w:szCs w:val="40"/>
              </w:rPr>
              <w:t>12</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3EA2F795"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8A2986">
          <w:rPr>
            <w:noProof/>
            <w:webHidden/>
            <w:color w:val="002060"/>
          </w:rPr>
          <w:t>1</w:t>
        </w:r>
        <w:r w:rsidRPr="00052314">
          <w:rPr>
            <w:noProof/>
            <w:webHidden/>
            <w:color w:val="002060"/>
          </w:rPr>
          <w:fldChar w:fldCharType="end"/>
        </w:r>
      </w:hyperlink>
    </w:p>
    <w:p w14:paraId="1D49276F" w14:textId="646057B8" w:rsidR="00052314" w:rsidRPr="00052314" w:rsidRDefault="00D67AA8">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8A2986">
          <w:rPr>
            <w:noProof/>
            <w:webHidden/>
            <w:color w:val="002060"/>
          </w:rPr>
          <w:t>1</w:t>
        </w:r>
        <w:r w:rsidR="00660563" w:rsidRPr="00052314">
          <w:rPr>
            <w:noProof/>
            <w:webHidden/>
            <w:color w:val="002060"/>
          </w:rPr>
          <w:fldChar w:fldCharType="end"/>
        </w:r>
      </w:hyperlink>
    </w:p>
    <w:p w14:paraId="1A7A8214" w14:textId="2DE2FDC1" w:rsidR="00052314" w:rsidRPr="00052314" w:rsidRDefault="00D67AA8">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8A2986">
          <w:rPr>
            <w:noProof/>
            <w:webHidden/>
            <w:color w:val="002060"/>
          </w:rPr>
          <w:t>1</w:t>
        </w:r>
        <w:r w:rsidR="00660563" w:rsidRPr="00052314">
          <w:rPr>
            <w:noProof/>
            <w:webHidden/>
            <w:color w:val="002060"/>
          </w:rPr>
          <w:fldChar w:fldCharType="end"/>
        </w:r>
      </w:hyperlink>
    </w:p>
    <w:p w14:paraId="68DCE7F2" w14:textId="08ED6CD2" w:rsidR="00052314" w:rsidRPr="00052314" w:rsidRDefault="00D67AA8">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8A2986">
          <w:rPr>
            <w:noProof/>
            <w:webHidden/>
            <w:color w:val="002060"/>
          </w:rPr>
          <w:t>1</w:t>
        </w:r>
        <w:r w:rsidR="00660563" w:rsidRPr="00052314">
          <w:rPr>
            <w:noProof/>
            <w:webHidden/>
            <w:color w:val="002060"/>
          </w:rPr>
          <w:fldChar w:fldCharType="end"/>
        </w:r>
      </w:hyperlink>
    </w:p>
    <w:p w14:paraId="7DBB0EF8" w14:textId="69C17C09" w:rsidR="00052314" w:rsidRPr="00052314" w:rsidRDefault="00D67AA8">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8A2986">
          <w:rPr>
            <w:noProof/>
            <w:webHidden/>
            <w:color w:val="002060"/>
          </w:rPr>
          <w:t>5</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3E7F1012" w14:textId="77777777" w:rsidR="007B3B65" w:rsidRDefault="007B3B65" w:rsidP="008F1FBA">
      <w:pPr>
        <w:pStyle w:val="LndNormale1"/>
        <w:rPr>
          <w:color w:val="002060"/>
        </w:rPr>
      </w:pPr>
    </w:p>
    <w:p w14:paraId="2B9858C8" w14:textId="77777777"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4953A2FA" w14:textId="458ACACC" w:rsidR="003C180B" w:rsidRDefault="003C180B"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8"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77777777"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9"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8946705" w14:textId="77777777" w:rsidR="00697CB9" w:rsidRPr="00B8199A" w:rsidRDefault="00697CB9" w:rsidP="00697CB9">
      <w:pPr>
        <w:pStyle w:val="LndNormale1"/>
        <w:rPr>
          <w:b/>
          <w:color w:val="002060"/>
          <w:sz w:val="28"/>
          <w:szCs w:val="28"/>
        </w:rPr>
      </w:pPr>
      <w:r w:rsidRPr="00B8199A">
        <w:rPr>
          <w:b/>
          <w:color w:val="002060"/>
          <w:sz w:val="28"/>
          <w:szCs w:val="28"/>
        </w:rPr>
        <w:t>IBAN C.R. MARCHE</w:t>
      </w:r>
    </w:p>
    <w:p w14:paraId="4040D6CD" w14:textId="77777777" w:rsidR="00697CB9" w:rsidRPr="00B8199A" w:rsidRDefault="00697CB9" w:rsidP="00697CB9">
      <w:pPr>
        <w:pStyle w:val="LndNormale1"/>
        <w:rPr>
          <w:color w:val="002060"/>
        </w:rPr>
      </w:pPr>
    </w:p>
    <w:p w14:paraId="127D41DB" w14:textId="77777777" w:rsidR="00697CB9" w:rsidRPr="00B8199A" w:rsidRDefault="00697CB9" w:rsidP="00697CB9">
      <w:pPr>
        <w:pStyle w:val="LndNormale1"/>
        <w:rPr>
          <w:color w:val="002060"/>
        </w:rPr>
      </w:pPr>
      <w:r w:rsidRPr="00B8199A">
        <w:rPr>
          <w:color w:val="002060"/>
        </w:rPr>
        <w:t>Si comunica che il Comitato Regionale Marche ha un nuovo IBAN in cui effettuare tutti i versamenti:</w:t>
      </w:r>
    </w:p>
    <w:p w14:paraId="6A5417B1" w14:textId="77777777" w:rsidR="00697CB9" w:rsidRPr="00B8199A" w:rsidRDefault="00697CB9" w:rsidP="00697CB9">
      <w:pPr>
        <w:pStyle w:val="LndNormale1"/>
        <w:rPr>
          <w:color w:val="002060"/>
        </w:rPr>
      </w:pPr>
    </w:p>
    <w:p w14:paraId="371DD6CA" w14:textId="77777777" w:rsidR="00697CB9" w:rsidRPr="00B8199A" w:rsidRDefault="00697CB9" w:rsidP="00697CB9">
      <w:pPr>
        <w:pStyle w:val="LndNormale1"/>
        <w:rPr>
          <w:b/>
          <w:color w:val="002060"/>
        </w:rPr>
      </w:pPr>
      <w:r w:rsidRPr="00B8199A">
        <w:rPr>
          <w:b/>
          <w:color w:val="002060"/>
        </w:rPr>
        <w:t>IT13 E010 0502 6040 00000001 453</w:t>
      </w:r>
    </w:p>
    <w:p w14:paraId="56110DAB" w14:textId="0231051D" w:rsidR="00697CB9" w:rsidRDefault="00697CB9" w:rsidP="003849FA">
      <w:pPr>
        <w:pStyle w:val="LndNormale1"/>
        <w:rPr>
          <w:b/>
          <w:color w:val="002060"/>
          <w:szCs w:val="22"/>
        </w:rPr>
      </w:pPr>
    </w:p>
    <w:p w14:paraId="2D9DCE8D" w14:textId="77777777" w:rsidR="00697CB9" w:rsidRDefault="00697CB9" w:rsidP="003849FA">
      <w:pPr>
        <w:pStyle w:val="LndNormale1"/>
        <w:rPr>
          <w:b/>
          <w:color w:val="002060"/>
          <w:szCs w:val="22"/>
        </w:rPr>
      </w:pPr>
    </w:p>
    <w:p w14:paraId="1B9A4D1D" w14:textId="77777777" w:rsidR="0034532F" w:rsidRPr="009D6EE5" w:rsidRDefault="0034532F" w:rsidP="0034532F">
      <w:pPr>
        <w:pStyle w:val="LndNormale1"/>
        <w:rPr>
          <w:b/>
          <w:color w:val="002060"/>
          <w:sz w:val="28"/>
          <w:szCs w:val="28"/>
        </w:rPr>
      </w:pPr>
      <w:r>
        <w:rPr>
          <w:b/>
          <w:color w:val="002060"/>
          <w:sz w:val="28"/>
          <w:szCs w:val="28"/>
        </w:rPr>
        <w:t>ATTIVITA’ DI RAPPRESENTATIVA</w:t>
      </w:r>
    </w:p>
    <w:p w14:paraId="098D03E4" w14:textId="77777777" w:rsidR="0034532F" w:rsidRPr="009D6EE5" w:rsidRDefault="0034532F" w:rsidP="0034532F">
      <w:pPr>
        <w:pStyle w:val="LndNormale1"/>
        <w:rPr>
          <w:color w:val="002060"/>
          <w:szCs w:val="22"/>
        </w:rPr>
      </w:pPr>
    </w:p>
    <w:p w14:paraId="01DAF7B5" w14:textId="77777777"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85D7EDF" w14:textId="77777777" w:rsidR="0034532F" w:rsidRDefault="0034532F" w:rsidP="0034532F">
      <w:pPr>
        <w:pStyle w:val="LndNormale1"/>
        <w:rPr>
          <w:color w:val="002060"/>
          <w:szCs w:val="22"/>
        </w:rPr>
      </w:pPr>
    </w:p>
    <w:p w14:paraId="45D8F99F" w14:textId="77777777" w:rsidR="0034532F" w:rsidRPr="0074748C" w:rsidRDefault="0034532F" w:rsidP="0034532F">
      <w:pPr>
        <w:pStyle w:val="LndNormale1"/>
        <w:rPr>
          <w:b/>
          <w:color w:val="002060"/>
          <w:szCs w:val="22"/>
        </w:rPr>
      </w:pPr>
      <w:r w:rsidRPr="0074748C">
        <w:rPr>
          <w:b/>
          <w:color w:val="002060"/>
          <w:szCs w:val="22"/>
        </w:rPr>
        <w:t>TORNEO DELLE REGIONI 2019, BASILICATA</w:t>
      </w:r>
    </w:p>
    <w:p w14:paraId="2FED139E" w14:textId="77777777"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14:paraId="3516597C" w14:textId="77777777" w:rsidR="0074748C" w:rsidRDefault="0074748C" w:rsidP="0034532F">
      <w:pPr>
        <w:pStyle w:val="LndNormale1"/>
        <w:rPr>
          <w:color w:val="002060"/>
          <w:szCs w:val="22"/>
        </w:rPr>
      </w:pPr>
    </w:p>
    <w:p w14:paraId="3573AFA8" w14:textId="77777777" w:rsidR="0074748C" w:rsidRPr="0074748C" w:rsidRDefault="0074748C" w:rsidP="0034532F">
      <w:pPr>
        <w:pStyle w:val="LndNormale1"/>
        <w:rPr>
          <w:b/>
          <w:color w:val="002060"/>
          <w:szCs w:val="22"/>
        </w:rPr>
      </w:pPr>
      <w:r w:rsidRPr="0074748C">
        <w:rPr>
          <w:b/>
          <w:color w:val="002060"/>
          <w:szCs w:val="22"/>
        </w:rPr>
        <w:t>STAGE DI ALLENAMENTO</w:t>
      </w:r>
    </w:p>
    <w:p w14:paraId="3226900E" w14:textId="77777777"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C7142A1" w14:textId="77777777"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7015D049" w14:textId="77777777"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0FE46A65" w14:textId="77777777"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48D2717E" w14:textId="28F3BDC8" w:rsidR="009306FF" w:rsidRPr="00697CB9" w:rsidRDefault="009306FF" w:rsidP="009E2B20">
      <w:pPr>
        <w:pStyle w:val="LndNormale1"/>
        <w:rPr>
          <w:color w:val="002060"/>
        </w:rPr>
      </w:pPr>
    </w:p>
    <w:p w14:paraId="7B5EDDC6" w14:textId="7C2E42FF" w:rsidR="00697CB9" w:rsidRPr="00697CB9" w:rsidRDefault="00697CB9" w:rsidP="00697CB9">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w:t>
      </w:r>
      <w:r w:rsidRPr="00697CB9">
        <w:rPr>
          <w:rFonts w:ascii="Arial" w:hAnsi="Arial" w:cs="Arial"/>
          <w:b/>
          <w:color w:val="002060"/>
          <w:sz w:val="26"/>
          <w:szCs w:val="26"/>
          <w:u w:val="single"/>
        </w:rPr>
        <w:t xml:space="preserve"> </w:t>
      </w:r>
      <w:r w:rsidR="00AC1432">
        <w:rPr>
          <w:rFonts w:ascii="Arial" w:hAnsi="Arial" w:cs="Arial"/>
          <w:b/>
          <w:color w:val="002060"/>
          <w:sz w:val="26"/>
          <w:szCs w:val="26"/>
          <w:u w:val="single"/>
        </w:rPr>
        <w:t>UNDER 19</w:t>
      </w:r>
    </w:p>
    <w:p w14:paraId="016EF968" w14:textId="77777777" w:rsidR="00697CB9" w:rsidRPr="00697CB9" w:rsidRDefault="00697CB9" w:rsidP="00697CB9">
      <w:pPr>
        <w:pStyle w:val="Nessunaspaziatura"/>
        <w:jc w:val="center"/>
        <w:rPr>
          <w:rFonts w:ascii="Arial" w:hAnsi="Arial" w:cs="Arial"/>
          <w:b/>
          <w:color w:val="002060"/>
          <w:sz w:val="24"/>
          <w:szCs w:val="24"/>
          <w:u w:val="single"/>
        </w:rPr>
      </w:pPr>
    </w:p>
    <w:p w14:paraId="1962C3A8" w14:textId="72ECEEE9" w:rsidR="00697CB9" w:rsidRPr="00697CB9" w:rsidRDefault="00697CB9" w:rsidP="00697CB9">
      <w:pPr>
        <w:pStyle w:val="Nessunaspaziatura"/>
        <w:jc w:val="both"/>
        <w:rPr>
          <w:rFonts w:ascii="Arial" w:hAnsi="Arial" w:cs="Arial"/>
          <w:color w:val="002060"/>
        </w:rPr>
      </w:pPr>
      <w:r w:rsidRPr="00697CB9">
        <w:rPr>
          <w:rFonts w:ascii="Arial" w:hAnsi="Arial" w:cs="Arial"/>
          <w:color w:val="002060"/>
        </w:rPr>
        <w:t xml:space="preserve">I sotto elencati calciatori sono convocati per </w:t>
      </w:r>
      <w:r w:rsidR="00805140">
        <w:rPr>
          <w:rFonts w:ascii="Arial" w:hAnsi="Arial" w:cs="Arial"/>
          <w:color w:val="002060"/>
        </w:rPr>
        <w:t>i seguenti giorni</w:t>
      </w:r>
    </w:p>
    <w:p w14:paraId="7CF8B256" w14:textId="77777777" w:rsidR="00697CB9" w:rsidRPr="00697CB9" w:rsidRDefault="00697CB9" w:rsidP="00697CB9">
      <w:pPr>
        <w:pStyle w:val="Nessunaspaziatura"/>
        <w:jc w:val="both"/>
        <w:rPr>
          <w:rFonts w:ascii="Arial" w:hAnsi="Arial" w:cs="Arial"/>
          <w:b/>
          <w:color w:val="002060"/>
          <w:u w:val="single"/>
        </w:rPr>
      </w:pPr>
    </w:p>
    <w:p w14:paraId="6BDE7C52" w14:textId="0F5E53AC" w:rsidR="00697CB9" w:rsidRPr="00697CB9" w:rsidRDefault="00697CB9" w:rsidP="00697CB9">
      <w:pPr>
        <w:pStyle w:val="Nessunaspaziatura"/>
        <w:jc w:val="center"/>
        <w:rPr>
          <w:rFonts w:ascii="Arial" w:hAnsi="Arial" w:cs="Arial"/>
          <w:b/>
          <w:color w:val="002060"/>
        </w:rPr>
      </w:pPr>
      <w:r>
        <w:rPr>
          <w:rFonts w:ascii="Arial" w:hAnsi="Arial" w:cs="Arial"/>
          <w:b/>
          <w:color w:val="002060"/>
        </w:rPr>
        <w:t>GIOVEDI’ 27</w:t>
      </w:r>
      <w:r w:rsidRPr="00697CB9">
        <w:rPr>
          <w:rFonts w:ascii="Arial" w:hAnsi="Arial" w:cs="Arial"/>
          <w:b/>
          <w:color w:val="002060"/>
        </w:rPr>
        <w:t xml:space="preserve"> DICEMBRE 201</w:t>
      </w:r>
      <w:r>
        <w:rPr>
          <w:rFonts w:ascii="Arial" w:hAnsi="Arial" w:cs="Arial"/>
          <w:b/>
          <w:color w:val="002060"/>
        </w:rPr>
        <w:t>8</w:t>
      </w:r>
      <w:r w:rsidR="00805140">
        <w:rPr>
          <w:rFonts w:ascii="Arial" w:hAnsi="Arial" w:cs="Arial"/>
          <w:b/>
          <w:color w:val="002060"/>
        </w:rPr>
        <w:t>, ore 17:45</w:t>
      </w:r>
    </w:p>
    <w:p w14:paraId="51544DC0" w14:textId="241C3702" w:rsidR="00697CB9" w:rsidRPr="00697CB9" w:rsidRDefault="00697CB9" w:rsidP="00697CB9">
      <w:pPr>
        <w:pStyle w:val="Nessunaspaziatura"/>
        <w:jc w:val="center"/>
        <w:rPr>
          <w:rFonts w:ascii="Arial" w:hAnsi="Arial" w:cs="Arial"/>
          <w:b/>
          <w:color w:val="002060"/>
        </w:rPr>
      </w:pPr>
      <w:r>
        <w:rPr>
          <w:rFonts w:ascii="Arial" w:hAnsi="Arial" w:cs="Arial"/>
          <w:b/>
          <w:color w:val="002060"/>
        </w:rPr>
        <w:t>VENERDI’ 28 DICEMBRE 2018</w:t>
      </w:r>
      <w:r w:rsidR="00805140">
        <w:rPr>
          <w:rFonts w:ascii="Arial" w:hAnsi="Arial" w:cs="Arial"/>
          <w:b/>
          <w:color w:val="002060"/>
        </w:rPr>
        <w:t>, ore 17:45</w:t>
      </w:r>
    </w:p>
    <w:p w14:paraId="2A37913F" w14:textId="1DA8F40E" w:rsidR="00697CB9" w:rsidRPr="00697CB9" w:rsidRDefault="00697CB9" w:rsidP="00697CB9">
      <w:pPr>
        <w:pStyle w:val="Nessunaspaziatura"/>
        <w:jc w:val="center"/>
        <w:rPr>
          <w:rFonts w:ascii="Arial" w:hAnsi="Arial" w:cs="Arial"/>
          <w:b/>
          <w:color w:val="002060"/>
        </w:rPr>
      </w:pPr>
      <w:r w:rsidRPr="004C0577">
        <w:rPr>
          <w:rFonts w:ascii="Arial" w:hAnsi="Arial" w:cs="Arial"/>
          <w:b/>
          <w:color w:val="002060"/>
        </w:rPr>
        <w:t>SABATO 29 DICEMBRE 2018</w:t>
      </w:r>
      <w:r w:rsidR="00135DF0" w:rsidRPr="004C0577">
        <w:rPr>
          <w:rFonts w:ascii="Arial" w:hAnsi="Arial" w:cs="Arial"/>
          <w:b/>
          <w:color w:val="002060"/>
        </w:rPr>
        <w:t>, ore 14:15</w:t>
      </w:r>
    </w:p>
    <w:p w14:paraId="30CBF734" w14:textId="77777777" w:rsidR="00697CB9" w:rsidRPr="00697CB9" w:rsidRDefault="00697CB9" w:rsidP="00697CB9">
      <w:pPr>
        <w:pStyle w:val="Nessunaspaziatura"/>
        <w:jc w:val="both"/>
        <w:rPr>
          <w:rFonts w:ascii="Arial" w:hAnsi="Arial" w:cs="Arial"/>
          <w:b/>
          <w:color w:val="002060"/>
          <w:u w:val="single"/>
        </w:rPr>
      </w:pPr>
    </w:p>
    <w:p w14:paraId="1BD74D26" w14:textId="1EE92087" w:rsidR="00697CB9" w:rsidRPr="00697CB9" w:rsidRDefault="00697CB9" w:rsidP="00697CB9">
      <w:pPr>
        <w:pStyle w:val="Nessunaspaziatura"/>
        <w:jc w:val="both"/>
        <w:rPr>
          <w:rFonts w:ascii="Arial" w:hAnsi="Arial" w:cs="Arial"/>
          <w:b/>
          <w:color w:val="002060"/>
          <w:u w:val="single"/>
        </w:rPr>
      </w:pPr>
      <w:r w:rsidRPr="00697CB9">
        <w:rPr>
          <w:rFonts w:ascii="Arial" w:hAnsi="Arial" w:cs="Arial"/>
          <w:color w:val="002060"/>
        </w:rPr>
        <w:t xml:space="preserve">presso il </w:t>
      </w:r>
      <w:r>
        <w:rPr>
          <w:rFonts w:ascii="Arial" w:hAnsi="Arial" w:cs="Arial"/>
          <w:b/>
          <w:color w:val="002060"/>
        </w:rPr>
        <w:t xml:space="preserve">Palazzetto dello Sport </w:t>
      </w:r>
      <w:r w:rsidRPr="00697CB9">
        <w:rPr>
          <w:rFonts w:ascii="Arial" w:hAnsi="Arial" w:cs="Arial"/>
          <w:color w:val="002060"/>
        </w:rPr>
        <w:t xml:space="preserve">di </w:t>
      </w:r>
      <w:r>
        <w:rPr>
          <w:rFonts w:ascii="Arial" w:hAnsi="Arial" w:cs="Arial"/>
          <w:b/>
          <w:color w:val="002060"/>
        </w:rPr>
        <w:t>CAMERANO</w:t>
      </w:r>
      <w:r w:rsidRPr="00697CB9">
        <w:rPr>
          <w:rFonts w:ascii="Arial" w:hAnsi="Arial" w:cs="Arial"/>
          <w:color w:val="002060"/>
        </w:rPr>
        <w:t xml:space="preserve"> (Via </w:t>
      </w:r>
      <w:proofErr w:type="spellStart"/>
      <w:r>
        <w:rPr>
          <w:rFonts w:ascii="Arial" w:hAnsi="Arial" w:cs="Arial"/>
          <w:color w:val="002060"/>
        </w:rPr>
        <w:t>Bagacciano</w:t>
      </w:r>
      <w:proofErr w:type="spellEnd"/>
      <w:r w:rsidRPr="00697CB9">
        <w:rPr>
          <w:rFonts w:ascii="Arial" w:hAnsi="Arial" w:cs="Arial"/>
          <w:color w:val="002060"/>
        </w:rPr>
        <w:t xml:space="preserve">) per svolgere </w:t>
      </w:r>
      <w:r w:rsidRPr="00697CB9">
        <w:rPr>
          <w:rFonts w:ascii="Arial" w:hAnsi="Arial" w:cs="Arial"/>
          <w:b/>
          <w:color w:val="002060"/>
          <w:u w:val="single"/>
        </w:rPr>
        <w:t xml:space="preserve">tre </w:t>
      </w:r>
      <w:r w:rsidRPr="00697CB9">
        <w:rPr>
          <w:rFonts w:ascii="Arial" w:hAnsi="Arial" w:cs="Arial"/>
          <w:color w:val="002060"/>
          <w:u w:val="single"/>
        </w:rPr>
        <w:t>sedute di allenamento</w:t>
      </w:r>
      <w:r w:rsidRPr="00697CB9">
        <w:rPr>
          <w:rFonts w:ascii="Arial" w:hAnsi="Arial" w:cs="Arial"/>
          <w:color w:val="002060"/>
        </w:rPr>
        <w:t xml:space="preserve">: </w:t>
      </w:r>
    </w:p>
    <w:p w14:paraId="2DB77AAE" w14:textId="77777777" w:rsidR="00697CB9" w:rsidRPr="00697CB9" w:rsidRDefault="00697CB9" w:rsidP="00697CB9">
      <w:pPr>
        <w:pStyle w:val="LndNormale1"/>
        <w:rPr>
          <w:color w:val="002060"/>
          <w:szCs w:val="22"/>
        </w:rPr>
      </w:pPr>
    </w:p>
    <w:p w14:paraId="72EA30D0" w14:textId="4AE9A525" w:rsidR="00697CB9" w:rsidRDefault="00697CB9" w:rsidP="00697CB9">
      <w:pPr>
        <w:pStyle w:val="LndNormale1"/>
        <w:rPr>
          <w:color w:val="002060"/>
          <w:szCs w:val="22"/>
        </w:rPr>
      </w:pPr>
      <w:r>
        <w:rPr>
          <w:b/>
          <w:color w:val="002060"/>
          <w:szCs w:val="22"/>
        </w:rPr>
        <w:t>ACLI MANTOVANI CALCIO A 5</w:t>
      </w:r>
      <w:r w:rsidRPr="00697CB9">
        <w:rPr>
          <w:color w:val="002060"/>
          <w:szCs w:val="22"/>
        </w:rPr>
        <w:tab/>
      </w:r>
      <w:r w:rsidRPr="00697CB9">
        <w:rPr>
          <w:color w:val="002060"/>
          <w:szCs w:val="22"/>
        </w:rPr>
        <w:tab/>
      </w:r>
      <w:r>
        <w:rPr>
          <w:color w:val="002060"/>
          <w:szCs w:val="22"/>
        </w:rPr>
        <w:t>BELGRANO Michele</w:t>
      </w:r>
    </w:p>
    <w:p w14:paraId="1220AEC6" w14:textId="0AFCCC06" w:rsidR="00697CB9" w:rsidRDefault="00697CB9" w:rsidP="00697CB9">
      <w:pPr>
        <w:pStyle w:val="LndNormale1"/>
        <w:rPr>
          <w:color w:val="002060"/>
          <w:szCs w:val="22"/>
        </w:rPr>
      </w:pPr>
      <w:r>
        <w:rPr>
          <w:b/>
          <w:color w:val="002060"/>
          <w:szCs w:val="22"/>
        </w:rPr>
        <w:t>ATL URBINO C5 1999</w:t>
      </w:r>
      <w:r>
        <w:rPr>
          <w:b/>
          <w:color w:val="002060"/>
          <w:szCs w:val="22"/>
        </w:rPr>
        <w:tab/>
      </w:r>
      <w:r>
        <w:rPr>
          <w:b/>
          <w:color w:val="002060"/>
          <w:szCs w:val="22"/>
        </w:rPr>
        <w:tab/>
      </w:r>
      <w:r>
        <w:rPr>
          <w:b/>
          <w:color w:val="002060"/>
          <w:szCs w:val="22"/>
        </w:rPr>
        <w:tab/>
      </w:r>
      <w:r>
        <w:rPr>
          <w:color w:val="002060"/>
          <w:szCs w:val="22"/>
        </w:rPr>
        <w:t>EVANGELISTI Francesco, RAGAINI Tommaso</w:t>
      </w:r>
    </w:p>
    <w:p w14:paraId="1F2BA8FF" w14:textId="09B4A74A" w:rsidR="00697CB9" w:rsidRDefault="00697CB9" w:rsidP="00697CB9">
      <w:pPr>
        <w:pStyle w:val="LndNormale1"/>
        <w:ind w:left="4245" w:hanging="4245"/>
        <w:rPr>
          <w:color w:val="002060"/>
          <w:szCs w:val="22"/>
        </w:rPr>
      </w:pPr>
      <w:r w:rsidRPr="00697CB9">
        <w:rPr>
          <w:b/>
          <w:color w:val="002060"/>
          <w:szCs w:val="22"/>
        </w:rPr>
        <w:t>CERRETO D’ESI C5 A.S.D.</w:t>
      </w:r>
      <w:r w:rsidRPr="00697CB9">
        <w:rPr>
          <w:b/>
          <w:color w:val="002060"/>
          <w:szCs w:val="22"/>
        </w:rPr>
        <w:tab/>
      </w:r>
      <w:r>
        <w:rPr>
          <w:color w:val="002060"/>
          <w:szCs w:val="22"/>
        </w:rPr>
        <w:tab/>
        <w:t>RAMOS ROMERO Ismael, SANCHEZ HERNANDEZ Richard Jesus</w:t>
      </w:r>
    </w:p>
    <w:p w14:paraId="5B9C9D15" w14:textId="71F00642" w:rsidR="00697CB9" w:rsidRDefault="00697CB9" w:rsidP="00697CB9">
      <w:pPr>
        <w:pStyle w:val="LndNormale1"/>
        <w:rPr>
          <w:color w:val="002060"/>
          <w:szCs w:val="22"/>
        </w:rPr>
      </w:pPr>
      <w:r w:rsidRPr="00697CB9">
        <w:rPr>
          <w:b/>
          <w:color w:val="002060"/>
          <w:szCs w:val="22"/>
        </w:rPr>
        <w:t>C.U.S. MACERATA CALCIO A5</w:t>
      </w:r>
      <w:r>
        <w:rPr>
          <w:color w:val="002060"/>
          <w:szCs w:val="22"/>
        </w:rPr>
        <w:tab/>
      </w:r>
      <w:r>
        <w:rPr>
          <w:color w:val="002060"/>
          <w:szCs w:val="22"/>
        </w:rPr>
        <w:tab/>
        <w:t>FRANCAVILLA Matteo</w:t>
      </w:r>
    </w:p>
    <w:p w14:paraId="202CF39C" w14:textId="42C0FC49" w:rsidR="00697CB9" w:rsidRDefault="00697CB9" w:rsidP="00697CB9">
      <w:pPr>
        <w:pStyle w:val="LndNormale1"/>
        <w:rPr>
          <w:color w:val="002060"/>
          <w:szCs w:val="22"/>
        </w:rPr>
      </w:pPr>
      <w:r w:rsidRPr="00697CB9">
        <w:rPr>
          <w:b/>
          <w:color w:val="002060"/>
          <w:szCs w:val="22"/>
        </w:rPr>
        <w:t>DINAMIS 1990</w:t>
      </w:r>
      <w:r>
        <w:rPr>
          <w:color w:val="002060"/>
          <w:szCs w:val="22"/>
        </w:rPr>
        <w:tab/>
      </w:r>
      <w:r>
        <w:rPr>
          <w:color w:val="002060"/>
          <w:szCs w:val="22"/>
        </w:rPr>
        <w:tab/>
      </w:r>
      <w:r>
        <w:rPr>
          <w:color w:val="002060"/>
          <w:szCs w:val="22"/>
        </w:rPr>
        <w:tab/>
      </w:r>
      <w:r>
        <w:rPr>
          <w:color w:val="002060"/>
          <w:szCs w:val="22"/>
        </w:rPr>
        <w:tab/>
        <w:t>QUERCETTI Daniel</w:t>
      </w:r>
    </w:p>
    <w:p w14:paraId="15E9C891" w14:textId="0EF95216" w:rsidR="00697CB9" w:rsidRPr="00697CB9" w:rsidRDefault="00697CB9" w:rsidP="00697CB9">
      <w:pPr>
        <w:pStyle w:val="LndNormale1"/>
        <w:rPr>
          <w:color w:val="002060"/>
          <w:szCs w:val="22"/>
        </w:rPr>
      </w:pPr>
      <w:r w:rsidRPr="00697CB9">
        <w:rPr>
          <w:b/>
          <w:color w:val="002060"/>
          <w:szCs w:val="22"/>
        </w:rPr>
        <w:t>FUTSAL POTENZA PICENA</w:t>
      </w:r>
      <w:r>
        <w:rPr>
          <w:color w:val="002060"/>
          <w:szCs w:val="22"/>
        </w:rPr>
        <w:tab/>
      </w:r>
      <w:r>
        <w:rPr>
          <w:color w:val="002060"/>
          <w:szCs w:val="22"/>
        </w:rPr>
        <w:tab/>
        <w:t>GIACONI Carlo</w:t>
      </w:r>
    </w:p>
    <w:p w14:paraId="00714D25" w14:textId="52F5B11C" w:rsidR="00697CB9" w:rsidRDefault="00697CB9" w:rsidP="00697CB9">
      <w:pPr>
        <w:pStyle w:val="LndNormale1"/>
        <w:rPr>
          <w:color w:val="002060"/>
          <w:szCs w:val="22"/>
        </w:rPr>
      </w:pPr>
      <w:r w:rsidRPr="00697CB9">
        <w:rPr>
          <w:b/>
          <w:color w:val="002060"/>
          <w:szCs w:val="22"/>
        </w:rPr>
        <w:t>JESI CALCIO A 5</w:t>
      </w:r>
      <w:r w:rsidRPr="00697CB9">
        <w:rPr>
          <w:b/>
          <w:color w:val="002060"/>
          <w:szCs w:val="22"/>
        </w:rPr>
        <w:tab/>
      </w:r>
      <w:r>
        <w:rPr>
          <w:color w:val="002060"/>
          <w:szCs w:val="22"/>
        </w:rPr>
        <w:tab/>
      </w:r>
      <w:r>
        <w:rPr>
          <w:color w:val="002060"/>
          <w:szCs w:val="22"/>
        </w:rPr>
        <w:tab/>
      </w:r>
      <w:r>
        <w:rPr>
          <w:color w:val="002060"/>
          <w:szCs w:val="22"/>
        </w:rPr>
        <w:tab/>
        <w:t>BUZZO Manuel, MORETTI Juan Camillo</w:t>
      </w:r>
    </w:p>
    <w:p w14:paraId="02FA6B24" w14:textId="50D7F340" w:rsidR="00697CB9" w:rsidRDefault="00697CB9" w:rsidP="00697CB9">
      <w:pPr>
        <w:pStyle w:val="LndNormale1"/>
        <w:rPr>
          <w:color w:val="002060"/>
          <w:szCs w:val="22"/>
        </w:rPr>
      </w:pPr>
      <w:r w:rsidRPr="00697CB9">
        <w:rPr>
          <w:b/>
          <w:color w:val="002060"/>
          <w:szCs w:val="22"/>
        </w:rPr>
        <w:t>NUOVA JUVENTINA FFC</w:t>
      </w:r>
      <w:r>
        <w:rPr>
          <w:color w:val="002060"/>
          <w:szCs w:val="22"/>
        </w:rPr>
        <w:tab/>
      </w:r>
      <w:r>
        <w:rPr>
          <w:color w:val="002060"/>
          <w:szCs w:val="22"/>
        </w:rPr>
        <w:tab/>
      </w:r>
      <w:r>
        <w:rPr>
          <w:color w:val="002060"/>
          <w:szCs w:val="22"/>
        </w:rPr>
        <w:tab/>
        <w:t>CORALLINI Moreno, CORSETTI Alessio</w:t>
      </w:r>
    </w:p>
    <w:p w14:paraId="2FA2DA03" w14:textId="319EA9DF" w:rsidR="00697CB9" w:rsidRPr="00697CB9" w:rsidRDefault="00697CB9" w:rsidP="00697CB9">
      <w:pPr>
        <w:pStyle w:val="LndNormale1"/>
        <w:rPr>
          <w:color w:val="002060"/>
          <w:szCs w:val="22"/>
        </w:rPr>
      </w:pPr>
      <w:r w:rsidRPr="00697CB9">
        <w:rPr>
          <w:b/>
          <w:color w:val="002060"/>
          <w:szCs w:val="22"/>
        </w:rPr>
        <w:lastRenderedPageBreak/>
        <w:t>PIETRALACROCE 73</w:t>
      </w:r>
      <w:r>
        <w:rPr>
          <w:color w:val="002060"/>
          <w:szCs w:val="22"/>
        </w:rPr>
        <w:tab/>
      </w:r>
      <w:r>
        <w:rPr>
          <w:color w:val="002060"/>
          <w:szCs w:val="22"/>
        </w:rPr>
        <w:tab/>
      </w:r>
      <w:r>
        <w:rPr>
          <w:color w:val="002060"/>
          <w:szCs w:val="22"/>
        </w:rPr>
        <w:tab/>
        <w:t>CAPPANERA Mattia, FERJANI Walid</w:t>
      </w:r>
    </w:p>
    <w:p w14:paraId="0E927996" w14:textId="6918C535" w:rsidR="00697CB9" w:rsidRDefault="00697CB9" w:rsidP="00805140">
      <w:pPr>
        <w:pStyle w:val="LndNormale1"/>
        <w:ind w:left="4245" w:hanging="4245"/>
        <w:rPr>
          <w:rFonts w:cs="Arial"/>
          <w:color w:val="002060"/>
        </w:rPr>
      </w:pPr>
      <w:r w:rsidRPr="00697CB9">
        <w:rPr>
          <w:rFonts w:cs="Arial"/>
          <w:b/>
          <w:color w:val="002060"/>
        </w:rPr>
        <w:t>REAL FABRIANO</w:t>
      </w:r>
      <w:r w:rsidR="00805140">
        <w:rPr>
          <w:rFonts w:cs="Arial"/>
          <w:color w:val="002060"/>
        </w:rPr>
        <w:tab/>
      </w:r>
      <w:r w:rsidR="00805140">
        <w:rPr>
          <w:rFonts w:cs="Arial"/>
          <w:color w:val="002060"/>
        </w:rPr>
        <w:tab/>
      </w:r>
      <w:r>
        <w:rPr>
          <w:rFonts w:cs="Arial"/>
          <w:color w:val="002060"/>
        </w:rPr>
        <w:t>ALIANELLO Filippo, ALLEGRO Michele</w:t>
      </w:r>
      <w:r w:rsidR="00805140">
        <w:rPr>
          <w:rFonts w:cs="Arial"/>
          <w:color w:val="002060"/>
        </w:rPr>
        <w:t>, VAGNARELLI Loris</w:t>
      </w:r>
    </w:p>
    <w:p w14:paraId="5D071DEC" w14:textId="0E8850C1" w:rsidR="00697CB9" w:rsidRPr="00697CB9" w:rsidRDefault="00697CB9" w:rsidP="00D67AA8">
      <w:pPr>
        <w:pStyle w:val="LndNormale1"/>
        <w:rPr>
          <w:rFonts w:cs="Arial"/>
          <w:color w:val="002060"/>
        </w:rPr>
      </w:pPr>
      <w:r w:rsidRPr="00697CB9">
        <w:rPr>
          <w:rFonts w:cs="Arial"/>
          <w:b/>
          <w:color w:val="002060"/>
        </w:rPr>
        <w:t>SPORTING GROTTAMMARE</w:t>
      </w:r>
      <w:r>
        <w:rPr>
          <w:rFonts w:cs="Arial"/>
          <w:color w:val="002060"/>
        </w:rPr>
        <w:tab/>
      </w:r>
      <w:r>
        <w:rPr>
          <w:rFonts w:cs="Arial"/>
          <w:color w:val="002060"/>
        </w:rPr>
        <w:tab/>
        <w:t>SABBATINI Stefano</w:t>
      </w:r>
    </w:p>
    <w:p w14:paraId="7513BCF9" w14:textId="796254D8" w:rsidR="00697CB9" w:rsidRDefault="00697CB9" w:rsidP="00697CB9">
      <w:pPr>
        <w:pStyle w:val="LndNormale1"/>
        <w:rPr>
          <w:szCs w:val="22"/>
        </w:rPr>
      </w:pPr>
    </w:p>
    <w:p w14:paraId="4C5DD82E" w14:textId="10F83658" w:rsidR="00135DF0" w:rsidRDefault="001F4E6F" w:rsidP="001F4E6F">
      <w:pPr>
        <w:pStyle w:val="LndNormale1"/>
        <w:tabs>
          <w:tab w:val="left" w:pos="6765"/>
        </w:tabs>
        <w:rPr>
          <w:szCs w:val="22"/>
        </w:rPr>
      </w:pPr>
      <w:r>
        <w:rPr>
          <w:szCs w:val="22"/>
        </w:rPr>
        <w:tab/>
      </w:r>
      <w:bookmarkStart w:id="4" w:name="_GoBack"/>
      <w:bookmarkEnd w:id="4"/>
    </w:p>
    <w:p w14:paraId="45B4B1C1" w14:textId="4AC8AAD9" w:rsidR="00135DF0" w:rsidRPr="00697CB9" w:rsidRDefault="00135DF0" w:rsidP="00135DF0">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 FEMMINILE</w:t>
      </w:r>
    </w:p>
    <w:p w14:paraId="40140551" w14:textId="77777777" w:rsidR="00135DF0" w:rsidRPr="00697CB9" w:rsidRDefault="00135DF0" w:rsidP="00135DF0">
      <w:pPr>
        <w:pStyle w:val="Nessunaspaziatura"/>
        <w:jc w:val="center"/>
        <w:rPr>
          <w:rFonts w:ascii="Arial" w:hAnsi="Arial" w:cs="Arial"/>
          <w:b/>
          <w:color w:val="002060"/>
          <w:sz w:val="24"/>
          <w:szCs w:val="24"/>
          <w:u w:val="single"/>
        </w:rPr>
      </w:pPr>
    </w:p>
    <w:p w14:paraId="5B1CC3D9" w14:textId="374DEC01" w:rsidR="00135DF0" w:rsidRPr="00697CB9" w:rsidRDefault="00135DF0" w:rsidP="00135DF0">
      <w:pPr>
        <w:pStyle w:val="Nessunaspaziatura"/>
        <w:jc w:val="both"/>
        <w:rPr>
          <w:rFonts w:ascii="Arial" w:hAnsi="Arial" w:cs="Arial"/>
          <w:color w:val="002060"/>
        </w:rPr>
      </w:pPr>
      <w:r>
        <w:rPr>
          <w:rFonts w:ascii="Arial" w:hAnsi="Arial" w:cs="Arial"/>
          <w:color w:val="002060"/>
        </w:rPr>
        <w:t>Le sotto elencate calciatrici sono convocate</w:t>
      </w:r>
      <w:r w:rsidRPr="00697CB9">
        <w:rPr>
          <w:rFonts w:ascii="Arial" w:hAnsi="Arial" w:cs="Arial"/>
          <w:color w:val="002060"/>
        </w:rPr>
        <w:t xml:space="preserve"> per </w:t>
      </w:r>
      <w:r>
        <w:rPr>
          <w:rFonts w:ascii="Arial" w:hAnsi="Arial" w:cs="Arial"/>
          <w:color w:val="002060"/>
        </w:rPr>
        <w:t>i seguenti giorni</w:t>
      </w:r>
    </w:p>
    <w:p w14:paraId="79924A59" w14:textId="77777777" w:rsidR="00135DF0" w:rsidRPr="00697CB9" w:rsidRDefault="00135DF0" w:rsidP="00135DF0">
      <w:pPr>
        <w:pStyle w:val="Nessunaspaziatura"/>
        <w:jc w:val="both"/>
        <w:rPr>
          <w:rFonts w:ascii="Arial" w:hAnsi="Arial" w:cs="Arial"/>
          <w:b/>
          <w:color w:val="002060"/>
          <w:u w:val="single"/>
        </w:rPr>
      </w:pPr>
    </w:p>
    <w:p w14:paraId="7C3B3575" w14:textId="21A2FB1A" w:rsidR="00135DF0" w:rsidRPr="00697CB9" w:rsidRDefault="00135DF0" w:rsidP="00135DF0">
      <w:pPr>
        <w:pStyle w:val="Nessunaspaziatura"/>
        <w:jc w:val="center"/>
        <w:rPr>
          <w:rFonts w:ascii="Arial" w:hAnsi="Arial" w:cs="Arial"/>
          <w:b/>
          <w:color w:val="002060"/>
        </w:rPr>
      </w:pPr>
      <w:r>
        <w:rPr>
          <w:rFonts w:ascii="Arial" w:hAnsi="Arial" w:cs="Arial"/>
          <w:b/>
          <w:color w:val="002060"/>
        </w:rPr>
        <w:t>GIOVEDI’ 27</w:t>
      </w:r>
      <w:r w:rsidRPr="00697CB9">
        <w:rPr>
          <w:rFonts w:ascii="Arial" w:hAnsi="Arial" w:cs="Arial"/>
          <w:b/>
          <w:color w:val="002060"/>
        </w:rPr>
        <w:t xml:space="preserve"> DICEMBRE 201</w:t>
      </w:r>
      <w:r>
        <w:rPr>
          <w:rFonts w:ascii="Arial" w:hAnsi="Arial" w:cs="Arial"/>
          <w:b/>
          <w:color w:val="002060"/>
        </w:rPr>
        <w:t>8, ore 19:30</w:t>
      </w:r>
    </w:p>
    <w:p w14:paraId="067ED6E6" w14:textId="7DBB5426" w:rsidR="00135DF0" w:rsidRPr="00697CB9" w:rsidRDefault="00135DF0" w:rsidP="00135DF0">
      <w:pPr>
        <w:pStyle w:val="Nessunaspaziatura"/>
        <w:jc w:val="center"/>
        <w:rPr>
          <w:rFonts w:ascii="Arial" w:hAnsi="Arial" w:cs="Arial"/>
          <w:b/>
          <w:color w:val="002060"/>
        </w:rPr>
      </w:pPr>
      <w:r>
        <w:rPr>
          <w:rFonts w:ascii="Arial" w:hAnsi="Arial" w:cs="Arial"/>
          <w:b/>
          <w:color w:val="002060"/>
        </w:rPr>
        <w:t>VENERDI’ 28 DICEMBRE 2018, ore 19:30</w:t>
      </w:r>
    </w:p>
    <w:p w14:paraId="4B06DFBD" w14:textId="6F6484F0" w:rsidR="00135DF0" w:rsidRPr="00697CB9" w:rsidRDefault="00135DF0" w:rsidP="00135DF0">
      <w:pPr>
        <w:pStyle w:val="Nessunaspaziatura"/>
        <w:jc w:val="center"/>
        <w:rPr>
          <w:rFonts w:ascii="Arial" w:hAnsi="Arial" w:cs="Arial"/>
          <w:b/>
          <w:color w:val="002060"/>
        </w:rPr>
      </w:pPr>
      <w:r w:rsidRPr="004C0577">
        <w:rPr>
          <w:rFonts w:ascii="Arial" w:hAnsi="Arial" w:cs="Arial"/>
          <w:b/>
          <w:color w:val="002060"/>
        </w:rPr>
        <w:t>SABATO 29 DICEMBRE 2018, ore 16:00</w:t>
      </w:r>
    </w:p>
    <w:p w14:paraId="61C2399D" w14:textId="77777777" w:rsidR="00135DF0" w:rsidRPr="00697CB9" w:rsidRDefault="00135DF0" w:rsidP="00135DF0">
      <w:pPr>
        <w:pStyle w:val="Nessunaspaziatura"/>
        <w:jc w:val="both"/>
        <w:rPr>
          <w:rFonts w:ascii="Arial" w:hAnsi="Arial" w:cs="Arial"/>
          <w:b/>
          <w:color w:val="002060"/>
          <w:u w:val="single"/>
        </w:rPr>
      </w:pPr>
    </w:p>
    <w:p w14:paraId="732921B6" w14:textId="77777777" w:rsidR="00135DF0" w:rsidRPr="00697CB9" w:rsidRDefault="00135DF0" w:rsidP="00135DF0">
      <w:pPr>
        <w:pStyle w:val="Nessunaspaziatura"/>
        <w:jc w:val="both"/>
        <w:rPr>
          <w:rFonts w:ascii="Arial" w:hAnsi="Arial" w:cs="Arial"/>
          <w:b/>
          <w:color w:val="002060"/>
          <w:u w:val="single"/>
        </w:rPr>
      </w:pPr>
      <w:r w:rsidRPr="00697CB9">
        <w:rPr>
          <w:rFonts w:ascii="Arial" w:hAnsi="Arial" w:cs="Arial"/>
          <w:color w:val="002060"/>
        </w:rPr>
        <w:t xml:space="preserve">presso il </w:t>
      </w:r>
      <w:r>
        <w:rPr>
          <w:rFonts w:ascii="Arial" w:hAnsi="Arial" w:cs="Arial"/>
          <w:b/>
          <w:color w:val="002060"/>
        </w:rPr>
        <w:t xml:space="preserve">Palazzetto dello Sport </w:t>
      </w:r>
      <w:r w:rsidRPr="00697CB9">
        <w:rPr>
          <w:rFonts w:ascii="Arial" w:hAnsi="Arial" w:cs="Arial"/>
          <w:color w:val="002060"/>
        </w:rPr>
        <w:t xml:space="preserve">di </w:t>
      </w:r>
      <w:r>
        <w:rPr>
          <w:rFonts w:ascii="Arial" w:hAnsi="Arial" w:cs="Arial"/>
          <w:b/>
          <w:color w:val="002060"/>
        </w:rPr>
        <w:t>CAMERANO</w:t>
      </w:r>
      <w:r w:rsidRPr="00697CB9">
        <w:rPr>
          <w:rFonts w:ascii="Arial" w:hAnsi="Arial" w:cs="Arial"/>
          <w:color w:val="002060"/>
        </w:rPr>
        <w:t xml:space="preserve"> (Via </w:t>
      </w:r>
      <w:proofErr w:type="spellStart"/>
      <w:r>
        <w:rPr>
          <w:rFonts w:ascii="Arial" w:hAnsi="Arial" w:cs="Arial"/>
          <w:color w:val="002060"/>
        </w:rPr>
        <w:t>Bagacciano</w:t>
      </w:r>
      <w:proofErr w:type="spellEnd"/>
      <w:r w:rsidRPr="00697CB9">
        <w:rPr>
          <w:rFonts w:ascii="Arial" w:hAnsi="Arial" w:cs="Arial"/>
          <w:color w:val="002060"/>
        </w:rPr>
        <w:t xml:space="preserve">) per svolgere </w:t>
      </w:r>
      <w:r w:rsidRPr="00697CB9">
        <w:rPr>
          <w:rFonts w:ascii="Arial" w:hAnsi="Arial" w:cs="Arial"/>
          <w:b/>
          <w:color w:val="002060"/>
          <w:u w:val="single"/>
        </w:rPr>
        <w:t xml:space="preserve">tre </w:t>
      </w:r>
      <w:r w:rsidRPr="00697CB9">
        <w:rPr>
          <w:rFonts w:ascii="Arial" w:hAnsi="Arial" w:cs="Arial"/>
          <w:color w:val="002060"/>
          <w:u w:val="single"/>
        </w:rPr>
        <w:t>sedute di allenamento</w:t>
      </w:r>
      <w:r w:rsidRPr="00697CB9">
        <w:rPr>
          <w:rFonts w:ascii="Arial" w:hAnsi="Arial" w:cs="Arial"/>
          <w:color w:val="002060"/>
        </w:rPr>
        <w:t xml:space="preserve">: </w:t>
      </w:r>
    </w:p>
    <w:p w14:paraId="0BFF2F9E" w14:textId="77777777" w:rsidR="00135DF0" w:rsidRPr="00697CB9" w:rsidRDefault="00135DF0" w:rsidP="00135DF0">
      <w:pPr>
        <w:pStyle w:val="LndNormale1"/>
        <w:rPr>
          <w:color w:val="002060"/>
          <w:szCs w:val="22"/>
        </w:rPr>
      </w:pPr>
    </w:p>
    <w:p w14:paraId="04BADD23" w14:textId="743725D5" w:rsidR="00135DF0" w:rsidRPr="00135DF0" w:rsidRDefault="00135DF0" w:rsidP="00135DF0">
      <w:pPr>
        <w:pStyle w:val="LndNormale1"/>
        <w:rPr>
          <w:rFonts w:cs="Arial"/>
          <w:color w:val="002060"/>
        </w:rPr>
      </w:pPr>
      <w:r>
        <w:rPr>
          <w:rFonts w:cs="Arial"/>
          <w:b/>
          <w:color w:val="002060"/>
        </w:rPr>
        <w:t>BAYER CAPPUCCINI</w:t>
      </w:r>
      <w:r>
        <w:rPr>
          <w:rFonts w:cs="Arial"/>
          <w:b/>
          <w:color w:val="002060"/>
        </w:rPr>
        <w:tab/>
      </w:r>
      <w:r>
        <w:rPr>
          <w:rFonts w:cs="Arial"/>
          <w:b/>
          <w:color w:val="002060"/>
        </w:rPr>
        <w:tab/>
      </w:r>
      <w:r>
        <w:rPr>
          <w:rFonts w:cs="Arial"/>
          <w:b/>
          <w:color w:val="002060"/>
        </w:rPr>
        <w:tab/>
      </w:r>
      <w:r>
        <w:rPr>
          <w:rFonts w:cs="Arial"/>
          <w:color w:val="002060"/>
        </w:rPr>
        <w:t>LOMBARDELLI Alessia</w:t>
      </w:r>
    </w:p>
    <w:p w14:paraId="5B4CD2D5" w14:textId="6A928ED0" w:rsidR="00135DF0" w:rsidRDefault="00135DF0" w:rsidP="00135DF0">
      <w:pPr>
        <w:pStyle w:val="LndNormale1"/>
        <w:rPr>
          <w:rFonts w:cs="Arial"/>
          <w:color w:val="002060"/>
        </w:rPr>
      </w:pPr>
      <w:r>
        <w:rPr>
          <w:rFonts w:cs="Arial"/>
          <w:b/>
          <w:color w:val="002060"/>
        </w:rPr>
        <w:t>CALCIO A 5 CORINALDO</w:t>
      </w:r>
      <w:r>
        <w:rPr>
          <w:rFonts w:cs="Arial"/>
          <w:b/>
          <w:color w:val="002060"/>
        </w:rPr>
        <w:tab/>
      </w:r>
      <w:r>
        <w:rPr>
          <w:rFonts w:cs="Arial"/>
          <w:b/>
          <w:color w:val="002060"/>
        </w:rPr>
        <w:tab/>
      </w:r>
      <w:r>
        <w:rPr>
          <w:rFonts w:cs="Arial"/>
          <w:b/>
          <w:color w:val="002060"/>
        </w:rPr>
        <w:tab/>
      </w:r>
      <w:r>
        <w:rPr>
          <w:rFonts w:cs="Arial"/>
          <w:color w:val="002060"/>
        </w:rPr>
        <w:t>GRASSI Margherita</w:t>
      </w:r>
    </w:p>
    <w:p w14:paraId="137DAA8A" w14:textId="4019441C" w:rsidR="00135DF0" w:rsidRPr="00135DF0" w:rsidRDefault="00135DF0" w:rsidP="00135DF0">
      <w:pPr>
        <w:pStyle w:val="LndNormale1"/>
        <w:rPr>
          <w:rFonts w:cs="Arial"/>
          <w:color w:val="002060"/>
        </w:rPr>
      </w:pPr>
      <w:r w:rsidRPr="00135DF0">
        <w:rPr>
          <w:rFonts w:cs="Arial"/>
          <w:b/>
          <w:color w:val="002060"/>
        </w:rPr>
        <w:t>DORICA ANUR</w:t>
      </w:r>
      <w:r w:rsidRPr="00135DF0">
        <w:rPr>
          <w:rFonts w:cs="Arial"/>
          <w:b/>
          <w:color w:val="002060"/>
        </w:rPr>
        <w:tab/>
      </w:r>
      <w:r>
        <w:rPr>
          <w:rFonts w:cs="Arial"/>
          <w:color w:val="002060"/>
        </w:rPr>
        <w:tab/>
      </w:r>
      <w:r>
        <w:rPr>
          <w:rFonts w:cs="Arial"/>
          <w:color w:val="002060"/>
        </w:rPr>
        <w:tab/>
      </w:r>
      <w:r>
        <w:rPr>
          <w:rFonts w:cs="Arial"/>
          <w:color w:val="002060"/>
        </w:rPr>
        <w:tab/>
        <w:t>MOSCA Emily, SURDO Arianna</w:t>
      </w:r>
    </w:p>
    <w:p w14:paraId="28E9ADDA" w14:textId="5CE28079" w:rsidR="00135DF0" w:rsidRDefault="00135DF0" w:rsidP="00135DF0">
      <w:pPr>
        <w:pStyle w:val="LndNormale1"/>
        <w:rPr>
          <w:rFonts w:cs="Arial"/>
          <w:color w:val="002060"/>
        </w:rPr>
      </w:pPr>
      <w:r>
        <w:rPr>
          <w:rFonts w:cs="Arial"/>
          <w:b/>
          <w:color w:val="002060"/>
        </w:rPr>
        <w:t>FUTSAL ASKL</w:t>
      </w:r>
      <w:r>
        <w:rPr>
          <w:rFonts w:cs="Arial"/>
          <w:b/>
          <w:color w:val="002060"/>
        </w:rPr>
        <w:tab/>
      </w:r>
      <w:r>
        <w:rPr>
          <w:rFonts w:cs="Arial"/>
          <w:b/>
          <w:color w:val="002060"/>
        </w:rPr>
        <w:tab/>
      </w:r>
      <w:r>
        <w:rPr>
          <w:rFonts w:cs="Arial"/>
          <w:b/>
          <w:color w:val="002060"/>
        </w:rPr>
        <w:tab/>
      </w:r>
      <w:r>
        <w:rPr>
          <w:rFonts w:cs="Arial"/>
          <w:b/>
          <w:color w:val="002060"/>
        </w:rPr>
        <w:tab/>
      </w:r>
      <w:r>
        <w:rPr>
          <w:rFonts w:cs="Arial"/>
          <w:color w:val="002060"/>
        </w:rPr>
        <w:t>GALLI Anastasia</w:t>
      </w:r>
    </w:p>
    <w:p w14:paraId="786788AE" w14:textId="1E51B202" w:rsidR="00135DF0" w:rsidRPr="00135DF0" w:rsidRDefault="00135DF0" w:rsidP="00135DF0">
      <w:pPr>
        <w:pStyle w:val="LndNormale1"/>
        <w:rPr>
          <w:rFonts w:cs="Arial"/>
          <w:color w:val="002060"/>
        </w:rPr>
      </w:pPr>
      <w:r w:rsidRPr="00135DF0">
        <w:rPr>
          <w:rFonts w:cs="Arial"/>
          <w:b/>
          <w:color w:val="002060"/>
        </w:rPr>
        <w:t>FUTSAL PRANDONE</w:t>
      </w:r>
      <w:r>
        <w:rPr>
          <w:rFonts w:cs="Arial"/>
          <w:color w:val="002060"/>
        </w:rPr>
        <w:tab/>
      </w:r>
      <w:r>
        <w:rPr>
          <w:rFonts w:cs="Arial"/>
          <w:color w:val="002060"/>
        </w:rPr>
        <w:tab/>
      </w:r>
      <w:r>
        <w:rPr>
          <w:rFonts w:cs="Arial"/>
          <w:color w:val="002060"/>
        </w:rPr>
        <w:tab/>
        <w:t>MASCITTI Laura, TAVOLETTI Camilla</w:t>
      </w:r>
    </w:p>
    <w:p w14:paraId="6CA41398" w14:textId="591F95F9" w:rsidR="00135DF0" w:rsidRDefault="00135DF0" w:rsidP="00135DF0">
      <w:pPr>
        <w:pStyle w:val="LndNormale1"/>
        <w:ind w:left="4245" w:hanging="4245"/>
        <w:rPr>
          <w:rFonts w:cs="Arial"/>
          <w:color w:val="002060"/>
        </w:rPr>
      </w:pPr>
      <w:r w:rsidRPr="00135DF0">
        <w:rPr>
          <w:rFonts w:cs="Arial"/>
          <w:b/>
          <w:color w:val="002060"/>
        </w:rPr>
        <w:t>FUTSAL 100 TORRI</w:t>
      </w:r>
      <w:r w:rsidRPr="00135DF0">
        <w:rPr>
          <w:rFonts w:cs="Arial"/>
          <w:b/>
          <w:color w:val="002060"/>
        </w:rPr>
        <w:tab/>
      </w:r>
      <w:r>
        <w:rPr>
          <w:rFonts w:cs="Arial"/>
          <w:color w:val="002060"/>
        </w:rPr>
        <w:tab/>
        <w:t>CARLINI Giorgia, FELICETTI Monica, GASPARI Maria Francesca, MAGNO Anna Sofia, PATACCA Crizia, SISTI Annamaria</w:t>
      </w:r>
    </w:p>
    <w:p w14:paraId="3CD5BF6D" w14:textId="276BFDA1" w:rsidR="00135DF0" w:rsidRDefault="00135DF0" w:rsidP="00135DF0">
      <w:pPr>
        <w:pStyle w:val="LndNormale1"/>
        <w:rPr>
          <w:rFonts w:cs="Arial"/>
          <w:color w:val="002060"/>
        </w:rPr>
      </w:pPr>
      <w:r w:rsidRPr="00135DF0">
        <w:rPr>
          <w:rFonts w:cs="Arial"/>
          <w:b/>
          <w:color w:val="002060"/>
        </w:rPr>
        <w:t>HELVIA RECINA FUTSAL RECA</w:t>
      </w:r>
      <w:r>
        <w:rPr>
          <w:rFonts w:cs="Arial"/>
          <w:color w:val="002060"/>
        </w:rPr>
        <w:tab/>
      </w:r>
      <w:r>
        <w:rPr>
          <w:rFonts w:cs="Arial"/>
          <w:color w:val="002060"/>
        </w:rPr>
        <w:tab/>
        <w:t>URBISAGLIA Federica</w:t>
      </w:r>
    </w:p>
    <w:p w14:paraId="21A19678" w14:textId="7FAE36B4" w:rsidR="00135DF0" w:rsidRDefault="00135DF0" w:rsidP="00135DF0">
      <w:pPr>
        <w:pStyle w:val="LndNormale1"/>
        <w:rPr>
          <w:rFonts w:cs="Arial"/>
          <w:color w:val="002060"/>
        </w:rPr>
      </w:pPr>
      <w:r w:rsidRPr="00135DF0">
        <w:rPr>
          <w:rFonts w:cs="Arial"/>
          <w:b/>
          <w:color w:val="002060"/>
        </w:rPr>
        <w:t>PIANDIROSE</w:t>
      </w:r>
      <w:r>
        <w:rPr>
          <w:rFonts w:cs="Arial"/>
          <w:color w:val="002060"/>
        </w:rPr>
        <w:tab/>
      </w:r>
      <w:r>
        <w:rPr>
          <w:rFonts w:cs="Arial"/>
          <w:color w:val="002060"/>
        </w:rPr>
        <w:tab/>
      </w:r>
      <w:r>
        <w:rPr>
          <w:rFonts w:cs="Arial"/>
          <w:color w:val="002060"/>
        </w:rPr>
        <w:tab/>
      </w:r>
      <w:r>
        <w:rPr>
          <w:rFonts w:cs="Arial"/>
          <w:color w:val="002060"/>
        </w:rPr>
        <w:tab/>
      </w:r>
      <w:r>
        <w:rPr>
          <w:rFonts w:cs="Arial"/>
          <w:color w:val="002060"/>
        </w:rPr>
        <w:tab/>
        <w:t>NESPOLA Gloria</w:t>
      </w:r>
    </w:p>
    <w:p w14:paraId="597595A5" w14:textId="07AB4911" w:rsidR="00135DF0" w:rsidRDefault="00135DF0" w:rsidP="00135DF0">
      <w:pPr>
        <w:pStyle w:val="LndNormale1"/>
        <w:rPr>
          <w:rFonts w:cs="Arial"/>
          <w:color w:val="002060"/>
        </w:rPr>
      </w:pPr>
      <w:r w:rsidRPr="00135DF0">
        <w:rPr>
          <w:rFonts w:cs="Arial"/>
          <w:b/>
          <w:color w:val="002060"/>
        </w:rPr>
        <w:t>POLISPORTIVA FILOTTRANO P</w:t>
      </w:r>
      <w:r w:rsidRPr="00135DF0">
        <w:rPr>
          <w:rFonts w:cs="Arial"/>
          <w:b/>
          <w:color w:val="002060"/>
        </w:rPr>
        <w:tab/>
      </w:r>
      <w:r>
        <w:rPr>
          <w:rFonts w:cs="Arial"/>
          <w:color w:val="002060"/>
        </w:rPr>
        <w:tab/>
        <w:t>NICOLETTI PINI Sofia</w:t>
      </w:r>
    </w:p>
    <w:p w14:paraId="66117C71" w14:textId="30A6308B" w:rsidR="00135DF0" w:rsidRDefault="00135DF0" w:rsidP="00697CB9">
      <w:pPr>
        <w:pStyle w:val="LndNormale1"/>
        <w:rPr>
          <w:szCs w:val="22"/>
        </w:rPr>
      </w:pPr>
    </w:p>
    <w:p w14:paraId="075C653E" w14:textId="594584A5" w:rsidR="00AC1432" w:rsidRDefault="00AC1432" w:rsidP="00697CB9">
      <w:pPr>
        <w:pStyle w:val="LndNormale1"/>
        <w:rPr>
          <w:szCs w:val="22"/>
        </w:rPr>
      </w:pPr>
    </w:p>
    <w:p w14:paraId="3CD0B75F" w14:textId="6037832D" w:rsidR="004C0577" w:rsidRPr="00697CB9" w:rsidRDefault="004C0577" w:rsidP="004C0577">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 UNDER 17</w:t>
      </w:r>
    </w:p>
    <w:p w14:paraId="2E1798B2" w14:textId="77777777" w:rsidR="004C0577" w:rsidRPr="00697CB9" w:rsidRDefault="004C0577" w:rsidP="004C0577">
      <w:pPr>
        <w:pStyle w:val="Nessunaspaziatura"/>
        <w:jc w:val="center"/>
        <w:rPr>
          <w:rFonts w:ascii="Arial" w:hAnsi="Arial" w:cs="Arial"/>
          <w:b/>
          <w:color w:val="002060"/>
          <w:sz w:val="24"/>
          <w:szCs w:val="24"/>
          <w:u w:val="single"/>
        </w:rPr>
      </w:pPr>
    </w:p>
    <w:p w14:paraId="5A49AEB1" w14:textId="77777777" w:rsidR="004C0577" w:rsidRPr="00697CB9" w:rsidRDefault="004C0577" w:rsidP="004C0577">
      <w:pPr>
        <w:pStyle w:val="Nessunaspaziatura"/>
        <w:jc w:val="both"/>
        <w:rPr>
          <w:rFonts w:ascii="Arial" w:hAnsi="Arial" w:cs="Arial"/>
          <w:color w:val="002060"/>
        </w:rPr>
      </w:pPr>
      <w:r w:rsidRPr="00697CB9">
        <w:rPr>
          <w:rFonts w:ascii="Arial" w:hAnsi="Arial" w:cs="Arial"/>
          <w:color w:val="002060"/>
        </w:rPr>
        <w:t xml:space="preserve">I sotto elencati calciatori sono convocati per </w:t>
      </w:r>
      <w:r>
        <w:rPr>
          <w:rFonts w:ascii="Arial" w:hAnsi="Arial" w:cs="Arial"/>
          <w:color w:val="002060"/>
        </w:rPr>
        <w:t>i seguenti giorni</w:t>
      </w:r>
    </w:p>
    <w:p w14:paraId="57BFA7D2" w14:textId="77777777" w:rsidR="004C0577" w:rsidRPr="00697CB9" w:rsidRDefault="004C0577" w:rsidP="004C0577">
      <w:pPr>
        <w:pStyle w:val="Nessunaspaziatura"/>
        <w:jc w:val="both"/>
        <w:rPr>
          <w:rFonts w:ascii="Arial" w:hAnsi="Arial" w:cs="Arial"/>
          <w:b/>
          <w:color w:val="002060"/>
          <w:u w:val="single"/>
        </w:rPr>
      </w:pPr>
    </w:p>
    <w:p w14:paraId="6E96163A" w14:textId="1B6FF1EF" w:rsidR="004C0577" w:rsidRPr="00697CB9" w:rsidRDefault="004C0577" w:rsidP="004C0577">
      <w:pPr>
        <w:pStyle w:val="Nessunaspaziatura"/>
        <w:jc w:val="center"/>
        <w:rPr>
          <w:rFonts w:ascii="Arial" w:hAnsi="Arial" w:cs="Arial"/>
          <w:b/>
          <w:color w:val="002060"/>
        </w:rPr>
      </w:pPr>
      <w:r>
        <w:rPr>
          <w:rFonts w:ascii="Arial" w:hAnsi="Arial" w:cs="Arial"/>
          <w:b/>
          <w:color w:val="002060"/>
        </w:rPr>
        <w:t>GIOVEDI’ 27</w:t>
      </w:r>
      <w:r w:rsidRPr="00697CB9">
        <w:rPr>
          <w:rFonts w:ascii="Arial" w:hAnsi="Arial" w:cs="Arial"/>
          <w:b/>
          <w:color w:val="002060"/>
        </w:rPr>
        <w:t xml:space="preserve"> DICEMBRE 201</w:t>
      </w:r>
      <w:r>
        <w:rPr>
          <w:rFonts w:ascii="Arial" w:hAnsi="Arial" w:cs="Arial"/>
          <w:b/>
          <w:color w:val="002060"/>
        </w:rPr>
        <w:t>8, ore 16:00</w:t>
      </w:r>
    </w:p>
    <w:p w14:paraId="0EDFA157" w14:textId="5300220A" w:rsidR="004C0577" w:rsidRPr="00697CB9" w:rsidRDefault="004C0577" w:rsidP="004C0577">
      <w:pPr>
        <w:pStyle w:val="Nessunaspaziatura"/>
        <w:jc w:val="center"/>
        <w:rPr>
          <w:rFonts w:ascii="Arial" w:hAnsi="Arial" w:cs="Arial"/>
          <w:b/>
          <w:color w:val="002060"/>
        </w:rPr>
      </w:pPr>
      <w:r>
        <w:rPr>
          <w:rFonts w:ascii="Arial" w:hAnsi="Arial" w:cs="Arial"/>
          <w:b/>
          <w:color w:val="002060"/>
        </w:rPr>
        <w:t>VENERDI’ 28 DICEMBRE 2018, ore 16:00</w:t>
      </w:r>
    </w:p>
    <w:p w14:paraId="343D3A3B" w14:textId="278EAC0B" w:rsidR="004C0577" w:rsidRPr="00697CB9" w:rsidRDefault="004C0577" w:rsidP="004C0577">
      <w:pPr>
        <w:pStyle w:val="Nessunaspaziatura"/>
        <w:jc w:val="center"/>
        <w:rPr>
          <w:rFonts w:ascii="Arial" w:hAnsi="Arial" w:cs="Arial"/>
          <w:b/>
          <w:color w:val="002060"/>
        </w:rPr>
      </w:pPr>
      <w:r w:rsidRPr="004C0577">
        <w:rPr>
          <w:rFonts w:ascii="Arial" w:hAnsi="Arial" w:cs="Arial"/>
          <w:b/>
          <w:color w:val="002060"/>
        </w:rPr>
        <w:t>SABATO 29 DICEMBRE 2018, ore 11:00</w:t>
      </w:r>
    </w:p>
    <w:p w14:paraId="2BEFC90B" w14:textId="77777777" w:rsidR="004C0577" w:rsidRPr="00697CB9" w:rsidRDefault="004C0577" w:rsidP="004C0577">
      <w:pPr>
        <w:pStyle w:val="Nessunaspaziatura"/>
        <w:jc w:val="both"/>
        <w:rPr>
          <w:rFonts w:ascii="Arial" w:hAnsi="Arial" w:cs="Arial"/>
          <w:b/>
          <w:color w:val="002060"/>
          <w:u w:val="single"/>
        </w:rPr>
      </w:pPr>
    </w:p>
    <w:p w14:paraId="29007C25" w14:textId="77777777" w:rsidR="004C0577" w:rsidRPr="00697CB9" w:rsidRDefault="004C0577" w:rsidP="004C0577">
      <w:pPr>
        <w:pStyle w:val="Nessunaspaziatura"/>
        <w:jc w:val="both"/>
        <w:rPr>
          <w:rFonts w:ascii="Arial" w:hAnsi="Arial" w:cs="Arial"/>
          <w:b/>
          <w:color w:val="002060"/>
          <w:u w:val="single"/>
        </w:rPr>
      </w:pPr>
      <w:r w:rsidRPr="00697CB9">
        <w:rPr>
          <w:rFonts w:ascii="Arial" w:hAnsi="Arial" w:cs="Arial"/>
          <w:color w:val="002060"/>
        </w:rPr>
        <w:t xml:space="preserve">presso il </w:t>
      </w:r>
      <w:r>
        <w:rPr>
          <w:rFonts w:ascii="Arial" w:hAnsi="Arial" w:cs="Arial"/>
          <w:b/>
          <w:color w:val="002060"/>
        </w:rPr>
        <w:t xml:space="preserve">Palazzetto dello Sport </w:t>
      </w:r>
      <w:r w:rsidRPr="00697CB9">
        <w:rPr>
          <w:rFonts w:ascii="Arial" w:hAnsi="Arial" w:cs="Arial"/>
          <w:color w:val="002060"/>
        </w:rPr>
        <w:t xml:space="preserve">di </w:t>
      </w:r>
      <w:r>
        <w:rPr>
          <w:rFonts w:ascii="Arial" w:hAnsi="Arial" w:cs="Arial"/>
          <w:b/>
          <w:color w:val="002060"/>
        </w:rPr>
        <w:t>CAMERANO</w:t>
      </w:r>
      <w:r w:rsidRPr="00697CB9">
        <w:rPr>
          <w:rFonts w:ascii="Arial" w:hAnsi="Arial" w:cs="Arial"/>
          <w:color w:val="002060"/>
        </w:rPr>
        <w:t xml:space="preserve"> (Via </w:t>
      </w:r>
      <w:proofErr w:type="spellStart"/>
      <w:r>
        <w:rPr>
          <w:rFonts w:ascii="Arial" w:hAnsi="Arial" w:cs="Arial"/>
          <w:color w:val="002060"/>
        </w:rPr>
        <w:t>Bagacciano</w:t>
      </w:r>
      <w:proofErr w:type="spellEnd"/>
      <w:r w:rsidRPr="00697CB9">
        <w:rPr>
          <w:rFonts w:ascii="Arial" w:hAnsi="Arial" w:cs="Arial"/>
          <w:color w:val="002060"/>
        </w:rPr>
        <w:t xml:space="preserve">) per svolgere </w:t>
      </w:r>
      <w:r w:rsidRPr="00697CB9">
        <w:rPr>
          <w:rFonts w:ascii="Arial" w:hAnsi="Arial" w:cs="Arial"/>
          <w:b/>
          <w:color w:val="002060"/>
          <w:u w:val="single"/>
        </w:rPr>
        <w:t xml:space="preserve">tre </w:t>
      </w:r>
      <w:r w:rsidRPr="00697CB9">
        <w:rPr>
          <w:rFonts w:ascii="Arial" w:hAnsi="Arial" w:cs="Arial"/>
          <w:color w:val="002060"/>
          <w:u w:val="single"/>
        </w:rPr>
        <w:t>sedute di allenamento</w:t>
      </w:r>
      <w:r w:rsidRPr="00697CB9">
        <w:rPr>
          <w:rFonts w:ascii="Arial" w:hAnsi="Arial" w:cs="Arial"/>
          <w:color w:val="002060"/>
        </w:rPr>
        <w:t xml:space="preserve">: </w:t>
      </w:r>
    </w:p>
    <w:p w14:paraId="12A7666B" w14:textId="77777777" w:rsidR="004C0577" w:rsidRPr="00697CB9" w:rsidRDefault="004C0577" w:rsidP="004C0577">
      <w:pPr>
        <w:pStyle w:val="LndNormale1"/>
        <w:rPr>
          <w:color w:val="002060"/>
          <w:szCs w:val="22"/>
        </w:rPr>
      </w:pPr>
    </w:p>
    <w:p w14:paraId="412097C6" w14:textId="0BBD7DB1" w:rsidR="004C0577" w:rsidRPr="004C0577" w:rsidRDefault="004C0577" w:rsidP="004C0577">
      <w:pPr>
        <w:pStyle w:val="LndNormale1"/>
        <w:ind w:left="4245" w:hanging="4245"/>
        <w:rPr>
          <w:rFonts w:cs="Arial"/>
          <w:color w:val="002060"/>
        </w:rPr>
      </w:pPr>
      <w:r>
        <w:rPr>
          <w:rFonts w:cs="Arial"/>
          <w:b/>
          <w:color w:val="002060"/>
        </w:rPr>
        <w:t>AUDAX 1970 S.ANGELO</w:t>
      </w:r>
      <w:r>
        <w:rPr>
          <w:rFonts w:cs="Arial"/>
          <w:b/>
          <w:color w:val="002060"/>
        </w:rPr>
        <w:tab/>
      </w:r>
      <w:r>
        <w:rPr>
          <w:rFonts w:cs="Arial"/>
          <w:b/>
          <w:color w:val="002060"/>
        </w:rPr>
        <w:tab/>
      </w:r>
      <w:r>
        <w:rPr>
          <w:rFonts w:cs="Arial"/>
          <w:color w:val="002060"/>
        </w:rPr>
        <w:t>ANDRIULO Alfonso</w:t>
      </w:r>
      <w:r w:rsidR="009E28F8">
        <w:rPr>
          <w:rFonts w:cs="Arial"/>
          <w:color w:val="002060"/>
        </w:rPr>
        <w:t xml:space="preserve">, </w:t>
      </w:r>
      <w:r w:rsidR="00F90DB0">
        <w:rPr>
          <w:rFonts w:cs="Arial"/>
          <w:color w:val="002060"/>
        </w:rPr>
        <w:t xml:space="preserve">CONTI Thomas, </w:t>
      </w:r>
      <w:r w:rsidR="009E28F8">
        <w:rPr>
          <w:rFonts w:cs="Arial"/>
          <w:color w:val="002060"/>
        </w:rPr>
        <w:t>FALINI Thomas, SCATTOLINI Paolo</w:t>
      </w:r>
    </w:p>
    <w:p w14:paraId="10C4AC43" w14:textId="4E3C0AC0" w:rsidR="004C0577" w:rsidRPr="009E28F8" w:rsidRDefault="009E28F8" w:rsidP="004C0577">
      <w:pPr>
        <w:pStyle w:val="LndNormale1"/>
        <w:ind w:left="4245" w:hanging="4245"/>
        <w:rPr>
          <w:rFonts w:cs="Arial"/>
          <w:color w:val="002060"/>
        </w:rPr>
      </w:pPr>
      <w:r>
        <w:rPr>
          <w:rFonts w:cs="Arial"/>
          <w:b/>
          <w:color w:val="002060"/>
        </w:rPr>
        <w:t>CERRETO D’ESI C5 A.S.D.</w:t>
      </w:r>
      <w:r>
        <w:rPr>
          <w:rFonts w:cs="Arial"/>
          <w:b/>
          <w:color w:val="002060"/>
        </w:rPr>
        <w:tab/>
      </w:r>
      <w:r>
        <w:rPr>
          <w:rFonts w:cs="Arial"/>
          <w:b/>
          <w:color w:val="002060"/>
        </w:rPr>
        <w:tab/>
      </w:r>
      <w:r>
        <w:rPr>
          <w:rFonts w:cs="Arial"/>
          <w:color w:val="002060"/>
        </w:rPr>
        <w:t>STAZI Gianmarco</w:t>
      </w:r>
    </w:p>
    <w:p w14:paraId="61E0C515" w14:textId="3034ABED" w:rsidR="009E28F8" w:rsidRPr="009E28F8" w:rsidRDefault="009E28F8" w:rsidP="004C0577">
      <w:pPr>
        <w:pStyle w:val="LndNormale1"/>
        <w:rPr>
          <w:rFonts w:cs="Arial"/>
          <w:color w:val="002060"/>
        </w:rPr>
      </w:pPr>
      <w:r>
        <w:rPr>
          <w:rFonts w:cs="Arial"/>
          <w:b/>
          <w:color w:val="002060"/>
        </w:rPr>
        <w:t>C.U.S. ANCONA</w:t>
      </w:r>
      <w:r>
        <w:rPr>
          <w:rFonts w:cs="Arial"/>
          <w:b/>
          <w:color w:val="002060"/>
        </w:rPr>
        <w:tab/>
      </w:r>
      <w:r>
        <w:rPr>
          <w:rFonts w:cs="Arial"/>
          <w:b/>
          <w:color w:val="002060"/>
        </w:rPr>
        <w:tab/>
      </w:r>
      <w:r>
        <w:rPr>
          <w:rFonts w:cs="Arial"/>
          <w:b/>
          <w:color w:val="002060"/>
        </w:rPr>
        <w:tab/>
      </w:r>
      <w:r>
        <w:rPr>
          <w:rFonts w:cs="Arial"/>
          <w:b/>
          <w:color w:val="002060"/>
        </w:rPr>
        <w:tab/>
      </w:r>
      <w:r>
        <w:rPr>
          <w:rFonts w:cs="Arial"/>
          <w:color w:val="002060"/>
        </w:rPr>
        <w:t>CANTARINI Aris, GUSELLA Leonardo, ZOPPI Riccardo</w:t>
      </w:r>
    </w:p>
    <w:p w14:paraId="6411449A" w14:textId="29E7C4D2" w:rsidR="004C0577" w:rsidRDefault="004C0577" w:rsidP="009E28F8">
      <w:pPr>
        <w:pStyle w:val="LndNormale1"/>
        <w:ind w:left="4245" w:hanging="4245"/>
        <w:rPr>
          <w:rFonts w:cs="Arial"/>
          <w:color w:val="002060"/>
        </w:rPr>
      </w:pPr>
      <w:r w:rsidRPr="00AC1432">
        <w:rPr>
          <w:rFonts w:cs="Arial"/>
          <w:b/>
          <w:color w:val="002060"/>
        </w:rPr>
        <w:t>C.U.S. MACERATA CALCIO A5</w:t>
      </w:r>
      <w:r>
        <w:rPr>
          <w:rFonts w:cs="Arial"/>
          <w:color w:val="002060"/>
        </w:rPr>
        <w:tab/>
      </w:r>
      <w:r>
        <w:rPr>
          <w:rFonts w:cs="Arial"/>
          <w:color w:val="002060"/>
        </w:rPr>
        <w:tab/>
        <w:t>ACERBOTTI Ettore</w:t>
      </w:r>
      <w:r w:rsidR="009E28F8">
        <w:rPr>
          <w:rFonts w:cs="Arial"/>
          <w:color w:val="002060"/>
        </w:rPr>
        <w:t>, CIARROCCHI Pietro, GIUSTOZZI Filippo, RAPARI Enrico</w:t>
      </w:r>
    </w:p>
    <w:p w14:paraId="3F8AC120" w14:textId="3B41EEBA" w:rsidR="009E28F8" w:rsidRDefault="009E28F8" w:rsidP="004C0577">
      <w:pPr>
        <w:pStyle w:val="LndNormale1"/>
        <w:rPr>
          <w:rFonts w:cs="Arial"/>
          <w:color w:val="002060"/>
        </w:rPr>
      </w:pPr>
      <w:r w:rsidRPr="009E28F8">
        <w:rPr>
          <w:rFonts w:cs="Arial"/>
          <w:b/>
          <w:color w:val="002060"/>
        </w:rPr>
        <w:t>FUTSAL ASKL</w:t>
      </w:r>
      <w:r>
        <w:rPr>
          <w:rFonts w:cs="Arial"/>
          <w:color w:val="002060"/>
        </w:rPr>
        <w:tab/>
      </w:r>
      <w:r>
        <w:rPr>
          <w:rFonts w:cs="Arial"/>
          <w:color w:val="002060"/>
        </w:rPr>
        <w:tab/>
      </w:r>
      <w:r>
        <w:rPr>
          <w:rFonts w:cs="Arial"/>
          <w:color w:val="002060"/>
        </w:rPr>
        <w:tab/>
      </w:r>
      <w:r>
        <w:rPr>
          <w:rFonts w:cs="Arial"/>
          <w:color w:val="002060"/>
        </w:rPr>
        <w:tab/>
        <w:t>CONTI Andrea</w:t>
      </w:r>
    </w:p>
    <w:p w14:paraId="6B702F08" w14:textId="17A99593" w:rsidR="009E28F8" w:rsidRDefault="009E28F8" w:rsidP="004C0577">
      <w:pPr>
        <w:pStyle w:val="LndNormale1"/>
        <w:rPr>
          <w:rFonts w:cs="Arial"/>
          <w:color w:val="002060"/>
        </w:rPr>
      </w:pPr>
      <w:r w:rsidRPr="009E28F8">
        <w:rPr>
          <w:rFonts w:cs="Arial"/>
          <w:b/>
          <w:color w:val="002060"/>
        </w:rPr>
        <w:t>REAL FABRIANO</w:t>
      </w:r>
      <w:r>
        <w:rPr>
          <w:rFonts w:cs="Arial"/>
          <w:color w:val="002060"/>
        </w:rPr>
        <w:tab/>
      </w:r>
      <w:r>
        <w:rPr>
          <w:rFonts w:cs="Arial"/>
          <w:color w:val="002060"/>
        </w:rPr>
        <w:tab/>
      </w:r>
      <w:r>
        <w:rPr>
          <w:rFonts w:cs="Arial"/>
          <w:color w:val="002060"/>
        </w:rPr>
        <w:tab/>
      </w:r>
      <w:r>
        <w:rPr>
          <w:rFonts w:cs="Arial"/>
          <w:color w:val="002060"/>
        </w:rPr>
        <w:tab/>
        <w:t>DOMI Rikard</w:t>
      </w:r>
    </w:p>
    <w:p w14:paraId="7AA7E35D" w14:textId="4E0CFEA8" w:rsidR="004C0577" w:rsidRDefault="004C0577" w:rsidP="004C0577">
      <w:pPr>
        <w:pStyle w:val="LndNormale1"/>
        <w:rPr>
          <w:rFonts w:cs="Arial"/>
          <w:color w:val="002060"/>
        </w:rPr>
      </w:pPr>
      <w:r w:rsidRPr="009E28F8">
        <w:rPr>
          <w:rFonts w:cs="Arial"/>
          <w:b/>
          <w:color w:val="002060"/>
        </w:rPr>
        <w:t>REAL S.COSTANZO CALCIO 5</w:t>
      </w:r>
      <w:r>
        <w:rPr>
          <w:rFonts w:cs="Arial"/>
          <w:color w:val="002060"/>
        </w:rPr>
        <w:tab/>
      </w:r>
      <w:r>
        <w:rPr>
          <w:rFonts w:cs="Arial"/>
          <w:color w:val="002060"/>
        </w:rPr>
        <w:tab/>
        <w:t>BARBANTI Edoardo</w:t>
      </w:r>
    </w:p>
    <w:p w14:paraId="639264C5" w14:textId="23775DCC" w:rsidR="009E28F8" w:rsidRDefault="009E28F8" w:rsidP="004C0577">
      <w:pPr>
        <w:pStyle w:val="LndNormale1"/>
        <w:rPr>
          <w:rFonts w:cs="Arial"/>
          <w:color w:val="002060"/>
        </w:rPr>
      </w:pPr>
      <w:r w:rsidRPr="009E28F8">
        <w:rPr>
          <w:rFonts w:cs="Arial"/>
          <w:b/>
          <w:color w:val="002060"/>
        </w:rPr>
        <w:t>TAVERNELLE</w:t>
      </w:r>
      <w:r>
        <w:rPr>
          <w:rFonts w:cs="Arial"/>
          <w:color w:val="002060"/>
        </w:rPr>
        <w:tab/>
      </w:r>
      <w:r>
        <w:rPr>
          <w:rFonts w:cs="Arial"/>
          <w:color w:val="002060"/>
        </w:rPr>
        <w:tab/>
      </w:r>
      <w:r>
        <w:rPr>
          <w:rFonts w:cs="Arial"/>
          <w:color w:val="002060"/>
        </w:rPr>
        <w:tab/>
      </w:r>
      <w:r>
        <w:rPr>
          <w:rFonts w:cs="Arial"/>
          <w:color w:val="002060"/>
        </w:rPr>
        <w:tab/>
        <w:t>MONTI Marco</w:t>
      </w:r>
    </w:p>
    <w:p w14:paraId="20EC23C4" w14:textId="74E421A5" w:rsidR="004C0577" w:rsidRDefault="004C0577" w:rsidP="00697CB9">
      <w:pPr>
        <w:pStyle w:val="LndNormale1"/>
        <w:rPr>
          <w:szCs w:val="22"/>
        </w:rPr>
      </w:pPr>
    </w:p>
    <w:p w14:paraId="234DB6D7" w14:textId="77F25E17" w:rsidR="004C0577" w:rsidRDefault="004C0577" w:rsidP="00697CB9">
      <w:pPr>
        <w:pStyle w:val="LndNormale1"/>
        <w:rPr>
          <w:szCs w:val="22"/>
        </w:rPr>
      </w:pPr>
    </w:p>
    <w:p w14:paraId="6D47B176" w14:textId="77777777" w:rsidR="004C0577" w:rsidRPr="00697CB9" w:rsidRDefault="004C0577" w:rsidP="004C0577">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 UNDER 15</w:t>
      </w:r>
    </w:p>
    <w:p w14:paraId="726FEEA8" w14:textId="77777777" w:rsidR="004C0577" w:rsidRPr="00697CB9" w:rsidRDefault="004C0577" w:rsidP="004C0577">
      <w:pPr>
        <w:pStyle w:val="Nessunaspaziatura"/>
        <w:jc w:val="center"/>
        <w:rPr>
          <w:rFonts w:ascii="Arial" w:hAnsi="Arial" w:cs="Arial"/>
          <w:b/>
          <w:color w:val="002060"/>
          <w:sz w:val="24"/>
          <w:szCs w:val="24"/>
          <w:u w:val="single"/>
        </w:rPr>
      </w:pPr>
    </w:p>
    <w:p w14:paraId="4B23875C" w14:textId="77777777" w:rsidR="004C0577" w:rsidRPr="00697CB9" w:rsidRDefault="004C0577" w:rsidP="004C0577">
      <w:pPr>
        <w:pStyle w:val="Nessunaspaziatura"/>
        <w:jc w:val="both"/>
        <w:rPr>
          <w:rFonts w:ascii="Arial" w:hAnsi="Arial" w:cs="Arial"/>
          <w:color w:val="002060"/>
        </w:rPr>
      </w:pPr>
      <w:r w:rsidRPr="00697CB9">
        <w:rPr>
          <w:rFonts w:ascii="Arial" w:hAnsi="Arial" w:cs="Arial"/>
          <w:color w:val="002060"/>
        </w:rPr>
        <w:t xml:space="preserve">I sotto elencati calciatori sono convocati per </w:t>
      </w:r>
      <w:r>
        <w:rPr>
          <w:rFonts w:ascii="Arial" w:hAnsi="Arial" w:cs="Arial"/>
          <w:color w:val="002060"/>
        </w:rPr>
        <w:t>i seguenti giorni</w:t>
      </w:r>
    </w:p>
    <w:p w14:paraId="2D0CB6A8" w14:textId="77777777" w:rsidR="004C0577" w:rsidRPr="00697CB9" w:rsidRDefault="004C0577" w:rsidP="004C0577">
      <w:pPr>
        <w:pStyle w:val="Nessunaspaziatura"/>
        <w:jc w:val="both"/>
        <w:rPr>
          <w:rFonts w:ascii="Arial" w:hAnsi="Arial" w:cs="Arial"/>
          <w:b/>
          <w:color w:val="002060"/>
          <w:u w:val="single"/>
        </w:rPr>
      </w:pPr>
    </w:p>
    <w:p w14:paraId="5BC80387" w14:textId="77777777" w:rsidR="004C0577" w:rsidRPr="00697CB9" w:rsidRDefault="004C0577" w:rsidP="004C0577">
      <w:pPr>
        <w:pStyle w:val="Nessunaspaziatura"/>
        <w:jc w:val="center"/>
        <w:rPr>
          <w:rFonts w:ascii="Arial" w:hAnsi="Arial" w:cs="Arial"/>
          <w:b/>
          <w:color w:val="002060"/>
        </w:rPr>
      </w:pPr>
      <w:r>
        <w:rPr>
          <w:rFonts w:ascii="Arial" w:hAnsi="Arial" w:cs="Arial"/>
          <w:b/>
          <w:color w:val="002060"/>
        </w:rPr>
        <w:t>GIOVEDI’ 27</w:t>
      </w:r>
      <w:r w:rsidRPr="00697CB9">
        <w:rPr>
          <w:rFonts w:ascii="Arial" w:hAnsi="Arial" w:cs="Arial"/>
          <w:b/>
          <w:color w:val="002060"/>
        </w:rPr>
        <w:t xml:space="preserve"> DICEMBRE 201</w:t>
      </w:r>
      <w:r>
        <w:rPr>
          <w:rFonts w:ascii="Arial" w:hAnsi="Arial" w:cs="Arial"/>
          <w:b/>
          <w:color w:val="002060"/>
        </w:rPr>
        <w:t>8, ore 14:30</w:t>
      </w:r>
    </w:p>
    <w:p w14:paraId="233C2A3C" w14:textId="77777777" w:rsidR="004C0577" w:rsidRPr="00697CB9" w:rsidRDefault="004C0577" w:rsidP="004C0577">
      <w:pPr>
        <w:pStyle w:val="Nessunaspaziatura"/>
        <w:jc w:val="center"/>
        <w:rPr>
          <w:rFonts w:ascii="Arial" w:hAnsi="Arial" w:cs="Arial"/>
          <w:b/>
          <w:color w:val="002060"/>
        </w:rPr>
      </w:pPr>
      <w:r>
        <w:rPr>
          <w:rFonts w:ascii="Arial" w:hAnsi="Arial" w:cs="Arial"/>
          <w:b/>
          <w:color w:val="002060"/>
        </w:rPr>
        <w:t>VENERDI’ 28 DICEMBRE 2018, ore 14:30</w:t>
      </w:r>
    </w:p>
    <w:p w14:paraId="562D119E" w14:textId="77777777" w:rsidR="004C0577" w:rsidRPr="00697CB9" w:rsidRDefault="004C0577" w:rsidP="004C0577">
      <w:pPr>
        <w:pStyle w:val="Nessunaspaziatura"/>
        <w:jc w:val="center"/>
        <w:rPr>
          <w:rFonts w:ascii="Arial" w:hAnsi="Arial" w:cs="Arial"/>
          <w:b/>
          <w:color w:val="002060"/>
        </w:rPr>
      </w:pPr>
      <w:r w:rsidRPr="004C0577">
        <w:rPr>
          <w:rFonts w:ascii="Arial" w:hAnsi="Arial" w:cs="Arial"/>
          <w:b/>
          <w:color w:val="002060"/>
        </w:rPr>
        <w:t>SABATO 29 DICEMBRE 2018, ore 09:30</w:t>
      </w:r>
    </w:p>
    <w:p w14:paraId="1A09C1BA" w14:textId="77777777" w:rsidR="004C0577" w:rsidRPr="00697CB9" w:rsidRDefault="004C0577" w:rsidP="004C0577">
      <w:pPr>
        <w:pStyle w:val="Nessunaspaziatura"/>
        <w:jc w:val="both"/>
        <w:rPr>
          <w:rFonts w:ascii="Arial" w:hAnsi="Arial" w:cs="Arial"/>
          <w:b/>
          <w:color w:val="002060"/>
          <w:u w:val="single"/>
        </w:rPr>
      </w:pPr>
    </w:p>
    <w:p w14:paraId="0359C28F" w14:textId="77777777" w:rsidR="004C0577" w:rsidRPr="00697CB9" w:rsidRDefault="004C0577" w:rsidP="004C0577">
      <w:pPr>
        <w:pStyle w:val="Nessunaspaziatura"/>
        <w:jc w:val="both"/>
        <w:rPr>
          <w:rFonts w:ascii="Arial" w:hAnsi="Arial" w:cs="Arial"/>
          <w:b/>
          <w:color w:val="002060"/>
          <w:u w:val="single"/>
        </w:rPr>
      </w:pPr>
      <w:r w:rsidRPr="00697CB9">
        <w:rPr>
          <w:rFonts w:ascii="Arial" w:hAnsi="Arial" w:cs="Arial"/>
          <w:color w:val="002060"/>
        </w:rPr>
        <w:t xml:space="preserve">presso il </w:t>
      </w:r>
      <w:r>
        <w:rPr>
          <w:rFonts w:ascii="Arial" w:hAnsi="Arial" w:cs="Arial"/>
          <w:b/>
          <w:color w:val="002060"/>
        </w:rPr>
        <w:t xml:space="preserve">Palazzetto dello Sport </w:t>
      </w:r>
      <w:r w:rsidRPr="00697CB9">
        <w:rPr>
          <w:rFonts w:ascii="Arial" w:hAnsi="Arial" w:cs="Arial"/>
          <w:color w:val="002060"/>
        </w:rPr>
        <w:t xml:space="preserve">di </w:t>
      </w:r>
      <w:r>
        <w:rPr>
          <w:rFonts w:ascii="Arial" w:hAnsi="Arial" w:cs="Arial"/>
          <w:b/>
          <w:color w:val="002060"/>
        </w:rPr>
        <w:t>CAMERANO</w:t>
      </w:r>
      <w:r w:rsidRPr="00697CB9">
        <w:rPr>
          <w:rFonts w:ascii="Arial" w:hAnsi="Arial" w:cs="Arial"/>
          <w:color w:val="002060"/>
        </w:rPr>
        <w:t xml:space="preserve"> (Via </w:t>
      </w:r>
      <w:proofErr w:type="spellStart"/>
      <w:r>
        <w:rPr>
          <w:rFonts w:ascii="Arial" w:hAnsi="Arial" w:cs="Arial"/>
          <w:color w:val="002060"/>
        </w:rPr>
        <w:t>Bagacciano</w:t>
      </w:r>
      <w:proofErr w:type="spellEnd"/>
      <w:r w:rsidRPr="00697CB9">
        <w:rPr>
          <w:rFonts w:ascii="Arial" w:hAnsi="Arial" w:cs="Arial"/>
          <w:color w:val="002060"/>
        </w:rPr>
        <w:t xml:space="preserve">) per svolgere </w:t>
      </w:r>
      <w:r w:rsidRPr="00697CB9">
        <w:rPr>
          <w:rFonts w:ascii="Arial" w:hAnsi="Arial" w:cs="Arial"/>
          <w:b/>
          <w:color w:val="002060"/>
          <w:u w:val="single"/>
        </w:rPr>
        <w:t xml:space="preserve">tre </w:t>
      </w:r>
      <w:r w:rsidRPr="00697CB9">
        <w:rPr>
          <w:rFonts w:ascii="Arial" w:hAnsi="Arial" w:cs="Arial"/>
          <w:color w:val="002060"/>
          <w:u w:val="single"/>
        </w:rPr>
        <w:t>sedute di allenamento</w:t>
      </w:r>
      <w:r w:rsidRPr="00697CB9">
        <w:rPr>
          <w:rFonts w:ascii="Arial" w:hAnsi="Arial" w:cs="Arial"/>
          <w:color w:val="002060"/>
        </w:rPr>
        <w:t xml:space="preserve">: </w:t>
      </w:r>
    </w:p>
    <w:p w14:paraId="25898E17" w14:textId="77777777" w:rsidR="004C0577" w:rsidRPr="00697CB9" w:rsidRDefault="004C0577" w:rsidP="004C0577">
      <w:pPr>
        <w:pStyle w:val="LndNormale1"/>
        <w:rPr>
          <w:color w:val="002060"/>
          <w:szCs w:val="22"/>
        </w:rPr>
      </w:pPr>
    </w:p>
    <w:p w14:paraId="291CCD4B" w14:textId="77777777" w:rsidR="004C0577" w:rsidRPr="00AC1432" w:rsidRDefault="004C0577" w:rsidP="004C0577">
      <w:pPr>
        <w:pStyle w:val="LndNormale1"/>
        <w:rPr>
          <w:rFonts w:cs="Arial"/>
          <w:color w:val="002060"/>
        </w:rPr>
      </w:pPr>
      <w:r>
        <w:rPr>
          <w:rFonts w:cs="Arial"/>
          <w:b/>
          <w:color w:val="002060"/>
        </w:rPr>
        <w:t>ACLI MANTOVANI CALCIO A 5</w:t>
      </w:r>
      <w:r>
        <w:rPr>
          <w:rFonts w:cs="Arial"/>
          <w:b/>
          <w:color w:val="002060"/>
        </w:rPr>
        <w:tab/>
      </w:r>
      <w:r>
        <w:rPr>
          <w:rFonts w:cs="Arial"/>
          <w:b/>
          <w:color w:val="002060"/>
        </w:rPr>
        <w:tab/>
      </w:r>
      <w:r>
        <w:rPr>
          <w:rFonts w:cs="Arial"/>
          <w:color w:val="002060"/>
        </w:rPr>
        <w:t>FERRARESI Davide</w:t>
      </w:r>
    </w:p>
    <w:p w14:paraId="50FC6DEB" w14:textId="77777777" w:rsidR="004C0577" w:rsidRDefault="004C0577" w:rsidP="004C0577">
      <w:pPr>
        <w:pStyle w:val="LndNormale1"/>
        <w:ind w:left="4245" w:hanging="4245"/>
        <w:rPr>
          <w:rFonts w:cs="Arial"/>
          <w:color w:val="002060"/>
        </w:rPr>
      </w:pPr>
      <w:r w:rsidRPr="00AC1432">
        <w:rPr>
          <w:rFonts w:cs="Arial"/>
          <w:b/>
          <w:color w:val="002060"/>
        </w:rPr>
        <w:t>AMICI DEL CENTROSOCIO SP.</w:t>
      </w:r>
      <w:r>
        <w:rPr>
          <w:rFonts w:cs="Arial"/>
          <w:color w:val="002060"/>
        </w:rPr>
        <w:tab/>
      </w:r>
      <w:r>
        <w:rPr>
          <w:rFonts w:cs="Arial"/>
          <w:color w:val="002060"/>
        </w:rPr>
        <w:tab/>
        <w:t>BIAGIOLI Nicola, PICCIOLI Gioele, POLVERARI Tommaso</w:t>
      </w:r>
    </w:p>
    <w:p w14:paraId="7F11A8A2" w14:textId="77777777" w:rsidR="004C0577" w:rsidRDefault="004C0577" w:rsidP="004C0577">
      <w:pPr>
        <w:pStyle w:val="LndNormale1"/>
        <w:rPr>
          <w:rFonts w:cs="Arial"/>
          <w:color w:val="002060"/>
        </w:rPr>
      </w:pPr>
      <w:r w:rsidRPr="00AC1432">
        <w:rPr>
          <w:rFonts w:cs="Arial"/>
          <w:b/>
          <w:color w:val="002060"/>
        </w:rPr>
        <w:t>C.U.S. MACERATA CALCIO A5</w:t>
      </w:r>
      <w:r>
        <w:rPr>
          <w:rFonts w:cs="Arial"/>
          <w:color w:val="002060"/>
        </w:rPr>
        <w:tab/>
      </w:r>
      <w:r>
        <w:rPr>
          <w:rFonts w:cs="Arial"/>
          <w:color w:val="002060"/>
        </w:rPr>
        <w:tab/>
        <w:t>DRUDI Matteo</w:t>
      </w:r>
    </w:p>
    <w:p w14:paraId="637F4E01" w14:textId="77777777" w:rsidR="004C0577" w:rsidRDefault="004C0577" w:rsidP="004C0577">
      <w:pPr>
        <w:pStyle w:val="LndNormale1"/>
        <w:rPr>
          <w:rFonts w:cs="Arial"/>
          <w:color w:val="002060"/>
        </w:rPr>
      </w:pPr>
      <w:r w:rsidRPr="00AC1432">
        <w:rPr>
          <w:rFonts w:cs="Arial"/>
          <w:b/>
          <w:color w:val="002060"/>
        </w:rPr>
        <w:t>FUTBOL3</w:t>
      </w:r>
      <w:r>
        <w:rPr>
          <w:rFonts w:cs="Arial"/>
          <w:color w:val="002060"/>
        </w:rPr>
        <w:tab/>
      </w:r>
      <w:r>
        <w:rPr>
          <w:rFonts w:cs="Arial"/>
          <w:color w:val="002060"/>
        </w:rPr>
        <w:tab/>
      </w:r>
      <w:r>
        <w:rPr>
          <w:rFonts w:cs="Arial"/>
          <w:color w:val="002060"/>
        </w:rPr>
        <w:tab/>
      </w:r>
      <w:r>
        <w:rPr>
          <w:rFonts w:cs="Arial"/>
          <w:color w:val="002060"/>
        </w:rPr>
        <w:tab/>
      </w:r>
      <w:r>
        <w:rPr>
          <w:rFonts w:cs="Arial"/>
          <w:color w:val="002060"/>
        </w:rPr>
        <w:tab/>
        <w:t>CAGNINI Alessandro, SORI Michele, TESEI Alessandro</w:t>
      </w:r>
    </w:p>
    <w:p w14:paraId="25E05FA5" w14:textId="77777777" w:rsidR="004C0577" w:rsidRDefault="004C0577" w:rsidP="004C0577">
      <w:pPr>
        <w:pStyle w:val="LndNormale1"/>
        <w:rPr>
          <w:rFonts w:cs="Arial"/>
          <w:color w:val="002060"/>
        </w:rPr>
      </w:pPr>
      <w:r w:rsidRPr="00AC1432">
        <w:rPr>
          <w:rFonts w:cs="Arial"/>
          <w:b/>
          <w:color w:val="002060"/>
        </w:rPr>
        <w:t>FUTSAL ASKL</w:t>
      </w:r>
      <w:r>
        <w:rPr>
          <w:rFonts w:cs="Arial"/>
          <w:color w:val="002060"/>
        </w:rPr>
        <w:tab/>
      </w:r>
      <w:r>
        <w:rPr>
          <w:rFonts w:cs="Arial"/>
          <w:color w:val="002060"/>
        </w:rPr>
        <w:tab/>
      </w:r>
      <w:r>
        <w:rPr>
          <w:rFonts w:cs="Arial"/>
          <w:color w:val="002060"/>
        </w:rPr>
        <w:tab/>
      </w:r>
      <w:r>
        <w:rPr>
          <w:rFonts w:cs="Arial"/>
          <w:color w:val="002060"/>
        </w:rPr>
        <w:tab/>
        <w:t>COCCHIERI Kevin, CROCI Pietro</w:t>
      </w:r>
    </w:p>
    <w:p w14:paraId="2BC20A45" w14:textId="77777777" w:rsidR="004C0577" w:rsidRDefault="004C0577" w:rsidP="004C0577">
      <w:pPr>
        <w:pStyle w:val="LndNormale1"/>
        <w:rPr>
          <w:rFonts w:cs="Arial"/>
          <w:color w:val="002060"/>
        </w:rPr>
      </w:pPr>
      <w:r w:rsidRPr="00AC1432">
        <w:rPr>
          <w:rFonts w:cs="Arial"/>
          <w:b/>
          <w:color w:val="002060"/>
        </w:rPr>
        <w:t>FUTSAL COBA SPORTIVA DIL</w:t>
      </w:r>
      <w:r>
        <w:rPr>
          <w:rFonts w:cs="Arial"/>
          <w:color w:val="002060"/>
        </w:rPr>
        <w:tab/>
      </w:r>
      <w:r>
        <w:rPr>
          <w:rFonts w:cs="Arial"/>
          <w:color w:val="002060"/>
        </w:rPr>
        <w:tab/>
        <w:t>DRAGUSIN Michelangelo</w:t>
      </w:r>
    </w:p>
    <w:p w14:paraId="4E10BDED" w14:textId="15050633" w:rsidR="004C0577" w:rsidRDefault="004C0577" w:rsidP="004C0577">
      <w:pPr>
        <w:pStyle w:val="LndNormale1"/>
        <w:rPr>
          <w:rFonts w:cs="Arial"/>
          <w:color w:val="002060"/>
        </w:rPr>
      </w:pPr>
      <w:r w:rsidRPr="00AC1432">
        <w:rPr>
          <w:rFonts w:cs="Arial"/>
          <w:b/>
          <w:color w:val="002060"/>
        </w:rPr>
        <w:t>REAL S.COSTANZO CALCIO 5</w:t>
      </w:r>
      <w:r>
        <w:rPr>
          <w:rFonts w:cs="Arial"/>
          <w:color w:val="002060"/>
        </w:rPr>
        <w:tab/>
      </w:r>
      <w:r>
        <w:rPr>
          <w:rFonts w:cs="Arial"/>
          <w:color w:val="002060"/>
        </w:rPr>
        <w:tab/>
        <w:t>CAMPANELLI Alessio</w:t>
      </w:r>
      <w:r w:rsidR="00F90DB0">
        <w:rPr>
          <w:rFonts w:cs="Arial"/>
          <w:color w:val="002060"/>
        </w:rPr>
        <w:t>, VESPRINI Tommaso</w:t>
      </w:r>
    </w:p>
    <w:p w14:paraId="73530429" w14:textId="41751BA0" w:rsidR="004C0577" w:rsidRDefault="004C0577" w:rsidP="004C0577">
      <w:pPr>
        <w:pStyle w:val="LndNormale1"/>
        <w:ind w:left="4245" w:hanging="4245"/>
        <w:rPr>
          <w:rFonts w:cs="Arial"/>
          <w:color w:val="002060"/>
        </w:rPr>
      </w:pPr>
      <w:r w:rsidRPr="00AC1432">
        <w:rPr>
          <w:rFonts w:cs="Arial"/>
          <w:b/>
          <w:color w:val="002060"/>
        </w:rPr>
        <w:t>SENIGALLIA CALCIO</w:t>
      </w:r>
      <w:r>
        <w:rPr>
          <w:rFonts w:cs="Arial"/>
          <w:color w:val="002060"/>
        </w:rPr>
        <w:tab/>
      </w:r>
      <w:r w:rsidR="008A2986">
        <w:rPr>
          <w:rFonts w:cs="Arial"/>
          <w:color w:val="002060"/>
        </w:rPr>
        <w:t>ARAPAJ Soel,</w:t>
      </w:r>
      <w:r>
        <w:rPr>
          <w:rFonts w:cs="Arial"/>
          <w:color w:val="002060"/>
        </w:rPr>
        <w:tab/>
      </w:r>
      <w:r w:rsidR="008A2986">
        <w:rPr>
          <w:rFonts w:cs="Arial"/>
          <w:color w:val="002060"/>
        </w:rPr>
        <w:t xml:space="preserve"> </w:t>
      </w:r>
      <w:r>
        <w:rPr>
          <w:rFonts w:cs="Arial"/>
          <w:color w:val="002060"/>
        </w:rPr>
        <w:t xml:space="preserve">BRECCIA Enrico, FRULLA Sacha, LETIZI Giovanni </w:t>
      </w:r>
    </w:p>
    <w:p w14:paraId="52D39BA5" w14:textId="77777777" w:rsidR="004C0577" w:rsidRDefault="004C0577" w:rsidP="004C0577">
      <w:pPr>
        <w:pStyle w:val="LndNormale1"/>
        <w:rPr>
          <w:rFonts w:cs="Arial"/>
          <w:color w:val="002060"/>
        </w:rPr>
      </w:pPr>
      <w:r w:rsidRPr="00AC1432">
        <w:rPr>
          <w:rFonts w:cs="Arial"/>
          <w:b/>
          <w:color w:val="002060"/>
        </w:rPr>
        <w:t>VIRTUS TEAM SOC.COOP.</w:t>
      </w:r>
      <w:r w:rsidRPr="00AC1432">
        <w:rPr>
          <w:rFonts w:cs="Arial"/>
          <w:b/>
          <w:color w:val="002060"/>
        </w:rPr>
        <w:tab/>
      </w:r>
      <w:r>
        <w:rPr>
          <w:rFonts w:cs="Arial"/>
          <w:color w:val="002060"/>
        </w:rPr>
        <w:tab/>
      </w:r>
      <w:r>
        <w:rPr>
          <w:rFonts w:cs="Arial"/>
          <w:color w:val="002060"/>
        </w:rPr>
        <w:tab/>
        <w:t>ROSSI Gustavo</w:t>
      </w:r>
    </w:p>
    <w:p w14:paraId="1B06E16F" w14:textId="77777777" w:rsidR="004C0577" w:rsidRPr="00697CB9" w:rsidRDefault="004C0577" w:rsidP="004C0577">
      <w:pPr>
        <w:pStyle w:val="LndNormale1"/>
        <w:rPr>
          <w:rFonts w:cs="Arial"/>
          <w:color w:val="002060"/>
        </w:rPr>
      </w:pPr>
    </w:p>
    <w:p w14:paraId="261B0E81" w14:textId="77777777" w:rsidR="00B75320" w:rsidRPr="00B75320" w:rsidRDefault="00B75320" w:rsidP="00B75320">
      <w:pPr>
        <w:pStyle w:val="Nessunaspaziatura"/>
        <w:rPr>
          <w:rFonts w:ascii="Arial" w:hAnsi="Arial" w:cs="Arial"/>
          <w:color w:val="002060"/>
        </w:rPr>
      </w:pPr>
      <w:r w:rsidRPr="00B75320">
        <w:rPr>
          <w:rFonts w:ascii="Arial" w:hAnsi="Arial" w:cs="Arial"/>
          <w:color w:val="002060"/>
        </w:rPr>
        <w:t>Dirigente Responsabile</w:t>
      </w:r>
      <w:r w:rsidRPr="00B75320">
        <w:rPr>
          <w:rFonts w:ascii="Arial" w:hAnsi="Arial" w:cs="Arial"/>
          <w:color w:val="002060"/>
        </w:rPr>
        <w:tab/>
      </w:r>
      <w:r w:rsidRPr="00B75320">
        <w:rPr>
          <w:rFonts w:ascii="Arial" w:hAnsi="Arial" w:cs="Arial"/>
          <w:color w:val="002060"/>
        </w:rPr>
        <w:tab/>
      </w:r>
      <w:r w:rsidRPr="00B75320">
        <w:rPr>
          <w:rFonts w:ascii="Arial" w:hAnsi="Arial" w:cs="Arial"/>
          <w:color w:val="002060"/>
        </w:rPr>
        <w:tab/>
        <w:t>PANICHI Ivo</w:t>
      </w:r>
    </w:p>
    <w:p w14:paraId="770823E1" w14:textId="77777777" w:rsidR="00B75320" w:rsidRPr="00B75320" w:rsidRDefault="00B75320" w:rsidP="00B75320">
      <w:pPr>
        <w:pStyle w:val="Nessunaspaziatura"/>
        <w:rPr>
          <w:rFonts w:ascii="Arial" w:hAnsi="Arial" w:cs="Arial"/>
          <w:color w:val="002060"/>
        </w:rPr>
      </w:pPr>
      <w:r w:rsidRPr="00B75320">
        <w:rPr>
          <w:rFonts w:ascii="Arial" w:hAnsi="Arial" w:cs="Arial"/>
          <w:color w:val="002060"/>
        </w:rPr>
        <w:t>Dirigente Accompagnatore</w:t>
      </w:r>
      <w:r w:rsidRPr="00B75320">
        <w:rPr>
          <w:rFonts w:ascii="Arial" w:hAnsi="Arial" w:cs="Arial"/>
          <w:color w:val="002060"/>
        </w:rPr>
        <w:tab/>
      </w:r>
      <w:r w:rsidRPr="00B75320">
        <w:rPr>
          <w:rFonts w:ascii="Arial" w:hAnsi="Arial" w:cs="Arial"/>
          <w:color w:val="002060"/>
        </w:rPr>
        <w:tab/>
      </w:r>
      <w:r w:rsidRPr="00B75320">
        <w:rPr>
          <w:rFonts w:ascii="Arial" w:hAnsi="Arial" w:cs="Arial"/>
          <w:color w:val="002060"/>
        </w:rPr>
        <w:tab/>
        <w:t>MASTROSTEFANO Marco, MOSCA Andrea</w:t>
      </w:r>
    </w:p>
    <w:p w14:paraId="0E5577B6" w14:textId="77777777" w:rsidR="00B75320" w:rsidRPr="00B75320" w:rsidRDefault="00B75320" w:rsidP="00B75320">
      <w:pPr>
        <w:pStyle w:val="Nessunaspaziatura"/>
        <w:rPr>
          <w:rFonts w:ascii="Arial" w:hAnsi="Arial" w:cs="Arial"/>
          <w:color w:val="002060"/>
        </w:rPr>
      </w:pPr>
      <w:r w:rsidRPr="00B75320">
        <w:rPr>
          <w:rFonts w:ascii="Arial" w:hAnsi="Arial" w:cs="Arial"/>
          <w:color w:val="002060"/>
        </w:rPr>
        <w:t xml:space="preserve">Responsabile Tecnico                      </w:t>
      </w:r>
      <w:r w:rsidRPr="00B75320">
        <w:rPr>
          <w:rFonts w:ascii="Arial" w:hAnsi="Arial" w:cs="Arial"/>
          <w:color w:val="002060"/>
        </w:rPr>
        <w:tab/>
      </w:r>
      <w:r w:rsidRPr="00B75320">
        <w:rPr>
          <w:rFonts w:ascii="Arial" w:hAnsi="Arial" w:cs="Arial"/>
          <w:color w:val="002060"/>
        </w:rPr>
        <w:tab/>
        <w:t>CAPRETTI Marco</w:t>
      </w:r>
    </w:p>
    <w:p w14:paraId="7FDE3617" w14:textId="77777777" w:rsidR="00B75320" w:rsidRPr="00B75320" w:rsidRDefault="00B75320" w:rsidP="00B75320">
      <w:pPr>
        <w:pStyle w:val="Nessunaspaziatura"/>
        <w:ind w:left="4240" w:hanging="4240"/>
        <w:rPr>
          <w:rFonts w:ascii="Arial" w:hAnsi="Arial" w:cs="Arial"/>
          <w:color w:val="002060"/>
        </w:rPr>
      </w:pPr>
      <w:r w:rsidRPr="00B75320">
        <w:rPr>
          <w:rFonts w:ascii="Arial" w:hAnsi="Arial" w:cs="Arial"/>
          <w:color w:val="002060"/>
        </w:rPr>
        <w:t>Staff Tecnico</w:t>
      </w:r>
      <w:r w:rsidRPr="00B75320">
        <w:rPr>
          <w:rFonts w:ascii="Arial" w:hAnsi="Arial" w:cs="Arial"/>
          <w:color w:val="002060"/>
        </w:rPr>
        <w:tab/>
        <w:t>ANSELMI Vincenzo, BACOSI Tommaso, DITOMMASO Giovanni, MACELLARI Alfredo, MAGNARELLI Matteo</w:t>
      </w:r>
    </w:p>
    <w:p w14:paraId="0ACDFA4F" w14:textId="77777777" w:rsidR="00B75320" w:rsidRPr="00697CB9" w:rsidRDefault="00B75320" w:rsidP="00B75320">
      <w:pPr>
        <w:pStyle w:val="Nessunaspaziatura"/>
        <w:ind w:left="3540" w:hanging="3540"/>
        <w:rPr>
          <w:rFonts w:ascii="Arial" w:hAnsi="Arial" w:cs="Arial"/>
          <w:color w:val="002060"/>
        </w:rPr>
      </w:pPr>
      <w:r w:rsidRPr="00B75320">
        <w:rPr>
          <w:rFonts w:ascii="Arial" w:hAnsi="Arial" w:cs="Arial"/>
          <w:color w:val="002060"/>
        </w:rPr>
        <w:t>Segretario</w:t>
      </w:r>
      <w:r w:rsidRPr="00B75320">
        <w:rPr>
          <w:rFonts w:ascii="Arial" w:hAnsi="Arial" w:cs="Arial"/>
          <w:color w:val="002060"/>
        </w:rPr>
        <w:tab/>
      </w:r>
      <w:r w:rsidRPr="00B75320">
        <w:rPr>
          <w:rFonts w:ascii="Arial" w:hAnsi="Arial" w:cs="Arial"/>
          <w:color w:val="002060"/>
        </w:rPr>
        <w:tab/>
        <w:t xml:space="preserve">TORRESI </w:t>
      </w:r>
      <w:proofErr w:type="spellStart"/>
      <w:r w:rsidRPr="00B75320">
        <w:rPr>
          <w:rFonts w:ascii="Arial" w:hAnsi="Arial" w:cs="Arial"/>
          <w:color w:val="002060"/>
        </w:rPr>
        <w:t>Alver</w:t>
      </w:r>
      <w:proofErr w:type="spellEnd"/>
    </w:p>
    <w:p w14:paraId="1D636E9D" w14:textId="77777777" w:rsidR="00B75320" w:rsidRDefault="00B75320" w:rsidP="004C0577">
      <w:pPr>
        <w:pStyle w:val="Nessunaspaziatura"/>
        <w:jc w:val="both"/>
        <w:rPr>
          <w:rFonts w:ascii="Arial" w:hAnsi="Arial" w:cs="Arial"/>
          <w:color w:val="002060"/>
        </w:rPr>
      </w:pPr>
    </w:p>
    <w:p w14:paraId="63C6E53D" w14:textId="27E87F2B" w:rsidR="004C0577" w:rsidRPr="00697CB9" w:rsidRDefault="004C0577" w:rsidP="004C0577">
      <w:pPr>
        <w:pStyle w:val="Nessunaspaziatura"/>
        <w:jc w:val="both"/>
        <w:rPr>
          <w:rFonts w:ascii="Arial" w:hAnsi="Arial" w:cs="Arial"/>
          <w:color w:val="002060"/>
        </w:rPr>
      </w:pPr>
      <w:r w:rsidRPr="00697CB9">
        <w:rPr>
          <w:rFonts w:ascii="Arial" w:hAnsi="Arial" w:cs="Arial"/>
          <w:color w:val="002060"/>
        </w:rPr>
        <w:t xml:space="preserve">I calciatori convocati debbono presentarsi </w:t>
      </w:r>
      <w:r w:rsidRPr="00697CB9">
        <w:rPr>
          <w:rFonts w:ascii="Arial" w:hAnsi="Arial" w:cs="Arial"/>
          <w:color w:val="002060"/>
          <w:u w:val="single"/>
        </w:rPr>
        <w:t>muniti degli indumenti personali di gioco</w:t>
      </w:r>
      <w:r w:rsidRPr="00697CB9">
        <w:rPr>
          <w:rFonts w:ascii="Arial" w:hAnsi="Arial" w:cs="Arial"/>
          <w:color w:val="002060"/>
        </w:rPr>
        <w:t>.</w:t>
      </w:r>
    </w:p>
    <w:p w14:paraId="60553E82" w14:textId="77777777" w:rsidR="004C0577" w:rsidRPr="00697CB9" w:rsidRDefault="004C0577" w:rsidP="004C0577">
      <w:pPr>
        <w:pStyle w:val="Nessunaspaziatura"/>
        <w:jc w:val="both"/>
        <w:rPr>
          <w:rFonts w:ascii="Arial" w:hAnsi="Arial" w:cs="Arial"/>
          <w:color w:val="002060"/>
        </w:rPr>
      </w:pPr>
      <w:r w:rsidRPr="00697CB9">
        <w:rPr>
          <w:rFonts w:ascii="Arial" w:hAnsi="Arial" w:cs="Arial"/>
          <w:color w:val="002060"/>
        </w:rPr>
        <w:t xml:space="preserve">Si ricorda a tutte le Società che debbono rispondere alla mail che è stata loro inviata entro </w:t>
      </w:r>
      <w:r>
        <w:rPr>
          <w:rFonts w:ascii="Arial" w:hAnsi="Arial" w:cs="Arial"/>
          <w:color w:val="002060"/>
        </w:rPr>
        <w:t xml:space="preserve">le </w:t>
      </w:r>
      <w:r w:rsidRPr="00805140">
        <w:rPr>
          <w:rFonts w:ascii="Arial" w:hAnsi="Arial" w:cs="Arial"/>
          <w:b/>
          <w:color w:val="002060"/>
        </w:rPr>
        <w:t>ore 18:00</w:t>
      </w:r>
      <w:r>
        <w:rPr>
          <w:rFonts w:ascii="Arial" w:hAnsi="Arial" w:cs="Arial"/>
          <w:color w:val="002060"/>
        </w:rPr>
        <w:t xml:space="preserve"> di </w:t>
      </w:r>
      <w:proofErr w:type="gramStart"/>
      <w:r w:rsidRPr="00805140">
        <w:rPr>
          <w:rFonts w:ascii="Arial" w:hAnsi="Arial" w:cs="Arial"/>
          <w:b/>
          <w:color w:val="002060"/>
        </w:rPr>
        <w:t>Lunedì</w:t>
      </w:r>
      <w:proofErr w:type="gramEnd"/>
      <w:r w:rsidRPr="00805140">
        <w:rPr>
          <w:rFonts w:ascii="Arial" w:hAnsi="Arial" w:cs="Arial"/>
          <w:b/>
          <w:color w:val="002060"/>
        </w:rPr>
        <w:t xml:space="preserve"> 17 dicembre 2018</w:t>
      </w:r>
      <w:r w:rsidRPr="00697CB9">
        <w:rPr>
          <w:rFonts w:ascii="Arial" w:hAnsi="Arial" w:cs="Arial"/>
          <w:color w:val="002060"/>
        </w:rPr>
        <w:t xml:space="preserve"> allegando alla stessa la copia del certificato di idoneità medico-sportiva e la copia di un documento di identità di ogni calciatore convocato.</w:t>
      </w:r>
    </w:p>
    <w:p w14:paraId="2810830E" w14:textId="2FB67A05" w:rsidR="004C0577" w:rsidRPr="00B6776B" w:rsidRDefault="004C0577" w:rsidP="00697CB9">
      <w:pPr>
        <w:pStyle w:val="LndNormale1"/>
        <w:rPr>
          <w:szCs w:val="22"/>
        </w:rPr>
      </w:pPr>
    </w:p>
    <w:p w14:paraId="4C58CF95" w14:textId="6D9D8421" w:rsidR="00C33899" w:rsidRDefault="00C33899" w:rsidP="009E2B20">
      <w:pPr>
        <w:pStyle w:val="LndNormale1"/>
        <w:rPr>
          <w:color w:val="002060"/>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lastRenderedPageBreak/>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43564C4B" w14:textId="1B468440" w:rsidR="00697CB9" w:rsidRDefault="00697CB9" w:rsidP="00283D21">
      <w:pPr>
        <w:pStyle w:val="LndNormale1"/>
        <w:rPr>
          <w:color w:val="002060"/>
        </w:rPr>
      </w:pPr>
    </w:p>
    <w:p w14:paraId="7B4C4EE8" w14:textId="7F709B6B" w:rsidR="00697CB9" w:rsidRDefault="00697CB9" w:rsidP="00283D21">
      <w:pPr>
        <w:pStyle w:val="LndNormale1"/>
        <w:rPr>
          <w:color w:val="002060"/>
        </w:rPr>
      </w:pPr>
    </w:p>
    <w:p w14:paraId="475D36C4" w14:textId="77777777" w:rsidR="00697CB9" w:rsidRPr="00B8199A" w:rsidRDefault="00697CB9" w:rsidP="00697CB9">
      <w:pPr>
        <w:pStyle w:val="LndNormale1"/>
        <w:rPr>
          <w:b/>
          <w:color w:val="002060"/>
          <w:sz w:val="28"/>
          <w:szCs w:val="28"/>
        </w:rPr>
      </w:pPr>
      <w:r w:rsidRPr="00B8199A">
        <w:rPr>
          <w:b/>
          <w:color w:val="002060"/>
          <w:sz w:val="28"/>
          <w:szCs w:val="28"/>
        </w:rPr>
        <w:t>SOCIETA’ AMATORI INATTIVE</w:t>
      </w:r>
    </w:p>
    <w:p w14:paraId="5E0AC91F" w14:textId="77777777" w:rsidR="00697CB9" w:rsidRPr="00B8199A" w:rsidRDefault="00697CB9" w:rsidP="00697CB9">
      <w:pPr>
        <w:pStyle w:val="LndNormale1"/>
        <w:rPr>
          <w:b/>
          <w:color w:val="002060"/>
          <w:u w:val="single"/>
        </w:rPr>
      </w:pPr>
    </w:p>
    <w:p w14:paraId="5ED2A2AC" w14:textId="77777777" w:rsidR="00697CB9" w:rsidRPr="00B8199A" w:rsidRDefault="00697CB9" w:rsidP="00697CB9">
      <w:pPr>
        <w:pStyle w:val="LndNormale1"/>
        <w:rPr>
          <w:color w:val="002060"/>
        </w:rPr>
      </w:pPr>
      <w:r w:rsidRPr="00B8199A">
        <w:rPr>
          <w:color w:val="002060"/>
        </w:rPr>
        <w:t>La sottonotata Società, non essendosi iscritta al campionato viene dichiarata inattiva a partire dalla stagione sportiva 2018/2019:</w:t>
      </w:r>
    </w:p>
    <w:p w14:paraId="51B7765A" w14:textId="77777777" w:rsidR="00697CB9" w:rsidRPr="00B8199A" w:rsidRDefault="00697CB9" w:rsidP="00697CB9">
      <w:pPr>
        <w:pStyle w:val="LndNormale1"/>
        <w:rPr>
          <w:b/>
          <w:color w:val="002060"/>
        </w:rPr>
      </w:pPr>
      <w:r w:rsidRPr="00B8199A">
        <w:rPr>
          <w:b/>
          <w:color w:val="002060"/>
        </w:rPr>
        <w:t xml:space="preserve">matr. </w:t>
      </w:r>
      <w:r w:rsidRPr="00B8199A">
        <w:rPr>
          <w:b/>
          <w:color w:val="002060"/>
        </w:rPr>
        <w:tab/>
        <w:t>913.170</w:t>
      </w:r>
      <w:r w:rsidRPr="00B8199A">
        <w:rPr>
          <w:b/>
          <w:color w:val="002060"/>
        </w:rPr>
        <w:tab/>
        <w:t>S.S.   AMATORI CENTOBUCHI</w:t>
      </w:r>
      <w:r w:rsidRPr="00B8199A">
        <w:rPr>
          <w:b/>
          <w:color w:val="002060"/>
        </w:rPr>
        <w:tab/>
      </w:r>
      <w:r w:rsidRPr="00B8199A">
        <w:rPr>
          <w:b/>
          <w:color w:val="002060"/>
        </w:rPr>
        <w:tab/>
        <w:t>Monteprandone (AP)</w:t>
      </w:r>
    </w:p>
    <w:p w14:paraId="1E0764BD" w14:textId="77777777" w:rsidR="00697CB9" w:rsidRPr="00D745FE" w:rsidRDefault="00697CB9" w:rsidP="00283D21">
      <w:pPr>
        <w:pStyle w:val="LndNormale1"/>
        <w:rPr>
          <w:color w:val="002060"/>
        </w:rPr>
      </w:pPr>
    </w:p>
    <w:p w14:paraId="4C8B5798" w14:textId="563DFE5A"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5A31C8B4" w14:textId="072E4B0D" w:rsidR="004463C1" w:rsidRDefault="004463C1" w:rsidP="008C0157">
      <w:pPr>
        <w:pStyle w:val="breakline"/>
        <w:divId w:val="527259509"/>
        <w:rPr>
          <w:color w:val="002060"/>
        </w:rPr>
      </w:pPr>
    </w:p>
    <w:p w14:paraId="1D586841" w14:textId="77777777" w:rsidR="002863BE" w:rsidRPr="00B426BE" w:rsidRDefault="002863BE" w:rsidP="002863BE">
      <w:pPr>
        <w:pStyle w:val="TITOLOCAMPIONATO"/>
        <w:shd w:val="clear" w:color="auto" w:fill="CCCCCC"/>
        <w:spacing w:before="80" w:after="40"/>
        <w:divId w:val="527259509"/>
        <w:rPr>
          <w:color w:val="002060"/>
        </w:rPr>
      </w:pPr>
      <w:r w:rsidRPr="00B426BE">
        <w:rPr>
          <w:color w:val="002060"/>
        </w:rPr>
        <w:t>CALCIO A CINQUE SERIE C1</w:t>
      </w:r>
    </w:p>
    <w:p w14:paraId="63A44560" w14:textId="77777777" w:rsidR="002863BE" w:rsidRPr="0089018B" w:rsidRDefault="002863BE" w:rsidP="002863BE">
      <w:pPr>
        <w:pStyle w:val="TITOLOPRINC"/>
        <w:divId w:val="527259509"/>
        <w:rPr>
          <w:color w:val="002060"/>
        </w:rPr>
      </w:pPr>
      <w:r w:rsidRPr="0089018B">
        <w:rPr>
          <w:color w:val="002060"/>
        </w:rPr>
        <w:t>VARIAZIONI AL PROGRAMMA GARE</w:t>
      </w:r>
    </w:p>
    <w:p w14:paraId="300663D2" w14:textId="77777777" w:rsidR="002863BE" w:rsidRPr="00B426BE" w:rsidRDefault="002863BE" w:rsidP="002863BE">
      <w:pPr>
        <w:pStyle w:val="Corpodeltesto21"/>
        <w:divId w:val="527259509"/>
        <w:rPr>
          <w:rFonts w:ascii="Arial" w:hAnsi="Arial" w:cs="Arial"/>
          <w:b/>
          <w:color w:val="002060"/>
          <w:sz w:val="22"/>
          <w:szCs w:val="22"/>
          <w:u w:val="single"/>
        </w:rPr>
      </w:pPr>
      <w:r w:rsidRPr="00B426BE">
        <w:rPr>
          <w:rFonts w:ascii="Arial" w:hAnsi="Arial" w:cs="Arial"/>
          <w:b/>
          <w:color w:val="002060"/>
          <w:sz w:val="22"/>
          <w:szCs w:val="22"/>
          <w:u w:val="single"/>
        </w:rPr>
        <w:t>GIRONE “A – UNICO”</w:t>
      </w:r>
    </w:p>
    <w:p w14:paraId="00303101" w14:textId="77777777" w:rsidR="002863BE" w:rsidRPr="00B426BE" w:rsidRDefault="002863BE" w:rsidP="002863BE">
      <w:pPr>
        <w:pStyle w:val="Corpodeltesto21"/>
        <w:divId w:val="527259509"/>
        <w:rPr>
          <w:rFonts w:ascii="Arial" w:hAnsi="Arial" w:cs="Arial"/>
          <w:color w:val="002060"/>
          <w:sz w:val="22"/>
          <w:szCs w:val="22"/>
        </w:rPr>
      </w:pPr>
    </w:p>
    <w:p w14:paraId="53D4B24D" w14:textId="77777777" w:rsidR="002863BE" w:rsidRPr="00B426BE" w:rsidRDefault="002863BE" w:rsidP="002863BE">
      <w:pPr>
        <w:pStyle w:val="Corpodeltesto21"/>
        <w:divId w:val="527259509"/>
        <w:rPr>
          <w:rFonts w:ascii="Arial" w:hAnsi="Arial" w:cs="Arial"/>
          <w:b/>
          <w:i/>
          <w:color w:val="002060"/>
          <w:sz w:val="22"/>
          <w:szCs w:val="22"/>
        </w:rPr>
      </w:pPr>
      <w:r w:rsidRPr="00B426BE">
        <w:rPr>
          <w:rFonts w:ascii="Arial" w:hAnsi="Arial" w:cs="Arial"/>
          <w:b/>
          <w:i/>
          <w:color w:val="002060"/>
          <w:sz w:val="22"/>
          <w:szCs w:val="22"/>
        </w:rPr>
        <w:t>XII^ GIORNATA</w:t>
      </w:r>
    </w:p>
    <w:p w14:paraId="21C923FE" w14:textId="77777777" w:rsidR="002863BE" w:rsidRPr="00B426BE" w:rsidRDefault="002863BE" w:rsidP="002863BE">
      <w:pPr>
        <w:pStyle w:val="Corpodeltesto21"/>
        <w:divId w:val="527259509"/>
        <w:rPr>
          <w:rFonts w:ascii="Arial" w:hAnsi="Arial" w:cs="Arial"/>
          <w:color w:val="002060"/>
          <w:sz w:val="22"/>
          <w:szCs w:val="22"/>
        </w:rPr>
      </w:pPr>
    </w:p>
    <w:p w14:paraId="3C769E57" w14:textId="77777777" w:rsidR="002863BE" w:rsidRPr="0089018B" w:rsidRDefault="002863BE" w:rsidP="002863BE">
      <w:pPr>
        <w:pStyle w:val="Corpodeltesto21"/>
        <w:divId w:val="527259509"/>
        <w:rPr>
          <w:rFonts w:ascii="Arial" w:hAnsi="Arial" w:cs="Arial"/>
          <w:color w:val="002060"/>
          <w:sz w:val="22"/>
          <w:szCs w:val="22"/>
        </w:rPr>
      </w:pPr>
      <w:r w:rsidRPr="00B426BE">
        <w:rPr>
          <w:rFonts w:ascii="Arial" w:hAnsi="Arial" w:cs="Arial"/>
          <w:color w:val="002060"/>
          <w:sz w:val="22"/>
          <w:szCs w:val="22"/>
        </w:rPr>
        <w:t xml:space="preserve">La gara </w:t>
      </w:r>
      <w:r w:rsidRPr="00B426BE">
        <w:rPr>
          <w:rFonts w:ascii="Arial" w:hAnsi="Arial" w:cs="Arial"/>
          <w:b/>
          <w:color w:val="002060"/>
          <w:sz w:val="22"/>
          <w:szCs w:val="22"/>
        </w:rPr>
        <w:t xml:space="preserve">PIEVE D’ICO CALCIO A 5 – SPORTING GROTTAMMARE </w:t>
      </w:r>
      <w:r w:rsidRPr="00B426BE">
        <w:rPr>
          <w:rFonts w:ascii="Arial" w:hAnsi="Arial" w:cs="Arial"/>
          <w:color w:val="002060"/>
          <w:sz w:val="22"/>
          <w:szCs w:val="22"/>
        </w:rPr>
        <w:t xml:space="preserve">sarà disputata </w:t>
      </w:r>
      <w:r w:rsidRPr="00B426BE">
        <w:rPr>
          <w:rFonts w:ascii="Arial" w:hAnsi="Arial" w:cs="Arial"/>
          <w:b/>
          <w:color w:val="002060"/>
          <w:sz w:val="22"/>
          <w:szCs w:val="22"/>
        </w:rPr>
        <w:t>LUNEDI’ 17/12/2018</w:t>
      </w:r>
      <w:r w:rsidRPr="00B426BE">
        <w:rPr>
          <w:rFonts w:ascii="Arial" w:hAnsi="Arial" w:cs="Arial"/>
          <w:color w:val="002060"/>
          <w:sz w:val="22"/>
          <w:szCs w:val="22"/>
        </w:rPr>
        <w:t xml:space="preserve"> alle </w:t>
      </w:r>
      <w:r w:rsidRPr="00B426BE">
        <w:rPr>
          <w:rFonts w:ascii="Arial" w:hAnsi="Arial" w:cs="Arial"/>
          <w:b/>
          <w:color w:val="002060"/>
          <w:sz w:val="22"/>
          <w:szCs w:val="22"/>
        </w:rPr>
        <w:t>ore 22:00</w:t>
      </w:r>
      <w:r w:rsidRPr="00B426BE">
        <w:rPr>
          <w:rFonts w:ascii="Arial" w:hAnsi="Arial" w:cs="Arial"/>
          <w:color w:val="002060"/>
          <w:sz w:val="22"/>
          <w:szCs w:val="22"/>
        </w:rPr>
        <w:t>,</w:t>
      </w:r>
      <w:r w:rsidRPr="00B426BE">
        <w:rPr>
          <w:rFonts w:ascii="Arial" w:hAnsi="Arial" w:cs="Arial"/>
          <w:b/>
          <w:color w:val="002060"/>
          <w:sz w:val="22"/>
          <w:szCs w:val="22"/>
        </w:rPr>
        <w:t xml:space="preserve"> </w:t>
      </w:r>
      <w:r w:rsidRPr="00B426BE">
        <w:rPr>
          <w:rFonts w:ascii="Arial" w:hAnsi="Arial" w:cs="Arial"/>
          <w:color w:val="002060"/>
          <w:sz w:val="22"/>
          <w:szCs w:val="22"/>
        </w:rPr>
        <w:t>stesso campo.</w:t>
      </w:r>
    </w:p>
    <w:p w14:paraId="2DA54BFE" w14:textId="77777777" w:rsidR="002863BE" w:rsidRPr="00B426BE" w:rsidRDefault="002863BE" w:rsidP="002863BE">
      <w:pPr>
        <w:pStyle w:val="TITOLOPRINC"/>
        <w:divId w:val="527259509"/>
        <w:rPr>
          <w:color w:val="002060"/>
        </w:rPr>
      </w:pPr>
      <w:r w:rsidRPr="00B426BE">
        <w:rPr>
          <w:color w:val="002060"/>
        </w:rPr>
        <w:t>RISULTATI</w:t>
      </w:r>
    </w:p>
    <w:p w14:paraId="396127B1" w14:textId="77777777" w:rsidR="002863BE" w:rsidRPr="00B426BE" w:rsidRDefault="002863BE" w:rsidP="002863BE">
      <w:pPr>
        <w:pStyle w:val="breakline"/>
        <w:divId w:val="527259509"/>
        <w:rPr>
          <w:color w:val="002060"/>
        </w:rPr>
      </w:pPr>
    </w:p>
    <w:p w14:paraId="5F3C71AA" w14:textId="77777777" w:rsidR="002863BE" w:rsidRPr="00B426BE" w:rsidRDefault="002863BE" w:rsidP="002863BE">
      <w:pPr>
        <w:pStyle w:val="SOTTOTITOLOCAMPIONATO1"/>
        <w:divId w:val="527259509"/>
        <w:rPr>
          <w:color w:val="002060"/>
        </w:rPr>
      </w:pPr>
      <w:r w:rsidRPr="00B426BE">
        <w:rPr>
          <w:color w:val="002060"/>
        </w:rPr>
        <w:t>RISULTATI UFFICIALI GARE DEL 07/12/2018</w:t>
      </w:r>
    </w:p>
    <w:p w14:paraId="2CE161B9" w14:textId="77777777" w:rsidR="002863BE" w:rsidRPr="00B426BE" w:rsidRDefault="002863BE" w:rsidP="002863BE">
      <w:pPr>
        <w:pStyle w:val="SOTTOTITOLOCAMPIONATO2"/>
        <w:divId w:val="527259509"/>
        <w:rPr>
          <w:color w:val="002060"/>
        </w:rPr>
      </w:pPr>
      <w:r w:rsidRPr="00B426BE">
        <w:rPr>
          <w:color w:val="002060"/>
        </w:rPr>
        <w:t>Si trascrivono qui di seguito i risultati ufficiali delle gare disputate</w:t>
      </w:r>
    </w:p>
    <w:p w14:paraId="5D6EBD50" w14:textId="77777777" w:rsidR="002863BE" w:rsidRPr="00B426BE" w:rsidRDefault="002863BE" w:rsidP="002863B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2863BE" w:rsidRPr="00B426BE" w14:paraId="75A58DF1" w14:textId="77777777" w:rsidTr="002863B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459F59A1"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618E5C" w14:textId="77777777" w:rsidR="002863BE" w:rsidRPr="00B426BE" w:rsidRDefault="002863BE" w:rsidP="00D67AA8">
                  <w:pPr>
                    <w:pStyle w:val="HEADERTABELLA"/>
                    <w:rPr>
                      <w:color w:val="002060"/>
                    </w:rPr>
                  </w:pPr>
                  <w:r w:rsidRPr="00B426BE">
                    <w:rPr>
                      <w:color w:val="002060"/>
                    </w:rPr>
                    <w:t>GIRONE A - 12 Giornata - A</w:t>
                  </w:r>
                </w:p>
              </w:tc>
            </w:tr>
            <w:tr w:rsidR="002863BE" w:rsidRPr="00B426BE" w14:paraId="618CEAFB" w14:textId="77777777" w:rsidTr="00D67A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3E5939" w14:textId="77777777" w:rsidR="002863BE" w:rsidRPr="00B426BE" w:rsidRDefault="002863BE" w:rsidP="00D67AA8">
                  <w:pPr>
                    <w:pStyle w:val="ROWTABELLA"/>
                    <w:rPr>
                      <w:color w:val="002060"/>
                    </w:rPr>
                  </w:pPr>
                  <w:r w:rsidRPr="00B426BE">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F18A1E" w14:textId="77777777" w:rsidR="002863BE" w:rsidRPr="00B426BE" w:rsidRDefault="002863BE" w:rsidP="00D67AA8">
                  <w:pPr>
                    <w:pStyle w:val="ROWTABELLA"/>
                    <w:rPr>
                      <w:color w:val="002060"/>
                    </w:rPr>
                  </w:pPr>
                  <w:r w:rsidRPr="00B426BE">
                    <w:rPr>
                      <w:color w:val="002060"/>
                    </w:rP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4C7364" w14:textId="77777777" w:rsidR="002863BE" w:rsidRPr="00B426BE" w:rsidRDefault="002863BE" w:rsidP="00D67AA8">
                  <w:pPr>
                    <w:pStyle w:val="ROWTABELLA"/>
                    <w:jc w:val="center"/>
                    <w:rPr>
                      <w:color w:val="002060"/>
                    </w:rPr>
                  </w:pPr>
                  <w:r w:rsidRPr="00B426BE">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BF3C301" w14:textId="77777777" w:rsidR="002863BE" w:rsidRPr="00B426BE" w:rsidRDefault="002863BE" w:rsidP="00D67AA8">
                  <w:pPr>
                    <w:pStyle w:val="ROWTABELLA"/>
                    <w:jc w:val="center"/>
                    <w:rPr>
                      <w:color w:val="002060"/>
                    </w:rPr>
                  </w:pPr>
                  <w:r w:rsidRPr="00B426BE">
                    <w:rPr>
                      <w:color w:val="002060"/>
                    </w:rPr>
                    <w:t> </w:t>
                  </w:r>
                </w:p>
              </w:tc>
            </w:tr>
            <w:tr w:rsidR="002863BE" w:rsidRPr="00B426BE" w14:paraId="2BDCC956"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1F956B" w14:textId="77777777" w:rsidR="002863BE" w:rsidRPr="00B426BE" w:rsidRDefault="002863BE" w:rsidP="00D67AA8">
                  <w:pPr>
                    <w:pStyle w:val="ROWTABELLA"/>
                    <w:rPr>
                      <w:color w:val="002060"/>
                    </w:rPr>
                  </w:pPr>
                  <w:r w:rsidRPr="00B426BE">
                    <w:rPr>
                      <w:color w:val="002060"/>
                    </w:rPr>
                    <w:t>(1) CALCETTO CASTRUM LAURI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4B41BD7" w14:textId="77777777" w:rsidR="002863BE" w:rsidRPr="00B426BE" w:rsidRDefault="002863BE" w:rsidP="00D67AA8">
                  <w:pPr>
                    <w:pStyle w:val="ROWTABELLA"/>
                    <w:rPr>
                      <w:color w:val="002060"/>
                    </w:rPr>
                  </w:pPr>
                  <w:r w:rsidRPr="00B426BE">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C9CC538" w14:textId="77777777" w:rsidR="002863BE" w:rsidRPr="00B426BE" w:rsidRDefault="002863BE" w:rsidP="00D67AA8">
                  <w:pPr>
                    <w:pStyle w:val="ROWTABELLA"/>
                    <w:jc w:val="center"/>
                    <w:rPr>
                      <w:color w:val="002060"/>
                    </w:rPr>
                  </w:pPr>
                  <w:r w:rsidRPr="00B426BE">
                    <w:rPr>
                      <w:color w:val="002060"/>
                    </w:rPr>
                    <w:t>10 - 1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546E570" w14:textId="77777777" w:rsidR="002863BE" w:rsidRPr="00B426BE" w:rsidRDefault="002863BE" w:rsidP="00D67AA8">
                  <w:pPr>
                    <w:pStyle w:val="ROWTABELLA"/>
                    <w:jc w:val="center"/>
                    <w:rPr>
                      <w:color w:val="002060"/>
                    </w:rPr>
                  </w:pPr>
                  <w:r w:rsidRPr="00B426BE">
                    <w:rPr>
                      <w:color w:val="002060"/>
                    </w:rPr>
                    <w:t> </w:t>
                  </w:r>
                </w:p>
              </w:tc>
            </w:tr>
            <w:tr w:rsidR="002863BE" w:rsidRPr="00B426BE" w14:paraId="3A9161B6"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024C54D" w14:textId="77777777" w:rsidR="002863BE" w:rsidRPr="00B426BE" w:rsidRDefault="002863BE" w:rsidP="00D67AA8">
                  <w:pPr>
                    <w:pStyle w:val="ROWTABELLA"/>
                    <w:rPr>
                      <w:color w:val="002060"/>
                    </w:rPr>
                  </w:pPr>
                  <w:r w:rsidRPr="00B426BE">
                    <w:rPr>
                      <w:color w:val="002060"/>
                    </w:rP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DB20BBE" w14:textId="77777777" w:rsidR="002863BE" w:rsidRPr="00B426BE" w:rsidRDefault="002863BE" w:rsidP="00D67AA8">
                  <w:pPr>
                    <w:pStyle w:val="ROWTABELLA"/>
                    <w:rPr>
                      <w:color w:val="002060"/>
                    </w:rPr>
                  </w:pPr>
                  <w:r w:rsidRPr="00B426BE">
                    <w:rPr>
                      <w:color w:val="002060"/>
                    </w:rP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27939AA" w14:textId="77777777" w:rsidR="002863BE" w:rsidRPr="00B426BE" w:rsidRDefault="002863BE" w:rsidP="00D67AA8">
                  <w:pPr>
                    <w:pStyle w:val="ROWTABELLA"/>
                    <w:jc w:val="center"/>
                    <w:rPr>
                      <w:color w:val="002060"/>
                    </w:rPr>
                  </w:pPr>
                  <w:r w:rsidRPr="00B426BE">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A5E6BB" w14:textId="77777777" w:rsidR="002863BE" w:rsidRPr="00B426BE" w:rsidRDefault="002863BE" w:rsidP="00D67AA8">
                  <w:pPr>
                    <w:pStyle w:val="ROWTABELLA"/>
                    <w:jc w:val="center"/>
                    <w:rPr>
                      <w:color w:val="002060"/>
                    </w:rPr>
                  </w:pPr>
                  <w:r w:rsidRPr="00B426BE">
                    <w:rPr>
                      <w:color w:val="002060"/>
                    </w:rPr>
                    <w:t> </w:t>
                  </w:r>
                </w:p>
              </w:tc>
            </w:tr>
            <w:tr w:rsidR="002863BE" w:rsidRPr="00B426BE" w14:paraId="3CDFE95F"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5E4B6C" w14:textId="77777777" w:rsidR="002863BE" w:rsidRPr="00B426BE" w:rsidRDefault="002863BE" w:rsidP="00D67AA8">
                  <w:pPr>
                    <w:pStyle w:val="ROWTABELLA"/>
                    <w:rPr>
                      <w:color w:val="002060"/>
                    </w:rPr>
                  </w:pPr>
                  <w:r w:rsidRPr="00B426BE">
                    <w:rPr>
                      <w:color w:val="002060"/>
                    </w:rP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A8052F1" w14:textId="77777777" w:rsidR="002863BE" w:rsidRPr="00B426BE" w:rsidRDefault="002863BE" w:rsidP="00D67AA8">
                  <w:pPr>
                    <w:pStyle w:val="ROWTABELLA"/>
                    <w:rPr>
                      <w:color w:val="002060"/>
                    </w:rPr>
                  </w:pPr>
                  <w:r w:rsidRPr="00B426BE">
                    <w:rPr>
                      <w:color w:val="002060"/>
                    </w:rPr>
                    <w:t>- CAMPOCAVALLO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7FA9FD2" w14:textId="77777777" w:rsidR="002863BE" w:rsidRPr="00B426BE" w:rsidRDefault="002863BE" w:rsidP="00D67AA8">
                  <w:pPr>
                    <w:pStyle w:val="ROWTABELLA"/>
                    <w:jc w:val="center"/>
                    <w:rPr>
                      <w:color w:val="002060"/>
                    </w:rPr>
                  </w:pPr>
                  <w:r w:rsidRPr="00B426BE">
                    <w:rPr>
                      <w:color w:val="002060"/>
                    </w:rPr>
                    <w:t>7 - 5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4D224EF" w14:textId="77777777" w:rsidR="002863BE" w:rsidRPr="00B426BE" w:rsidRDefault="002863BE" w:rsidP="00D67AA8">
                  <w:pPr>
                    <w:pStyle w:val="ROWTABELLA"/>
                    <w:jc w:val="center"/>
                    <w:rPr>
                      <w:color w:val="002060"/>
                    </w:rPr>
                  </w:pPr>
                  <w:r w:rsidRPr="00B426BE">
                    <w:rPr>
                      <w:color w:val="002060"/>
                    </w:rPr>
                    <w:t> </w:t>
                  </w:r>
                </w:p>
              </w:tc>
            </w:tr>
            <w:tr w:rsidR="002863BE" w:rsidRPr="00B426BE" w14:paraId="0465004D"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508C7C9" w14:textId="77777777" w:rsidR="002863BE" w:rsidRPr="00B426BE" w:rsidRDefault="002863BE" w:rsidP="00D67AA8">
                  <w:pPr>
                    <w:pStyle w:val="ROWTABELLA"/>
                    <w:rPr>
                      <w:color w:val="002060"/>
                    </w:rPr>
                  </w:pPr>
                  <w:r w:rsidRPr="00B426BE">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CE567E6" w14:textId="77777777" w:rsidR="002863BE" w:rsidRPr="00B426BE" w:rsidRDefault="002863BE" w:rsidP="00D67AA8">
                  <w:pPr>
                    <w:pStyle w:val="ROWTABELLA"/>
                    <w:rPr>
                      <w:color w:val="002060"/>
                    </w:rPr>
                  </w:pPr>
                  <w:r w:rsidRPr="00B426BE">
                    <w:rPr>
                      <w:color w:val="002060"/>
                    </w:rPr>
                    <w:t>- POL.CAGLI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7CFC264" w14:textId="77777777" w:rsidR="002863BE" w:rsidRPr="00B426BE" w:rsidRDefault="002863BE" w:rsidP="00D67AA8">
                  <w:pPr>
                    <w:pStyle w:val="ROWTABELLA"/>
                    <w:jc w:val="center"/>
                    <w:rPr>
                      <w:color w:val="002060"/>
                    </w:rPr>
                  </w:pPr>
                  <w:r w:rsidRPr="00B426BE">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8613618" w14:textId="77777777" w:rsidR="002863BE" w:rsidRPr="00B426BE" w:rsidRDefault="002863BE" w:rsidP="00D67AA8">
                  <w:pPr>
                    <w:pStyle w:val="ROWTABELLA"/>
                    <w:jc w:val="center"/>
                    <w:rPr>
                      <w:color w:val="002060"/>
                    </w:rPr>
                  </w:pPr>
                  <w:r w:rsidRPr="00B426BE">
                    <w:rPr>
                      <w:color w:val="002060"/>
                    </w:rPr>
                    <w:t> </w:t>
                  </w:r>
                </w:p>
              </w:tc>
            </w:tr>
            <w:tr w:rsidR="002863BE" w:rsidRPr="00B426BE" w14:paraId="589896D8" w14:textId="77777777" w:rsidTr="00D67A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C94BB0" w14:textId="77777777" w:rsidR="002863BE" w:rsidRPr="00B426BE" w:rsidRDefault="002863BE" w:rsidP="00D67AA8">
                  <w:pPr>
                    <w:pStyle w:val="ROWTABELLA"/>
                    <w:rPr>
                      <w:color w:val="002060"/>
                    </w:rPr>
                  </w:pPr>
                  <w:r w:rsidRPr="00B426BE">
                    <w:rPr>
                      <w:color w:val="002060"/>
                    </w:rP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695DE1" w14:textId="77777777" w:rsidR="002863BE" w:rsidRPr="00B426BE" w:rsidRDefault="002863BE" w:rsidP="00D67AA8">
                  <w:pPr>
                    <w:pStyle w:val="ROWTABELLA"/>
                    <w:rPr>
                      <w:color w:val="002060"/>
                    </w:rPr>
                  </w:pPr>
                  <w:r w:rsidRPr="00B426BE">
                    <w:rPr>
                      <w:color w:val="002060"/>
                    </w:rPr>
                    <w:t>- PIANACCIO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F434A64" w14:textId="77777777" w:rsidR="002863BE" w:rsidRPr="00B426BE" w:rsidRDefault="002863BE" w:rsidP="00D67AA8">
                  <w:pPr>
                    <w:pStyle w:val="ROWTABELLA"/>
                    <w:jc w:val="center"/>
                    <w:rPr>
                      <w:color w:val="002060"/>
                    </w:rPr>
                  </w:pPr>
                  <w:r w:rsidRPr="00B426BE">
                    <w:rPr>
                      <w:color w:val="002060"/>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89CD60" w14:textId="77777777" w:rsidR="002863BE" w:rsidRPr="00B426BE" w:rsidRDefault="002863BE" w:rsidP="00D67AA8">
                  <w:pPr>
                    <w:pStyle w:val="ROWTABELLA"/>
                    <w:jc w:val="center"/>
                    <w:rPr>
                      <w:color w:val="002060"/>
                    </w:rPr>
                  </w:pPr>
                  <w:r w:rsidRPr="00B426BE">
                    <w:rPr>
                      <w:color w:val="002060"/>
                    </w:rPr>
                    <w:t> </w:t>
                  </w:r>
                </w:p>
              </w:tc>
            </w:tr>
            <w:tr w:rsidR="002863BE" w:rsidRPr="00B426BE" w14:paraId="5119E99A" w14:textId="77777777" w:rsidTr="00D67AA8">
              <w:tc>
                <w:tcPr>
                  <w:tcW w:w="4700" w:type="dxa"/>
                  <w:gridSpan w:val="4"/>
                  <w:tcBorders>
                    <w:top w:val="nil"/>
                    <w:left w:val="nil"/>
                    <w:bottom w:val="nil"/>
                    <w:right w:val="nil"/>
                  </w:tcBorders>
                  <w:tcMar>
                    <w:top w:w="20" w:type="dxa"/>
                    <w:left w:w="20" w:type="dxa"/>
                    <w:bottom w:w="20" w:type="dxa"/>
                    <w:right w:w="20" w:type="dxa"/>
                  </w:tcMar>
                  <w:vAlign w:val="center"/>
                </w:tcPr>
                <w:p w14:paraId="70DFB46F" w14:textId="77777777" w:rsidR="002863BE" w:rsidRPr="00B426BE" w:rsidRDefault="002863BE" w:rsidP="00D67AA8">
                  <w:pPr>
                    <w:pStyle w:val="ROWTABELLA"/>
                    <w:rPr>
                      <w:color w:val="002060"/>
                    </w:rPr>
                  </w:pPr>
                  <w:r w:rsidRPr="00B426BE">
                    <w:rPr>
                      <w:color w:val="002060"/>
                    </w:rPr>
                    <w:t>(1) - disputata il 10/12/2018</w:t>
                  </w:r>
                </w:p>
              </w:tc>
            </w:tr>
          </w:tbl>
          <w:p w14:paraId="6A23ACB5" w14:textId="77777777" w:rsidR="002863BE" w:rsidRPr="00B426BE" w:rsidRDefault="002863BE" w:rsidP="00D67AA8">
            <w:pPr>
              <w:rPr>
                <w:color w:val="002060"/>
                <w:sz w:val="24"/>
                <w:szCs w:val="24"/>
              </w:rPr>
            </w:pPr>
          </w:p>
        </w:tc>
      </w:tr>
    </w:tbl>
    <w:p w14:paraId="6B434FDB" w14:textId="77777777" w:rsidR="002863BE" w:rsidRPr="00B426BE" w:rsidRDefault="002863BE" w:rsidP="002863BE">
      <w:pPr>
        <w:pStyle w:val="breakline"/>
        <w:divId w:val="527259509"/>
        <w:rPr>
          <w:color w:val="002060"/>
        </w:rPr>
      </w:pPr>
    </w:p>
    <w:p w14:paraId="105B87C3" w14:textId="77777777" w:rsidR="002863BE" w:rsidRPr="00B426BE" w:rsidRDefault="002863BE" w:rsidP="002863BE">
      <w:pPr>
        <w:pStyle w:val="breakline"/>
        <w:divId w:val="527259509"/>
        <w:rPr>
          <w:color w:val="002060"/>
        </w:rPr>
      </w:pPr>
    </w:p>
    <w:p w14:paraId="2273F96A" w14:textId="77777777" w:rsidR="002863BE" w:rsidRPr="00B426BE" w:rsidRDefault="002863BE" w:rsidP="002863BE">
      <w:pPr>
        <w:pStyle w:val="TITOLOPRINC"/>
        <w:divId w:val="527259509"/>
        <w:rPr>
          <w:color w:val="002060"/>
        </w:rPr>
      </w:pPr>
      <w:r w:rsidRPr="00B426BE">
        <w:rPr>
          <w:color w:val="002060"/>
        </w:rPr>
        <w:t>GIUDICE SPORTIVO</w:t>
      </w:r>
    </w:p>
    <w:p w14:paraId="56342C7A" w14:textId="77777777" w:rsidR="002863BE" w:rsidRPr="00B426BE" w:rsidRDefault="002863BE" w:rsidP="002863BE">
      <w:pPr>
        <w:pStyle w:val="diffida"/>
        <w:divId w:val="527259509"/>
        <w:rPr>
          <w:color w:val="002060"/>
        </w:rPr>
      </w:pPr>
      <w:r w:rsidRPr="00B426BE">
        <w:rPr>
          <w:color w:val="002060"/>
        </w:rPr>
        <w:t>Il Giudice Sportivo, Avv. Claudio Romagnoli, nella seduta del 12/12/2018, ha adottato le decisioni che di seguito integralmente si riportano:</w:t>
      </w:r>
    </w:p>
    <w:p w14:paraId="2A9B1D69" w14:textId="77777777" w:rsidR="002863BE" w:rsidRPr="00B426BE" w:rsidRDefault="002863BE" w:rsidP="002863BE">
      <w:pPr>
        <w:pStyle w:val="titolo10"/>
        <w:divId w:val="527259509"/>
        <w:rPr>
          <w:color w:val="002060"/>
        </w:rPr>
      </w:pPr>
      <w:r w:rsidRPr="00B426BE">
        <w:rPr>
          <w:color w:val="002060"/>
        </w:rPr>
        <w:t xml:space="preserve">GARE DEL 7/12/2018 </w:t>
      </w:r>
    </w:p>
    <w:p w14:paraId="1BC41DDD" w14:textId="77777777" w:rsidR="002863BE" w:rsidRPr="00B426BE" w:rsidRDefault="002863BE" w:rsidP="002863BE">
      <w:pPr>
        <w:pStyle w:val="titolo7a"/>
        <w:divId w:val="527259509"/>
        <w:rPr>
          <w:color w:val="002060"/>
        </w:rPr>
      </w:pPr>
      <w:r w:rsidRPr="00B426BE">
        <w:rPr>
          <w:color w:val="002060"/>
        </w:rPr>
        <w:lastRenderedPageBreak/>
        <w:t xml:space="preserve">PROVVEDIMENTI DISCIPLINARI </w:t>
      </w:r>
    </w:p>
    <w:p w14:paraId="4DBA5D28" w14:textId="77777777" w:rsidR="002863BE" w:rsidRPr="00B426BE" w:rsidRDefault="002863BE" w:rsidP="002863BE">
      <w:pPr>
        <w:pStyle w:val="TITOLO7B"/>
        <w:divId w:val="527259509"/>
        <w:rPr>
          <w:color w:val="002060"/>
        </w:rPr>
      </w:pPr>
      <w:r w:rsidRPr="00B426BE">
        <w:rPr>
          <w:color w:val="002060"/>
        </w:rPr>
        <w:t xml:space="preserve">In base alle risultanze degli atti ufficiali sono state deliberate le seguenti sanzioni disciplinari. </w:t>
      </w:r>
    </w:p>
    <w:p w14:paraId="0194B861" w14:textId="77777777" w:rsidR="002863BE" w:rsidRPr="00B426BE" w:rsidRDefault="002863BE" w:rsidP="002863BE">
      <w:pPr>
        <w:pStyle w:val="titolo3"/>
        <w:divId w:val="527259509"/>
        <w:rPr>
          <w:color w:val="002060"/>
        </w:rPr>
      </w:pPr>
      <w:r w:rsidRPr="00B426BE">
        <w:rPr>
          <w:color w:val="002060"/>
        </w:rPr>
        <w:t xml:space="preserve">A CARICO CALCIATORI NON ESPULSI DAL CAMPO </w:t>
      </w:r>
    </w:p>
    <w:p w14:paraId="4172037B" w14:textId="77777777" w:rsidR="002863BE" w:rsidRPr="00B426BE" w:rsidRDefault="002863BE" w:rsidP="002863BE">
      <w:pPr>
        <w:pStyle w:val="titolo20"/>
        <w:divId w:val="527259509"/>
        <w:rPr>
          <w:color w:val="002060"/>
        </w:rPr>
      </w:pPr>
      <w:r w:rsidRPr="00B426BE">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396091CB" w14:textId="77777777" w:rsidTr="002863BE">
        <w:trPr>
          <w:divId w:val="527259509"/>
        </w:trPr>
        <w:tc>
          <w:tcPr>
            <w:tcW w:w="2200" w:type="dxa"/>
            <w:tcMar>
              <w:top w:w="20" w:type="dxa"/>
              <w:left w:w="20" w:type="dxa"/>
              <w:bottom w:w="20" w:type="dxa"/>
              <w:right w:w="20" w:type="dxa"/>
            </w:tcMar>
            <w:vAlign w:val="center"/>
          </w:tcPr>
          <w:p w14:paraId="4DFC5FE6" w14:textId="77777777" w:rsidR="002863BE" w:rsidRPr="00B426BE" w:rsidRDefault="002863BE" w:rsidP="00D67AA8">
            <w:pPr>
              <w:pStyle w:val="movimento"/>
              <w:rPr>
                <w:color w:val="002060"/>
              </w:rPr>
            </w:pPr>
            <w:r w:rsidRPr="00B426BE">
              <w:rPr>
                <w:color w:val="002060"/>
              </w:rPr>
              <w:t>CHIAPPORI STEFANO</w:t>
            </w:r>
          </w:p>
        </w:tc>
        <w:tc>
          <w:tcPr>
            <w:tcW w:w="2200" w:type="dxa"/>
            <w:tcMar>
              <w:top w:w="20" w:type="dxa"/>
              <w:left w:w="20" w:type="dxa"/>
              <w:bottom w:w="20" w:type="dxa"/>
              <w:right w:w="20" w:type="dxa"/>
            </w:tcMar>
            <w:vAlign w:val="center"/>
          </w:tcPr>
          <w:p w14:paraId="65F7D42B" w14:textId="77777777" w:rsidR="002863BE" w:rsidRPr="00B426BE" w:rsidRDefault="002863BE" w:rsidP="00D67AA8">
            <w:pPr>
              <w:pStyle w:val="movimento2"/>
              <w:rPr>
                <w:color w:val="002060"/>
              </w:rPr>
            </w:pPr>
            <w:r w:rsidRPr="00B426BE">
              <w:rPr>
                <w:color w:val="002060"/>
              </w:rPr>
              <w:t xml:space="preserve">(FANO CALCIO A 5) </w:t>
            </w:r>
          </w:p>
        </w:tc>
        <w:tc>
          <w:tcPr>
            <w:tcW w:w="800" w:type="dxa"/>
            <w:tcMar>
              <w:top w:w="20" w:type="dxa"/>
              <w:left w:w="20" w:type="dxa"/>
              <w:bottom w:w="20" w:type="dxa"/>
              <w:right w:w="20" w:type="dxa"/>
            </w:tcMar>
            <w:vAlign w:val="center"/>
          </w:tcPr>
          <w:p w14:paraId="6F9358C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2C0A382"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334D591E" w14:textId="77777777" w:rsidR="002863BE" w:rsidRPr="00B426BE" w:rsidRDefault="002863BE" w:rsidP="00D67AA8">
            <w:pPr>
              <w:pStyle w:val="movimento2"/>
              <w:rPr>
                <w:color w:val="002060"/>
              </w:rPr>
            </w:pPr>
            <w:r w:rsidRPr="00B426BE">
              <w:rPr>
                <w:color w:val="002060"/>
              </w:rPr>
              <w:t> </w:t>
            </w:r>
          </w:p>
        </w:tc>
      </w:tr>
    </w:tbl>
    <w:p w14:paraId="48C5E493" w14:textId="77777777" w:rsidR="002863BE" w:rsidRPr="00B426BE" w:rsidRDefault="002863BE" w:rsidP="002863BE">
      <w:pPr>
        <w:pStyle w:val="titolo20"/>
        <w:divId w:val="527259509"/>
        <w:rPr>
          <w:color w:val="002060"/>
        </w:rPr>
      </w:pPr>
      <w:r w:rsidRPr="00B426BE">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38E9262E" w14:textId="77777777" w:rsidTr="002863BE">
        <w:trPr>
          <w:divId w:val="527259509"/>
        </w:trPr>
        <w:tc>
          <w:tcPr>
            <w:tcW w:w="2200" w:type="dxa"/>
            <w:tcMar>
              <w:top w:w="20" w:type="dxa"/>
              <w:left w:w="20" w:type="dxa"/>
              <w:bottom w:w="20" w:type="dxa"/>
              <w:right w:w="20" w:type="dxa"/>
            </w:tcMar>
            <w:vAlign w:val="center"/>
          </w:tcPr>
          <w:p w14:paraId="6ADEAE58" w14:textId="77777777" w:rsidR="002863BE" w:rsidRPr="00B426BE" w:rsidRDefault="002863BE" w:rsidP="00D67AA8">
            <w:pPr>
              <w:pStyle w:val="movimento"/>
              <w:rPr>
                <w:color w:val="002060"/>
              </w:rPr>
            </w:pPr>
            <w:r w:rsidRPr="00B426BE">
              <w:rPr>
                <w:color w:val="002060"/>
              </w:rPr>
              <w:t>OLIVI FEDERICO</w:t>
            </w:r>
          </w:p>
        </w:tc>
        <w:tc>
          <w:tcPr>
            <w:tcW w:w="2200" w:type="dxa"/>
            <w:tcMar>
              <w:top w:w="20" w:type="dxa"/>
              <w:left w:w="20" w:type="dxa"/>
              <w:bottom w:w="20" w:type="dxa"/>
              <w:right w:w="20" w:type="dxa"/>
            </w:tcMar>
            <w:vAlign w:val="center"/>
          </w:tcPr>
          <w:p w14:paraId="7BD36917" w14:textId="77777777" w:rsidR="002863BE" w:rsidRPr="00B426BE" w:rsidRDefault="002863BE" w:rsidP="00D67AA8">
            <w:pPr>
              <w:pStyle w:val="movimento2"/>
              <w:rPr>
                <w:color w:val="002060"/>
              </w:rPr>
            </w:pPr>
            <w:r w:rsidRPr="00B426BE">
              <w:rPr>
                <w:color w:val="002060"/>
              </w:rPr>
              <w:t xml:space="preserve">(AUDAX 1970 S.ANGELO) </w:t>
            </w:r>
          </w:p>
        </w:tc>
        <w:tc>
          <w:tcPr>
            <w:tcW w:w="800" w:type="dxa"/>
            <w:tcMar>
              <w:top w:w="20" w:type="dxa"/>
              <w:left w:w="20" w:type="dxa"/>
              <w:bottom w:w="20" w:type="dxa"/>
              <w:right w:w="20" w:type="dxa"/>
            </w:tcMar>
            <w:vAlign w:val="center"/>
          </w:tcPr>
          <w:p w14:paraId="787392C2"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4D222FA" w14:textId="77777777" w:rsidR="002863BE" w:rsidRPr="00B426BE" w:rsidRDefault="002863BE" w:rsidP="00D67AA8">
            <w:pPr>
              <w:pStyle w:val="movimento"/>
              <w:rPr>
                <w:color w:val="002060"/>
              </w:rPr>
            </w:pPr>
            <w:r w:rsidRPr="00B426BE">
              <w:rPr>
                <w:color w:val="002060"/>
              </w:rPr>
              <w:t>D ANDREA SIMONE</w:t>
            </w:r>
          </w:p>
        </w:tc>
        <w:tc>
          <w:tcPr>
            <w:tcW w:w="2200" w:type="dxa"/>
            <w:tcMar>
              <w:top w:w="20" w:type="dxa"/>
              <w:left w:w="20" w:type="dxa"/>
              <w:bottom w:w="20" w:type="dxa"/>
              <w:right w:w="20" w:type="dxa"/>
            </w:tcMar>
            <w:vAlign w:val="center"/>
          </w:tcPr>
          <w:p w14:paraId="0C948619" w14:textId="77777777" w:rsidR="002863BE" w:rsidRPr="00B426BE" w:rsidRDefault="002863BE" w:rsidP="00D67AA8">
            <w:pPr>
              <w:pStyle w:val="movimento2"/>
              <w:rPr>
                <w:color w:val="002060"/>
              </w:rPr>
            </w:pPr>
            <w:r w:rsidRPr="00B426BE">
              <w:rPr>
                <w:color w:val="002060"/>
              </w:rPr>
              <w:t xml:space="preserve">(FANO CALCIO A 5) </w:t>
            </w:r>
          </w:p>
        </w:tc>
      </w:tr>
      <w:tr w:rsidR="002863BE" w:rsidRPr="00B426BE" w14:paraId="126AB1CC" w14:textId="77777777" w:rsidTr="002863BE">
        <w:trPr>
          <w:divId w:val="527259509"/>
        </w:trPr>
        <w:tc>
          <w:tcPr>
            <w:tcW w:w="2200" w:type="dxa"/>
            <w:tcMar>
              <w:top w:w="20" w:type="dxa"/>
              <w:left w:w="20" w:type="dxa"/>
              <w:bottom w:w="20" w:type="dxa"/>
              <w:right w:w="20" w:type="dxa"/>
            </w:tcMar>
            <w:vAlign w:val="center"/>
          </w:tcPr>
          <w:p w14:paraId="636A75EB" w14:textId="77777777" w:rsidR="002863BE" w:rsidRPr="00B426BE" w:rsidRDefault="002863BE" w:rsidP="00D67AA8">
            <w:pPr>
              <w:pStyle w:val="movimento"/>
              <w:rPr>
                <w:color w:val="002060"/>
              </w:rPr>
            </w:pPr>
            <w:r w:rsidRPr="00B426BE">
              <w:rPr>
                <w:color w:val="002060"/>
              </w:rPr>
              <w:t>GATTAFONI FILIPPO</w:t>
            </w:r>
          </w:p>
        </w:tc>
        <w:tc>
          <w:tcPr>
            <w:tcW w:w="2200" w:type="dxa"/>
            <w:tcMar>
              <w:top w:w="20" w:type="dxa"/>
              <w:left w:w="20" w:type="dxa"/>
              <w:bottom w:w="20" w:type="dxa"/>
              <w:right w:w="20" w:type="dxa"/>
            </w:tcMar>
            <w:vAlign w:val="center"/>
          </w:tcPr>
          <w:p w14:paraId="063AB5F4" w14:textId="77777777" w:rsidR="002863BE" w:rsidRPr="00B426BE" w:rsidRDefault="002863BE" w:rsidP="00D67AA8">
            <w:pPr>
              <w:pStyle w:val="movimento2"/>
              <w:rPr>
                <w:color w:val="002060"/>
              </w:rPr>
            </w:pPr>
            <w:r w:rsidRPr="00B426BE">
              <w:rPr>
                <w:color w:val="002060"/>
              </w:rPr>
              <w:t xml:space="preserve">(FUTSAL POTENZA PICENA) </w:t>
            </w:r>
          </w:p>
        </w:tc>
        <w:tc>
          <w:tcPr>
            <w:tcW w:w="800" w:type="dxa"/>
            <w:tcMar>
              <w:top w:w="20" w:type="dxa"/>
              <w:left w:w="20" w:type="dxa"/>
              <w:bottom w:w="20" w:type="dxa"/>
              <w:right w:w="20" w:type="dxa"/>
            </w:tcMar>
            <w:vAlign w:val="center"/>
          </w:tcPr>
          <w:p w14:paraId="1563159A"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540851F" w14:textId="77777777" w:rsidR="002863BE" w:rsidRPr="00B426BE" w:rsidRDefault="002863BE" w:rsidP="00D67AA8">
            <w:pPr>
              <w:pStyle w:val="movimento"/>
              <w:rPr>
                <w:color w:val="002060"/>
              </w:rPr>
            </w:pPr>
            <w:r w:rsidRPr="00B426BE">
              <w:rPr>
                <w:color w:val="002060"/>
              </w:rPr>
              <w:t>CALCATELLI EDOARDO MARIA</w:t>
            </w:r>
          </w:p>
        </w:tc>
        <w:tc>
          <w:tcPr>
            <w:tcW w:w="2200" w:type="dxa"/>
            <w:tcMar>
              <w:top w:w="20" w:type="dxa"/>
              <w:left w:w="20" w:type="dxa"/>
              <w:bottom w:w="20" w:type="dxa"/>
              <w:right w:w="20" w:type="dxa"/>
            </w:tcMar>
            <w:vAlign w:val="center"/>
          </w:tcPr>
          <w:p w14:paraId="673FB75F" w14:textId="77777777" w:rsidR="002863BE" w:rsidRPr="00B426BE" w:rsidRDefault="002863BE" w:rsidP="00D67AA8">
            <w:pPr>
              <w:pStyle w:val="movimento2"/>
              <w:rPr>
                <w:color w:val="002060"/>
              </w:rPr>
            </w:pPr>
            <w:r w:rsidRPr="00B426BE">
              <w:rPr>
                <w:color w:val="002060"/>
              </w:rPr>
              <w:t xml:space="preserve">(JESI CALCIO A 5) </w:t>
            </w:r>
          </w:p>
        </w:tc>
      </w:tr>
    </w:tbl>
    <w:p w14:paraId="2233A35F" w14:textId="77777777" w:rsidR="002863BE" w:rsidRPr="00B426BE" w:rsidRDefault="002863BE" w:rsidP="002863BE">
      <w:pPr>
        <w:pStyle w:val="titolo20"/>
        <w:divId w:val="527259509"/>
        <w:rPr>
          <w:color w:val="002060"/>
        </w:rPr>
      </w:pPr>
      <w:r w:rsidRPr="00B426BE">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4C0C5B7E" w14:textId="77777777" w:rsidTr="002863BE">
        <w:trPr>
          <w:divId w:val="527259509"/>
        </w:trPr>
        <w:tc>
          <w:tcPr>
            <w:tcW w:w="2200" w:type="dxa"/>
            <w:tcMar>
              <w:top w:w="20" w:type="dxa"/>
              <w:left w:w="20" w:type="dxa"/>
              <w:bottom w:w="20" w:type="dxa"/>
              <w:right w:w="20" w:type="dxa"/>
            </w:tcMar>
            <w:vAlign w:val="center"/>
          </w:tcPr>
          <w:p w14:paraId="320F3932" w14:textId="77777777" w:rsidR="002863BE" w:rsidRPr="00B426BE" w:rsidRDefault="002863BE" w:rsidP="00D67AA8">
            <w:pPr>
              <w:pStyle w:val="movimento"/>
              <w:rPr>
                <w:color w:val="002060"/>
              </w:rPr>
            </w:pPr>
            <w:r w:rsidRPr="00B426BE">
              <w:rPr>
                <w:color w:val="002060"/>
              </w:rPr>
              <w:t>BENIGNI MARCO</w:t>
            </w:r>
          </w:p>
        </w:tc>
        <w:tc>
          <w:tcPr>
            <w:tcW w:w="2200" w:type="dxa"/>
            <w:tcMar>
              <w:top w:w="20" w:type="dxa"/>
              <w:left w:w="20" w:type="dxa"/>
              <w:bottom w:w="20" w:type="dxa"/>
              <w:right w:w="20" w:type="dxa"/>
            </w:tcMar>
            <w:vAlign w:val="center"/>
          </w:tcPr>
          <w:p w14:paraId="0D120A29" w14:textId="77777777" w:rsidR="002863BE" w:rsidRPr="00B426BE" w:rsidRDefault="002863BE" w:rsidP="00D67AA8">
            <w:pPr>
              <w:pStyle w:val="movimento2"/>
              <w:rPr>
                <w:color w:val="002060"/>
              </w:rPr>
            </w:pPr>
            <w:r w:rsidRPr="00B426BE">
              <w:rPr>
                <w:color w:val="002060"/>
              </w:rPr>
              <w:t xml:space="preserve">(AUDAX 1970 S.ANGELO) </w:t>
            </w:r>
          </w:p>
        </w:tc>
        <w:tc>
          <w:tcPr>
            <w:tcW w:w="800" w:type="dxa"/>
            <w:tcMar>
              <w:top w:w="20" w:type="dxa"/>
              <w:left w:w="20" w:type="dxa"/>
              <w:bottom w:w="20" w:type="dxa"/>
              <w:right w:w="20" w:type="dxa"/>
            </w:tcMar>
            <w:vAlign w:val="center"/>
          </w:tcPr>
          <w:p w14:paraId="081C75F4"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46E5C7D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782F5CE9" w14:textId="77777777" w:rsidR="002863BE" w:rsidRPr="00B426BE" w:rsidRDefault="002863BE" w:rsidP="00D67AA8">
            <w:pPr>
              <w:pStyle w:val="movimento2"/>
              <w:rPr>
                <w:color w:val="002060"/>
              </w:rPr>
            </w:pPr>
            <w:r w:rsidRPr="00B426BE">
              <w:rPr>
                <w:color w:val="002060"/>
              </w:rPr>
              <w:t> </w:t>
            </w:r>
          </w:p>
        </w:tc>
      </w:tr>
    </w:tbl>
    <w:p w14:paraId="111ECC90" w14:textId="77777777" w:rsidR="002863BE" w:rsidRPr="00B426BE" w:rsidRDefault="002863BE" w:rsidP="002863BE">
      <w:pPr>
        <w:pStyle w:val="titolo20"/>
        <w:divId w:val="527259509"/>
        <w:rPr>
          <w:color w:val="002060"/>
        </w:rPr>
      </w:pPr>
      <w:r w:rsidRPr="00B426BE">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18B09940" w14:textId="77777777" w:rsidTr="002863BE">
        <w:trPr>
          <w:divId w:val="527259509"/>
        </w:trPr>
        <w:tc>
          <w:tcPr>
            <w:tcW w:w="2200" w:type="dxa"/>
            <w:tcMar>
              <w:top w:w="20" w:type="dxa"/>
              <w:left w:w="20" w:type="dxa"/>
              <w:bottom w:w="20" w:type="dxa"/>
              <w:right w:w="20" w:type="dxa"/>
            </w:tcMar>
            <w:vAlign w:val="center"/>
          </w:tcPr>
          <w:p w14:paraId="659A7758" w14:textId="77777777" w:rsidR="002863BE" w:rsidRPr="00B426BE" w:rsidRDefault="002863BE" w:rsidP="00D67AA8">
            <w:pPr>
              <w:pStyle w:val="movimento"/>
              <w:rPr>
                <w:color w:val="002060"/>
              </w:rPr>
            </w:pPr>
            <w:r w:rsidRPr="00B426BE">
              <w:rPr>
                <w:color w:val="002060"/>
              </w:rPr>
              <w:t>DI MAGGIO ENRICO</w:t>
            </w:r>
          </w:p>
        </w:tc>
        <w:tc>
          <w:tcPr>
            <w:tcW w:w="2200" w:type="dxa"/>
            <w:tcMar>
              <w:top w:w="20" w:type="dxa"/>
              <w:left w:w="20" w:type="dxa"/>
              <w:bottom w:w="20" w:type="dxa"/>
              <w:right w:w="20" w:type="dxa"/>
            </w:tcMar>
            <w:vAlign w:val="center"/>
          </w:tcPr>
          <w:p w14:paraId="71E14C4C" w14:textId="77777777" w:rsidR="002863BE" w:rsidRPr="00B426BE" w:rsidRDefault="002863BE" w:rsidP="00D67AA8">
            <w:pPr>
              <w:pStyle w:val="movimento2"/>
              <w:rPr>
                <w:color w:val="002060"/>
              </w:rPr>
            </w:pPr>
            <w:r w:rsidRPr="00B426BE">
              <w:rPr>
                <w:color w:val="002060"/>
              </w:rPr>
              <w:t xml:space="preserve">(FANO CALCIO A 5) </w:t>
            </w:r>
          </w:p>
        </w:tc>
        <w:tc>
          <w:tcPr>
            <w:tcW w:w="800" w:type="dxa"/>
            <w:tcMar>
              <w:top w:w="20" w:type="dxa"/>
              <w:left w:w="20" w:type="dxa"/>
              <w:bottom w:w="20" w:type="dxa"/>
              <w:right w:w="20" w:type="dxa"/>
            </w:tcMar>
            <w:vAlign w:val="center"/>
          </w:tcPr>
          <w:p w14:paraId="6B38FDF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472C39F" w14:textId="77777777" w:rsidR="002863BE" w:rsidRPr="00B426BE" w:rsidRDefault="002863BE" w:rsidP="00D67AA8">
            <w:pPr>
              <w:pStyle w:val="movimento"/>
              <w:rPr>
                <w:color w:val="002060"/>
              </w:rPr>
            </w:pPr>
            <w:r w:rsidRPr="00B426BE">
              <w:rPr>
                <w:color w:val="002060"/>
              </w:rPr>
              <w:t>POGGIASPALLA SIMONE</w:t>
            </w:r>
          </w:p>
        </w:tc>
        <w:tc>
          <w:tcPr>
            <w:tcW w:w="2200" w:type="dxa"/>
            <w:tcMar>
              <w:top w:w="20" w:type="dxa"/>
              <w:left w:w="20" w:type="dxa"/>
              <w:bottom w:w="20" w:type="dxa"/>
              <w:right w:w="20" w:type="dxa"/>
            </w:tcMar>
            <w:vAlign w:val="center"/>
          </w:tcPr>
          <w:p w14:paraId="41C75FBC" w14:textId="77777777" w:rsidR="002863BE" w:rsidRPr="00B426BE" w:rsidRDefault="002863BE" w:rsidP="00D67AA8">
            <w:pPr>
              <w:pStyle w:val="movimento2"/>
              <w:rPr>
                <w:color w:val="002060"/>
              </w:rPr>
            </w:pPr>
            <w:r w:rsidRPr="00B426BE">
              <w:rPr>
                <w:color w:val="002060"/>
              </w:rPr>
              <w:t xml:space="preserve">(1995 FUTSAL PESARO) </w:t>
            </w:r>
          </w:p>
        </w:tc>
      </w:tr>
    </w:tbl>
    <w:p w14:paraId="49F3D995" w14:textId="77777777" w:rsidR="002863BE" w:rsidRPr="00B426BE" w:rsidRDefault="002863BE" w:rsidP="002863BE">
      <w:pPr>
        <w:pStyle w:val="titolo20"/>
        <w:divId w:val="527259509"/>
        <w:rPr>
          <w:color w:val="002060"/>
        </w:rPr>
      </w:pPr>
      <w:r w:rsidRPr="00B426B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116774BF" w14:textId="77777777" w:rsidTr="002863BE">
        <w:trPr>
          <w:divId w:val="527259509"/>
        </w:trPr>
        <w:tc>
          <w:tcPr>
            <w:tcW w:w="2200" w:type="dxa"/>
            <w:tcMar>
              <w:top w:w="20" w:type="dxa"/>
              <w:left w:w="20" w:type="dxa"/>
              <w:bottom w:w="20" w:type="dxa"/>
              <w:right w:w="20" w:type="dxa"/>
            </w:tcMar>
            <w:vAlign w:val="center"/>
          </w:tcPr>
          <w:p w14:paraId="2AEEFED9" w14:textId="77777777" w:rsidR="002863BE" w:rsidRPr="00B426BE" w:rsidRDefault="002863BE" w:rsidP="00D67AA8">
            <w:pPr>
              <w:pStyle w:val="movimento"/>
              <w:rPr>
                <w:color w:val="002060"/>
              </w:rPr>
            </w:pPr>
            <w:r w:rsidRPr="00B426BE">
              <w:rPr>
                <w:color w:val="002060"/>
              </w:rPr>
              <w:t>TITTARELLI ANDREA</w:t>
            </w:r>
          </w:p>
        </w:tc>
        <w:tc>
          <w:tcPr>
            <w:tcW w:w="2200" w:type="dxa"/>
            <w:tcMar>
              <w:top w:w="20" w:type="dxa"/>
              <w:left w:w="20" w:type="dxa"/>
              <w:bottom w:w="20" w:type="dxa"/>
              <w:right w:w="20" w:type="dxa"/>
            </w:tcMar>
            <w:vAlign w:val="center"/>
          </w:tcPr>
          <w:p w14:paraId="2DB39CE1" w14:textId="77777777" w:rsidR="002863BE" w:rsidRPr="00B426BE" w:rsidRDefault="002863BE" w:rsidP="00D67AA8">
            <w:pPr>
              <w:pStyle w:val="movimento2"/>
              <w:rPr>
                <w:color w:val="002060"/>
              </w:rPr>
            </w:pPr>
            <w:r w:rsidRPr="00B426BE">
              <w:rPr>
                <w:color w:val="002060"/>
              </w:rPr>
              <w:t xml:space="preserve">(JESI CALCIO A 5) </w:t>
            </w:r>
          </w:p>
        </w:tc>
        <w:tc>
          <w:tcPr>
            <w:tcW w:w="800" w:type="dxa"/>
            <w:tcMar>
              <w:top w:w="20" w:type="dxa"/>
              <w:left w:w="20" w:type="dxa"/>
              <w:bottom w:w="20" w:type="dxa"/>
              <w:right w:w="20" w:type="dxa"/>
            </w:tcMar>
            <w:vAlign w:val="center"/>
          </w:tcPr>
          <w:p w14:paraId="5E96399B"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442CCF4B" w14:textId="77777777" w:rsidR="002863BE" w:rsidRPr="00B426BE" w:rsidRDefault="002863BE" w:rsidP="00D67AA8">
            <w:pPr>
              <w:pStyle w:val="movimento"/>
              <w:rPr>
                <w:color w:val="002060"/>
              </w:rPr>
            </w:pPr>
            <w:r w:rsidRPr="00B426BE">
              <w:rPr>
                <w:color w:val="002060"/>
              </w:rPr>
              <w:t>GIORDANO ALESSANDRO</w:t>
            </w:r>
          </w:p>
        </w:tc>
        <w:tc>
          <w:tcPr>
            <w:tcW w:w="2200" w:type="dxa"/>
            <w:tcMar>
              <w:top w:w="20" w:type="dxa"/>
              <w:left w:w="20" w:type="dxa"/>
              <w:bottom w:w="20" w:type="dxa"/>
              <w:right w:w="20" w:type="dxa"/>
            </w:tcMar>
            <w:vAlign w:val="center"/>
          </w:tcPr>
          <w:p w14:paraId="06193DE0" w14:textId="77777777" w:rsidR="002863BE" w:rsidRPr="00B426BE" w:rsidRDefault="002863BE" w:rsidP="00D67AA8">
            <w:pPr>
              <w:pStyle w:val="movimento2"/>
              <w:rPr>
                <w:color w:val="002060"/>
              </w:rPr>
            </w:pPr>
            <w:r w:rsidRPr="00B426BE">
              <w:rPr>
                <w:color w:val="002060"/>
              </w:rPr>
              <w:t xml:space="preserve">(MONTELUPONE CALCIO A 5) </w:t>
            </w:r>
          </w:p>
        </w:tc>
      </w:tr>
    </w:tbl>
    <w:p w14:paraId="48F689F8" w14:textId="77777777" w:rsidR="002863BE" w:rsidRPr="00B426BE" w:rsidRDefault="002863BE" w:rsidP="002863BE">
      <w:pPr>
        <w:pStyle w:val="titolo20"/>
        <w:divId w:val="527259509"/>
        <w:rPr>
          <w:color w:val="002060"/>
        </w:rPr>
      </w:pPr>
      <w:r w:rsidRPr="00B426B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713DE50C" w14:textId="77777777" w:rsidTr="002863BE">
        <w:trPr>
          <w:divId w:val="527259509"/>
        </w:trPr>
        <w:tc>
          <w:tcPr>
            <w:tcW w:w="2200" w:type="dxa"/>
            <w:tcMar>
              <w:top w:w="20" w:type="dxa"/>
              <w:left w:w="20" w:type="dxa"/>
              <w:bottom w:w="20" w:type="dxa"/>
              <w:right w:w="20" w:type="dxa"/>
            </w:tcMar>
            <w:vAlign w:val="center"/>
          </w:tcPr>
          <w:p w14:paraId="3517CCFB" w14:textId="77777777" w:rsidR="002863BE" w:rsidRPr="00B426BE" w:rsidRDefault="002863BE" w:rsidP="00D67AA8">
            <w:pPr>
              <w:pStyle w:val="movimento"/>
              <w:rPr>
                <w:color w:val="002060"/>
              </w:rPr>
            </w:pPr>
            <w:r w:rsidRPr="00B426BE">
              <w:rPr>
                <w:color w:val="002060"/>
              </w:rPr>
              <w:t>BRACCI GIACOMO</w:t>
            </w:r>
          </w:p>
        </w:tc>
        <w:tc>
          <w:tcPr>
            <w:tcW w:w="2200" w:type="dxa"/>
            <w:tcMar>
              <w:top w:w="20" w:type="dxa"/>
              <w:left w:w="20" w:type="dxa"/>
              <w:bottom w:w="20" w:type="dxa"/>
              <w:right w:w="20" w:type="dxa"/>
            </w:tcMar>
            <w:vAlign w:val="center"/>
          </w:tcPr>
          <w:p w14:paraId="6D1F8383" w14:textId="77777777" w:rsidR="002863BE" w:rsidRPr="00B426BE" w:rsidRDefault="002863BE" w:rsidP="00D67AA8">
            <w:pPr>
              <w:pStyle w:val="movimento2"/>
              <w:rPr>
                <w:color w:val="002060"/>
              </w:rPr>
            </w:pPr>
            <w:r w:rsidRPr="00B426BE">
              <w:rPr>
                <w:color w:val="002060"/>
              </w:rPr>
              <w:t xml:space="preserve">(PIANACCIO) </w:t>
            </w:r>
          </w:p>
        </w:tc>
        <w:tc>
          <w:tcPr>
            <w:tcW w:w="800" w:type="dxa"/>
            <w:tcMar>
              <w:top w:w="20" w:type="dxa"/>
              <w:left w:w="20" w:type="dxa"/>
              <w:bottom w:w="20" w:type="dxa"/>
              <w:right w:w="20" w:type="dxa"/>
            </w:tcMar>
            <w:vAlign w:val="center"/>
          </w:tcPr>
          <w:p w14:paraId="6D05199F"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77B4CB4A" w14:textId="77777777" w:rsidR="002863BE" w:rsidRPr="00B426BE" w:rsidRDefault="002863BE" w:rsidP="00D67AA8">
            <w:pPr>
              <w:pStyle w:val="movimento"/>
              <w:rPr>
                <w:color w:val="002060"/>
              </w:rPr>
            </w:pPr>
            <w:r w:rsidRPr="00B426BE">
              <w:rPr>
                <w:color w:val="002060"/>
              </w:rPr>
              <w:t>PIERI DAVIDE</w:t>
            </w:r>
          </w:p>
        </w:tc>
        <w:tc>
          <w:tcPr>
            <w:tcW w:w="2200" w:type="dxa"/>
            <w:tcMar>
              <w:top w:w="20" w:type="dxa"/>
              <w:left w:w="20" w:type="dxa"/>
              <w:bottom w:w="20" w:type="dxa"/>
              <w:right w:w="20" w:type="dxa"/>
            </w:tcMar>
            <w:vAlign w:val="center"/>
          </w:tcPr>
          <w:p w14:paraId="6DE7D0B0" w14:textId="77777777" w:rsidR="002863BE" w:rsidRPr="00B426BE" w:rsidRDefault="002863BE" w:rsidP="00D67AA8">
            <w:pPr>
              <w:pStyle w:val="movimento2"/>
              <w:rPr>
                <w:color w:val="002060"/>
              </w:rPr>
            </w:pPr>
            <w:r w:rsidRPr="00B426BE">
              <w:rPr>
                <w:color w:val="002060"/>
              </w:rPr>
              <w:t xml:space="preserve">(POL.CAGLI SPORT ASSOCIATI) </w:t>
            </w:r>
          </w:p>
        </w:tc>
      </w:tr>
      <w:tr w:rsidR="002863BE" w:rsidRPr="00B426BE" w14:paraId="2B050F62" w14:textId="77777777" w:rsidTr="002863BE">
        <w:trPr>
          <w:divId w:val="527259509"/>
        </w:trPr>
        <w:tc>
          <w:tcPr>
            <w:tcW w:w="2200" w:type="dxa"/>
            <w:tcMar>
              <w:top w:w="20" w:type="dxa"/>
              <w:left w:w="20" w:type="dxa"/>
              <w:bottom w:w="20" w:type="dxa"/>
              <w:right w:w="20" w:type="dxa"/>
            </w:tcMar>
            <w:vAlign w:val="center"/>
          </w:tcPr>
          <w:p w14:paraId="6E88F9F6" w14:textId="77777777" w:rsidR="002863BE" w:rsidRPr="00B426BE" w:rsidRDefault="002863BE" w:rsidP="00D67AA8">
            <w:pPr>
              <w:pStyle w:val="movimento"/>
              <w:rPr>
                <w:color w:val="002060"/>
              </w:rPr>
            </w:pPr>
            <w:r w:rsidRPr="00B426BE">
              <w:rPr>
                <w:color w:val="002060"/>
              </w:rPr>
              <w:t>ROSSI ANDREA</w:t>
            </w:r>
          </w:p>
        </w:tc>
        <w:tc>
          <w:tcPr>
            <w:tcW w:w="2200" w:type="dxa"/>
            <w:tcMar>
              <w:top w:w="20" w:type="dxa"/>
              <w:left w:w="20" w:type="dxa"/>
              <w:bottom w:w="20" w:type="dxa"/>
              <w:right w:w="20" w:type="dxa"/>
            </w:tcMar>
            <w:vAlign w:val="center"/>
          </w:tcPr>
          <w:p w14:paraId="17EA5545" w14:textId="77777777" w:rsidR="002863BE" w:rsidRPr="00B426BE" w:rsidRDefault="002863BE" w:rsidP="00D67AA8">
            <w:pPr>
              <w:pStyle w:val="movimento2"/>
              <w:rPr>
                <w:color w:val="002060"/>
              </w:rPr>
            </w:pPr>
            <w:r w:rsidRPr="00B426BE">
              <w:rPr>
                <w:color w:val="002060"/>
              </w:rPr>
              <w:t xml:space="preserve">(1995 FUTSAL PESARO) </w:t>
            </w:r>
          </w:p>
        </w:tc>
        <w:tc>
          <w:tcPr>
            <w:tcW w:w="800" w:type="dxa"/>
            <w:tcMar>
              <w:top w:w="20" w:type="dxa"/>
              <w:left w:w="20" w:type="dxa"/>
              <w:bottom w:w="20" w:type="dxa"/>
              <w:right w:w="20" w:type="dxa"/>
            </w:tcMar>
            <w:vAlign w:val="center"/>
          </w:tcPr>
          <w:p w14:paraId="13D5F822"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29CEF72"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299A99A5" w14:textId="77777777" w:rsidR="002863BE" w:rsidRPr="00B426BE" w:rsidRDefault="002863BE" w:rsidP="00D67AA8">
            <w:pPr>
              <w:pStyle w:val="movimento2"/>
              <w:rPr>
                <w:color w:val="002060"/>
              </w:rPr>
            </w:pPr>
            <w:r w:rsidRPr="00B426BE">
              <w:rPr>
                <w:color w:val="002060"/>
              </w:rPr>
              <w:t> </w:t>
            </w:r>
          </w:p>
        </w:tc>
      </w:tr>
    </w:tbl>
    <w:p w14:paraId="7C2BDE2B" w14:textId="77777777" w:rsidR="002863BE" w:rsidRPr="00B426BE" w:rsidRDefault="002863BE" w:rsidP="002863BE">
      <w:pPr>
        <w:pStyle w:val="titolo10"/>
        <w:divId w:val="527259509"/>
        <w:rPr>
          <w:color w:val="002060"/>
        </w:rPr>
      </w:pPr>
      <w:r w:rsidRPr="00B426BE">
        <w:rPr>
          <w:color w:val="002060"/>
        </w:rPr>
        <w:t xml:space="preserve">GARE DEL 10/12/2018 </w:t>
      </w:r>
    </w:p>
    <w:p w14:paraId="39F700F9" w14:textId="77777777" w:rsidR="002863BE" w:rsidRPr="00B426BE" w:rsidRDefault="002863BE" w:rsidP="002863BE">
      <w:pPr>
        <w:pStyle w:val="titolo7a"/>
        <w:divId w:val="527259509"/>
        <w:rPr>
          <w:color w:val="002060"/>
        </w:rPr>
      </w:pPr>
      <w:r w:rsidRPr="00B426BE">
        <w:rPr>
          <w:color w:val="002060"/>
        </w:rPr>
        <w:t xml:space="preserve">PROVVEDIMENTI DISCIPLINARI </w:t>
      </w:r>
    </w:p>
    <w:p w14:paraId="53ED12EB" w14:textId="77777777" w:rsidR="002863BE" w:rsidRPr="00B426BE" w:rsidRDefault="002863BE" w:rsidP="002863BE">
      <w:pPr>
        <w:pStyle w:val="TITOLO7B"/>
        <w:divId w:val="527259509"/>
        <w:rPr>
          <w:color w:val="002060"/>
        </w:rPr>
      </w:pPr>
      <w:r w:rsidRPr="00B426BE">
        <w:rPr>
          <w:color w:val="002060"/>
        </w:rPr>
        <w:t xml:space="preserve">In base alle risultanze degli atti ufficiali sono state deliberate le seguenti sanzioni disciplinari. </w:t>
      </w:r>
    </w:p>
    <w:p w14:paraId="48FB9FA1" w14:textId="77777777" w:rsidR="002863BE" w:rsidRPr="00B426BE" w:rsidRDefault="002863BE" w:rsidP="002863BE">
      <w:pPr>
        <w:pStyle w:val="titolo3"/>
        <w:divId w:val="527259509"/>
        <w:rPr>
          <w:color w:val="002060"/>
        </w:rPr>
      </w:pPr>
      <w:r w:rsidRPr="00B426BE">
        <w:rPr>
          <w:color w:val="002060"/>
        </w:rPr>
        <w:t xml:space="preserve">A CARICO CALCIATORI NON ESPULSI DAL CAMPO </w:t>
      </w:r>
    </w:p>
    <w:p w14:paraId="7827D0A8" w14:textId="77777777" w:rsidR="002863BE" w:rsidRPr="00B426BE" w:rsidRDefault="002863BE" w:rsidP="002863BE">
      <w:pPr>
        <w:pStyle w:val="titolo20"/>
        <w:divId w:val="527259509"/>
        <w:rPr>
          <w:color w:val="002060"/>
        </w:rPr>
      </w:pPr>
      <w:r w:rsidRPr="00B426BE">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09166D4D" w14:textId="77777777" w:rsidTr="002863BE">
        <w:trPr>
          <w:divId w:val="527259509"/>
        </w:trPr>
        <w:tc>
          <w:tcPr>
            <w:tcW w:w="2200" w:type="dxa"/>
            <w:tcMar>
              <w:top w:w="20" w:type="dxa"/>
              <w:left w:w="20" w:type="dxa"/>
              <w:bottom w:w="20" w:type="dxa"/>
              <w:right w:w="20" w:type="dxa"/>
            </w:tcMar>
            <w:vAlign w:val="center"/>
          </w:tcPr>
          <w:p w14:paraId="2A7CAFD3" w14:textId="77777777" w:rsidR="002863BE" w:rsidRPr="00B426BE" w:rsidRDefault="002863BE" w:rsidP="00D67AA8">
            <w:pPr>
              <w:pStyle w:val="movimento"/>
              <w:rPr>
                <w:color w:val="002060"/>
              </w:rPr>
            </w:pPr>
            <w:r w:rsidRPr="00B426BE">
              <w:rPr>
                <w:color w:val="002060"/>
              </w:rPr>
              <w:t>MANCINELLI ALEX</w:t>
            </w:r>
          </w:p>
        </w:tc>
        <w:tc>
          <w:tcPr>
            <w:tcW w:w="2200" w:type="dxa"/>
            <w:tcMar>
              <w:top w:w="20" w:type="dxa"/>
              <w:left w:w="20" w:type="dxa"/>
              <w:bottom w:w="20" w:type="dxa"/>
              <w:right w:w="20" w:type="dxa"/>
            </w:tcMar>
            <w:vAlign w:val="center"/>
          </w:tcPr>
          <w:p w14:paraId="0C71EF9F" w14:textId="77777777" w:rsidR="002863BE" w:rsidRPr="00B426BE" w:rsidRDefault="002863BE" w:rsidP="00D67AA8">
            <w:pPr>
              <w:pStyle w:val="movimento2"/>
              <w:rPr>
                <w:color w:val="002060"/>
              </w:rPr>
            </w:pPr>
            <w:r w:rsidRPr="00B426BE">
              <w:rPr>
                <w:color w:val="002060"/>
              </w:rPr>
              <w:t xml:space="preserve">(NUOVA JUVENTINA FFC) </w:t>
            </w:r>
          </w:p>
        </w:tc>
        <w:tc>
          <w:tcPr>
            <w:tcW w:w="800" w:type="dxa"/>
            <w:tcMar>
              <w:top w:w="20" w:type="dxa"/>
              <w:left w:w="20" w:type="dxa"/>
              <w:bottom w:w="20" w:type="dxa"/>
              <w:right w:w="20" w:type="dxa"/>
            </w:tcMar>
            <w:vAlign w:val="center"/>
          </w:tcPr>
          <w:p w14:paraId="0A02628F"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88BB97B" w14:textId="77777777" w:rsidR="002863BE" w:rsidRPr="00B426BE" w:rsidRDefault="002863BE" w:rsidP="00D67AA8">
            <w:pPr>
              <w:pStyle w:val="movimento"/>
              <w:rPr>
                <w:color w:val="002060"/>
              </w:rPr>
            </w:pPr>
            <w:r w:rsidRPr="00B426BE">
              <w:rPr>
                <w:color w:val="002060"/>
              </w:rPr>
              <w:t>PIERINI MARCO</w:t>
            </w:r>
          </w:p>
        </w:tc>
        <w:tc>
          <w:tcPr>
            <w:tcW w:w="2200" w:type="dxa"/>
            <w:tcMar>
              <w:top w:w="20" w:type="dxa"/>
              <w:left w:w="20" w:type="dxa"/>
              <w:bottom w:w="20" w:type="dxa"/>
              <w:right w:w="20" w:type="dxa"/>
            </w:tcMar>
            <w:vAlign w:val="center"/>
          </w:tcPr>
          <w:p w14:paraId="435759A2" w14:textId="77777777" w:rsidR="002863BE" w:rsidRPr="00B426BE" w:rsidRDefault="002863BE" w:rsidP="00D67AA8">
            <w:pPr>
              <w:pStyle w:val="movimento2"/>
              <w:rPr>
                <w:color w:val="002060"/>
              </w:rPr>
            </w:pPr>
            <w:r w:rsidRPr="00B426BE">
              <w:rPr>
                <w:color w:val="002060"/>
              </w:rPr>
              <w:t xml:space="preserve">(NUOVA JUVENTINA FFC) </w:t>
            </w:r>
          </w:p>
        </w:tc>
      </w:tr>
    </w:tbl>
    <w:p w14:paraId="3C6BE775" w14:textId="77777777" w:rsidR="002863BE" w:rsidRPr="00B426BE" w:rsidRDefault="002863BE" w:rsidP="002863BE">
      <w:pPr>
        <w:pStyle w:val="titolo20"/>
        <w:divId w:val="527259509"/>
        <w:rPr>
          <w:color w:val="002060"/>
        </w:rPr>
      </w:pPr>
      <w:r w:rsidRPr="00B426B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5004366E" w14:textId="77777777" w:rsidTr="002863BE">
        <w:trPr>
          <w:divId w:val="527259509"/>
        </w:trPr>
        <w:tc>
          <w:tcPr>
            <w:tcW w:w="2200" w:type="dxa"/>
            <w:tcMar>
              <w:top w:w="20" w:type="dxa"/>
              <w:left w:w="20" w:type="dxa"/>
              <w:bottom w:w="20" w:type="dxa"/>
              <w:right w:w="20" w:type="dxa"/>
            </w:tcMar>
            <w:vAlign w:val="center"/>
          </w:tcPr>
          <w:p w14:paraId="129B4E18" w14:textId="77777777" w:rsidR="002863BE" w:rsidRPr="00B426BE" w:rsidRDefault="002863BE" w:rsidP="00D67AA8">
            <w:pPr>
              <w:pStyle w:val="movimento"/>
              <w:rPr>
                <w:color w:val="002060"/>
              </w:rPr>
            </w:pPr>
            <w:r w:rsidRPr="00B426BE">
              <w:rPr>
                <w:color w:val="002060"/>
              </w:rPr>
              <w:t>SALVI FABIO</w:t>
            </w:r>
          </w:p>
        </w:tc>
        <w:tc>
          <w:tcPr>
            <w:tcW w:w="2200" w:type="dxa"/>
            <w:tcMar>
              <w:top w:w="20" w:type="dxa"/>
              <w:left w:w="20" w:type="dxa"/>
              <w:bottom w:w="20" w:type="dxa"/>
              <w:right w:w="20" w:type="dxa"/>
            </w:tcMar>
            <w:vAlign w:val="center"/>
          </w:tcPr>
          <w:p w14:paraId="6B0FB958" w14:textId="77777777" w:rsidR="002863BE" w:rsidRPr="00B426BE" w:rsidRDefault="002863BE" w:rsidP="00D67AA8">
            <w:pPr>
              <w:pStyle w:val="movimento2"/>
              <w:rPr>
                <w:color w:val="002060"/>
              </w:rPr>
            </w:pPr>
            <w:r w:rsidRPr="00B426BE">
              <w:rPr>
                <w:color w:val="002060"/>
              </w:rPr>
              <w:t xml:space="preserve">(CALCETTO CASTRUM LAURI) </w:t>
            </w:r>
          </w:p>
        </w:tc>
        <w:tc>
          <w:tcPr>
            <w:tcW w:w="800" w:type="dxa"/>
            <w:tcMar>
              <w:top w:w="20" w:type="dxa"/>
              <w:left w:w="20" w:type="dxa"/>
              <w:bottom w:w="20" w:type="dxa"/>
              <w:right w:w="20" w:type="dxa"/>
            </w:tcMar>
            <w:vAlign w:val="center"/>
          </w:tcPr>
          <w:p w14:paraId="554661E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825A06D"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2688251B" w14:textId="77777777" w:rsidR="002863BE" w:rsidRPr="00B426BE" w:rsidRDefault="002863BE" w:rsidP="00D67AA8">
            <w:pPr>
              <w:pStyle w:val="movimento2"/>
              <w:rPr>
                <w:color w:val="002060"/>
              </w:rPr>
            </w:pPr>
            <w:r w:rsidRPr="00B426BE">
              <w:rPr>
                <w:color w:val="002060"/>
              </w:rPr>
              <w:t> </w:t>
            </w:r>
          </w:p>
        </w:tc>
      </w:tr>
    </w:tbl>
    <w:p w14:paraId="4CA8E796" w14:textId="77777777" w:rsidR="002863BE" w:rsidRDefault="002863BE" w:rsidP="002863BE">
      <w:pPr>
        <w:pStyle w:val="breakline"/>
        <w:divId w:val="527259509"/>
        <w:rPr>
          <w:color w:val="002060"/>
        </w:rPr>
      </w:pPr>
    </w:p>
    <w:p w14:paraId="06C9463A" w14:textId="77777777" w:rsidR="002863BE" w:rsidRPr="00F917AF" w:rsidRDefault="002863BE" w:rsidP="002863B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7297E5A6" w14:textId="77777777" w:rsidR="002863BE" w:rsidRPr="00F917AF" w:rsidRDefault="002863BE" w:rsidP="002863B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852158E" w14:textId="77777777" w:rsidR="002863BE" w:rsidRPr="00B426BE" w:rsidRDefault="002863BE" w:rsidP="002863BE">
      <w:pPr>
        <w:pStyle w:val="breakline"/>
        <w:divId w:val="527259509"/>
        <w:rPr>
          <w:color w:val="002060"/>
        </w:rPr>
      </w:pPr>
    </w:p>
    <w:p w14:paraId="1011B2FE" w14:textId="77777777" w:rsidR="002863BE" w:rsidRPr="00B426BE" w:rsidRDefault="002863BE" w:rsidP="002863BE">
      <w:pPr>
        <w:pStyle w:val="TITOLOPRINC"/>
        <w:divId w:val="527259509"/>
        <w:rPr>
          <w:color w:val="002060"/>
        </w:rPr>
      </w:pPr>
      <w:r w:rsidRPr="00B426BE">
        <w:rPr>
          <w:color w:val="002060"/>
        </w:rPr>
        <w:t>CLASSIFICA</w:t>
      </w:r>
    </w:p>
    <w:p w14:paraId="120C7BEA" w14:textId="77777777" w:rsidR="002863BE" w:rsidRPr="00B426BE" w:rsidRDefault="002863BE" w:rsidP="002863BE">
      <w:pPr>
        <w:pStyle w:val="breakline"/>
        <w:divId w:val="527259509"/>
        <w:rPr>
          <w:color w:val="002060"/>
        </w:rPr>
      </w:pPr>
    </w:p>
    <w:p w14:paraId="03FA77FC" w14:textId="77777777" w:rsidR="002863BE" w:rsidRPr="00B426BE" w:rsidRDefault="002863BE" w:rsidP="002863BE">
      <w:pPr>
        <w:pStyle w:val="breakline"/>
        <w:divId w:val="527259509"/>
        <w:rPr>
          <w:color w:val="002060"/>
        </w:rPr>
      </w:pPr>
    </w:p>
    <w:p w14:paraId="3AD9A5F6" w14:textId="77777777" w:rsidR="002863BE" w:rsidRPr="00B426BE" w:rsidRDefault="002863BE" w:rsidP="002863BE">
      <w:pPr>
        <w:pStyle w:val="SOTTOTITOLOCAMPIONATO1"/>
        <w:divId w:val="527259509"/>
        <w:rPr>
          <w:color w:val="002060"/>
        </w:rPr>
      </w:pPr>
      <w:r w:rsidRPr="00B426B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7FB1693D"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C096AC"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612930"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75F512"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479D30"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618C6"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D131C8"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6F94ED"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B14F0B"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323815"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9E445D" w14:textId="77777777" w:rsidR="002863BE" w:rsidRPr="00B426BE" w:rsidRDefault="002863BE" w:rsidP="00D67AA8">
            <w:pPr>
              <w:pStyle w:val="HEADERTABELLA"/>
              <w:rPr>
                <w:color w:val="002060"/>
              </w:rPr>
            </w:pPr>
            <w:r w:rsidRPr="00B426BE">
              <w:rPr>
                <w:color w:val="002060"/>
              </w:rPr>
              <w:t>PE</w:t>
            </w:r>
          </w:p>
        </w:tc>
      </w:tr>
      <w:tr w:rsidR="002863BE" w:rsidRPr="00B426BE" w14:paraId="3E280E21"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41F57F9" w14:textId="77777777" w:rsidR="002863BE" w:rsidRPr="00B426BE" w:rsidRDefault="002863BE" w:rsidP="00D67AA8">
            <w:pPr>
              <w:pStyle w:val="ROWTABELLA"/>
              <w:rPr>
                <w:color w:val="002060"/>
              </w:rPr>
            </w:pPr>
            <w:r w:rsidRPr="00B426BE">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ECD63"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A3851"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F3DBD"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04BF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FD198"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8A642" w14:textId="77777777" w:rsidR="002863BE" w:rsidRPr="00B426BE" w:rsidRDefault="002863BE" w:rsidP="00D67AA8">
            <w:pPr>
              <w:pStyle w:val="ROWTABELLA"/>
              <w:jc w:val="center"/>
              <w:rPr>
                <w:color w:val="002060"/>
              </w:rPr>
            </w:pPr>
            <w:r w:rsidRPr="00B426BE">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BF1D5A"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5C456" w14:textId="77777777" w:rsidR="002863BE" w:rsidRPr="00B426BE" w:rsidRDefault="002863BE" w:rsidP="00D67AA8">
            <w:pPr>
              <w:pStyle w:val="ROWTABELLA"/>
              <w:jc w:val="center"/>
              <w:rPr>
                <w:color w:val="002060"/>
              </w:rPr>
            </w:pPr>
            <w:r w:rsidRPr="00B426B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9EB63" w14:textId="77777777" w:rsidR="002863BE" w:rsidRPr="00B426BE" w:rsidRDefault="002863BE" w:rsidP="00D67AA8">
            <w:pPr>
              <w:pStyle w:val="ROWTABELLA"/>
              <w:jc w:val="center"/>
              <w:rPr>
                <w:color w:val="002060"/>
              </w:rPr>
            </w:pPr>
            <w:r w:rsidRPr="00B426BE">
              <w:rPr>
                <w:color w:val="002060"/>
              </w:rPr>
              <w:t>0</w:t>
            </w:r>
          </w:p>
        </w:tc>
      </w:tr>
      <w:tr w:rsidR="002863BE" w:rsidRPr="00B426BE" w14:paraId="0EE34546"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B2E7AD" w14:textId="77777777" w:rsidR="002863BE" w:rsidRPr="00B426BE" w:rsidRDefault="002863BE" w:rsidP="00D67AA8">
            <w:pPr>
              <w:pStyle w:val="ROWTABELLA"/>
              <w:rPr>
                <w:color w:val="002060"/>
              </w:rPr>
            </w:pPr>
            <w:r w:rsidRPr="00B426BE">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E8999" w14:textId="77777777" w:rsidR="002863BE" w:rsidRPr="00B426BE" w:rsidRDefault="002863BE" w:rsidP="00D67AA8">
            <w:pPr>
              <w:pStyle w:val="ROWTABELLA"/>
              <w:jc w:val="center"/>
              <w:rPr>
                <w:color w:val="002060"/>
              </w:rPr>
            </w:pPr>
            <w:r w:rsidRPr="00B426B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1A3CD"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5B48E"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C978F"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F18F9"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DE200" w14:textId="77777777" w:rsidR="002863BE" w:rsidRPr="00B426BE" w:rsidRDefault="002863BE" w:rsidP="00D67AA8">
            <w:pPr>
              <w:pStyle w:val="ROWTABELLA"/>
              <w:jc w:val="center"/>
              <w:rPr>
                <w:color w:val="002060"/>
              </w:rPr>
            </w:pPr>
            <w:r w:rsidRPr="00B426BE">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3CFCD" w14:textId="77777777" w:rsidR="002863BE" w:rsidRPr="00B426BE" w:rsidRDefault="002863BE" w:rsidP="00D67AA8">
            <w:pPr>
              <w:pStyle w:val="ROWTABELLA"/>
              <w:jc w:val="center"/>
              <w:rPr>
                <w:color w:val="002060"/>
              </w:rPr>
            </w:pPr>
            <w:r w:rsidRPr="00B426BE">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7AEFC"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0C647" w14:textId="77777777" w:rsidR="002863BE" w:rsidRPr="00B426BE" w:rsidRDefault="002863BE" w:rsidP="00D67AA8">
            <w:pPr>
              <w:pStyle w:val="ROWTABELLA"/>
              <w:jc w:val="center"/>
              <w:rPr>
                <w:color w:val="002060"/>
              </w:rPr>
            </w:pPr>
            <w:r w:rsidRPr="00B426BE">
              <w:rPr>
                <w:color w:val="002060"/>
              </w:rPr>
              <w:t>0</w:t>
            </w:r>
          </w:p>
        </w:tc>
      </w:tr>
      <w:tr w:rsidR="002863BE" w:rsidRPr="00B426BE" w14:paraId="1326248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E539BD" w14:textId="77777777" w:rsidR="002863BE" w:rsidRPr="00B426BE" w:rsidRDefault="002863BE" w:rsidP="00D67AA8">
            <w:pPr>
              <w:pStyle w:val="ROWTABELLA"/>
              <w:rPr>
                <w:color w:val="002060"/>
              </w:rPr>
            </w:pPr>
            <w:r w:rsidRPr="00B426BE">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4E10C"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A7DF4"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E9F07"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7C1E3"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25F310"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A7F3B"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FF325"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F9DD2"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650CA" w14:textId="77777777" w:rsidR="002863BE" w:rsidRPr="00B426BE" w:rsidRDefault="002863BE" w:rsidP="00D67AA8">
            <w:pPr>
              <w:pStyle w:val="ROWTABELLA"/>
              <w:jc w:val="center"/>
              <w:rPr>
                <w:color w:val="002060"/>
              </w:rPr>
            </w:pPr>
            <w:r w:rsidRPr="00B426BE">
              <w:rPr>
                <w:color w:val="002060"/>
              </w:rPr>
              <w:t>0</w:t>
            </w:r>
          </w:p>
        </w:tc>
      </w:tr>
      <w:tr w:rsidR="002863BE" w:rsidRPr="00B426BE" w14:paraId="626B253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5361E0" w14:textId="77777777" w:rsidR="002863BE" w:rsidRPr="00B426BE" w:rsidRDefault="002863BE" w:rsidP="00D67AA8">
            <w:pPr>
              <w:pStyle w:val="ROWTABELLA"/>
              <w:rPr>
                <w:color w:val="002060"/>
              </w:rPr>
            </w:pPr>
            <w:r w:rsidRPr="00B426BE">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DE8F43"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AE2B8"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87D77"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22927"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F19EBA"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30C15" w14:textId="77777777" w:rsidR="002863BE" w:rsidRPr="00B426BE" w:rsidRDefault="002863BE" w:rsidP="00D67AA8">
            <w:pPr>
              <w:pStyle w:val="ROWTABELLA"/>
              <w:jc w:val="center"/>
              <w:rPr>
                <w:color w:val="002060"/>
              </w:rPr>
            </w:pPr>
            <w:r w:rsidRPr="00B426BE">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3322E" w14:textId="77777777" w:rsidR="002863BE" w:rsidRPr="00B426BE" w:rsidRDefault="002863BE" w:rsidP="00D67AA8">
            <w:pPr>
              <w:pStyle w:val="ROWTABELLA"/>
              <w:jc w:val="center"/>
              <w:rPr>
                <w:color w:val="002060"/>
              </w:rPr>
            </w:pPr>
            <w:r w:rsidRPr="00B426BE">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90386"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490C56" w14:textId="77777777" w:rsidR="002863BE" w:rsidRPr="00B426BE" w:rsidRDefault="002863BE" w:rsidP="00D67AA8">
            <w:pPr>
              <w:pStyle w:val="ROWTABELLA"/>
              <w:jc w:val="center"/>
              <w:rPr>
                <w:color w:val="002060"/>
              </w:rPr>
            </w:pPr>
            <w:r w:rsidRPr="00B426BE">
              <w:rPr>
                <w:color w:val="002060"/>
              </w:rPr>
              <w:t>0</w:t>
            </w:r>
          </w:p>
        </w:tc>
      </w:tr>
      <w:tr w:rsidR="002863BE" w:rsidRPr="00B426BE" w14:paraId="13A9483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7FB75A" w14:textId="77777777" w:rsidR="002863BE" w:rsidRPr="00B426BE" w:rsidRDefault="002863BE" w:rsidP="00D67AA8">
            <w:pPr>
              <w:pStyle w:val="ROWTABELLA"/>
              <w:rPr>
                <w:color w:val="002060"/>
              </w:rPr>
            </w:pPr>
            <w:r w:rsidRPr="00B426BE">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9C1A7"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6E1DC"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C3859E"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9F04A"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42451"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224AB" w14:textId="77777777" w:rsidR="002863BE" w:rsidRPr="00B426BE" w:rsidRDefault="002863BE" w:rsidP="00D67AA8">
            <w:pPr>
              <w:pStyle w:val="ROWTABELLA"/>
              <w:jc w:val="center"/>
              <w:rPr>
                <w:color w:val="002060"/>
              </w:rPr>
            </w:pPr>
            <w:r w:rsidRPr="00B426BE">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5AE07" w14:textId="77777777" w:rsidR="002863BE" w:rsidRPr="00B426BE" w:rsidRDefault="002863BE" w:rsidP="00D67AA8">
            <w:pPr>
              <w:pStyle w:val="ROWTABELLA"/>
              <w:jc w:val="center"/>
              <w:rPr>
                <w:color w:val="002060"/>
              </w:rPr>
            </w:pPr>
            <w:r w:rsidRPr="00B426BE">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230B1"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2AA39" w14:textId="77777777" w:rsidR="002863BE" w:rsidRPr="00B426BE" w:rsidRDefault="002863BE" w:rsidP="00D67AA8">
            <w:pPr>
              <w:pStyle w:val="ROWTABELLA"/>
              <w:jc w:val="center"/>
              <w:rPr>
                <w:color w:val="002060"/>
              </w:rPr>
            </w:pPr>
            <w:r w:rsidRPr="00B426BE">
              <w:rPr>
                <w:color w:val="002060"/>
              </w:rPr>
              <w:t>0</w:t>
            </w:r>
          </w:p>
        </w:tc>
      </w:tr>
      <w:tr w:rsidR="002863BE" w:rsidRPr="00B426BE" w14:paraId="4F13B18A"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434076" w14:textId="77777777" w:rsidR="002863BE" w:rsidRPr="00B426BE" w:rsidRDefault="002863BE" w:rsidP="00D67AA8">
            <w:pPr>
              <w:pStyle w:val="ROWTABELLA"/>
              <w:rPr>
                <w:color w:val="002060"/>
              </w:rPr>
            </w:pPr>
            <w:r w:rsidRPr="00B426BE">
              <w:rPr>
                <w:color w:val="002060"/>
              </w:rPr>
              <w:lastRenderedPageBreak/>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CE5B5"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5076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8D7AD"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6CD9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A9144"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3D55E"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D2DC6"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21C85E"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09AE9" w14:textId="77777777" w:rsidR="002863BE" w:rsidRPr="00B426BE" w:rsidRDefault="002863BE" w:rsidP="00D67AA8">
            <w:pPr>
              <w:pStyle w:val="ROWTABELLA"/>
              <w:jc w:val="center"/>
              <w:rPr>
                <w:color w:val="002060"/>
              </w:rPr>
            </w:pPr>
            <w:r w:rsidRPr="00B426BE">
              <w:rPr>
                <w:color w:val="002060"/>
              </w:rPr>
              <w:t>0</w:t>
            </w:r>
          </w:p>
        </w:tc>
      </w:tr>
      <w:tr w:rsidR="002863BE" w:rsidRPr="00B426BE" w14:paraId="01903056"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8ECD41" w14:textId="77777777" w:rsidR="002863BE" w:rsidRPr="00B426BE" w:rsidRDefault="002863BE" w:rsidP="00D67AA8">
            <w:pPr>
              <w:pStyle w:val="ROWTABELLA"/>
              <w:rPr>
                <w:color w:val="002060"/>
              </w:rPr>
            </w:pPr>
            <w:r w:rsidRPr="00B426BE">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51374"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7FEA4"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E0A795"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9B5F9"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71029"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D3D4A8"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91E9C0"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157D9"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3E54A" w14:textId="77777777" w:rsidR="002863BE" w:rsidRPr="00B426BE" w:rsidRDefault="002863BE" w:rsidP="00D67AA8">
            <w:pPr>
              <w:pStyle w:val="ROWTABELLA"/>
              <w:jc w:val="center"/>
              <w:rPr>
                <w:color w:val="002060"/>
              </w:rPr>
            </w:pPr>
            <w:r w:rsidRPr="00B426BE">
              <w:rPr>
                <w:color w:val="002060"/>
              </w:rPr>
              <w:t>0</w:t>
            </w:r>
          </w:p>
        </w:tc>
      </w:tr>
      <w:tr w:rsidR="002863BE" w:rsidRPr="00B426BE" w14:paraId="4681AFB2"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9B0EAA" w14:textId="77777777" w:rsidR="002863BE" w:rsidRPr="00B426BE" w:rsidRDefault="002863BE" w:rsidP="00D67AA8">
            <w:pPr>
              <w:pStyle w:val="ROWTABELLA"/>
              <w:rPr>
                <w:color w:val="002060"/>
              </w:rPr>
            </w:pPr>
            <w:r w:rsidRPr="00B426BE">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E44CF"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28F4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E8EDF"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BEE55"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30D3F"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FDF9C"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24694" w14:textId="77777777" w:rsidR="002863BE" w:rsidRPr="00B426BE" w:rsidRDefault="002863BE" w:rsidP="00D67AA8">
            <w:pPr>
              <w:pStyle w:val="ROWTABELLA"/>
              <w:jc w:val="center"/>
              <w:rPr>
                <w:color w:val="002060"/>
              </w:rPr>
            </w:pPr>
            <w:r w:rsidRPr="00B426BE">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A6C9D"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59C81" w14:textId="77777777" w:rsidR="002863BE" w:rsidRPr="00B426BE" w:rsidRDefault="002863BE" w:rsidP="00D67AA8">
            <w:pPr>
              <w:pStyle w:val="ROWTABELLA"/>
              <w:jc w:val="center"/>
              <w:rPr>
                <w:color w:val="002060"/>
              </w:rPr>
            </w:pPr>
            <w:r w:rsidRPr="00B426BE">
              <w:rPr>
                <w:color w:val="002060"/>
              </w:rPr>
              <w:t>0</w:t>
            </w:r>
          </w:p>
        </w:tc>
      </w:tr>
      <w:tr w:rsidR="002863BE" w:rsidRPr="00B426BE" w14:paraId="3DA025E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3E074B" w14:textId="77777777" w:rsidR="002863BE" w:rsidRPr="00B426BE" w:rsidRDefault="002863BE" w:rsidP="00D67AA8">
            <w:pPr>
              <w:pStyle w:val="ROWTABELLA"/>
              <w:rPr>
                <w:color w:val="002060"/>
              </w:rPr>
            </w:pPr>
            <w:r w:rsidRPr="00B426BE">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AD1F6"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5C52C"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A1E18"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17B53"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4FB9E"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5956B" w14:textId="77777777" w:rsidR="002863BE" w:rsidRPr="00B426BE" w:rsidRDefault="002863BE" w:rsidP="00D67AA8">
            <w:pPr>
              <w:pStyle w:val="ROWTABELLA"/>
              <w:jc w:val="center"/>
              <w:rPr>
                <w:color w:val="002060"/>
              </w:rPr>
            </w:pPr>
            <w:r w:rsidRPr="00B426BE">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20C7A"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57FA9"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F39FB" w14:textId="77777777" w:rsidR="002863BE" w:rsidRPr="00B426BE" w:rsidRDefault="002863BE" w:rsidP="00D67AA8">
            <w:pPr>
              <w:pStyle w:val="ROWTABELLA"/>
              <w:jc w:val="center"/>
              <w:rPr>
                <w:color w:val="002060"/>
              </w:rPr>
            </w:pPr>
            <w:r w:rsidRPr="00B426BE">
              <w:rPr>
                <w:color w:val="002060"/>
              </w:rPr>
              <w:t>0</w:t>
            </w:r>
          </w:p>
        </w:tc>
      </w:tr>
      <w:tr w:rsidR="002863BE" w:rsidRPr="00B426BE" w14:paraId="0958B635"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D9FE75" w14:textId="77777777" w:rsidR="002863BE" w:rsidRPr="00B426BE" w:rsidRDefault="002863BE" w:rsidP="00D67AA8">
            <w:pPr>
              <w:pStyle w:val="ROWTABELLA"/>
              <w:rPr>
                <w:color w:val="002060"/>
              </w:rPr>
            </w:pPr>
            <w:r w:rsidRPr="00B426BE">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3A08E"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31718"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9AD56"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BB03B"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B4A82B"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44034"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3FE8C7"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1E4A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C88CC" w14:textId="77777777" w:rsidR="002863BE" w:rsidRPr="00B426BE" w:rsidRDefault="002863BE" w:rsidP="00D67AA8">
            <w:pPr>
              <w:pStyle w:val="ROWTABELLA"/>
              <w:jc w:val="center"/>
              <w:rPr>
                <w:color w:val="002060"/>
              </w:rPr>
            </w:pPr>
            <w:r w:rsidRPr="00B426BE">
              <w:rPr>
                <w:color w:val="002060"/>
              </w:rPr>
              <w:t>0</w:t>
            </w:r>
          </w:p>
        </w:tc>
      </w:tr>
      <w:tr w:rsidR="002863BE" w:rsidRPr="00B426BE" w14:paraId="598F366C"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52B64B" w14:textId="77777777" w:rsidR="002863BE" w:rsidRPr="00B426BE" w:rsidRDefault="002863BE" w:rsidP="00D67AA8">
            <w:pPr>
              <w:pStyle w:val="ROWTABELLA"/>
              <w:rPr>
                <w:color w:val="002060"/>
              </w:rPr>
            </w:pPr>
            <w:r w:rsidRPr="00B426B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282713" w14:textId="77777777" w:rsidR="002863BE" w:rsidRPr="00B426BE" w:rsidRDefault="002863BE" w:rsidP="00D67AA8">
            <w:pPr>
              <w:pStyle w:val="ROWTABELLA"/>
              <w:jc w:val="center"/>
              <w:rPr>
                <w:color w:val="002060"/>
              </w:rPr>
            </w:pPr>
            <w:r w:rsidRPr="00B426B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FD6D9"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21F97"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2DF1D"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62DBC"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542BE"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E2468"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751CC" w14:textId="77777777" w:rsidR="002863BE" w:rsidRPr="00B426BE" w:rsidRDefault="002863BE" w:rsidP="00D67AA8">
            <w:pPr>
              <w:pStyle w:val="ROWTABELLA"/>
              <w:jc w:val="center"/>
              <w:rPr>
                <w:color w:val="002060"/>
              </w:rPr>
            </w:pPr>
            <w:r w:rsidRPr="00B426B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9B26F" w14:textId="77777777" w:rsidR="002863BE" w:rsidRPr="00B426BE" w:rsidRDefault="002863BE" w:rsidP="00D67AA8">
            <w:pPr>
              <w:pStyle w:val="ROWTABELLA"/>
              <w:jc w:val="center"/>
              <w:rPr>
                <w:color w:val="002060"/>
              </w:rPr>
            </w:pPr>
            <w:r w:rsidRPr="00B426BE">
              <w:rPr>
                <w:color w:val="002060"/>
              </w:rPr>
              <w:t>0</w:t>
            </w:r>
          </w:p>
        </w:tc>
      </w:tr>
      <w:tr w:rsidR="002863BE" w:rsidRPr="00B426BE" w14:paraId="1BA20345"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27AEDD" w14:textId="77777777" w:rsidR="002863BE" w:rsidRPr="00B426BE" w:rsidRDefault="002863BE" w:rsidP="00D67AA8">
            <w:pPr>
              <w:pStyle w:val="ROWTABELLA"/>
              <w:rPr>
                <w:color w:val="002060"/>
              </w:rPr>
            </w:pPr>
            <w:r w:rsidRPr="00B426BE">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C4820"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7C66C"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3EC0F"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3D895"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8C3DD"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ED92A" w14:textId="77777777" w:rsidR="002863BE" w:rsidRPr="00B426BE" w:rsidRDefault="002863BE" w:rsidP="00D67AA8">
            <w:pPr>
              <w:pStyle w:val="ROWTABELLA"/>
              <w:jc w:val="center"/>
              <w:rPr>
                <w:color w:val="002060"/>
              </w:rPr>
            </w:pPr>
            <w:r w:rsidRPr="00B426BE">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DFEF9" w14:textId="77777777" w:rsidR="002863BE" w:rsidRPr="00B426BE" w:rsidRDefault="002863BE" w:rsidP="00D67AA8">
            <w:pPr>
              <w:pStyle w:val="ROWTABELLA"/>
              <w:jc w:val="center"/>
              <w:rPr>
                <w:color w:val="002060"/>
              </w:rPr>
            </w:pPr>
            <w:r w:rsidRPr="00B426BE">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B3A58"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A4265" w14:textId="77777777" w:rsidR="002863BE" w:rsidRPr="00B426BE" w:rsidRDefault="002863BE" w:rsidP="00D67AA8">
            <w:pPr>
              <w:pStyle w:val="ROWTABELLA"/>
              <w:jc w:val="center"/>
              <w:rPr>
                <w:color w:val="002060"/>
              </w:rPr>
            </w:pPr>
            <w:r w:rsidRPr="00B426BE">
              <w:rPr>
                <w:color w:val="002060"/>
              </w:rPr>
              <w:t>0</w:t>
            </w:r>
          </w:p>
        </w:tc>
      </w:tr>
      <w:tr w:rsidR="002863BE" w:rsidRPr="00B426BE" w14:paraId="3F98E6DD"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643B18" w14:textId="77777777" w:rsidR="002863BE" w:rsidRPr="00B426BE" w:rsidRDefault="002863BE" w:rsidP="00D67AA8">
            <w:pPr>
              <w:pStyle w:val="ROWTABELLA"/>
              <w:rPr>
                <w:color w:val="002060"/>
              </w:rPr>
            </w:pPr>
            <w:r w:rsidRPr="00B426BE">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BD711"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68EBA"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E509C"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73EC0"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F0992"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4ED3E6"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3D853" w14:textId="77777777" w:rsidR="002863BE" w:rsidRPr="00B426BE" w:rsidRDefault="002863BE" w:rsidP="00D67AA8">
            <w:pPr>
              <w:pStyle w:val="ROWTABELLA"/>
              <w:jc w:val="center"/>
              <w:rPr>
                <w:color w:val="002060"/>
              </w:rPr>
            </w:pPr>
            <w:r w:rsidRPr="00B426B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2EC3B6"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71BFA" w14:textId="77777777" w:rsidR="002863BE" w:rsidRPr="00B426BE" w:rsidRDefault="002863BE" w:rsidP="00D67AA8">
            <w:pPr>
              <w:pStyle w:val="ROWTABELLA"/>
              <w:jc w:val="center"/>
              <w:rPr>
                <w:color w:val="002060"/>
              </w:rPr>
            </w:pPr>
            <w:r w:rsidRPr="00B426BE">
              <w:rPr>
                <w:color w:val="002060"/>
              </w:rPr>
              <w:t>0</w:t>
            </w:r>
          </w:p>
        </w:tc>
      </w:tr>
      <w:tr w:rsidR="002863BE" w:rsidRPr="00B426BE" w14:paraId="5BD7EB62"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7DD8A18" w14:textId="77777777" w:rsidR="002863BE" w:rsidRPr="00B426BE" w:rsidRDefault="002863BE" w:rsidP="00D67AA8">
            <w:pPr>
              <w:pStyle w:val="ROWTABELLA"/>
              <w:rPr>
                <w:color w:val="002060"/>
              </w:rPr>
            </w:pPr>
            <w:r w:rsidRPr="00B426BE">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7A471"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C6833"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674F9"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24574"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F5A8A"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15372"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B2B3B" w14:textId="77777777" w:rsidR="002863BE" w:rsidRPr="00B426BE" w:rsidRDefault="002863BE" w:rsidP="00D67AA8">
            <w:pPr>
              <w:pStyle w:val="ROWTABELLA"/>
              <w:jc w:val="center"/>
              <w:rPr>
                <w:color w:val="002060"/>
              </w:rPr>
            </w:pPr>
            <w:r w:rsidRPr="00B426B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66913"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9D473" w14:textId="77777777" w:rsidR="002863BE" w:rsidRPr="00B426BE" w:rsidRDefault="002863BE" w:rsidP="00D67AA8">
            <w:pPr>
              <w:pStyle w:val="ROWTABELLA"/>
              <w:jc w:val="center"/>
              <w:rPr>
                <w:color w:val="002060"/>
              </w:rPr>
            </w:pPr>
            <w:r w:rsidRPr="00B426BE">
              <w:rPr>
                <w:color w:val="002060"/>
              </w:rPr>
              <w:t>0</w:t>
            </w:r>
          </w:p>
        </w:tc>
      </w:tr>
    </w:tbl>
    <w:p w14:paraId="056E03DE" w14:textId="77777777" w:rsidR="002863BE" w:rsidRDefault="002863BE" w:rsidP="002863BE">
      <w:pPr>
        <w:pStyle w:val="breakline"/>
        <w:divId w:val="527259509"/>
        <w:rPr>
          <w:color w:val="002060"/>
        </w:rPr>
      </w:pPr>
    </w:p>
    <w:p w14:paraId="68971963" w14:textId="77777777" w:rsidR="002863BE" w:rsidRPr="0089018B" w:rsidRDefault="002863BE" w:rsidP="002863BE">
      <w:pPr>
        <w:pStyle w:val="TITOLOPRINC"/>
        <w:divId w:val="527259509"/>
        <w:rPr>
          <w:color w:val="002060"/>
        </w:rPr>
      </w:pPr>
      <w:r w:rsidRPr="0089018B">
        <w:rPr>
          <w:color w:val="002060"/>
        </w:rPr>
        <w:t>PROGRAMMA GARE</w:t>
      </w:r>
    </w:p>
    <w:p w14:paraId="07B5DE95" w14:textId="77777777" w:rsidR="002863BE" w:rsidRPr="001F7D6F" w:rsidRDefault="002863BE" w:rsidP="002863BE">
      <w:pPr>
        <w:pStyle w:val="SOTTOTITOLOCAMPIONATO1"/>
        <w:divId w:val="527259509"/>
        <w:rPr>
          <w:color w:val="002060"/>
        </w:rPr>
      </w:pPr>
      <w:r w:rsidRPr="001F7D6F">
        <w:rPr>
          <w:color w:val="002060"/>
        </w:rP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1997"/>
        <w:gridCol w:w="385"/>
        <w:gridCol w:w="898"/>
        <w:gridCol w:w="1198"/>
        <w:gridCol w:w="1557"/>
        <w:gridCol w:w="1552"/>
      </w:tblGrid>
      <w:tr w:rsidR="002863BE" w:rsidRPr="001F7D6F" w14:paraId="3FDC246F"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28B805"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287302"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D0C960"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CA43D0"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985788"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62D57E"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A541DA"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1457C086"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6E80CD" w14:textId="77777777" w:rsidR="002863BE" w:rsidRPr="001F7D6F" w:rsidRDefault="002863BE" w:rsidP="00D67AA8">
            <w:pPr>
              <w:pStyle w:val="ROWTABELLA"/>
              <w:rPr>
                <w:color w:val="002060"/>
              </w:rPr>
            </w:pPr>
            <w:r w:rsidRPr="001F7D6F">
              <w:rPr>
                <w:color w:val="002060"/>
              </w:rPr>
              <w:t>FANO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502771" w14:textId="77777777" w:rsidR="002863BE" w:rsidRPr="001F7D6F" w:rsidRDefault="002863BE" w:rsidP="00D67AA8">
            <w:pPr>
              <w:pStyle w:val="ROWTABELLA"/>
              <w:rPr>
                <w:color w:val="002060"/>
              </w:rPr>
            </w:pPr>
            <w:r w:rsidRPr="001F7D6F">
              <w:rPr>
                <w:color w:val="002060"/>
              </w:rPr>
              <w:t>JESI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305F456"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7B82B9" w14:textId="77777777" w:rsidR="002863BE" w:rsidRPr="001F7D6F" w:rsidRDefault="002863BE" w:rsidP="00D67AA8">
            <w:pPr>
              <w:pStyle w:val="ROWTABELLA"/>
              <w:rPr>
                <w:color w:val="002060"/>
              </w:rPr>
            </w:pPr>
            <w:r w:rsidRPr="001F7D6F">
              <w:rPr>
                <w:color w:val="002060"/>
              </w:rPr>
              <w:t>14/12/2018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52DA3D" w14:textId="77777777" w:rsidR="002863BE" w:rsidRPr="001F7D6F" w:rsidRDefault="002863BE" w:rsidP="00D67AA8">
            <w:pPr>
              <w:pStyle w:val="ROWTABELLA"/>
              <w:rPr>
                <w:color w:val="002060"/>
              </w:rPr>
            </w:pPr>
            <w:r w:rsidRPr="001F7D6F">
              <w:rPr>
                <w:color w:val="002060"/>
              </w:rPr>
              <w:t>C.COPERTO C.TENNIS LA TRAVE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8B0046" w14:textId="77777777" w:rsidR="002863BE" w:rsidRPr="001F7D6F" w:rsidRDefault="002863BE" w:rsidP="00D67AA8">
            <w:pPr>
              <w:pStyle w:val="ROWTABELLA"/>
              <w:rPr>
                <w:color w:val="002060"/>
              </w:rPr>
            </w:pPr>
            <w:r w:rsidRPr="001F7D6F">
              <w:rPr>
                <w:color w:val="002060"/>
              </w:rP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96340D" w14:textId="77777777" w:rsidR="002863BE" w:rsidRPr="001F7D6F" w:rsidRDefault="002863BE" w:rsidP="00D67AA8">
            <w:pPr>
              <w:pStyle w:val="ROWTABELLA"/>
              <w:rPr>
                <w:color w:val="002060"/>
              </w:rPr>
            </w:pPr>
            <w:r w:rsidRPr="001F7D6F">
              <w:rPr>
                <w:color w:val="002060"/>
              </w:rPr>
              <w:t>VIA VILLA TOMBARI</w:t>
            </w:r>
          </w:p>
        </w:tc>
      </w:tr>
      <w:tr w:rsidR="002863BE" w:rsidRPr="001F7D6F" w14:paraId="4D8581EC"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5819A71" w14:textId="77777777" w:rsidR="002863BE" w:rsidRPr="001F7D6F" w:rsidRDefault="002863BE" w:rsidP="00D67AA8">
            <w:pPr>
              <w:pStyle w:val="ROWTABELLA"/>
              <w:rPr>
                <w:color w:val="002060"/>
              </w:rPr>
            </w:pPr>
            <w:r w:rsidRPr="001F7D6F">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0E98A5" w14:textId="77777777" w:rsidR="002863BE" w:rsidRPr="001F7D6F" w:rsidRDefault="002863BE" w:rsidP="00D67AA8">
            <w:pPr>
              <w:pStyle w:val="ROWTABELLA"/>
              <w:rPr>
                <w:color w:val="002060"/>
              </w:rPr>
            </w:pPr>
            <w:r w:rsidRPr="001F7D6F">
              <w:rPr>
                <w:color w:val="002060"/>
              </w:rPr>
              <w:t>CALCETTO CASTRUM LAURI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02E99A"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1C895DB" w14:textId="77777777" w:rsidR="002863BE" w:rsidRPr="001F7D6F" w:rsidRDefault="002863BE" w:rsidP="00D67AA8">
            <w:pPr>
              <w:pStyle w:val="ROWTABELLA"/>
              <w:rPr>
                <w:color w:val="002060"/>
              </w:rPr>
            </w:pPr>
            <w:r w:rsidRPr="001F7D6F">
              <w:rPr>
                <w:color w:val="002060"/>
              </w:rPr>
              <w:t>14/12/2018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729D563" w14:textId="77777777" w:rsidR="002863BE" w:rsidRPr="001F7D6F" w:rsidRDefault="002863BE" w:rsidP="00D67AA8">
            <w:pPr>
              <w:pStyle w:val="ROWTABELLA"/>
              <w:rPr>
                <w:color w:val="002060"/>
              </w:rPr>
            </w:pPr>
            <w:r w:rsidRPr="001F7D6F">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EC2735" w14:textId="77777777" w:rsidR="002863BE" w:rsidRPr="001F7D6F" w:rsidRDefault="002863BE" w:rsidP="00D67AA8">
            <w:pPr>
              <w:pStyle w:val="ROWTABELLA"/>
              <w:rPr>
                <w:color w:val="002060"/>
              </w:rPr>
            </w:pPr>
            <w:r w:rsidRPr="001F7D6F">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A8F9D6" w14:textId="77777777" w:rsidR="002863BE" w:rsidRPr="001F7D6F" w:rsidRDefault="002863BE" w:rsidP="00D67AA8">
            <w:pPr>
              <w:pStyle w:val="ROWTABELLA"/>
              <w:rPr>
                <w:color w:val="002060"/>
              </w:rPr>
            </w:pPr>
            <w:r w:rsidRPr="001F7D6F">
              <w:rPr>
                <w:color w:val="002060"/>
              </w:rPr>
              <w:t>VIA ALESSANDRO MANZONI</w:t>
            </w:r>
          </w:p>
        </w:tc>
      </w:tr>
      <w:tr w:rsidR="002863BE" w:rsidRPr="001F7D6F" w14:paraId="1EF91835"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D62C41" w14:textId="77777777" w:rsidR="002863BE" w:rsidRPr="001F7D6F" w:rsidRDefault="002863BE" w:rsidP="00D67AA8">
            <w:pPr>
              <w:pStyle w:val="ROWTABELLA"/>
              <w:rPr>
                <w:color w:val="002060"/>
              </w:rPr>
            </w:pPr>
            <w:r w:rsidRPr="001F7D6F">
              <w:rPr>
                <w:color w:val="002060"/>
              </w:rPr>
              <w:t>NUOVA JUVENTINA FFC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6C7435" w14:textId="77777777" w:rsidR="002863BE" w:rsidRPr="001F7D6F" w:rsidRDefault="002863BE" w:rsidP="00D67AA8">
            <w:pPr>
              <w:pStyle w:val="ROWTABELLA"/>
              <w:rPr>
                <w:color w:val="002060"/>
              </w:rPr>
            </w:pPr>
            <w:r w:rsidRPr="001F7D6F">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B2F0BD"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CA7A8B" w14:textId="77777777" w:rsidR="002863BE" w:rsidRPr="001F7D6F" w:rsidRDefault="002863BE" w:rsidP="00D67AA8">
            <w:pPr>
              <w:pStyle w:val="ROWTABELLA"/>
              <w:rPr>
                <w:color w:val="002060"/>
              </w:rPr>
            </w:pPr>
            <w:r w:rsidRPr="001F7D6F">
              <w:rPr>
                <w:color w:val="002060"/>
              </w:rPr>
              <w:t>14/12/2018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CC184F" w14:textId="77777777" w:rsidR="002863BE" w:rsidRPr="001F7D6F" w:rsidRDefault="002863BE" w:rsidP="00D67AA8">
            <w:pPr>
              <w:pStyle w:val="ROWTABELLA"/>
              <w:rPr>
                <w:color w:val="002060"/>
              </w:rPr>
            </w:pPr>
            <w:r w:rsidRPr="001F7D6F">
              <w:rPr>
                <w:color w:val="002060"/>
              </w:rPr>
              <w:t>PALESTRA SCUOLA MEDIA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CD8B9A" w14:textId="77777777" w:rsidR="002863BE" w:rsidRPr="001F7D6F" w:rsidRDefault="002863BE" w:rsidP="00D67AA8">
            <w:pPr>
              <w:pStyle w:val="ROWTABELLA"/>
              <w:rPr>
                <w:color w:val="002060"/>
              </w:rPr>
            </w:pPr>
            <w:r w:rsidRPr="001F7D6F">
              <w:rPr>
                <w:color w:val="002060"/>
              </w:rP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718B49" w14:textId="77777777" w:rsidR="002863BE" w:rsidRPr="001F7D6F" w:rsidRDefault="002863BE" w:rsidP="00D67AA8">
            <w:pPr>
              <w:pStyle w:val="ROWTABELLA"/>
              <w:rPr>
                <w:color w:val="002060"/>
              </w:rPr>
            </w:pPr>
            <w:r w:rsidRPr="001F7D6F">
              <w:rPr>
                <w:color w:val="002060"/>
              </w:rPr>
              <w:t>CONT.S.LIBORIO VIA VEREGRENSE</w:t>
            </w:r>
          </w:p>
        </w:tc>
      </w:tr>
      <w:tr w:rsidR="002863BE" w:rsidRPr="001F7D6F" w14:paraId="66CB0512"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2274EF" w14:textId="77777777" w:rsidR="002863BE" w:rsidRPr="001F7D6F" w:rsidRDefault="002863BE" w:rsidP="00D67AA8">
            <w:pPr>
              <w:pStyle w:val="ROWTABELLA"/>
              <w:rPr>
                <w:color w:val="002060"/>
              </w:rPr>
            </w:pPr>
            <w:r w:rsidRPr="001F7D6F">
              <w:rPr>
                <w:color w:val="002060"/>
              </w:rPr>
              <w:t>PIANACCIO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ECC556" w14:textId="77777777" w:rsidR="002863BE" w:rsidRPr="001F7D6F" w:rsidRDefault="002863BE" w:rsidP="00D67AA8">
            <w:pPr>
              <w:pStyle w:val="ROWTABELLA"/>
              <w:rPr>
                <w:color w:val="002060"/>
              </w:rPr>
            </w:pPr>
            <w:r w:rsidRPr="001F7D6F">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5B4192"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EF42E6" w14:textId="77777777" w:rsidR="002863BE" w:rsidRPr="001F7D6F" w:rsidRDefault="002863BE" w:rsidP="00D67AA8">
            <w:pPr>
              <w:pStyle w:val="ROWTABELLA"/>
              <w:rPr>
                <w:color w:val="002060"/>
              </w:rPr>
            </w:pPr>
            <w:r w:rsidRPr="001F7D6F">
              <w:rPr>
                <w:color w:val="002060"/>
              </w:rPr>
              <w:t>14/12/2018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FE6489F" w14:textId="77777777" w:rsidR="002863BE" w:rsidRPr="001F7D6F" w:rsidRDefault="002863BE" w:rsidP="00D67AA8">
            <w:pPr>
              <w:pStyle w:val="ROWTABELLA"/>
              <w:rPr>
                <w:color w:val="002060"/>
              </w:rPr>
            </w:pPr>
            <w:r w:rsidRPr="001F7D6F">
              <w:rPr>
                <w:color w:val="002060"/>
              </w:rPr>
              <w:t>PAL.COM. S.MICHELE AL FIUME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7CD827" w14:textId="77777777" w:rsidR="002863BE" w:rsidRPr="001F7D6F" w:rsidRDefault="002863BE" w:rsidP="00D67AA8">
            <w:pPr>
              <w:pStyle w:val="ROWTABELLA"/>
              <w:rPr>
                <w:color w:val="002060"/>
              </w:rPr>
            </w:pPr>
            <w:r w:rsidRPr="001F7D6F">
              <w:rPr>
                <w:color w:val="002060"/>
              </w:rPr>
              <w:t>MONDAVIO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7D0238" w14:textId="77777777" w:rsidR="002863BE" w:rsidRPr="001F7D6F" w:rsidRDefault="002863BE" w:rsidP="00D67AA8">
            <w:pPr>
              <w:pStyle w:val="ROWTABELLA"/>
              <w:rPr>
                <w:color w:val="002060"/>
              </w:rPr>
            </w:pPr>
            <w:r w:rsidRPr="001F7D6F">
              <w:rPr>
                <w:color w:val="002060"/>
              </w:rPr>
              <w:t>VIA LORETO</w:t>
            </w:r>
          </w:p>
        </w:tc>
      </w:tr>
      <w:tr w:rsidR="002863BE" w:rsidRPr="001F7D6F" w14:paraId="09384086"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8E69F8" w14:textId="77777777" w:rsidR="002863BE" w:rsidRPr="001F7D6F" w:rsidRDefault="002863BE" w:rsidP="00D67AA8">
            <w:pPr>
              <w:pStyle w:val="ROWTABELLA"/>
              <w:rPr>
                <w:color w:val="002060"/>
              </w:rPr>
            </w:pPr>
            <w:r w:rsidRPr="001F7D6F">
              <w:rPr>
                <w:color w:val="002060"/>
              </w:rP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840E30" w14:textId="77777777" w:rsidR="002863BE" w:rsidRPr="001F7D6F" w:rsidRDefault="002863BE" w:rsidP="00D67AA8">
            <w:pPr>
              <w:pStyle w:val="ROWTABELLA"/>
              <w:rPr>
                <w:color w:val="002060"/>
              </w:rPr>
            </w:pPr>
            <w:r w:rsidRPr="001F7D6F">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C20F8AA"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F07890" w14:textId="77777777" w:rsidR="002863BE" w:rsidRPr="001F7D6F" w:rsidRDefault="002863BE" w:rsidP="00D67AA8">
            <w:pPr>
              <w:pStyle w:val="ROWTABELLA"/>
              <w:rPr>
                <w:color w:val="002060"/>
              </w:rPr>
            </w:pPr>
            <w:r w:rsidRPr="001F7D6F">
              <w:rPr>
                <w:color w:val="002060"/>
              </w:rPr>
              <w:t>14/12/2018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4DE7E1" w14:textId="77777777" w:rsidR="002863BE" w:rsidRPr="001F7D6F" w:rsidRDefault="002863BE" w:rsidP="00D67AA8">
            <w:pPr>
              <w:pStyle w:val="ROWTABELLA"/>
              <w:rPr>
                <w:color w:val="002060"/>
              </w:rPr>
            </w:pPr>
            <w:r w:rsidRPr="001F7D6F">
              <w:rPr>
                <w:color w:val="002060"/>
              </w:rP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C58C16" w14:textId="77777777" w:rsidR="002863BE" w:rsidRPr="001F7D6F" w:rsidRDefault="002863BE" w:rsidP="00D67AA8">
            <w:pPr>
              <w:pStyle w:val="ROWTABELLA"/>
              <w:rPr>
                <w:color w:val="002060"/>
              </w:rPr>
            </w:pPr>
            <w:r w:rsidRPr="001F7D6F">
              <w:rPr>
                <w:color w:val="002060"/>
              </w:rP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9C10AC" w14:textId="77777777" w:rsidR="002863BE" w:rsidRPr="001F7D6F" w:rsidRDefault="002863BE" w:rsidP="00D67AA8">
            <w:pPr>
              <w:pStyle w:val="ROWTABELLA"/>
              <w:rPr>
                <w:color w:val="002060"/>
              </w:rPr>
            </w:pPr>
            <w:r w:rsidRPr="001F7D6F">
              <w:rPr>
                <w:color w:val="002060"/>
              </w:rPr>
              <w:t>VIA SALVO D'ACQUISTO</w:t>
            </w:r>
          </w:p>
        </w:tc>
      </w:tr>
      <w:tr w:rsidR="002863BE" w:rsidRPr="001F7D6F" w14:paraId="3BA5BD9C"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100455" w14:textId="77777777" w:rsidR="002863BE" w:rsidRPr="001F7D6F" w:rsidRDefault="002863BE" w:rsidP="00D67AA8">
            <w:pPr>
              <w:pStyle w:val="ROWTABELLA"/>
              <w:rPr>
                <w:color w:val="002060"/>
              </w:rPr>
            </w:pPr>
            <w:r w:rsidRPr="001F7D6F">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7831ECC" w14:textId="77777777" w:rsidR="002863BE" w:rsidRPr="001F7D6F" w:rsidRDefault="002863BE" w:rsidP="00D67AA8">
            <w:pPr>
              <w:pStyle w:val="ROWTABELLA"/>
              <w:rPr>
                <w:color w:val="002060"/>
              </w:rPr>
            </w:pPr>
            <w:r w:rsidRPr="001F7D6F">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C4163DB"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A0AA0A" w14:textId="77777777" w:rsidR="002863BE" w:rsidRPr="001F7D6F" w:rsidRDefault="002863BE" w:rsidP="00D67AA8">
            <w:pPr>
              <w:pStyle w:val="ROWTABELLA"/>
              <w:rPr>
                <w:color w:val="002060"/>
              </w:rPr>
            </w:pPr>
            <w:r w:rsidRPr="001F7D6F">
              <w:rPr>
                <w:color w:val="002060"/>
              </w:rPr>
              <w:t>15/12/2018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5A82789" w14:textId="77777777" w:rsidR="002863BE" w:rsidRPr="001F7D6F" w:rsidRDefault="002863BE" w:rsidP="00D67AA8">
            <w:pPr>
              <w:pStyle w:val="ROWTABELLA"/>
              <w:rPr>
                <w:color w:val="002060"/>
              </w:rPr>
            </w:pPr>
            <w:r w:rsidRPr="001F7D6F">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018DCF" w14:textId="77777777" w:rsidR="002863BE" w:rsidRPr="001F7D6F" w:rsidRDefault="002863BE" w:rsidP="00D67AA8">
            <w:pPr>
              <w:pStyle w:val="ROWTABELLA"/>
              <w:rPr>
                <w:color w:val="002060"/>
              </w:rPr>
            </w:pPr>
            <w:r w:rsidRPr="001F7D6F">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9AA0C46" w14:textId="77777777" w:rsidR="002863BE" w:rsidRPr="001F7D6F" w:rsidRDefault="002863BE" w:rsidP="00D67AA8">
            <w:pPr>
              <w:pStyle w:val="ROWTABELLA"/>
              <w:rPr>
                <w:color w:val="002060"/>
              </w:rPr>
            </w:pPr>
            <w:r w:rsidRPr="001F7D6F">
              <w:rPr>
                <w:color w:val="002060"/>
              </w:rPr>
              <w:t>VIA VESCOVARA, 7</w:t>
            </w:r>
          </w:p>
        </w:tc>
      </w:tr>
      <w:tr w:rsidR="002863BE" w:rsidRPr="001F7D6F" w14:paraId="10939AEC"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67DDE4" w14:textId="77777777" w:rsidR="002863BE" w:rsidRPr="001F7D6F" w:rsidRDefault="002863BE" w:rsidP="00D67AA8">
            <w:pPr>
              <w:pStyle w:val="ROWTABELLA"/>
              <w:rPr>
                <w:color w:val="002060"/>
              </w:rPr>
            </w:pPr>
            <w:r w:rsidRPr="001F7D6F">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B853F7" w14:textId="77777777" w:rsidR="002863BE" w:rsidRPr="001F7D6F" w:rsidRDefault="002863BE" w:rsidP="00D67AA8">
            <w:pPr>
              <w:pStyle w:val="ROWTABELLA"/>
              <w:rPr>
                <w:color w:val="002060"/>
              </w:rPr>
            </w:pPr>
            <w:r w:rsidRPr="001F7D6F">
              <w:rPr>
                <w:color w:val="002060"/>
              </w:rPr>
              <w:t>FUTSAL POTENZA PICENA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979DFEE"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9085F4" w14:textId="77777777" w:rsidR="002863BE" w:rsidRPr="001F7D6F" w:rsidRDefault="002863BE" w:rsidP="00D67AA8">
            <w:pPr>
              <w:pStyle w:val="ROWTABELLA"/>
              <w:rPr>
                <w:color w:val="002060"/>
              </w:rPr>
            </w:pPr>
            <w:r w:rsidRPr="001F7D6F">
              <w:rPr>
                <w:color w:val="002060"/>
              </w:rPr>
              <w:t>15/12/2018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6FA8F9" w14:textId="77777777" w:rsidR="002863BE" w:rsidRPr="001F7D6F" w:rsidRDefault="002863BE" w:rsidP="00D67AA8">
            <w:pPr>
              <w:pStyle w:val="ROWTABELLA"/>
              <w:rPr>
                <w:color w:val="002060"/>
              </w:rPr>
            </w:pPr>
            <w:r w:rsidRPr="001F7D6F">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B22F4D" w14:textId="77777777" w:rsidR="002863BE" w:rsidRPr="001F7D6F" w:rsidRDefault="002863BE" w:rsidP="00D67AA8">
            <w:pPr>
              <w:pStyle w:val="ROWTABELLA"/>
              <w:rPr>
                <w:color w:val="002060"/>
              </w:rPr>
            </w:pPr>
            <w:r w:rsidRPr="001F7D6F">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CD6475" w14:textId="77777777" w:rsidR="002863BE" w:rsidRPr="001F7D6F" w:rsidRDefault="002863BE" w:rsidP="00D67AA8">
            <w:pPr>
              <w:pStyle w:val="ROWTABELLA"/>
              <w:rPr>
                <w:color w:val="002060"/>
              </w:rPr>
            </w:pPr>
            <w:r w:rsidRPr="001F7D6F">
              <w:rPr>
                <w:color w:val="002060"/>
              </w:rPr>
              <w:t>VIA BRAMANTE</w:t>
            </w:r>
          </w:p>
        </w:tc>
      </w:tr>
    </w:tbl>
    <w:p w14:paraId="09AB0EFA" w14:textId="77777777" w:rsidR="002863BE" w:rsidRPr="001F7D6F" w:rsidRDefault="002863BE" w:rsidP="002863BE">
      <w:pPr>
        <w:pStyle w:val="breakline"/>
        <w:divId w:val="527259509"/>
        <w:rPr>
          <w:color w:val="002060"/>
        </w:rPr>
      </w:pPr>
    </w:p>
    <w:p w14:paraId="026A4BFD" w14:textId="77777777" w:rsidR="002863BE" w:rsidRPr="001F7D6F" w:rsidRDefault="002863BE" w:rsidP="002863BE">
      <w:pPr>
        <w:pStyle w:val="breakline"/>
        <w:divId w:val="527259509"/>
        <w:rPr>
          <w:color w:val="002060"/>
        </w:rPr>
      </w:pPr>
    </w:p>
    <w:p w14:paraId="42F1E11B" w14:textId="77777777" w:rsidR="002863BE" w:rsidRPr="001F7D6F" w:rsidRDefault="002863BE" w:rsidP="002863BE">
      <w:pPr>
        <w:pStyle w:val="breakline"/>
        <w:divId w:val="527259509"/>
        <w:rPr>
          <w:color w:val="002060"/>
        </w:rPr>
      </w:pPr>
    </w:p>
    <w:p w14:paraId="5455AB7E" w14:textId="77777777" w:rsidR="002863BE" w:rsidRPr="001F7D6F" w:rsidRDefault="002863BE" w:rsidP="002863BE">
      <w:pPr>
        <w:pStyle w:val="SOTTOTITOLOCAMPIONATO1"/>
        <w:divId w:val="527259509"/>
        <w:rPr>
          <w:color w:val="002060"/>
        </w:rPr>
      </w:pPr>
      <w:r w:rsidRPr="001F7D6F">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4"/>
        <w:gridCol w:w="385"/>
        <w:gridCol w:w="898"/>
        <w:gridCol w:w="1178"/>
        <w:gridCol w:w="1550"/>
        <w:gridCol w:w="1550"/>
      </w:tblGrid>
      <w:tr w:rsidR="002863BE" w:rsidRPr="001F7D6F" w14:paraId="34DB9094"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A0D3B7"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E7169B"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5B0D59"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1C15C1"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7B61DC"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65F91B"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1265E3"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3D9960EF" w14:textId="77777777" w:rsidTr="002863B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64652CF" w14:textId="77777777" w:rsidR="002863BE" w:rsidRPr="001F7D6F" w:rsidRDefault="002863BE" w:rsidP="00D67AA8">
            <w:pPr>
              <w:pStyle w:val="ROWTABELLA"/>
              <w:rPr>
                <w:color w:val="002060"/>
              </w:rPr>
            </w:pPr>
            <w:r w:rsidRPr="001F7D6F">
              <w:rPr>
                <w:color w:val="002060"/>
              </w:rPr>
              <w:t>PIEVE D ICO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E3AF42" w14:textId="77777777" w:rsidR="002863BE" w:rsidRPr="001F7D6F" w:rsidRDefault="002863BE" w:rsidP="00D67AA8">
            <w:pPr>
              <w:pStyle w:val="ROWTABELLA"/>
              <w:rPr>
                <w:color w:val="002060"/>
              </w:rPr>
            </w:pPr>
            <w:r w:rsidRPr="001F7D6F">
              <w:rPr>
                <w:color w:val="002060"/>
              </w:rPr>
              <w:t>SPORTING GROTTAMMARE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C74B92"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AAFCA6" w14:textId="77777777" w:rsidR="002863BE" w:rsidRPr="001F7D6F" w:rsidRDefault="002863BE" w:rsidP="00D67AA8">
            <w:pPr>
              <w:pStyle w:val="ROWTABELLA"/>
              <w:rPr>
                <w:color w:val="002060"/>
              </w:rPr>
            </w:pPr>
            <w:r w:rsidRPr="001F7D6F">
              <w:rPr>
                <w:color w:val="002060"/>
              </w:rPr>
              <w:t>17/12/2018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AB59A1" w14:textId="77777777" w:rsidR="002863BE" w:rsidRPr="001F7D6F" w:rsidRDefault="002863BE" w:rsidP="00D67AA8">
            <w:pPr>
              <w:pStyle w:val="ROWTABELLA"/>
              <w:rPr>
                <w:color w:val="002060"/>
              </w:rPr>
            </w:pPr>
            <w:r w:rsidRPr="001F7D6F">
              <w:rPr>
                <w:color w:val="002060"/>
              </w:rPr>
              <w:t>PALESTRA COMUNALE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19A2991" w14:textId="77777777" w:rsidR="002863BE" w:rsidRPr="001F7D6F" w:rsidRDefault="002863BE" w:rsidP="00D67AA8">
            <w:pPr>
              <w:pStyle w:val="ROWTABELLA"/>
              <w:rPr>
                <w:color w:val="002060"/>
              </w:rPr>
            </w:pPr>
            <w:r w:rsidRPr="001F7D6F">
              <w:rPr>
                <w:color w:val="002060"/>
              </w:rPr>
              <w:t>PEGLIO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395C5F" w14:textId="77777777" w:rsidR="002863BE" w:rsidRPr="001F7D6F" w:rsidRDefault="002863BE" w:rsidP="00D67AA8">
            <w:pPr>
              <w:pStyle w:val="ROWTABELLA"/>
              <w:rPr>
                <w:color w:val="002060"/>
              </w:rPr>
            </w:pPr>
            <w:r w:rsidRPr="001F7D6F">
              <w:rPr>
                <w:color w:val="002060"/>
              </w:rPr>
              <w:t>PIAZZALE COTIGNOLI</w:t>
            </w:r>
          </w:p>
        </w:tc>
      </w:tr>
    </w:tbl>
    <w:p w14:paraId="40288D8C" w14:textId="77777777" w:rsidR="002863BE" w:rsidRPr="00B426BE" w:rsidRDefault="002863BE" w:rsidP="002863BE">
      <w:pPr>
        <w:pStyle w:val="breakline"/>
        <w:divId w:val="527259509"/>
        <w:rPr>
          <w:color w:val="002060"/>
        </w:rPr>
      </w:pPr>
    </w:p>
    <w:p w14:paraId="6ECB1869" w14:textId="77777777" w:rsidR="002863BE" w:rsidRPr="00B426BE" w:rsidRDefault="002863BE" w:rsidP="002863BE">
      <w:pPr>
        <w:pStyle w:val="breakline"/>
        <w:divId w:val="527259509"/>
        <w:rPr>
          <w:color w:val="002060"/>
        </w:rPr>
      </w:pPr>
    </w:p>
    <w:p w14:paraId="00746B36" w14:textId="77777777" w:rsidR="002863BE" w:rsidRPr="00B426BE" w:rsidRDefault="002863BE" w:rsidP="002863BE">
      <w:pPr>
        <w:pStyle w:val="TITOLOCAMPIONATO"/>
        <w:shd w:val="clear" w:color="auto" w:fill="CCCCCC"/>
        <w:spacing w:before="80" w:after="40"/>
        <w:divId w:val="527259509"/>
        <w:rPr>
          <w:color w:val="002060"/>
        </w:rPr>
      </w:pPr>
      <w:r w:rsidRPr="00B426BE">
        <w:rPr>
          <w:color w:val="002060"/>
        </w:rPr>
        <w:t>CALCIO A CINQUE SERIE C2</w:t>
      </w:r>
    </w:p>
    <w:p w14:paraId="0D419BDC" w14:textId="77777777" w:rsidR="002863BE" w:rsidRPr="0089018B" w:rsidRDefault="002863BE" w:rsidP="002863BE">
      <w:pPr>
        <w:pStyle w:val="TITOLOPRINC"/>
        <w:divId w:val="527259509"/>
        <w:rPr>
          <w:color w:val="002060"/>
        </w:rPr>
      </w:pPr>
      <w:r w:rsidRPr="0089018B">
        <w:rPr>
          <w:color w:val="002060"/>
        </w:rPr>
        <w:t>VARIAZIONI AL PROGRAMMA GARE</w:t>
      </w:r>
    </w:p>
    <w:p w14:paraId="290504F7" w14:textId="77777777" w:rsidR="002863BE" w:rsidRPr="00B426BE" w:rsidRDefault="002863BE" w:rsidP="002863BE">
      <w:pPr>
        <w:pStyle w:val="Corpodeltesto21"/>
        <w:divId w:val="527259509"/>
        <w:rPr>
          <w:rFonts w:ascii="Arial" w:hAnsi="Arial" w:cs="Arial"/>
          <w:b/>
          <w:color w:val="002060"/>
          <w:sz w:val="22"/>
          <w:szCs w:val="22"/>
          <w:u w:val="single"/>
        </w:rPr>
      </w:pPr>
      <w:r w:rsidRPr="00B426BE">
        <w:rPr>
          <w:rFonts w:ascii="Arial" w:hAnsi="Arial" w:cs="Arial"/>
          <w:b/>
          <w:color w:val="002060"/>
          <w:sz w:val="22"/>
          <w:szCs w:val="22"/>
          <w:u w:val="single"/>
        </w:rPr>
        <w:t>GIRONE “</w:t>
      </w:r>
      <w:r>
        <w:rPr>
          <w:rFonts w:ascii="Arial" w:hAnsi="Arial" w:cs="Arial"/>
          <w:b/>
          <w:color w:val="002060"/>
          <w:sz w:val="22"/>
          <w:szCs w:val="22"/>
          <w:u w:val="single"/>
        </w:rPr>
        <w:t>C</w:t>
      </w:r>
      <w:r w:rsidRPr="00B426BE">
        <w:rPr>
          <w:rFonts w:ascii="Arial" w:hAnsi="Arial" w:cs="Arial"/>
          <w:b/>
          <w:color w:val="002060"/>
          <w:sz w:val="22"/>
          <w:szCs w:val="22"/>
          <w:u w:val="single"/>
        </w:rPr>
        <w:t>”</w:t>
      </w:r>
    </w:p>
    <w:p w14:paraId="409C45FE" w14:textId="77777777" w:rsidR="002863BE" w:rsidRPr="00B426BE" w:rsidRDefault="002863BE" w:rsidP="002863BE">
      <w:pPr>
        <w:pStyle w:val="Corpodeltesto21"/>
        <w:divId w:val="527259509"/>
        <w:rPr>
          <w:rFonts w:ascii="Arial" w:hAnsi="Arial" w:cs="Arial"/>
          <w:color w:val="002060"/>
          <w:sz w:val="22"/>
          <w:szCs w:val="22"/>
        </w:rPr>
      </w:pPr>
    </w:p>
    <w:p w14:paraId="463603B1" w14:textId="77777777" w:rsidR="002863BE" w:rsidRPr="00B426BE" w:rsidRDefault="002863BE" w:rsidP="002863BE">
      <w:pPr>
        <w:pStyle w:val="Corpodeltesto21"/>
        <w:divId w:val="527259509"/>
        <w:rPr>
          <w:rFonts w:ascii="Arial" w:hAnsi="Arial" w:cs="Arial"/>
          <w:b/>
          <w:i/>
          <w:color w:val="002060"/>
          <w:sz w:val="22"/>
          <w:szCs w:val="22"/>
        </w:rPr>
      </w:pPr>
      <w:r w:rsidRPr="00B426BE">
        <w:rPr>
          <w:rFonts w:ascii="Arial" w:hAnsi="Arial" w:cs="Arial"/>
          <w:b/>
          <w:i/>
          <w:color w:val="002060"/>
          <w:sz w:val="22"/>
          <w:szCs w:val="22"/>
        </w:rPr>
        <w:t>XII</w:t>
      </w:r>
      <w:r>
        <w:rPr>
          <w:rFonts w:ascii="Arial" w:hAnsi="Arial" w:cs="Arial"/>
          <w:b/>
          <w:i/>
          <w:color w:val="002060"/>
          <w:sz w:val="22"/>
          <w:szCs w:val="22"/>
        </w:rPr>
        <w:t>I</w:t>
      </w:r>
      <w:r w:rsidRPr="00B426BE">
        <w:rPr>
          <w:rFonts w:ascii="Arial" w:hAnsi="Arial" w:cs="Arial"/>
          <w:b/>
          <w:i/>
          <w:color w:val="002060"/>
          <w:sz w:val="22"/>
          <w:szCs w:val="22"/>
        </w:rPr>
        <w:t>^ GIORNATA</w:t>
      </w:r>
    </w:p>
    <w:p w14:paraId="21387A5D" w14:textId="77777777" w:rsidR="002863BE" w:rsidRPr="00B426BE" w:rsidRDefault="002863BE" w:rsidP="002863BE">
      <w:pPr>
        <w:pStyle w:val="Corpodeltesto21"/>
        <w:divId w:val="527259509"/>
        <w:rPr>
          <w:rFonts w:ascii="Arial" w:hAnsi="Arial" w:cs="Arial"/>
          <w:color w:val="002060"/>
          <w:sz w:val="22"/>
          <w:szCs w:val="22"/>
        </w:rPr>
      </w:pPr>
    </w:p>
    <w:p w14:paraId="0EBB0C31" w14:textId="77777777" w:rsidR="002863BE" w:rsidRPr="0089018B" w:rsidRDefault="002863BE" w:rsidP="002863BE">
      <w:pPr>
        <w:pStyle w:val="Corpodeltesto21"/>
        <w:divId w:val="527259509"/>
        <w:rPr>
          <w:rFonts w:ascii="Arial" w:hAnsi="Arial" w:cs="Arial"/>
          <w:color w:val="002060"/>
          <w:sz w:val="22"/>
          <w:szCs w:val="22"/>
        </w:rPr>
      </w:pPr>
      <w:r w:rsidRPr="00B426BE">
        <w:rPr>
          <w:rFonts w:ascii="Arial" w:hAnsi="Arial" w:cs="Arial"/>
          <w:color w:val="002060"/>
          <w:sz w:val="22"/>
          <w:szCs w:val="22"/>
        </w:rPr>
        <w:t xml:space="preserve">La gara </w:t>
      </w:r>
      <w:r>
        <w:rPr>
          <w:rFonts w:ascii="Arial" w:hAnsi="Arial" w:cs="Arial"/>
          <w:b/>
          <w:color w:val="002060"/>
          <w:sz w:val="22"/>
          <w:szCs w:val="22"/>
        </w:rPr>
        <w:t>EAGLES PAGLIARE – FUTSAL PRANDONE</w:t>
      </w:r>
      <w:r w:rsidRPr="00B426BE">
        <w:rPr>
          <w:rFonts w:ascii="Arial" w:hAnsi="Arial" w:cs="Arial"/>
          <w:b/>
          <w:color w:val="002060"/>
          <w:sz w:val="22"/>
          <w:szCs w:val="22"/>
        </w:rPr>
        <w:t xml:space="preserve"> </w:t>
      </w:r>
      <w:r w:rsidRPr="00B426BE">
        <w:rPr>
          <w:rFonts w:ascii="Arial" w:hAnsi="Arial" w:cs="Arial"/>
          <w:color w:val="002060"/>
          <w:sz w:val="22"/>
          <w:szCs w:val="22"/>
        </w:rPr>
        <w:t xml:space="preserve">sarà disputata </w:t>
      </w:r>
      <w:r w:rsidRPr="00B426BE">
        <w:rPr>
          <w:rFonts w:ascii="Arial" w:hAnsi="Arial" w:cs="Arial"/>
          <w:b/>
          <w:color w:val="002060"/>
          <w:sz w:val="22"/>
          <w:szCs w:val="22"/>
        </w:rPr>
        <w:t>LUNEDI’ 17/12/2018</w:t>
      </w:r>
      <w:r w:rsidRPr="00B426BE">
        <w:rPr>
          <w:rFonts w:ascii="Arial" w:hAnsi="Arial" w:cs="Arial"/>
          <w:color w:val="002060"/>
          <w:sz w:val="22"/>
          <w:szCs w:val="22"/>
        </w:rPr>
        <w:t xml:space="preserve"> alle </w:t>
      </w:r>
      <w:r w:rsidRPr="00B426BE">
        <w:rPr>
          <w:rFonts w:ascii="Arial" w:hAnsi="Arial" w:cs="Arial"/>
          <w:b/>
          <w:color w:val="002060"/>
          <w:sz w:val="22"/>
          <w:szCs w:val="22"/>
        </w:rPr>
        <w:t>ore 2</w:t>
      </w:r>
      <w:r>
        <w:rPr>
          <w:rFonts w:ascii="Arial" w:hAnsi="Arial" w:cs="Arial"/>
          <w:b/>
          <w:color w:val="002060"/>
          <w:sz w:val="22"/>
          <w:szCs w:val="22"/>
        </w:rPr>
        <w:t>1:3</w:t>
      </w:r>
      <w:r w:rsidRPr="00B426BE">
        <w:rPr>
          <w:rFonts w:ascii="Arial" w:hAnsi="Arial" w:cs="Arial"/>
          <w:b/>
          <w:color w:val="002060"/>
          <w:sz w:val="22"/>
          <w:szCs w:val="22"/>
        </w:rPr>
        <w:t>0</w:t>
      </w:r>
      <w:r w:rsidRPr="00B426BE">
        <w:rPr>
          <w:rFonts w:ascii="Arial" w:hAnsi="Arial" w:cs="Arial"/>
          <w:color w:val="002060"/>
          <w:sz w:val="22"/>
          <w:szCs w:val="22"/>
        </w:rPr>
        <w:t>,</w:t>
      </w:r>
      <w:r w:rsidRPr="00B426BE">
        <w:rPr>
          <w:rFonts w:ascii="Arial" w:hAnsi="Arial" w:cs="Arial"/>
          <w:b/>
          <w:color w:val="002060"/>
          <w:sz w:val="22"/>
          <w:szCs w:val="22"/>
        </w:rPr>
        <w:t xml:space="preserve"> Palestra</w:t>
      </w:r>
      <w:r>
        <w:rPr>
          <w:rFonts w:ascii="Arial" w:hAnsi="Arial" w:cs="Arial"/>
          <w:color w:val="002060"/>
          <w:sz w:val="22"/>
          <w:szCs w:val="22"/>
        </w:rPr>
        <w:t xml:space="preserve"> Via Colle Gioioso di </w:t>
      </w:r>
      <w:r w:rsidRPr="00B426BE">
        <w:rPr>
          <w:rFonts w:ascii="Arial" w:hAnsi="Arial" w:cs="Arial"/>
          <w:b/>
          <w:color w:val="002060"/>
          <w:sz w:val="22"/>
          <w:szCs w:val="22"/>
        </w:rPr>
        <w:t>MONTEPRANDONE</w:t>
      </w:r>
      <w:r w:rsidRPr="00B426BE">
        <w:rPr>
          <w:rFonts w:ascii="Arial" w:hAnsi="Arial" w:cs="Arial"/>
          <w:color w:val="002060"/>
          <w:sz w:val="22"/>
          <w:szCs w:val="22"/>
        </w:rPr>
        <w:t>.</w:t>
      </w:r>
    </w:p>
    <w:p w14:paraId="38CF7570" w14:textId="77777777" w:rsidR="002863BE" w:rsidRPr="00B426BE" w:rsidRDefault="002863BE" w:rsidP="002863BE">
      <w:pPr>
        <w:pStyle w:val="TITOLOPRINC"/>
        <w:divId w:val="527259509"/>
        <w:rPr>
          <w:color w:val="002060"/>
        </w:rPr>
      </w:pPr>
      <w:r w:rsidRPr="00B426BE">
        <w:rPr>
          <w:color w:val="002060"/>
        </w:rPr>
        <w:t>RISULTATI</w:t>
      </w:r>
    </w:p>
    <w:p w14:paraId="09D92807" w14:textId="77777777" w:rsidR="002863BE" w:rsidRPr="00B426BE" w:rsidRDefault="002863BE" w:rsidP="002863BE">
      <w:pPr>
        <w:pStyle w:val="breakline"/>
        <w:divId w:val="527259509"/>
        <w:rPr>
          <w:color w:val="002060"/>
        </w:rPr>
      </w:pPr>
    </w:p>
    <w:p w14:paraId="6AE13BF4" w14:textId="77777777" w:rsidR="002863BE" w:rsidRPr="00B426BE" w:rsidRDefault="002863BE" w:rsidP="002863BE">
      <w:pPr>
        <w:pStyle w:val="SOTTOTITOLOCAMPIONATO1"/>
        <w:divId w:val="527259509"/>
        <w:rPr>
          <w:color w:val="002060"/>
        </w:rPr>
      </w:pPr>
      <w:r w:rsidRPr="00B426BE">
        <w:rPr>
          <w:color w:val="002060"/>
        </w:rPr>
        <w:t>RISULTATI UFFICIALI GARE DEL 07/12/2018</w:t>
      </w:r>
    </w:p>
    <w:p w14:paraId="5DC5EE4F" w14:textId="77777777" w:rsidR="002863BE" w:rsidRPr="00B426BE" w:rsidRDefault="002863BE" w:rsidP="002863BE">
      <w:pPr>
        <w:pStyle w:val="SOTTOTITOLOCAMPIONATO2"/>
        <w:divId w:val="527259509"/>
        <w:rPr>
          <w:color w:val="002060"/>
        </w:rPr>
      </w:pPr>
      <w:r w:rsidRPr="00B426BE">
        <w:rPr>
          <w:color w:val="002060"/>
        </w:rPr>
        <w:t>Si trascrivono qui di seguito i risultati ufficiali delle gare disputate</w:t>
      </w:r>
    </w:p>
    <w:p w14:paraId="0D54317B" w14:textId="77777777" w:rsidR="002863BE" w:rsidRPr="00B426BE" w:rsidRDefault="002863BE" w:rsidP="002863B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863BE" w:rsidRPr="00B426BE" w14:paraId="6F8C9553" w14:textId="77777777" w:rsidTr="002863B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44791543"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FAFAEC" w14:textId="77777777" w:rsidR="002863BE" w:rsidRPr="00B426BE" w:rsidRDefault="002863BE" w:rsidP="00D67AA8">
                  <w:pPr>
                    <w:pStyle w:val="HEADERTABELLA"/>
                    <w:rPr>
                      <w:color w:val="002060"/>
                    </w:rPr>
                  </w:pPr>
                  <w:r w:rsidRPr="00B426BE">
                    <w:rPr>
                      <w:color w:val="002060"/>
                    </w:rPr>
                    <w:t>GIRONE A - 12 Giornata - A</w:t>
                  </w:r>
                </w:p>
              </w:tc>
            </w:tr>
            <w:tr w:rsidR="002863BE" w:rsidRPr="00B426BE" w14:paraId="7ADA36CC" w14:textId="77777777" w:rsidTr="00D67A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3189F9" w14:textId="77777777" w:rsidR="002863BE" w:rsidRPr="00B426BE" w:rsidRDefault="002863BE" w:rsidP="00D67AA8">
                  <w:pPr>
                    <w:pStyle w:val="ROWTABELLA"/>
                    <w:rPr>
                      <w:color w:val="002060"/>
                    </w:rPr>
                  </w:pPr>
                  <w:r w:rsidRPr="00B426BE">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86FF1C" w14:textId="77777777" w:rsidR="002863BE" w:rsidRPr="00B426BE" w:rsidRDefault="002863BE" w:rsidP="00D67AA8">
                  <w:pPr>
                    <w:pStyle w:val="ROWTABELLA"/>
                    <w:rPr>
                      <w:color w:val="002060"/>
                    </w:rPr>
                  </w:pPr>
                  <w:r w:rsidRPr="00B426BE">
                    <w:rPr>
                      <w:color w:val="002060"/>
                    </w:rPr>
                    <w:t>- ATL URBINO C5 1999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F58D24" w14:textId="77777777" w:rsidR="002863BE" w:rsidRPr="00B426BE" w:rsidRDefault="002863BE" w:rsidP="00D67AA8">
                  <w:pPr>
                    <w:pStyle w:val="ROWTABELLA"/>
                    <w:jc w:val="center"/>
                    <w:rPr>
                      <w:color w:val="002060"/>
                    </w:rPr>
                  </w:pPr>
                  <w:r w:rsidRPr="00B426BE">
                    <w:rPr>
                      <w:color w:val="002060"/>
                    </w:rP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349238" w14:textId="77777777" w:rsidR="002863BE" w:rsidRPr="00B426BE" w:rsidRDefault="002863BE" w:rsidP="00D67AA8">
                  <w:pPr>
                    <w:pStyle w:val="ROWTABELLA"/>
                    <w:jc w:val="center"/>
                    <w:rPr>
                      <w:color w:val="002060"/>
                    </w:rPr>
                  </w:pPr>
                  <w:r w:rsidRPr="00B426BE">
                    <w:rPr>
                      <w:color w:val="002060"/>
                    </w:rPr>
                    <w:t> </w:t>
                  </w:r>
                </w:p>
              </w:tc>
            </w:tr>
            <w:tr w:rsidR="002863BE" w:rsidRPr="00B426BE" w14:paraId="4F514AB4"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07522C0" w14:textId="77777777" w:rsidR="002863BE" w:rsidRPr="00B426BE" w:rsidRDefault="002863BE" w:rsidP="00D67AA8">
                  <w:pPr>
                    <w:pStyle w:val="ROWTABELLA"/>
                    <w:rPr>
                      <w:color w:val="002060"/>
                    </w:rPr>
                  </w:pPr>
                  <w:r w:rsidRPr="00B426BE">
                    <w:rPr>
                      <w:color w:val="002060"/>
                    </w:rPr>
                    <w:t>AMICI DEL CENTROSOCIO SP.</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8C2F64B" w14:textId="77777777" w:rsidR="002863BE" w:rsidRPr="00B426BE" w:rsidRDefault="002863BE" w:rsidP="00D67AA8">
                  <w:pPr>
                    <w:pStyle w:val="ROWTABELLA"/>
                    <w:rPr>
                      <w:color w:val="002060"/>
                    </w:rPr>
                  </w:pPr>
                  <w:r w:rsidRPr="00B426BE">
                    <w:rPr>
                      <w:color w:val="002060"/>
                    </w:rPr>
                    <w:t>- MONTALTO DI CUCCURANO CA5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6F6D37" w14:textId="77777777" w:rsidR="002863BE" w:rsidRPr="00B426BE" w:rsidRDefault="002863BE" w:rsidP="00D67AA8">
                  <w:pPr>
                    <w:pStyle w:val="ROWTABELLA"/>
                    <w:jc w:val="center"/>
                    <w:rPr>
                      <w:color w:val="002060"/>
                    </w:rPr>
                  </w:pPr>
                  <w:r w:rsidRPr="00B426BE">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FBDCC3F" w14:textId="77777777" w:rsidR="002863BE" w:rsidRPr="00B426BE" w:rsidRDefault="002863BE" w:rsidP="00D67AA8">
                  <w:pPr>
                    <w:pStyle w:val="ROWTABELLA"/>
                    <w:jc w:val="center"/>
                    <w:rPr>
                      <w:color w:val="002060"/>
                    </w:rPr>
                  </w:pPr>
                  <w:r w:rsidRPr="00B426BE">
                    <w:rPr>
                      <w:color w:val="002060"/>
                    </w:rPr>
                    <w:t> </w:t>
                  </w:r>
                </w:p>
              </w:tc>
            </w:tr>
            <w:tr w:rsidR="002863BE" w:rsidRPr="00B426BE" w14:paraId="48755215"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CABAF9B" w14:textId="77777777" w:rsidR="002863BE" w:rsidRPr="00B426BE" w:rsidRDefault="002863BE" w:rsidP="00D67AA8">
                  <w:pPr>
                    <w:pStyle w:val="ROWTABELLA"/>
                    <w:rPr>
                      <w:color w:val="002060"/>
                    </w:rPr>
                  </w:pPr>
                  <w:r w:rsidRPr="00B426BE">
                    <w:rPr>
                      <w:color w:val="002060"/>
                    </w:rPr>
                    <w:lastRenderedPageBreak/>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17CD3CE" w14:textId="77777777" w:rsidR="002863BE" w:rsidRPr="00B426BE" w:rsidRDefault="002863BE" w:rsidP="00D67AA8">
                  <w:pPr>
                    <w:pStyle w:val="ROWTABELLA"/>
                    <w:rPr>
                      <w:color w:val="002060"/>
                    </w:rPr>
                  </w:pPr>
                  <w:r w:rsidRPr="00B426BE">
                    <w:rPr>
                      <w:color w:val="002060"/>
                    </w:rP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CD6617A" w14:textId="77777777" w:rsidR="002863BE" w:rsidRPr="00B426BE" w:rsidRDefault="002863BE" w:rsidP="00D67AA8">
                  <w:pPr>
                    <w:pStyle w:val="ROWTABELLA"/>
                    <w:jc w:val="center"/>
                    <w:rPr>
                      <w:color w:val="002060"/>
                    </w:rPr>
                  </w:pPr>
                  <w:r w:rsidRPr="00B426BE">
                    <w:rPr>
                      <w:color w:val="002060"/>
                    </w:rPr>
                    <w:t>5 - 8</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7663E6B" w14:textId="77777777" w:rsidR="002863BE" w:rsidRPr="00B426BE" w:rsidRDefault="002863BE" w:rsidP="00D67AA8">
                  <w:pPr>
                    <w:pStyle w:val="ROWTABELLA"/>
                    <w:jc w:val="center"/>
                    <w:rPr>
                      <w:color w:val="002060"/>
                    </w:rPr>
                  </w:pPr>
                  <w:r w:rsidRPr="00B426BE">
                    <w:rPr>
                      <w:color w:val="002060"/>
                    </w:rPr>
                    <w:t> </w:t>
                  </w:r>
                </w:p>
              </w:tc>
            </w:tr>
            <w:tr w:rsidR="002863BE" w:rsidRPr="00B426BE" w14:paraId="240A5F92"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7DAC6D8" w14:textId="77777777" w:rsidR="002863BE" w:rsidRPr="00B426BE" w:rsidRDefault="002863BE" w:rsidP="00D67AA8">
                  <w:pPr>
                    <w:pStyle w:val="ROWTABELLA"/>
                    <w:rPr>
                      <w:color w:val="002060"/>
                    </w:rPr>
                  </w:pPr>
                  <w:r w:rsidRPr="00B426BE">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0B36CA" w14:textId="77777777" w:rsidR="002863BE" w:rsidRPr="00B426BE" w:rsidRDefault="002863BE" w:rsidP="00D67AA8">
                  <w:pPr>
                    <w:pStyle w:val="ROWTABELLA"/>
                    <w:rPr>
                      <w:color w:val="002060"/>
                    </w:rPr>
                  </w:pPr>
                  <w:r w:rsidRPr="00B426BE">
                    <w:rPr>
                      <w:color w:val="002060"/>
                    </w:rP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C41D9EB" w14:textId="77777777" w:rsidR="002863BE" w:rsidRPr="00B426BE" w:rsidRDefault="002863BE" w:rsidP="00D67AA8">
                  <w:pPr>
                    <w:pStyle w:val="ROWTABELLA"/>
                    <w:jc w:val="center"/>
                    <w:rPr>
                      <w:color w:val="002060"/>
                    </w:rPr>
                  </w:pPr>
                  <w:r w:rsidRPr="00B426BE">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551F3FF" w14:textId="77777777" w:rsidR="002863BE" w:rsidRPr="00B426BE" w:rsidRDefault="002863BE" w:rsidP="00D67AA8">
                  <w:pPr>
                    <w:pStyle w:val="ROWTABELLA"/>
                    <w:jc w:val="center"/>
                    <w:rPr>
                      <w:color w:val="002060"/>
                    </w:rPr>
                  </w:pPr>
                  <w:r w:rsidRPr="00B426BE">
                    <w:rPr>
                      <w:color w:val="002060"/>
                    </w:rPr>
                    <w:t> </w:t>
                  </w:r>
                </w:p>
              </w:tc>
            </w:tr>
            <w:tr w:rsidR="002863BE" w:rsidRPr="00B426BE" w14:paraId="4D3CC2D8"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D012707" w14:textId="77777777" w:rsidR="002863BE" w:rsidRPr="00B426BE" w:rsidRDefault="002863BE" w:rsidP="00D67AA8">
                  <w:pPr>
                    <w:pStyle w:val="ROWTABELLA"/>
                    <w:rPr>
                      <w:color w:val="002060"/>
                    </w:rPr>
                  </w:pPr>
                  <w:r w:rsidRPr="00B426BE">
                    <w:rPr>
                      <w:color w:val="002060"/>
                    </w:rP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042F9DA" w14:textId="77777777" w:rsidR="002863BE" w:rsidRPr="00B426BE" w:rsidRDefault="002863BE" w:rsidP="00D67AA8">
                  <w:pPr>
                    <w:pStyle w:val="ROWTABELLA"/>
                    <w:rPr>
                      <w:color w:val="002060"/>
                    </w:rPr>
                  </w:pPr>
                  <w:r w:rsidRPr="00B426BE">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7816E1" w14:textId="77777777" w:rsidR="002863BE" w:rsidRPr="00B426BE" w:rsidRDefault="002863BE" w:rsidP="00D67AA8">
                  <w:pPr>
                    <w:pStyle w:val="ROWTABELLA"/>
                    <w:jc w:val="center"/>
                    <w:rPr>
                      <w:color w:val="002060"/>
                    </w:rPr>
                  </w:pPr>
                  <w:r w:rsidRPr="00B426BE">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E12AB27" w14:textId="77777777" w:rsidR="002863BE" w:rsidRPr="00B426BE" w:rsidRDefault="002863BE" w:rsidP="00D67AA8">
                  <w:pPr>
                    <w:pStyle w:val="ROWTABELLA"/>
                    <w:jc w:val="center"/>
                    <w:rPr>
                      <w:color w:val="002060"/>
                    </w:rPr>
                  </w:pPr>
                  <w:r w:rsidRPr="00B426BE">
                    <w:rPr>
                      <w:color w:val="002060"/>
                    </w:rPr>
                    <w:t> </w:t>
                  </w:r>
                </w:p>
              </w:tc>
            </w:tr>
            <w:tr w:rsidR="002863BE" w:rsidRPr="00B426BE" w14:paraId="26066669"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0BC3D8" w14:textId="77777777" w:rsidR="002863BE" w:rsidRPr="00B426BE" w:rsidRDefault="002863BE" w:rsidP="00D67AA8">
                  <w:pPr>
                    <w:pStyle w:val="ROWTABELLA"/>
                    <w:rPr>
                      <w:color w:val="002060"/>
                    </w:rPr>
                  </w:pPr>
                  <w:r w:rsidRPr="00B426BE">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164F41B" w14:textId="77777777" w:rsidR="002863BE" w:rsidRPr="00B426BE" w:rsidRDefault="002863BE" w:rsidP="00D67AA8">
                  <w:pPr>
                    <w:pStyle w:val="ROWTABELLA"/>
                    <w:rPr>
                      <w:color w:val="002060"/>
                    </w:rPr>
                  </w:pPr>
                  <w:r w:rsidRPr="00B426BE">
                    <w:rPr>
                      <w:color w:val="002060"/>
                    </w:rPr>
                    <w:t>- CHIARAVALLE FUTSAL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F5AA51" w14:textId="77777777" w:rsidR="002863BE" w:rsidRPr="00B426BE" w:rsidRDefault="002863BE" w:rsidP="00D67AA8">
                  <w:pPr>
                    <w:pStyle w:val="ROWTABELLA"/>
                    <w:jc w:val="center"/>
                    <w:rPr>
                      <w:color w:val="002060"/>
                    </w:rPr>
                  </w:pPr>
                  <w:r w:rsidRPr="00B426BE">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393BEAB" w14:textId="77777777" w:rsidR="002863BE" w:rsidRPr="00B426BE" w:rsidRDefault="002863BE" w:rsidP="00D67AA8">
                  <w:pPr>
                    <w:pStyle w:val="ROWTABELLA"/>
                    <w:jc w:val="center"/>
                    <w:rPr>
                      <w:color w:val="002060"/>
                    </w:rPr>
                  </w:pPr>
                  <w:r w:rsidRPr="00B426BE">
                    <w:rPr>
                      <w:color w:val="002060"/>
                    </w:rPr>
                    <w:t> </w:t>
                  </w:r>
                </w:p>
              </w:tc>
            </w:tr>
            <w:tr w:rsidR="002863BE" w:rsidRPr="00B426BE" w14:paraId="5655F4A6" w14:textId="77777777" w:rsidTr="00D67A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E939E23" w14:textId="77777777" w:rsidR="002863BE" w:rsidRPr="00B426BE" w:rsidRDefault="002863BE" w:rsidP="00D67AA8">
                  <w:pPr>
                    <w:pStyle w:val="ROWTABELLA"/>
                    <w:rPr>
                      <w:color w:val="002060"/>
                    </w:rPr>
                  </w:pPr>
                  <w:r w:rsidRPr="00B426BE">
                    <w:rPr>
                      <w:color w:val="002060"/>
                    </w:rP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26964E" w14:textId="77777777" w:rsidR="002863BE" w:rsidRPr="00B426BE" w:rsidRDefault="002863BE" w:rsidP="00D67AA8">
                  <w:pPr>
                    <w:pStyle w:val="ROWTABELLA"/>
                    <w:rPr>
                      <w:color w:val="002060"/>
                    </w:rPr>
                  </w:pPr>
                  <w:r w:rsidRPr="00B426BE">
                    <w:rPr>
                      <w:color w:val="002060"/>
                    </w:rPr>
                    <w:t>- OSTRENSE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3611643" w14:textId="77777777" w:rsidR="002863BE" w:rsidRPr="00B426BE" w:rsidRDefault="002863BE" w:rsidP="00D67AA8">
                  <w:pPr>
                    <w:pStyle w:val="ROWTABELLA"/>
                    <w:jc w:val="center"/>
                    <w:rPr>
                      <w:color w:val="002060"/>
                    </w:rPr>
                  </w:pPr>
                  <w:r w:rsidRPr="00B426BE">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9FDFB4" w14:textId="77777777" w:rsidR="002863BE" w:rsidRPr="00B426BE" w:rsidRDefault="002863BE" w:rsidP="00D67AA8">
                  <w:pPr>
                    <w:pStyle w:val="ROWTABELLA"/>
                    <w:jc w:val="center"/>
                    <w:rPr>
                      <w:color w:val="002060"/>
                    </w:rPr>
                  </w:pPr>
                  <w:r w:rsidRPr="00B426BE">
                    <w:rPr>
                      <w:color w:val="002060"/>
                    </w:rPr>
                    <w:t> </w:t>
                  </w:r>
                </w:p>
              </w:tc>
            </w:tr>
          </w:tbl>
          <w:p w14:paraId="3A9772AD" w14:textId="77777777" w:rsidR="002863BE" w:rsidRPr="00B426BE" w:rsidRDefault="002863BE" w:rsidP="00D67AA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15271EF8"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171FAD" w14:textId="77777777" w:rsidR="002863BE" w:rsidRPr="00B426BE" w:rsidRDefault="002863BE" w:rsidP="00D67AA8">
                  <w:pPr>
                    <w:pStyle w:val="HEADERTABELLA"/>
                    <w:rPr>
                      <w:color w:val="002060"/>
                    </w:rPr>
                  </w:pPr>
                  <w:r w:rsidRPr="00B426BE">
                    <w:rPr>
                      <w:color w:val="002060"/>
                    </w:rPr>
                    <w:lastRenderedPageBreak/>
                    <w:t>GIRONE B - 12 Giornata - A</w:t>
                  </w:r>
                </w:p>
              </w:tc>
            </w:tr>
            <w:tr w:rsidR="002863BE" w:rsidRPr="00B426BE" w14:paraId="34AF665F" w14:textId="77777777" w:rsidTr="00D67A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8DBD1E2" w14:textId="77777777" w:rsidR="002863BE" w:rsidRPr="00B426BE" w:rsidRDefault="002863BE" w:rsidP="00D67AA8">
                  <w:pPr>
                    <w:pStyle w:val="ROWTABELLA"/>
                    <w:rPr>
                      <w:color w:val="002060"/>
                    </w:rPr>
                  </w:pPr>
                  <w:r w:rsidRPr="00B426BE">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0F9102" w14:textId="77777777" w:rsidR="002863BE" w:rsidRPr="00B426BE" w:rsidRDefault="002863BE" w:rsidP="00D67AA8">
                  <w:pPr>
                    <w:pStyle w:val="ROWTABELLA"/>
                    <w:rPr>
                      <w:color w:val="002060"/>
                    </w:rPr>
                  </w:pPr>
                  <w:r w:rsidRPr="00B426BE">
                    <w:rPr>
                      <w:color w:val="002060"/>
                    </w:rP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3AE5A0" w14:textId="77777777" w:rsidR="002863BE" w:rsidRPr="00B426BE" w:rsidRDefault="002863BE" w:rsidP="00D67AA8">
                  <w:pPr>
                    <w:pStyle w:val="ROWTABELLA"/>
                    <w:jc w:val="center"/>
                    <w:rPr>
                      <w:color w:val="002060"/>
                    </w:rPr>
                  </w:pPr>
                  <w:r w:rsidRPr="00B426BE">
                    <w:rPr>
                      <w:color w:val="002060"/>
                    </w:rPr>
                    <w:t>2 - 8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87F42F" w14:textId="77777777" w:rsidR="002863BE" w:rsidRPr="00B426BE" w:rsidRDefault="002863BE" w:rsidP="00D67AA8">
                  <w:pPr>
                    <w:pStyle w:val="ROWTABELLA"/>
                    <w:jc w:val="center"/>
                    <w:rPr>
                      <w:color w:val="002060"/>
                    </w:rPr>
                  </w:pPr>
                  <w:r w:rsidRPr="00B426BE">
                    <w:rPr>
                      <w:color w:val="002060"/>
                    </w:rPr>
                    <w:t> </w:t>
                  </w:r>
                </w:p>
              </w:tc>
            </w:tr>
            <w:tr w:rsidR="002863BE" w:rsidRPr="00B426BE" w14:paraId="19D8FFC3"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7F7264D" w14:textId="77777777" w:rsidR="002863BE" w:rsidRPr="00B426BE" w:rsidRDefault="002863BE" w:rsidP="00D67AA8">
                  <w:pPr>
                    <w:pStyle w:val="ROWTABELLA"/>
                    <w:rPr>
                      <w:color w:val="002060"/>
                    </w:rPr>
                  </w:pPr>
                  <w:r w:rsidRPr="00B426BE">
                    <w:rPr>
                      <w:color w:val="002060"/>
                    </w:rPr>
                    <w:t>C.U.S. MACERATA CALCIO A5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F853601" w14:textId="77777777" w:rsidR="002863BE" w:rsidRPr="00B426BE" w:rsidRDefault="002863BE" w:rsidP="00D67AA8">
                  <w:pPr>
                    <w:pStyle w:val="ROWTABELLA"/>
                    <w:rPr>
                      <w:color w:val="002060"/>
                    </w:rPr>
                  </w:pPr>
                  <w:r w:rsidRPr="00B426BE">
                    <w:rPr>
                      <w:color w:val="002060"/>
                    </w:rP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475C2FD" w14:textId="77777777" w:rsidR="002863BE" w:rsidRPr="00B426BE" w:rsidRDefault="002863BE" w:rsidP="00D67AA8">
                  <w:pPr>
                    <w:pStyle w:val="ROWTABELLA"/>
                    <w:jc w:val="center"/>
                    <w:rPr>
                      <w:color w:val="002060"/>
                    </w:rPr>
                  </w:pPr>
                  <w:r w:rsidRPr="00B426BE">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4C66337" w14:textId="77777777" w:rsidR="002863BE" w:rsidRPr="00B426BE" w:rsidRDefault="002863BE" w:rsidP="00D67AA8">
                  <w:pPr>
                    <w:pStyle w:val="ROWTABELLA"/>
                    <w:jc w:val="center"/>
                    <w:rPr>
                      <w:color w:val="002060"/>
                    </w:rPr>
                  </w:pPr>
                  <w:r w:rsidRPr="00B426BE">
                    <w:rPr>
                      <w:color w:val="002060"/>
                    </w:rPr>
                    <w:t> </w:t>
                  </w:r>
                </w:p>
              </w:tc>
            </w:tr>
            <w:tr w:rsidR="002863BE" w:rsidRPr="00B426BE" w14:paraId="3EA53D18"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D899F5" w14:textId="77777777" w:rsidR="002863BE" w:rsidRPr="00B426BE" w:rsidRDefault="002863BE" w:rsidP="00D67AA8">
                  <w:pPr>
                    <w:pStyle w:val="ROWTABELLA"/>
                    <w:rPr>
                      <w:color w:val="002060"/>
                    </w:rPr>
                  </w:pPr>
                  <w:r w:rsidRPr="00B426BE">
                    <w:rPr>
                      <w:color w:val="002060"/>
                    </w:rPr>
                    <w:lastRenderedPageBreak/>
                    <w:t>(1) CERRETO D ESI C5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49715BB" w14:textId="77777777" w:rsidR="002863BE" w:rsidRPr="00B426BE" w:rsidRDefault="002863BE" w:rsidP="00D67AA8">
                  <w:pPr>
                    <w:pStyle w:val="ROWTABELLA"/>
                    <w:rPr>
                      <w:color w:val="002060"/>
                    </w:rPr>
                  </w:pPr>
                  <w:r w:rsidRPr="00B426BE">
                    <w:rPr>
                      <w:color w:val="002060"/>
                    </w:rPr>
                    <w:t>- CERRETO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299CF2" w14:textId="77777777" w:rsidR="002863BE" w:rsidRPr="00B426BE" w:rsidRDefault="002863BE" w:rsidP="00D67AA8">
                  <w:pPr>
                    <w:pStyle w:val="ROWTABELLA"/>
                    <w:jc w:val="center"/>
                    <w:rPr>
                      <w:color w:val="002060"/>
                    </w:rPr>
                  </w:pPr>
                  <w:r w:rsidRPr="00B426BE">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E76CD0D" w14:textId="77777777" w:rsidR="002863BE" w:rsidRPr="00B426BE" w:rsidRDefault="002863BE" w:rsidP="00D67AA8">
                  <w:pPr>
                    <w:pStyle w:val="ROWTABELLA"/>
                    <w:jc w:val="center"/>
                    <w:rPr>
                      <w:color w:val="002060"/>
                    </w:rPr>
                  </w:pPr>
                  <w:r w:rsidRPr="00B426BE">
                    <w:rPr>
                      <w:color w:val="002060"/>
                    </w:rPr>
                    <w:t> </w:t>
                  </w:r>
                </w:p>
              </w:tc>
            </w:tr>
            <w:tr w:rsidR="002863BE" w:rsidRPr="00B426BE" w14:paraId="1E2F92E4"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425A599" w14:textId="77777777" w:rsidR="002863BE" w:rsidRPr="00B426BE" w:rsidRDefault="002863BE" w:rsidP="00D67AA8">
                  <w:pPr>
                    <w:pStyle w:val="ROWTABELLA"/>
                    <w:rPr>
                      <w:color w:val="002060"/>
                    </w:rPr>
                  </w:pPr>
                  <w:r w:rsidRPr="00B426BE">
                    <w:rPr>
                      <w:color w:val="002060"/>
                    </w:rPr>
                    <w:t>ILL.PA.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34EBD4B" w14:textId="77777777" w:rsidR="002863BE" w:rsidRPr="00B426BE" w:rsidRDefault="002863BE" w:rsidP="00D67AA8">
                  <w:pPr>
                    <w:pStyle w:val="ROWTABELLA"/>
                    <w:rPr>
                      <w:color w:val="002060"/>
                    </w:rPr>
                  </w:pPr>
                  <w:r w:rsidRPr="00B426BE">
                    <w:rPr>
                      <w:color w:val="002060"/>
                    </w:rPr>
                    <w:t>- REAL FABRIANO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C0B080" w14:textId="77777777" w:rsidR="002863BE" w:rsidRPr="00B426BE" w:rsidRDefault="002863BE" w:rsidP="00D67AA8">
                  <w:pPr>
                    <w:pStyle w:val="ROWTABELLA"/>
                    <w:jc w:val="center"/>
                    <w:rPr>
                      <w:color w:val="002060"/>
                    </w:rPr>
                  </w:pPr>
                  <w:r w:rsidRPr="00B426BE">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13FF890" w14:textId="77777777" w:rsidR="002863BE" w:rsidRPr="00B426BE" w:rsidRDefault="002863BE" w:rsidP="00D67AA8">
                  <w:pPr>
                    <w:pStyle w:val="ROWTABELLA"/>
                    <w:jc w:val="center"/>
                    <w:rPr>
                      <w:color w:val="002060"/>
                    </w:rPr>
                  </w:pPr>
                  <w:r w:rsidRPr="00B426BE">
                    <w:rPr>
                      <w:color w:val="002060"/>
                    </w:rPr>
                    <w:t> </w:t>
                  </w:r>
                </w:p>
              </w:tc>
            </w:tr>
            <w:tr w:rsidR="002863BE" w:rsidRPr="00B426BE" w14:paraId="5F4A3934"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22301DB" w14:textId="77777777" w:rsidR="002863BE" w:rsidRPr="00B426BE" w:rsidRDefault="002863BE" w:rsidP="00D67AA8">
                  <w:pPr>
                    <w:pStyle w:val="ROWTABELLA"/>
                    <w:rPr>
                      <w:color w:val="002060"/>
                    </w:rPr>
                  </w:pPr>
                  <w:r w:rsidRPr="00B426BE">
                    <w:rPr>
                      <w:color w:val="002060"/>
                    </w:rPr>
                    <w:t>(1) 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40AFDE9" w14:textId="77777777" w:rsidR="002863BE" w:rsidRPr="00B426BE" w:rsidRDefault="002863BE" w:rsidP="00D67AA8">
                  <w:pPr>
                    <w:pStyle w:val="ROWTABELLA"/>
                    <w:rPr>
                      <w:color w:val="002060"/>
                    </w:rPr>
                  </w:pPr>
                  <w:r w:rsidRPr="00B426BE">
                    <w:rPr>
                      <w:color w:val="002060"/>
                    </w:rP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4BB94D6" w14:textId="77777777" w:rsidR="002863BE" w:rsidRPr="00B426BE" w:rsidRDefault="002863BE" w:rsidP="00D67AA8">
                  <w:pPr>
                    <w:pStyle w:val="ROWTABELLA"/>
                    <w:jc w:val="center"/>
                    <w:rPr>
                      <w:color w:val="002060"/>
                    </w:rPr>
                  </w:pPr>
                  <w:r w:rsidRPr="00B426BE">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B498A44" w14:textId="77777777" w:rsidR="002863BE" w:rsidRPr="00B426BE" w:rsidRDefault="002863BE" w:rsidP="00D67AA8">
                  <w:pPr>
                    <w:pStyle w:val="ROWTABELLA"/>
                    <w:jc w:val="center"/>
                    <w:rPr>
                      <w:color w:val="002060"/>
                    </w:rPr>
                  </w:pPr>
                  <w:r w:rsidRPr="00B426BE">
                    <w:rPr>
                      <w:color w:val="002060"/>
                    </w:rPr>
                    <w:t> </w:t>
                  </w:r>
                </w:p>
              </w:tc>
            </w:tr>
            <w:tr w:rsidR="002863BE" w:rsidRPr="00B426BE" w14:paraId="6AB970E0" w14:textId="77777777" w:rsidTr="00D67A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D816C50" w14:textId="77777777" w:rsidR="002863BE" w:rsidRPr="00B426BE" w:rsidRDefault="002863BE" w:rsidP="00D67AA8">
                  <w:pPr>
                    <w:pStyle w:val="ROWTABELLA"/>
                    <w:rPr>
                      <w:color w:val="002060"/>
                    </w:rPr>
                  </w:pPr>
                  <w:r w:rsidRPr="00B426BE">
                    <w:rPr>
                      <w:color w:val="002060"/>
                    </w:rPr>
                    <w:t>NUOVA OTTRANO 98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250C89" w14:textId="77777777" w:rsidR="002863BE" w:rsidRPr="00B426BE" w:rsidRDefault="002863BE" w:rsidP="00D67AA8">
                  <w:pPr>
                    <w:pStyle w:val="ROWTABELLA"/>
                    <w:rPr>
                      <w:color w:val="002060"/>
                    </w:rPr>
                  </w:pPr>
                  <w:r w:rsidRPr="00B426BE">
                    <w:rPr>
                      <w:color w:val="002060"/>
                    </w:rPr>
                    <w:t>- CASTELBELLINO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5EA496" w14:textId="77777777" w:rsidR="002863BE" w:rsidRPr="00B426BE" w:rsidRDefault="002863BE" w:rsidP="00D67AA8">
                  <w:pPr>
                    <w:pStyle w:val="ROWTABELLA"/>
                    <w:jc w:val="center"/>
                    <w:rPr>
                      <w:color w:val="002060"/>
                    </w:rPr>
                  </w:pPr>
                  <w:r w:rsidRPr="00B426BE">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DCC68B" w14:textId="77777777" w:rsidR="002863BE" w:rsidRPr="00B426BE" w:rsidRDefault="002863BE" w:rsidP="00D67AA8">
                  <w:pPr>
                    <w:pStyle w:val="ROWTABELLA"/>
                    <w:jc w:val="center"/>
                    <w:rPr>
                      <w:color w:val="002060"/>
                    </w:rPr>
                  </w:pPr>
                  <w:r w:rsidRPr="00B426BE">
                    <w:rPr>
                      <w:color w:val="002060"/>
                    </w:rPr>
                    <w:t> </w:t>
                  </w:r>
                </w:p>
              </w:tc>
            </w:tr>
            <w:tr w:rsidR="002863BE" w:rsidRPr="00B426BE" w14:paraId="249DF8D1" w14:textId="77777777" w:rsidTr="00D67AA8">
              <w:tc>
                <w:tcPr>
                  <w:tcW w:w="4700" w:type="dxa"/>
                  <w:gridSpan w:val="4"/>
                  <w:tcBorders>
                    <w:top w:val="nil"/>
                    <w:left w:val="nil"/>
                    <w:bottom w:val="nil"/>
                    <w:right w:val="nil"/>
                  </w:tcBorders>
                  <w:tcMar>
                    <w:top w:w="20" w:type="dxa"/>
                    <w:left w:w="20" w:type="dxa"/>
                    <w:bottom w:w="20" w:type="dxa"/>
                    <w:right w:w="20" w:type="dxa"/>
                  </w:tcMar>
                  <w:vAlign w:val="center"/>
                </w:tcPr>
                <w:p w14:paraId="672C2BEC" w14:textId="77777777" w:rsidR="002863BE" w:rsidRPr="00B426BE" w:rsidRDefault="002863BE" w:rsidP="00D67AA8">
                  <w:pPr>
                    <w:pStyle w:val="ROWTABELLA"/>
                    <w:rPr>
                      <w:color w:val="002060"/>
                    </w:rPr>
                  </w:pPr>
                  <w:r w:rsidRPr="00B426BE">
                    <w:rPr>
                      <w:color w:val="002060"/>
                    </w:rPr>
                    <w:t>(1) - disputata il 10/12/2018</w:t>
                  </w:r>
                </w:p>
              </w:tc>
            </w:tr>
          </w:tbl>
          <w:p w14:paraId="5B5F3BF9" w14:textId="77777777" w:rsidR="002863BE" w:rsidRPr="00B426BE" w:rsidRDefault="002863BE" w:rsidP="00D67AA8">
            <w:pPr>
              <w:rPr>
                <w:color w:val="002060"/>
                <w:sz w:val="24"/>
                <w:szCs w:val="24"/>
              </w:rPr>
            </w:pPr>
          </w:p>
        </w:tc>
      </w:tr>
    </w:tbl>
    <w:p w14:paraId="7F497122" w14:textId="77777777" w:rsidR="002863BE" w:rsidRPr="00B426BE" w:rsidRDefault="002863BE" w:rsidP="002863B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2863BE" w:rsidRPr="00B426BE" w14:paraId="78B96A15" w14:textId="77777777" w:rsidTr="002863B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1689DF49"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86196A" w14:textId="77777777" w:rsidR="002863BE" w:rsidRPr="00B426BE" w:rsidRDefault="002863BE" w:rsidP="00D67AA8">
                  <w:pPr>
                    <w:pStyle w:val="HEADERTABELLA"/>
                    <w:rPr>
                      <w:color w:val="002060"/>
                    </w:rPr>
                  </w:pPr>
                  <w:r w:rsidRPr="00B426BE">
                    <w:rPr>
                      <w:color w:val="002060"/>
                    </w:rPr>
                    <w:t>GIRONE C - 12 Giornata - A</w:t>
                  </w:r>
                </w:p>
              </w:tc>
            </w:tr>
            <w:tr w:rsidR="002863BE" w:rsidRPr="00B426BE" w14:paraId="6E7ABCFF" w14:textId="77777777" w:rsidTr="00D67A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47BCF3" w14:textId="77777777" w:rsidR="002863BE" w:rsidRPr="00B426BE" w:rsidRDefault="002863BE" w:rsidP="00D67AA8">
                  <w:pPr>
                    <w:pStyle w:val="ROWTABELLA"/>
                    <w:rPr>
                      <w:color w:val="002060"/>
                    </w:rPr>
                  </w:pPr>
                  <w:r w:rsidRPr="00B426BE">
                    <w:rPr>
                      <w:color w:val="002060"/>
                    </w:rPr>
                    <w:t>CSI STELLA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28906A" w14:textId="77777777" w:rsidR="002863BE" w:rsidRPr="00B426BE" w:rsidRDefault="002863BE" w:rsidP="00D67AA8">
                  <w:pPr>
                    <w:pStyle w:val="ROWTABELLA"/>
                    <w:rPr>
                      <w:color w:val="002060"/>
                    </w:rPr>
                  </w:pPr>
                  <w:r w:rsidRPr="00B426BE">
                    <w:rPr>
                      <w:color w:val="002060"/>
                    </w:rPr>
                    <w:t>- BOCASTRUM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39200E" w14:textId="77777777" w:rsidR="002863BE" w:rsidRPr="00B426BE" w:rsidRDefault="002863BE" w:rsidP="00D67AA8">
                  <w:pPr>
                    <w:pStyle w:val="ROWTABELLA"/>
                    <w:jc w:val="center"/>
                    <w:rPr>
                      <w:color w:val="002060"/>
                    </w:rPr>
                  </w:pPr>
                  <w:r w:rsidRPr="00B426BE">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8F81FD" w14:textId="77777777" w:rsidR="002863BE" w:rsidRPr="00B426BE" w:rsidRDefault="002863BE" w:rsidP="00D67AA8">
                  <w:pPr>
                    <w:pStyle w:val="ROWTABELLA"/>
                    <w:jc w:val="center"/>
                    <w:rPr>
                      <w:color w:val="002060"/>
                    </w:rPr>
                  </w:pPr>
                  <w:r w:rsidRPr="00B426BE">
                    <w:rPr>
                      <w:color w:val="002060"/>
                    </w:rPr>
                    <w:t> </w:t>
                  </w:r>
                </w:p>
              </w:tc>
            </w:tr>
            <w:tr w:rsidR="002863BE" w:rsidRPr="00B426BE" w14:paraId="459B0894"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5B166AA" w14:textId="77777777" w:rsidR="002863BE" w:rsidRPr="00B426BE" w:rsidRDefault="002863BE" w:rsidP="00D67AA8">
                  <w:pPr>
                    <w:pStyle w:val="ROWTABELLA"/>
                    <w:rPr>
                      <w:color w:val="002060"/>
                    </w:rPr>
                  </w:pPr>
                  <w:r w:rsidRPr="00B426BE">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1BC747B" w14:textId="77777777" w:rsidR="002863BE" w:rsidRPr="00B426BE" w:rsidRDefault="002863BE" w:rsidP="00D67AA8">
                  <w:pPr>
                    <w:pStyle w:val="ROWTABELLA"/>
                    <w:rPr>
                      <w:color w:val="002060"/>
                    </w:rPr>
                  </w:pPr>
                  <w:r w:rsidRPr="00B426BE">
                    <w:rPr>
                      <w:color w:val="002060"/>
                    </w:rPr>
                    <w:t>- FUTSAL MONTURANO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5CD5BBE" w14:textId="77777777" w:rsidR="002863BE" w:rsidRPr="00B426BE" w:rsidRDefault="002863BE" w:rsidP="00D67AA8">
                  <w:pPr>
                    <w:pStyle w:val="ROWTABELLA"/>
                    <w:jc w:val="center"/>
                    <w:rPr>
                      <w:color w:val="002060"/>
                    </w:rPr>
                  </w:pPr>
                  <w:r w:rsidRPr="00B426BE">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2453F52" w14:textId="77777777" w:rsidR="002863BE" w:rsidRPr="00B426BE" w:rsidRDefault="002863BE" w:rsidP="00D67AA8">
                  <w:pPr>
                    <w:pStyle w:val="ROWTABELLA"/>
                    <w:jc w:val="center"/>
                    <w:rPr>
                      <w:color w:val="002060"/>
                    </w:rPr>
                  </w:pPr>
                  <w:r w:rsidRPr="00B426BE">
                    <w:rPr>
                      <w:color w:val="002060"/>
                    </w:rPr>
                    <w:t> </w:t>
                  </w:r>
                </w:p>
              </w:tc>
            </w:tr>
            <w:tr w:rsidR="002863BE" w:rsidRPr="00B426BE" w14:paraId="63901F9F"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7A4DCCC" w14:textId="77777777" w:rsidR="002863BE" w:rsidRPr="00B426BE" w:rsidRDefault="002863BE" w:rsidP="00D67AA8">
                  <w:pPr>
                    <w:pStyle w:val="ROWTABELLA"/>
                    <w:rPr>
                      <w:color w:val="002060"/>
                    </w:rPr>
                  </w:pPr>
                  <w:r w:rsidRPr="00B426BE">
                    <w:rPr>
                      <w:color w:val="002060"/>
                    </w:rPr>
                    <w:t>(1) 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AB75F71" w14:textId="77777777" w:rsidR="002863BE" w:rsidRPr="00B426BE" w:rsidRDefault="002863BE" w:rsidP="00D67AA8">
                  <w:pPr>
                    <w:pStyle w:val="ROWTABELLA"/>
                    <w:rPr>
                      <w:color w:val="002060"/>
                    </w:rPr>
                  </w:pPr>
                  <w:r w:rsidRPr="00B426BE">
                    <w:rPr>
                      <w:color w:val="002060"/>
                    </w:rPr>
                    <w:t>- FUTSAL SANGIUSTESE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D54A05" w14:textId="77777777" w:rsidR="002863BE" w:rsidRPr="00B426BE" w:rsidRDefault="002863BE" w:rsidP="00D67AA8">
                  <w:pPr>
                    <w:pStyle w:val="ROWTABELLA"/>
                    <w:jc w:val="center"/>
                    <w:rPr>
                      <w:color w:val="002060"/>
                    </w:rPr>
                  </w:pPr>
                  <w:r w:rsidRPr="00B426BE">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C855EBC" w14:textId="77777777" w:rsidR="002863BE" w:rsidRPr="00B426BE" w:rsidRDefault="002863BE" w:rsidP="00D67AA8">
                  <w:pPr>
                    <w:pStyle w:val="ROWTABELLA"/>
                    <w:jc w:val="center"/>
                    <w:rPr>
                      <w:color w:val="002060"/>
                    </w:rPr>
                  </w:pPr>
                  <w:r w:rsidRPr="00B426BE">
                    <w:rPr>
                      <w:color w:val="002060"/>
                    </w:rPr>
                    <w:t> </w:t>
                  </w:r>
                </w:p>
              </w:tc>
            </w:tr>
            <w:tr w:rsidR="002863BE" w:rsidRPr="00B426BE" w14:paraId="1252E009"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B1A01FC" w14:textId="77777777" w:rsidR="002863BE" w:rsidRPr="00B426BE" w:rsidRDefault="002863BE" w:rsidP="00D67AA8">
                  <w:pPr>
                    <w:pStyle w:val="ROWTABELLA"/>
                    <w:rPr>
                      <w:color w:val="002060"/>
                    </w:rPr>
                  </w:pPr>
                  <w:r w:rsidRPr="00B426BE">
                    <w:rPr>
                      <w:color w:val="002060"/>
                    </w:rP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CAF79E" w14:textId="77777777" w:rsidR="002863BE" w:rsidRPr="00B426BE" w:rsidRDefault="002863BE" w:rsidP="00D67AA8">
                  <w:pPr>
                    <w:pStyle w:val="ROWTABELLA"/>
                    <w:rPr>
                      <w:color w:val="002060"/>
                    </w:rPr>
                  </w:pPr>
                  <w:r w:rsidRPr="00B426BE">
                    <w:rPr>
                      <w:color w:val="002060"/>
                    </w:rP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88A1E6C" w14:textId="77777777" w:rsidR="002863BE" w:rsidRPr="00B426BE" w:rsidRDefault="002863BE" w:rsidP="00D67AA8">
                  <w:pPr>
                    <w:pStyle w:val="ROWTABELLA"/>
                    <w:jc w:val="center"/>
                    <w:rPr>
                      <w:color w:val="002060"/>
                    </w:rPr>
                  </w:pPr>
                  <w:r w:rsidRPr="00B426BE">
                    <w:rPr>
                      <w:color w:val="002060"/>
                    </w:rP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5BDEDA6" w14:textId="77777777" w:rsidR="002863BE" w:rsidRPr="00B426BE" w:rsidRDefault="002863BE" w:rsidP="00D67AA8">
                  <w:pPr>
                    <w:pStyle w:val="ROWTABELLA"/>
                    <w:jc w:val="center"/>
                    <w:rPr>
                      <w:color w:val="002060"/>
                    </w:rPr>
                  </w:pPr>
                  <w:r w:rsidRPr="00B426BE">
                    <w:rPr>
                      <w:color w:val="002060"/>
                    </w:rPr>
                    <w:t> </w:t>
                  </w:r>
                </w:p>
              </w:tc>
            </w:tr>
            <w:tr w:rsidR="002863BE" w:rsidRPr="00B426BE" w14:paraId="3A946589"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0696DF3" w14:textId="77777777" w:rsidR="002863BE" w:rsidRPr="00B426BE" w:rsidRDefault="002863BE" w:rsidP="00D67AA8">
                  <w:pPr>
                    <w:pStyle w:val="ROWTABELLA"/>
                    <w:rPr>
                      <w:color w:val="002060"/>
                    </w:rPr>
                  </w:pPr>
                  <w:r w:rsidRPr="00B426BE">
                    <w:rPr>
                      <w:color w:val="002060"/>
                    </w:rPr>
                    <w:t>MARTINSICURO SPORT</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7ABAAFD" w14:textId="77777777" w:rsidR="002863BE" w:rsidRPr="00B426BE" w:rsidRDefault="002863BE" w:rsidP="00D67AA8">
                  <w:pPr>
                    <w:pStyle w:val="ROWTABELLA"/>
                    <w:rPr>
                      <w:color w:val="002060"/>
                    </w:rPr>
                  </w:pPr>
                  <w:r w:rsidRPr="00B426BE">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CB9017" w14:textId="77777777" w:rsidR="002863BE" w:rsidRPr="00B426BE" w:rsidRDefault="002863BE" w:rsidP="00D67AA8">
                  <w:pPr>
                    <w:pStyle w:val="ROWTABELLA"/>
                    <w:jc w:val="center"/>
                    <w:rPr>
                      <w:color w:val="002060"/>
                    </w:rPr>
                  </w:pPr>
                  <w:r w:rsidRPr="00B426BE">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F639693" w14:textId="77777777" w:rsidR="002863BE" w:rsidRPr="00B426BE" w:rsidRDefault="002863BE" w:rsidP="00D67AA8">
                  <w:pPr>
                    <w:pStyle w:val="ROWTABELLA"/>
                    <w:jc w:val="center"/>
                    <w:rPr>
                      <w:color w:val="002060"/>
                    </w:rPr>
                  </w:pPr>
                  <w:r w:rsidRPr="00B426BE">
                    <w:rPr>
                      <w:color w:val="002060"/>
                    </w:rPr>
                    <w:t> </w:t>
                  </w:r>
                </w:p>
              </w:tc>
            </w:tr>
            <w:tr w:rsidR="002863BE" w:rsidRPr="00B426BE" w14:paraId="4A5B9D8B"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A081454" w14:textId="77777777" w:rsidR="002863BE" w:rsidRPr="00B426BE" w:rsidRDefault="002863BE" w:rsidP="00D67AA8">
                  <w:pPr>
                    <w:pStyle w:val="ROWTABELLA"/>
                    <w:rPr>
                      <w:color w:val="002060"/>
                    </w:rPr>
                  </w:pPr>
                  <w:r w:rsidRPr="00B426BE">
                    <w:rPr>
                      <w:color w:val="002060"/>
                    </w:rPr>
                    <w:t>REAL ANCARIA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300D95E" w14:textId="77777777" w:rsidR="002863BE" w:rsidRPr="00B426BE" w:rsidRDefault="002863BE" w:rsidP="00D67AA8">
                  <w:pPr>
                    <w:pStyle w:val="ROWTABELLA"/>
                    <w:rPr>
                      <w:color w:val="002060"/>
                    </w:rPr>
                  </w:pPr>
                  <w:r w:rsidRPr="00B426BE">
                    <w:rPr>
                      <w:color w:val="002060"/>
                    </w:rPr>
                    <w:t>- REAL SAN 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29FD8D7" w14:textId="77777777" w:rsidR="002863BE" w:rsidRPr="00B426BE" w:rsidRDefault="002863BE" w:rsidP="00D67AA8">
                  <w:pPr>
                    <w:pStyle w:val="ROWTABELLA"/>
                    <w:jc w:val="center"/>
                    <w:rPr>
                      <w:color w:val="002060"/>
                    </w:rPr>
                  </w:pPr>
                  <w:r w:rsidRPr="00B426BE">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94EAD50" w14:textId="77777777" w:rsidR="002863BE" w:rsidRPr="00B426BE" w:rsidRDefault="002863BE" w:rsidP="00D67AA8">
                  <w:pPr>
                    <w:pStyle w:val="ROWTABELLA"/>
                    <w:jc w:val="center"/>
                    <w:rPr>
                      <w:color w:val="002060"/>
                    </w:rPr>
                  </w:pPr>
                  <w:r w:rsidRPr="00B426BE">
                    <w:rPr>
                      <w:color w:val="002060"/>
                    </w:rPr>
                    <w:t> </w:t>
                  </w:r>
                </w:p>
              </w:tc>
            </w:tr>
            <w:tr w:rsidR="002863BE" w:rsidRPr="00B426BE" w14:paraId="758F69C7" w14:textId="77777777" w:rsidTr="00D67A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7B7C247" w14:textId="77777777" w:rsidR="002863BE" w:rsidRPr="00B426BE" w:rsidRDefault="002863BE" w:rsidP="00D67AA8">
                  <w:pPr>
                    <w:pStyle w:val="ROWTABELLA"/>
                    <w:rPr>
                      <w:color w:val="002060"/>
                    </w:rPr>
                  </w:pPr>
                  <w:r w:rsidRPr="00B426BE">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A4DD09" w14:textId="77777777" w:rsidR="002863BE" w:rsidRPr="00B426BE" w:rsidRDefault="002863BE" w:rsidP="00D67AA8">
                  <w:pPr>
                    <w:pStyle w:val="ROWTABELLA"/>
                    <w:rPr>
                      <w:color w:val="002060"/>
                    </w:rPr>
                  </w:pPr>
                  <w:r w:rsidRPr="00B426BE">
                    <w:rPr>
                      <w:color w:val="002060"/>
                    </w:rPr>
                    <w:t>- FUTSAL CAMPIGLIONE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C06170" w14:textId="77777777" w:rsidR="002863BE" w:rsidRPr="00B426BE" w:rsidRDefault="002863BE" w:rsidP="00D67AA8">
                  <w:pPr>
                    <w:pStyle w:val="ROWTABELLA"/>
                    <w:jc w:val="center"/>
                    <w:rPr>
                      <w:color w:val="002060"/>
                    </w:rPr>
                  </w:pPr>
                  <w:r w:rsidRPr="00B426BE">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66BDE1" w14:textId="77777777" w:rsidR="002863BE" w:rsidRPr="00B426BE" w:rsidRDefault="002863BE" w:rsidP="00D67AA8">
                  <w:pPr>
                    <w:pStyle w:val="ROWTABELLA"/>
                    <w:jc w:val="center"/>
                    <w:rPr>
                      <w:color w:val="002060"/>
                    </w:rPr>
                  </w:pPr>
                  <w:r w:rsidRPr="00B426BE">
                    <w:rPr>
                      <w:color w:val="002060"/>
                    </w:rPr>
                    <w:t> </w:t>
                  </w:r>
                </w:p>
              </w:tc>
            </w:tr>
            <w:tr w:rsidR="002863BE" w:rsidRPr="00B426BE" w14:paraId="5B404624" w14:textId="77777777" w:rsidTr="00D67AA8">
              <w:tc>
                <w:tcPr>
                  <w:tcW w:w="4700" w:type="dxa"/>
                  <w:gridSpan w:val="4"/>
                  <w:tcBorders>
                    <w:top w:val="nil"/>
                    <w:left w:val="nil"/>
                    <w:bottom w:val="nil"/>
                    <w:right w:val="nil"/>
                  </w:tcBorders>
                  <w:tcMar>
                    <w:top w:w="20" w:type="dxa"/>
                    <w:left w:w="20" w:type="dxa"/>
                    <w:bottom w:w="20" w:type="dxa"/>
                    <w:right w:w="20" w:type="dxa"/>
                  </w:tcMar>
                  <w:vAlign w:val="center"/>
                </w:tcPr>
                <w:p w14:paraId="19DA000A" w14:textId="77777777" w:rsidR="002863BE" w:rsidRPr="00B426BE" w:rsidRDefault="002863BE" w:rsidP="00D67AA8">
                  <w:pPr>
                    <w:pStyle w:val="ROWTABELLA"/>
                    <w:rPr>
                      <w:color w:val="002060"/>
                    </w:rPr>
                  </w:pPr>
                  <w:r w:rsidRPr="00B426BE">
                    <w:rPr>
                      <w:color w:val="002060"/>
                    </w:rPr>
                    <w:t>(1) - disputata il 10/12/2018</w:t>
                  </w:r>
                </w:p>
              </w:tc>
            </w:tr>
          </w:tbl>
          <w:p w14:paraId="4BCFA9FF" w14:textId="77777777" w:rsidR="002863BE" w:rsidRPr="00B426BE" w:rsidRDefault="002863BE" w:rsidP="00D67AA8">
            <w:pPr>
              <w:rPr>
                <w:color w:val="002060"/>
                <w:sz w:val="24"/>
                <w:szCs w:val="24"/>
              </w:rPr>
            </w:pPr>
          </w:p>
        </w:tc>
      </w:tr>
    </w:tbl>
    <w:p w14:paraId="7C27AEA5" w14:textId="77777777" w:rsidR="002863BE" w:rsidRPr="00B426BE" w:rsidRDefault="002863BE" w:rsidP="002863BE">
      <w:pPr>
        <w:pStyle w:val="breakline"/>
        <w:divId w:val="527259509"/>
        <w:rPr>
          <w:color w:val="002060"/>
        </w:rPr>
      </w:pPr>
    </w:p>
    <w:p w14:paraId="1963FC6F" w14:textId="77777777" w:rsidR="002863BE" w:rsidRPr="00B426BE" w:rsidRDefault="002863BE" w:rsidP="002863BE">
      <w:pPr>
        <w:pStyle w:val="breakline"/>
        <w:divId w:val="527259509"/>
        <w:rPr>
          <w:color w:val="002060"/>
        </w:rPr>
      </w:pPr>
    </w:p>
    <w:p w14:paraId="2BD7F7FB" w14:textId="77777777" w:rsidR="002863BE" w:rsidRPr="00B426BE" w:rsidRDefault="002863BE" w:rsidP="002863BE">
      <w:pPr>
        <w:pStyle w:val="TITOLOPRINC"/>
        <w:divId w:val="527259509"/>
        <w:rPr>
          <w:color w:val="002060"/>
        </w:rPr>
      </w:pPr>
      <w:r w:rsidRPr="00B426BE">
        <w:rPr>
          <w:color w:val="002060"/>
        </w:rPr>
        <w:t>GIUDICE SPORTIVO</w:t>
      </w:r>
    </w:p>
    <w:p w14:paraId="175120DE" w14:textId="77777777" w:rsidR="002863BE" w:rsidRPr="00B426BE" w:rsidRDefault="002863BE" w:rsidP="002863BE">
      <w:pPr>
        <w:pStyle w:val="diffida"/>
        <w:divId w:val="527259509"/>
        <w:rPr>
          <w:color w:val="002060"/>
        </w:rPr>
      </w:pPr>
      <w:r w:rsidRPr="00B426BE">
        <w:rPr>
          <w:color w:val="002060"/>
        </w:rPr>
        <w:t>Il Giudice Sportivo, Avv. Claudio Romagnoli, nella seduta del 12/12/2018, ha adottato le decisioni che di seguito integralmente si riportano:</w:t>
      </w:r>
    </w:p>
    <w:p w14:paraId="1E669F78" w14:textId="77777777" w:rsidR="002863BE" w:rsidRPr="00B426BE" w:rsidRDefault="002863BE" w:rsidP="002863BE">
      <w:pPr>
        <w:pStyle w:val="titolo10"/>
        <w:divId w:val="527259509"/>
        <w:rPr>
          <w:color w:val="002060"/>
        </w:rPr>
      </w:pPr>
      <w:r w:rsidRPr="00B426BE">
        <w:rPr>
          <w:color w:val="002060"/>
        </w:rPr>
        <w:t xml:space="preserve">GARE DEL 7/12/2018 </w:t>
      </w:r>
    </w:p>
    <w:p w14:paraId="6200889F" w14:textId="77777777" w:rsidR="002863BE" w:rsidRPr="00B426BE" w:rsidRDefault="002863BE" w:rsidP="002863BE">
      <w:pPr>
        <w:pStyle w:val="titolo7a"/>
        <w:divId w:val="527259509"/>
        <w:rPr>
          <w:color w:val="002060"/>
        </w:rPr>
      </w:pPr>
      <w:r w:rsidRPr="00B426BE">
        <w:rPr>
          <w:color w:val="002060"/>
        </w:rPr>
        <w:t xml:space="preserve">PROVVEDIMENTI DISCIPLINARI </w:t>
      </w:r>
    </w:p>
    <w:p w14:paraId="49862749" w14:textId="77777777" w:rsidR="002863BE" w:rsidRPr="00B426BE" w:rsidRDefault="002863BE" w:rsidP="002863BE">
      <w:pPr>
        <w:pStyle w:val="TITOLO7B"/>
        <w:divId w:val="527259509"/>
        <w:rPr>
          <w:color w:val="002060"/>
        </w:rPr>
      </w:pPr>
      <w:r w:rsidRPr="00B426BE">
        <w:rPr>
          <w:color w:val="002060"/>
        </w:rPr>
        <w:t xml:space="preserve">In base alle risultanze degli atti ufficiali sono state deliberate le seguenti sanzioni disciplinari. </w:t>
      </w:r>
    </w:p>
    <w:p w14:paraId="3A9DE819" w14:textId="77777777" w:rsidR="002863BE" w:rsidRPr="00B426BE" w:rsidRDefault="002863BE" w:rsidP="002863BE">
      <w:pPr>
        <w:pStyle w:val="titolo3"/>
        <w:divId w:val="527259509"/>
        <w:rPr>
          <w:color w:val="002060"/>
        </w:rPr>
      </w:pPr>
      <w:r w:rsidRPr="00B426BE">
        <w:rPr>
          <w:color w:val="002060"/>
        </w:rPr>
        <w:t xml:space="preserve">A CARICO DI SOCIETA' </w:t>
      </w:r>
    </w:p>
    <w:p w14:paraId="56DDD2FC" w14:textId="77777777" w:rsidR="002863BE" w:rsidRPr="00B426BE" w:rsidRDefault="002863BE" w:rsidP="002863BE">
      <w:pPr>
        <w:pStyle w:val="titolo20"/>
        <w:divId w:val="527259509"/>
        <w:rPr>
          <w:color w:val="002060"/>
        </w:rPr>
      </w:pPr>
      <w:r w:rsidRPr="00B426BE">
        <w:rPr>
          <w:color w:val="002060"/>
        </w:rPr>
        <w:t xml:space="preserve">AMMENDA </w:t>
      </w:r>
    </w:p>
    <w:p w14:paraId="16F3E777" w14:textId="77777777" w:rsidR="002863BE" w:rsidRPr="00B426BE" w:rsidRDefault="002863BE" w:rsidP="002863BE">
      <w:pPr>
        <w:pStyle w:val="diffida"/>
        <w:spacing w:before="80" w:beforeAutospacing="0" w:after="40" w:afterAutospacing="0"/>
        <w:jc w:val="left"/>
        <w:divId w:val="527259509"/>
        <w:rPr>
          <w:color w:val="002060"/>
        </w:rPr>
      </w:pPr>
      <w:r w:rsidRPr="00B426BE">
        <w:rPr>
          <w:color w:val="002060"/>
        </w:rPr>
        <w:t xml:space="preserve">Euro 50,00 FUTSAL SILENZI </w:t>
      </w:r>
      <w:r w:rsidRPr="00B426BE">
        <w:rPr>
          <w:color w:val="002060"/>
        </w:rPr>
        <w:br/>
        <w:t xml:space="preserve">Per non funzionamento delle docce nello spogliatoio del direttore di gara e della squadra ospite. </w:t>
      </w:r>
    </w:p>
    <w:p w14:paraId="26037282" w14:textId="77777777" w:rsidR="002863BE" w:rsidRPr="00B426BE" w:rsidRDefault="002863BE" w:rsidP="002863BE">
      <w:pPr>
        <w:pStyle w:val="titolo3"/>
        <w:divId w:val="527259509"/>
        <w:rPr>
          <w:color w:val="002060"/>
        </w:rPr>
      </w:pPr>
      <w:r w:rsidRPr="00B426BE">
        <w:rPr>
          <w:color w:val="002060"/>
        </w:rPr>
        <w:t xml:space="preserve">A CARICO DIRIGENTI </w:t>
      </w:r>
    </w:p>
    <w:p w14:paraId="6D4CBA7E" w14:textId="77777777" w:rsidR="002863BE" w:rsidRPr="00B426BE" w:rsidRDefault="002863BE" w:rsidP="002863BE">
      <w:pPr>
        <w:pStyle w:val="titolo20"/>
        <w:divId w:val="527259509"/>
        <w:rPr>
          <w:color w:val="002060"/>
        </w:rPr>
      </w:pPr>
      <w:r w:rsidRPr="00B426BE">
        <w:rPr>
          <w:color w:val="002060"/>
        </w:rPr>
        <w:t xml:space="preserve">INIBIZIONE A SVOLGERE OGNI ATTIVITA' FINO AL 19/12/2018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36166EB9" w14:textId="77777777" w:rsidTr="002863BE">
        <w:trPr>
          <w:divId w:val="527259509"/>
        </w:trPr>
        <w:tc>
          <w:tcPr>
            <w:tcW w:w="2200" w:type="dxa"/>
            <w:tcMar>
              <w:top w:w="20" w:type="dxa"/>
              <w:left w:w="20" w:type="dxa"/>
              <w:bottom w:w="20" w:type="dxa"/>
              <w:right w:w="20" w:type="dxa"/>
            </w:tcMar>
            <w:vAlign w:val="center"/>
          </w:tcPr>
          <w:p w14:paraId="339B68BD" w14:textId="77777777" w:rsidR="002863BE" w:rsidRPr="00B426BE" w:rsidRDefault="002863BE" w:rsidP="00D67AA8">
            <w:pPr>
              <w:pStyle w:val="movimento"/>
              <w:rPr>
                <w:color w:val="002060"/>
              </w:rPr>
            </w:pPr>
            <w:r w:rsidRPr="00B426BE">
              <w:rPr>
                <w:color w:val="002060"/>
              </w:rPr>
              <w:t>CAMPENNI ALFREDO</w:t>
            </w:r>
          </w:p>
        </w:tc>
        <w:tc>
          <w:tcPr>
            <w:tcW w:w="2200" w:type="dxa"/>
            <w:tcMar>
              <w:top w:w="20" w:type="dxa"/>
              <w:left w:w="20" w:type="dxa"/>
              <w:bottom w:w="20" w:type="dxa"/>
              <w:right w:w="20" w:type="dxa"/>
            </w:tcMar>
            <w:vAlign w:val="center"/>
          </w:tcPr>
          <w:p w14:paraId="6C0DE2F7" w14:textId="77777777" w:rsidR="002863BE" w:rsidRPr="00B426BE" w:rsidRDefault="002863BE" w:rsidP="00D67AA8">
            <w:pPr>
              <w:pStyle w:val="movimento2"/>
              <w:rPr>
                <w:color w:val="002060"/>
              </w:rPr>
            </w:pPr>
            <w:r w:rsidRPr="00B426BE">
              <w:rPr>
                <w:color w:val="002060"/>
              </w:rPr>
              <w:t xml:space="preserve">(CANDIA BARACCOLA ASPIO) </w:t>
            </w:r>
          </w:p>
        </w:tc>
        <w:tc>
          <w:tcPr>
            <w:tcW w:w="800" w:type="dxa"/>
            <w:tcMar>
              <w:top w:w="20" w:type="dxa"/>
              <w:left w:w="20" w:type="dxa"/>
              <w:bottom w:w="20" w:type="dxa"/>
              <w:right w:w="20" w:type="dxa"/>
            </w:tcMar>
            <w:vAlign w:val="center"/>
          </w:tcPr>
          <w:p w14:paraId="6BC9026F"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96F3AF6"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5B35B2BA" w14:textId="77777777" w:rsidR="002863BE" w:rsidRPr="00B426BE" w:rsidRDefault="002863BE" w:rsidP="00D67AA8">
            <w:pPr>
              <w:pStyle w:val="movimento2"/>
              <w:rPr>
                <w:color w:val="002060"/>
              </w:rPr>
            </w:pPr>
            <w:r w:rsidRPr="00B426BE">
              <w:rPr>
                <w:color w:val="002060"/>
              </w:rPr>
              <w:t> </w:t>
            </w:r>
          </w:p>
        </w:tc>
      </w:tr>
    </w:tbl>
    <w:p w14:paraId="15A2914B" w14:textId="77777777" w:rsidR="002863BE" w:rsidRPr="00B426BE" w:rsidRDefault="002863BE" w:rsidP="002863BE">
      <w:pPr>
        <w:pStyle w:val="diffida"/>
        <w:spacing w:before="80" w:beforeAutospacing="0" w:after="40" w:afterAutospacing="0"/>
        <w:jc w:val="left"/>
        <w:divId w:val="527259509"/>
        <w:rPr>
          <w:color w:val="002060"/>
        </w:rPr>
      </w:pPr>
      <w:r w:rsidRPr="00B426BE">
        <w:rPr>
          <w:color w:val="002060"/>
        </w:rPr>
        <w:t xml:space="preserve">Per proteste nei confronti dell'arbitro Allontanato. In distinta come allenatore.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7E32BB67" w14:textId="77777777" w:rsidTr="002863BE">
        <w:trPr>
          <w:divId w:val="527259509"/>
        </w:trPr>
        <w:tc>
          <w:tcPr>
            <w:tcW w:w="2200" w:type="dxa"/>
            <w:tcMar>
              <w:top w:w="20" w:type="dxa"/>
              <w:left w:w="20" w:type="dxa"/>
              <w:bottom w:w="20" w:type="dxa"/>
              <w:right w:w="20" w:type="dxa"/>
            </w:tcMar>
            <w:vAlign w:val="center"/>
          </w:tcPr>
          <w:p w14:paraId="18AC94CF" w14:textId="77777777" w:rsidR="002863BE" w:rsidRPr="00B426BE" w:rsidRDefault="002863BE" w:rsidP="00D67AA8">
            <w:pPr>
              <w:pStyle w:val="movimento"/>
              <w:rPr>
                <w:color w:val="002060"/>
              </w:rPr>
            </w:pPr>
            <w:r w:rsidRPr="00B426BE">
              <w:rPr>
                <w:color w:val="002060"/>
              </w:rPr>
              <w:t>SERAFINI FABIO</w:t>
            </w:r>
          </w:p>
        </w:tc>
        <w:tc>
          <w:tcPr>
            <w:tcW w:w="2200" w:type="dxa"/>
            <w:tcMar>
              <w:top w:w="20" w:type="dxa"/>
              <w:left w:w="20" w:type="dxa"/>
              <w:bottom w:w="20" w:type="dxa"/>
              <w:right w:w="20" w:type="dxa"/>
            </w:tcMar>
            <w:vAlign w:val="center"/>
          </w:tcPr>
          <w:p w14:paraId="2FD58345" w14:textId="77777777" w:rsidR="002863BE" w:rsidRPr="00B426BE" w:rsidRDefault="002863BE" w:rsidP="00D67AA8">
            <w:pPr>
              <w:pStyle w:val="movimento2"/>
              <w:rPr>
                <w:color w:val="002060"/>
              </w:rPr>
            </w:pPr>
            <w:r w:rsidRPr="00B426BE">
              <w:rPr>
                <w:color w:val="002060"/>
              </w:rPr>
              <w:t xml:space="preserve">(SPORTLAND) </w:t>
            </w:r>
          </w:p>
        </w:tc>
        <w:tc>
          <w:tcPr>
            <w:tcW w:w="800" w:type="dxa"/>
            <w:tcMar>
              <w:top w:w="20" w:type="dxa"/>
              <w:left w:w="20" w:type="dxa"/>
              <w:bottom w:w="20" w:type="dxa"/>
              <w:right w:w="20" w:type="dxa"/>
            </w:tcMar>
            <w:vAlign w:val="center"/>
          </w:tcPr>
          <w:p w14:paraId="2D19BF24"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4FC69015"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F9264D3" w14:textId="77777777" w:rsidR="002863BE" w:rsidRPr="00B426BE" w:rsidRDefault="002863BE" w:rsidP="00D67AA8">
            <w:pPr>
              <w:pStyle w:val="movimento2"/>
              <w:rPr>
                <w:color w:val="002060"/>
              </w:rPr>
            </w:pPr>
            <w:r w:rsidRPr="00B426BE">
              <w:rPr>
                <w:color w:val="002060"/>
              </w:rPr>
              <w:t> </w:t>
            </w:r>
          </w:p>
        </w:tc>
      </w:tr>
    </w:tbl>
    <w:p w14:paraId="7B4C6CEE" w14:textId="77777777" w:rsidR="002863BE" w:rsidRPr="00B426BE" w:rsidRDefault="002863BE" w:rsidP="002863BE">
      <w:pPr>
        <w:pStyle w:val="diffida"/>
        <w:spacing w:before="80" w:beforeAutospacing="0" w:after="40" w:afterAutospacing="0"/>
        <w:jc w:val="left"/>
        <w:divId w:val="527259509"/>
        <w:rPr>
          <w:color w:val="002060"/>
        </w:rPr>
      </w:pPr>
      <w:r w:rsidRPr="00B426BE">
        <w:rPr>
          <w:color w:val="002060"/>
        </w:rPr>
        <w:t xml:space="preserve">Per proteste nei confronti dell'arbitro Allontanato. </w:t>
      </w:r>
    </w:p>
    <w:p w14:paraId="3DFBD2E2" w14:textId="77777777" w:rsidR="002863BE" w:rsidRPr="00B426BE" w:rsidRDefault="002863BE" w:rsidP="002863BE">
      <w:pPr>
        <w:pStyle w:val="titolo3"/>
        <w:divId w:val="527259509"/>
        <w:rPr>
          <w:color w:val="002060"/>
        </w:rPr>
      </w:pPr>
      <w:r w:rsidRPr="00B426BE">
        <w:rPr>
          <w:color w:val="002060"/>
        </w:rPr>
        <w:t xml:space="preserve">A CARICO CALCIATORI ESPULSI DAL CAMPO </w:t>
      </w:r>
    </w:p>
    <w:p w14:paraId="00D5FBA7" w14:textId="77777777" w:rsidR="002863BE" w:rsidRPr="00B426BE" w:rsidRDefault="002863BE" w:rsidP="002863BE">
      <w:pPr>
        <w:pStyle w:val="titolo20"/>
        <w:divId w:val="527259509"/>
        <w:rPr>
          <w:color w:val="002060"/>
        </w:rPr>
      </w:pPr>
      <w:r w:rsidRPr="00B426B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3F1847E0" w14:textId="77777777" w:rsidTr="002863BE">
        <w:trPr>
          <w:divId w:val="527259509"/>
        </w:trPr>
        <w:tc>
          <w:tcPr>
            <w:tcW w:w="2200" w:type="dxa"/>
            <w:tcMar>
              <w:top w:w="20" w:type="dxa"/>
              <w:left w:w="20" w:type="dxa"/>
              <w:bottom w:w="20" w:type="dxa"/>
              <w:right w:w="20" w:type="dxa"/>
            </w:tcMar>
            <w:vAlign w:val="center"/>
          </w:tcPr>
          <w:p w14:paraId="2C23D716" w14:textId="77777777" w:rsidR="002863BE" w:rsidRPr="00B426BE" w:rsidRDefault="002863BE" w:rsidP="00D67AA8">
            <w:pPr>
              <w:pStyle w:val="movimento"/>
              <w:rPr>
                <w:color w:val="002060"/>
              </w:rPr>
            </w:pPr>
            <w:r w:rsidRPr="00B426BE">
              <w:rPr>
                <w:color w:val="002060"/>
              </w:rPr>
              <w:t>FERMANI LUCA</w:t>
            </w:r>
          </w:p>
        </w:tc>
        <w:tc>
          <w:tcPr>
            <w:tcW w:w="2200" w:type="dxa"/>
            <w:tcMar>
              <w:top w:w="20" w:type="dxa"/>
              <w:left w:w="20" w:type="dxa"/>
              <w:bottom w:w="20" w:type="dxa"/>
              <w:right w:w="20" w:type="dxa"/>
            </w:tcMar>
            <w:vAlign w:val="center"/>
          </w:tcPr>
          <w:p w14:paraId="75FF4147" w14:textId="77777777" w:rsidR="002863BE" w:rsidRPr="00B426BE" w:rsidRDefault="002863BE" w:rsidP="00D67AA8">
            <w:pPr>
              <w:pStyle w:val="movimento2"/>
              <w:rPr>
                <w:color w:val="002060"/>
              </w:rPr>
            </w:pPr>
            <w:r w:rsidRPr="00B426BE">
              <w:rPr>
                <w:color w:val="002060"/>
              </w:rPr>
              <w:t xml:space="preserve">(ACLI AUDAX MONTECOSARO C5) </w:t>
            </w:r>
          </w:p>
        </w:tc>
        <w:tc>
          <w:tcPr>
            <w:tcW w:w="800" w:type="dxa"/>
            <w:tcMar>
              <w:top w:w="20" w:type="dxa"/>
              <w:left w:w="20" w:type="dxa"/>
              <w:bottom w:w="20" w:type="dxa"/>
              <w:right w:w="20" w:type="dxa"/>
            </w:tcMar>
            <w:vAlign w:val="center"/>
          </w:tcPr>
          <w:p w14:paraId="5C7847C6"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D666CA5" w14:textId="77777777" w:rsidR="002863BE" w:rsidRPr="00B426BE" w:rsidRDefault="002863BE" w:rsidP="00D67AA8">
            <w:pPr>
              <w:pStyle w:val="movimento"/>
              <w:rPr>
                <w:color w:val="002060"/>
              </w:rPr>
            </w:pPr>
            <w:r w:rsidRPr="00B426BE">
              <w:rPr>
                <w:color w:val="002060"/>
              </w:rPr>
              <w:t>BATTAGLINI FEDERICO</w:t>
            </w:r>
          </w:p>
        </w:tc>
        <w:tc>
          <w:tcPr>
            <w:tcW w:w="2200" w:type="dxa"/>
            <w:tcMar>
              <w:top w:w="20" w:type="dxa"/>
              <w:left w:w="20" w:type="dxa"/>
              <w:bottom w:w="20" w:type="dxa"/>
              <w:right w:w="20" w:type="dxa"/>
            </w:tcMar>
            <w:vAlign w:val="center"/>
          </w:tcPr>
          <w:p w14:paraId="2D62B721" w14:textId="77777777" w:rsidR="002863BE" w:rsidRPr="00B426BE" w:rsidRDefault="002863BE" w:rsidP="00D67AA8">
            <w:pPr>
              <w:pStyle w:val="movimento2"/>
              <w:rPr>
                <w:color w:val="002060"/>
              </w:rPr>
            </w:pPr>
            <w:r w:rsidRPr="00B426BE">
              <w:rPr>
                <w:color w:val="002060"/>
              </w:rPr>
              <w:t xml:space="preserve">(CANDIA BARACCOLA ASPIO) </w:t>
            </w:r>
          </w:p>
        </w:tc>
      </w:tr>
      <w:tr w:rsidR="002863BE" w:rsidRPr="00B426BE" w14:paraId="0604B51D" w14:textId="77777777" w:rsidTr="002863BE">
        <w:trPr>
          <w:divId w:val="527259509"/>
        </w:trPr>
        <w:tc>
          <w:tcPr>
            <w:tcW w:w="2200" w:type="dxa"/>
            <w:tcMar>
              <w:top w:w="20" w:type="dxa"/>
              <w:left w:w="20" w:type="dxa"/>
              <w:bottom w:w="20" w:type="dxa"/>
              <w:right w:w="20" w:type="dxa"/>
            </w:tcMar>
            <w:vAlign w:val="center"/>
          </w:tcPr>
          <w:p w14:paraId="218A42E1" w14:textId="77777777" w:rsidR="002863BE" w:rsidRPr="00B426BE" w:rsidRDefault="002863BE" w:rsidP="00D67AA8">
            <w:pPr>
              <w:pStyle w:val="movimento"/>
              <w:rPr>
                <w:color w:val="002060"/>
              </w:rPr>
            </w:pPr>
            <w:r w:rsidRPr="00B426BE">
              <w:rPr>
                <w:color w:val="002060"/>
              </w:rPr>
              <w:t>PAOLINELLI ENRICO</w:t>
            </w:r>
          </w:p>
        </w:tc>
        <w:tc>
          <w:tcPr>
            <w:tcW w:w="2200" w:type="dxa"/>
            <w:tcMar>
              <w:top w:w="20" w:type="dxa"/>
              <w:left w:w="20" w:type="dxa"/>
              <w:bottom w:w="20" w:type="dxa"/>
              <w:right w:w="20" w:type="dxa"/>
            </w:tcMar>
            <w:vAlign w:val="center"/>
          </w:tcPr>
          <w:p w14:paraId="503477CC" w14:textId="77777777" w:rsidR="002863BE" w:rsidRPr="00B426BE" w:rsidRDefault="002863BE" w:rsidP="00D67AA8">
            <w:pPr>
              <w:pStyle w:val="movimento2"/>
              <w:rPr>
                <w:color w:val="002060"/>
              </w:rPr>
            </w:pPr>
            <w:r w:rsidRPr="00B426BE">
              <w:rPr>
                <w:color w:val="002060"/>
              </w:rPr>
              <w:t xml:space="preserve">(CANDIA BARACCOLA ASPIO) </w:t>
            </w:r>
          </w:p>
        </w:tc>
        <w:tc>
          <w:tcPr>
            <w:tcW w:w="800" w:type="dxa"/>
            <w:tcMar>
              <w:top w:w="20" w:type="dxa"/>
              <w:left w:w="20" w:type="dxa"/>
              <w:bottom w:w="20" w:type="dxa"/>
              <w:right w:w="20" w:type="dxa"/>
            </w:tcMar>
            <w:vAlign w:val="center"/>
          </w:tcPr>
          <w:p w14:paraId="07E4A095"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68F134F1" w14:textId="77777777" w:rsidR="002863BE" w:rsidRPr="00B426BE" w:rsidRDefault="002863BE" w:rsidP="00D67AA8">
            <w:pPr>
              <w:pStyle w:val="movimento"/>
              <w:rPr>
                <w:color w:val="002060"/>
              </w:rPr>
            </w:pPr>
            <w:r w:rsidRPr="00B426BE">
              <w:rPr>
                <w:color w:val="002060"/>
              </w:rPr>
              <w:t>PAOLONI ALEX</w:t>
            </w:r>
          </w:p>
        </w:tc>
        <w:tc>
          <w:tcPr>
            <w:tcW w:w="2200" w:type="dxa"/>
            <w:tcMar>
              <w:top w:w="20" w:type="dxa"/>
              <w:left w:w="20" w:type="dxa"/>
              <w:bottom w:w="20" w:type="dxa"/>
              <w:right w:w="20" w:type="dxa"/>
            </w:tcMar>
            <w:vAlign w:val="center"/>
          </w:tcPr>
          <w:p w14:paraId="0888DFF7" w14:textId="77777777" w:rsidR="002863BE" w:rsidRPr="00B426BE" w:rsidRDefault="002863BE" w:rsidP="00D67AA8">
            <w:pPr>
              <w:pStyle w:val="movimento2"/>
              <w:rPr>
                <w:color w:val="002060"/>
              </w:rPr>
            </w:pPr>
            <w:r w:rsidRPr="00B426BE">
              <w:rPr>
                <w:color w:val="002060"/>
              </w:rPr>
              <w:t xml:space="preserve">(CANDIA BARACCOLA ASPIO) </w:t>
            </w:r>
          </w:p>
        </w:tc>
      </w:tr>
      <w:tr w:rsidR="002863BE" w:rsidRPr="00B426BE" w14:paraId="64E68D1E" w14:textId="77777777" w:rsidTr="002863BE">
        <w:trPr>
          <w:divId w:val="527259509"/>
        </w:trPr>
        <w:tc>
          <w:tcPr>
            <w:tcW w:w="2200" w:type="dxa"/>
            <w:tcMar>
              <w:top w:w="20" w:type="dxa"/>
              <w:left w:w="20" w:type="dxa"/>
              <w:bottom w:w="20" w:type="dxa"/>
              <w:right w:w="20" w:type="dxa"/>
            </w:tcMar>
            <w:vAlign w:val="center"/>
          </w:tcPr>
          <w:p w14:paraId="7DA4DDB7" w14:textId="77777777" w:rsidR="002863BE" w:rsidRPr="00B426BE" w:rsidRDefault="002863BE" w:rsidP="00D67AA8">
            <w:pPr>
              <w:pStyle w:val="movimento"/>
              <w:rPr>
                <w:color w:val="002060"/>
              </w:rPr>
            </w:pPr>
            <w:r w:rsidRPr="00B426BE">
              <w:rPr>
                <w:color w:val="002060"/>
              </w:rPr>
              <w:t>BOUTIMAH ISMAIL</w:t>
            </w:r>
          </w:p>
        </w:tc>
        <w:tc>
          <w:tcPr>
            <w:tcW w:w="2200" w:type="dxa"/>
            <w:tcMar>
              <w:top w:w="20" w:type="dxa"/>
              <w:left w:w="20" w:type="dxa"/>
              <w:bottom w:w="20" w:type="dxa"/>
              <w:right w:w="20" w:type="dxa"/>
            </w:tcMar>
            <w:vAlign w:val="center"/>
          </w:tcPr>
          <w:p w14:paraId="38DAC0EC" w14:textId="77777777" w:rsidR="002863BE" w:rsidRPr="00B426BE" w:rsidRDefault="002863BE" w:rsidP="00D67AA8">
            <w:pPr>
              <w:pStyle w:val="movimento2"/>
              <w:rPr>
                <w:color w:val="002060"/>
              </w:rPr>
            </w:pPr>
            <w:r w:rsidRPr="00B426BE">
              <w:rPr>
                <w:color w:val="002060"/>
              </w:rPr>
              <w:t xml:space="preserve">(FUTSAL SILENZI) </w:t>
            </w:r>
          </w:p>
        </w:tc>
        <w:tc>
          <w:tcPr>
            <w:tcW w:w="800" w:type="dxa"/>
            <w:tcMar>
              <w:top w:w="20" w:type="dxa"/>
              <w:left w:w="20" w:type="dxa"/>
              <w:bottom w:w="20" w:type="dxa"/>
              <w:right w:w="20" w:type="dxa"/>
            </w:tcMar>
            <w:vAlign w:val="center"/>
          </w:tcPr>
          <w:p w14:paraId="3B27F8EC"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78551C0" w14:textId="77777777" w:rsidR="002863BE" w:rsidRPr="00B426BE" w:rsidRDefault="002863BE" w:rsidP="00D67AA8">
            <w:pPr>
              <w:pStyle w:val="movimento"/>
              <w:rPr>
                <w:color w:val="002060"/>
              </w:rPr>
            </w:pPr>
            <w:r w:rsidRPr="00B426BE">
              <w:rPr>
                <w:color w:val="002060"/>
              </w:rPr>
              <w:t>CORSI OSCAR</w:t>
            </w:r>
          </w:p>
        </w:tc>
        <w:tc>
          <w:tcPr>
            <w:tcW w:w="2200" w:type="dxa"/>
            <w:tcMar>
              <w:top w:w="20" w:type="dxa"/>
              <w:left w:w="20" w:type="dxa"/>
              <w:bottom w:w="20" w:type="dxa"/>
              <w:right w:w="20" w:type="dxa"/>
            </w:tcMar>
            <w:vAlign w:val="center"/>
          </w:tcPr>
          <w:p w14:paraId="209DE853" w14:textId="77777777" w:rsidR="002863BE" w:rsidRPr="00B426BE" w:rsidRDefault="002863BE" w:rsidP="00D67AA8">
            <w:pPr>
              <w:pStyle w:val="movimento2"/>
              <w:rPr>
                <w:color w:val="002060"/>
              </w:rPr>
            </w:pPr>
            <w:r w:rsidRPr="00B426BE">
              <w:rPr>
                <w:color w:val="002060"/>
              </w:rPr>
              <w:t xml:space="preserve">(MARTINSICURO SPORT) </w:t>
            </w:r>
          </w:p>
        </w:tc>
      </w:tr>
    </w:tbl>
    <w:p w14:paraId="7BC0B759" w14:textId="77777777" w:rsidR="002863BE" w:rsidRPr="00B426BE" w:rsidRDefault="002863BE" w:rsidP="002863BE">
      <w:pPr>
        <w:pStyle w:val="titolo3"/>
        <w:divId w:val="527259509"/>
        <w:rPr>
          <w:color w:val="002060"/>
        </w:rPr>
      </w:pPr>
      <w:r w:rsidRPr="00B426BE">
        <w:rPr>
          <w:color w:val="002060"/>
        </w:rPr>
        <w:t xml:space="preserve">A CARICO CALCIATORI NON ESPULSI DAL CAMPO </w:t>
      </w:r>
    </w:p>
    <w:p w14:paraId="2B46D069" w14:textId="77777777" w:rsidR="002863BE" w:rsidRPr="00B426BE" w:rsidRDefault="002863BE" w:rsidP="002863BE">
      <w:pPr>
        <w:pStyle w:val="titolo20"/>
        <w:divId w:val="527259509"/>
        <w:rPr>
          <w:color w:val="002060"/>
        </w:rPr>
      </w:pPr>
      <w:r w:rsidRPr="00B426BE">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41F28C4F" w14:textId="77777777" w:rsidTr="002863BE">
        <w:trPr>
          <w:divId w:val="527259509"/>
        </w:trPr>
        <w:tc>
          <w:tcPr>
            <w:tcW w:w="2200" w:type="dxa"/>
            <w:tcMar>
              <w:top w:w="20" w:type="dxa"/>
              <w:left w:w="20" w:type="dxa"/>
              <w:bottom w:w="20" w:type="dxa"/>
              <w:right w:w="20" w:type="dxa"/>
            </w:tcMar>
            <w:vAlign w:val="center"/>
          </w:tcPr>
          <w:p w14:paraId="56B62861" w14:textId="77777777" w:rsidR="002863BE" w:rsidRPr="00B426BE" w:rsidRDefault="002863BE" w:rsidP="00D67AA8">
            <w:pPr>
              <w:pStyle w:val="movimento"/>
              <w:rPr>
                <w:color w:val="002060"/>
              </w:rPr>
            </w:pPr>
            <w:r w:rsidRPr="00B426BE">
              <w:rPr>
                <w:color w:val="002060"/>
              </w:rPr>
              <w:t>MASSETTI DANIELE</w:t>
            </w:r>
          </w:p>
        </w:tc>
        <w:tc>
          <w:tcPr>
            <w:tcW w:w="2200" w:type="dxa"/>
            <w:tcMar>
              <w:top w:w="20" w:type="dxa"/>
              <w:left w:w="20" w:type="dxa"/>
              <w:bottom w:w="20" w:type="dxa"/>
              <w:right w:w="20" w:type="dxa"/>
            </w:tcMar>
            <w:vAlign w:val="center"/>
          </w:tcPr>
          <w:p w14:paraId="25380215" w14:textId="77777777" w:rsidR="002863BE" w:rsidRPr="00B426BE" w:rsidRDefault="002863BE" w:rsidP="00D67AA8">
            <w:pPr>
              <w:pStyle w:val="movimento2"/>
              <w:rPr>
                <w:color w:val="002060"/>
              </w:rPr>
            </w:pPr>
            <w:r w:rsidRPr="00B426BE">
              <w:rPr>
                <w:color w:val="002060"/>
              </w:rPr>
              <w:t xml:space="preserve">(VERBENA C5 ANCONA) </w:t>
            </w:r>
          </w:p>
        </w:tc>
        <w:tc>
          <w:tcPr>
            <w:tcW w:w="800" w:type="dxa"/>
            <w:tcMar>
              <w:top w:w="20" w:type="dxa"/>
              <w:left w:w="20" w:type="dxa"/>
              <w:bottom w:w="20" w:type="dxa"/>
              <w:right w:w="20" w:type="dxa"/>
            </w:tcMar>
            <w:vAlign w:val="center"/>
          </w:tcPr>
          <w:p w14:paraId="70B4A83B"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5DA6E002"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65ECA13D" w14:textId="77777777" w:rsidR="002863BE" w:rsidRPr="00B426BE" w:rsidRDefault="002863BE" w:rsidP="00D67AA8">
            <w:pPr>
              <w:pStyle w:val="movimento2"/>
              <w:rPr>
                <w:color w:val="002060"/>
              </w:rPr>
            </w:pPr>
            <w:r w:rsidRPr="00B426BE">
              <w:rPr>
                <w:color w:val="002060"/>
              </w:rPr>
              <w:t> </w:t>
            </w:r>
          </w:p>
        </w:tc>
      </w:tr>
    </w:tbl>
    <w:p w14:paraId="10FD82CD" w14:textId="77777777" w:rsidR="002863BE" w:rsidRPr="00B426BE" w:rsidRDefault="002863BE" w:rsidP="002863BE">
      <w:pPr>
        <w:pStyle w:val="titolo20"/>
        <w:divId w:val="527259509"/>
        <w:rPr>
          <w:color w:val="002060"/>
        </w:rPr>
      </w:pPr>
      <w:r w:rsidRPr="00B426BE">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2E7B2193" w14:textId="77777777" w:rsidTr="002863BE">
        <w:trPr>
          <w:divId w:val="527259509"/>
        </w:trPr>
        <w:tc>
          <w:tcPr>
            <w:tcW w:w="2200" w:type="dxa"/>
            <w:tcMar>
              <w:top w:w="20" w:type="dxa"/>
              <w:left w:w="20" w:type="dxa"/>
              <w:bottom w:w="20" w:type="dxa"/>
              <w:right w:w="20" w:type="dxa"/>
            </w:tcMar>
            <w:vAlign w:val="center"/>
          </w:tcPr>
          <w:p w14:paraId="688FAC9D" w14:textId="77777777" w:rsidR="002863BE" w:rsidRPr="00B426BE" w:rsidRDefault="002863BE" w:rsidP="00D67AA8">
            <w:pPr>
              <w:pStyle w:val="movimento"/>
              <w:rPr>
                <w:color w:val="002060"/>
              </w:rPr>
            </w:pPr>
            <w:r w:rsidRPr="00B426BE">
              <w:rPr>
                <w:color w:val="002060"/>
              </w:rPr>
              <w:t>MUSELLA LUCIO</w:t>
            </w:r>
          </w:p>
        </w:tc>
        <w:tc>
          <w:tcPr>
            <w:tcW w:w="2200" w:type="dxa"/>
            <w:tcMar>
              <w:top w:w="20" w:type="dxa"/>
              <w:left w:w="20" w:type="dxa"/>
              <w:bottom w:w="20" w:type="dxa"/>
              <w:right w:w="20" w:type="dxa"/>
            </w:tcMar>
            <w:vAlign w:val="center"/>
          </w:tcPr>
          <w:p w14:paraId="6ADE0170" w14:textId="77777777" w:rsidR="002863BE" w:rsidRPr="00B426BE" w:rsidRDefault="002863BE" w:rsidP="00D67AA8">
            <w:pPr>
              <w:pStyle w:val="movimento2"/>
              <w:rPr>
                <w:color w:val="002060"/>
              </w:rPr>
            </w:pPr>
            <w:r w:rsidRPr="00B426BE">
              <w:rPr>
                <w:color w:val="002060"/>
              </w:rPr>
              <w:t xml:space="preserve">(ACLI MANTOVANI CALCIO A 5) </w:t>
            </w:r>
          </w:p>
        </w:tc>
        <w:tc>
          <w:tcPr>
            <w:tcW w:w="800" w:type="dxa"/>
            <w:tcMar>
              <w:top w:w="20" w:type="dxa"/>
              <w:left w:w="20" w:type="dxa"/>
              <w:bottom w:w="20" w:type="dxa"/>
              <w:right w:w="20" w:type="dxa"/>
            </w:tcMar>
            <w:vAlign w:val="center"/>
          </w:tcPr>
          <w:p w14:paraId="61EA0FEF"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6B72338A" w14:textId="77777777" w:rsidR="002863BE" w:rsidRPr="00B426BE" w:rsidRDefault="002863BE" w:rsidP="00D67AA8">
            <w:pPr>
              <w:pStyle w:val="movimento"/>
              <w:rPr>
                <w:color w:val="002060"/>
              </w:rPr>
            </w:pPr>
            <w:r w:rsidRPr="00B426BE">
              <w:rPr>
                <w:color w:val="002060"/>
              </w:rPr>
              <w:t>GIGANTI CARLO GABRIEL</w:t>
            </w:r>
          </w:p>
        </w:tc>
        <w:tc>
          <w:tcPr>
            <w:tcW w:w="2200" w:type="dxa"/>
            <w:tcMar>
              <w:top w:w="20" w:type="dxa"/>
              <w:left w:w="20" w:type="dxa"/>
              <w:bottom w:w="20" w:type="dxa"/>
              <w:right w:w="20" w:type="dxa"/>
            </w:tcMar>
            <w:vAlign w:val="center"/>
          </w:tcPr>
          <w:p w14:paraId="17302EAB" w14:textId="77777777" w:rsidR="002863BE" w:rsidRPr="00B426BE" w:rsidRDefault="002863BE" w:rsidP="00D67AA8">
            <w:pPr>
              <w:pStyle w:val="movimento2"/>
              <w:rPr>
                <w:color w:val="002060"/>
              </w:rPr>
            </w:pPr>
            <w:r w:rsidRPr="00B426BE">
              <w:rPr>
                <w:color w:val="002060"/>
              </w:rPr>
              <w:t xml:space="preserve">(AMICI 84) </w:t>
            </w:r>
          </w:p>
        </w:tc>
      </w:tr>
      <w:tr w:rsidR="002863BE" w:rsidRPr="00B426BE" w14:paraId="7010799C" w14:textId="77777777" w:rsidTr="002863BE">
        <w:trPr>
          <w:divId w:val="527259509"/>
        </w:trPr>
        <w:tc>
          <w:tcPr>
            <w:tcW w:w="2200" w:type="dxa"/>
            <w:tcMar>
              <w:top w:w="20" w:type="dxa"/>
              <w:left w:w="20" w:type="dxa"/>
              <w:bottom w:w="20" w:type="dxa"/>
              <w:right w:w="20" w:type="dxa"/>
            </w:tcMar>
            <w:vAlign w:val="center"/>
          </w:tcPr>
          <w:p w14:paraId="44C3DADF" w14:textId="77777777" w:rsidR="002863BE" w:rsidRPr="00B426BE" w:rsidRDefault="002863BE" w:rsidP="00D67AA8">
            <w:pPr>
              <w:pStyle w:val="movimento"/>
              <w:rPr>
                <w:color w:val="002060"/>
              </w:rPr>
            </w:pPr>
            <w:r w:rsidRPr="00B426BE">
              <w:rPr>
                <w:color w:val="002060"/>
              </w:rPr>
              <w:t>LOPEZ DAVIDE</w:t>
            </w:r>
          </w:p>
        </w:tc>
        <w:tc>
          <w:tcPr>
            <w:tcW w:w="2200" w:type="dxa"/>
            <w:tcMar>
              <w:top w:w="20" w:type="dxa"/>
              <w:left w:w="20" w:type="dxa"/>
              <w:bottom w:w="20" w:type="dxa"/>
              <w:right w:w="20" w:type="dxa"/>
            </w:tcMar>
            <w:vAlign w:val="center"/>
          </w:tcPr>
          <w:p w14:paraId="28B06804" w14:textId="77777777" w:rsidR="002863BE" w:rsidRPr="00B426BE" w:rsidRDefault="002863BE" w:rsidP="00D67AA8">
            <w:pPr>
              <w:pStyle w:val="movimento2"/>
              <w:rPr>
                <w:color w:val="002060"/>
              </w:rPr>
            </w:pPr>
            <w:r w:rsidRPr="00B426BE">
              <w:rPr>
                <w:color w:val="002060"/>
              </w:rPr>
              <w:t xml:space="preserve">(CHIARAVALLE FUTSAL) </w:t>
            </w:r>
          </w:p>
        </w:tc>
        <w:tc>
          <w:tcPr>
            <w:tcW w:w="800" w:type="dxa"/>
            <w:tcMar>
              <w:top w:w="20" w:type="dxa"/>
              <w:left w:w="20" w:type="dxa"/>
              <w:bottom w:w="20" w:type="dxa"/>
              <w:right w:w="20" w:type="dxa"/>
            </w:tcMar>
            <w:vAlign w:val="center"/>
          </w:tcPr>
          <w:p w14:paraId="1293347A"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3450E9B0" w14:textId="77777777" w:rsidR="002863BE" w:rsidRPr="00B426BE" w:rsidRDefault="002863BE" w:rsidP="00D67AA8">
            <w:pPr>
              <w:pStyle w:val="movimento"/>
              <w:rPr>
                <w:color w:val="002060"/>
              </w:rPr>
            </w:pPr>
            <w:r w:rsidRPr="00B426BE">
              <w:rPr>
                <w:color w:val="002060"/>
              </w:rPr>
              <w:t>FILIACI SERGIO</w:t>
            </w:r>
          </w:p>
        </w:tc>
        <w:tc>
          <w:tcPr>
            <w:tcW w:w="2200" w:type="dxa"/>
            <w:tcMar>
              <w:top w:w="20" w:type="dxa"/>
              <w:left w:w="20" w:type="dxa"/>
              <w:bottom w:w="20" w:type="dxa"/>
              <w:right w:w="20" w:type="dxa"/>
            </w:tcMar>
            <w:vAlign w:val="center"/>
          </w:tcPr>
          <w:p w14:paraId="1F21D5B6" w14:textId="77777777" w:rsidR="002863BE" w:rsidRPr="00B426BE" w:rsidRDefault="002863BE" w:rsidP="00D67AA8">
            <w:pPr>
              <w:pStyle w:val="movimento2"/>
              <w:rPr>
                <w:color w:val="002060"/>
              </w:rPr>
            </w:pPr>
            <w:r w:rsidRPr="00B426BE">
              <w:rPr>
                <w:color w:val="002060"/>
              </w:rPr>
              <w:t xml:space="preserve">(EAGLES PAGLIARE) </w:t>
            </w:r>
          </w:p>
        </w:tc>
      </w:tr>
      <w:tr w:rsidR="002863BE" w:rsidRPr="00B426BE" w14:paraId="239100E8" w14:textId="77777777" w:rsidTr="002863BE">
        <w:trPr>
          <w:divId w:val="527259509"/>
        </w:trPr>
        <w:tc>
          <w:tcPr>
            <w:tcW w:w="2200" w:type="dxa"/>
            <w:tcMar>
              <w:top w:w="20" w:type="dxa"/>
              <w:left w:w="20" w:type="dxa"/>
              <w:bottom w:w="20" w:type="dxa"/>
              <w:right w:w="20" w:type="dxa"/>
            </w:tcMar>
            <w:vAlign w:val="center"/>
          </w:tcPr>
          <w:p w14:paraId="4316555A" w14:textId="77777777" w:rsidR="002863BE" w:rsidRPr="00B426BE" w:rsidRDefault="002863BE" w:rsidP="00D67AA8">
            <w:pPr>
              <w:pStyle w:val="movimento"/>
              <w:rPr>
                <w:color w:val="002060"/>
              </w:rPr>
            </w:pPr>
            <w:r w:rsidRPr="00B426BE">
              <w:rPr>
                <w:color w:val="002060"/>
              </w:rPr>
              <w:lastRenderedPageBreak/>
              <w:t>ARBUSTI NICHOLAS</w:t>
            </w:r>
          </w:p>
        </w:tc>
        <w:tc>
          <w:tcPr>
            <w:tcW w:w="2200" w:type="dxa"/>
            <w:tcMar>
              <w:top w:w="20" w:type="dxa"/>
              <w:left w:w="20" w:type="dxa"/>
              <w:bottom w:w="20" w:type="dxa"/>
              <w:right w:w="20" w:type="dxa"/>
            </w:tcMar>
            <w:vAlign w:val="center"/>
          </w:tcPr>
          <w:p w14:paraId="4AD524F4" w14:textId="77777777" w:rsidR="002863BE" w:rsidRPr="00B426BE" w:rsidRDefault="002863BE" w:rsidP="00D67AA8">
            <w:pPr>
              <w:pStyle w:val="movimento2"/>
              <w:rPr>
                <w:color w:val="002060"/>
              </w:rPr>
            </w:pPr>
            <w:r w:rsidRPr="00B426BE">
              <w:rPr>
                <w:color w:val="002060"/>
              </w:rPr>
              <w:t xml:space="preserve">(FUTSAL SILENZI) </w:t>
            </w:r>
          </w:p>
        </w:tc>
        <w:tc>
          <w:tcPr>
            <w:tcW w:w="800" w:type="dxa"/>
            <w:tcMar>
              <w:top w:w="20" w:type="dxa"/>
              <w:left w:w="20" w:type="dxa"/>
              <w:bottom w:w="20" w:type="dxa"/>
              <w:right w:w="20" w:type="dxa"/>
            </w:tcMar>
            <w:vAlign w:val="center"/>
          </w:tcPr>
          <w:p w14:paraId="6DF77483"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493DB78E" w14:textId="77777777" w:rsidR="002863BE" w:rsidRPr="00B426BE" w:rsidRDefault="002863BE" w:rsidP="00D67AA8">
            <w:pPr>
              <w:pStyle w:val="movimento"/>
              <w:rPr>
                <w:color w:val="002060"/>
              </w:rPr>
            </w:pPr>
            <w:r w:rsidRPr="00B426BE">
              <w:rPr>
                <w:color w:val="002060"/>
              </w:rPr>
              <w:t>CIONFRINI MARCO</w:t>
            </w:r>
          </w:p>
        </w:tc>
        <w:tc>
          <w:tcPr>
            <w:tcW w:w="2200" w:type="dxa"/>
            <w:tcMar>
              <w:top w:w="20" w:type="dxa"/>
              <w:left w:w="20" w:type="dxa"/>
              <w:bottom w:w="20" w:type="dxa"/>
              <w:right w:w="20" w:type="dxa"/>
            </w:tcMar>
            <w:vAlign w:val="center"/>
          </w:tcPr>
          <w:p w14:paraId="5FB7A710" w14:textId="77777777" w:rsidR="002863BE" w:rsidRPr="00B426BE" w:rsidRDefault="002863BE" w:rsidP="00D67AA8">
            <w:pPr>
              <w:pStyle w:val="movimento2"/>
              <w:rPr>
                <w:color w:val="002060"/>
              </w:rPr>
            </w:pPr>
            <w:r w:rsidRPr="00B426BE">
              <w:rPr>
                <w:color w:val="002060"/>
              </w:rPr>
              <w:t xml:space="preserve">(FUTSAL SILENZI) </w:t>
            </w:r>
          </w:p>
        </w:tc>
      </w:tr>
      <w:tr w:rsidR="002863BE" w:rsidRPr="00B426BE" w14:paraId="2B779081" w14:textId="77777777" w:rsidTr="002863BE">
        <w:trPr>
          <w:divId w:val="527259509"/>
        </w:trPr>
        <w:tc>
          <w:tcPr>
            <w:tcW w:w="2200" w:type="dxa"/>
            <w:tcMar>
              <w:top w:w="20" w:type="dxa"/>
              <w:left w:w="20" w:type="dxa"/>
              <w:bottom w:w="20" w:type="dxa"/>
              <w:right w:w="20" w:type="dxa"/>
            </w:tcMar>
            <w:vAlign w:val="center"/>
          </w:tcPr>
          <w:p w14:paraId="0CDC93EF" w14:textId="77777777" w:rsidR="002863BE" w:rsidRPr="00B426BE" w:rsidRDefault="002863BE" w:rsidP="00D67AA8">
            <w:pPr>
              <w:pStyle w:val="movimento"/>
              <w:rPr>
                <w:color w:val="002060"/>
              </w:rPr>
            </w:pPr>
            <w:r w:rsidRPr="00B426BE">
              <w:rPr>
                <w:color w:val="002060"/>
              </w:rPr>
              <w:t>GALEAZZI MICHEL</w:t>
            </w:r>
          </w:p>
        </w:tc>
        <w:tc>
          <w:tcPr>
            <w:tcW w:w="2200" w:type="dxa"/>
            <w:tcMar>
              <w:top w:w="20" w:type="dxa"/>
              <w:left w:w="20" w:type="dxa"/>
              <w:bottom w:w="20" w:type="dxa"/>
              <w:right w:w="20" w:type="dxa"/>
            </w:tcMar>
            <w:vAlign w:val="center"/>
          </w:tcPr>
          <w:p w14:paraId="0523EE87" w14:textId="77777777" w:rsidR="002863BE" w:rsidRPr="00B426BE" w:rsidRDefault="002863BE" w:rsidP="00D67AA8">
            <w:pPr>
              <w:pStyle w:val="movimento2"/>
              <w:rPr>
                <w:color w:val="002060"/>
              </w:rPr>
            </w:pPr>
            <w:r w:rsidRPr="00B426BE">
              <w:rPr>
                <w:color w:val="002060"/>
              </w:rPr>
              <w:t xml:space="preserve">(PIETRALACROCE 73) </w:t>
            </w:r>
          </w:p>
        </w:tc>
        <w:tc>
          <w:tcPr>
            <w:tcW w:w="800" w:type="dxa"/>
            <w:tcMar>
              <w:top w:w="20" w:type="dxa"/>
              <w:left w:w="20" w:type="dxa"/>
              <w:bottom w:w="20" w:type="dxa"/>
              <w:right w:w="20" w:type="dxa"/>
            </w:tcMar>
            <w:vAlign w:val="center"/>
          </w:tcPr>
          <w:p w14:paraId="4E825515"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7906EEA0" w14:textId="77777777" w:rsidR="002863BE" w:rsidRPr="00B426BE" w:rsidRDefault="002863BE" w:rsidP="00D67AA8">
            <w:pPr>
              <w:pStyle w:val="movimento"/>
              <w:rPr>
                <w:color w:val="002060"/>
              </w:rPr>
            </w:pPr>
            <w:r w:rsidRPr="00B426BE">
              <w:rPr>
                <w:color w:val="002060"/>
              </w:rPr>
              <w:t>CARMENATI ANDREA</w:t>
            </w:r>
          </w:p>
        </w:tc>
        <w:tc>
          <w:tcPr>
            <w:tcW w:w="2200" w:type="dxa"/>
            <w:tcMar>
              <w:top w:w="20" w:type="dxa"/>
              <w:left w:w="20" w:type="dxa"/>
              <w:bottom w:w="20" w:type="dxa"/>
              <w:right w:w="20" w:type="dxa"/>
            </w:tcMar>
            <w:vAlign w:val="center"/>
          </w:tcPr>
          <w:p w14:paraId="19FD74D3" w14:textId="77777777" w:rsidR="002863BE" w:rsidRPr="00B426BE" w:rsidRDefault="002863BE" w:rsidP="00D67AA8">
            <w:pPr>
              <w:pStyle w:val="movimento2"/>
              <w:rPr>
                <w:color w:val="002060"/>
              </w:rPr>
            </w:pPr>
            <w:r w:rsidRPr="00B426BE">
              <w:rPr>
                <w:color w:val="002060"/>
              </w:rPr>
              <w:t xml:space="preserve">(REAL FABRIANO) </w:t>
            </w:r>
          </w:p>
        </w:tc>
      </w:tr>
    </w:tbl>
    <w:p w14:paraId="24EF7424" w14:textId="77777777" w:rsidR="002863BE" w:rsidRPr="00B426BE" w:rsidRDefault="002863BE" w:rsidP="002863BE">
      <w:pPr>
        <w:pStyle w:val="titolo20"/>
        <w:divId w:val="527259509"/>
        <w:rPr>
          <w:color w:val="002060"/>
        </w:rPr>
      </w:pPr>
      <w:r w:rsidRPr="00B426BE">
        <w:rPr>
          <w:color w:val="002060"/>
        </w:rPr>
        <w:t xml:space="preserve">AMMONIZIONE (VIII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45853BF0" w14:textId="77777777" w:rsidTr="002863BE">
        <w:trPr>
          <w:divId w:val="527259509"/>
        </w:trPr>
        <w:tc>
          <w:tcPr>
            <w:tcW w:w="2200" w:type="dxa"/>
            <w:tcMar>
              <w:top w:w="20" w:type="dxa"/>
              <w:left w:w="20" w:type="dxa"/>
              <w:bottom w:w="20" w:type="dxa"/>
              <w:right w:w="20" w:type="dxa"/>
            </w:tcMar>
            <w:vAlign w:val="center"/>
          </w:tcPr>
          <w:p w14:paraId="1147434D" w14:textId="77777777" w:rsidR="002863BE" w:rsidRPr="00B426BE" w:rsidRDefault="002863BE" w:rsidP="00D67AA8">
            <w:pPr>
              <w:pStyle w:val="movimento"/>
              <w:rPr>
                <w:color w:val="002060"/>
              </w:rPr>
            </w:pPr>
            <w:r w:rsidRPr="00B426BE">
              <w:rPr>
                <w:color w:val="002060"/>
              </w:rPr>
              <w:t>DI GIOACCHINO GIACOMO</w:t>
            </w:r>
          </w:p>
        </w:tc>
        <w:tc>
          <w:tcPr>
            <w:tcW w:w="2200" w:type="dxa"/>
            <w:tcMar>
              <w:top w:w="20" w:type="dxa"/>
              <w:left w:w="20" w:type="dxa"/>
              <w:bottom w:w="20" w:type="dxa"/>
              <w:right w:w="20" w:type="dxa"/>
            </w:tcMar>
            <w:vAlign w:val="center"/>
          </w:tcPr>
          <w:p w14:paraId="75ED999E" w14:textId="77777777" w:rsidR="002863BE" w:rsidRPr="00B426BE" w:rsidRDefault="002863BE" w:rsidP="00D67AA8">
            <w:pPr>
              <w:pStyle w:val="movimento2"/>
              <w:rPr>
                <w:color w:val="002060"/>
              </w:rPr>
            </w:pPr>
            <w:r w:rsidRPr="00B426BE">
              <w:rPr>
                <w:color w:val="002060"/>
              </w:rPr>
              <w:t xml:space="preserve">(ILL.PA. CALCIO A 5) </w:t>
            </w:r>
          </w:p>
        </w:tc>
        <w:tc>
          <w:tcPr>
            <w:tcW w:w="800" w:type="dxa"/>
            <w:tcMar>
              <w:top w:w="20" w:type="dxa"/>
              <w:left w:w="20" w:type="dxa"/>
              <w:bottom w:w="20" w:type="dxa"/>
              <w:right w:w="20" w:type="dxa"/>
            </w:tcMar>
            <w:vAlign w:val="center"/>
          </w:tcPr>
          <w:p w14:paraId="372B2887"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DBE8CB3"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622877B5" w14:textId="77777777" w:rsidR="002863BE" w:rsidRPr="00B426BE" w:rsidRDefault="002863BE" w:rsidP="00D67AA8">
            <w:pPr>
              <w:pStyle w:val="movimento2"/>
              <w:rPr>
                <w:color w:val="002060"/>
              </w:rPr>
            </w:pPr>
            <w:r w:rsidRPr="00B426BE">
              <w:rPr>
                <w:color w:val="002060"/>
              </w:rPr>
              <w:t> </w:t>
            </w:r>
          </w:p>
        </w:tc>
      </w:tr>
    </w:tbl>
    <w:p w14:paraId="23593038" w14:textId="77777777" w:rsidR="002863BE" w:rsidRPr="00B426BE" w:rsidRDefault="002863BE" w:rsidP="002863BE">
      <w:pPr>
        <w:pStyle w:val="titolo20"/>
        <w:divId w:val="527259509"/>
        <w:rPr>
          <w:color w:val="002060"/>
        </w:rPr>
      </w:pPr>
      <w:r w:rsidRPr="00B426BE">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775F023A" w14:textId="77777777" w:rsidTr="002863BE">
        <w:trPr>
          <w:divId w:val="527259509"/>
        </w:trPr>
        <w:tc>
          <w:tcPr>
            <w:tcW w:w="2200" w:type="dxa"/>
            <w:tcMar>
              <w:top w:w="20" w:type="dxa"/>
              <w:left w:w="20" w:type="dxa"/>
              <w:bottom w:w="20" w:type="dxa"/>
              <w:right w:w="20" w:type="dxa"/>
            </w:tcMar>
            <w:vAlign w:val="center"/>
          </w:tcPr>
          <w:p w14:paraId="2F9B9981" w14:textId="77777777" w:rsidR="002863BE" w:rsidRPr="00B426BE" w:rsidRDefault="002863BE" w:rsidP="00D67AA8">
            <w:pPr>
              <w:pStyle w:val="movimento"/>
              <w:rPr>
                <w:color w:val="002060"/>
              </w:rPr>
            </w:pPr>
            <w:r w:rsidRPr="00B426BE">
              <w:rPr>
                <w:color w:val="002060"/>
              </w:rPr>
              <w:t>PETROLATI MARCO</w:t>
            </w:r>
          </w:p>
        </w:tc>
        <w:tc>
          <w:tcPr>
            <w:tcW w:w="2200" w:type="dxa"/>
            <w:tcMar>
              <w:top w:w="20" w:type="dxa"/>
              <w:left w:w="20" w:type="dxa"/>
              <w:bottom w:w="20" w:type="dxa"/>
              <w:right w:w="20" w:type="dxa"/>
            </w:tcMar>
            <w:vAlign w:val="center"/>
          </w:tcPr>
          <w:p w14:paraId="7F5CB670" w14:textId="77777777" w:rsidR="002863BE" w:rsidRPr="00B426BE" w:rsidRDefault="002863BE" w:rsidP="00D67AA8">
            <w:pPr>
              <w:pStyle w:val="movimento2"/>
              <w:rPr>
                <w:color w:val="002060"/>
              </w:rPr>
            </w:pPr>
            <w:r w:rsidRPr="00B426BE">
              <w:rPr>
                <w:color w:val="002060"/>
              </w:rPr>
              <w:t xml:space="preserve">(OSTRENSE) </w:t>
            </w:r>
          </w:p>
        </w:tc>
        <w:tc>
          <w:tcPr>
            <w:tcW w:w="800" w:type="dxa"/>
            <w:tcMar>
              <w:top w:w="20" w:type="dxa"/>
              <w:left w:w="20" w:type="dxa"/>
              <w:bottom w:w="20" w:type="dxa"/>
              <w:right w:w="20" w:type="dxa"/>
            </w:tcMar>
            <w:vAlign w:val="center"/>
          </w:tcPr>
          <w:p w14:paraId="22CFD8F5"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AC2E2A2" w14:textId="77777777" w:rsidR="002863BE" w:rsidRPr="00B426BE" w:rsidRDefault="002863BE" w:rsidP="00D67AA8">
            <w:pPr>
              <w:pStyle w:val="movimento"/>
              <w:rPr>
                <w:color w:val="002060"/>
              </w:rPr>
            </w:pPr>
            <w:r w:rsidRPr="00B426BE">
              <w:rPr>
                <w:color w:val="002060"/>
              </w:rPr>
              <w:t>SABBATINI MILO</w:t>
            </w:r>
          </w:p>
        </w:tc>
        <w:tc>
          <w:tcPr>
            <w:tcW w:w="2200" w:type="dxa"/>
            <w:tcMar>
              <w:top w:w="20" w:type="dxa"/>
              <w:left w:w="20" w:type="dxa"/>
              <w:bottom w:w="20" w:type="dxa"/>
              <w:right w:w="20" w:type="dxa"/>
            </w:tcMar>
            <w:vAlign w:val="center"/>
          </w:tcPr>
          <w:p w14:paraId="417D1A19" w14:textId="77777777" w:rsidR="002863BE" w:rsidRPr="00B426BE" w:rsidRDefault="002863BE" w:rsidP="00D67AA8">
            <w:pPr>
              <w:pStyle w:val="movimento2"/>
              <w:rPr>
                <w:color w:val="002060"/>
              </w:rPr>
            </w:pPr>
            <w:r w:rsidRPr="00B426BE">
              <w:rPr>
                <w:color w:val="002060"/>
              </w:rPr>
              <w:t xml:space="preserve">(PIETRALACROCE 73) </w:t>
            </w:r>
          </w:p>
        </w:tc>
      </w:tr>
    </w:tbl>
    <w:p w14:paraId="12E56069" w14:textId="77777777" w:rsidR="002863BE" w:rsidRPr="00B426BE" w:rsidRDefault="002863BE" w:rsidP="002863BE">
      <w:pPr>
        <w:pStyle w:val="titolo20"/>
        <w:divId w:val="527259509"/>
        <w:rPr>
          <w:color w:val="002060"/>
        </w:rPr>
      </w:pPr>
      <w:r w:rsidRPr="00B426BE">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37137B64" w14:textId="77777777" w:rsidTr="002863BE">
        <w:trPr>
          <w:divId w:val="527259509"/>
        </w:trPr>
        <w:tc>
          <w:tcPr>
            <w:tcW w:w="2200" w:type="dxa"/>
            <w:tcMar>
              <w:top w:w="20" w:type="dxa"/>
              <w:left w:w="20" w:type="dxa"/>
              <w:bottom w:w="20" w:type="dxa"/>
              <w:right w:w="20" w:type="dxa"/>
            </w:tcMar>
            <w:vAlign w:val="center"/>
          </w:tcPr>
          <w:p w14:paraId="04B06102" w14:textId="77777777" w:rsidR="002863BE" w:rsidRPr="00B426BE" w:rsidRDefault="002863BE" w:rsidP="00D67AA8">
            <w:pPr>
              <w:pStyle w:val="movimento"/>
              <w:rPr>
                <w:color w:val="002060"/>
              </w:rPr>
            </w:pPr>
            <w:r w:rsidRPr="00B426BE">
              <w:rPr>
                <w:color w:val="002060"/>
              </w:rPr>
              <w:t>CIMINARI CLAUDIO</w:t>
            </w:r>
          </w:p>
        </w:tc>
        <w:tc>
          <w:tcPr>
            <w:tcW w:w="2200" w:type="dxa"/>
            <w:tcMar>
              <w:top w:w="20" w:type="dxa"/>
              <w:left w:w="20" w:type="dxa"/>
              <w:bottom w:w="20" w:type="dxa"/>
              <w:right w:w="20" w:type="dxa"/>
            </w:tcMar>
            <w:vAlign w:val="center"/>
          </w:tcPr>
          <w:p w14:paraId="7D863A6D" w14:textId="77777777" w:rsidR="002863BE" w:rsidRPr="00B426BE" w:rsidRDefault="002863BE" w:rsidP="00D67AA8">
            <w:pPr>
              <w:pStyle w:val="movimento2"/>
              <w:rPr>
                <w:color w:val="002060"/>
              </w:rPr>
            </w:pPr>
            <w:r w:rsidRPr="00B426BE">
              <w:rPr>
                <w:color w:val="002060"/>
              </w:rPr>
              <w:t xml:space="preserve">(ACLI AUDAX MONTECOSARO C5) </w:t>
            </w:r>
          </w:p>
        </w:tc>
        <w:tc>
          <w:tcPr>
            <w:tcW w:w="800" w:type="dxa"/>
            <w:tcMar>
              <w:top w:w="20" w:type="dxa"/>
              <w:left w:w="20" w:type="dxa"/>
              <w:bottom w:w="20" w:type="dxa"/>
              <w:right w:w="20" w:type="dxa"/>
            </w:tcMar>
            <w:vAlign w:val="center"/>
          </w:tcPr>
          <w:p w14:paraId="217C6A5A"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3D08B0D3" w14:textId="77777777" w:rsidR="002863BE" w:rsidRPr="00B426BE" w:rsidRDefault="002863BE" w:rsidP="00D67AA8">
            <w:pPr>
              <w:pStyle w:val="movimento"/>
              <w:rPr>
                <w:color w:val="002060"/>
              </w:rPr>
            </w:pPr>
            <w:r w:rsidRPr="00B426BE">
              <w:rPr>
                <w:color w:val="002060"/>
              </w:rPr>
              <w:t>CASSANO ALESSIO</w:t>
            </w:r>
          </w:p>
        </w:tc>
        <w:tc>
          <w:tcPr>
            <w:tcW w:w="2200" w:type="dxa"/>
            <w:tcMar>
              <w:top w:w="20" w:type="dxa"/>
              <w:left w:w="20" w:type="dxa"/>
              <w:bottom w:w="20" w:type="dxa"/>
              <w:right w:w="20" w:type="dxa"/>
            </w:tcMar>
            <w:vAlign w:val="center"/>
          </w:tcPr>
          <w:p w14:paraId="117455FD" w14:textId="77777777" w:rsidR="002863BE" w:rsidRPr="00B426BE" w:rsidRDefault="002863BE" w:rsidP="00D67AA8">
            <w:pPr>
              <w:pStyle w:val="movimento2"/>
              <w:rPr>
                <w:color w:val="002060"/>
              </w:rPr>
            </w:pPr>
            <w:r w:rsidRPr="00B426BE">
              <w:rPr>
                <w:color w:val="002060"/>
              </w:rPr>
              <w:t xml:space="preserve">(CASTELBELLINO CALCIO A 5) </w:t>
            </w:r>
          </w:p>
        </w:tc>
      </w:tr>
      <w:tr w:rsidR="002863BE" w:rsidRPr="00B426BE" w14:paraId="0BFA5CC6" w14:textId="77777777" w:rsidTr="002863BE">
        <w:trPr>
          <w:divId w:val="527259509"/>
        </w:trPr>
        <w:tc>
          <w:tcPr>
            <w:tcW w:w="2200" w:type="dxa"/>
            <w:tcMar>
              <w:top w:w="20" w:type="dxa"/>
              <w:left w:w="20" w:type="dxa"/>
              <w:bottom w:w="20" w:type="dxa"/>
              <w:right w:w="20" w:type="dxa"/>
            </w:tcMar>
            <w:vAlign w:val="center"/>
          </w:tcPr>
          <w:p w14:paraId="017172D0" w14:textId="77777777" w:rsidR="002863BE" w:rsidRPr="00B426BE" w:rsidRDefault="002863BE" w:rsidP="00D67AA8">
            <w:pPr>
              <w:pStyle w:val="movimento"/>
              <w:rPr>
                <w:color w:val="002060"/>
              </w:rPr>
            </w:pPr>
            <w:r w:rsidRPr="00B426BE">
              <w:rPr>
                <w:color w:val="002060"/>
              </w:rPr>
              <w:t>GAGLIARDINI GIACOMO</w:t>
            </w:r>
          </w:p>
        </w:tc>
        <w:tc>
          <w:tcPr>
            <w:tcW w:w="2200" w:type="dxa"/>
            <w:tcMar>
              <w:top w:w="20" w:type="dxa"/>
              <w:left w:w="20" w:type="dxa"/>
              <w:bottom w:w="20" w:type="dxa"/>
              <w:right w:w="20" w:type="dxa"/>
            </w:tcMar>
            <w:vAlign w:val="center"/>
          </w:tcPr>
          <w:p w14:paraId="784E53FA" w14:textId="77777777" w:rsidR="002863BE" w:rsidRPr="00B426BE" w:rsidRDefault="002863BE" w:rsidP="00D67AA8">
            <w:pPr>
              <w:pStyle w:val="movimento2"/>
              <w:rPr>
                <w:color w:val="002060"/>
              </w:rPr>
            </w:pPr>
            <w:r w:rsidRPr="00B426BE">
              <w:rPr>
                <w:color w:val="002060"/>
              </w:rPr>
              <w:t xml:space="preserve">(CASTELBELLINO CALCIO A 5) </w:t>
            </w:r>
          </w:p>
        </w:tc>
        <w:tc>
          <w:tcPr>
            <w:tcW w:w="800" w:type="dxa"/>
            <w:tcMar>
              <w:top w:w="20" w:type="dxa"/>
              <w:left w:w="20" w:type="dxa"/>
              <w:bottom w:w="20" w:type="dxa"/>
              <w:right w:w="20" w:type="dxa"/>
            </w:tcMar>
            <w:vAlign w:val="center"/>
          </w:tcPr>
          <w:p w14:paraId="6FF8836C"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2BD6B74D" w14:textId="77777777" w:rsidR="002863BE" w:rsidRPr="00B426BE" w:rsidRDefault="002863BE" w:rsidP="00D67AA8">
            <w:pPr>
              <w:pStyle w:val="movimento"/>
              <w:rPr>
                <w:color w:val="002060"/>
              </w:rPr>
            </w:pPr>
            <w:r w:rsidRPr="00B426BE">
              <w:rPr>
                <w:color w:val="002060"/>
              </w:rPr>
              <w:t>BATTILANA ANDREA</w:t>
            </w:r>
          </w:p>
        </w:tc>
        <w:tc>
          <w:tcPr>
            <w:tcW w:w="2200" w:type="dxa"/>
            <w:tcMar>
              <w:top w:w="20" w:type="dxa"/>
              <w:left w:w="20" w:type="dxa"/>
              <w:bottom w:w="20" w:type="dxa"/>
              <w:right w:w="20" w:type="dxa"/>
            </w:tcMar>
            <w:vAlign w:val="center"/>
          </w:tcPr>
          <w:p w14:paraId="6742E28E" w14:textId="77777777" w:rsidR="002863BE" w:rsidRPr="00B426BE" w:rsidRDefault="002863BE" w:rsidP="00D67AA8">
            <w:pPr>
              <w:pStyle w:val="movimento2"/>
              <w:rPr>
                <w:color w:val="002060"/>
              </w:rPr>
            </w:pPr>
            <w:r w:rsidRPr="00B426BE">
              <w:rPr>
                <w:color w:val="002060"/>
              </w:rPr>
              <w:t xml:space="preserve">(EAGLES PAGLIARE) </w:t>
            </w:r>
          </w:p>
        </w:tc>
      </w:tr>
      <w:tr w:rsidR="002863BE" w:rsidRPr="00B426BE" w14:paraId="563E6AB3" w14:textId="77777777" w:rsidTr="002863BE">
        <w:trPr>
          <w:divId w:val="527259509"/>
        </w:trPr>
        <w:tc>
          <w:tcPr>
            <w:tcW w:w="2200" w:type="dxa"/>
            <w:tcMar>
              <w:top w:w="20" w:type="dxa"/>
              <w:left w:w="20" w:type="dxa"/>
              <w:bottom w:w="20" w:type="dxa"/>
              <w:right w:w="20" w:type="dxa"/>
            </w:tcMar>
            <w:vAlign w:val="center"/>
          </w:tcPr>
          <w:p w14:paraId="1EC5BCB9" w14:textId="77777777" w:rsidR="002863BE" w:rsidRPr="00B426BE" w:rsidRDefault="002863BE" w:rsidP="00D67AA8">
            <w:pPr>
              <w:pStyle w:val="movimento"/>
              <w:rPr>
                <w:color w:val="002060"/>
              </w:rPr>
            </w:pPr>
            <w:r w:rsidRPr="00B426BE">
              <w:rPr>
                <w:color w:val="002060"/>
              </w:rPr>
              <w:t>MARINANGELI ALESSANDRO</w:t>
            </w:r>
          </w:p>
        </w:tc>
        <w:tc>
          <w:tcPr>
            <w:tcW w:w="2200" w:type="dxa"/>
            <w:tcMar>
              <w:top w:w="20" w:type="dxa"/>
              <w:left w:w="20" w:type="dxa"/>
              <w:bottom w:w="20" w:type="dxa"/>
              <w:right w:w="20" w:type="dxa"/>
            </w:tcMar>
            <w:vAlign w:val="center"/>
          </w:tcPr>
          <w:p w14:paraId="22E5BFCE" w14:textId="77777777" w:rsidR="002863BE" w:rsidRPr="00B426BE" w:rsidRDefault="002863BE" w:rsidP="00D67AA8">
            <w:pPr>
              <w:pStyle w:val="movimento2"/>
              <w:rPr>
                <w:color w:val="002060"/>
              </w:rPr>
            </w:pPr>
            <w:r w:rsidRPr="00B426BE">
              <w:rPr>
                <w:color w:val="002060"/>
              </w:rPr>
              <w:t xml:space="preserve">(FUTSAL MONTURANO) </w:t>
            </w:r>
          </w:p>
        </w:tc>
        <w:tc>
          <w:tcPr>
            <w:tcW w:w="800" w:type="dxa"/>
            <w:tcMar>
              <w:top w:w="20" w:type="dxa"/>
              <w:left w:w="20" w:type="dxa"/>
              <w:bottom w:w="20" w:type="dxa"/>
              <w:right w:w="20" w:type="dxa"/>
            </w:tcMar>
            <w:vAlign w:val="center"/>
          </w:tcPr>
          <w:p w14:paraId="62FBF6F5"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773E0CE3" w14:textId="77777777" w:rsidR="002863BE" w:rsidRPr="00B426BE" w:rsidRDefault="002863BE" w:rsidP="00D67AA8">
            <w:pPr>
              <w:pStyle w:val="movimento"/>
              <w:rPr>
                <w:color w:val="002060"/>
              </w:rPr>
            </w:pPr>
            <w:r w:rsidRPr="00B426BE">
              <w:rPr>
                <w:color w:val="002060"/>
              </w:rPr>
              <w:t>ROGANTE ROBERTO</w:t>
            </w:r>
          </w:p>
        </w:tc>
        <w:tc>
          <w:tcPr>
            <w:tcW w:w="2200" w:type="dxa"/>
            <w:tcMar>
              <w:top w:w="20" w:type="dxa"/>
              <w:left w:w="20" w:type="dxa"/>
              <w:bottom w:w="20" w:type="dxa"/>
              <w:right w:w="20" w:type="dxa"/>
            </w:tcMar>
            <w:vAlign w:val="center"/>
          </w:tcPr>
          <w:p w14:paraId="22815248" w14:textId="77777777" w:rsidR="002863BE" w:rsidRPr="00B426BE" w:rsidRDefault="002863BE" w:rsidP="00D67AA8">
            <w:pPr>
              <w:pStyle w:val="movimento2"/>
              <w:rPr>
                <w:color w:val="002060"/>
              </w:rPr>
            </w:pPr>
            <w:r w:rsidRPr="00B426BE">
              <w:rPr>
                <w:color w:val="002060"/>
              </w:rPr>
              <w:t xml:space="preserve">(FUTSAL SILENZI) </w:t>
            </w:r>
          </w:p>
        </w:tc>
      </w:tr>
      <w:tr w:rsidR="002863BE" w:rsidRPr="00B426BE" w14:paraId="0334EF5B" w14:textId="77777777" w:rsidTr="002863BE">
        <w:trPr>
          <w:divId w:val="527259509"/>
        </w:trPr>
        <w:tc>
          <w:tcPr>
            <w:tcW w:w="2200" w:type="dxa"/>
            <w:tcMar>
              <w:top w:w="20" w:type="dxa"/>
              <w:left w:w="20" w:type="dxa"/>
              <w:bottom w:w="20" w:type="dxa"/>
              <w:right w:w="20" w:type="dxa"/>
            </w:tcMar>
            <w:vAlign w:val="center"/>
          </w:tcPr>
          <w:p w14:paraId="33902700" w14:textId="77777777" w:rsidR="002863BE" w:rsidRPr="00B426BE" w:rsidRDefault="002863BE" w:rsidP="00D67AA8">
            <w:pPr>
              <w:pStyle w:val="movimento"/>
              <w:rPr>
                <w:color w:val="002060"/>
              </w:rPr>
            </w:pPr>
            <w:r w:rsidRPr="00B426BE">
              <w:rPr>
                <w:color w:val="002060"/>
              </w:rPr>
              <w:t>GALEAZZO MICHELE</w:t>
            </w:r>
          </w:p>
        </w:tc>
        <w:tc>
          <w:tcPr>
            <w:tcW w:w="2200" w:type="dxa"/>
            <w:tcMar>
              <w:top w:w="20" w:type="dxa"/>
              <w:left w:w="20" w:type="dxa"/>
              <w:bottom w:w="20" w:type="dxa"/>
              <w:right w:w="20" w:type="dxa"/>
            </w:tcMar>
            <w:vAlign w:val="center"/>
          </w:tcPr>
          <w:p w14:paraId="3C34F9E6" w14:textId="77777777" w:rsidR="002863BE" w:rsidRPr="00B426BE" w:rsidRDefault="002863BE" w:rsidP="00D67AA8">
            <w:pPr>
              <w:pStyle w:val="movimento2"/>
              <w:rPr>
                <w:color w:val="002060"/>
              </w:rPr>
            </w:pPr>
            <w:r w:rsidRPr="00B426BE">
              <w:rPr>
                <w:color w:val="002060"/>
              </w:rPr>
              <w:t xml:space="preserve">(NUOVA OTTRANO 98) </w:t>
            </w:r>
          </w:p>
        </w:tc>
        <w:tc>
          <w:tcPr>
            <w:tcW w:w="800" w:type="dxa"/>
            <w:tcMar>
              <w:top w:w="20" w:type="dxa"/>
              <w:left w:w="20" w:type="dxa"/>
              <w:bottom w:w="20" w:type="dxa"/>
              <w:right w:w="20" w:type="dxa"/>
            </w:tcMar>
            <w:vAlign w:val="center"/>
          </w:tcPr>
          <w:p w14:paraId="5763D0A8"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2B48B0A6" w14:textId="77777777" w:rsidR="002863BE" w:rsidRPr="00B426BE" w:rsidRDefault="002863BE" w:rsidP="00D67AA8">
            <w:pPr>
              <w:pStyle w:val="movimento"/>
              <w:rPr>
                <w:color w:val="002060"/>
              </w:rPr>
            </w:pPr>
            <w:r w:rsidRPr="00B426BE">
              <w:rPr>
                <w:color w:val="002060"/>
              </w:rPr>
              <w:t>GIACOMINI GIOVANNI</w:t>
            </w:r>
          </w:p>
        </w:tc>
        <w:tc>
          <w:tcPr>
            <w:tcW w:w="2200" w:type="dxa"/>
            <w:tcMar>
              <w:top w:w="20" w:type="dxa"/>
              <w:left w:w="20" w:type="dxa"/>
              <w:bottom w:w="20" w:type="dxa"/>
              <w:right w:w="20" w:type="dxa"/>
            </w:tcMar>
            <w:vAlign w:val="center"/>
          </w:tcPr>
          <w:p w14:paraId="1EAD8E33" w14:textId="77777777" w:rsidR="002863BE" w:rsidRPr="00B426BE" w:rsidRDefault="002863BE" w:rsidP="00D67AA8">
            <w:pPr>
              <w:pStyle w:val="movimento2"/>
              <w:rPr>
                <w:color w:val="002060"/>
              </w:rPr>
            </w:pPr>
            <w:r w:rsidRPr="00B426BE">
              <w:rPr>
                <w:color w:val="002060"/>
              </w:rPr>
              <w:t xml:space="preserve">(OSTRENSE) </w:t>
            </w:r>
          </w:p>
        </w:tc>
      </w:tr>
      <w:tr w:rsidR="002863BE" w:rsidRPr="00B426BE" w14:paraId="0BDDC760" w14:textId="77777777" w:rsidTr="002863BE">
        <w:trPr>
          <w:divId w:val="527259509"/>
        </w:trPr>
        <w:tc>
          <w:tcPr>
            <w:tcW w:w="2200" w:type="dxa"/>
            <w:tcMar>
              <w:top w:w="20" w:type="dxa"/>
              <w:left w:w="20" w:type="dxa"/>
              <w:bottom w:w="20" w:type="dxa"/>
              <w:right w:w="20" w:type="dxa"/>
            </w:tcMar>
            <w:vAlign w:val="center"/>
          </w:tcPr>
          <w:p w14:paraId="20CF2BB6" w14:textId="77777777" w:rsidR="002863BE" w:rsidRPr="00B426BE" w:rsidRDefault="002863BE" w:rsidP="00D67AA8">
            <w:pPr>
              <w:pStyle w:val="movimento"/>
              <w:rPr>
                <w:color w:val="002060"/>
              </w:rPr>
            </w:pPr>
            <w:r w:rsidRPr="00B426BE">
              <w:rPr>
                <w:color w:val="002060"/>
              </w:rPr>
              <w:t>PIERPAOLI MATTEO</w:t>
            </w:r>
          </w:p>
        </w:tc>
        <w:tc>
          <w:tcPr>
            <w:tcW w:w="2200" w:type="dxa"/>
            <w:tcMar>
              <w:top w:w="20" w:type="dxa"/>
              <w:left w:w="20" w:type="dxa"/>
              <w:bottom w:w="20" w:type="dxa"/>
              <w:right w:w="20" w:type="dxa"/>
            </w:tcMar>
            <w:vAlign w:val="center"/>
          </w:tcPr>
          <w:p w14:paraId="46CC9AB1" w14:textId="77777777" w:rsidR="002863BE" w:rsidRPr="00B426BE" w:rsidRDefault="002863BE" w:rsidP="00D67AA8">
            <w:pPr>
              <w:pStyle w:val="movimento2"/>
              <w:rPr>
                <w:color w:val="002060"/>
              </w:rPr>
            </w:pPr>
            <w:r w:rsidRPr="00B426BE">
              <w:rPr>
                <w:color w:val="002060"/>
              </w:rPr>
              <w:t xml:space="preserve">(OSTRENSE) </w:t>
            </w:r>
          </w:p>
        </w:tc>
        <w:tc>
          <w:tcPr>
            <w:tcW w:w="800" w:type="dxa"/>
            <w:tcMar>
              <w:top w:w="20" w:type="dxa"/>
              <w:left w:w="20" w:type="dxa"/>
              <w:bottom w:w="20" w:type="dxa"/>
              <w:right w:w="20" w:type="dxa"/>
            </w:tcMar>
            <w:vAlign w:val="center"/>
          </w:tcPr>
          <w:p w14:paraId="32576446"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5DAEA174" w14:textId="77777777" w:rsidR="002863BE" w:rsidRPr="00B426BE" w:rsidRDefault="002863BE" w:rsidP="00D67AA8">
            <w:pPr>
              <w:pStyle w:val="movimento"/>
              <w:rPr>
                <w:color w:val="002060"/>
              </w:rPr>
            </w:pPr>
            <w:r w:rsidRPr="00B426BE">
              <w:rPr>
                <w:color w:val="002060"/>
              </w:rPr>
              <w:t>VIRGULTI NICKY</w:t>
            </w:r>
          </w:p>
        </w:tc>
        <w:tc>
          <w:tcPr>
            <w:tcW w:w="2200" w:type="dxa"/>
            <w:tcMar>
              <w:top w:w="20" w:type="dxa"/>
              <w:left w:w="20" w:type="dxa"/>
              <w:bottom w:w="20" w:type="dxa"/>
              <w:right w:w="20" w:type="dxa"/>
            </w:tcMar>
            <w:vAlign w:val="center"/>
          </w:tcPr>
          <w:p w14:paraId="0F74B8AF" w14:textId="77777777" w:rsidR="002863BE" w:rsidRPr="00B426BE" w:rsidRDefault="002863BE" w:rsidP="00D67AA8">
            <w:pPr>
              <w:pStyle w:val="movimento2"/>
              <w:rPr>
                <w:color w:val="002060"/>
              </w:rPr>
            </w:pPr>
            <w:r w:rsidRPr="00B426BE">
              <w:rPr>
                <w:color w:val="002060"/>
              </w:rPr>
              <w:t xml:space="preserve">(REAL ANCARIA) </w:t>
            </w:r>
          </w:p>
        </w:tc>
      </w:tr>
      <w:tr w:rsidR="002863BE" w:rsidRPr="00B426BE" w14:paraId="2991E785" w14:textId="77777777" w:rsidTr="002863BE">
        <w:trPr>
          <w:divId w:val="527259509"/>
        </w:trPr>
        <w:tc>
          <w:tcPr>
            <w:tcW w:w="2200" w:type="dxa"/>
            <w:tcMar>
              <w:top w:w="20" w:type="dxa"/>
              <w:left w:w="20" w:type="dxa"/>
              <w:bottom w:w="20" w:type="dxa"/>
              <w:right w:w="20" w:type="dxa"/>
            </w:tcMar>
            <w:vAlign w:val="center"/>
          </w:tcPr>
          <w:p w14:paraId="56367162" w14:textId="77777777" w:rsidR="002863BE" w:rsidRPr="00B426BE" w:rsidRDefault="002863BE" w:rsidP="00D67AA8">
            <w:pPr>
              <w:pStyle w:val="movimento"/>
              <w:rPr>
                <w:color w:val="002060"/>
              </w:rPr>
            </w:pPr>
            <w:r w:rsidRPr="00B426BE">
              <w:rPr>
                <w:color w:val="002060"/>
              </w:rPr>
              <w:t>ANGELELLI ANDREA</w:t>
            </w:r>
          </w:p>
        </w:tc>
        <w:tc>
          <w:tcPr>
            <w:tcW w:w="2200" w:type="dxa"/>
            <w:tcMar>
              <w:top w:w="20" w:type="dxa"/>
              <w:left w:w="20" w:type="dxa"/>
              <w:bottom w:w="20" w:type="dxa"/>
              <w:right w:w="20" w:type="dxa"/>
            </w:tcMar>
            <w:vAlign w:val="center"/>
          </w:tcPr>
          <w:p w14:paraId="01A8AFB2" w14:textId="77777777" w:rsidR="002863BE" w:rsidRPr="00B426BE" w:rsidRDefault="002863BE" w:rsidP="00D67AA8">
            <w:pPr>
              <w:pStyle w:val="movimento2"/>
              <w:rPr>
                <w:color w:val="002060"/>
              </w:rPr>
            </w:pPr>
            <w:r w:rsidRPr="00B426BE">
              <w:rPr>
                <w:color w:val="002060"/>
              </w:rPr>
              <w:t xml:space="preserve">(REAL FABRIANO) </w:t>
            </w:r>
          </w:p>
        </w:tc>
        <w:tc>
          <w:tcPr>
            <w:tcW w:w="800" w:type="dxa"/>
            <w:tcMar>
              <w:top w:w="20" w:type="dxa"/>
              <w:left w:w="20" w:type="dxa"/>
              <w:bottom w:w="20" w:type="dxa"/>
              <w:right w:w="20" w:type="dxa"/>
            </w:tcMar>
            <w:vAlign w:val="center"/>
          </w:tcPr>
          <w:p w14:paraId="3F68F324"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38447DC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3699139B" w14:textId="77777777" w:rsidR="002863BE" w:rsidRPr="00B426BE" w:rsidRDefault="002863BE" w:rsidP="00D67AA8">
            <w:pPr>
              <w:pStyle w:val="movimento2"/>
              <w:rPr>
                <w:color w:val="002060"/>
              </w:rPr>
            </w:pPr>
            <w:r w:rsidRPr="00B426BE">
              <w:rPr>
                <w:color w:val="002060"/>
              </w:rPr>
              <w:t> </w:t>
            </w:r>
          </w:p>
        </w:tc>
      </w:tr>
    </w:tbl>
    <w:p w14:paraId="5D6B945C" w14:textId="77777777" w:rsidR="002863BE" w:rsidRPr="00B426BE" w:rsidRDefault="002863BE" w:rsidP="002863BE">
      <w:pPr>
        <w:pStyle w:val="titolo20"/>
        <w:divId w:val="527259509"/>
        <w:rPr>
          <w:color w:val="002060"/>
        </w:rPr>
      </w:pPr>
      <w:r w:rsidRPr="00B426B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64D0841A" w14:textId="77777777" w:rsidTr="002863BE">
        <w:trPr>
          <w:divId w:val="527259509"/>
        </w:trPr>
        <w:tc>
          <w:tcPr>
            <w:tcW w:w="2200" w:type="dxa"/>
            <w:tcMar>
              <w:top w:w="20" w:type="dxa"/>
              <w:left w:w="20" w:type="dxa"/>
              <w:bottom w:w="20" w:type="dxa"/>
              <w:right w:w="20" w:type="dxa"/>
            </w:tcMar>
            <w:vAlign w:val="center"/>
          </w:tcPr>
          <w:p w14:paraId="03276C5C" w14:textId="77777777" w:rsidR="002863BE" w:rsidRPr="00B426BE" w:rsidRDefault="002863BE" w:rsidP="00D67AA8">
            <w:pPr>
              <w:pStyle w:val="movimento"/>
              <w:rPr>
                <w:color w:val="002060"/>
              </w:rPr>
            </w:pPr>
            <w:r w:rsidRPr="00B426BE">
              <w:rPr>
                <w:color w:val="002060"/>
              </w:rPr>
              <w:t>RAGAINI TOMMASO</w:t>
            </w:r>
          </w:p>
        </w:tc>
        <w:tc>
          <w:tcPr>
            <w:tcW w:w="2200" w:type="dxa"/>
            <w:tcMar>
              <w:top w:w="20" w:type="dxa"/>
              <w:left w:w="20" w:type="dxa"/>
              <w:bottom w:w="20" w:type="dxa"/>
              <w:right w:w="20" w:type="dxa"/>
            </w:tcMar>
            <w:vAlign w:val="center"/>
          </w:tcPr>
          <w:p w14:paraId="1A74BE38" w14:textId="77777777" w:rsidR="002863BE" w:rsidRPr="00B426BE" w:rsidRDefault="002863BE" w:rsidP="00D67AA8">
            <w:pPr>
              <w:pStyle w:val="movimento2"/>
              <w:rPr>
                <w:color w:val="002060"/>
              </w:rPr>
            </w:pPr>
            <w:r w:rsidRPr="00B426BE">
              <w:rPr>
                <w:color w:val="002060"/>
              </w:rPr>
              <w:t xml:space="preserve">(ATL URBINO C5 1999) </w:t>
            </w:r>
          </w:p>
        </w:tc>
        <w:tc>
          <w:tcPr>
            <w:tcW w:w="800" w:type="dxa"/>
            <w:tcMar>
              <w:top w:w="20" w:type="dxa"/>
              <w:left w:w="20" w:type="dxa"/>
              <w:bottom w:w="20" w:type="dxa"/>
              <w:right w:w="20" w:type="dxa"/>
            </w:tcMar>
            <w:vAlign w:val="center"/>
          </w:tcPr>
          <w:p w14:paraId="0BB2380D"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4F1CFCB3" w14:textId="77777777" w:rsidR="002863BE" w:rsidRPr="00B426BE" w:rsidRDefault="002863BE" w:rsidP="00D67AA8">
            <w:pPr>
              <w:pStyle w:val="movimento"/>
              <w:rPr>
                <w:color w:val="002060"/>
              </w:rPr>
            </w:pPr>
            <w:r w:rsidRPr="00B426BE">
              <w:rPr>
                <w:color w:val="002060"/>
              </w:rPr>
              <w:t>BALLONI STEFANO</w:t>
            </w:r>
          </w:p>
        </w:tc>
        <w:tc>
          <w:tcPr>
            <w:tcW w:w="2200" w:type="dxa"/>
            <w:tcMar>
              <w:top w:w="20" w:type="dxa"/>
              <w:left w:w="20" w:type="dxa"/>
              <w:bottom w:w="20" w:type="dxa"/>
              <w:right w:w="20" w:type="dxa"/>
            </w:tcMar>
            <w:vAlign w:val="center"/>
          </w:tcPr>
          <w:p w14:paraId="26173ECA" w14:textId="77777777" w:rsidR="002863BE" w:rsidRPr="00B426BE" w:rsidRDefault="002863BE" w:rsidP="00D67AA8">
            <w:pPr>
              <w:pStyle w:val="movimento2"/>
              <w:rPr>
                <w:color w:val="002060"/>
              </w:rPr>
            </w:pPr>
            <w:r w:rsidRPr="00B426BE">
              <w:rPr>
                <w:color w:val="002060"/>
              </w:rPr>
              <w:t xml:space="preserve">(BOCASTRUM UNITED) </w:t>
            </w:r>
          </w:p>
        </w:tc>
      </w:tr>
      <w:tr w:rsidR="002863BE" w:rsidRPr="00B426BE" w14:paraId="4B3D966A" w14:textId="77777777" w:rsidTr="002863BE">
        <w:trPr>
          <w:divId w:val="527259509"/>
        </w:trPr>
        <w:tc>
          <w:tcPr>
            <w:tcW w:w="2200" w:type="dxa"/>
            <w:tcMar>
              <w:top w:w="20" w:type="dxa"/>
              <w:left w:w="20" w:type="dxa"/>
              <w:bottom w:w="20" w:type="dxa"/>
              <w:right w:w="20" w:type="dxa"/>
            </w:tcMar>
            <w:vAlign w:val="center"/>
          </w:tcPr>
          <w:p w14:paraId="2E68C68B" w14:textId="77777777" w:rsidR="002863BE" w:rsidRPr="00B426BE" w:rsidRDefault="002863BE" w:rsidP="00D67AA8">
            <w:pPr>
              <w:pStyle w:val="movimento"/>
              <w:rPr>
                <w:color w:val="002060"/>
              </w:rPr>
            </w:pPr>
            <w:r w:rsidRPr="00B426BE">
              <w:rPr>
                <w:color w:val="002060"/>
              </w:rPr>
              <w:t>INCANDELA GIANLUCA</w:t>
            </w:r>
          </w:p>
        </w:tc>
        <w:tc>
          <w:tcPr>
            <w:tcW w:w="2200" w:type="dxa"/>
            <w:tcMar>
              <w:top w:w="20" w:type="dxa"/>
              <w:left w:w="20" w:type="dxa"/>
              <w:bottom w:w="20" w:type="dxa"/>
              <w:right w:w="20" w:type="dxa"/>
            </w:tcMar>
            <w:vAlign w:val="center"/>
          </w:tcPr>
          <w:p w14:paraId="049587F5" w14:textId="77777777" w:rsidR="002863BE" w:rsidRPr="00B426BE" w:rsidRDefault="002863BE" w:rsidP="00D67AA8">
            <w:pPr>
              <w:pStyle w:val="movimento2"/>
              <w:rPr>
                <w:color w:val="002060"/>
              </w:rPr>
            </w:pPr>
            <w:r w:rsidRPr="00B426BE">
              <w:rPr>
                <w:color w:val="002060"/>
              </w:rPr>
              <w:t xml:space="preserve">(CANDIA BARACCOLA ASPIO) </w:t>
            </w:r>
          </w:p>
        </w:tc>
        <w:tc>
          <w:tcPr>
            <w:tcW w:w="800" w:type="dxa"/>
            <w:tcMar>
              <w:top w:w="20" w:type="dxa"/>
              <w:left w:w="20" w:type="dxa"/>
              <w:bottom w:w="20" w:type="dxa"/>
              <w:right w:w="20" w:type="dxa"/>
            </w:tcMar>
            <w:vAlign w:val="center"/>
          </w:tcPr>
          <w:p w14:paraId="778D8416"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B114824" w14:textId="77777777" w:rsidR="002863BE" w:rsidRPr="00B426BE" w:rsidRDefault="002863BE" w:rsidP="00D67AA8">
            <w:pPr>
              <w:pStyle w:val="movimento"/>
              <w:rPr>
                <w:color w:val="002060"/>
              </w:rPr>
            </w:pPr>
            <w:r w:rsidRPr="00B426BE">
              <w:rPr>
                <w:color w:val="002060"/>
              </w:rPr>
              <w:t>AMATUCCI DAVIDE</w:t>
            </w:r>
          </w:p>
        </w:tc>
        <w:tc>
          <w:tcPr>
            <w:tcW w:w="2200" w:type="dxa"/>
            <w:tcMar>
              <w:top w:w="20" w:type="dxa"/>
              <w:left w:w="20" w:type="dxa"/>
              <w:bottom w:w="20" w:type="dxa"/>
              <w:right w:w="20" w:type="dxa"/>
            </w:tcMar>
            <w:vAlign w:val="center"/>
          </w:tcPr>
          <w:p w14:paraId="31094234" w14:textId="77777777" w:rsidR="002863BE" w:rsidRPr="00B426BE" w:rsidRDefault="002863BE" w:rsidP="00D67AA8">
            <w:pPr>
              <w:pStyle w:val="movimento2"/>
              <w:rPr>
                <w:color w:val="002060"/>
              </w:rPr>
            </w:pPr>
            <w:r w:rsidRPr="00B426BE">
              <w:rPr>
                <w:color w:val="002060"/>
              </w:rPr>
              <w:t xml:space="preserve">(CSI STELLA A.S.D.) </w:t>
            </w:r>
          </w:p>
        </w:tc>
      </w:tr>
      <w:tr w:rsidR="002863BE" w:rsidRPr="00B426BE" w14:paraId="32F7275D" w14:textId="77777777" w:rsidTr="002863BE">
        <w:trPr>
          <w:divId w:val="527259509"/>
        </w:trPr>
        <w:tc>
          <w:tcPr>
            <w:tcW w:w="2200" w:type="dxa"/>
            <w:tcMar>
              <w:top w:w="20" w:type="dxa"/>
              <w:left w:w="20" w:type="dxa"/>
              <w:bottom w:w="20" w:type="dxa"/>
              <w:right w:w="20" w:type="dxa"/>
            </w:tcMar>
            <w:vAlign w:val="center"/>
          </w:tcPr>
          <w:p w14:paraId="14C02BF7" w14:textId="77777777" w:rsidR="002863BE" w:rsidRPr="00B426BE" w:rsidRDefault="002863BE" w:rsidP="00D67AA8">
            <w:pPr>
              <w:pStyle w:val="movimento"/>
              <w:rPr>
                <w:color w:val="002060"/>
              </w:rPr>
            </w:pPr>
            <w:r w:rsidRPr="00B426BE">
              <w:rPr>
                <w:color w:val="002060"/>
              </w:rPr>
              <w:t>PASQUARE ANDREA</w:t>
            </w:r>
          </w:p>
        </w:tc>
        <w:tc>
          <w:tcPr>
            <w:tcW w:w="2200" w:type="dxa"/>
            <w:tcMar>
              <w:top w:w="20" w:type="dxa"/>
              <w:left w:w="20" w:type="dxa"/>
              <w:bottom w:w="20" w:type="dxa"/>
              <w:right w:w="20" w:type="dxa"/>
            </w:tcMar>
            <w:vAlign w:val="center"/>
          </w:tcPr>
          <w:p w14:paraId="2B6352D6" w14:textId="77777777" w:rsidR="002863BE" w:rsidRPr="00B426BE" w:rsidRDefault="002863BE" w:rsidP="00D67AA8">
            <w:pPr>
              <w:pStyle w:val="movimento2"/>
              <w:rPr>
                <w:color w:val="002060"/>
              </w:rPr>
            </w:pPr>
            <w:r w:rsidRPr="00B426BE">
              <w:rPr>
                <w:color w:val="002060"/>
              </w:rPr>
              <w:t xml:space="preserve">(FUTSAL CAMPIGLIONE) </w:t>
            </w:r>
          </w:p>
        </w:tc>
        <w:tc>
          <w:tcPr>
            <w:tcW w:w="800" w:type="dxa"/>
            <w:tcMar>
              <w:top w:w="20" w:type="dxa"/>
              <w:left w:w="20" w:type="dxa"/>
              <w:bottom w:w="20" w:type="dxa"/>
              <w:right w:w="20" w:type="dxa"/>
            </w:tcMar>
            <w:vAlign w:val="center"/>
          </w:tcPr>
          <w:p w14:paraId="1C6DA6BF"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35A2C069" w14:textId="77777777" w:rsidR="002863BE" w:rsidRPr="00B426BE" w:rsidRDefault="002863BE" w:rsidP="00D67AA8">
            <w:pPr>
              <w:pStyle w:val="movimento"/>
              <w:rPr>
                <w:color w:val="002060"/>
              </w:rPr>
            </w:pPr>
            <w:r w:rsidRPr="00B426BE">
              <w:rPr>
                <w:color w:val="002060"/>
              </w:rPr>
              <w:t>DE MARTINO SALVATORE</w:t>
            </w:r>
          </w:p>
        </w:tc>
        <w:tc>
          <w:tcPr>
            <w:tcW w:w="2200" w:type="dxa"/>
            <w:tcMar>
              <w:top w:w="20" w:type="dxa"/>
              <w:left w:w="20" w:type="dxa"/>
              <w:bottom w:w="20" w:type="dxa"/>
              <w:right w:w="20" w:type="dxa"/>
            </w:tcMar>
            <w:vAlign w:val="center"/>
          </w:tcPr>
          <w:p w14:paraId="3FBC3983" w14:textId="77777777" w:rsidR="002863BE" w:rsidRPr="00B426BE" w:rsidRDefault="002863BE" w:rsidP="00D67AA8">
            <w:pPr>
              <w:pStyle w:val="movimento2"/>
              <w:rPr>
                <w:color w:val="002060"/>
              </w:rPr>
            </w:pPr>
            <w:r w:rsidRPr="00B426BE">
              <w:rPr>
                <w:color w:val="002060"/>
              </w:rPr>
              <w:t xml:space="preserve">(FUTSAL SILENZI) </w:t>
            </w:r>
          </w:p>
        </w:tc>
      </w:tr>
      <w:tr w:rsidR="002863BE" w:rsidRPr="00B426BE" w14:paraId="2361FC62" w14:textId="77777777" w:rsidTr="002863BE">
        <w:trPr>
          <w:divId w:val="527259509"/>
        </w:trPr>
        <w:tc>
          <w:tcPr>
            <w:tcW w:w="2200" w:type="dxa"/>
            <w:tcMar>
              <w:top w:w="20" w:type="dxa"/>
              <w:left w:w="20" w:type="dxa"/>
              <w:bottom w:w="20" w:type="dxa"/>
              <w:right w:w="20" w:type="dxa"/>
            </w:tcMar>
            <w:vAlign w:val="center"/>
          </w:tcPr>
          <w:p w14:paraId="4EADED48" w14:textId="77777777" w:rsidR="002863BE" w:rsidRPr="00B426BE" w:rsidRDefault="002863BE" w:rsidP="00D67AA8">
            <w:pPr>
              <w:pStyle w:val="movimento"/>
              <w:rPr>
                <w:color w:val="002060"/>
              </w:rPr>
            </w:pPr>
            <w:r w:rsidRPr="00B426BE">
              <w:rPr>
                <w:color w:val="002060"/>
              </w:rPr>
              <w:t>BATOCCO RICCARDO</w:t>
            </w:r>
          </w:p>
        </w:tc>
        <w:tc>
          <w:tcPr>
            <w:tcW w:w="2200" w:type="dxa"/>
            <w:tcMar>
              <w:top w:w="20" w:type="dxa"/>
              <w:left w:w="20" w:type="dxa"/>
              <w:bottom w:w="20" w:type="dxa"/>
              <w:right w:w="20" w:type="dxa"/>
            </w:tcMar>
            <w:vAlign w:val="center"/>
          </w:tcPr>
          <w:p w14:paraId="0174BC7A" w14:textId="77777777" w:rsidR="002863BE" w:rsidRPr="00B426BE" w:rsidRDefault="002863BE" w:rsidP="00D67AA8">
            <w:pPr>
              <w:pStyle w:val="movimento2"/>
              <w:rPr>
                <w:color w:val="002060"/>
              </w:rPr>
            </w:pPr>
            <w:r w:rsidRPr="00B426BE">
              <w:rPr>
                <w:color w:val="002060"/>
              </w:rPr>
              <w:t xml:space="preserve">(HELVIA RECINA FUTSAL RECA) </w:t>
            </w:r>
          </w:p>
        </w:tc>
        <w:tc>
          <w:tcPr>
            <w:tcW w:w="800" w:type="dxa"/>
            <w:tcMar>
              <w:top w:w="20" w:type="dxa"/>
              <w:left w:w="20" w:type="dxa"/>
              <w:bottom w:w="20" w:type="dxa"/>
              <w:right w:w="20" w:type="dxa"/>
            </w:tcMar>
            <w:vAlign w:val="center"/>
          </w:tcPr>
          <w:p w14:paraId="766F3536"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23594EDB" w14:textId="77777777" w:rsidR="002863BE" w:rsidRPr="00B426BE" w:rsidRDefault="002863BE" w:rsidP="00D67AA8">
            <w:pPr>
              <w:pStyle w:val="movimento"/>
              <w:rPr>
                <w:color w:val="002060"/>
              </w:rPr>
            </w:pPr>
            <w:r w:rsidRPr="00B426BE">
              <w:rPr>
                <w:color w:val="002060"/>
              </w:rPr>
              <w:t>CASSISI JACOPO</w:t>
            </w:r>
          </w:p>
        </w:tc>
        <w:tc>
          <w:tcPr>
            <w:tcW w:w="2200" w:type="dxa"/>
            <w:tcMar>
              <w:top w:w="20" w:type="dxa"/>
              <w:left w:w="20" w:type="dxa"/>
              <w:bottom w:w="20" w:type="dxa"/>
              <w:right w:w="20" w:type="dxa"/>
            </w:tcMar>
            <w:vAlign w:val="center"/>
          </w:tcPr>
          <w:p w14:paraId="3432FEB4" w14:textId="77777777" w:rsidR="002863BE" w:rsidRPr="00B426BE" w:rsidRDefault="002863BE" w:rsidP="00D67AA8">
            <w:pPr>
              <w:pStyle w:val="movimento2"/>
              <w:rPr>
                <w:color w:val="002060"/>
              </w:rPr>
            </w:pPr>
            <w:r w:rsidRPr="00B426BE">
              <w:rPr>
                <w:color w:val="002060"/>
              </w:rPr>
              <w:t xml:space="preserve">(ILL.PA. CALCIO A 5) </w:t>
            </w:r>
          </w:p>
        </w:tc>
      </w:tr>
      <w:tr w:rsidR="002863BE" w:rsidRPr="00B426BE" w14:paraId="799081D2" w14:textId="77777777" w:rsidTr="002863BE">
        <w:trPr>
          <w:divId w:val="527259509"/>
        </w:trPr>
        <w:tc>
          <w:tcPr>
            <w:tcW w:w="2200" w:type="dxa"/>
            <w:tcMar>
              <w:top w:w="20" w:type="dxa"/>
              <w:left w:w="20" w:type="dxa"/>
              <w:bottom w:w="20" w:type="dxa"/>
              <w:right w:w="20" w:type="dxa"/>
            </w:tcMar>
            <w:vAlign w:val="center"/>
          </w:tcPr>
          <w:p w14:paraId="011C0FE6" w14:textId="77777777" w:rsidR="002863BE" w:rsidRPr="00B426BE" w:rsidRDefault="002863BE" w:rsidP="00D67AA8">
            <w:pPr>
              <w:pStyle w:val="movimento"/>
              <w:rPr>
                <w:color w:val="002060"/>
              </w:rPr>
            </w:pPr>
            <w:r w:rsidRPr="00B426BE">
              <w:rPr>
                <w:color w:val="002060"/>
              </w:rPr>
              <w:t>RE RICCARDO</w:t>
            </w:r>
          </w:p>
        </w:tc>
        <w:tc>
          <w:tcPr>
            <w:tcW w:w="2200" w:type="dxa"/>
            <w:tcMar>
              <w:top w:w="20" w:type="dxa"/>
              <w:left w:w="20" w:type="dxa"/>
              <w:bottom w:w="20" w:type="dxa"/>
              <w:right w:w="20" w:type="dxa"/>
            </w:tcMar>
            <w:vAlign w:val="center"/>
          </w:tcPr>
          <w:p w14:paraId="2C9AAB4B" w14:textId="77777777" w:rsidR="002863BE" w:rsidRPr="00B426BE" w:rsidRDefault="002863BE" w:rsidP="00D67AA8">
            <w:pPr>
              <w:pStyle w:val="movimento2"/>
              <w:rPr>
                <w:color w:val="002060"/>
              </w:rPr>
            </w:pPr>
            <w:r w:rsidRPr="00B426BE">
              <w:rPr>
                <w:color w:val="002060"/>
              </w:rPr>
              <w:t xml:space="preserve">(MARTINSICURO SPORT) </w:t>
            </w:r>
          </w:p>
        </w:tc>
        <w:tc>
          <w:tcPr>
            <w:tcW w:w="800" w:type="dxa"/>
            <w:tcMar>
              <w:top w:w="20" w:type="dxa"/>
              <w:left w:w="20" w:type="dxa"/>
              <w:bottom w:w="20" w:type="dxa"/>
              <w:right w:w="20" w:type="dxa"/>
            </w:tcMar>
            <w:vAlign w:val="center"/>
          </w:tcPr>
          <w:p w14:paraId="44AA33B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508DCB4E" w14:textId="77777777" w:rsidR="002863BE" w:rsidRPr="00B426BE" w:rsidRDefault="002863BE" w:rsidP="00D67AA8">
            <w:pPr>
              <w:pStyle w:val="movimento"/>
              <w:rPr>
                <w:color w:val="002060"/>
              </w:rPr>
            </w:pPr>
            <w:r w:rsidRPr="00B426BE">
              <w:rPr>
                <w:color w:val="002060"/>
              </w:rPr>
              <w:t>ROSSI RICCARDO</w:t>
            </w:r>
          </w:p>
        </w:tc>
        <w:tc>
          <w:tcPr>
            <w:tcW w:w="2200" w:type="dxa"/>
            <w:tcMar>
              <w:top w:w="20" w:type="dxa"/>
              <w:left w:w="20" w:type="dxa"/>
              <w:bottom w:w="20" w:type="dxa"/>
              <w:right w:w="20" w:type="dxa"/>
            </w:tcMar>
            <w:vAlign w:val="center"/>
          </w:tcPr>
          <w:p w14:paraId="6ABD41C1" w14:textId="77777777" w:rsidR="002863BE" w:rsidRPr="00B426BE" w:rsidRDefault="002863BE" w:rsidP="00D67AA8">
            <w:pPr>
              <w:pStyle w:val="movimento2"/>
              <w:rPr>
                <w:color w:val="002060"/>
              </w:rPr>
            </w:pPr>
            <w:r w:rsidRPr="00B426BE">
              <w:rPr>
                <w:color w:val="002060"/>
              </w:rPr>
              <w:t xml:space="preserve">(REAL SAN GIORGIO) </w:t>
            </w:r>
          </w:p>
        </w:tc>
      </w:tr>
      <w:tr w:rsidR="002863BE" w:rsidRPr="00B426BE" w14:paraId="334AB43B" w14:textId="77777777" w:rsidTr="002863BE">
        <w:trPr>
          <w:divId w:val="527259509"/>
        </w:trPr>
        <w:tc>
          <w:tcPr>
            <w:tcW w:w="2200" w:type="dxa"/>
            <w:tcMar>
              <w:top w:w="20" w:type="dxa"/>
              <w:left w:w="20" w:type="dxa"/>
              <w:bottom w:w="20" w:type="dxa"/>
              <w:right w:w="20" w:type="dxa"/>
            </w:tcMar>
            <w:vAlign w:val="center"/>
          </w:tcPr>
          <w:p w14:paraId="37D14708" w14:textId="77777777" w:rsidR="002863BE" w:rsidRPr="00B426BE" w:rsidRDefault="002863BE" w:rsidP="00D67AA8">
            <w:pPr>
              <w:pStyle w:val="movimento"/>
              <w:rPr>
                <w:color w:val="002060"/>
              </w:rPr>
            </w:pPr>
            <w:r w:rsidRPr="00B426BE">
              <w:rPr>
                <w:color w:val="002060"/>
              </w:rPr>
              <w:t>FOGANTE FRANCESCO</w:t>
            </w:r>
          </w:p>
        </w:tc>
        <w:tc>
          <w:tcPr>
            <w:tcW w:w="2200" w:type="dxa"/>
            <w:tcMar>
              <w:top w:w="20" w:type="dxa"/>
              <w:left w:w="20" w:type="dxa"/>
              <w:bottom w:w="20" w:type="dxa"/>
              <w:right w:w="20" w:type="dxa"/>
            </w:tcMar>
            <w:vAlign w:val="center"/>
          </w:tcPr>
          <w:p w14:paraId="729ECD8D" w14:textId="77777777" w:rsidR="002863BE" w:rsidRPr="00B426BE" w:rsidRDefault="002863BE" w:rsidP="00D67AA8">
            <w:pPr>
              <w:pStyle w:val="movimento2"/>
              <w:rPr>
                <w:color w:val="002060"/>
              </w:rPr>
            </w:pPr>
            <w:r w:rsidRPr="00B426BE">
              <w:rPr>
                <w:color w:val="002060"/>
              </w:rPr>
              <w:t xml:space="preserve">(TRE TORRI A.S.D.) </w:t>
            </w:r>
          </w:p>
        </w:tc>
        <w:tc>
          <w:tcPr>
            <w:tcW w:w="800" w:type="dxa"/>
            <w:tcMar>
              <w:top w:w="20" w:type="dxa"/>
              <w:left w:w="20" w:type="dxa"/>
              <w:bottom w:w="20" w:type="dxa"/>
              <w:right w:w="20" w:type="dxa"/>
            </w:tcMar>
            <w:vAlign w:val="center"/>
          </w:tcPr>
          <w:p w14:paraId="51409DA5"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36ECB3DC" w14:textId="77777777" w:rsidR="002863BE" w:rsidRPr="00B426BE" w:rsidRDefault="002863BE" w:rsidP="00D67AA8">
            <w:pPr>
              <w:pStyle w:val="movimento"/>
              <w:rPr>
                <w:color w:val="002060"/>
              </w:rPr>
            </w:pPr>
            <w:r w:rsidRPr="00B426BE">
              <w:rPr>
                <w:color w:val="002060"/>
              </w:rPr>
              <w:t>SALUSTRI MIRKO</w:t>
            </w:r>
          </w:p>
        </w:tc>
        <w:tc>
          <w:tcPr>
            <w:tcW w:w="2200" w:type="dxa"/>
            <w:tcMar>
              <w:top w:w="20" w:type="dxa"/>
              <w:left w:w="20" w:type="dxa"/>
              <w:bottom w:w="20" w:type="dxa"/>
              <w:right w:w="20" w:type="dxa"/>
            </w:tcMar>
            <w:vAlign w:val="center"/>
          </w:tcPr>
          <w:p w14:paraId="31BCCE7F" w14:textId="77777777" w:rsidR="002863BE" w:rsidRPr="00B426BE" w:rsidRDefault="002863BE" w:rsidP="00D67AA8">
            <w:pPr>
              <w:pStyle w:val="movimento2"/>
              <w:rPr>
                <w:color w:val="002060"/>
              </w:rPr>
            </w:pPr>
            <w:r w:rsidRPr="00B426BE">
              <w:rPr>
                <w:color w:val="002060"/>
              </w:rPr>
              <w:t xml:space="preserve">(TRE TORRI A.S.D.) </w:t>
            </w:r>
          </w:p>
        </w:tc>
      </w:tr>
    </w:tbl>
    <w:p w14:paraId="53F109F5" w14:textId="77777777" w:rsidR="002863BE" w:rsidRPr="00B426BE" w:rsidRDefault="002863BE" w:rsidP="002863BE">
      <w:pPr>
        <w:pStyle w:val="titolo20"/>
        <w:divId w:val="527259509"/>
        <w:rPr>
          <w:color w:val="002060"/>
        </w:rPr>
      </w:pPr>
      <w:r w:rsidRPr="00B426B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6A0E0EA6" w14:textId="77777777" w:rsidTr="002863BE">
        <w:trPr>
          <w:divId w:val="527259509"/>
        </w:trPr>
        <w:tc>
          <w:tcPr>
            <w:tcW w:w="2200" w:type="dxa"/>
            <w:tcMar>
              <w:top w:w="20" w:type="dxa"/>
              <w:left w:w="20" w:type="dxa"/>
              <w:bottom w:w="20" w:type="dxa"/>
              <w:right w:w="20" w:type="dxa"/>
            </w:tcMar>
            <w:vAlign w:val="center"/>
          </w:tcPr>
          <w:p w14:paraId="6117E3A1" w14:textId="77777777" w:rsidR="002863BE" w:rsidRPr="00B426BE" w:rsidRDefault="002863BE" w:rsidP="00D67AA8">
            <w:pPr>
              <w:pStyle w:val="movimento"/>
              <w:rPr>
                <w:color w:val="002060"/>
              </w:rPr>
            </w:pPr>
            <w:r w:rsidRPr="00B426BE">
              <w:rPr>
                <w:color w:val="002060"/>
              </w:rPr>
              <w:t>SIGNORELLI VINCENZO</w:t>
            </w:r>
          </w:p>
        </w:tc>
        <w:tc>
          <w:tcPr>
            <w:tcW w:w="2200" w:type="dxa"/>
            <w:tcMar>
              <w:top w:w="20" w:type="dxa"/>
              <w:left w:w="20" w:type="dxa"/>
              <w:bottom w:w="20" w:type="dxa"/>
              <w:right w:w="20" w:type="dxa"/>
            </w:tcMar>
            <w:vAlign w:val="center"/>
          </w:tcPr>
          <w:p w14:paraId="6C847958" w14:textId="77777777" w:rsidR="002863BE" w:rsidRPr="00B426BE" w:rsidRDefault="002863BE" w:rsidP="00D67AA8">
            <w:pPr>
              <w:pStyle w:val="movimento2"/>
              <w:rPr>
                <w:color w:val="002060"/>
              </w:rPr>
            </w:pPr>
            <w:r w:rsidRPr="00B426BE">
              <w:rPr>
                <w:color w:val="002060"/>
              </w:rPr>
              <w:t xml:space="preserve">(CASTELBELLINO CALCIO A 5) </w:t>
            </w:r>
          </w:p>
        </w:tc>
        <w:tc>
          <w:tcPr>
            <w:tcW w:w="800" w:type="dxa"/>
            <w:tcMar>
              <w:top w:w="20" w:type="dxa"/>
              <w:left w:w="20" w:type="dxa"/>
              <w:bottom w:w="20" w:type="dxa"/>
              <w:right w:w="20" w:type="dxa"/>
            </w:tcMar>
            <w:vAlign w:val="center"/>
          </w:tcPr>
          <w:p w14:paraId="3130075A"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A96CE35" w14:textId="77777777" w:rsidR="002863BE" w:rsidRPr="00B426BE" w:rsidRDefault="002863BE" w:rsidP="00D67AA8">
            <w:pPr>
              <w:pStyle w:val="movimento"/>
              <w:rPr>
                <w:color w:val="002060"/>
              </w:rPr>
            </w:pPr>
            <w:r w:rsidRPr="00B426BE">
              <w:rPr>
                <w:color w:val="002060"/>
              </w:rPr>
              <w:t>SALERNO ALESSANDRO</w:t>
            </w:r>
          </w:p>
        </w:tc>
        <w:tc>
          <w:tcPr>
            <w:tcW w:w="2200" w:type="dxa"/>
            <w:tcMar>
              <w:top w:w="20" w:type="dxa"/>
              <w:left w:w="20" w:type="dxa"/>
              <w:bottom w:w="20" w:type="dxa"/>
              <w:right w:w="20" w:type="dxa"/>
            </w:tcMar>
            <w:vAlign w:val="center"/>
          </w:tcPr>
          <w:p w14:paraId="267177CF" w14:textId="77777777" w:rsidR="002863BE" w:rsidRPr="00B426BE" w:rsidRDefault="002863BE" w:rsidP="00D67AA8">
            <w:pPr>
              <w:pStyle w:val="movimento2"/>
              <w:rPr>
                <w:color w:val="002060"/>
              </w:rPr>
            </w:pPr>
            <w:r w:rsidRPr="00B426BE">
              <w:rPr>
                <w:color w:val="002060"/>
              </w:rPr>
              <w:t xml:space="preserve">(CITTA DI FALCONARA) </w:t>
            </w:r>
          </w:p>
        </w:tc>
      </w:tr>
      <w:tr w:rsidR="002863BE" w:rsidRPr="00B426BE" w14:paraId="673B9BBE" w14:textId="77777777" w:rsidTr="002863BE">
        <w:trPr>
          <w:divId w:val="527259509"/>
        </w:trPr>
        <w:tc>
          <w:tcPr>
            <w:tcW w:w="2200" w:type="dxa"/>
            <w:tcMar>
              <w:top w:w="20" w:type="dxa"/>
              <w:left w:w="20" w:type="dxa"/>
              <w:bottom w:w="20" w:type="dxa"/>
              <w:right w:w="20" w:type="dxa"/>
            </w:tcMar>
            <w:vAlign w:val="center"/>
          </w:tcPr>
          <w:p w14:paraId="3854D6F7" w14:textId="77777777" w:rsidR="002863BE" w:rsidRPr="00B426BE" w:rsidRDefault="002863BE" w:rsidP="00D67AA8">
            <w:pPr>
              <w:pStyle w:val="movimento"/>
              <w:rPr>
                <w:color w:val="002060"/>
              </w:rPr>
            </w:pPr>
            <w:r w:rsidRPr="00B426BE">
              <w:rPr>
                <w:color w:val="002060"/>
              </w:rPr>
              <w:t>CICCONI GIUSEPPE</w:t>
            </w:r>
          </w:p>
        </w:tc>
        <w:tc>
          <w:tcPr>
            <w:tcW w:w="2200" w:type="dxa"/>
            <w:tcMar>
              <w:top w:w="20" w:type="dxa"/>
              <w:left w:w="20" w:type="dxa"/>
              <w:bottom w:w="20" w:type="dxa"/>
              <w:right w:w="20" w:type="dxa"/>
            </w:tcMar>
            <w:vAlign w:val="center"/>
          </w:tcPr>
          <w:p w14:paraId="29C78159" w14:textId="77777777" w:rsidR="002863BE" w:rsidRPr="00B426BE" w:rsidRDefault="002863BE" w:rsidP="00D67AA8">
            <w:pPr>
              <w:pStyle w:val="movimento2"/>
              <w:rPr>
                <w:color w:val="002060"/>
              </w:rPr>
            </w:pPr>
            <w:r w:rsidRPr="00B426BE">
              <w:rPr>
                <w:color w:val="002060"/>
              </w:rPr>
              <w:t xml:space="preserve">(CSI STELLA A.S.D.) </w:t>
            </w:r>
          </w:p>
        </w:tc>
        <w:tc>
          <w:tcPr>
            <w:tcW w:w="800" w:type="dxa"/>
            <w:tcMar>
              <w:top w:w="20" w:type="dxa"/>
              <w:left w:w="20" w:type="dxa"/>
              <w:bottom w:w="20" w:type="dxa"/>
              <w:right w:w="20" w:type="dxa"/>
            </w:tcMar>
            <w:vAlign w:val="center"/>
          </w:tcPr>
          <w:p w14:paraId="65B9EEF9"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2911B6C7" w14:textId="77777777" w:rsidR="002863BE" w:rsidRPr="00B426BE" w:rsidRDefault="002863BE" w:rsidP="00D67AA8">
            <w:pPr>
              <w:pStyle w:val="movimento"/>
              <w:rPr>
                <w:color w:val="002060"/>
              </w:rPr>
            </w:pPr>
            <w:r w:rsidRPr="00B426BE">
              <w:rPr>
                <w:color w:val="002060"/>
              </w:rPr>
              <w:t>POLI DOMENICO</w:t>
            </w:r>
          </w:p>
        </w:tc>
        <w:tc>
          <w:tcPr>
            <w:tcW w:w="2200" w:type="dxa"/>
            <w:tcMar>
              <w:top w:w="20" w:type="dxa"/>
              <w:left w:w="20" w:type="dxa"/>
              <w:bottom w:w="20" w:type="dxa"/>
              <w:right w:w="20" w:type="dxa"/>
            </w:tcMar>
            <w:vAlign w:val="center"/>
          </w:tcPr>
          <w:p w14:paraId="279DAE7C" w14:textId="77777777" w:rsidR="002863BE" w:rsidRPr="00B426BE" w:rsidRDefault="002863BE" w:rsidP="00D67AA8">
            <w:pPr>
              <w:pStyle w:val="movimento2"/>
              <w:rPr>
                <w:color w:val="002060"/>
              </w:rPr>
            </w:pPr>
            <w:r w:rsidRPr="00B426BE">
              <w:rPr>
                <w:color w:val="002060"/>
              </w:rPr>
              <w:t xml:space="preserve">(CSI STELLA A.S.D.) </w:t>
            </w:r>
          </w:p>
        </w:tc>
      </w:tr>
      <w:tr w:rsidR="002863BE" w:rsidRPr="00B426BE" w14:paraId="1FFC0F84" w14:textId="77777777" w:rsidTr="002863BE">
        <w:trPr>
          <w:divId w:val="527259509"/>
        </w:trPr>
        <w:tc>
          <w:tcPr>
            <w:tcW w:w="2200" w:type="dxa"/>
            <w:tcMar>
              <w:top w:w="20" w:type="dxa"/>
              <w:left w:w="20" w:type="dxa"/>
              <w:bottom w:w="20" w:type="dxa"/>
              <w:right w:w="20" w:type="dxa"/>
            </w:tcMar>
            <w:vAlign w:val="center"/>
          </w:tcPr>
          <w:p w14:paraId="74D2B9E9" w14:textId="77777777" w:rsidR="002863BE" w:rsidRPr="00B426BE" w:rsidRDefault="002863BE" w:rsidP="00D67AA8">
            <w:pPr>
              <w:pStyle w:val="movimento"/>
              <w:rPr>
                <w:color w:val="002060"/>
              </w:rPr>
            </w:pPr>
            <w:r w:rsidRPr="00B426BE">
              <w:rPr>
                <w:color w:val="002060"/>
              </w:rPr>
              <w:t>BELA PAOLO</w:t>
            </w:r>
          </w:p>
        </w:tc>
        <w:tc>
          <w:tcPr>
            <w:tcW w:w="2200" w:type="dxa"/>
            <w:tcMar>
              <w:top w:w="20" w:type="dxa"/>
              <w:left w:w="20" w:type="dxa"/>
              <w:bottom w:w="20" w:type="dxa"/>
              <w:right w:w="20" w:type="dxa"/>
            </w:tcMar>
            <w:vAlign w:val="center"/>
          </w:tcPr>
          <w:p w14:paraId="53332371" w14:textId="77777777" w:rsidR="002863BE" w:rsidRPr="00B426BE" w:rsidRDefault="002863BE" w:rsidP="00D67AA8">
            <w:pPr>
              <w:pStyle w:val="movimento2"/>
              <w:rPr>
                <w:color w:val="002060"/>
              </w:rPr>
            </w:pPr>
            <w:r w:rsidRPr="00B426BE">
              <w:rPr>
                <w:color w:val="002060"/>
              </w:rPr>
              <w:t xml:space="preserve">(FUTSAL FERMO S.C.) </w:t>
            </w:r>
          </w:p>
        </w:tc>
        <w:tc>
          <w:tcPr>
            <w:tcW w:w="800" w:type="dxa"/>
            <w:tcMar>
              <w:top w:w="20" w:type="dxa"/>
              <w:left w:w="20" w:type="dxa"/>
              <w:bottom w:w="20" w:type="dxa"/>
              <w:right w:w="20" w:type="dxa"/>
            </w:tcMar>
            <w:vAlign w:val="center"/>
          </w:tcPr>
          <w:p w14:paraId="6BE3935E"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4997DE1" w14:textId="77777777" w:rsidR="002863BE" w:rsidRPr="00B426BE" w:rsidRDefault="002863BE" w:rsidP="00D67AA8">
            <w:pPr>
              <w:pStyle w:val="movimento"/>
              <w:rPr>
                <w:color w:val="002060"/>
              </w:rPr>
            </w:pPr>
            <w:r w:rsidRPr="00B426BE">
              <w:rPr>
                <w:color w:val="002060"/>
              </w:rPr>
              <w:t>DI TORO NICHOLAS</w:t>
            </w:r>
          </w:p>
        </w:tc>
        <w:tc>
          <w:tcPr>
            <w:tcW w:w="2200" w:type="dxa"/>
            <w:tcMar>
              <w:top w:w="20" w:type="dxa"/>
              <w:left w:w="20" w:type="dxa"/>
              <w:bottom w:w="20" w:type="dxa"/>
              <w:right w:w="20" w:type="dxa"/>
            </w:tcMar>
            <w:vAlign w:val="center"/>
          </w:tcPr>
          <w:p w14:paraId="5F7ED69C" w14:textId="77777777" w:rsidR="002863BE" w:rsidRPr="00B426BE" w:rsidRDefault="002863BE" w:rsidP="00D67AA8">
            <w:pPr>
              <w:pStyle w:val="movimento2"/>
              <w:rPr>
                <w:color w:val="002060"/>
              </w:rPr>
            </w:pPr>
            <w:r w:rsidRPr="00B426BE">
              <w:rPr>
                <w:color w:val="002060"/>
              </w:rPr>
              <w:t xml:space="preserve">(FUTSAL FERMO S.C.) </w:t>
            </w:r>
          </w:p>
        </w:tc>
      </w:tr>
      <w:tr w:rsidR="002863BE" w:rsidRPr="00B426BE" w14:paraId="1F4A2C76" w14:textId="77777777" w:rsidTr="002863BE">
        <w:trPr>
          <w:divId w:val="527259509"/>
        </w:trPr>
        <w:tc>
          <w:tcPr>
            <w:tcW w:w="2200" w:type="dxa"/>
            <w:tcMar>
              <w:top w:w="20" w:type="dxa"/>
              <w:left w:w="20" w:type="dxa"/>
              <w:bottom w:w="20" w:type="dxa"/>
              <w:right w:w="20" w:type="dxa"/>
            </w:tcMar>
            <w:vAlign w:val="center"/>
          </w:tcPr>
          <w:p w14:paraId="23EC0390" w14:textId="77777777" w:rsidR="002863BE" w:rsidRPr="00B426BE" w:rsidRDefault="002863BE" w:rsidP="00D67AA8">
            <w:pPr>
              <w:pStyle w:val="movimento"/>
              <w:rPr>
                <w:color w:val="002060"/>
              </w:rPr>
            </w:pPr>
            <w:r w:rsidRPr="00B426BE">
              <w:rPr>
                <w:color w:val="002060"/>
              </w:rPr>
              <w:t>SCOPONI VITTORIO</w:t>
            </w:r>
          </w:p>
        </w:tc>
        <w:tc>
          <w:tcPr>
            <w:tcW w:w="2200" w:type="dxa"/>
            <w:tcMar>
              <w:top w:w="20" w:type="dxa"/>
              <w:left w:w="20" w:type="dxa"/>
              <w:bottom w:w="20" w:type="dxa"/>
              <w:right w:w="20" w:type="dxa"/>
            </w:tcMar>
            <w:vAlign w:val="center"/>
          </w:tcPr>
          <w:p w14:paraId="30515F2A" w14:textId="77777777" w:rsidR="002863BE" w:rsidRPr="00B426BE" w:rsidRDefault="002863BE" w:rsidP="00D67AA8">
            <w:pPr>
              <w:pStyle w:val="movimento2"/>
              <w:rPr>
                <w:color w:val="002060"/>
              </w:rPr>
            </w:pPr>
            <w:r w:rsidRPr="00B426BE">
              <w:rPr>
                <w:color w:val="002060"/>
              </w:rPr>
              <w:t xml:space="preserve">(PIETRALACROCE 73) </w:t>
            </w:r>
          </w:p>
        </w:tc>
        <w:tc>
          <w:tcPr>
            <w:tcW w:w="800" w:type="dxa"/>
            <w:tcMar>
              <w:top w:w="20" w:type="dxa"/>
              <w:left w:w="20" w:type="dxa"/>
              <w:bottom w:w="20" w:type="dxa"/>
              <w:right w:w="20" w:type="dxa"/>
            </w:tcMar>
            <w:vAlign w:val="center"/>
          </w:tcPr>
          <w:p w14:paraId="3CBC9C69"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2AC92CEE" w14:textId="77777777" w:rsidR="002863BE" w:rsidRPr="00B426BE" w:rsidRDefault="002863BE" w:rsidP="00D67AA8">
            <w:pPr>
              <w:pStyle w:val="movimento"/>
              <w:rPr>
                <w:color w:val="002060"/>
              </w:rPr>
            </w:pPr>
            <w:r w:rsidRPr="00B426BE">
              <w:rPr>
                <w:color w:val="002060"/>
              </w:rPr>
              <w:t>PALMA ROBERTO</w:t>
            </w:r>
          </w:p>
        </w:tc>
        <w:tc>
          <w:tcPr>
            <w:tcW w:w="2200" w:type="dxa"/>
            <w:tcMar>
              <w:top w:w="20" w:type="dxa"/>
              <w:left w:w="20" w:type="dxa"/>
              <w:bottom w:w="20" w:type="dxa"/>
              <w:right w:w="20" w:type="dxa"/>
            </w:tcMar>
            <w:vAlign w:val="center"/>
          </w:tcPr>
          <w:p w14:paraId="02CD7690" w14:textId="77777777" w:rsidR="002863BE" w:rsidRPr="00B426BE" w:rsidRDefault="002863BE" w:rsidP="00D67AA8">
            <w:pPr>
              <w:pStyle w:val="movimento2"/>
              <w:rPr>
                <w:color w:val="002060"/>
              </w:rPr>
            </w:pPr>
            <w:r w:rsidRPr="00B426BE">
              <w:rPr>
                <w:color w:val="002060"/>
              </w:rPr>
              <w:t xml:space="preserve">(REAL ANCARIA) </w:t>
            </w:r>
          </w:p>
        </w:tc>
      </w:tr>
      <w:tr w:rsidR="002863BE" w:rsidRPr="00B426BE" w14:paraId="531C3D34" w14:textId="77777777" w:rsidTr="002863BE">
        <w:trPr>
          <w:divId w:val="527259509"/>
        </w:trPr>
        <w:tc>
          <w:tcPr>
            <w:tcW w:w="2200" w:type="dxa"/>
            <w:tcMar>
              <w:top w:w="20" w:type="dxa"/>
              <w:left w:w="20" w:type="dxa"/>
              <w:bottom w:w="20" w:type="dxa"/>
              <w:right w:w="20" w:type="dxa"/>
            </w:tcMar>
            <w:vAlign w:val="center"/>
          </w:tcPr>
          <w:p w14:paraId="7B985C8B" w14:textId="77777777" w:rsidR="002863BE" w:rsidRPr="00B426BE" w:rsidRDefault="002863BE" w:rsidP="00D67AA8">
            <w:pPr>
              <w:pStyle w:val="movimento"/>
              <w:rPr>
                <w:color w:val="002060"/>
              </w:rPr>
            </w:pPr>
            <w:r w:rsidRPr="00B426BE">
              <w:rPr>
                <w:color w:val="002060"/>
              </w:rPr>
              <w:t>LIGNITE STEFANO</w:t>
            </w:r>
          </w:p>
        </w:tc>
        <w:tc>
          <w:tcPr>
            <w:tcW w:w="2200" w:type="dxa"/>
            <w:tcMar>
              <w:top w:w="20" w:type="dxa"/>
              <w:left w:w="20" w:type="dxa"/>
              <w:bottom w:w="20" w:type="dxa"/>
              <w:right w:w="20" w:type="dxa"/>
            </w:tcMar>
            <w:vAlign w:val="center"/>
          </w:tcPr>
          <w:p w14:paraId="1F2341C0" w14:textId="77777777" w:rsidR="002863BE" w:rsidRPr="00B426BE" w:rsidRDefault="002863BE" w:rsidP="00D67AA8">
            <w:pPr>
              <w:pStyle w:val="movimento2"/>
              <w:rPr>
                <w:color w:val="002060"/>
              </w:rPr>
            </w:pPr>
            <w:r w:rsidRPr="00B426BE">
              <w:rPr>
                <w:color w:val="002060"/>
              </w:rPr>
              <w:t xml:space="preserve">(REAL SAN GIORGIO) </w:t>
            </w:r>
          </w:p>
        </w:tc>
        <w:tc>
          <w:tcPr>
            <w:tcW w:w="800" w:type="dxa"/>
            <w:tcMar>
              <w:top w:w="20" w:type="dxa"/>
              <w:left w:w="20" w:type="dxa"/>
              <w:bottom w:w="20" w:type="dxa"/>
              <w:right w:w="20" w:type="dxa"/>
            </w:tcMar>
            <w:vAlign w:val="center"/>
          </w:tcPr>
          <w:p w14:paraId="269E22F7"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BB02AC2"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506523D3" w14:textId="77777777" w:rsidR="002863BE" w:rsidRPr="00B426BE" w:rsidRDefault="002863BE" w:rsidP="00D67AA8">
            <w:pPr>
              <w:pStyle w:val="movimento2"/>
              <w:rPr>
                <w:color w:val="002060"/>
              </w:rPr>
            </w:pPr>
            <w:r w:rsidRPr="00B426BE">
              <w:rPr>
                <w:color w:val="002060"/>
              </w:rPr>
              <w:t> </w:t>
            </w:r>
          </w:p>
        </w:tc>
      </w:tr>
    </w:tbl>
    <w:p w14:paraId="7D64CEC6" w14:textId="77777777" w:rsidR="002863BE" w:rsidRPr="00B426BE" w:rsidRDefault="002863BE" w:rsidP="002863BE">
      <w:pPr>
        <w:pStyle w:val="titolo10"/>
        <w:divId w:val="527259509"/>
        <w:rPr>
          <w:color w:val="002060"/>
        </w:rPr>
      </w:pPr>
      <w:r w:rsidRPr="00B426BE">
        <w:rPr>
          <w:color w:val="002060"/>
        </w:rPr>
        <w:t xml:space="preserve">GARE DEL 10/12/2018 </w:t>
      </w:r>
    </w:p>
    <w:p w14:paraId="1F5D8ECC" w14:textId="77777777" w:rsidR="002863BE" w:rsidRPr="00B426BE" w:rsidRDefault="002863BE" w:rsidP="002863BE">
      <w:pPr>
        <w:pStyle w:val="titolo7a"/>
        <w:divId w:val="527259509"/>
        <w:rPr>
          <w:color w:val="002060"/>
        </w:rPr>
      </w:pPr>
      <w:r w:rsidRPr="00B426BE">
        <w:rPr>
          <w:color w:val="002060"/>
        </w:rPr>
        <w:t xml:space="preserve">PROVVEDIMENTI DISCIPLINARI </w:t>
      </w:r>
    </w:p>
    <w:p w14:paraId="633BEE2A" w14:textId="77777777" w:rsidR="002863BE" w:rsidRPr="00B426BE" w:rsidRDefault="002863BE" w:rsidP="002863BE">
      <w:pPr>
        <w:pStyle w:val="TITOLO7B"/>
        <w:divId w:val="527259509"/>
        <w:rPr>
          <w:color w:val="002060"/>
        </w:rPr>
      </w:pPr>
      <w:r w:rsidRPr="00B426BE">
        <w:rPr>
          <w:color w:val="002060"/>
        </w:rPr>
        <w:t xml:space="preserve">In base alle risultanze degli atti ufficiali sono state deliberate le seguenti sanzioni disciplinari. </w:t>
      </w:r>
    </w:p>
    <w:p w14:paraId="0D2CBB18" w14:textId="77777777" w:rsidR="002863BE" w:rsidRPr="00B426BE" w:rsidRDefault="002863BE" w:rsidP="002863BE">
      <w:pPr>
        <w:pStyle w:val="titolo3"/>
        <w:divId w:val="527259509"/>
        <w:rPr>
          <w:color w:val="002060"/>
        </w:rPr>
      </w:pPr>
      <w:r w:rsidRPr="00B426BE">
        <w:rPr>
          <w:color w:val="002060"/>
        </w:rPr>
        <w:t xml:space="preserve">A CARICO CALCIATORI ESPULSI DAL CAMPO </w:t>
      </w:r>
    </w:p>
    <w:p w14:paraId="08124889" w14:textId="77777777" w:rsidR="002863BE" w:rsidRPr="00B426BE" w:rsidRDefault="002863BE" w:rsidP="002863BE">
      <w:pPr>
        <w:pStyle w:val="titolo20"/>
        <w:divId w:val="527259509"/>
        <w:rPr>
          <w:color w:val="002060"/>
        </w:rPr>
      </w:pPr>
      <w:r w:rsidRPr="00B426BE">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4FA7DF67" w14:textId="77777777" w:rsidTr="002863BE">
        <w:trPr>
          <w:divId w:val="527259509"/>
        </w:trPr>
        <w:tc>
          <w:tcPr>
            <w:tcW w:w="2200" w:type="dxa"/>
            <w:tcMar>
              <w:top w:w="20" w:type="dxa"/>
              <w:left w:w="20" w:type="dxa"/>
              <w:bottom w:w="20" w:type="dxa"/>
              <w:right w:w="20" w:type="dxa"/>
            </w:tcMar>
            <w:vAlign w:val="center"/>
          </w:tcPr>
          <w:p w14:paraId="407567D1" w14:textId="77777777" w:rsidR="002863BE" w:rsidRPr="00B426BE" w:rsidRDefault="002863BE" w:rsidP="00D67AA8">
            <w:pPr>
              <w:pStyle w:val="movimento"/>
              <w:rPr>
                <w:color w:val="002060"/>
              </w:rPr>
            </w:pPr>
            <w:r w:rsidRPr="00B426BE">
              <w:rPr>
                <w:color w:val="002060"/>
              </w:rPr>
              <w:t>SANCHEZ HERNANDEZ RICHARD JESUS</w:t>
            </w:r>
          </w:p>
        </w:tc>
        <w:tc>
          <w:tcPr>
            <w:tcW w:w="2200" w:type="dxa"/>
            <w:tcMar>
              <w:top w:w="20" w:type="dxa"/>
              <w:left w:w="20" w:type="dxa"/>
              <w:bottom w:w="20" w:type="dxa"/>
              <w:right w:w="20" w:type="dxa"/>
            </w:tcMar>
            <w:vAlign w:val="center"/>
          </w:tcPr>
          <w:p w14:paraId="731C91AB" w14:textId="77777777" w:rsidR="002863BE" w:rsidRPr="00B426BE" w:rsidRDefault="002863BE" w:rsidP="00D67AA8">
            <w:pPr>
              <w:pStyle w:val="movimento2"/>
              <w:rPr>
                <w:color w:val="002060"/>
              </w:rPr>
            </w:pPr>
            <w:r w:rsidRPr="00B426BE">
              <w:rPr>
                <w:color w:val="002060"/>
              </w:rPr>
              <w:t xml:space="preserve">(CERRETO D ESI C5 A.S.D.) </w:t>
            </w:r>
          </w:p>
        </w:tc>
        <w:tc>
          <w:tcPr>
            <w:tcW w:w="800" w:type="dxa"/>
            <w:tcMar>
              <w:top w:w="20" w:type="dxa"/>
              <w:left w:w="20" w:type="dxa"/>
              <w:bottom w:w="20" w:type="dxa"/>
              <w:right w:w="20" w:type="dxa"/>
            </w:tcMar>
            <w:vAlign w:val="center"/>
          </w:tcPr>
          <w:p w14:paraId="2A0D37AC"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581D8059"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7ED1BF61" w14:textId="77777777" w:rsidR="002863BE" w:rsidRPr="00B426BE" w:rsidRDefault="002863BE" w:rsidP="00D67AA8">
            <w:pPr>
              <w:pStyle w:val="movimento2"/>
              <w:rPr>
                <w:color w:val="002060"/>
              </w:rPr>
            </w:pPr>
            <w:r w:rsidRPr="00B426BE">
              <w:rPr>
                <w:color w:val="002060"/>
              </w:rPr>
              <w:t> </w:t>
            </w:r>
          </w:p>
        </w:tc>
      </w:tr>
    </w:tbl>
    <w:p w14:paraId="7632534C" w14:textId="77777777" w:rsidR="002863BE" w:rsidRPr="00B426BE" w:rsidRDefault="002863BE" w:rsidP="002863BE">
      <w:pPr>
        <w:pStyle w:val="titolo3"/>
        <w:divId w:val="527259509"/>
        <w:rPr>
          <w:color w:val="002060"/>
        </w:rPr>
      </w:pPr>
      <w:r w:rsidRPr="00B426BE">
        <w:rPr>
          <w:color w:val="002060"/>
        </w:rPr>
        <w:t xml:space="preserve">A CARICO CALCIATORI NON ESPULSI DAL CAMPO </w:t>
      </w:r>
    </w:p>
    <w:p w14:paraId="03B2857F" w14:textId="77777777" w:rsidR="002863BE" w:rsidRPr="00B426BE" w:rsidRDefault="002863BE" w:rsidP="002863BE">
      <w:pPr>
        <w:pStyle w:val="titolo20"/>
        <w:divId w:val="527259509"/>
        <w:rPr>
          <w:color w:val="002060"/>
        </w:rPr>
      </w:pPr>
      <w:r w:rsidRPr="00B426B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5AF2EBFF" w14:textId="77777777" w:rsidTr="002863BE">
        <w:trPr>
          <w:divId w:val="527259509"/>
        </w:trPr>
        <w:tc>
          <w:tcPr>
            <w:tcW w:w="2200" w:type="dxa"/>
            <w:tcMar>
              <w:top w:w="20" w:type="dxa"/>
              <w:left w:w="20" w:type="dxa"/>
              <w:bottom w:w="20" w:type="dxa"/>
              <w:right w:w="20" w:type="dxa"/>
            </w:tcMar>
            <w:vAlign w:val="center"/>
          </w:tcPr>
          <w:p w14:paraId="72B8086A" w14:textId="77777777" w:rsidR="002863BE" w:rsidRPr="00B426BE" w:rsidRDefault="002863BE" w:rsidP="00D67AA8">
            <w:pPr>
              <w:pStyle w:val="movimento"/>
              <w:rPr>
                <w:color w:val="002060"/>
              </w:rPr>
            </w:pPr>
            <w:r w:rsidRPr="00B426BE">
              <w:rPr>
                <w:color w:val="002060"/>
              </w:rPr>
              <w:t>INNOCENZI JURI</w:t>
            </w:r>
          </w:p>
        </w:tc>
        <w:tc>
          <w:tcPr>
            <w:tcW w:w="2200" w:type="dxa"/>
            <w:tcMar>
              <w:top w:w="20" w:type="dxa"/>
              <w:left w:w="20" w:type="dxa"/>
              <w:bottom w:w="20" w:type="dxa"/>
              <w:right w:w="20" w:type="dxa"/>
            </w:tcMar>
            <w:vAlign w:val="center"/>
          </w:tcPr>
          <w:p w14:paraId="1927BBF4" w14:textId="77777777" w:rsidR="002863BE" w:rsidRPr="00B426BE" w:rsidRDefault="002863BE" w:rsidP="00D67AA8">
            <w:pPr>
              <w:pStyle w:val="movimento2"/>
              <w:rPr>
                <w:color w:val="002060"/>
              </w:rPr>
            </w:pPr>
            <w:r w:rsidRPr="00B426BE">
              <w:rPr>
                <w:color w:val="002060"/>
              </w:rPr>
              <w:t xml:space="preserve">(CERRETO CALCIO) </w:t>
            </w:r>
          </w:p>
        </w:tc>
        <w:tc>
          <w:tcPr>
            <w:tcW w:w="800" w:type="dxa"/>
            <w:tcMar>
              <w:top w:w="20" w:type="dxa"/>
              <w:left w:w="20" w:type="dxa"/>
              <w:bottom w:w="20" w:type="dxa"/>
              <w:right w:w="20" w:type="dxa"/>
            </w:tcMar>
            <w:vAlign w:val="center"/>
          </w:tcPr>
          <w:p w14:paraId="2462336B"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665B570D" w14:textId="77777777" w:rsidR="002863BE" w:rsidRPr="00B426BE" w:rsidRDefault="002863BE" w:rsidP="00D67AA8">
            <w:pPr>
              <w:pStyle w:val="movimento"/>
              <w:rPr>
                <w:color w:val="002060"/>
              </w:rPr>
            </w:pPr>
            <w:r w:rsidRPr="00B426BE">
              <w:rPr>
                <w:color w:val="002060"/>
              </w:rPr>
              <w:t>LORENZETTI JONATA</w:t>
            </w:r>
          </w:p>
        </w:tc>
        <w:tc>
          <w:tcPr>
            <w:tcW w:w="2200" w:type="dxa"/>
            <w:tcMar>
              <w:top w:w="20" w:type="dxa"/>
              <w:left w:w="20" w:type="dxa"/>
              <w:bottom w:w="20" w:type="dxa"/>
              <w:right w:w="20" w:type="dxa"/>
            </w:tcMar>
            <w:vAlign w:val="center"/>
          </w:tcPr>
          <w:p w14:paraId="59277CFD" w14:textId="77777777" w:rsidR="002863BE" w:rsidRPr="00B426BE" w:rsidRDefault="002863BE" w:rsidP="00D67AA8">
            <w:pPr>
              <w:pStyle w:val="movimento2"/>
              <w:rPr>
                <w:color w:val="002060"/>
              </w:rPr>
            </w:pPr>
            <w:r w:rsidRPr="00B426BE">
              <w:rPr>
                <w:color w:val="002060"/>
              </w:rPr>
              <w:t xml:space="preserve">(MONTECAROTTO) </w:t>
            </w:r>
          </w:p>
        </w:tc>
      </w:tr>
    </w:tbl>
    <w:p w14:paraId="345479AB" w14:textId="77777777" w:rsidR="002863BE" w:rsidRPr="00B426BE" w:rsidRDefault="002863BE" w:rsidP="002863BE">
      <w:pPr>
        <w:pStyle w:val="titolo20"/>
        <w:divId w:val="527259509"/>
        <w:rPr>
          <w:color w:val="002060"/>
        </w:rPr>
      </w:pPr>
      <w:r w:rsidRPr="00B426B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680D2050" w14:textId="77777777" w:rsidTr="002863BE">
        <w:trPr>
          <w:divId w:val="527259509"/>
        </w:trPr>
        <w:tc>
          <w:tcPr>
            <w:tcW w:w="2200" w:type="dxa"/>
            <w:tcMar>
              <w:top w:w="20" w:type="dxa"/>
              <w:left w:w="20" w:type="dxa"/>
              <w:bottom w:w="20" w:type="dxa"/>
              <w:right w:w="20" w:type="dxa"/>
            </w:tcMar>
            <w:vAlign w:val="center"/>
          </w:tcPr>
          <w:p w14:paraId="27CC5B68" w14:textId="77777777" w:rsidR="002863BE" w:rsidRPr="00B426BE" w:rsidRDefault="002863BE" w:rsidP="00D67AA8">
            <w:pPr>
              <w:pStyle w:val="movimento"/>
              <w:rPr>
                <w:color w:val="002060"/>
              </w:rPr>
            </w:pPr>
            <w:r w:rsidRPr="00B426BE">
              <w:rPr>
                <w:color w:val="002060"/>
              </w:rPr>
              <w:t>LARGONI CHRISTIAN</w:t>
            </w:r>
          </w:p>
        </w:tc>
        <w:tc>
          <w:tcPr>
            <w:tcW w:w="2200" w:type="dxa"/>
            <w:tcMar>
              <w:top w:w="20" w:type="dxa"/>
              <w:left w:w="20" w:type="dxa"/>
              <w:bottom w:w="20" w:type="dxa"/>
              <w:right w:w="20" w:type="dxa"/>
            </w:tcMar>
            <w:vAlign w:val="center"/>
          </w:tcPr>
          <w:p w14:paraId="65DB66CB" w14:textId="77777777" w:rsidR="002863BE" w:rsidRPr="00B426BE" w:rsidRDefault="002863BE" w:rsidP="00D67AA8">
            <w:pPr>
              <w:pStyle w:val="movimento2"/>
              <w:rPr>
                <w:color w:val="002060"/>
              </w:rPr>
            </w:pPr>
            <w:r w:rsidRPr="00B426BE">
              <w:rPr>
                <w:color w:val="002060"/>
              </w:rPr>
              <w:t xml:space="preserve">(CERRETO CALCIO) </w:t>
            </w:r>
          </w:p>
        </w:tc>
        <w:tc>
          <w:tcPr>
            <w:tcW w:w="800" w:type="dxa"/>
            <w:tcMar>
              <w:top w:w="20" w:type="dxa"/>
              <w:left w:w="20" w:type="dxa"/>
              <w:bottom w:w="20" w:type="dxa"/>
              <w:right w:w="20" w:type="dxa"/>
            </w:tcMar>
            <w:vAlign w:val="center"/>
          </w:tcPr>
          <w:p w14:paraId="2D03549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73CFD17B"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6A44C3B" w14:textId="77777777" w:rsidR="002863BE" w:rsidRPr="00B426BE" w:rsidRDefault="002863BE" w:rsidP="00D67AA8">
            <w:pPr>
              <w:pStyle w:val="movimento2"/>
              <w:rPr>
                <w:color w:val="002060"/>
              </w:rPr>
            </w:pPr>
            <w:r w:rsidRPr="00B426BE">
              <w:rPr>
                <w:color w:val="002060"/>
              </w:rPr>
              <w:t> </w:t>
            </w:r>
          </w:p>
        </w:tc>
      </w:tr>
    </w:tbl>
    <w:p w14:paraId="5A9D95B2" w14:textId="77777777" w:rsidR="002863BE" w:rsidRDefault="002863BE" w:rsidP="002863BE">
      <w:pPr>
        <w:pStyle w:val="breakline"/>
        <w:divId w:val="527259509"/>
        <w:rPr>
          <w:color w:val="002060"/>
        </w:rPr>
      </w:pPr>
    </w:p>
    <w:p w14:paraId="6A84B86F" w14:textId="77777777" w:rsidR="002863BE" w:rsidRPr="00F917AF" w:rsidRDefault="002863BE" w:rsidP="002863B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0A47450" w14:textId="77777777" w:rsidR="002863BE" w:rsidRPr="00F917AF" w:rsidRDefault="002863BE" w:rsidP="002863B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lastRenderedPageBreak/>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00EC973" w14:textId="77777777" w:rsidR="002863BE" w:rsidRPr="00B426BE" w:rsidRDefault="002863BE" w:rsidP="002863BE">
      <w:pPr>
        <w:pStyle w:val="breakline"/>
        <w:divId w:val="527259509"/>
        <w:rPr>
          <w:color w:val="002060"/>
        </w:rPr>
      </w:pPr>
    </w:p>
    <w:p w14:paraId="125316F3" w14:textId="77777777" w:rsidR="002863BE" w:rsidRPr="00B426BE" w:rsidRDefault="002863BE" w:rsidP="002863BE">
      <w:pPr>
        <w:pStyle w:val="TITOLOPRINC"/>
        <w:divId w:val="527259509"/>
        <w:rPr>
          <w:color w:val="002060"/>
        </w:rPr>
      </w:pPr>
      <w:r w:rsidRPr="00B426BE">
        <w:rPr>
          <w:color w:val="002060"/>
        </w:rPr>
        <w:t>CLASSIFICA</w:t>
      </w:r>
    </w:p>
    <w:p w14:paraId="18A422E0" w14:textId="77777777" w:rsidR="002863BE" w:rsidRPr="00B426BE" w:rsidRDefault="002863BE" w:rsidP="002863BE">
      <w:pPr>
        <w:pStyle w:val="breakline"/>
        <w:divId w:val="527259509"/>
        <w:rPr>
          <w:color w:val="002060"/>
        </w:rPr>
      </w:pPr>
    </w:p>
    <w:p w14:paraId="6BDAA07F" w14:textId="77777777" w:rsidR="002863BE" w:rsidRPr="00B426BE" w:rsidRDefault="002863BE" w:rsidP="002863BE">
      <w:pPr>
        <w:pStyle w:val="breakline"/>
        <w:divId w:val="527259509"/>
        <w:rPr>
          <w:color w:val="002060"/>
        </w:rPr>
      </w:pPr>
    </w:p>
    <w:p w14:paraId="3D4C2006" w14:textId="77777777" w:rsidR="002863BE" w:rsidRPr="00B426BE" w:rsidRDefault="002863BE" w:rsidP="002863BE">
      <w:pPr>
        <w:pStyle w:val="SOTTOTITOLOCAMPIONATO1"/>
        <w:divId w:val="527259509"/>
        <w:rPr>
          <w:color w:val="002060"/>
        </w:rPr>
      </w:pPr>
      <w:r w:rsidRPr="00B426B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23F464CE"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7551A2"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C98A52"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CC36CA"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5EDCC4"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482EEF"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3D5798"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565B13"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0E7A8"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F3E655"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D81D99" w14:textId="77777777" w:rsidR="002863BE" w:rsidRPr="00B426BE" w:rsidRDefault="002863BE" w:rsidP="00D67AA8">
            <w:pPr>
              <w:pStyle w:val="HEADERTABELLA"/>
              <w:rPr>
                <w:color w:val="002060"/>
              </w:rPr>
            </w:pPr>
            <w:r w:rsidRPr="00B426BE">
              <w:rPr>
                <w:color w:val="002060"/>
              </w:rPr>
              <w:t>PE</w:t>
            </w:r>
          </w:p>
        </w:tc>
      </w:tr>
      <w:tr w:rsidR="002863BE" w:rsidRPr="00B426BE" w14:paraId="28659B32"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CBEDBA" w14:textId="77777777" w:rsidR="002863BE" w:rsidRPr="00B426BE" w:rsidRDefault="002863BE" w:rsidP="00D67AA8">
            <w:pPr>
              <w:pStyle w:val="ROWTABELLA"/>
              <w:rPr>
                <w:color w:val="002060"/>
              </w:rPr>
            </w:pPr>
            <w:r w:rsidRPr="00B426BE">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BEFEF"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064F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D1F1C"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F397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B1D02"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4ACB8" w14:textId="77777777" w:rsidR="002863BE" w:rsidRPr="00B426BE" w:rsidRDefault="002863BE" w:rsidP="00D67AA8">
            <w:pPr>
              <w:pStyle w:val="ROWTABELLA"/>
              <w:jc w:val="center"/>
              <w:rPr>
                <w:color w:val="002060"/>
              </w:rPr>
            </w:pPr>
            <w:r w:rsidRPr="00B426BE">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2FB43"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E3340"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0E608" w14:textId="77777777" w:rsidR="002863BE" w:rsidRPr="00B426BE" w:rsidRDefault="002863BE" w:rsidP="00D67AA8">
            <w:pPr>
              <w:pStyle w:val="ROWTABELLA"/>
              <w:jc w:val="center"/>
              <w:rPr>
                <w:color w:val="002060"/>
              </w:rPr>
            </w:pPr>
            <w:r w:rsidRPr="00B426BE">
              <w:rPr>
                <w:color w:val="002060"/>
              </w:rPr>
              <w:t>0</w:t>
            </w:r>
          </w:p>
        </w:tc>
      </w:tr>
      <w:tr w:rsidR="002863BE" w:rsidRPr="00B426BE" w14:paraId="66F9D5DC"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FFA248" w14:textId="77777777" w:rsidR="002863BE" w:rsidRPr="00B426BE" w:rsidRDefault="002863BE" w:rsidP="00D67AA8">
            <w:pPr>
              <w:pStyle w:val="ROWTABELLA"/>
              <w:rPr>
                <w:color w:val="002060"/>
              </w:rPr>
            </w:pPr>
            <w:r w:rsidRPr="00B426BE">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18B2E" w14:textId="77777777" w:rsidR="002863BE" w:rsidRPr="00B426BE" w:rsidRDefault="002863BE" w:rsidP="00D67AA8">
            <w:pPr>
              <w:pStyle w:val="ROWTABELLA"/>
              <w:jc w:val="center"/>
              <w:rPr>
                <w:color w:val="002060"/>
              </w:rPr>
            </w:pPr>
            <w:r w:rsidRPr="00B426B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55A8D"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F89D8"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80D45"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1D5D4"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E4DD9D"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6A156"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816CA"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F2637" w14:textId="77777777" w:rsidR="002863BE" w:rsidRPr="00B426BE" w:rsidRDefault="002863BE" w:rsidP="00D67AA8">
            <w:pPr>
              <w:pStyle w:val="ROWTABELLA"/>
              <w:jc w:val="center"/>
              <w:rPr>
                <w:color w:val="002060"/>
              </w:rPr>
            </w:pPr>
            <w:r w:rsidRPr="00B426BE">
              <w:rPr>
                <w:color w:val="002060"/>
              </w:rPr>
              <w:t>0</w:t>
            </w:r>
          </w:p>
        </w:tc>
      </w:tr>
      <w:tr w:rsidR="002863BE" w:rsidRPr="00B426BE" w14:paraId="08465C3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8E3683" w14:textId="77777777" w:rsidR="002863BE" w:rsidRPr="00B426BE" w:rsidRDefault="002863BE" w:rsidP="00D67AA8">
            <w:pPr>
              <w:pStyle w:val="ROWTABELLA"/>
              <w:rPr>
                <w:color w:val="002060"/>
              </w:rPr>
            </w:pPr>
            <w:r w:rsidRPr="00B426BE">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DEE0B"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20D84"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D3BA0"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52539"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1A2C0"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9D4538"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52D6E"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C9A02"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D1408" w14:textId="77777777" w:rsidR="002863BE" w:rsidRPr="00B426BE" w:rsidRDefault="002863BE" w:rsidP="00D67AA8">
            <w:pPr>
              <w:pStyle w:val="ROWTABELLA"/>
              <w:jc w:val="center"/>
              <w:rPr>
                <w:color w:val="002060"/>
              </w:rPr>
            </w:pPr>
            <w:r w:rsidRPr="00B426BE">
              <w:rPr>
                <w:color w:val="002060"/>
              </w:rPr>
              <w:t>0</w:t>
            </w:r>
          </w:p>
        </w:tc>
      </w:tr>
      <w:tr w:rsidR="002863BE" w:rsidRPr="00B426BE" w14:paraId="36B2DBC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4C4D46" w14:textId="77777777" w:rsidR="002863BE" w:rsidRPr="00B426BE" w:rsidRDefault="002863BE" w:rsidP="00D67AA8">
            <w:pPr>
              <w:pStyle w:val="ROWTABELLA"/>
              <w:rPr>
                <w:color w:val="002060"/>
              </w:rPr>
            </w:pPr>
            <w:r w:rsidRPr="00B426BE">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D3F1D"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AF65A"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9CB18"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0F683"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DF288"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E2E51"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383E9"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85B1C"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C165D" w14:textId="77777777" w:rsidR="002863BE" w:rsidRPr="00B426BE" w:rsidRDefault="002863BE" w:rsidP="00D67AA8">
            <w:pPr>
              <w:pStyle w:val="ROWTABELLA"/>
              <w:jc w:val="center"/>
              <w:rPr>
                <w:color w:val="002060"/>
              </w:rPr>
            </w:pPr>
            <w:r w:rsidRPr="00B426BE">
              <w:rPr>
                <w:color w:val="002060"/>
              </w:rPr>
              <w:t>0</w:t>
            </w:r>
          </w:p>
        </w:tc>
      </w:tr>
      <w:tr w:rsidR="002863BE" w:rsidRPr="00B426BE" w14:paraId="6A2082BA"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A65403" w14:textId="77777777" w:rsidR="002863BE" w:rsidRPr="00B426BE" w:rsidRDefault="002863BE" w:rsidP="00D67AA8">
            <w:pPr>
              <w:pStyle w:val="ROWTABELLA"/>
              <w:rPr>
                <w:color w:val="002060"/>
              </w:rPr>
            </w:pPr>
            <w:r w:rsidRPr="00B426BE">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1AE17"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B06846"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CF694"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C91F7"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8707E"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B081B7" w14:textId="77777777" w:rsidR="002863BE" w:rsidRPr="00B426BE" w:rsidRDefault="002863BE" w:rsidP="00D67AA8">
            <w:pPr>
              <w:pStyle w:val="ROWTABELLA"/>
              <w:jc w:val="center"/>
              <w:rPr>
                <w:color w:val="002060"/>
              </w:rPr>
            </w:pPr>
            <w:r w:rsidRPr="00B426BE">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D318D" w14:textId="77777777" w:rsidR="002863BE" w:rsidRPr="00B426BE" w:rsidRDefault="002863BE" w:rsidP="00D67AA8">
            <w:pPr>
              <w:pStyle w:val="ROWTABELLA"/>
              <w:jc w:val="center"/>
              <w:rPr>
                <w:color w:val="002060"/>
              </w:rPr>
            </w:pPr>
            <w:r w:rsidRPr="00B426BE">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12F9E4"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9697C" w14:textId="77777777" w:rsidR="002863BE" w:rsidRPr="00B426BE" w:rsidRDefault="002863BE" w:rsidP="00D67AA8">
            <w:pPr>
              <w:pStyle w:val="ROWTABELLA"/>
              <w:jc w:val="center"/>
              <w:rPr>
                <w:color w:val="002060"/>
              </w:rPr>
            </w:pPr>
            <w:r w:rsidRPr="00B426BE">
              <w:rPr>
                <w:color w:val="002060"/>
              </w:rPr>
              <w:t>0</w:t>
            </w:r>
          </w:p>
        </w:tc>
      </w:tr>
      <w:tr w:rsidR="002863BE" w:rsidRPr="00B426BE" w14:paraId="6EFA0D8D"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43FAC0" w14:textId="77777777" w:rsidR="002863BE" w:rsidRPr="00B426BE" w:rsidRDefault="002863BE" w:rsidP="00D67AA8">
            <w:pPr>
              <w:pStyle w:val="ROWTABELLA"/>
              <w:rPr>
                <w:color w:val="002060"/>
              </w:rPr>
            </w:pPr>
            <w:r w:rsidRPr="00B426BE">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78824"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EB899"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CB886"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FB8BB"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EC5C9"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68092" w14:textId="77777777" w:rsidR="002863BE" w:rsidRPr="00B426BE" w:rsidRDefault="002863BE" w:rsidP="00D67AA8">
            <w:pPr>
              <w:pStyle w:val="ROWTABELLA"/>
              <w:jc w:val="center"/>
              <w:rPr>
                <w:color w:val="002060"/>
              </w:rPr>
            </w:pPr>
            <w:r w:rsidRPr="00B426BE">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F1EA1" w14:textId="77777777" w:rsidR="002863BE" w:rsidRPr="00B426BE" w:rsidRDefault="002863BE" w:rsidP="00D67AA8">
            <w:pPr>
              <w:pStyle w:val="ROWTABELLA"/>
              <w:jc w:val="center"/>
              <w:rPr>
                <w:color w:val="002060"/>
              </w:rPr>
            </w:pPr>
            <w:r w:rsidRPr="00B426BE">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6EC2A"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EF3C0" w14:textId="77777777" w:rsidR="002863BE" w:rsidRPr="00B426BE" w:rsidRDefault="002863BE" w:rsidP="00D67AA8">
            <w:pPr>
              <w:pStyle w:val="ROWTABELLA"/>
              <w:jc w:val="center"/>
              <w:rPr>
                <w:color w:val="002060"/>
              </w:rPr>
            </w:pPr>
            <w:r w:rsidRPr="00B426BE">
              <w:rPr>
                <w:color w:val="002060"/>
              </w:rPr>
              <w:t>0</w:t>
            </w:r>
          </w:p>
        </w:tc>
      </w:tr>
      <w:tr w:rsidR="002863BE" w:rsidRPr="00B426BE" w14:paraId="76310BF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E6BD48" w14:textId="77777777" w:rsidR="002863BE" w:rsidRPr="00B426BE" w:rsidRDefault="002863BE" w:rsidP="00D67AA8">
            <w:pPr>
              <w:pStyle w:val="ROWTABELLA"/>
              <w:rPr>
                <w:color w:val="002060"/>
              </w:rPr>
            </w:pPr>
            <w:r w:rsidRPr="00B426BE">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82BB9"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25DBB"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29CC8"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59A4B"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D0FD5"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551707"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12750"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DCB4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C4ADE" w14:textId="77777777" w:rsidR="002863BE" w:rsidRPr="00B426BE" w:rsidRDefault="002863BE" w:rsidP="00D67AA8">
            <w:pPr>
              <w:pStyle w:val="ROWTABELLA"/>
              <w:jc w:val="center"/>
              <w:rPr>
                <w:color w:val="002060"/>
              </w:rPr>
            </w:pPr>
            <w:r w:rsidRPr="00B426BE">
              <w:rPr>
                <w:color w:val="002060"/>
              </w:rPr>
              <w:t>0</w:t>
            </w:r>
          </w:p>
        </w:tc>
      </w:tr>
      <w:tr w:rsidR="002863BE" w:rsidRPr="00B426BE" w14:paraId="776162A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A4594B" w14:textId="77777777" w:rsidR="002863BE" w:rsidRPr="00B426BE" w:rsidRDefault="002863BE" w:rsidP="00D67AA8">
            <w:pPr>
              <w:pStyle w:val="ROWTABELLA"/>
              <w:rPr>
                <w:color w:val="002060"/>
              </w:rPr>
            </w:pPr>
            <w:r w:rsidRPr="00B426B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2815E"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9B4F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F2119"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75819E"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A5373"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066CE" w14:textId="77777777" w:rsidR="002863BE" w:rsidRPr="00B426BE" w:rsidRDefault="002863BE" w:rsidP="00D67AA8">
            <w:pPr>
              <w:pStyle w:val="ROWTABELLA"/>
              <w:jc w:val="center"/>
              <w:rPr>
                <w:color w:val="002060"/>
              </w:rPr>
            </w:pPr>
            <w:r w:rsidRPr="00B426BE">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4A268" w14:textId="77777777" w:rsidR="002863BE" w:rsidRPr="00B426BE" w:rsidRDefault="002863BE" w:rsidP="00D67AA8">
            <w:pPr>
              <w:pStyle w:val="ROWTABELLA"/>
              <w:jc w:val="center"/>
              <w:rPr>
                <w:color w:val="002060"/>
              </w:rPr>
            </w:pPr>
            <w:r w:rsidRPr="00B426BE">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76B1C"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0510C6" w14:textId="77777777" w:rsidR="002863BE" w:rsidRPr="00B426BE" w:rsidRDefault="002863BE" w:rsidP="00D67AA8">
            <w:pPr>
              <w:pStyle w:val="ROWTABELLA"/>
              <w:jc w:val="center"/>
              <w:rPr>
                <w:color w:val="002060"/>
              </w:rPr>
            </w:pPr>
            <w:r w:rsidRPr="00B426BE">
              <w:rPr>
                <w:color w:val="002060"/>
              </w:rPr>
              <w:t>0</w:t>
            </w:r>
          </w:p>
        </w:tc>
      </w:tr>
      <w:tr w:rsidR="002863BE" w:rsidRPr="00B426BE" w14:paraId="4A7C890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12A1FE" w14:textId="77777777" w:rsidR="002863BE" w:rsidRPr="00B426BE" w:rsidRDefault="002863BE" w:rsidP="00D67AA8">
            <w:pPr>
              <w:pStyle w:val="ROWTABELLA"/>
              <w:rPr>
                <w:color w:val="002060"/>
              </w:rPr>
            </w:pPr>
            <w:r w:rsidRPr="00B426BE">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DD7AE4"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07323"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DFEA7"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F0696"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DC91FE"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D98D86"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715C2" w14:textId="77777777" w:rsidR="002863BE" w:rsidRPr="00B426BE" w:rsidRDefault="002863BE" w:rsidP="00D67AA8">
            <w:pPr>
              <w:pStyle w:val="ROWTABELLA"/>
              <w:jc w:val="center"/>
              <w:rPr>
                <w:color w:val="002060"/>
              </w:rPr>
            </w:pPr>
            <w:r w:rsidRPr="00B426BE">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AA9A3"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ABD49" w14:textId="77777777" w:rsidR="002863BE" w:rsidRPr="00B426BE" w:rsidRDefault="002863BE" w:rsidP="00D67AA8">
            <w:pPr>
              <w:pStyle w:val="ROWTABELLA"/>
              <w:jc w:val="center"/>
              <w:rPr>
                <w:color w:val="002060"/>
              </w:rPr>
            </w:pPr>
            <w:r w:rsidRPr="00B426BE">
              <w:rPr>
                <w:color w:val="002060"/>
              </w:rPr>
              <w:t>0</w:t>
            </w:r>
          </w:p>
        </w:tc>
      </w:tr>
      <w:tr w:rsidR="002863BE" w:rsidRPr="00B426BE" w14:paraId="6CEAA056"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A11CB8" w14:textId="77777777" w:rsidR="002863BE" w:rsidRPr="00B426BE" w:rsidRDefault="002863BE" w:rsidP="00D67AA8">
            <w:pPr>
              <w:pStyle w:val="ROWTABELLA"/>
              <w:rPr>
                <w:color w:val="002060"/>
              </w:rPr>
            </w:pPr>
            <w:r w:rsidRPr="00B426BE">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79683"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B5E70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BA273"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3D924"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DF8DE"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13EBC"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05CDC"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71DFD"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66A59" w14:textId="77777777" w:rsidR="002863BE" w:rsidRPr="00B426BE" w:rsidRDefault="002863BE" w:rsidP="00D67AA8">
            <w:pPr>
              <w:pStyle w:val="ROWTABELLA"/>
              <w:jc w:val="center"/>
              <w:rPr>
                <w:color w:val="002060"/>
              </w:rPr>
            </w:pPr>
            <w:r w:rsidRPr="00B426BE">
              <w:rPr>
                <w:color w:val="002060"/>
              </w:rPr>
              <w:t>0</w:t>
            </w:r>
          </w:p>
        </w:tc>
      </w:tr>
      <w:tr w:rsidR="002863BE" w:rsidRPr="00B426BE" w14:paraId="6F3CEE4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15F271" w14:textId="77777777" w:rsidR="002863BE" w:rsidRPr="00B426BE" w:rsidRDefault="002863BE" w:rsidP="00D67AA8">
            <w:pPr>
              <w:pStyle w:val="ROWTABELLA"/>
              <w:rPr>
                <w:color w:val="002060"/>
              </w:rPr>
            </w:pPr>
            <w:r w:rsidRPr="00B426BE">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27B71"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68634"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74C6F"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C2C79"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2D1E3"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AA038"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16B5F" w14:textId="77777777" w:rsidR="002863BE" w:rsidRPr="00B426BE" w:rsidRDefault="002863BE" w:rsidP="00D67AA8">
            <w:pPr>
              <w:pStyle w:val="ROWTABELLA"/>
              <w:jc w:val="center"/>
              <w:rPr>
                <w:color w:val="002060"/>
              </w:rPr>
            </w:pPr>
            <w:r w:rsidRPr="00B426BE">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0EBFB" w14:textId="77777777" w:rsidR="002863BE" w:rsidRPr="00B426BE" w:rsidRDefault="002863BE" w:rsidP="00D67AA8">
            <w:pPr>
              <w:pStyle w:val="ROWTABELLA"/>
              <w:jc w:val="center"/>
              <w:rPr>
                <w:color w:val="002060"/>
              </w:rPr>
            </w:pPr>
            <w:r w:rsidRPr="00B426B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9FF89" w14:textId="77777777" w:rsidR="002863BE" w:rsidRPr="00B426BE" w:rsidRDefault="002863BE" w:rsidP="00D67AA8">
            <w:pPr>
              <w:pStyle w:val="ROWTABELLA"/>
              <w:jc w:val="center"/>
              <w:rPr>
                <w:color w:val="002060"/>
              </w:rPr>
            </w:pPr>
            <w:r w:rsidRPr="00B426BE">
              <w:rPr>
                <w:color w:val="002060"/>
              </w:rPr>
              <w:t>0</w:t>
            </w:r>
          </w:p>
        </w:tc>
      </w:tr>
      <w:tr w:rsidR="002863BE" w:rsidRPr="00B426BE" w14:paraId="07FBE98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8E0CE3" w14:textId="77777777" w:rsidR="002863BE" w:rsidRPr="00B426BE" w:rsidRDefault="002863BE" w:rsidP="00D67AA8">
            <w:pPr>
              <w:pStyle w:val="ROWTABELLA"/>
              <w:rPr>
                <w:color w:val="002060"/>
              </w:rPr>
            </w:pPr>
            <w:r w:rsidRPr="00B426BE">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113F1"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6D638"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452219"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9E762"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E6D53"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4D103"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31AFD" w14:textId="77777777" w:rsidR="002863BE" w:rsidRPr="00B426BE" w:rsidRDefault="002863BE" w:rsidP="00D67AA8">
            <w:pPr>
              <w:pStyle w:val="ROWTABELLA"/>
              <w:jc w:val="center"/>
              <w:rPr>
                <w:color w:val="002060"/>
              </w:rPr>
            </w:pPr>
            <w:r w:rsidRPr="00B426BE">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F068B"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AE9E6" w14:textId="77777777" w:rsidR="002863BE" w:rsidRPr="00B426BE" w:rsidRDefault="002863BE" w:rsidP="00D67AA8">
            <w:pPr>
              <w:pStyle w:val="ROWTABELLA"/>
              <w:jc w:val="center"/>
              <w:rPr>
                <w:color w:val="002060"/>
              </w:rPr>
            </w:pPr>
            <w:r w:rsidRPr="00B426BE">
              <w:rPr>
                <w:color w:val="002060"/>
              </w:rPr>
              <w:t>0</w:t>
            </w:r>
          </w:p>
        </w:tc>
      </w:tr>
      <w:tr w:rsidR="002863BE" w:rsidRPr="00B426BE" w14:paraId="44860CC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39E89B" w14:textId="77777777" w:rsidR="002863BE" w:rsidRPr="00B426BE" w:rsidRDefault="002863BE" w:rsidP="00D67AA8">
            <w:pPr>
              <w:pStyle w:val="ROWTABELLA"/>
              <w:rPr>
                <w:color w:val="002060"/>
              </w:rPr>
            </w:pPr>
            <w:r w:rsidRPr="00B426B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D6DFB"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110B2"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A66B1"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248AD"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AED69"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2C9CF"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4DCFF" w14:textId="77777777" w:rsidR="002863BE" w:rsidRPr="00B426BE" w:rsidRDefault="002863BE" w:rsidP="00D67AA8">
            <w:pPr>
              <w:pStyle w:val="ROWTABELLA"/>
              <w:jc w:val="center"/>
              <w:rPr>
                <w:color w:val="002060"/>
              </w:rPr>
            </w:pPr>
            <w:r w:rsidRPr="00B426B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EF175"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21901" w14:textId="77777777" w:rsidR="002863BE" w:rsidRPr="00B426BE" w:rsidRDefault="002863BE" w:rsidP="00D67AA8">
            <w:pPr>
              <w:pStyle w:val="ROWTABELLA"/>
              <w:jc w:val="center"/>
              <w:rPr>
                <w:color w:val="002060"/>
              </w:rPr>
            </w:pPr>
            <w:r w:rsidRPr="00B426BE">
              <w:rPr>
                <w:color w:val="002060"/>
              </w:rPr>
              <w:t>0</w:t>
            </w:r>
          </w:p>
        </w:tc>
      </w:tr>
      <w:tr w:rsidR="002863BE" w:rsidRPr="00B426BE" w14:paraId="3C9A5660"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A64C0C" w14:textId="77777777" w:rsidR="002863BE" w:rsidRPr="00B426BE" w:rsidRDefault="002863BE" w:rsidP="00D67AA8">
            <w:pPr>
              <w:pStyle w:val="ROWTABELLA"/>
              <w:rPr>
                <w:color w:val="002060"/>
              </w:rPr>
            </w:pPr>
            <w:r w:rsidRPr="00B426BE">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042F3"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52EE7"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550D3"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A80A0"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54906"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F4F48"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170C6" w14:textId="77777777" w:rsidR="002863BE" w:rsidRPr="00B426BE" w:rsidRDefault="002863BE" w:rsidP="00D67AA8">
            <w:pPr>
              <w:pStyle w:val="ROWTABELLA"/>
              <w:jc w:val="center"/>
              <w:rPr>
                <w:color w:val="002060"/>
              </w:rPr>
            </w:pPr>
            <w:r w:rsidRPr="00B426BE">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019E4"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E4859" w14:textId="77777777" w:rsidR="002863BE" w:rsidRPr="00B426BE" w:rsidRDefault="002863BE" w:rsidP="00D67AA8">
            <w:pPr>
              <w:pStyle w:val="ROWTABELLA"/>
              <w:jc w:val="center"/>
              <w:rPr>
                <w:color w:val="002060"/>
              </w:rPr>
            </w:pPr>
            <w:r w:rsidRPr="00B426BE">
              <w:rPr>
                <w:color w:val="002060"/>
              </w:rPr>
              <w:t>0</w:t>
            </w:r>
          </w:p>
        </w:tc>
      </w:tr>
    </w:tbl>
    <w:p w14:paraId="07F064C4" w14:textId="77777777" w:rsidR="002863BE" w:rsidRPr="00B426BE" w:rsidRDefault="002863BE" w:rsidP="002863BE">
      <w:pPr>
        <w:pStyle w:val="breakline"/>
        <w:divId w:val="527259509"/>
        <w:rPr>
          <w:color w:val="002060"/>
        </w:rPr>
      </w:pPr>
    </w:p>
    <w:p w14:paraId="2C56560C" w14:textId="77777777" w:rsidR="002863BE" w:rsidRPr="00B426BE" w:rsidRDefault="002863BE" w:rsidP="002863BE">
      <w:pPr>
        <w:pStyle w:val="breakline"/>
        <w:divId w:val="527259509"/>
        <w:rPr>
          <w:color w:val="002060"/>
        </w:rPr>
      </w:pPr>
    </w:p>
    <w:p w14:paraId="072FCF99" w14:textId="77777777" w:rsidR="002863BE" w:rsidRPr="00B426BE" w:rsidRDefault="002863BE" w:rsidP="002863BE">
      <w:pPr>
        <w:pStyle w:val="SOTTOTITOLOCAMPIONATO1"/>
        <w:divId w:val="527259509"/>
        <w:rPr>
          <w:color w:val="002060"/>
        </w:rPr>
      </w:pPr>
      <w:r w:rsidRPr="00B426B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61C7FC36"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3BCDC3"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519FFD"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7360D6"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56C6DD"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17CCF2"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1E56C0"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F2E0E2"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AA35D7"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E0369F"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9C5079" w14:textId="77777777" w:rsidR="002863BE" w:rsidRPr="00B426BE" w:rsidRDefault="002863BE" w:rsidP="00D67AA8">
            <w:pPr>
              <w:pStyle w:val="HEADERTABELLA"/>
              <w:rPr>
                <w:color w:val="002060"/>
              </w:rPr>
            </w:pPr>
            <w:r w:rsidRPr="00B426BE">
              <w:rPr>
                <w:color w:val="002060"/>
              </w:rPr>
              <w:t>PE</w:t>
            </w:r>
          </w:p>
        </w:tc>
      </w:tr>
      <w:tr w:rsidR="002863BE" w:rsidRPr="00B426BE" w14:paraId="0159D9D9"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0237DAE" w14:textId="77777777" w:rsidR="002863BE" w:rsidRPr="00B426BE" w:rsidRDefault="002863BE" w:rsidP="00D67AA8">
            <w:pPr>
              <w:pStyle w:val="ROWTABELLA"/>
              <w:rPr>
                <w:color w:val="002060"/>
              </w:rPr>
            </w:pPr>
            <w:r w:rsidRPr="00B426BE">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962C9"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FAC69"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6077F"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A5453"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1CF0A"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09923" w14:textId="77777777" w:rsidR="002863BE" w:rsidRPr="00B426BE" w:rsidRDefault="002863BE" w:rsidP="00D67AA8">
            <w:pPr>
              <w:pStyle w:val="ROWTABELLA"/>
              <w:jc w:val="center"/>
              <w:rPr>
                <w:color w:val="002060"/>
              </w:rPr>
            </w:pPr>
            <w:r w:rsidRPr="00B426BE">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F99C6"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B1466"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A743B" w14:textId="77777777" w:rsidR="002863BE" w:rsidRPr="00B426BE" w:rsidRDefault="002863BE" w:rsidP="00D67AA8">
            <w:pPr>
              <w:pStyle w:val="ROWTABELLA"/>
              <w:jc w:val="center"/>
              <w:rPr>
                <w:color w:val="002060"/>
              </w:rPr>
            </w:pPr>
            <w:r w:rsidRPr="00B426BE">
              <w:rPr>
                <w:color w:val="002060"/>
              </w:rPr>
              <w:t>0</w:t>
            </w:r>
          </w:p>
        </w:tc>
      </w:tr>
      <w:tr w:rsidR="002863BE" w:rsidRPr="00B426BE" w14:paraId="6FA66C7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070836" w14:textId="77777777" w:rsidR="002863BE" w:rsidRPr="00B426BE" w:rsidRDefault="002863BE" w:rsidP="00D67AA8">
            <w:pPr>
              <w:pStyle w:val="ROWTABELLA"/>
              <w:rPr>
                <w:color w:val="002060"/>
              </w:rPr>
            </w:pPr>
            <w:r w:rsidRPr="00B426BE">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D2EA2A"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E3DE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489483"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65322"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02E9F"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9597C" w14:textId="77777777" w:rsidR="002863BE" w:rsidRPr="00B426BE" w:rsidRDefault="002863BE" w:rsidP="00D67AA8">
            <w:pPr>
              <w:pStyle w:val="ROWTABELLA"/>
              <w:jc w:val="center"/>
              <w:rPr>
                <w:color w:val="002060"/>
              </w:rPr>
            </w:pPr>
            <w:r w:rsidRPr="00B426BE">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ACE14"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09BA0"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F121B" w14:textId="77777777" w:rsidR="002863BE" w:rsidRPr="00B426BE" w:rsidRDefault="002863BE" w:rsidP="00D67AA8">
            <w:pPr>
              <w:pStyle w:val="ROWTABELLA"/>
              <w:jc w:val="center"/>
              <w:rPr>
                <w:color w:val="002060"/>
              </w:rPr>
            </w:pPr>
            <w:r w:rsidRPr="00B426BE">
              <w:rPr>
                <w:color w:val="002060"/>
              </w:rPr>
              <w:t>0</w:t>
            </w:r>
          </w:p>
        </w:tc>
      </w:tr>
      <w:tr w:rsidR="002863BE" w:rsidRPr="00B426BE" w14:paraId="0D335AC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9D4A68" w14:textId="77777777" w:rsidR="002863BE" w:rsidRPr="00B426BE" w:rsidRDefault="002863BE" w:rsidP="00D67AA8">
            <w:pPr>
              <w:pStyle w:val="ROWTABELLA"/>
              <w:rPr>
                <w:color w:val="002060"/>
              </w:rPr>
            </w:pPr>
            <w:r w:rsidRPr="00B426BE">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C64CD" w14:textId="77777777" w:rsidR="002863BE" w:rsidRPr="00B426BE" w:rsidRDefault="002863BE" w:rsidP="00D67AA8">
            <w:pPr>
              <w:pStyle w:val="ROWTABELLA"/>
              <w:jc w:val="center"/>
              <w:rPr>
                <w:color w:val="002060"/>
              </w:rPr>
            </w:pPr>
            <w:r w:rsidRPr="00B426B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3F153"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DE9B8"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C3F9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148F8"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93140" w14:textId="77777777" w:rsidR="002863BE" w:rsidRPr="00B426BE" w:rsidRDefault="002863BE" w:rsidP="00D67AA8">
            <w:pPr>
              <w:pStyle w:val="ROWTABELLA"/>
              <w:jc w:val="center"/>
              <w:rPr>
                <w:color w:val="002060"/>
              </w:rPr>
            </w:pPr>
            <w:r w:rsidRPr="00B426BE">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3584F"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FDCD7"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7ED9D" w14:textId="77777777" w:rsidR="002863BE" w:rsidRPr="00B426BE" w:rsidRDefault="002863BE" w:rsidP="00D67AA8">
            <w:pPr>
              <w:pStyle w:val="ROWTABELLA"/>
              <w:jc w:val="center"/>
              <w:rPr>
                <w:color w:val="002060"/>
              </w:rPr>
            </w:pPr>
            <w:r w:rsidRPr="00B426BE">
              <w:rPr>
                <w:color w:val="002060"/>
              </w:rPr>
              <w:t>0</w:t>
            </w:r>
          </w:p>
        </w:tc>
      </w:tr>
      <w:tr w:rsidR="002863BE" w:rsidRPr="00B426BE" w14:paraId="74EA7E0E"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2E6DB9" w14:textId="77777777" w:rsidR="002863BE" w:rsidRPr="00B426BE" w:rsidRDefault="002863BE" w:rsidP="00D67AA8">
            <w:pPr>
              <w:pStyle w:val="ROWTABELLA"/>
              <w:rPr>
                <w:color w:val="002060"/>
              </w:rPr>
            </w:pPr>
            <w:r w:rsidRPr="00B426BE">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3F520"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F98D3"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6CC71"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DD335"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C6F06"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BF9B1"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6E434"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D5DC2"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29E2A" w14:textId="77777777" w:rsidR="002863BE" w:rsidRPr="00B426BE" w:rsidRDefault="002863BE" w:rsidP="00D67AA8">
            <w:pPr>
              <w:pStyle w:val="ROWTABELLA"/>
              <w:jc w:val="center"/>
              <w:rPr>
                <w:color w:val="002060"/>
              </w:rPr>
            </w:pPr>
            <w:r w:rsidRPr="00B426BE">
              <w:rPr>
                <w:color w:val="002060"/>
              </w:rPr>
              <w:t>0</w:t>
            </w:r>
          </w:p>
        </w:tc>
      </w:tr>
      <w:tr w:rsidR="002863BE" w:rsidRPr="00B426BE" w14:paraId="2EE033EA"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F2E641" w14:textId="77777777" w:rsidR="002863BE" w:rsidRPr="00B426BE" w:rsidRDefault="002863BE" w:rsidP="00D67AA8">
            <w:pPr>
              <w:pStyle w:val="ROWTABELLA"/>
              <w:rPr>
                <w:color w:val="002060"/>
              </w:rPr>
            </w:pPr>
            <w:r w:rsidRPr="00B426B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83F88"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9F7CE"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48AE7"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19D8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432AF"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92EBA"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27687" w14:textId="77777777" w:rsidR="002863BE" w:rsidRPr="00B426BE" w:rsidRDefault="002863BE" w:rsidP="00D67AA8">
            <w:pPr>
              <w:pStyle w:val="ROWTABELLA"/>
              <w:jc w:val="center"/>
              <w:rPr>
                <w:color w:val="002060"/>
              </w:rPr>
            </w:pPr>
            <w:r w:rsidRPr="00B426BE">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9F489"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6D6EF" w14:textId="77777777" w:rsidR="002863BE" w:rsidRPr="00B426BE" w:rsidRDefault="002863BE" w:rsidP="00D67AA8">
            <w:pPr>
              <w:pStyle w:val="ROWTABELLA"/>
              <w:jc w:val="center"/>
              <w:rPr>
                <w:color w:val="002060"/>
              </w:rPr>
            </w:pPr>
            <w:r w:rsidRPr="00B426BE">
              <w:rPr>
                <w:color w:val="002060"/>
              </w:rPr>
              <w:t>0</w:t>
            </w:r>
          </w:p>
        </w:tc>
      </w:tr>
      <w:tr w:rsidR="002863BE" w:rsidRPr="00B426BE" w14:paraId="0808529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346E79" w14:textId="77777777" w:rsidR="002863BE" w:rsidRPr="00B426BE" w:rsidRDefault="002863BE" w:rsidP="00D67AA8">
            <w:pPr>
              <w:pStyle w:val="ROWTABELLA"/>
              <w:rPr>
                <w:color w:val="002060"/>
              </w:rPr>
            </w:pPr>
            <w:r w:rsidRPr="00B426BE">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F0952" w14:textId="77777777" w:rsidR="002863BE" w:rsidRPr="00B426BE" w:rsidRDefault="002863BE" w:rsidP="00D67AA8">
            <w:pPr>
              <w:pStyle w:val="ROWTABELLA"/>
              <w:jc w:val="center"/>
              <w:rPr>
                <w:color w:val="002060"/>
              </w:rPr>
            </w:pPr>
            <w:r w:rsidRPr="00B426B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5882C"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5E3B7"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DB441"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8F41B"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9AF7D"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E15AB"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21100"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C2D23C" w14:textId="77777777" w:rsidR="002863BE" w:rsidRPr="00B426BE" w:rsidRDefault="002863BE" w:rsidP="00D67AA8">
            <w:pPr>
              <w:pStyle w:val="ROWTABELLA"/>
              <w:jc w:val="center"/>
              <w:rPr>
                <w:color w:val="002060"/>
              </w:rPr>
            </w:pPr>
            <w:r w:rsidRPr="00B426BE">
              <w:rPr>
                <w:color w:val="002060"/>
              </w:rPr>
              <w:t>0</w:t>
            </w:r>
          </w:p>
        </w:tc>
      </w:tr>
      <w:tr w:rsidR="002863BE" w:rsidRPr="00B426BE" w14:paraId="779124F4"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544770" w14:textId="77777777" w:rsidR="002863BE" w:rsidRPr="00B426BE" w:rsidRDefault="002863BE" w:rsidP="00D67AA8">
            <w:pPr>
              <w:pStyle w:val="ROWTABELLA"/>
              <w:rPr>
                <w:color w:val="002060"/>
              </w:rPr>
            </w:pPr>
            <w:r w:rsidRPr="00B426BE">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56775"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ED031"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5B5BA"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976D0"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FE606"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85390" w14:textId="77777777" w:rsidR="002863BE" w:rsidRPr="00B426BE" w:rsidRDefault="002863BE" w:rsidP="00D67AA8">
            <w:pPr>
              <w:pStyle w:val="ROWTABELLA"/>
              <w:jc w:val="center"/>
              <w:rPr>
                <w:color w:val="002060"/>
              </w:rPr>
            </w:pPr>
            <w:r w:rsidRPr="00B426BE">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A9DEA"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91BB5"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8D8C7" w14:textId="77777777" w:rsidR="002863BE" w:rsidRPr="00B426BE" w:rsidRDefault="002863BE" w:rsidP="00D67AA8">
            <w:pPr>
              <w:pStyle w:val="ROWTABELLA"/>
              <w:jc w:val="center"/>
              <w:rPr>
                <w:color w:val="002060"/>
              </w:rPr>
            </w:pPr>
            <w:r w:rsidRPr="00B426BE">
              <w:rPr>
                <w:color w:val="002060"/>
              </w:rPr>
              <w:t>0</w:t>
            </w:r>
          </w:p>
        </w:tc>
      </w:tr>
      <w:tr w:rsidR="002863BE" w:rsidRPr="00B426BE" w14:paraId="401A0EB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439C9B" w14:textId="77777777" w:rsidR="002863BE" w:rsidRPr="00B426BE" w:rsidRDefault="002863BE" w:rsidP="00D67AA8">
            <w:pPr>
              <w:pStyle w:val="ROWTABELLA"/>
              <w:rPr>
                <w:color w:val="002060"/>
              </w:rPr>
            </w:pPr>
            <w:r w:rsidRPr="00B426B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B9271"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DD25E"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CC2768"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090A7"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A48A2"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15354" w14:textId="77777777" w:rsidR="002863BE" w:rsidRPr="00B426BE" w:rsidRDefault="002863BE" w:rsidP="00D67AA8">
            <w:pPr>
              <w:pStyle w:val="ROWTABELLA"/>
              <w:jc w:val="center"/>
              <w:rPr>
                <w:color w:val="002060"/>
              </w:rPr>
            </w:pPr>
            <w:r w:rsidRPr="00B426BE">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6ADAF" w14:textId="77777777" w:rsidR="002863BE" w:rsidRPr="00B426BE" w:rsidRDefault="002863BE" w:rsidP="00D67AA8">
            <w:pPr>
              <w:pStyle w:val="ROWTABELLA"/>
              <w:jc w:val="center"/>
              <w:rPr>
                <w:color w:val="002060"/>
              </w:rPr>
            </w:pPr>
            <w:r w:rsidRPr="00B426BE">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1E944"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EB59D" w14:textId="77777777" w:rsidR="002863BE" w:rsidRPr="00B426BE" w:rsidRDefault="002863BE" w:rsidP="00D67AA8">
            <w:pPr>
              <w:pStyle w:val="ROWTABELLA"/>
              <w:jc w:val="center"/>
              <w:rPr>
                <w:color w:val="002060"/>
              </w:rPr>
            </w:pPr>
            <w:r w:rsidRPr="00B426BE">
              <w:rPr>
                <w:color w:val="002060"/>
              </w:rPr>
              <w:t>0</w:t>
            </w:r>
          </w:p>
        </w:tc>
      </w:tr>
      <w:tr w:rsidR="002863BE" w:rsidRPr="00B426BE" w14:paraId="701C7165"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B28128" w14:textId="77777777" w:rsidR="002863BE" w:rsidRPr="00B426BE" w:rsidRDefault="002863BE" w:rsidP="00D67AA8">
            <w:pPr>
              <w:pStyle w:val="ROWTABELLA"/>
              <w:rPr>
                <w:color w:val="002060"/>
              </w:rPr>
            </w:pPr>
            <w:r w:rsidRPr="00B426BE">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1A1BD"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6B112"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3B81D"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AE954"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62F95"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C2877"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9460E"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1656B"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2CAE02" w14:textId="77777777" w:rsidR="002863BE" w:rsidRPr="00B426BE" w:rsidRDefault="002863BE" w:rsidP="00D67AA8">
            <w:pPr>
              <w:pStyle w:val="ROWTABELLA"/>
              <w:jc w:val="center"/>
              <w:rPr>
                <w:color w:val="002060"/>
              </w:rPr>
            </w:pPr>
            <w:r w:rsidRPr="00B426BE">
              <w:rPr>
                <w:color w:val="002060"/>
              </w:rPr>
              <w:t>0</w:t>
            </w:r>
          </w:p>
        </w:tc>
      </w:tr>
      <w:tr w:rsidR="002863BE" w:rsidRPr="00B426BE" w14:paraId="4F26DAFD"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371479" w14:textId="77777777" w:rsidR="002863BE" w:rsidRPr="00B426BE" w:rsidRDefault="002863BE" w:rsidP="00D67AA8">
            <w:pPr>
              <w:pStyle w:val="ROWTABELLA"/>
              <w:rPr>
                <w:color w:val="002060"/>
              </w:rPr>
            </w:pPr>
            <w:r w:rsidRPr="00B426BE">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92545"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7B49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6D2C1"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FF2CE"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2A79F"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54FFD" w14:textId="77777777" w:rsidR="002863BE" w:rsidRPr="00B426BE" w:rsidRDefault="002863BE" w:rsidP="00D67AA8">
            <w:pPr>
              <w:pStyle w:val="ROWTABELLA"/>
              <w:jc w:val="center"/>
              <w:rPr>
                <w:color w:val="002060"/>
              </w:rPr>
            </w:pPr>
            <w:r w:rsidRPr="00B426BE">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A4C7D" w14:textId="77777777" w:rsidR="002863BE" w:rsidRPr="00B426BE" w:rsidRDefault="002863BE" w:rsidP="00D67AA8">
            <w:pPr>
              <w:pStyle w:val="ROWTABELLA"/>
              <w:jc w:val="center"/>
              <w:rPr>
                <w:color w:val="002060"/>
              </w:rPr>
            </w:pPr>
            <w:r w:rsidRPr="00B426BE">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53E5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63F4B" w14:textId="77777777" w:rsidR="002863BE" w:rsidRPr="00B426BE" w:rsidRDefault="002863BE" w:rsidP="00D67AA8">
            <w:pPr>
              <w:pStyle w:val="ROWTABELLA"/>
              <w:jc w:val="center"/>
              <w:rPr>
                <w:color w:val="002060"/>
              </w:rPr>
            </w:pPr>
            <w:r w:rsidRPr="00B426BE">
              <w:rPr>
                <w:color w:val="002060"/>
              </w:rPr>
              <w:t>0</w:t>
            </w:r>
          </w:p>
        </w:tc>
      </w:tr>
      <w:tr w:rsidR="002863BE" w:rsidRPr="00B426BE" w14:paraId="23D3D5F9"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AC0556" w14:textId="77777777" w:rsidR="002863BE" w:rsidRPr="00B426BE" w:rsidRDefault="002863BE" w:rsidP="00D67AA8">
            <w:pPr>
              <w:pStyle w:val="ROWTABELLA"/>
              <w:rPr>
                <w:color w:val="002060"/>
              </w:rPr>
            </w:pPr>
            <w:r w:rsidRPr="00B426BE">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57D87"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D49E2"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83288"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74433"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04C98"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724A3"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52448"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DB84B"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4112D" w14:textId="77777777" w:rsidR="002863BE" w:rsidRPr="00B426BE" w:rsidRDefault="002863BE" w:rsidP="00D67AA8">
            <w:pPr>
              <w:pStyle w:val="ROWTABELLA"/>
              <w:jc w:val="center"/>
              <w:rPr>
                <w:color w:val="002060"/>
              </w:rPr>
            </w:pPr>
            <w:r w:rsidRPr="00B426BE">
              <w:rPr>
                <w:color w:val="002060"/>
              </w:rPr>
              <w:t>0</w:t>
            </w:r>
          </w:p>
        </w:tc>
      </w:tr>
      <w:tr w:rsidR="002863BE" w:rsidRPr="00B426BE" w14:paraId="25A50A5C"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C47725" w14:textId="77777777" w:rsidR="002863BE" w:rsidRPr="00B426BE" w:rsidRDefault="002863BE" w:rsidP="00D67AA8">
            <w:pPr>
              <w:pStyle w:val="ROWTABELLA"/>
              <w:rPr>
                <w:color w:val="002060"/>
              </w:rPr>
            </w:pPr>
            <w:r w:rsidRPr="00B426B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1B7712"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3C2F6"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B0D8B"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34D7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06C89"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0791F"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35A53" w14:textId="77777777" w:rsidR="002863BE" w:rsidRPr="00B426BE" w:rsidRDefault="002863BE" w:rsidP="00D67AA8">
            <w:pPr>
              <w:pStyle w:val="ROWTABELLA"/>
              <w:jc w:val="center"/>
              <w:rPr>
                <w:color w:val="002060"/>
              </w:rPr>
            </w:pPr>
            <w:r w:rsidRPr="00B426BE">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D079B"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99CE6" w14:textId="77777777" w:rsidR="002863BE" w:rsidRPr="00B426BE" w:rsidRDefault="002863BE" w:rsidP="00D67AA8">
            <w:pPr>
              <w:pStyle w:val="ROWTABELLA"/>
              <w:jc w:val="center"/>
              <w:rPr>
                <w:color w:val="002060"/>
              </w:rPr>
            </w:pPr>
            <w:r w:rsidRPr="00B426BE">
              <w:rPr>
                <w:color w:val="002060"/>
              </w:rPr>
              <w:t>0</w:t>
            </w:r>
          </w:p>
        </w:tc>
      </w:tr>
      <w:tr w:rsidR="002863BE" w:rsidRPr="00B426BE" w14:paraId="0F40D5D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8B26FD" w14:textId="77777777" w:rsidR="002863BE" w:rsidRPr="00B426BE" w:rsidRDefault="002863BE" w:rsidP="00D67AA8">
            <w:pPr>
              <w:pStyle w:val="ROWTABELLA"/>
              <w:rPr>
                <w:color w:val="002060"/>
              </w:rPr>
            </w:pPr>
            <w:r w:rsidRPr="00B426BE">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3A142"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2E49A7"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C5BFF"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1EE5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50B1D5"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C2FD63"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FA3F9" w14:textId="77777777" w:rsidR="002863BE" w:rsidRPr="00B426BE" w:rsidRDefault="002863BE" w:rsidP="00D67AA8">
            <w:pPr>
              <w:pStyle w:val="ROWTABELLA"/>
              <w:jc w:val="center"/>
              <w:rPr>
                <w:color w:val="002060"/>
              </w:rPr>
            </w:pPr>
            <w:r w:rsidRPr="00B426BE">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2353D"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13E54" w14:textId="77777777" w:rsidR="002863BE" w:rsidRPr="00B426BE" w:rsidRDefault="002863BE" w:rsidP="00D67AA8">
            <w:pPr>
              <w:pStyle w:val="ROWTABELLA"/>
              <w:jc w:val="center"/>
              <w:rPr>
                <w:color w:val="002060"/>
              </w:rPr>
            </w:pPr>
            <w:r w:rsidRPr="00B426BE">
              <w:rPr>
                <w:color w:val="002060"/>
              </w:rPr>
              <w:t>0</w:t>
            </w:r>
          </w:p>
        </w:tc>
      </w:tr>
      <w:tr w:rsidR="002863BE" w:rsidRPr="00B426BE" w14:paraId="0D0312D6"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5584ADC" w14:textId="77777777" w:rsidR="002863BE" w:rsidRPr="00B426BE" w:rsidRDefault="002863BE" w:rsidP="00D67AA8">
            <w:pPr>
              <w:pStyle w:val="ROWTABELLA"/>
              <w:rPr>
                <w:color w:val="002060"/>
              </w:rPr>
            </w:pPr>
            <w:r w:rsidRPr="00B426BE">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CA4C6"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A2B61"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EEDD8"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76DDC"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E4419"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374F3F" w14:textId="77777777" w:rsidR="002863BE" w:rsidRPr="00B426BE" w:rsidRDefault="002863BE" w:rsidP="00D67AA8">
            <w:pPr>
              <w:pStyle w:val="ROWTABELLA"/>
              <w:jc w:val="center"/>
              <w:rPr>
                <w:color w:val="002060"/>
              </w:rPr>
            </w:pPr>
            <w:r w:rsidRPr="00B426BE">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7F2DD" w14:textId="77777777" w:rsidR="002863BE" w:rsidRPr="00B426BE" w:rsidRDefault="002863BE" w:rsidP="00D67AA8">
            <w:pPr>
              <w:pStyle w:val="ROWTABELLA"/>
              <w:jc w:val="center"/>
              <w:rPr>
                <w:color w:val="002060"/>
              </w:rPr>
            </w:pPr>
            <w:r w:rsidRPr="00B426BE">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CCD00"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11BC5" w14:textId="77777777" w:rsidR="002863BE" w:rsidRPr="00B426BE" w:rsidRDefault="002863BE" w:rsidP="00D67AA8">
            <w:pPr>
              <w:pStyle w:val="ROWTABELLA"/>
              <w:jc w:val="center"/>
              <w:rPr>
                <w:color w:val="002060"/>
              </w:rPr>
            </w:pPr>
            <w:r w:rsidRPr="00B426BE">
              <w:rPr>
                <w:color w:val="002060"/>
              </w:rPr>
              <w:t>0</w:t>
            </w:r>
          </w:p>
        </w:tc>
      </w:tr>
    </w:tbl>
    <w:p w14:paraId="49F64D0B" w14:textId="77777777" w:rsidR="002863BE" w:rsidRPr="00B426BE" w:rsidRDefault="002863BE" w:rsidP="002863BE">
      <w:pPr>
        <w:pStyle w:val="breakline"/>
        <w:divId w:val="527259509"/>
        <w:rPr>
          <w:color w:val="002060"/>
        </w:rPr>
      </w:pPr>
    </w:p>
    <w:p w14:paraId="08F68CC5" w14:textId="77777777" w:rsidR="002863BE" w:rsidRPr="00B426BE" w:rsidRDefault="002863BE" w:rsidP="002863BE">
      <w:pPr>
        <w:pStyle w:val="breakline"/>
        <w:divId w:val="527259509"/>
        <w:rPr>
          <w:color w:val="002060"/>
        </w:rPr>
      </w:pPr>
    </w:p>
    <w:p w14:paraId="75831903" w14:textId="77777777" w:rsidR="002863BE" w:rsidRPr="00B426BE" w:rsidRDefault="002863BE" w:rsidP="002863BE">
      <w:pPr>
        <w:pStyle w:val="SOTTOTITOLOCAMPIONATO1"/>
        <w:divId w:val="527259509"/>
        <w:rPr>
          <w:color w:val="002060"/>
        </w:rPr>
      </w:pPr>
      <w:r w:rsidRPr="00B426BE">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660CE13B"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6371D0"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121DCB"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0DB76F"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42EA20"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1CAE70"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5CA5E0"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545C24"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5F9BC9"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E8252B"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E6B07A" w14:textId="77777777" w:rsidR="002863BE" w:rsidRPr="00B426BE" w:rsidRDefault="002863BE" w:rsidP="00D67AA8">
            <w:pPr>
              <w:pStyle w:val="HEADERTABELLA"/>
              <w:rPr>
                <w:color w:val="002060"/>
              </w:rPr>
            </w:pPr>
            <w:r w:rsidRPr="00B426BE">
              <w:rPr>
                <w:color w:val="002060"/>
              </w:rPr>
              <w:t>PE</w:t>
            </w:r>
          </w:p>
        </w:tc>
      </w:tr>
      <w:tr w:rsidR="002863BE" w:rsidRPr="00B426BE" w14:paraId="3297EEE6"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7297505" w14:textId="77777777" w:rsidR="002863BE" w:rsidRPr="00B426BE" w:rsidRDefault="002863BE" w:rsidP="00D67AA8">
            <w:pPr>
              <w:pStyle w:val="ROWTABELLA"/>
              <w:rPr>
                <w:color w:val="002060"/>
              </w:rPr>
            </w:pPr>
            <w:r w:rsidRPr="00B426BE">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AF977" w14:textId="77777777" w:rsidR="002863BE" w:rsidRPr="00B426BE" w:rsidRDefault="002863BE" w:rsidP="00D67AA8">
            <w:pPr>
              <w:pStyle w:val="ROWTABELLA"/>
              <w:jc w:val="center"/>
              <w:rPr>
                <w:color w:val="002060"/>
              </w:rPr>
            </w:pPr>
            <w:r w:rsidRPr="00B426BE">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10A0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A94537"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D1370F"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9F976"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241ADA" w14:textId="77777777" w:rsidR="002863BE" w:rsidRPr="00B426BE" w:rsidRDefault="002863BE" w:rsidP="00D67AA8">
            <w:pPr>
              <w:pStyle w:val="ROWTABELLA"/>
              <w:jc w:val="center"/>
              <w:rPr>
                <w:color w:val="002060"/>
              </w:rPr>
            </w:pPr>
            <w:r w:rsidRPr="00B426BE">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27081E"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F4887"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E56E2" w14:textId="77777777" w:rsidR="002863BE" w:rsidRPr="00B426BE" w:rsidRDefault="002863BE" w:rsidP="00D67AA8">
            <w:pPr>
              <w:pStyle w:val="ROWTABELLA"/>
              <w:jc w:val="center"/>
              <w:rPr>
                <w:color w:val="002060"/>
              </w:rPr>
            </w:pPr>
            <w:r w:rsidRPr="00B426BE">
              <w:rPr>
                <w:color w:val="002060"/>
              </w:rPr>
              <w:t>0</w:t>
            </w:r>
          </w:p>
        </w:tc>
      </w:tr>
      <w:tr w:rsidR="002863BE" w:rsidRPr="00B426BE" w14:paraId="1ABC1FE9"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B4BC62" w14:textId="77777777" w:rsidR="002863BE" w:rsidRPr="00B426BE" w:rsidRDefault="002863BE" w:rsidP="00D67AA8">
            <w:pPr>
              <w:pStyle w:val="ROWTABELLA"/>
              <w:rPr>
                <w:color w:val="002060"/>
              </w:rPr>
            </w:pPr>
            <w:r w:rsidRPr="00B426BE">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BB25F" w14:textId="77777777" w:rsidR="002863BE" w:rsidRPr="00B426BE" w:rsidRDefault="002863BE" w:rsidP="00D67AA8">
            <w:pPr>
              <w:pStyle w:val="ROWTABELLA"/>
              <w:jc w:val="center"/>
              <w:rPr>
                <w:color w:val="002060"/>
              </w:rPr>
            </w:pPr>
            <w:r w:rsidRPr="00B426B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6DE3F"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8FAEA"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ECFA8"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12232"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99A8C" w14:textId="77777777" w:rsidR="002863BE" w:rsidRPr="00B426BE" w:rsidRDefault="002863BE" w:rsidP="00D67AA8">
            <w:pPr>
              <w:pStyle w:val="ROWTABELLA"/>
              <w:jc w:val="center"/>
              <w:rPr>
                <w:color w:val="002060"/>
              </w:rPr>
            </w:pPr>
            <w:r w:rsidRPr="00B426BE">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AEA84"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394F5"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64E06" w14:textId="77777777" w:rsidR="002863BE" w:rsidRPr="00B426BE" w:rsidRDefault="002863BE" w:rsidP="00D67AA8">
            <w:pPr>
              <w:pStyle w:val="ROWTABELLA"/>
              <w:jc w:val="center"/>
              <w:rPr>
                <w:color w:val="002060"/>
              </w:rPr>
            </w:pPr>
            <w:r w:rsidRPr="00B426BE">
              <w:rPr>
                <w:color w:val="002060"/>
              </w:rPr>
              <w:t>0</w:t>
            </w:r>
          </w:p>
        </w:tc>
      </w:tr>
      <w:tr w:rsidR="002863BE" w:rsidRPr="00B426BE" w14:paraId="40A4FF0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20FE6B" w14:textId="77777777" w:rsidR="002863BE" w:rsidRPr="00B426BE" w:rsidRDefault="002863BE" w:rsidP="00D67AA8">
            <w:pPr>
              <w:pStyle w:val="ROWTABELLA"/>
              <w:rPr>
                <w:color w:val="002060"/>
              </w:rPr>
            </w:pPr>
            <w:r w:rsidRPr="00B426BE">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D215F"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5EC76"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D587D"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88348"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1531E"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EB0AB" w14:textId="77777777" w:rsidR="002863BE" w:rsidRPr="00B426BE" w:rsidRDefault="002863BE" w:rsidP="00D67AA8">
            <w:pPr>
              <w:pStyle w:val="ROWTABELLA"/>
              <w:jc w:val="center"/>
              <w:rPr>
                <w:color w:val="002060"/>
              </w:rPr>
            </w:pPr>
            <w:r w:rsidRPr="00B426BE">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C52E2"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47BDE" w14:textId="77777777" w:rsidR="002863BE" w:rsidRPr="00B426BE" w:rsidRDefault="002863BE" w:rsidP="00D67AA8">
            <w:pPr>
              <w:pStyle w:val="ROWTABELLA"/>
              <w:jc w:val="center"/>
              <w:rPr>
                <w:color w:val="002060"/>
              </w:rPr>
            </w:pPr>
            <w:r w:rsidRPr="00B426B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0F6B3" w14:textId="77777777" w:rsidR="002863BE" w:rsidRPr="00B426BE" w:rsidRDefault="002863BE" w:rsidP="00D67AA8">
            <w:pPr>
              <w:pStyle w:val="ROWTABELLA"/>
              <w:jc w:val="center"/>
              <w:rPr>
                <w:color w:val="002060"/>
              </w:rPr>
            </w:pPr>
            <w:r w:rsidRPr="00B426BE">
              <w:rPr>
                <w:color w:val="002060"/>
              </w:rPr>
              <w:t>0</w:t>
            </w:r>
          </w:p>
        </w:tc>
      </w:tr>
      <w:tr w:rsidR="002863BE" w:rsidRPr="00B426BE" w14:paraId="7EB6068B"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D88CC2" w14:textId="77777777" w:rsidR="002863BE" w:rsidRPr="00B426BE" w:rsidRDefault="002863BE" w:rsidP="00D67AA8">
            <w:pPr>
              <w:pStyle w:val="ROWTABELLA"/>
              <w:rPr>
                <w:color w:val="002060"/>
              </w:rPr>
            </w:pPr>
            <w:r w:rsidRPr="00B426BE">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CA074"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461E6"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C93A3"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8C14F"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CDF86"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7D9D7" w14:textId="77777777" w:rsidR="002863BE" w:rsidRPr="00B426BE" w:rsidRDefault="002863BE" w:rsidP="00D67AA8">
            <w:pPr>
              <w:pStyle w:val="ROWTABELLA"/>
              <w:jc w:val="center"/>
              <w:rPr>
                <w:color w:val="002060"/>
              </w:rPr>
            </w:pPr>
            <w:r w:rsidRPr="00B426BE">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CF5DA"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0A9DA"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0DB34" w14:textId="77777777" w:rsidR="002863BE" w:rsidRPr="00B426BE" w:rsidRDefault="002863BE" w:rsidP="00D67AA8">
            <w:pPr>
              <w:pStyle w:val="ROWTABELLA"/>
              <w:jc w:val="center"/>
              <w:rPr>
                <w:color w:val="002060"/>
              </w:rPr>
            </w:pPr>
            <w:r w:rsidRPr="00B426BE">
              <w:rPr>
                <w:color w:val="002060"/>
              </w:rPr>
              <w:t>0</w:t>
            </w:r>
          </w:p>
        </w:tc>
      </w:tr>
      <w:tr w:rsidR="002863BE" w:rsidRPr="00B426BE" w14:paraId="64A101C0"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260C98" w14:textId="77777777" w:rsidR="002863BE" w:rsidRPr="00B426BE" w:rsidRDefault="002863BE" w:rsidP="00D67AA8">
            <w:pPr>
              <w:pStyle w:val="ROWTABELLA"/>
              <w:rPr>
                <w:color w:val="002060"/>
              </w:rPr>
            </w:pPr>
            <w:r w:rsidRPr="00B426BE">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DD93E"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3F7F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B98EA"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623F9"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ECE91"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7529D" w14:textId="77777777" w:rsidR="002863BE" w:rsidRPr="00B426BE" w:rsidRDefault="002863BE" w:rsidP="00D67AA8">
            <w:pPr>
              <w:pStyle w:val="ROWTABELLA"/>
              <w:jc w:val="center"/>
              <w:rPr>
                <w:color w:val="002060"/>
              </w:rPr>
            </w:pPr>
            <w:r w:rsidRPr="00B426BE">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924E2" w14:textId="77777777" w:rsidR="002863BE" w:rsidRPr="00B426BE" w:rsidRDefault="002863BE" w:rsidP="00D67AA8">
            <w:pPr>
              <w:pStyle w:val="ROWTABELLA"/>
              <w:jc w:val="center"/>
              <w:rPr>
                <w:color w:val="002060"/>
              </w:rPr>
            </w:pPr>
            <w:r w:rsidRPr="00B426BE">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D8AF6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CD7F80" w14:textId="77777777" w:rsidR="002863BE" w:rsidRPr="00B426BE" w:rsidRDefault="002863BE" w:rsidP="00D67AA8">
            <w:pPr>
              <w:pStyle w:val="ROWTABELLA"/>
              <w:jc w:val="center"/>
              <w:rPr>
                <w:color w:val="002060"/>
              </w:rPr>
            </w:pPr>
            <w:r w:rsidRPr="00B426BE">
              <w:rPr>
                <w:color w:val="002060"/>
              </w:rPr>
              <w:t>0</w:t>
            </w:r>
          </w:p>
        </w:tc>
      </w:tr>
      <w:tr w:rsidR="002863BE" w:rsidRPr="00B426BE" w14:paraId="3A9A9B6B"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CD220E" w14:textId="77777777" w:rsidR="002863BE" w:rsidRPr="00B426BE" w:rsidRDefault="002863BE" w:rsidP="00D67AA8">
            <w:pPr>
              <w:pStyle w:val="ROWTABELLA"/>
              <w:rPr>
                <w:color w:val="002060"/>
              </w:rPr>
            </w:pPr>
            <w:r w:rsidRPr="00B426BE">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03DDD" w14:textId="77777777" w:rsidR="002863BE" w:rsidRPr="00B426BE" w:rsidRDefault="002863BE" w:rsidP="00D67AA8">
            <w:pPr>
              <w:pStyle w:val="ROWTABELLA"/>
              <w:jc w:val="center"/>
              <w:rPr>
                <w:color w:val="002060"/>
              </w:rPr>
            </w:pPr>
            <w:r w:rsidRPr="00B426B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22BC3"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5C7F0"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3EB78"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D5E04"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CBE28"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7E45C"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0A9D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05FDD" w14:textId="77777777" w:rsidR="002863BE" w:rsidRPr="00B426BE" w:rsidRDefault="002863BE" w:rsidP="00D67AA8">
            <w:pPr>
              <w:pStyle w:val="ROWTABELLA"/>
              <w:jc w:val="center"/>
              <w:rPr>
                <w:color w:val="002060"/>
              </w:rPr>
            </w:pPr>
            <w:r w:rsidRPr="00B426BE">
              <w:rPr>
                <w:color w:val="002060"/>
              </w:rPr>
              <w:t>0</w:t>
            </w:r>
          </w:p>
        </w:tc>
      </w:tr>
      <w:tr w:rsidR="002863BE" w:rsidRPr="00B426BE" w14:paraId="7C87A6B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49348E" w14:textId="77777777" w:rsidR="002863BE" w:rsidRPr="00B426BE" w:rsidRDefault="002863BE" w:rsidP="00D67AA8">
            <w:pPr>
              <w:pStyle w:val="ROWTABELLA"/>
              <w:rPr>
                <w:color w:val="002060"/>
              </w:rPr>
            </w:pPr>
            <w:r w:rsidRPr="00B426BE">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21FE1"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DAA9E"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74BDC"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6164E"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290F2"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F48E3"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C166A" w14:textId="77777777" w:rsidR="002863BE" w:rsidRPr="00B426BE" w:rsidRDefault="002863BE" w:rsidP="00D67AA8">
            <w:pPr>
              <w:pStyle w:val="ROWTABELLA"/>
              <w:jc w:val="center"/>
              <w:rPr>
                <w:color w:val="002060"/>
              </w:rPr>
            </w:pPr>
            <w:r w:rsidRPr="00B426BE">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14B434"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2049D" w14:textId="77777777" w:rsidR="002863BE" w:rsidRPr="00B426BE" w:rsidRDefault="002863BE" w:rsidP="00D67AA8">
            <w:pPr>
              <w:pStyle w:val="ROWTABELLA"/>
              <w:jc w:val="center"/>
              <w:rPr>
                <w:color w:val="002060"/>
              </w:rPr>
            </w:pPr>
            <w:r w:rsidRPr="00B426BE">
              <w:rPr>
                <w:color w:val="002060"/>
              </w:rPr>
              <w:t>0</w:t>
            </w:r>
          </w:p>
        </w:tc>
      </w:tr>
      <w:tr w:rsidR="002863BE" w:rsidRPr="00B426BE" w14:paraId="22047484"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B13B6B6" w14:textId="77777777" w:rsidR="002863BE" w:rsidRPr="00B426BE" w:rsidRDefault="002863BE" w:rsidP="00D67AA8">
            <w:pPr>
              <w:pStyle w:val="ROWTABELLA"/>
              <w:rPr>
                <w:color w:val="002060"/>
              </w:rPr>
            </w:pPr>
            <w:r w:rsidRPr="00B426BE">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55B2E"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7BF50"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34478"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6725B"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DE0D5"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701B4" w14:textId="77777777" w:rsidR="002863BE" w:rsidRPr="00B426BE" w:rsidRDefault="002863BE" w:rsidP="00D67AA8">
            <w:pPr>
              <w:pStyle w:val="ROWTABELLA"/>
              <w:jc w:val="center"/>
              <w:rPr>
                <w:color w:val="002060"/>
              </w:rPr>
            </w:pPr>
            <w:r w:rsidRPr="00B426BE">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92451" w14:textId="77777777" w:rsidR="002863BE" w:rsidRPr="00B426BE" w:rsidRDefault="002863BE" w:rsidP="00D67AA8">
            <w:pPr>
              <w:pStyle w:val="ROWTABELLA"/>
              <w:jc w:val="center"/>
              <w:rPr>
                <w:color w:val="002060"/>
              </w:rPr>
            </w:pPr>
            <w:r w:rsidRPr="00B426BE">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30DAB"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B03596" w14:textId="77777777" w:rsidR="002863BE" w:rsidRPr="00B426BE" w:rsidRDefault="002863BE" w:rsidP="00D67AA8">
            <w:pPr>
              <w:pStyle w:val="ROWTABELLA"/>
              <w:jc w:val="center"/>
              <w:rPr>
                <w:color w:val="002060"/>
              </w:rPr>
            </w:pPr>
            <w:r w:rsidRPr="00B426BE">
              <w:rPr>
                <w:color w:val="002060"/>
              </w:rPr>
              <w:t>0</w:t>
            </w:r>
          </w:p>
        </w:tc>
      </w:tr>
      <w:tr w:rsidR="002863BE" w:rsidRPr="00B426BE" w14:paraId="2CBCE1F6"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FF6A833" w14:textId="77777777" w:rsidR="002863BE" w:rsidRPr="00B426BE" w:rsidRDefault="002863BE" w:rsidP="00D67AA8">
            <w:pPr>
              <w:pStyle w:val="ROWTABELLA"/>
              <w:rPr>
                <w:color w:val="002060"/>
              </w:rPr>
            </w:pPr>
            <w:r w:rsidRPr="00B426BE">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F6180"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C5574"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6F079"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427AC"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42F565"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D0851"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50987"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B74DB"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ED638" w14:textId="77777777" w:rsidR="002863BE" w:rsidRPr="00B426BE" w:rsidRDefault="002863BE" w:rsidP="00D67AA8">
            <w:pPr>
              <w:pStyle w:val="ROWTABELLA"/>
              <w:jc w:val="center"/>
              <w:rPr>
                <w:color w:val="002060"/>
              </w:rPr>
            </w:pPr>
            <w:r w:rsidRPr="00B426BE">
              <w:rPr>
                <w:color w:val="002060"/>
              </w:rPr>
              <w:t>0</w:t>
            </w:r>
          </w:p>
        </w:tc>
      </w:tr>
      <w:tr w:rsidR="002863BE" w:rsidRPr="00B426BE" w14:paraId="5021FD7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355602" w14:textId="77777777" w:rsidR="002863BE" w:rsidRPr="00B426BE" w:rsidRDefault="002863BE" w:rsidP="00D67AA8">
            <w:pPr>
              <w:pStyle w:val="ROWTABELLA"/>
              <w:rPr>
                <w:color w:val="002060"/>
              </w:rPr>
            </w:pPr>
            <w:r w:rsidRPr="00B426BE">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17B0B"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A398C"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EA6EC"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67742"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A22C6"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4F340" w14:textId="77777777" w:rsidR="002863BE" w:rsidRPr="00B426BE" w:rsidRDefault="002863BE" w:rsidP="00D67AA8">
            <w:pPr>
              <w:pStyle w:val="ROWTABELLA"/>
              <w:jc w:val="center"/>
              <w:rPr>
                <w:color w:val="002060"/>
              </w:rPr>
            </w:pPr>
            <w:r w:rsidRPr="00B426BE">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4B89E" w14:textId="77777777" w:rsidR="002863BE" w:rsidRPr="00B426BE" w:rsidRDefault="002863BE" w:rsidP="00D67AA8">
            <w:pPr>
              <w:pStyle w:val="ROWTABELLA"/>
              <w:jc w:val="center"/>
              <w:rPr>
                <w:color w:val="002060"/>
              </w:rPr>
            </w:pPr>
            <w:r w:rsidRPr="00B426BE">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B3B20"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7F72A" w14:textId="77777777" w:rsidR="002863BE" w:rsidRPr="00B426BE" w:rsidRDefault="002863BE" w:rsidP="00D67AA8">
            <w:pPr>
              <w:pStyle w:val="ROWTABELLA"/>
              <w:jc w:val="center"/>
              <w:rPr>
                <w:color w:val="002060"/>
              </w:rPr>
            </w:pPr>
            <w:r w:rsidRPr="00B426BE">
              <w:rPr>
                <w:color w:val="002060"/>
              </w:rPr>
              <w:t>0</w:t>
            </w:r>
          </w:p>
        </w:tc>
      </w:tr>
      <w:tr w:rsidR="002863BE" w:rsidRPr="00B426BE" w14:paraId="7B49DDB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05BE0F" w14:textId="77777777" w:rsidR="002863BE" w:rsidRPr="00B426BE" w:rsidRDefault="002863BE" w:rsidP="00D67AA8">
            <w:pPr>
              <w:pStyle w:val="ROWTABELLA"/>
              <w:rPr>
                <w:color w:val="002060"/>
              </w:rPr>
            </w:pPr>
            <w:r w:rsidRPr="00B426BE">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91AA4"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FF393"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01AC1"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F3B79"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9773C"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01063"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18CC5" w14:textId="77777777" w:rsidR="002863BE" w:rsidRPr="00B426BE" w:rsidRDefault="002863BE" w:rsidP="00D67AA8">
            <w:pPr>
              <w:pStyle w:val="ROWTABELLA"/>
              <w:jc w:val="center"/>
              <w:rPr>
                <w:color w:val="002060"/>
              </w:rPr>
            </w:pPr>
            <w:r w:rsidRPr="00B426BE">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21D23"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48AB3" w14:textId="77777777" w:rsidR="002863BE" w:rsidRPr="00B426BE" w:rsidRDefault="002863BE" w:rsidP="00D67AA8">
            <w:pPr>
              <w:pStyle w:val="ROWTABELLA"/>
              <w:jc w:val="center"/>
              <w:rPr>
                <w:color w:val="002060"/>
              </w:rPr>
            </w:pPr>
            <w:r w:rsidRPr="00B426BE">
              <w:rPr>
                <w:color w:val="002060"/>
              </w:rPr>
              <w:t>0</w:t>
            </w:r>
          </w:p>
        </w:tc>
      </w:tr>
      <w:tr w:rsidR="002863BE" w:rsidRPr="00B426BE" w14:paraId="4C4CB84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BCB12B6" w14:textId="77777777" w:rsidR="002863BE" w:rsidRPr="00B426BE" w:rsidRDefault="002863BE" w:rsidP="00D67AA8">
            <w:pPr>
              <w:pStyle w:val="ROWTABELLA"/>
              <w:rPr>
                <w:color w:val="002060"/>
              </w:rPr>
            </w:pPr>
            <w:r w:rsidRPr="00B426BE">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9C588"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BBE15"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81701"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74001"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F3A82"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46664"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8EA02" w14:textId="77777777" w:rsidR="002863BE" w:rsidRPr="00B426BE" w:rsidRDefault="002863BE" w:rsidP="00D67AA8">
            <w:pPr>
              <w:pStyle w:val="ROWTABELLA"/>
              <w:jc w:val="center"/>
              <w:rPr>
                <w:color w:val="002060"/>
              </w:rPr>
            </w:pPr>
            <w:r w:rsidRPr="00B426BE">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64D34"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CCB51B" w14:textId="77777777" w:rsidR="002863BE" w:rsidRPr="00B426BE" w:rsidRDefault="002863BE" w:rsidP="00D67AA8">
            <w:pPr>
              <w:pStyle w:val="ROWTABELLA"/>
              <w:jc w:val="center"/>
              <w:rPr>
                <w:color w:val="002060"/>
              </w:rPr>
            </w:pPr>
            <w:r w:rsidRPr="00B426BE">
              <w:rPr>
                <w:color w:val="002060"/>
              </w:rPr>
              <w:t>0</w:t>
            </w:r>
          </w:p>
        </w:tc>
      </w:tr>
      <w:tr w:rsidR="002863BE" w:rsidRPr="00B426BE" w14:paraId="2F5620D9"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458196" w14:textId="77777777" w:rsidR="002863BE" w:rsidRPr="00B426BE" w:rsidRDefault="002863BE" w:rsidP="00D67AA8">
            <w:pPr>
              <w:pStyle w:val="ROWTABELLA"/>
              <w:rPr>
                <w:color w:val="002060"/>
              </w:rPr>
            </w:pPr>
            <w:r w:rsidRPr="00B426BE">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892785"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DCC7E"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AD9F0"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78FB3"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092C1"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ACFF5"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8954F" w14:textId="77777777" w:rsidR="002863BE" w:rsidRPr="00B426BE" w:rsidRDefault="002863BE" w:rsidP="00D67AA8">
            <w:pPr>
              <w:pStyle w:val="ROWTABELLA"/>
              <w:jc w:val="center"/>
              <w:rPr>
                <w:color w:val="002060"/>
              </w:rPr>
            </w:pPr>
            <w:r w:rsidRPr="00B426BE">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E4F773"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5EB72" w14:textId="77777777" w:rsidR="002863BE" w:rsidRPr="00B426BE" w:rsidRDefault="002863BE" w:rsidP="00D67AA8">
            <w:pPr>
              <w:pStyle w:val="ROWTABELLA"/>
              <w:jc w:val="center"/>
              <w:rPr>
                <w:color w:val="002060"/>
              </w:rPr>
            </w:pPr>
            <w:r w:rsidRPr="00B426BE">
              <w:rPr>
                <w:color w:val="002060"/>
              </w:rPr>
              <w:t>0</w:t>
            </w:r>
          </w:p>
        </w:tc>
      </w:tr>
      <w:tr w:rsidR="002863BE" w:rsidRPr="00B426BE" w14:paraId="58756DA2"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636F3A9" w14:textId="77777777" w:rsidR="002863BE" w:rsidRPr="00B426BE" w:rsidRDefault="002863BE" w:rsidP="00D67AA8">
            <w:pPr>
              <w:pStyle w:val="ROWTABELLA"/>
              <w:rPr>
                <w:color w:val="002060"/>
              </w:rPr>
            </w:pPr>
            <w:r w:rsidRPr="00B426BE">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E682B"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F284A"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9839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9F020"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DE545"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18C9E"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C4951" w14:textId="77777777" w:rsidR="002863BE" w:rsidRPr="00B426BE" w:rsidRDefault="002863BE" w:rsidP="00D67AA8">
            <w:pPr>
              <w:pStyle w:val="ROWTABELLA"/>
              <w:jc w:val="center"/>
              <w:rPr>
                <w:color w:val="002060"/>
              </w:rPr>
            </w:pPr>
            <w:r w:rsidRPr="00B426BE">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55994" w14:textId="77777777" w:rsidR="002863BE" w:rsidRPr="00B426BE" w:rsidRDefault="002863BE" w:rsidP="00D67AA8">
            <w:pPr>
              <w:pStyle w:val="ROWTABELLA"/>
              <w:jc w:val="center"/>
              <w:rPr>
                <w:color w:val="002060"/>
              </w:rPr>
            </w:pPr>
            <w:r w:rsidRPr="00B426BE">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A6298" w14:textId="77777777" w:rsidR="002863BE" w:rsidRPr="00B426BE" w:rsidRDefault="002863BE" w:rsidP="00D67AA8">
            <w:pPr>
              <w:pStyle w:val="ROWTABELLA"/>
              <w:jc w:val="center"/>
              <w:rPr>
                <w:color w:val="002060"/>
              </w:rPr>
            </w:pPr>
            <w:r w:rsidRPr="00B426BE">
              <w:rPr>
                <w:color w:val="002060"/>
              </w:rPr>
              <w:t>0</w:t>
            </w:r>
          </w:p>
        </w:tc>
      </w:tr>
    </w:tbl>
    <w:p w14:paraId="2BFBC8FA" w14:textId="77777777" w:rsidR="002863BE" w:rsidRPr="00B426BE" w:rsidRDefault="002863BE" w:rsidP="002863BE">
      <w:pPr>
        <w:pStyle w:val="breakline"/>
        <w:divId w:val="527259509"/>
        <w:rPr>
          <w:color w:val="002060"/>
        </w:rPr>
      </w:pPr>
    </w:p>
    <w:p w14:paraId="7559F296" w14:textId="77777777" w:rsidR="002863BE" w:rsidRPr="0089018B" w:rsidRDefault="002863BE" w:rsidP="002863BE">
      <w:pPr>
        <w:pStyle w:val="TITOLOPRINC"/>
        <w:divId w:val="527259509"/>
        <w:rPr>
          <w:color w:val="002060"/>
        </w:rPr>
      </w:pPr>
      <w:r w:rsidRPr="0089018B">
        <w:rPr>
          <w:color w:val="002060"/>
        </w:rPr>
        <w:t>PROGRAMMA GARE</w:t>
      </w:r>
    </w:p>
    <w:p w14:paraId="16BC678B" w14:textId="77777777" w:rsidR="002863BE" w:rsidRPr="001F7D6F" w:rsidRDefault="002863BE" w:rsidP="002863BE">
      <w:pPr>
        <w:pStyle w:val="SOTTOTITOLOCAMPIONATO1"/>
        <w:divId w:val="527259509"/>
        <w:rPr>
          <w:color w:val="002060"/>
        </w:rPr>
      </w:pPr>
      <w:r w:rsidRPr="001F7D6F">
        <w:rPr>
          <w:color w:val="002060"/>
        </w:rP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6"/>
        <w:gridCol w:w="385"/>
        <w:gridCol w:w="898"/>
        <w:gridCol w:w="1187"/>
        <w:gridCol w:w="1545"/>
        <w:gridCol w:w="1562"/>
      </w:tblGrid>
      <w:tr w:rsidR="002863BE" w:rsidRPr="001F7D6F" w14:paraId="2838119D"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DD0D7F" w14:textId="77777777" w:rsidR="002863BE" w:rsidRPr="001F7D6F" w:rsidRDefault="002863BE" w:rsidP="00D67AA8">
            <w:pPr>
              <w:pStyle w:val="HEADERTABELLA"/>
              <w:rPr>
                <w:color w:val="002060"/>
              </w:rPr>
            </w:pPr>
            <w:r w:rsidRPr="001F7D6F">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5B9E59"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694AC"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126A3F"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82AB9C"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FE4668"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DFC93D"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6ABB54C0"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086F75" w14:textId="77777777" w:rsidR="002863BE" w:rsidRPr="001F7D6F" w:rsidRDefault="002863BE" w:rsidP="00D67AA8">
            <w:pPr>
              <w:pStyle w:val="ROWTABELLA"/>
              <w:rPr>
                <w:color w:val="002060"/>
              </w:rPr>
            </w:pPr>
            <w:r w:rsidRPr="001F7D6F">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A8908F" w14:textId="77777777" w:rsidR="002863BE" w:rsidRPr="001F7D6F" w:rsidRDefault="002863BE" w:rsidP="00D67AA8">
            <w:pPr>
              <w:pStyle w:val="ROWTABELLA"/>
              <w:rPr>
                <w:color w:val="002060"/>
              </w:rPr>
            </w:pPr>
            <w:r w:rsidRPr="001F7D6F">
              <w:rPr>
                <w:color w:val="002060"/>
              </w:rPr>
              <w:t>VERBENA C5 ANCONA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DBE6223"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C7CEA7" w14:textId="77777777" w:rsidR="002863BE" w:rsidRPr="001F7D6F" w:rsidRDefault="002863BE" w:rsidP="00D67AA8">
            <w:pPr>
              <w:pStyle w:val="ROWTABELLA"/>
              <w:rPr>
                <w:color w:val="002060"/>
              </w:rPr>
            </w:pPr>
            <w:r w:rsidRPr="001F7D6F">
              <w:rPr>
                <w:color w:val="002060"/>
              </w:rPr>
              <w:t>14/12/2018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4FBE39" w14:textId="77777777" w:rsidR="002863BE" w:rsidRPr="001F7D6F" w:rsidRDefault="002863BE" w:rsidP="00D67AA8">
            <w:pPr>
              <w:pStyle w:val="ROWTABELLA"/>
              <w:rPr>
                <w:color w:val="002060"/>
              </w:rPr>
            </w:pPr>
            <w:r w:rsidRPr="001F7D6F">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417DBA" w14:textId="77777777" w:rsidR="002863BE" w:rsidRPr="001F7D6F" w:rsidRDefault="002863BE" w:rsidP="00D67AA8">
            <w:pPr>
              <w:pStyle w:val="ROWTABELLA"/>
              <w:rPr>
                <w:color w:val="002060"/>
              </w:rPr>
            </w:pPr>
            <w:r w:rsidRPr="001F7D6F">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812D81" w14:textId="77777777" w:rsidR="002863BE" w:rsidRPr="001F7D6F" w:rsidRDefault="002863BE" w:rsidP="00D67AA8">
            <w:pPr>
              <w:pStyle w:val="ROWTABELLA"/>
              <w:rPr>
                <w:color w:val="002060"/>
              </w:rPr>
            </w:pPr>
            <w:r w:rsidRPr="001F7D6F">
              <w:rPr>
                <w:color w:val="002060"/>
              </w:rPr>
              <w:t>VIA DELL'ANNUNZIATA</w:t>
            </w:r>
          </w:p>
        </w:tc>
      </w:tr>
      <w:tr w:rsidR="002863BE" w:rsidRPr="001F7D6F" w14:paraId="0E98E663"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AF2E01" w14:textId="77777777" w:rsidR="002863BE" w:rsidRPr="001F7D6F" w:rsidRDefault="002863BE" w:rsidP="00D67AA8">
            <w:pPr>
              <w:pStyle w:val="ROWTABELLA"/>
              <w:rPr>
                <w:color w:val="002060"/>
              </w:rPr>
            </w:pPr>
            <w:r w:rsidRPr="001F7D6F">
              <w:rPr>
                <w:color w:val="002060"/>
              </w:rP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84B78C" w14:textId="77777777" w:rsidR="002863BE" w:rsidRPr="001F7D6F" w:rsidRDefault="002863BE" w:rsidP="00D67AA8">
            <w:pPr>
              <w:pStyle w:val="ROWTABELLA"/>
              <w:rPr>
                <w:color w:val="002060"/>
              </w:rPr>
            </w:pPr>
            <w:r w:rsidRPr="001F7D6F">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482783B"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C4B71BC" w14:textId="77777777" w:rsidR="002863BE" w:rsidRPr="001F7D6F" w:rsidRDefault="002863BE" w:rsidP="00D67AA8">
            <w:pPr>
              <w:pStyle w:val="ROWTABELLA"/>
              <w:rPr>
                <w:color w:val="002060"/>
              </w:rPr>
            </w:pPr>
            <w:r w:rsidRPr="001F7D6F">
              <w:rPr>
                <w:color w:val="002060"/>
              </w:rPr>
              <w:t>14/12/2018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570E58" w14:textId="77777777" w:rsidR="002863BE" w:rsidRPr="001F7D6F" w:rsidRDefault="002863BE" w:rsidP="00D67AA8">
            <w:pPr>
              <w:pStyle w:val="ROWTABELLA"/>
              <w:rPr>
                <w:color w:val="002060"/>
              </w:rPr>
            </w:pPr>
            <w:r w:rsidRPr="001F7D6F">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CDFFA9" w14:textId="77777777" w:rsidR="002863BE" w:rsidRPr="001F7D6F" w:rsidRDefault="002863BE" w:rsidP="00D67AA8">
            <w:pPr>
              <w:pStyle w:val="ROWTABELLA"/>
              <w:rPr>
                <w:color w:val="002060"/>
              </w:rPr>
            </w:pPr>
            <w:r w:rsidRPr="001F7D6F">
              <w:rPr>
                <w:color w:val="002060"/>
              </w:rP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D5F15A" w14:textId="77777777" w:rsidR="002863BE" w:rsidRPr="001F7D6F" w:rsidRDefault="002863BE" w:rsidP="00D67AA8">
            <w:pPr>
              <w:pStyle w:val="ROWTABELLA"/>
              <w:rPr>
                <w:color w:val="002060"/>
              </w:rPr>
            </w:pPr>
            <w:r w:rsidRPr="001F7D6F">
              <w:rPr>
                <w:color w:val="002060"/>
              </w:rPr>
              <w:t>VIA ROSSINI</w:t>
            </w:r>
          </w:p>
        </w:tc>
      </w:tr>
      <w:tr w:rsidR="002863BE" w:rsidRPr="001F7D6F" w14:paraId="78DA40A3"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ACB0B88" w14:textId="77777777" w:rsidR="002863BE" w:rsidRPr="001F7D6F" w:rsidRDefault="002863BE" w:rsidP="00D67AA8">
            <w:pPr>
              <w:pStyle w:val="ROWTABELLA"/>
              <w:rPr>
                <w:color w:val="002060"/>
              </w:rPr>
            </w:pPr>
            <w:r w:rsidRPr="001F7D6F">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861048" w14:textId="77777777" w:rsidR="002863BE" w:rsidRPr="001F7D6F" w:rsidRDefault="002863BE" w:rsidP="00D67AA8">
            <w:pPr>
              <w:pStyle w:val="ROWTABELLA"/>
              <w:rPr>
                <w:color w:val="002060"/>
              </w:rPr>
            </w:pPr>
            <w:r w:rsidRPr="001F7D6F">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42B9CFC"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83228B8" w14:textId="77777777" w:rsidR="002863BE" w:rsidRPr="001F7D6F" w:rsidRDefault="002863BE" w:rsidP="00D67AA8">
            <w:pPr>
              <w:pStyle w:val="ROWTABELLA"/>
              <w:rPr>
                <w:color w:val="002060"/>
              </w:rPr>
            </w:pPr>
            <w:r w:rsidRPr="001F7D6F">
              <w:rPr>
                <w:color w:val="002060"/>
              </w:rPr>
              <w:t>14/12/2018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50E506" w14:textId="77777777" w:rsidR="002863BE" w:rsidRPr="001F7D6F" w:rsidRDefault="002863BE" w:rsidP="00D67AA8">
            <w:pPr>
              <w:pStyle w:val="ROWTABELLA"/>
              <w:rPr>
                <w:color w:val="002060"/>
              </w:rPr>
            </w:pPr>
            <w:r w:rsidRPr="001F7D6F">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6EEA46" w14:textId="77777777" w:rsidR="002863BE" w:rsidRPr="001F7D6F" w:rsidRDefault="002863BE" w:rsidP="00D67AA8">
            <w:pPr>
              <w:pStyle w:val="ROWTABELLA"/>
              <w:rPr>
                <w:color w:val="002060"/>
              </w:rPr>
            </w:pPr>
            <w:r w:rsidRPr="001F7D6F">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1E6A21" w14:textId="77777777" w:rsidR="002863BE" w:rsidRPr="001F7D6F" w:rsidRDefault="002863BE" w:rsidP="00D67AA8">
            <w:pPr>
              <w:pStyle w:val="ROWTABELLA"/>
              <w:rPr>
                <w:color w:val="002060"/>
              </w:rPr>
            </w:pPr>
            <w:r w:rsidRPr="001F7D6F">
              <w:rPr>
                <w:color w:val="002060"/>
              </w:rPr>
              <w:t>VIA DELLO STADIO</w:t>
            </w:r>
          </w:p>
        </w:tc>
      </w:tr>
      <w:tr w:rsidR="002863BE" w:rsidRPr="001F7D6F" w14:paraId="12001AA6"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EEA672" w14:textId="77777777" w:rsidR="002863BE" w:rsidRPr="001F7D6F" w:rsidRDefault="002863BE" w:rsidP="00D67AA8">
            <w:pPr>
              <w:pStyle w:val="ROWTABELLA"/>
              <w:rPr>
                <w:color w:val="002060"/>
              </w:rPr>
            </w:pPr>
            <w:r w:rsidRPr="001F7D6F">
              <w:rPr>
                <w:color w:val="002060"/>
              </w:rPr>
              <w:t>MONTALTO DI CUCCURANO CA5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745FB8" w14:textId="77777777" w:rsidR="002863BE" w:rsidRPr="001F7D6F" w:rsidRDefault="002863BE" w:rsidP="00D67AA8">
            <w:pPr>
              <w:pStyle w:val="ROWTABELLA"/>
              <w:rPr>
                <w:color w:val="002060"/>
              </w:rPr>
            </w:pPr>
            <w:r w:rsidRPr="001F7D6F">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088FCCC"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56E79C" w14:textId="77777777" w:rsidR="002863BE" w:rsidRPr="001F7D6F" w:rsidRDefault="002863BE" w:rsidP="00D67AA8">
            <w:pPr>
              <w:pStyle w:val="ROWTABELLA"/>
              <w:rPr>
                <w:color w:val="002060"/>
              </w:rPr>
            </w:pPr>
            <w:r w:rsidRPr="001F7D6F">
              <w:rPr>
                <w:color w:val="002060"/>
              </w:rPr>
              <w:t>14/12/2018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005325" w14:textId="77777777" w:rsidR="002863BE" w:rsidRPr="001F7D6F" w:rsidRDefault="002863BE" w:rsidP="00D67AA8">
            <w:pPr>
              <w:pStyle w:val="ROWTABELLA"/>
              <w:rPr>
                <w:color w:val="002060"/>
              </w:rPr>
            </w:pPr>
            <w:r w:rsidRPr="001F7D6F">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827581" w14:textId="77777777" w:rsidR="002863BE" w:rsidRPr="001F7D6F" w:rsidRDefault="002863BE" w:rsidP="00D67AA8">
            <w:pPr>
              <w:pStyle w:val="ROWTABELLA"/>
              <w:rPr>
                <w:color w:val="002060"/>
              </w:rPr>
            </w:pPr>
            <w:r w:rsidRPr="001F7D6F">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5E29F24" w14:textId="77777777" w:rsidR="002863BE" w:rsidRPr="001F7D6F" w:rsidRDefault="002863BE" w:rsidP="00D67AA8">
            <w:pPr>
              <w:pStyle w:val="ROWTABELLA"/>
              <w:rPr>
                <w:color w:val="002060"/>
              </w:rPr>
            </w:pPr>
            <w:r w:rsidRPr="001F7D6F">
              <w:rPr>
                <w:color w:val="002060"/>
              </w:rPr>
              <w:t>CUCCURANO DI FANO</w:t>
            </w:r>
          </w:p>
        </w:tc>
      </w:tr>
      <w:tr w:rsidR="002863BE" w:rsidRPr="001F7D6F" w14:paraId="1AC5C7D5"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90AFB71" w14:textId="77777777" w:rsidR="002863BE" w:rsidRPr="001F7D6F" w:rsidRDefault="002863BE" w:rsidP="00D67AA8">
            <w:pPr>
              <w:pStyle w:val="ROWTABELLA"/>
              <w:rPr>
                <w:color w:val="002060"/>
              </w:rPr>
            </w:pPr>
            <w:r w:rsidRPr="001F7D6F">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5CED2D" w14:textId="77777777" w:rsidR="002863BE" w:rsidRPr="001F7D6F" w:rsidRDefault="002863BE" w:rsidP="00D67AA8">
            <w:pPr>
              <w:pStyle w:val="ROWTABELLA"/>
              <w:rPr>
                <w:color w:val="002060"/>
              </w:rPr>
            </w:pPr>
            <w:r w:rsidRPr="001F7D6F">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903A9FE"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C9D5C87" w14:textId="77777777" w:rsidR="002863BE" w:rsidRPr="001F7D6F" w:rsidRDefault="002863BE" w:rsidP="00D67AA8">
            <w:pPr>
              <w:pStyle w:val="ROWTABELLA"/>
              <w:rPr>
                <w:color w:val="002060"/>
              </w:rPr>
            </w:pPr>
            <w:r w:rsidRPr="001F7D6F">
              <w:rPr>
                <w:color w:val="002060"/>
              </w:rPr>
              <w:t>14/12/2018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BF36635" w14:textId="77777777" w:rsidR="002863BE" w:rsidRPr="001F7D6F" w:rsidRDefault="002863BE" w:rsidP="00D67AA8">
            <w:pPr>
              <w:pStyle w:val="ROWTABELLA"/>
              <w:rPr>
                <w:color w:val="002060"/>
              </w:rPr>
            </w:pPr>
            <w:r w:rsidRPr="001F7D6F">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A4DDD1" w14:textId="77777777" w:rsidR="002863BE" w:rsidRPr="001F7D6F" w:rsidRDefault="002863BE" w:rsidP="00D67AA8">
            <w:pPr>
              <w:pStyle w:val="ROWTABELLA"/>
              <w:rPr>
                <w:color w:val="002060"/>
              </w:rPr>
            </w:pPr>
            <w:r w:rsidRPr="001F7D6F">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DE573F" w14:textId="77777777" w:rsidR="002863BE" w:rsidRPr="001F7D6F" w:rsidRDefault="002863BE" w:rsidP="00D67AA8">
            <w:pPr>
              <w:pStyle w:val="ROWTABELLA"/>
              <w:rPr>
                <w:color w:val="002060"/>
              </w:rPr>
            </w:pPr>
            <w:r w:rsidRPr="001F7D6F">
              <w:rPr>
                <w:color w:val="002060"/>
              </w:rPr>
              <w:t>LOCALITA' NONTESICURO</w:t>
            </w:r>
          </w:p>
        </w:tc>
      </w:tr>
      <w:tr w:rsidR="002863BE" w:rsidRPr="001F7D6F" w14:paraId="29351C12"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8FF5D8" w14:textId="77777777" w:rsidR="002863BE" w:rsidRPr="001F7D6F" w:rsidRDefault="002863BE" w:rsidP="00D67AA8">
            <w:pPr>
              <w:pStyle w:val="ROWTABELLA"/>
              <w:rPr>
                <w:color w:val="002060"/>
              </w:rPr>
            </w:pPr>
            <w:r w:rsidRPr="001F7D6F">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D7338A" w14:textId="77777777" w:rsidR="002863BE" w:rsidRPr="001F7D6F" w:rsidRDefault="002863BE" w:rsidP="00D67AA8">
            <w:pPr>
              <w:pStyle w:val="ROWTABELLA"/>
              <w:rPr>
                <w:color w:val="002060"/>
              </w:rPr>
            </w:pPr>
            <w:r w:rsidRPr="001F7D6F">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3E10754"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E30552" w14:textId="77777777" w:rsidR="002863BE" w:rsidRPr="001F7D6F" w:rsidRDefault="002863BE" w:rsidP="00D67AA8">
            <w:pPr>
              <w:pStyle w:val="ROWTABELLA"/>
              <w:rPr>
                <w:color w:val="002060"/>
              </w:rPr>
            </w:pPr>
            <w:r w:rsidRPr="001F7D6F">
              <w:rPr>
                <w:color w:val="002060"/>
              </w:rPr>
              <w:t>14/12/2018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24FF289" w14:textId="77777777" w:rsidR="002863BE" w:rsidRPr="001F7D6F" w:rsidRDefault="002863BE" w:rsidP="00D67AA8">
            <w:pPr>
              <w:pStyle w:val="ROWTABELLA"/>
              <w:rPr>
                <w:color w:val="002060"/>
              </w:rPr>
            </w:pPr>
            <w:r w:rsidRPr="001F7D6F">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1819C8" w14:textId="77777777" w:rsidR="002863BE" w:rsidRPr="001F7D6F" w:rsidRDefault="002863BE" w:rsidP="00D67AA8">
            <w:pPr>
              <w:pStyle w:val="ROWTABELLA"/>
              <w:rPr>
                <w:color w:val="002060"/>
              </w:rPr>
            </w:pPr>
            <w:r w:rsidRPr="001F7D6F">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A1E759" w14:textId="77777777" w:rsidR="002863BE" w:rsidRPr="001F7D6F" w:rsidRDefault="002863BE" w:rsidP="00D67AA8">
            <w:pPr>
              <w:pStyle w:val="ROWTABELLA"/>
              <w:rPr>
                <w:color w:val="002060"/>
              </w:rPr>
            </w:pPr>
            <w:r w:rsidRPr="001F7D6F">
              <w:rPr>
                <w:color w:val="002060"/>
              </w:rPr>
              <w:t>VIA MATTEOTTI</w:t>
            </w:r>
          </w:p>
        </w:tc>
      </w:tr>
      <w:tr w:rsidR="002863BE" w:rsidRPr="001F7D6F" w14:paraId="5A70C351"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82B71A" w14:textId="77777777" w:rsidR="002863BE" w:rsidRPr="001F7D6F" w:rsidRDefault="002863BE" w:rsidP="00D67AA8">
            <w:pPr>
              <w:pStyle w:val="ROWTABELLA"/>
              <w:rPr>
                <w:color w:val="002060"/>
              </w:rPr>
            </w:pPr>
            <w:r w:rsidRPr="001F7D6F">
              <w:rPr>
                <w:color w:val="002060"/>
              </w:rPr>
              <w:t>CHIARAVALLE FUTSAL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B7551C" w14:textId="77777777" w:rsidR="002863BE" w:rsidRPr="001F7D6F" w:rsidRDefault="002863BE" w:rsidP="00D67AA8">
            <w:pPr>
              <w:pStyle w:val="ROWTABELLA"/>
              <w:rPr>
                <w:color w:val="002060"/>
              </w:rPr>
            </w:pPr>
            <w:r w:rsidRPr="001F7D6F">
              <w:rPr>
                <w:color w:val="002060"/>
              </w:rPr>
              <w:t>CANDIA BARACCOLA ASPIO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E48E5F8"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AB29EC" w14:textId="77777777" w:rsidR="002863BE" w:rsidRPr="001F7D6F" w:rsidRDefault="002863BE" w:rsidP="00D67AA8">
            <w:pPr>
              <w:pStyle w:val="ROWTABELLA"/>
              <w:rPr>
                <w:color w:val="002060"/>
              </w:rPr>
            </w:pPr>
            <w:r w:rsidRPr="001F7D6F">
              <w:rPr>
                <w:color w:val="002060"/>
              </w:rPr>
              <w:t>15/12/2018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73F981" w14:textId="77777777" w:rsidR="002863BE" w:rsidRPr="001F7D6F" w:rsidRDefault="002863BE" w:rsidP="00D67AA8">
            <w:pPr>
              <w:pStyle w:val="ROWTABELLA"/>
              <w:rPr>
                <w:color w:val="002060"/>
              </w:rPr>
            </w:pPr>
            <w:r w:rsidRPr="001F7D6F">
              <w:rPr>
                <w:color w:val="002060"/>
              </w:rPr>
              <w:t>PALAZZO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E37C199" w14:textId="77777777" w:rsidR="002863BE" w:rsidRPr="001F7D6F" w:rsidRDefault="002863BE" w:rsidP="00D67AA8">
            <w:pPr>
              <w:pStyle w:val="ROWTABELLA"/>
              <w:rPr>
                <w:color w:val="002060"/>
              </w:rPr>
            </w:pPr>
            <w:r w:rsidRPr="001F7D6F">
              <w:rPr>
                <w:color w:val="002060"/>
              </w:rP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0AEE9C" w14:textId="77777777" w:rsidR="002863BE" w:rsidRPr="001F7D6F" w:rsidRDefault="002863BE" w:rsidP="00D67AA8">
            <w:pPr>
              <w:pStyle w:val="ROWTABELLA"/>
              <w:rPr>
                <w:color w:val="002060"/>
              </w:rPr>
            </w:pPr>
            <w:r w:rsidRPr="001F7D6F">
              <w:rPr>
                <w:color w:val="002060"/>
              </w:rPr>
              <w:t>VIA FALCONARA</w:t>
            </w:r>
          </w:p>
        </w:tc>
      </w:tr>
    </w:tbl>
    <w:p w14:paraId="3301E2CD" w14:textId="77777777" w:rsidR="002863BE" w:rsidRPr="001F7D6F" w:rsidRDefault="002863BE" w:rsidP="002863BE">
      <w:pPr>
        <w:pStyle w:val="breakline"/>
        <w:divId w:val="527259509"/>
        <w:rPr>
          <w:color w:val="002060"/>
        </w:rPr>
      </w:pPr>
    </w:p>
    <w:p w14:paraId="6A66AD49" w14:textId="77777777" w:rsidR="002863BE" w:rsidRPr="001F7D6F" w:rsidRDefault="002863BE" w:rsidP="002863BE">
      <w:pPr>
        <w:pStyle w:val="breakline"/>
        <w:divId w:val="527259509"/>
        <w:rPr>
          <w:color w:val="002060"/>
        </w:rPr>
      </w:pPr>
    </w:p>
    <w:p w14:paraId="0012A90F" w14:textId="77777777" w:rsidR="002863BE" w:rsidRPr="001F7D6F" w:rsidRDefault="002863BE" w:rsidP="002863BE">
      <w:pPr>
        <w:pStyle w:val="breakline"/>
        <w:divId w:val="527259509"/>
        <w:rPr>
          <w:color w:val="002060"/>
        </w:rPr>
      </w:pPr>
    </w:p>
    <w:p w14:paraId="66EC4843" w14:textId="77777777" w:rsidR="002863BE" w:rsidRPr="001F7D6F" w:rsidRDefault="002863BE" w:rsidP="002863BE">
      <w:pPr>
        <w:pStyle w:val="SOTTOTITOLOCAMPIONATO1"/>
        <w:divId w:val="527259509"/>
        <w:rPr>
          <w:color w:val="002060"/>
        </w:rPr>
      </w:pPr>
      <w:r w:rsidRPr="001F7D6F">
        <w:rPr>
          <w:color w:val="002060"/>
        </w:rPr>
        <w:t>GIRONE 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4"/>
        <w:gridCol w:w="385"/>
        <w:gridCol w:w="898"/>
        <w:gridCol w:w="1191"/>
        <w:gridCol w:w="1551"/>
        <w:gridCol w:w="1551"/>
      </w:tblGrid>
      <w:tr w:rsidR="002863BE" w:rsidRPr="001F7D6F" w14:paraId="742C08D6"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9D2BCE"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A62971"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90C950"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87E62A"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95CCDF"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E16B45"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DCEAE4"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67690668"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5BFC0B" w14:textId="77777777" w:rsidR="002863BE" w:rsidRPr="001F7D6F" w:rsidRDefault="002863BE" w:rsidP="00D67AA8">
            <w:pPr>
              <w:pStyle w:val="ROWTABELLA"/>
              <w:rPr>
                <w:color w:val="002060"/>
              </w:rPr>
            </w:pPr>
            <w:r w:rsidRPr="001F7D6F">
              <w:rPr>
                <w:color w:val="002060"/>
              </w:rPr>
              <w:t>AVENALE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E1070A" w14:textId="77777777" w:rsidR="002863BE" w:rsidRPr="001F7D6F" w:rsidRDefault="002863BE" w:rsidP="00D67AA8">
            <w:pPr>
              <w:pStyle w:val="ROWTABELLA"/>
              <w:rPr>
                <w:color w:val="002060"/>
              </w:rPr>
            </w:pPr>
            <w:r w:rsidRPr="001F7D6F">
              <w:rPr>
                <w:color w:val="002060"/>
              </w:rPr>
              <w:t>ILL.PA.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2D7EAB0"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535CE6" w14:textId="77777777" w:rsidR="002863BE" w:rsidRPr="001F7D6F" w:rsidRDefault="002863BE" w:rsidP="00D67AA8">
            <w:pPr>
              <w:pStyle w:val="ROWTABELLA"/>
              <w:rPr>
                <w:color w:val="002060"/>
              </w:rPr>
            </w:pPr>
            <w:r w:rsidRPr="001F7D6F">
              <w:rPr>
                <w:color w:val="002060"/>
              </w:rPr>
              <w:t>14/12/2018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1F99CD" w14:textId="77777777" w:rsidR="002863BE" w:rsidRPr="001F7D6F" w:rsidRDefault="002863BE" w:rsidP="00D67AA8">
            <w:pPr>
              <w:pStyle w:val="ROWTABELLA"/>
              <w:rPr>
                <w:color w:val="002060"/>
              </w:rPr>
            </w:pPr>
            <w:r w:rsidRPr="001F7D6F">
              <w:rPr>
                <w:color w:val="002060"/>
              </w:rPr>
              <w:t>PALASPORT "LUIGINO QUARESIMA"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5C3ACA" w14:textId="77777777" w:rsidR="002863BE" w:rsidRPr="001F7D6F" w:rsidRDefault="002863BE" w:rsidP="00D67AA8">
            <w:pPr>
              <w:pStyle w:val="ROWTABELLA"/>
              <w:rPr>
                <w:color w:val="002060"/>
              </w:rPr>
            </w:pPr>
            <w:r w:rsidRPr="001F7D6F">
              <w:rPr>
                <w:color w:val="002060"/>
              </w:rPr>
              <w:t>CINGOLI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48581B" w14:textId="77777777" w:rsidR="002863BE" w:rsidRPr="001F7D6F" w:rsidRDefault="002863BE" w:rsidP="00D67AA8">
            <w:pPr>
              <w:pStyle w:val="ROWTABELLA"/>
              <w:rPr>
                <w:color w:val="002060"/>
              </w:rPr>
            </w:pPr>
            <w:r w:rsidRPr="001F7D6F">
              <w:rPr>
                <w:color w:val="002060"/>
              </w:rPr>
              <w:t>VIA CERQUATTI</w:t>
            </w:r>
          </w:p>
        </w:tc>
      </w:tr>
      <w:tr w:rsidR="002863BE" w:rsidRPr="001F7D6F" w14:paraId="1976A2A8"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27B4B3" w14:textId="77777777" w:rsidR="002863BE" w:rsidRPr="001F7D6F" w:rsidRDefault="002863BE" w:rsidP="00D67AA8">
            <w:pPr>
              <w:pStyle w:val="ROWTABELLA"/>
              <w:rPr>
                <w:color w:val="002060"/>
              </w:rPr>
            </w:pPr>
            <w:r w:rsidRPr="001F7D6F">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54C0699" w14:textId="77777777" w:rsidR="002863BE" w:rsidRPr="001F7D6F" w:rsidRDefault="002863BE" w:rsidP="00D67AA8">
            <w:pPr>
              <w:pStyle w:val="ROWTABELLA"/>
              <w:rPr>
                <w:color w:val="002060"/>
              </w:rPr>
            </w:pPr>
            <w:r w:rsidRPr="001F7D6F">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0A6180A"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EF50628" w14:textId="77777777" w:rsidR="002863BE" w:rsidRPr="001F7D6F" w:rsidRDefault="002863BE" w:rsidP="00D67AA8">
            <w:pPr>
              <w:pStyle w:val="ROWTABELLA"/>
              <w:rPr>
                <w:color w:val="002060"/>
              </w:rPr>
            </w:pPr>
            <w:r w:rsidRPr="001F7D6F">
              <w:rPr>
                <w:color w:val="002060"/>
              </w:rPr>
              <w:t>14/12/2018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8FA1428" w14:textId="77777777" w:rsidR="002863BE" w:rsidRPr="001F7D6F" w:rsidRDefault="002863BE" w:rsidP="00D67AA8">
            <w:pPr>
              <w:pStyle w:val="ROWTABELLA"/>
              <w:rPr>
                <w:color w:val="002060"/>
              </w:rPr>
            </w:pPr>
            <w:r w:rsidRPr="001F7D6F">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CE42477" w14:textId="77777777" w:rsidR="002863BE" w:rsidRPr="001F7D6F" w:rsidRDefault="002863BE" w:rsidP="00D67AA8">
            <w:pPr>
              <w:pStyle w:val="ROWTABELLA"/>
              <w:rPr>
                <w:color w:val="002060"/>
              </w:rPr>
            </w:pPr>
            <w:r w:rsidRPr="001F7D6F">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57AC38" w14:textId="77777777" w:rsidR="002863BE" w:rsidRPr="001F7D6F" w:rsidRDefault="002863BE" w:rsidP="00D67AA8">
            <w:pPr>
              <w:pStyle w:val="ROWTABELLA"/>
              <w:rPr>
                <w:color w:val="002060"/>
              </w:rPr>
            </w:pPr>
            <w:r w:rsidRPr="001F7D6F">
              <w:rPr>
                <w:color w:val="002060"/>
              </w:rPr>
              <w:t>VIA TOBAGI STAZ. CASTELBELLINO</w:t>
            </w:r>
          </w:p>
        </w:tc>
      </w:tr>
      <w:tr w:rsidR="002863BE" w:rsidRPr="001F7D6F" w14:paraId="7098EA5E"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4AD75A" w14:textId="77777777" w:rsidR="002863BE" w:rsidRPr="001F7D6F" w:rsidRDefault="002863BE" w:rsidP="00D67AA8">
            <w:pPr>
              <w:pStyle w:val="ROWTABELLA"/>
              <w:rPr>
                <w:color w:val="002060"/>
              </w:rPr>
            </w:pPr>
            <w:r w:rsidRPr="001F7D6F">
              <w:rPr>
                <w:color w:val="002060"/>
              </w:rPr>
              <w:t>CERRETO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348D1D" w14:textId="77777777" w:rsidR="002863BE" w:rsidRPr="001F7D6F" w:rsidRDefault="002863BE" w:rsidP="00D67AA8">
            <w:pPr>
              <w:pStyle w:val="ROWTABELLA"/>
              <w:rPr>
                <w:color w:val="002060"/>
              </w:rPr>
            </w:pPr>
            <w:r w:rsidRPr="001F7D6F">
              <w:rPr>
                <w:color w:val="002060"/>
              </w:rPr>
              <w:t>MONTECAROTTO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41636ED"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45EE13" w14:textId="77777777" w:rsidR="002863BE" w:rsidRPr="001F7D6F" w:rsidRDefault="002863BE" w:rsidP="00D67AA8">
            <w:pPr>
              <w:pStyle w:val="ROWTABELLA"/>
              <w:rPr>
                <w:color w:val="002060"/>
              </w:rPr>
            </w:pPr>
            <w:r w:rsidRPr="001F7D6F">
              <w:rPr>
                <w:color w:val="002060"/>
              </w:rPr>
              <w:t>14/12/2018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CB2FC9" w14:textId="77777777" w:rsidR="002863BE" w:rsidRPr="001F7D6F" w:rsidRDefault="002863BE" w:rsidP="00D67AA8">
            <w:pPr>
              <w:pStyle w:val="ROWTABELLA"/>
              <w:rPr>
                <w:color w:val="002060"/>
              </w:rPr>
            </w:pPr>
            <w:r w:rsidRPr="001F7D6F">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F5068A" w14:textId="77777777" w:rsidR="002863BE" w:rsidRPr="001F7D6F" w:rsidRDefault="002863BE" w:rsidP="00D67AA8">
            <w:pPr>
              <w:pStyle w:val="ROWTABELLA"/>
              <w:rPr>
                <w:color w:val="002060"/>
              </w:rPr>
            </w:pPr>
            <w:r w:rsidRPr="001F7D6F">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08B1C7" w14:textId="77777777" w:rsidR="002863BE" w:rsidRPr="001F7D6F" w:rsidRDefault="002863BE" w:rsidP="00D67AA8">
            <w:pPr>
              <w:pStyle w:val="ROWTABELLA"/>
              <w:rPr>
                <w:color w:val="002060"/>
              </w:rPr>
            </w:pPr>
            <w:r w:rsidRPr="001F7D6F">
              <w:rPr>
                <w:color w:val="002060"/>
              </w:rPr>
              <w:t>VIA VERDI</w:t>
            </w:r>
          </w:p>
        </w:tc>
      </w:tr>
      <w:tr w:rsidR="002863BE" w:rsidRPr="001F7D6F" w14:paraId="4A2A5CFE"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5641880" w14:textId="77777777" w:rsidR="002863BE" w:rsidRPr="001F7D6F" w:rsidRDefault="002863BE" w:rsidP="00D67AA8">
            <w:pPr>
              <w:pStyle w:val="ROWTABELLA"/>
              <w:rPr>
                <w:color w:val="002060"/>
              </w:rPr>
            </w:pPr>
            <w:r w:rsidRPr="001F7D6F">
              <w:rPr>
                <w:color w:val="002060"/>
              </w:rP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C0CC62F" w14:textId="77777777" w:rsidR="002863BE" w:rsidRPr="001F7D6F" w:rsidRDefault="002863BE" w:rsidP="00D67AA8">
            <w:pPr>
              <w:pStyle w:val="ROWTABELLA"/>
              <w:rPr>
                <w:color w:val="002060"/>
              </w:rPr>
            </w:pPr>
            <w:r w:rsidRPr="001F7D6F">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1BD130"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350FA7" w14:textId="77777777" w:rsidR="002863BE" w:rsidRPr="001F7D6F" w:rsidRDefault="002863BE" w:rsidP="00D67AA8">
            <w:pPr>
              <w:pStyle w:val="ROWTABELLA"/>
              <w:rPr>
                <w:color w:val="002060"/>
              </w:rPr>
            </w:pPr>
            <w:r w:rsidRPr="001F7D6F">
              <w:rPr>
                <w:color w:val="002060"/>
              </w:rPr>
              <w:t>14/12/2018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A66531" w14:textId="77777777" w:rsidR="002863BE" w:rsidRPr="001F7D6F" w:rsidRDefault="002863BE" w:rsidP="00D67AA8">
            <w:pPr>
              <w:pStyle w:val="ROWTABELLA"/>
              <w:rPr>
                <w:color w:val="002060"/>
              </w:rPr>
            </w:pPr>
            <w:r w:rsidRPr="001F7D6F">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84D561" w14:textId="77777777" w:rsidR="002863BE" w:rsidRPr="001F7D6F" w:rsidRDefault="002863BE" w:rsidP="00D67AA8">
            <w:pPr>
              <w:pStyle w:val="ROWTABELLA"/>
              <w:rPr>
                <w:color w:val="002060"/>
              </w:rPr>
            </w:pPr>
            <w:r w:rsidRPr="001F7D6F">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1FAB624" w14:textId="77777777" w:rsidR="002863BE" w:rsidRPr="001F7D6F" w:rsidRDefault="002863BE" w:rsidP="00D67AA8">
            <w:pPr>
              <w:pStyle w:val="ROWTABELLA"/>
              <w:rPr>
                <w:color w:val="002060"/>
              </w:rPr>
            </w:pPr>
            <w:r w:rsidRPr="001F7D6F">
              <w:rPr>
                <w:color w:val="002060"/>
              </w:rPr>
              <w:t>VIA ALFIERI SNC</w:t>
            </w:r>
          </w:p>
        </w:tc>
      </w:tr>
      <w:tr w:rsidR="002863BE" w:rsidRPr="001F7D6F" w14:paraId="2C256204"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63E54EA" w14:textId="77777777" w:rsidR="002863BE" w:rsidRPr="001F7D6F" w:rsidRDefault="002863BE" w:rsidP="00D67AA8">
            <w:pPr>
              <w:pStyle w:val="ROWTABELLA"/>
              <w:rPr>
                <w:color w:val="002060"/>
              </w:rPr>
            </w:pPr>
            <w:r w:rsidRPr="001F7D6F">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4C6A47" w14:textId="77777777" w:rsidR="002863BE" w:rsidRPr="001F7D6F" w:rsidRDefault="002863BE" w:rsidP="00D67AA8">
            <w:pPr>
              <w:pStyle w:val="ROWTABELLA"/>
              <w:rPr>
                <w:color w:val="002060"/>
              </w:rPr>
            </w:pPr>
            <w:r w:rsidRPr="001F7D6F">
              <w:rPr>
                <w:color w:val="002060"/>
              </w:rPr>
              <w:t>CERRETO D ESI C5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E95F464"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CD8EEC" w14:textId="77777777" w:rsidR="002863BE" w:rsidRPr="001F7D6F" w:rsidRDefault="002863BE" w:rsidP="00D67AA8">
            <w:pPr>
              <w:pStyle w:val="ROWTABELLA"/>
              <w:rPr>
                <w:color w:val="002060"/>
              </w:rPr>
            </w:pPr>
            <w:r w:rsidRPr="001F7D6F">
              <w:rPr>
                <w:color w:val="002060"/>
              </w:rPr>
              <w:t>14/12/2018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DF0D178" w14:textId="77777777" w:rsidR="002863BE" w:rsidRPr="001F7D6F" w:rsidRDefault="002863BE" w:rsidP="00D67AA8">
            <w:pPr>
              <w:pStyle w:val="ROWTABELLA"/>
              <w:rPr>
                <w:color w:val="002060"/>
              </w:rPr>
            </w:pPr>
            <w:r w:rsidRPr="001F7D6F">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A0CB59" w14:textId="77777777" w:rsidR="002863BE" w:rsidRPr="001F7D6F" w:rsidRDefault="002863BE" w:rsidP="00D67AA8">
            <w:pPr>
              <w:pStyle w:val="ROWTABELLA"/>
              <w:rPr>
                <w:color w:val="002060"/>
              </w:rPr>
            </w:pPr>
            <w:r w:rsidRPr="001F7D6F">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A5FE9B" w14:textId="77777777" w:rsidR="002863BE" w:rsidRPr="001F7D6F" w:rsidRDefault="002863BE" w:rsidP="00D67AA8">
            <w:pPr>
              <w:pStyle w:val="ROWTABELLA"/>
              <w:rPr>
                <w:color w:val="002060"/>
              </w:rPr>
            </w:pPr>
            <w:r w:rsidRPr="001F7D6F">
              <w:rPr>
                <w:color w:val="002060"/>
              </w:rPr>
              <w:t>VIA B.BUOZZI</w:t>
            </w:r>
          </w:p>
        </w:tc>
      </w:tr>
      <w:tr w:rsidR="002863BE" w:rsidRPr="001F7D6F" w14:paraId="24E8C72C"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2E07E6" w14:textId="77777777" w:rsidR="002863BE" w:rsidRPr="001F7D6F" w:rsidRDefault="002863BE" w:rsidP="00D67AA8">
            <w:pPr>
              <w:pStyle w:val="ROWTABELLA"/>
              <w:rPr>
                <w:color w:val="002060"/>
              </w:rPr>
            </w:pPr>
            <w:r w:rsidRPr="001F7D6F">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F1D13B" w14:textId="77777777" w:rsidR="002863BE" w:rsidRPr="001F7D6F" w:rsidRDefault="002863BE" w:rsidP="00D67AA8">
            <w:pPr>
              <w:pStyle w:val="ROWTABELLA"/>
              <w:rPr>
                <w:color w:val="002060"/>
              </w:rPr>
            </w:pPr>
            <w:r w:rsidRPr="001F7D6F">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F493A2"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D08777" w14:textId="77777777" w:rsidR="002863BE" w:rsidRPr="001F7D6F" w:rsidRDefault="002863BE" w:rsidP="00D67AA8">
            <w:pPr>
              <w:pStyle w:val="ROWTABELLA"/>
              <w:rPr>
                <w:color w:val="002060"/>
              </w:rPr>
            </w:pPr>
            <w:r w:rsidRPr="001F7D6F">
              <w:rPr>
                <w:color w:val="002060"/>
              </w:rPr>
              <w:t>15/12/2018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7E9C35C" w14:textId="77777777" w:rsidR="002863BE" w:rsidRPr="001F7D6F" w:rsidRDefault="002863BE" w:rsidP="00D67AA8">
            <w:pPr>
              <w:pStyle w:val="ROWTABELLA"/>
              <w:rPr>
                <w:color w:val="002060"/>
              </w:rPr>
            </w:pPr>
            <w:r w:rsidRPr="001F7D6F">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F8862C" w14:textId="77777777" w:rsidR="002863BE" w:rsidRPr="001F7D6F" w:rsidRDefault="002863BE" w:rsidP="00D67AA8">
            <w:pPr>
              <w:pStyle w:val="ROWTABELLA"/>
              <w:rPr>
                <w:color w:val="002060"/>
              </w:rPr>
            </w:pPr>
            <w:r w:rsidRPr="001F7D6F">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2403972" w14:textId="77777777" w:rsidR="002863BE" w:rsidRPr="001F7D6F" w:rsidRDefault="002863BE" w:rsidP="00D67AA8">
            <w:pPr>
              <w:pStyle w:val="ROWTABELLA"/>
              <w:rPr>
                <w:color w:val="002060"/>
              </w:rPr>
            </w:pPr>
            <w:r w:rsidRPr="001F7D6F">
              <w:rPr>
                <w:color w:val="002060"/>
              </w:rPr>
              <w:t>VIA ALDO MORO</w:t>
            </w:r>
          </w:p>
        </w:tc>
      </w:tr>
      <w:tr w:rsidR="002863BE" w:rsidRPr="001F7D6F" w14:paraId="0CB3E405"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2DA719" w14:textId="77777777" w:rsidR="002863BE" w:rsidRPr="001F7D6F" w:rsidRDefault="002863BE" w:rsidP="00D67AA8">
            <w:pPr>
              <w:pStyle w:val="ROWTABELLA"/>
              <w:rPr>
                <w:color w:val="002060"/>
              </w:rPr>
            </w:pPr>
            <w:r w:rsidRPr="001F7D6F">
              <w:rPr>
                <w:color w:val="002060"/>
              </w:rPr>
              <w:t>MOSCOSI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7021D5" w14:textId="77777777" w:rsidR="002863BE" w:rsidRPr="001F7D6F" w:rsidRDefault="002863BE" w:rsidP="00D67AA8">
            <w:pPr>
              <w:pStyle w:val="ROWTABELLA"/>
              <w:rPr>
                <w:color w:val="002060"/>
              </w:rPr>
            </w:pPr>
            <w:r w:rsidRPr="001F7D6F">
              <w:rPr>
                <w:color w:val="002060"/>
              </w:rPr>
              <w:t>NUOVA OTTRANO 98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BCEA140"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0CE8EC" w14:textId="77777777" w:rsidR="002863BE" w:rsidRPr="001F7D6F" w:rsidRDefault="002863BE" w:rsidP="00D67AA8">
            <w:pPr>
              <w:pStyle w:val="ROWTABELLA"/>
              <w:rPr>
                <w:color w:val="002060"/>
              </w:rPr>
            </w:pPr>
            <w:r w:rsidRPr="001F7D6F">
              <w:rPr>
                <w:color w:val="002060"/>
              </w:rPr>
              <w:t>15/12/2018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5062F3" w14:textId="77777777" w:rsidR="002863BE" w:rsidRPr="001F7D6F" w:rsidRDefault="002863BE" w:rsidP="00D67AA8">
            <w:pPr>
              <w:pStyle w:val="ROWTABELLA"/>
              <w:rPr>
                <w:color w:val="002060"/>
              </w:rPr>
            </w:pPr>
            <w:r w:rsidRPr="001F7D6F">
              <w:rPr>
                <w:color w:val="002060"/>
              </w:rP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F0ED7A" w14:textId="77777777" w:rsidR="002863BE" w:rsidRPr="001F7D6F" w:rsidRDefault="002863BE" w:rsidP="00D67AA8">
            <w:pPr>
              <w:pStyle w:val="ROWTABELLA"/>
              <w:rPr>
                <w:color w:val="002060"/>
              </w:rPr>
            </w:pPr>
            <w:r w:rsidRPr="001F7D6F">
              <w:rPr>
                <w:color w:val="002060"/>
              </w:rP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D33C0F" w14:textId="77777777" w:rsidR="002863BE" w:rsidRPr="001F7D6F" w:rsidRDefault="002863BE" w:rsidP="00D67AA8">
            <w:pPr>
              <w:pStyle w:val="ROWTABELLA"/>
              <w:rPr>
                <w:color w:val="002060"/>
              </w:rPr>
            </w:pPr>
            <w:r w:rsidRPr="001F7D6F">
              <w:rPr>
                <w:color w:val="002060"/>
              </w:rPr>
              <w:t>VIA CERQUATTI</w:t>
            </w:r>
          </w:p>
        </w:tc>
      </w:tr>
    </w:tbl>
    <w:p w14:paraId="6C3F3BC0" w14:textId="77777777" w:rsidR="002863BE" w:rsidRPr="001F7D6F" w:rsidRDefault="002863BE" w:rsidP="002863BE">
      <w:pPr>
        <w:pStyle w:val="breakline"/>
        <w:divId w:val="527259509"/>
        <w:rPr>
          <w:color w:val="002060"/>
        </w:rPr>
      </w:pPr>
    </w:p>
    <w:p w14:paraId="50E42DD5" w14:textId="77777777" w:rsidR="002863BE" w:rsidRPr="001F7D6F" w:rsidRDefault="002863BE" w:rsidP="002863BE">
      <w:pPr>
        <w:pStyle w:val="breakline"/>
        <w:divId w:val="527259509"/>
        <w:rPr>
          <w:color w:val="002060"/>
        </w:rPr>
      </w:pPr>
    </w:p>
    <w:p w14:paraId="5CBF3299" w14:textId="77777777" w:rsidR="002863BE" w:rsidRPr="001F7D6F" w:rsidRDefault="002863BE" w:rsidP="002863BE">
      <w:pPr>
        <w:pStyle w:val="breakline"/>
        <w:divId w:val="527259509"/>
        <w:rPr>
          <w:color w:val="002060"/>
        </w:rPr>
      </w:pPr>
    </w:p>
    <w:p w14:paraId="2E04F8D7" w14:textId="77777777" w:rsidR="002863BE" w:rsidRPr="001F7D6F" w:rsidRDefault="002863BE" w:rsidP="002863BE">
      <w:pPr>
        <w:pStyle w:val="SOTTOTITOLOCAMPIONATO1"/>
        <w:divId w:val="527259509"/>
        <w:rPr>
          <w:color w:val="002060"/>
        </w:rPr>
      </w:pPr>
      <w:r w:rsidRPr="001F7D6F">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14"/>
        <w:gridCol w:w="385"/>
        <w:gridCol w:w="898"/>
        <w:gridCol w:w="1189"/>
        <w:gridCol w:w="1550"/>
        <w:gridCol w:w="1550"/>
      </w:tblGrid>
      <w:tr w:rsidR="002863BE" w:rsidRPr="001F7D6F" w14:paraId="033FBEE8"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CB211B"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C1C9D8"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6956C8"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33257A"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3185AD"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E1F4D9"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7AE8C0"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56B8A272" w14:textId="77777777" w:rsidTr="002863B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F8B83C0" w14:textId="77777777" w:rsidR="002863BE" w:rsidRPr="001F7D6F" w:rsidRDefault="002863BE" w:rsidP="00D67AA8">
            <w:pPr>
              <w:pStyle w:val="ROWTABELLA"/>
              <w:rPr>
                <w:color w:val="002060"/>
              </w:rPr>
            </w:pPr>
            <w:r w:rsidRPr="001F7D6F">
              <w:rPr>
                <w:color w:val="002060"/>
              </w:rPr>
              <w:t>GAGLIOLE 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4A42CD" w14:textId="77777777" w:rsidR="002863BE" w:rsidRPr="001F7D6F" w:rsidRDefault="002863BE" w:rsidP="00D67AA8">
            <w:pPr>
              <w:pStyle w:val="ROWTABELLA"/>
              <w:rPr>
                <w:color w:val="002060"/>
              </w:rPr>
            </w:pPr>
            <w:r w:rsidRPr="001F7D6F">
              <w:rPr>
                <w:color w:val="002060"/>
              </w:rPr>
              <w:t>AVENALE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9F1B273"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857C8E8" w14:textId="77777777" w:rsidR="002863BE" w:rsidRPr="001F7D6F" w:rsidRDefault="002863BE" w:rsidP="00D67AA8">
            <w:pPr>
              <w:pStyle w:val="ROWTABELLA"/>
              <w:rPr>
                <w:color w:val="002060"/>
              </w:rPr>
            </w:pPr>
            <w:r w:rsidRPr="001F7D6F">
              <w:rPr>
                <w:color w:val="002060"/>
              </w:rPr>
              <w:t>18/12/2018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AC35209" w14:textId="77777777" w:rsidR="002863BE" w:rsidRPr="001F7D6F" w:rsidRDefault="002863BE" w:rsidP="00D67AA8">
            <w:pPr>
              <w:pStyle w:val="ROWTABELLA"/>
              <w:rPr>
                <w:color w:val="002060"/>
              </w:rPr>
            </w:pPr>
            <w:r w:rsidRPr="001F7D6F">
              <w:rPr>
                <w:color w:val="002060"/>
              </w:rPr>
              <w:t>CAMPO SCOPERTO "S.BORGONOVO"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22EF05E" w14:textId="77777777" w:rsidR="002863BE" w:rsidRPr="001F7D6F" w:rsidRDefault="002863BE" w:rsidP="00D67AA8">
            <w:pPr>
              <w:pStyle w:val="ROWTABELLA"/>
              <w:rPr>
                <w:color w:val="002060"/>
              </w:rPr>
            </w:pPr>
            <w:r w:rsidRPr="001F7D6F">
              <w:rPr>
                <w:color w:val="002060"/>
              </w:rPr>
              <w:t>GAGLIOLE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C842D5" w14:textId="77777777" w:rsidR="002863BE" w:rsidRPr="001F7D6F" w:rsidRDefault="002863BE" w:rsidP="00D67AA8">
            <w:pPr>
              <w:pStyle w:val="ROWTABELLA"/>
              <w:rPr>
                <w:color w:val="002060"/>
              </w:rPr>
            </w:pPr>
            <w:r w:rsidRPr="001F7D6F">
              <w:rPr>
                <w:color w:val="002060"/>
              </w:rPr>
              <w:t>LOCALITA' MADONNA DELLA PIEVE</w:t>
            </w:r>
          </w:p>
        </w:tc>
      </w:tr>
    </w:tbl>
    <w:p w14:paraId="043CCAAE" w14:textId="77777777" w:rsidR="002863BE" w:rsidRPr="001F7D6F" w:rsidRDefault="002863BE" w:rsidP="002863BE">
      <w:pPr>
        <w:pStyle w:val="breakline"/>
        <w:divId w:val="527259509"/>
        <w:rPr>
          <w:color w:val="002060"/>
        </w:rPr>
      </w:pPr>
    </w:p>
    <w:p w14:paraId="2B3831D4" w14:textId="77777777" w:rsidR="002863BE" w:rsidRPr="001F7D6F" w:rsidRDefault="002863BE" w:rsidP="002863BE">
      <w:pPr>
        <w:pStyle w:val="breakline"/>
        <w:divId w:val="527259509"/>
        <w:rPr>
          <w:color w:val="002060"/>
        </w:rPr>
      </w:pPr>
    </w:p>
    <w:p w14:paraId="25DC69D5" w14:textId="77777777" w:rsidR="002863BE" w:rsidRPr="001F7D6F" w:rsidRDefault="002863BE" w:rsidP="002863BE">
      <w:pPr>
        <w:pStyle w:val="breakline"/>
        <w:divId w:val="527259509"/>
        <w:rPr>
          <w:color w:val="002060"/>
        </w:rPr>
      </w:pPr>
    </w:p>
    <w:p w14:paraId="13D4E5BA" w14:textId="77777777" w:rsidR="002863BE" w:rsidRPr="001F7D6F" w:rsidRDefault="002863BE" w:rsidP="002863BE">
      <w:pPr>
        <w:pStyle w:val="SOTTOTITOLOCAMPIONATO1"/>
        <w:divId w:val="527259509"/>
        <w:rPr>
          <w:color w:val="002060"/>
        </w:rPr>
      </w:pPr>
      <w:r w:rsidRPr="001F7D6F">
        <w:rPr>
          <w:color w:val="002060"/>
        </w:rPr>
        <w:t>GIRONE C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6"/>
        <w:gridCol w:w="385"/>
        <w:gridCol w:w="898"/>
        <w:gridCol w:w="1176"/>
        <w:gridCol w:w="1567"/>
        <w:gridCol w:w="1546"/>
      </w:tblGrid>
      <w:tr w:rsidR="002863BE" w:rsidRPr="001F7D6F" w14:paraId="0F8FC5FB"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7DBFC6"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32F968"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96C286"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B19448"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923C8A"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293E52"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488E82"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40730615"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AADCDE" w14:textId="77777777" w:rsidR="002863BE" w:rsidRPr="001F7D6F" w:rsidRDefault="002863BE" w:rsidP="00D67AA8">
            <w:pPr>
              <w:pStyle w:val="ROWTABELLA"/>
              <w:rPr>
                <w:color w:val="002060"/>
              </w:rPr>
            </w:pPr>
            <w:r w:rsidRPr="001F7D6F">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E7EA58" w14:textId="77777777" w:rsidR="002863BE" w:rsidRPr="001F7D6F" w:rsidRDefault="002863BE" w:rsidP="00D67AA8">
            <w:pPr>
              <w:pStyle w:val="ROWTABELLA"/>
              <w:rPr>
                <w:color w:val="002060"/>
              </w:rPr>
            </w:pPr>
            <w:r w:rsidRPr="001F7D6F">
              <w:rPr>
                <w:color w:val="002060"/>
              </w:rPr>
              <w:t>FUTSAL FERMO S.C.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E160690"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069EEC" w14:textId="77777777" w:rsidR="002863BE" w:rsidRPr="001F7D6F" w:rsidRDefault="002863BE" w:rsidP="00D67AA8">
            <w:pPr>
              <w:pStyle w:val="ROWTABELLA"/>
              <w:rPr>
                <w:color w:val="002060"/>
              </w:rPr>
            </w:pPr>
            <w:r w:rsidRPr="001F7D6F">
              <w:rPr>
                <w:color w:val="002060"/>
              </w:rPr>
              <w:t>14/12/2018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0BB10F" w14:textId="77777777" w:rsidR="002863BE" w:rsidRPr="001F7D6F" w:rsidRDefault="002863BE" w:rsidP="00D67AA8">
            <w:pPr>
              <w:pStyle w:val="ROWTABELLA"/>
              <w:rPr>
                <w:color w:val="002060"/>
              </w:rPr>
            </w:pPr>
            <w:r w:rsidRPr="001F7D6F">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944086" w14:textId="77777777" w:rsidR="002863BE" w:rsidRPr="001F7D6F" w:rsidRDefault="002863BE" w:rsidP="00D67AA8">
            <w:pPr>
              <w:pStyle w:val="ROWTABELLA"/>
              <w:rPr>
                <w:color w:val="002060"/>
              </w:rPr>
            </w:pPr>
            <w:r w:rsidRPr="001F7D6F">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7C37BD" w14:textId="77777777" w:rsidR="002863BE" w:rsidRPr="001F7D6F" w:rsidRDefault="002863BE" w:rsidP="00D67AA8">
            <w:pPr>
              <w:pStyle w:val="ROWTABELLA"/>
              <w:rPr>
                <w:color w:val="002060"/>
              </w:rPr>
            </w:pPr>
            <w:r w:rsidRPr="001F7D6F">
              <w:rPr>
                <w:color w:val="002060"/>
              </w:rPr>
              <w:t>PIAZZA S. D'ACQUISTO</w:t>
            </w:r>
          </w:p>
        </w:tc>
      </w:tr>
      <w:tr w:rsidR="002863BE" w:rsidRPr="001F7D6F" w14:paraId="69724217"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BD24DB" w14:textId="77777777" w:rsidR="002863BE" w:rsidRPr="001F7D6F" w:rsidRDefault="002863BE" w:rsidP="00D67AA8">
            <w:pPr>
              <w:pStyle w:val="ROWTABELLA"/>
              <w:rPr>
                <w:color w:val="002060"/>
              </w:rPr>
            </w:pPr>
            <w:r w:rsidRPr="001F7D6F">
              <w:rPr>
                <w:color w:val="002060"/>
              </w:rPr>
              <w:t>BOCASTRUM UNITED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3B9523" w14:textId="77777777" w:rsidR="002863BE" w:rsidRPr="001F7D6F" w:rsidRDefault="002863BE" w:rsidP="00D67AA8">
            <w:pPr>
              <w:pStyle w:val="ROWTABELLA"/>
              <w:rPr>
                <w:color w:val="002060"/>
              </w:rPr>
            </w:pPr>
            <w:r w:rsidRPr="001F7D6F">
              <w:rPr>
                <w:color w:val="002060"/>
              </w:rPr>
              <w:t>FUTSAL SILENZI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ED546AA"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704D7A0" w14:textId="77777777" w:rsidR="002863BE" w:rsidRPr="001F7D6F" w:rsidRDefault="002863BE" w:rsidP="00D67AA8">
            <w:pPr>
              <w:pStyle w:val="ROWTABELLA"/>
              <w:rPr>
                <w:color w:val="002060"/>
              </w:rPr>
            </w:pPr>
            <w:r w:rsidRPr="001F7D6F">
              <w:rPr>
                <w:color w:val="002060"/>
              </w:rPr>
              <w:t>14/12/2018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D0F63B" w14:textId="77777777" w:rsidR="002863BE" w:rsidRPr="001F7D6F" w:rsidRDefault="002863BE" w:rsidP="00D67AA8">
            <w:pPr>
              <w:pStyle w:val="ROWTABELLA"/>
              <w:rPr>
                <w:color w:val="002060"/>
              </w:rPr>
            </w:pPr>
            <w:r w:rsidRPr="001F7D6F">
              <w:rPr>
                <w:color w:val="002060"/>
              </w:rPr>
              <w:t>PALESTRA C5 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E831EDC" w14:textId="77777777" w:rsidR="002863BE" w:rsidRPr="001F7D6F" w:rsidRDefault="002863BE" w:rsidP="00D67AA8">
            <w:pPr>
              <w:pStyle w:val="ROWTABELLA"/>
              <w:rPr>
                <w:color w:val="002060"/>
              </w:rPr>
            </w:pPr>
            <w:r w:rsidRPr="001F7D6F">
              <w:rPr>
                <w:color w:val="002060"/>
              </w:rP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43A734" w14:textId="77777777" w:rsidR="002863BE" w:rsidRPr="001F7D6F" w:rsidRDefault="002863BE" w:rsidP="00D67AA8">
            <w:pPr>
              <w:pStyle w:val="ROWTABELLA"/>
              <w:rPr>
                <w:color w:val="002060"/>
              </w:rPr>
            </w:pPr>
            <w:r w:rsidRPr="001F7D6F">
              <w:rPr>
                <w:color w:val="002060"/>
              </w:rPr>
              <w:t>LOC. ROCCHETTA</w:t>
            </w:r>
          </w:p>
        </w:tc>
      </w:tr>
      <w:tr w:rsidR="002863BE" w:rsidRPr="001F7D6F" w14:paraId="3D2C51D3"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F5E6224" w14:textId="77777777" w:rsidR="002863BE" w:rsidRPr="001F7D6F" w:rsidRDefault="002863BE" w:rsidP="00D67AA8">
            <w:pPr>
              <w:pStyle w:val="ROWTABELLA"/>
              <w:rPr>
                <w:color w:val="002060"/>
              </w:rPr>
            </w:pPr>
            <w:r w:rsidRPr="001F7D6F">
              <w:rPr>
                <w:color w:val="002060"/>
              </w:rP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E7ED99" w14:textId="77777777" w:rsidR="002863BE" w:rsidRPr="001F7D6F" w:rsidRDefault="002863BE" w:rsidP="00D67AA8">
            <w:pPr>
              <w:pStyle w:val="ROWTABELLA"/>
              <w:rPr>
                <w:color w:val="002060"/>
              </w:rPr>
            </w:pPr>
            <w:r w:rsidRPr="001F7D6F">
              <w:rPr>
                <w:color w:val="002060"/>
              </w:rPr>
              <w:t>MARTINSICURO SPORT</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692DD59"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B428635" w14:textId="77777777" w:rsidR="002863BE" w:rsidRPr="001F7D6F" w:rsidRDefault="002863BE" w:rsidP="00D67AA8">
            <w:pPr>
              <w:pStyle w:val="ROWTABELLA"/>
              <w:rPr>
                <w:color w:val="002060"/>
              </w:rPr>
            </w:pPr>
            <w:r w:rsidRPr="001F7D6F">
              <w:rPr>
                <w:color w:val="002060"/>
              </w:rPr>
              <w:t>14/12/2018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238828" w14:textId="77777777" w:rsidR="002863BE" w:rsidRPr="001F7D6F" w:rsidRDefault="002863BE" w:rsidP="00D67AA8">
            <w:pPr>
              <w:pStyle w:val="ROWTABELLA"/>
              <w:rPr>
                <w:color w:val="002060"/>
              </w:rPr>
            </w:pPr>
            <w:r w:rsidRPr="001F7D6F">
              <w:rPr>
                <w:color w:val="002060"/>
              </w:rP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2B2565" w14:textId="77777777" w:rsidR="002863BE" w:rsidRPr="001F7D6F" w:rsidRDefault="002863BE" w:rsidP="00D67AA8">
            <w:pPr>
              <w:pStyle w:val="ROWTABELLA"/>
              <w:rPr>
                <w:color w:val="002060"/>
              </w:rPr>
            </w:pPr>
            <w:r w:rsidRPr="001F7D6F">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467CBE" w14:textId="77777777" w:rsidR="002863BE" w:rsidRPr="001F7D6F" w:rsidRDefault="002863BE" w:rsidP="00D67AA8">
            <w:pPr>
              <w:pStyle w:val="ROWTABELLA"/>
              <w:rPr>
                <w:color w:val="002060"/>
              </w:rPr>
            </w:pPr>
            <w:r w:rsidRPr="001F7D6F">
              <w:rPr>
                <w:color w:val="002060"/>
              </w:rPr>
              <w:t>VIA C.ULPIANI</w:t>
            </w:r>
          </w:p>
        </w:tc>
      </w:tr>
      <w:tr w:rsidR="002863BE" w:rsidRPr="001F7D6F" w14:paraId="5C0C47B2"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84BEC75" w14:textId="77777777" w:rsidR="002863BE" w:rsidRPr="001F7D6F" w:rsidRDefault="002863BE" w:rsidP="00D67AA8">
            <w:pPr>
              <w:pStyle w:val="ROWTABELLA"/>
              <w:rPr>
                <w:color w:val="002060"/>
              </w:rPr>
            </w:pPr>
            <w:r w:rsidRPr="001F7D6F">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3BB386B" w14:textId="77777777" w:rsidR="002863BE" w:rsidRPr="001F7D6F" w:rsidRDefault="002863BE" w:rsidP="00D67AA8">
            <w:pPr>
              <w:pStyle w:val="ROWTABELLA"/>
              <w:rPr>
                <w:color w:val="002060"/>
              </w:rPr>
            </w:pPr>
            <w:r w:rsidRPr="001F7D6F">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703AA4"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C8649EA" w14:textId="77777777" w:rsidR="002863BE" w:rsidRPr="001F7D6F" w:rsidRDefault="002863BE" w:rsidP="00D67AA8">
            <w:pPr>
              <w:pStyle w:val="ROWTABELLA"/>
              <w:rPr>
                <w:color w:val="002060"/>
              </w:rPr>
            </w:pPr>
            <w:r w:rsidRPr="001F7D6F">
              <w:rPr>
                <w:color w:val="002060"/>
              </w:rPr>
              <w:t>14/12/2018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CE99E1" w14:textId="77777777" w:rsidR="002863BE" w:rsidRPr="001F7D6F" w:rsidRDefault="002863BE" w:rsidP="00D67AA8">
            <w:pPr>
              <w:pStyle w:val="ROWTABELLA"/>
              <w:rPr>
                <w:color w:val="002060"/>
              </w:rPr>
            </w:pPr>
            <w:r w:rsidRPr="001F7D6F">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EF24C7D" w14:textId="77777777" w:rsidR="002863BE" w:rsidRPr="001F7D6F" w:rsidRDefault="002863BE" w:rsidP="00D67AA8">
            <w:pPr>
              <w:pStyle w:val="ROWTABELLA"/>
              <w:rPr>
                <w:color w:val="002060"/>
              </w:rPr>
            </w:pPr>
            <w:r w:rsidRPr="001F7D6F">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6D4C12" w14:textId="77777777" w:rsidR="002863BE" w:rsidRPr="001F7D6F" w:rsidRDefault="002863BE" w:rsidP="00D67AA8">
            <w:pPr>
              <w:pStyle w:val="ROWTABELLA"/>
              <w:rPr>
                <w:color w:val="002060"/>
              </w:rPr>
            </w:pPr>
            <w:r w:rsidRPr="001F7D6F">
              <w:rPr>
                <w:color w:val="002060"/>
              </w:rPr>
              <w:t>VIA OLIMPIADI</w:t>
            </w:r>
          </w:p>
        </w:tc>
      </w:tr>
      <w:tr w:rsidR="002863BE" w:rsidRPr="001F7D6F" w14:paraId="242A38EC"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276CDA" w14:textId="77777777" w:rsidR="002863BE" w:rsidRPr="001F7D6F" w:rsidRDefault="002863BE" w:rsidP="00D67AA8">
            <w:pPr>
              <w:pStyle w:val="ROWTABELLA"/>
              <w:rPr>
                <w:color w:val="002060"/>
              </w:rPr>
            </w:pPr>
            <w:r w:rsidRPr="001F7D6F">
              <w:rPr>
                <w:color w:val="002060"/>
              </w:rPr>
              <w:t>FUTSAL SANGIUSTESE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87C455" w14:textId="77777777" w:rsidR="002863BE" w:rsidRPr="001F7D6F" w:rsidRDefault="002863BE" w:rsidP="00D67AA8">
            <w:pPr>
              <w:pStyle w:val="ROWTABELLA"/>
              <w:rPr>
                <w:color w:val="002060"/>
              </w:rPr>
            </w:pPr>
            <w:r w:rsidRPr="001F7D6F">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883C240"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BFF521" w14:textId="77777777" w:rsidR="002863BE" w:rsidRPr="001F7D6F" w:rsidRDefault="002863BE" w:rsidP="00D67AA8">
            <w:pPr>
              <w:pStyle w:val="ROWTABELLA"/>
              <w:rPr>
                <w:color w:val="002060"/>
              </w:rPr>
            </w:pPr>
            <w:r w:rsidRPr="001F7D6F">
              <w:rPr>
                <w:color w:val="002060"/>
              </w:rPr>
              <w:t>14/12/2018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C2BD1B2" w14:textId="77777777" w:rsidR="002863BE" w:rsidRPr="001F7D6F" w:rsidRDefault="002863BE" w:rsidP="00D67AA8">
            <w:pPr>
              <w:pStyle w:val="ROWTABELLA"/>
              <w:rPr>
                <w:color w:val="002060"/>
              </w:rPr>
            </w:pPr>
            <w:r w:rsidRPr="001F7D6F">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188A48" w14:textId="77777777" w:rsidR="002863BE" w:rsidRPr="001F7D6F" w:rsidRDefault="002863BE" w:rsidP="00D67AA8">
            <w:pPr>
              <w:pStyle w:val="ROWTABELLA"/>
              <w:rPr>
                <w:color w:val="002060"/>
              </w:rPr>
            </w:pPr>
            <w:r w:rsidRPr="001F7D6F">
              <w:rPr>
                <w:color w:val="002060"/>
              </w:rP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7DC638" w14:textId="77777777" w:rsidR="002863BE" w:rsidRPr="001F7D6F" w:rsidRDefault="002863BE" w:rsidP="00D67AA8">
            <w:pPr>
              <w:pStyle w:val="ROWTABELLA"/>
              <w:rPr>
                <w:color w:val="002060"/>
              </w:rPr>
            </w:pPr>
            <w:r w:rsidRPr="001F7D6F">
              <w:rPr>
                <w:color w:val="002060"/>
              </w:rPr>
              <w:t>VIA MANZONI</w:t>
            </w:r>
          </w:p>
        </w:tc>
      </w:tr>
      <w:tr w:rsidR="002863BE" w:rsidRPr="001F7D6F" w14:paraId="3AD1C2D2"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2D682D7" w14:textId="77777777" w:rsidR="002863BE" w:rsidRPr="001F7D6F" w:rsidRDefault="002863BE" w:rsidP="00D67AA8">
            <w:pPr>
              <w:pStyle w:val="ROWTABELLA"/>
              <w:rPr>
                <w:color w:val="002060"/>
              </w:rPr>
            </w:pPr>
            <w:r w:rsidRPr="001F7D6F">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66220E" w14:textId="77777777" w:rsidR="002863BE" w:rsidRPr="001F7D6F" w:rsidRDefault="002863BE" w:rsidP="00D67AA8">
            <w:pPr>
              <w:pStyle w:val="ROWTABELLA"/>
              <w:rPr>
                <w:color w:val="002060"/>
              </w:rPr>
            </w:pPr>
            <w:r w:rsidRPr="001F7D6F">
              <w:rPr>
                <w:color w:val="002060"/>
              </w:rPr>
              <w:t>CSI STELLA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357CE2"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E04B602" w14:textId="77777777" w:rsidR="002863BE" w:rsidRPr="001F7D6F" w:rsidRDefault="002863BE" w:rsidP="00D67AA8">
            <w:pPr>
              <w:pStyle w:val="ROWTABELLA"/>
              <w:rPr>
                <w:color w:val="002060"/>
              </w:rPr>
            </w:pPr>
            <w:r w:rsidRPr="001F7D6F">
              <w:rPr>
                <w:color w:val="002060"/>
              </w:rPr>
              <w:t>14/12/2018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5C71E46" w14:textId="77777777" w:rsidR="002863BE" w:rsidRPr="001F7D6F" w:rsidRDefault="002863BE" w:rsidP="00D67AA8">
            <w:pPr>
              <w:pStyle w:val="ROWTABELLA"/>
              <w:rPr>
                <w:color w:val="002060"/>
              </w:rPr>
            </w:pPr>
            <w:r w:rsidRPr="001F7D6F">
              <w:rPr>
                <w:color w:val="002060"/>
              </w:rPr>
              <w:t>PALASPORT " PALASAVELLI"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E1626F" w14:textId="77777777" w:rsidR="002863BE" w:rsidRPr="001F7D6F" w:rsidRDefault="002863BE" w:rsidP="00D67AA8">
            <w:pPr>
              <w:pStyle w:val="ROWTABELLA"/>
              <w:rPr>
                <w:color w:val="002060"/>
              </w:rPr>
            </w:pPr>
            <w:r w:rsidRPr="001F7D6F">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8A1198" w14:textId="77777777" w:rsidR="002863BE" w:rsidRPr="001F7D6F" w:rsidRDefault="002863BE" w:rsidP="00D67AA8">
            <w:pPr>
              <w:pStyle w:val="ROWTABELLA"/>
              <w:rPr>
                <w:color w:val="002060"/>
              </w:rPr>
            </w:pPr>
            <w:r w:rsidRPr="001F7D6F">
              <w:rPr>
                <w:color w:val="002060"/>
              </w:rPr>
              <w:t>VIA S.VITTORIA, 5</w:t>
            </w:r>
          </w:p>
        </w:tc>
      </w:tr>
      <w:tr w:rsidR="002863BE" w:rsidRPr="001F7D6F" w14:paraId="07B7A775"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C2BBA86" w14:textId="77777777" w:rsidR="002863BE" w:rsidRPr="001F7D6F" w:rsidRDefault="002863BE" w:rsidP="00D67AA8">
            <w:pPr>
              <w:pStyle w:val="ROWTABELLA"/>
              <w:rPr>
                <w:color w:val="002060"/>
              </w:rPr>
            </w:pPr>
            <w:r w:rsidRPr="001F7D6F">
              <w:rPr>
                <w:color w:val="002060"/>
              </w:rPr>
              <w:t>EAGLES PAGLIARE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9F5E0D" w14:textId="77777777" w:rsidR="002863BE" w:rsidRPr="001F7D6F" w:rsidRDefault="002863BE" w:rsidP="00D67AA8">
            <w:pPr>
              <w:pStyle w:val="ROWTABELLA"/>
              <w:rPr>
                <w:color w:val="002060"/>
              </w:rPr>
            </w:pPr>
            <w:r w:rsidRPr="001F7D6F">
              <w:rPr>
                <w:color w:val="002060"/>
              </w:rPr>
              <w:t>FUTSAL PRANDONE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0E7FB7B"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A76098" w14:textId="77777777" w:rsidR="002863BE" w:rsidRPr="001F7D6F" w:rsidRDefault="002863BE" w:rsidP="00D67AA8">
            <w:pPr>
              <w:pStyle w:val="ROWTABELLA"/>
              <w:rPr>
                <w:color w:val="002060"/>
              </w:rPr>
            </w:pPr>
            <w:r w:rsidRPr="001F7D6F">
              <w:rPr>
                <w:color w:val="002060"/>
              </w:rPr>
              <w:t>17/12/2018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3188ED" w14:textId="77777777" w:rsidR="002863BE" w:rsidRPr="001F7D6F" w:rsidRDefault="002863BE" w:rsidP="00D67AA8">
            <w:pPr>
              <w:pStyle w:val="ROWTABELLA"/>
              <w:rPr>
                <w:color w:val="002060"/>
              </w:rPr>
            </w:pPr>
            <w:r w:rsidRPr="001F7D6F">
              <w:rPr>
                <w:color w:val="002060"/>
              </w:rPr>
              <w:t>PALESTRA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5ECC02" w14:textId="77777777" w:rsidR="002863BE" w:rsidRPr="001F7D6F" w:rsidRDefault="002863BE" w:rsidP="00D67AA8">
            <w:pPr>
              <w:pStyle w:val="ROWTABELLA"/>
              <w:rPr>
                <w:color w:val="002060"/>
              </w:rPr>
            </w:pPr>
            <w:r w:rsidRPr="001F7D6F">
              <w:rPr>
                <w:color w:val="002060"/>
              </w:rPr>
              <w:t>MONTEPRANDONE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C52F62" w14:textId="77777777" w:rsidR="002863BE" w:rsidRPr="001F7D6F" w:rsidRDefault="002863BE" w:rsidP="00D67AA8">
            <w:pPr>
              <w:pStyle w:val="ROWTABELLA"/>
              <w:rPr>
                <w:color w:val="002060"/>
              </w:rPr>
            </w:pPr>
            <w:r w:rsidRPr="001F7D6F">
              <w:rPr>
                <w:color w:val="002060"/>
              </w:rPr>
              <w:t>VIA COLLE GIOIOSO</w:t>
            </w:r>
          </w:p>
        </w:tc>
      </w:tr>
    </w:tbl>
    <w:p w14:paraId="2B9FF9B7" w14:textId="77777777" w:rsidR="002863BE" w:rsidRPr="00B426BE" w:rsidRDefault="002863BE" w:rsidP="002863BE">
      <w:pPr>
        <w:pStyle w:val="breakline"/>
        <w:divId w:val="527259509"/>
        <w:rPr>
          <w:color w:val="002060"/>
        </w:rPr>
      </w:pPr>
    </w:p>
    <w:p w14:paraId="333B9C86" w14:textId="77777777" w:rsidR="002863BE" w:rsidRPr="00B426BE" w:rsidRDefault="002863BE" w:rsidP="002863BE">
      <w:pPr>
        <w:pStyle w:val="TITOLOCAMPIONATO"/>
        <w:shd w:val="clear" w:color="auto" w:fill="CCCCCC"/>
        <w:spacing w:before="80" w:after="40"/>
        <w:divId w:val="527259509"/>
        <w:rPr>
          <w:color w:val="002060"/>
        </w:rPr>
      </w:pPr>
      <w:r w:rsidRPr="00B426BE">
        <w:rPr>
          <w:color w:val="002060"/>
        </w:rPr>
        <w:t>REGIONALE CALCIO A 5 FEMMINILE</w:t>
      </w:r>
    </w:p>
    <w:p w14:paraId="10F09F9E" w14:textId="77777777" w:rsidR="002863BE" w:rsidRPr="00B426BE" w:rsidRDefault="002863BE" w:rsidP="002863BE">
      <w:pPr>
        <w:pStyle w:val="TITOLOPRINC"/>
        <w:divId w:val="527259509"/>
        <w:rPr>
          <w:color w:val="002060"/>
        </w:rPr>
      </w:pPr>
      <w:r w:rsidRPr="00B426BE">
        <w:rPr>
          <w:color w:val="002060"/>
        </w:rPr>
        <w:t>RISULTATI</w:t>
      </w:r>
    </w:p>
    <w:p w14:paraId="7A282931" w14:textId="77777777" w:rsidR="002863BE" w:rsidRPr="00B426BE" w:rsidRDefault="002863BE" w:rsidP="002863BE">
      <w:pPr>
        <w:pStyle w:val="breakline"/>
        <w:divId w:val="527259509"/>
        <w:rPr>
          <w:color w:val="002060"/>
        </w:rPr>
      </w:pPr>
    </w:p>
    <w:p w14:paraId="71C130DD" w14:textId="77777777" w:rsidR="002863BE" w:rsidRPr="00B426BE" w:rsidRDefault="002863BE" w:rsidP="002863BE">
      <w:pPr>
        <w:pStyle w:val="SOTTOTITOLOCAMPIONATO1"/>
        <w:divId w:val="527259509"/>
        <w:rPr>
          <w:color w:val="002060"/>
        </w:rPr>
      </w:pPr>
      <w:r w:rsidRPr="00B426BE">
        <w:rPr>
          <w:color w:val="002060"/>
        </w:rPr>
        <w:lastRenderedPageBreak/>
        <w:t>RISULTATI UFFICIALI GARE DEL 11/12/2018</w:t>
      </w:r>
    </w:p>
    <w:p w14:paraId="1B7C7610" w14:textId="77777777" w:rsidR="002863BE" w:rsidRPr="00B426BE" w:rsidRDefault="002863BE" w:rsidP="002863BE">
      <w:pPr>
        <w:pStyle w:val="SOTTOTITOLOCAMPIONATO2"/>
        <w:divId w:val="527259509"/>
        <w:rPr>
          <w:color w:val="002060"/>
        </w:rPr>
      </w:pPr>
      <w:r w:rsidRPr="00B426BE">
        <w:rPr>
          <w:color w:val="002060"/>
        </w:rPr>
        <w:t>Si trascrivono qui di seguito i risultati ufficiali delle gare disputate</w:t>
      </w:r>
    </w:p>
    <w:p w14:paraId="10CA0D52" w14:textId="77777777" w:rsidR="002863BE" w:rsidRPr="00B426BE" w:rsidRDefault="002863BE" w:rsidP="002863B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2863BE" w:rsidRPr="00B426BE" w14:paraId="0BAAD795" w14:textId="77777777" w:rsidTr="002863B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370CF3D5"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6DBD89" w14:textId="77777777" w:rsidR="002863BE" w:rsidRPr="00B426BE" w:rsidRDefault="002863BE" w:rsidP="00D67AA8">
                  <w:pPr>
                    <w:pStyle w:val="HEADERTABELLA"/>
                    <w:rPr>
                      <w:color w:val="002060"/>
                    </w:rPr>
                  </w:pPr>
                  <w:r w:rsidRPr="00B426BE">
                    <w:rPr>
                      <w:color w:val="002060"/>
                    </w:rPr>
                    <w:t>GIRONE SA - 1 Giornata - A</w:t>
                  </w:r>
                </w:p>
              </w:tc>
            </w:tr>
            <w:tr w:rsidR="002863BE" w:rsidRPr="00B426BE" w14:paraId="40D1E3DE" w14:textId="77777777" w:rsidTr="00D67AA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6F2FBAA" w14:textId="77777777" w:rsidR="002863BE" w:rsidRPr="00B426BE" w:rsidRDefault="002863BE" w:rsidP="00D67AA8">
                  <w:pPr>
                    <w:pStyle w:val="ROWTABELLA"/>
                    <w:rPr>
                      <w:color w:val="002060"/>
                    </w:rPr>
                  </w:pPr>
                  <w:r w:rsidRPr="00B426BE">
                    <w:rPr>
                      <w:color w:val="002060"/>
                    </w:rPr>
                    <w:t>ATL URBINO C5 1999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AD4E99" w14:textId="77777777" w:rsidR="002863BE" w:rsidRPr="00B426BE" w:rsidRDefault="002863BE" w:rsidP="00D67AA8">
                  <w:pPr>
                    <w:pStyle w:val="ROWTABELLA"/>
                    <w:rPr>
                      <w:color w:val="002060"/>
                    </w:rPr>
                  </w:pPr>
                  <w:r w:rsidRPr="00B426BE">
                    <w:rPr>
                      <w:color w:val="002060"/>
                    </w:rPr>
                    <w:t>- LF JESINA FEMMINILE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AD1302" w14:textId="77777777" w:rsidR="002863BE" w:rsidRPr="00B426BE" w:rsidRDefault="002863BE" w:rsidP="00D67AA8">
                  <w:pPr>
                    <w:pStyle w:val="ROWTABELLA"/>
                    <w:jc w:val="center"/>
                    <w:rPr>
                      <w:color w:val="002060"/>
                    </w:rPr>
                  </w:pPr>
                  <w:r w:rsidRPr="00B426BE">
                    <w:rPr>
                      <w:color w:val="002060"/>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3BEFBE2" w14:textId="77777777" w:rsidR="002863BE" w:rsidRPr="00B426BE" w:rsidRDefault="002863BE" w:rsidP="00D67AA8">
                  <w:pPr>
                    <w:pStyle w:val="ROWTABELLA"/>
                    <w:jc w:val="center"/>
                    <w:rPr>
                      <w:color w:val="002060"/>
                    </w:rPr>
                  </w:pPr>
                  <w:r w:rsidRPr="00B426BE">
                    <w:rPr>
                      <w:color w:val="002060"/>
                    </w:rPr>
                    <w:t> </w:t>
                  </w:r>
                </w:p>
              </w:tc>
            </w:tr>
          </w:tbl>
          <w:p w14:paraId="4F1FA286" w14:textId="77777777" w:rsidR="002863BE" w:rsidRPr="00B426BE" w:rsidRDefault="002863BE" w:rsidP="00D67AA8">
            <w:pPr>
              <w:rPr>
                <w:color w:val="002060"/>
                <w:sz w:val="24"/>
                <w:szCs w:val="24"/>
              </w:rPr>
            </w:pPr>
          </w:p>
        </w:tc>
      </w:tr>
    </w:tbl>
    <w:p w14:paraId="341D2DFF" w14:textId="77777777" w:rsidR="002863BE" w:rsidRPr="00B426BE" w:rsidRDefault="002863BE" w:rsidP="002863BE">
      <w:pPr>
        <w:pStyle w:val="breakline"/>
        <w:divId w:val="527259509"/>
        <w:rPr>
          <w:color w:val="002060"/>
        </w:rPr>
      </w:pPr>
    </w:p>
    <w:p w14:paraId="5E7A5252" w14:textId="77777777" w:rsidR="002863BE" w:rsidRPr="00B426BE" w:rsidRDefault="002863BE" w:rsidP="002863BE">
      <w:pPr>
        <w:pStyle w:val="breakline"/>
        <w:divId w:val="527259509"/>
        <w:rPr>
          <w:color w:val="002060"/>
        </w:rPr>
      </w:pPr>
    </w:p>
    <w:p w14:paraId="15B506F5" w14:textId="77777777" w:rsidR="002863BE" w:rsidRPr="00B426BE" w:rsidRDefault="002863BE" w:rsidP="002863BE">
      <w:pPr>
        <w:pStyle w:val="TITOLOPRINC"/>
        <w:divId w:val="527259509"/>
        <w:rPr>
          <w:color w:val="002060"/>
        </w:rPr>
      </w:pPr>
      <w:r w:rsidRPr="00B426BE">
        <w:rPr>
          <w:color w:val="002060"/>
        </w:rPr>
        <w:t>GIUDICE SPORTIVO</w:t>
      </w:r>
    </w:p>
    <w:p w14:paraId="5CD89F72" w14:textId="77777777" w:rsidR="002863BE" w:rsidRPr="00B426BE" w:rsidRDefault="002863BE" w:rsidP="002863BE">
      <w:pPr>
        <w:pStyle w:val="diffida"/>
        <w:divId w:val="527259509"/>
        <w:rPr>
          <w:color w:val="002060"/>
        </w:rPr>
      </w:pPr>
      <w:r w:rsidRPr="00B426BE">
        <w:rPr>
          <w:color w:val="002060"/>
        </w:rPr>
        <w:t>Il Giudice Sportivo, Avv. Claudio Romagnoli, nella seduta del 12/12/2018, ha adottato le decisioni che di seguito integralmente si riportano:</w:t>
      </w:r>
    </w:p>
    <w:p w14:paraId="7D69CC53" w14:textId="77777777" w:rsidR="002863BE" w:rsidRPr="00B426BE" w:rsidRDefault="002863BE" w:rsidP="002863BE">
      <w:pPr>
        <w:pStyle w:val="titolo10"/>
        <w:divId w:val="527259509"/>
        <w:rPr>
          <w:color w:val="002060"/>
        </w:rPr>
      </w:pPr>
      <w:r w:rsidRPr="00B426BE">
        <w:rPr>
          <w:color w:val="002060"/>
        </w:rPr>
        <w:t xml:space="preserve">GARE DEL 11/12/2018 </w:t>
      </w:r>
    </w:p>
    <w:p w14:paraId="5ED08C47" w14:textId="77777777" w:rsidR="002863BE" w:rsidRPr="00B426BE" w:rsidRDefault="002863BE" w:rsidP="002863BE">
      <w:pPr>
        <w:pStyle w:val="titolo7a"/>
        <w:divId w:val="527259509"/>
        <w:rPr>
          <w:color w:val="002060"/>
        </w:rPr>
      </w:pPr>
      <w:r w:rsidRPr="00B426BE">
        <w:rPr>
          <w:color w:val="002060"/>
        </w:rPr>
        <w:t xml:space="preserve">PROVVEDIMENTI DISCIPLINARI </w:t>
      </w:r>
    </w:p>
    <w:p w14:paraId="01A27104" w14:textId="77777777" w:rsidR="002863BE" w:rsidRPr="00B426BE" w:rsidRDefault="002863BE" w:rsidP="002863BE">
      <w:pPr>
        <w:pStyle w:val="TITOLO7B"/>
        <w:divId w:val="527259509"/>
        <w:rPr>
          <w:color w:val="002060"/>
        </w:rPr>
      </w:pPr>
      <w:r w:rsidRPr="00B426BE">
        <w:rPr>
          <w:color w:val="002060"/>
        </w:rPr>
        <w:t xml:space="preserve">In base alle risultanze degli atti ufficiali sono state deliberate le seguenti sanzioni disciplinari. </w:t>
      </w:r>
    </w:p>
    <w:p w14:paraId="4FD6452C" w14:textId="77777777" w:rsidR="002863BE" w:rsidRPr="00B426BE" w:rsidRDefault="002863BE" w:rsidP="002863BE">
      <w:pPr>
        <w:pStyle w:val="titolo3"/>
        <w:divId w:val="527259509"/>
        <w:rPr>
          <w:color w:val="002060"/>
        </w:rPr>
      </w:pPr>
      <w:r w:rsidRPr="00B426BE">
        <w:rPr>
          <w:color w:val="002060"/>
        </w:rPr>
        <w:t xml:space="preserve">A CARICO CALCIATORI NON ESPULSI DAL CAMPO </w:t>
      </w:r>
    </w:p>
    <w:p w14:paraId="6A2894F4" w14:textId="77777777" w:rsidR="002863BE" w:rsidRPr="00B426BE" w:rsidRDefault="002863BE" w:rsidP="002863BE">
      <w:pPr>
        <w:pStyle w:val="titolo20"/>
        <w:divId w:val="527259509"/>
        <w:rPr>
          <w:color w:val="002060"/>
        </w:rPr>
      </w:pPr>
      <w:r w:rsidRPr="00B426B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2E6DE0EB" w14:textId="77777777" w:rsidTr="002863BE">
        <w:trPr>
          <w:divId w:val="527259509"/>
        </w:trPr>
        <w:tc>
          <w:tcPr>
            <w:tcW w:w="2200" w:type="dxa"/>
            <w:tcMar>
              <w:top w:w="20" w:type="dxa"/>
              <w:left w:w="20" w:type="dxa"/>
              <w:bottom w:w="20" w:type="dxa"/>
              <w:right w:w="20" w:type="dxa"/>
            </w:tcMar>
            <w:vAlign w:val="center"/>
          </w:tcPr>
          <w:p w14:paraId="31E7567E" w14:textId="77777777" w:rsidR="002863BE" w:rsidRPr="00B426BE" w:rsidRDefault="002863BE" w:rsidP="00D67AA8">
            <w:pPr>
              <w:pStyle w:val="movimento"/>
              <w:rPr>
                <w:color w:val="002060"/>
              </w:rPr>
            </w:pPr>
            <w:r w:rsidRPr="00B426BE">
              <w:rPr>
                <w:color w:val="002060"/>
              </w:rPr>
              <w:t>LIUTI FRANCESCA</w:t>
            </w:r>
          </w:p>
        </w:tc>
        <w:tc>
          <w:tcPr>
            <w:tcW w:w="2200" w:type="dxa"/>
            <w:tcMar>
              <w:top w:w="20" w:type="dxa"/>
              <w:left w:w="20" w:type="dxa"/>
              <w:bottom w:w="20" w:type="dxa"/>
              <w:right w:w="20" w:type="dxa"/>
            </w:tcMar>
            <w:vAlign w:val="center"/>
          </w:tcPr>
          <w:p w14:paraId="12EDF14C" w14:textId="77777777" w:rsidR="002863BE" w:rsidRPr="00B426BE" w:rsidRDefault="002863BE" w:rsidP="00D67AA8">
            <w:pPr>
              <w:pStyle w:val="movimento2"/>
              <w:rPr>
                <w:color w:val="002060"/>
              </w:rPr>
            </w:pPr>
            <w:r w:rsidRPr="00B426BE">
              <w:rPr>
                <w:color w:val="002060"/>
              </w:rPr>
              <w:t xml:space="preserve">(LF JESINA FEMMINILE) </w:t>
            </w:r>
          </w:p>
        </w:tc>
        <w:tc>
          <w:tcPr>
            <w:tcW w:w="800" w:type="dxa"/>
            <w:tcMar>
              <w:top w:w="20" w:type="dxa"/>
              <w:left w:w="20" w:type="dxa"/>
              <w:bottom w:w="20" w:type="dxa"/>
              <w:right w:w="20" w:type="dxa"/>
            </w:tcMar>
            <w:vAlign w:val="center"/>
          </w:tcPr>
          <w:p w14:paraId="4D4EBC1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60918847" w14:textId="77777777" w:rsidR="002863BE" w:rsidRPr="00B426BE" w:rsidRDefault="002863BE" w:rsidP="00D67AA8">
            <w:pPr>
              <w:pStyle w:val="movimento"/>
              <w:rPr>
                <w:color w:val="002060"/>
              </w:rPr>
            </w:pPr>
            <w:r w:rsidRPr="00B426BE">
              <w:rPr>
                <w:color w:val="002060"/>
              </w:rPr>
              <w:t>PETTINARI MICHELA</w:t>
            </w:r>
          </w:p>
        </w:tc>
        <w:tc>
          <w:tcPr>
            <w:tcW w:w="2200" w:type="dxa"/>
            <w:tcMar>
              <w:top w:w="20" w:type="dxa"/>
              <w:left w:w="20" w:type="dxa"/>
              <w:bottom w:w="20" w:type="dxa"/>
              <w:right w:w="20" w:type="dxa"/>
            </w:tcMar>
            <w:vAlign w:val="center"/>
          </w:tcPr>
          <w:p w14:paraId="4A25FD29" w14:textId="77777777" w:rsidR="002863BE" w:rsidRPr="00B426BE" w:rsidRDefault="002863BE" w:rsidP="00D67AA8">
            <w:pPr>
              <w:pStyle w:val="movimento2"/>
              <w:rPr>
                <w:color w:val="002060"/>
              </w:rPr>
            </w:pPr>
            <w:r w:rsidRPr="00B426BE">
              <w:rPr>
                <w:color w:val="002060"/>
              </w:rPr>
              <w:t xml:space="preserve">(LF JESINA FEMMINILE) </w:t>
            </w:r>
          </w:p>
        </w:tc>
      </w:tr>
    </w:tbl>
    <w:p w14:paraId="485A54BD" w14:textId="77777777" w:rsidR="002863BE" w:rsidRDefault="002863BE" w:rsidP="002863BE">
      <w:pPr>
        <w:pStyle w:val="breakline"/>
        <w:divId w:val="527259509"/>
        <w:rPr>
          <w:color w:val="002060"/>
        </w:rPr>
      </w:pPr>
    </w:p>
    <w:p w14:paraId="4C71A76F" w14:textId="77777777" w:rsidR="002863BE" w:rsidRPr="00F917AF" w:rsidRDefault="002863BE" w:rsidP="002863B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3F311FD2" w14:textId="77777777" w:rsidR="002863BE" w:rsidRPr="00F917AF" w:rsidRDefault="002863BE" w:rsidP="002863B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5A9E949A" w14:textId="77777777" w:rsidR="002863BE" w:rsidRPr="00B426BE" w:rsidRDefault="002863BE" w:rsidP="002863BE">
      <w:pPr>
        <w:pStyle w:val="breakline"/>
        <w:divId w:val="527259509"/>
        <w:rPr>
          <w:color w:val="002060"/>
        </w:rPr>
      </w:pPr>
    </w:p>
    <w:p w14:paraId="10B7C592" w14:textId="77777777" w:rsidR="002863BE" w:rsidRPr="00B426BE" w:rsidRDefault="002863BE" w:rsidP="002863BE">
      <w:pPr>
        <w:pStyle w:val="TITOLOPRINC"/>
        <w:divId w:val="527259509"/>
        <w:rPr>
          <w:color w:val="002060"/>
        </w:rPr>
      </w:pPr>
      <w:r w:rsidRPr="00B426BE">
        <w:rPr>
          <w:color w:val="002060"/>
        </w:rPr>
        <w:t>CLASSIFICA</w:t>
      </w:r>
    </w:p>
    <w:p w14:paraId="75231B8C" w14:textId="77777777" w:rsidR="002863BE" w:rsidRPr="00B426BE" w:rsidRDefault="002863BE" w:rsidP="002863BE">
      <w:pPr>
        <w:pStyle w:val="breakline"/>
        <w:divId w:val="527259509"/>
        <w:rPr>
          <w:color w:val="002060"/>
        </w:rPr>
      </w:pPr>
    </w:p>
    <w:p w14:paraId="5EE4BBD3" w14:textId="77777777" w:rsidR="002863BE" w:rsidRPr="00B426BE" w:rsidRDefault="002863BE" w:rsidP="002863BE">
      <w:pPr>
        <w:pStyle w:val="breakline"/>
        <w:divId w:val="527259509"/>
        <w:rPr>
          <w:color w:val="002060"/>
        </w:rPr>
      </w:pPr>
    </w:p>
    <w:p w14:paraId="08067223" w14:textId="77777777" w:rsidR="002863BE" w:rsidRPr="00B426BE" w:rsidRDefault="002863BE" w:rsidP="002863BE">
      <w:pPr>
        <w:pStyle w:val="SOTTOTITOLOCAMPIONATO1"/>
        <w:divId w:val="527259509"/>
        <w:rPr>
          <w:color w:val="002060"/>
        </w:rPr>
      </w:pPr>
      <w:r w:rsidRPr="00B426BE">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4F84DDB0"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554C14"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549147"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562DEF"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2CD4D5"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EDD342"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CE69C3"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BC2F24"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692EA0"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2E92F4"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C88AE2" w14:textId="77777777" w:rsidR="002863BE" w:rsidRPr="00B426BE" w:rsidRDefault="002863BE" w:rsidP="00D67AA8">
            <w:pPr>
              <w:pStyle w:val="HEADERTABELLA"/>
              <w:rPr>
                <w:color w:val="002060"/>
              </w:rPr>
            </w:pPr>
            <w:r w:rsidRPr="00B426BE">
              <w:rPr>
                <w:color w:val="002060"/>
              </w:rPr>
              <w:t>PE</w:t>
            </w:r>
          </w:p>
        </w:tc>
      </w:tr>
      <w:tr w:rsidR="002863BE" w:rsidRPr="00B426BE" w14:paraId="3398B64C"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397DC2" w14:textId="77777777" w:rsidR="002863BE" w:rsidRPr="00B426BE" w:rsidRDefault="002863BE" w:rsidP="00D67AA8">
            <w:pPr>
              <w:pStyle w:val="ROWTABELLA"/>
              <w:rPr>
                <w:color w:val="002060"/>
              </w:rPr>
            </w:pPr>
            <w:r w:rsidRPr="00B426BE">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A46A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46F7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443E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DC67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2A88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73356"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925E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F3F6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0D06D" w14:textId="77777777" w:rsidR="002863BE" w:rsidRPr="00B426BE" w:rsidRDefault="002863BE" w:rsidP="00D67AA8">
            <w:pPr>
              <w:pStyle w:val="ROWTABELLA"/>
              <w:jc w:val="center"/>
              <w:rPr>
                <w:color w:val="002060"/>
              </w:rPr>
            </w:pPr>
            <w:r w:rsidRPr="00B426BE">
              <w:rPr>
                <w:color w:val="002060"/>
              </w:rPr>
              <w:t>0</w:t>
            </w:r>
          </w:p>
        </w:tc>
      </w:tr>
      <w:tr w:rsidR="002863BE" w:rsidRPr="00B426BE" w14:paraId="39158DD5"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964D24" w14:textId="77777777" w:rsidR="002863BE" w:rsidRPr="00B426BE" w:rsidRDefault="002863BE" w:rsidP="00D67AA8">
            <w:pPr>
              <w:pStyle w:val="ROWTABELLA"/>
              <w:rPr>
                <w:color w:val="002060"/>
              </w:rPr>
            </w:pPr>
            <w:r w:rsidRPr="00B426BE">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A152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A400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8061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F8D1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52756"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308F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C268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EDC5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8B507" w14:textId="77777777" w:rsidR="002863BE" w:rsidRPr="00B426BE" w:rsidRDefault="002863BE" w:rsidP="00D67AA8">
            <w:pPr>
              <w:pStyle w:val="ROWTABELLA"/>
              <w:jc w:val="center"/>
              <w:rPr>
                <w:color w:val="002060"/>
              </w:rPr>
            </w:pPr>
            <w:r w:rsidRPr="00B426BE">
              <w:rPr>
                <w:color w:val="002060"/>
              </w:rPr>
              <w:t>0</w:t>
            </w:r>
          </w:p>
        </w:tc>
      </w:tr>
      <w:tr w:rsidR="002863BE" w:rsidRPr="00B426BE" w14:paraId="3EDFE98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EEF861" w14:textId="77777777" w:rsidR="002863BE" w:rsidRPr="00B426BE" w:rsidRDefault="002863BE" w:rsidP="00D67AA8">
            <w:pPr>
              <w:pStyle w:val="ROWTABELLA"/>
              <w:rPr>
                <w:color w:val="002060"/>
              </w:rPr>
            </w:pPr>
            <w:r w:rsidRPr="00B426BE">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B461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D3B6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B82E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8C3A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60C2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CCFA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7A01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04C14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7D2D3" w14:textId="77777777" w:rsidR="002863BE" w:rsidRPr="00B426BE" w:rsidRDefault="002863BE" w:rsidP="00D67AA8">
            <w:pPr>
              <w:pStyle w:val="ROWTABELLA"/>
              <w:jc w:val="center"/>
              <w:rPr>
                <w:color w:val="002060"/>
              </w:rPr>
            </w:pPr>
            <w:r w:rsidRPr="00B426BE">
              <w:rPr>
                <w:color w:val="002060"/>
              </w:rPr>
              <w:t>0</w:t>
            </w:r>
          </w:p>
        </w:tc>
      </w:tr>
      <w:tr w:rsidR="002863BE" w:rsidRPr="00B426BE" w14:paraId="30E3D699"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0ECA11" w14:textId="77777777" w:rsidR="002863BE" w:rsidRPr="00B426BE" w:rsidRDefault="002863BE" w:rsidP="00D67AA8">
            <w:pPr>
              <w:pStyle w:val="ROWTABELLA"/>
              <w:rPr>
                <w:color w:val="002060"/>
              </w:rPr>
            </w:pPr>
            <w:r w:rsidRPr="00B426BE">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AC8D6"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7B1B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918D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9B5E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4770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6F0D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1D21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513A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06F1F" w14:textId="77777777" w:rsidR="002863BE" w:rsidRPr="00B426BE" w:rsidRDefault="002863BE" w:rsidP="00D67AA8">
            <w:pPr>
              <w:pStyle w:val="ROWTABELLA"/>
              <w:jc w:val="center"/>
              <w:rPr>
                <w:color w:val="002060"/>
              </w:rPr>
            </w:pPr>
            <w:r w:rsidRPr="00B426BE">
              <w:rPr>
                <w:color w:val="002060"/>
              </w:rPr>
              <w:t>0</w:t>
            </w:r>
          </w:p>
        </w:tc>
      </w:tr>
      <w:tr w:rsidR="002863BE" w:rsidRPr="00B426BE" w14:paraId="5FD79494"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AC795C" w14:textId="77777777" w:rsidR="002863BE" w:rsidRPr="00B426BE" w:rsidRDefault="002863BE" w:rsidP="00D67AA8">
            <w:pPr>
              <w:pStyle w:val="ROWTABELLA"/>
              <w:rPr>
                <w:color w:val="002060"/>
              </w:rPr>
            </w:pPr>
            <w:r w:rsidRPr="00B426BE">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886B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5724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DC61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43D8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995E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977D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67B2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F1BB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E67306" w14:textId="77777777" w:rsidR="002863BE" w:rsidRPr="00B426BE" w:rsidRDefault="002863BE" w:rsidP="00D67AA8">
            <w:pPr>
              <w:pStyle w:val="ROWTABELLA"/>
              <w:jc w:val="center"/>
              <w:rPr>
                <w:color w:val="002060"/>
              </w:rPr>
            </w:pPr>
            <w:r w:rsidRPr="00B426BE">
              <w:rPr>
                <w:color w:val="002060"/>
              </w:rPr>
              <w:t>0</w:t>
            </w:r>
          </w:p>
        </w:tc>
      </w:tr>
      <w:tr w:rsidR="002863BE" w:rsidRPr="00B426BE" w14:paraId="2E091FAB"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C6BE514" w14:textId="77777777" w:rsidR="002863BE" w:rsidRPr="00B426BE" w:rsidRDefault="002863BE" w:rsidP="00D67AA8">
            <w:pPr>
              <w:pStyle w:val="ROWTABELLA"/>
              <w:rPr>
                <w:color w:val="002060"/>
              </w:rPr>
            </w:pPr>
            <w:r w:rsidRPr="00B426BE">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01F0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27B8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A925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BD98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E61C4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723F6"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B643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16A2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13207" w14:textId="77777777" w:rsidR="002863BE" w:rsidRPr="00B426BE" w:rsidRDefault="002863BE" w:rsidP="00D67AA8">
            <w:pPr>
              <w:pStyle w:val="ROWTABELLA"/>
              <w:jc w:val="center"/>
              <w:rPr>
                <w:color w:val="002060"/>
              </w:rPr>
            </w:pPr>
            <w:r w:rsidRPr="00B426BE">
              <w:rPr>
                <w:color w:val="002060"/>
              </w:rPr>
              <w:t>0</w:t>
            </w:r>
          </w:p>
        </w:tc>
      </w:tr>
    </w:tbl>
    <w:p w14:paraId="2F10B6E4" w14:textId="77777777" w:rsidR="002863BE" w:rsidRPr="00B426BE" w:rsidRDefault="002863BE" w:rsidP="002863BE">
      <w:pPr>
        <w:pStyle w:val="breakline"/>
        <w:divId w:val="527259509"/>
        <w:rPr>
          <w:color w:val="002060"/>
        </w:rPr>
      </w:pPr>
    </w:p>
    <w:p w14:paraId="2F452584" w14:textId="77777777" w:rsidR="002863BE" w:rsidRPr="00B426BE" w:rsidRDefault="002863BE" w:rsidP="002863BE">
      <w:pPr>
        <w:pStyle w:val="breakline"/>
        <w:divId w:val="527259509"/>
        <w:rPr>
          <w:color w:val="002060"/>
        </w:rPr>
      </w:pPr>
    </w:p>
    <w:p w14:paraId="0ABD06E2" w14:textId="77777777" w:rsidR="002863BE" w:rsidRPr="00B426BE" w:rsidRDefault="002863BE" w:rsidP="002863BE">
      <w:pPr>
        <w:pStyle w:val="SOTTOTITOLOCAMPIONATO1"/>
        <w:divId w:val="527259509"/>
        <w:rPr>
          <w:color w:val="002060"/>
        </w:rPr>
      </w:pPr>
      <w:r w:rsidRPr="00B426BE">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08C439AD"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BDBBFC"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E168A5"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786153"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3A8FC3"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A9E0D1"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227582"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02F649"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AF2FDA"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CB962A"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4C862C" w14:textId="77777777" w:rsidR="002863BE" w:rsidRPr="00B426BE" w:rsidRDefault="002863BE" w:rsidP="00D67AA8">
            <w:pPr>
              <w:pStyle w:val="HEADERTABELLA"/>
              <w:rPr>
                <w:color w:val="002060"/>
              </w:rPr>
            </w:pPr>
            <w:r w:rsidRPr="00B426BE">
              <w:rPr>
                <w:color w:val="002060"/>
              </w:rPr>
              <w:t>PE</w:t>
            </w:r>
          </w:p>
        </w:tc>
      </w:tr>
      <w:tr w:rsidR="002863BE" w:rsidRPr="00B426BE" w14:paraId="6550F490"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AE566B4" w14:textId="77777777" w:rsidR="002863BE" w:rsidRPr="00B426BE" w:rsidRDefault="002863BE" w:rsidP="00D67AA8">
            <w:pPr>
              <w:pStyle w:val="ROWTABELLA"/>
              <w:rPr>
                <w:color w:val="002060"/>
              </w:rPr>
            </w:pPr>
            <w:r w:rsidRPr="00B426BE">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204D1"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9FC8D3"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82D1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63DB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A936F"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6F021"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6DD8E"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E79F0"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8AEA6" w14:textId="77777777" w:rsidR="002863BE" w:rsidRPr="00B426BE" w:rsidRDefault="002863BE" w:rsidP="00D67AA8">
            <w:pPr>
              <w:pStyle w:val="ROWTABELLA"/>
              <w:jc w:val="center"/>
              <w:rPr>
                <w:color w:val="002060"/>
              </w:rPr>
            </w:pPr>
            <w:r w:rsidRPr="00B426BE">
              <w:rPr>
                <w:color w:val="002060"/>
              </w:rPr>
              <w:t>0</w:t>
            </w:r>
          </w:p>
        </w:tc>
      </w:tr>
      <w:tr w:rsidR="002863BE" w:rsidRPr="00B426BE" w14:paraId="4453257A"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C3257B" w14:textId="77777777" w:rsidR="002863BE" w:rsidRPr="00B426BE" w:rsidRDefault="002863BE" w:rsidP="00D67AA8">
            <w:pPr>
              <w:pStyle w:val="ROWTABELLA"/>
              <w:rPr>
                <w:color w:val="002060"/>
              </w:rPr>
            </w:pPr>
            <w:r w:rsidRPr="00B426B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81D27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4504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8E2BF"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FBEAF"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31EC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1BFD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A8B3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C194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B246CF" w14:textId="77777777" w:rsidR="002863BE" w:rsidRPr="00B426BE" w:rsidRDefault="002863BE" w:rsidP="00D67AA8">
            <w:pPr>
              <w:pStyle w:val="ROWTABELLA"/>
              <w:jc w:val="center"/>
              <w:rPr>
                <w:color w:val="002060"/>
              </w:rPr>
            </w:pPr>
            <w:r w:rsidRPr="00B426BE">
              <w:rPr>
                <w:color w:val="002060"/>
              </w:rPr>
              <w:t>0</w:t>
            </w:r>
          </w:p>
        </w:tc>
      </w:tr>
      <w:tr w:rsidR="002863BE" w:rsidRPr="00B426BE" w14:paraId="4BADA60A"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D18E97" w14:textId="77777777" w:rsidR="002863BE" w:rsidRPr="00B426BE" w:rsidRDefault="002863BE" w:rsidP="00D67AA8">
            <w:pPr>
              <w:pStyle w:val="ROWTABELLA"/>
              <w:rPr>
                <w:color w:val="002060"/>
              </w:rPr>
            </w:pPr>
            <w:r w:rsidRPr="00B426BE">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8057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621B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9070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FA0A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35CA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6EDD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EB27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1279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9AEA3" w14:textId="77777777" w:rsidR="002863BE" w:rsidRPr="00B426BE" w:rsidRDefault="002863BE" w:rsidP="00D67AA8">
            <w:pPr>
              <w:pStyle w:val="ROWTABELLA"/>
              <w:jc w:val="center"/>
              <w:rPr>
                <w:color w:val="002060"/>
              </w:rPr>
            </w:pPr>
            <w:r w:rsidRPr="00B426BE">
              <w:rPr>
                <w:color w:val="002060"/>
              </w:rPr>
              <w:t>0</w:t>
            </w:r>
          </w:p>
        </w:tc>
      </w:tr>
      <w:tr w:rsidR="002863BE" w:rsidRPr="00B426BE" w14:paraId="3B9542E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C7AD2A" w14:textId="77777777" w:rsidR="002863BE" w:rsidRPr="00B426BE" w:rsidRDefault="002863BE" w:rsidP="00D67AA8">
            <w:pPr>
              <w:pStyle w:val="ROWTABELLA"/>
              <w:rPr>
                <w:color w:val="002060"/>
              </w:rPr>
            </w:pPr>
            <w:r w:rsidRPr="00B426BE">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B14C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9CF9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CD85F"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5A78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8B8E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ABEC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6977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E682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EA6E3" w14:textId="77777777" w:rsidR="002863BE" w:rsidRPr="00B426BE" w:rsidRDefault="002863BE" w:rsidP="00D67AA8">
            <w:pPr>
              <w:pStyle w:val="ROWTABELLA"/>
              <w:jc w:val="center"/>
              <w:rPr>
                <w:color w:val="002060"/>
              </w:rPr>
            </w:pPr>
            <w:r w:rsidRPr="00B426BE">
              <w:rPr>
                <w:color w:val="002060"/>
              </w:rPr>
              <w:t>0</w:t>
            </w:r>
          </w:p>
        </w:tc>
      </w:tr>
      <w:tr w:rsidR="002863BE" w:rsidRPr="00B426BE" w14:paraId="4F92562D"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3596F3" w14:textId="77777777" w:rsidR="002863BE" w:rsidRPr="00B426BE" w:rsidRDefault="002863BE" w:rsidP="00D67AA8">
            <w:pPr>
              <w:pStyle w:val="ROWTABELLA"/>
              <w:rPr>
                <w:color w:val="002060"/>
              </w:rPr>
            </w:pPr>
            <w:r w:rsidRPr="00B426BE">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CD71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4A65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EEDF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BEEB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F13E4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F80F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4372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5043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FE0DD" w14:textId="77777777" w:rsidR="002863BE" w:rsidRPr="00B426BE" w:rsidRDefault="002863BE" w:rsidP="00D67AA8">
            <w:pPr>
              <w:pStyle w:val="ROWTABELLA"/>
              <w:jc w:val="center"/>
              <w:rPr>
                <w:color w:val="002060"/>
              </w:rPr>
            </w:pPr>
            <w:r w:rsidRPr="00B426BE">
              <w:rPr>
                <w:color w:val="002060"/>
              </w:rPr>
              <w:t>0</w:t>
            </w:r>
          </w:p>
        </w:tc>
      </w:tr>
      <w:tr w:rsidR="002863BE" w:rsidRPr="00B426BE" w14:paraId="4E692DBA"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00D8A9" w14:textId="77777777" w:rsidR="002863BE" w:rsidRPr="00B426BE" w:rsidRDefault="002863BE" w:rsidP="00D67AA8">
            <w:pPr>
              <w:pStyle w:val="ROWTABELLA"/>
              <w:rPr>
                <w:color w:val="002060"/>
              </w:rPr>
            </w:pPr>
            <w:r w:rsidRPr="00B426BE">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49CD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81CEF5"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D413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C3F1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C1F5B"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8BB808"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FD9CD"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397F1"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18C5CE" w14:textId="77777777" w:rsidR="002863BE" w:rsidRPr="00B426BE" w:rsidRDefault="002863BE" w:rsidP="00D67AA8">
            <w:pPr>
              <w:pStyle w:val="ROWTABELLA"/>
              <w:jc w:val="center"/>
              <w:rPr>
                <w:color w:val="002060"/>
              </w:rPr>
            </w:pPr>
            <w:r w:rsidRPr="00B426BE">
              <w:rPr>
                <w:color w:val="002060"/>
              </w:rPr>
              <w:t>0</w:t>
            </w:r>
          </w:p>
        </w:tc>
      </w:tr>
    </w:tbl>
    <w:p w14:paraId="340C13C2" w14:textId="77777777" w:rsidR="002863BE" w:rsidRPr="00B426BE" w:rsidRDefault="002863BE" w:rsidP="002863BE">
      <w:pPr>
        <w:pStyle w:val="breakline"/>
        <w:divId w:val="527259509"/>
        <w:rPr>
          <w:color w:val="002060"/>
        </w:rPr>
      </w:pPr>
    </w:p>
    <w:p w14:paraId="4E5ED57D" w14:textId="77777777" w:rsidR="002863BE" w:rsidRPr="00B426BE" w:rsidRDefault="002863BE" w:rsidP="002863BE">
      <w:pPr>
        <w:pStyle w:val="breakline"/>
        <w:divId w:val="527259509"/>
        <w:rPr>
          <w:color w:val="002060"/>
        </w:rPr>
      </w:pPr>
    </w:p>
    <w:p w14:paraId="2730F859" w14:textId="77777777" w:rsidR="002863BE" w:rsidRPr="00B426BE" w:rsidRDefault="002863BE" w:rsidP="002863BE">
      <w:pPr>
        <w:pStyle w:val="SOTTOTITOLOCAMPIONATO1"/>
        <w:divId w:val="527259509"/>
        <w:rPr>
          <w:color w:val="002060"/>
        </w:rPr>
      </w:pPr>
      <w:r w:rsidRPr="00B426BE">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2DF9954C"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B4434E"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86BA10"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9CD087"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8A747"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363FA3"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3418F9"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AECA3F"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9198CB"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F8FA4"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5675FF" w14:textId="77777777" w:rsidR="002863BE" w:rsidRPr="00B426BE" w:rsidRDefault="002863BE" w:rsidP="00D67AA8">
            <w:pPr>
              <w:pStyle w:val="HEADERTABELLA"/>
              <w:rPr>
                <w:color w:val="002060"/>
              </w:rPr>
            </w:pPr>
            <w:r w:rsidRPr="00B426BE">
              <w:rPr>
                <w:color w:val="002060"/>
              </w:rPr>
              <w:t>PE</w:t>
            </w:r>
          </w:p>
        </w:tc>
      </w:tr>
      <w:tr w:rsidR="002863BE" w:rsidRPr="00B426BE" w14:paraId="57A46A36"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E16065" w14:textId="77777777" w:rsidR="002863BE" w:rsidRPr="00B426BE" w:rsidRDefault="002863BE" w:rsidP="00D67AA8">
            <w:pPr>
              <w:pStyle w:val="ROWTABELLA"/>
              <w:rPr>
                <w:color w:val="002060"/>
              </w:rPr>
            </w:pPr>
            <w:r w:rsidRPr="00B426B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BF01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65D5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7111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88F5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F64C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A096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859F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10C0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6A569" w14:textId="77777777" w:rsidR="002863BE" w:rsidRPr="00B426BE" w:rsidRDefault="002863BE" w:rsidP="00D67AA8">
            <w:pPr>
              <w:pStyle w:val="ROWTABELLA"/>
              <w:jc w:val="center"/>
              <w:rPr>
                <w:color w:val="002060"/>
              </w:rPr>
            </w:pPr>
            <w:r w:rsidRPr="00B426BE">
              <w:rPr>
                <w:color w:val="002060"/>
              </w:rPr>
              <w:t>0</w:t>
            </w:r>
          </w:p>
        </w:tc>
      </w:tr>
      <w:tr w:rsidR="002863BE" w:rsidRPr="00B426BE" w14:paraId="2622AD20"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8B74E1" w14:textId="77777777" w:rsidR="002863BE" w:rsidRPr="00B426BE" w:rsidRDefault="002863BE" w:rsidP="00D67AA8">
            <w:pPr>
              <w:pStyle w:val="ROWTABELLA"/>
              <w:rPr>
                <w:color w:val="002060"/>
              </w:rPr>
            </w:pPr>
            <w:r w:rsidRPr="00B426BE">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FBEB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470A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2D8B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1A03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CBBB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9616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B4A3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A317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858C8" w14:textId="77777777" w:rsidR="002863BE" w:rsidRPr="00B426BE" w:rsidRDefault="002863BE" w:rsidP="00D67AA8">
            <w:pPr>
              <w:pStyle w:val="ROWTABELLA"/>
              <w:jc w:val="center"/>
              <w:rPr>
                <w:color w:val="002060"/>
              </w:rPr>
            </w:pPr>
            <w:r w:rsidRPr="00B426BE">
              <w:rPr>
                <w:color w:val="002060"/>
              </w:rPr>
              <w:t>0</w:t>
            </w:r>
          </w:p>
        </w:tc>
      </w:tr>
      <w:tr w:rsidR="002863BE" w:rsidRPr="00B426BE" w14:paraId="1DE9105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586E82" w14:textId="77777777" w:rsidR="002863BE" w:rsidRPr="00B426BE" w:rsidRDefault="002863BE" w:rsidP="00D67AA8">
            <w:pPr>
              <w:pStyle w:val="ROWTABELLA"/>
              <w:rPr>
                <w:color w:val="002060"/>
              </w:rPr>
            </w:pPr>
            <w:r w:rsidRPr="00B426BE">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4287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0989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AF0B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23D4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4C21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730F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AE658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A825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69B86" w14:textId="77777777" w:rsidR="002863BE" w:rsidRPr="00B426BE" w:rsidRDefault="002863BE" w:rsidP="00D67AA8">
            <w:pPr>
              <w:pStyle w:val="ROWTABELLA"/>
              <w:jc w:val="center"/>
              <w:rPr>
                <w:color w:val="002060"/>
              </w:rPr>
            </w:pPr>
            <w:r w:rsidRPr="00B426BE">
              <w:rPr>
                <w:color w:val="002060"/>
              </w:rPr>
              <w:t>0</w:t>
            </w:r>
          </w:p>
        </w:tc>
      </w:tr>
      <w:tr w:rsidR="002863BE" w:rsidRPr="00B426BE" w14:paraId="147DFC4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2496FA" w14:textId="77777777" w:rsidR="002863BE" w:rsidRPr="00B426BE" w:rsidRDefault="002863BE" w:rsidP="00D67AA8">
            <w:pPr>
              <w:pStyle w:val="ROWTABELLA"/>
              <w:rPr>
                <w:color w:val="002060"/>
              </w:rPr>
            </w:pPr>
            <w:r w:rsidRPr="00B426BE">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09F3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96CE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4BFC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DFC8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CE7D1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1F3B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E64F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44B3F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B81EAF" w14:textId="77777777" w:rsidR="002863BE" w:rsidRPr="00B426BE" w:rsidRDefault="002863BE" w:rsidP="00D67AA8">
            <w:pPr>
              <w:pStyle w:val="ROWTABELLA"/>
              <w:jc w:val="center"/>
              <w:rPr>
                <w:color w:val="002060"/>
              </w:rPr>
            </w:pPr>
            <w:r w:rsidRPr="00B426BE">
              <w:rPr>
                <w:color w:val="002060"/>
              </w:rPr>
              <w:t>0</w:t>
            </w:r>
          </w:p>
        </w:tc>
      </w:tr>
      <w:tr w:rsidR="002863BE" w:rsidRPr="00B426BE" w14:paraId="76530992"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0436444" w14:textId="77777777" w:rsidR="002863BE" w:rsidRPr="00B426BE" w:rsidRDefault="002863BE" w:rsidP="00D67AA8">
            <w:pPr>
              <w:pStyle w:val="ROWTABELLA"/>
              <w:rPr>
                <w:color w:val="002060"/>
              </w:rPr>
            </w:pPr>
            <w:r w:rsidRPr="00B426BE">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A5AF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FD26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68C6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5625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9DD4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9A496"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BDB2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32ED5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6EBDA" w14:textId="77777777" w:rsidR="002863BE" w:rsidRPr="00B426BE" w:rsidRDefault="002863BE" w:rsidP="00D67AA8">
            <w:pPr>
              <w:pStyle w:val="ROWTABELLA"/>
              <w:jc w:val="center"/>
              <w:rPr>
                <w:color w:val="002060"/>
              </w:rPr>
            </w:pPr>
            <w:r w:rsidRPr="00B426BE">
              <w:rPr>
                <w:color w:val="002060"/>
              </w:rPr>
              <w:t>0</w:t>
            </w:r>
          </w:p>
        </w:tc>
      </w:tr>
      <w:tr w:rsidR="002863BE" w:rsidRPr="00B426BE" w14:paraId="17DD1428"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AA31E26" w14:textId="77777777" w:rsidR="002863BE" w:rsidRPr="00B426BE" w:rsidRDefault="002863BE" w:rsidP="00D67AA8">
            <w:pPr>
              <w:pStyle w:val="ROWTABELLA"/>
              <w:rPr>
                <w:color w:val="002060"/>
              </w:rPr>
            </w:pPr>
            <w:r w:rsidRPr="00B426BE">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8783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98D3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BFEC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AEDA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C81E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F5686"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73EF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56DC2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97367" w14:textId="77777777" w:rsidR="002863BE" w:rsidRPr="00B426BE" w:rsidRDefault="002863BE" w:rsidP="00D67AA8">
            <w:pPr>
              <w:pStyle w:val="ROWTABELLA"/>
              <w:jc w:val="center"/>
              <w:rPr>
                <w:color w:val="002060"/>
              </w:rPr>
            </w:pPr>
            <w:r w:rsidRPr="00B426BE">
              <w:rPr>
                <w:color w:val="002060"/>
              </w:rPr>
              <w:t>0</w:t>
            </w:r>
          </w:p>
        </w:tc>
      </w:tr>
    </w:tbl>
    <w:p w14:paraId="175AFEED" w14:textId="77777777" w:rsidR="002863BE" w:rsidRPr="00B426BE" w:rsidRDefault="002863BE" w:rsidP="002863BE">
      <w:pPr>
        <w:pStyle w:val="breakline"/>
        <w:divId w:val="527259509"/>
        <w:rPr>
          <w:color w:val="002060"/>
        </w:rPr>
      </w:pPr>
    </w:p>
    <w:p w14:paraId="18F28D03" w14:textId="77777777" w:rsidR="002863BE" w:rsidRPr="0089018B" w:rsidRDefault="002863BE" w:rsidP="002863BE">
      <w:pPr>
        <w:pStyle w:val="TITOLOPRINC"/>
        <w:divId w:val="527259509"/>
        <w:rPr>
          <w:color w:val="002060"/>
        </w:rPr>
      </w:pPr>
      <w:r w:rsidRPr="0089018B">
        <w:rPr>
          <w:color w:val="002060"/>
        </w:rPr>
        <w:lastRenderedPageBreak/>
        <w:t>PROGRAMMA GARE</w:t>
      </w:r>
    </w:p>
    <w:p w14:paraId="2C18676F" w14:textId="77777777" w:rsidR="002863BE" w:rsidRPr="001F7D6F" w:rsidRDefault="002863BE" w:rsidP="002863BE">
      <w:pPr>
        <w:pStyle w:val="SOTTOTITOLOCAMPIONATO1"/>
        <w:divId w:val="527259509"/>
        <w:rPr>
          <w:color w:val="002060"/>
        </w:rPr>
      </w:pPr>
      <w:r w:rsidRPr="001F7D6F">
        <w:rPr>
          <w:color w:val="002060"/>
        </w:rPr>
        <w:t>GIRONE G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1"/>
        <w:gridCol w:w="385"/>
        <w:gridCol w:w="898"/>
        <w:gridCol w:w="1182"/>
        <w:gridCol w:w="1553"/>
        <w:gridCol w:w="1555"/>
      </w:tblGrid>
      <w:tr w:rsidR="002863BE" w:rsidRPr="001F7D6F" w14:paraId="6ECAE16D"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44E1C5"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96113E"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2046B9"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4600D1"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9A5B6C"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B1FDB2"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5E9019"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1F2137A6"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8370456" w14:textId="77777777" w:rsidR="002863BE" w:rsidRPr="001F7D6F" w:rsidRDefault="002863BE" w:rsidP="00D67AA8">
            <w:pPr>
              <w:pStyle w:val="ROWTABELLA"/>
              <w:rPr>
                <w:color w:val="002060"/>
              </w:rPr>
            </w:pPr>
            <w:r w:rsidRPr="001F7D6F">
              <w:rPr>
                <w:color w:val="002060"/>
              </w:rPr>
              <w:t>DORICA ANUR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AE4D40" w14:textId="77777777" w:rsidR="002863BE" w:rsidRPr="001F7D6F" w:rsidRDefault="002863BE" w:rsidP="00D67AA8">
            <w:pPr>
              <w:pStyle w:val="ROWTABELLA"/>
              <w:rPr>
                <w:color w:val="002060"/>
              </w:rPr>
            </w:pPr>
            <w:r w:rsidRPr="001F7D6F">
              <w:rPr>
                <w:color w:val="002060"/>
              </w:rPr>
              <w:t>FUTSAL 100 TORRI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6D693C0"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EEFE33" w14:textId="77777777" w:rsidR="002863BE" w:rsidRPr="001F7D6F" w:rsidRDefault="002863BE" w:rsidP="00D67AA8">
            <w:pPr>
              <w:pStyle w:val="ROWTABELLA"/>
              <w:rPr>
                <w:color w:val="002060"/>
              </w:rPr>
            </w:pPr>
            <w:r w:rsidRPr="001F7D6F">
              <w:rPr>
                <w:color w:val="002060"/>
              </w:rPr>
              <w:t>14/12/2018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9AAF03" w14:textId="77777777" w:rsidR="002863BE" w:rsidRPr="001F7D6F" w:rsidRDefault="002863BE" w:rsidP="00D67AA8">
            <w:pPr>
              <w:pStyle w:val="ROWTABELLA"/>
              <w:rPr>
                <w:color w:val="002060"/>
              </w:rPr>
            </w:pPr>
            <w:r w:rsidRPr="001F7D6F">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38E0AD" w14:textId="77777777" w:rsidR="002863BE" w:rsidRPr="001F7D6F" w:rsidRDefault="002863BE" w:rsidP="00D67AA8">
            <w:pPr>
              <w:pStyle w:val="ROWTABELLA"/>
              <w:rPr>
                <w:color w:val="002060"/>
              </w:rPr>
            </w:pPr>
            <w:r w:rsidRPr="001F7D6F">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103DD8" w14:textId="77777777" w:rsidR="002863BE" w:rsidRPr="001F7D6F" w:rsidRDefault="002863BE" w:rsidP="00D67AA8">
            <w:pPr>
              <w:pStyle w:val="ROWTABELLA"/>
              <w:rPr>
                <w:color w:val="002060"/>
              </w:rPr>
            </w:pPr>
            <w:r w:rsidRPr="001F7D6F">
              <w:rPr>
                <w:color w:val="002060"/>
              </w:rPr>
              <w:t>VIA MONTEPELAGO</w:t>
            </w:r>
          </w:p>
        </w:tc>
      </w:tr>
      <w:tr w:rsidR="002863BE" w:rsidRPr="001F7D6F" w14:paraId="27D78784"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60AD46" w14:textId="77777777" w:rsidR="002863BE" w:rsidRPr="001F7D6F" w:rsidRDefault="002863BE" w:rsidP="00D67AA8">
            <w:pPr>
              <w:pStyle w:val="ROWTABELLA"/>
              <w:rPr>
                <w:color w:val="002060"/>
              </w:rPr>
            </w:pPr>
            <w:r w:rsidRPr="001F7D6F">
              <w:rPr>
                <w:color w:val="002060"/>
              </w:rPr>
              <w:t>PIANDIROSE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E44BB2" w14:textId="77777777" w:rsidR="002863BE" w:rsidRPr="001F7D6F" w:rsidRDefault="002863BE" w:rsidP="00D67AA8">
            <w:pPr>
              <w:pStyle w:val="ROWTABELLA"/>
              <w:rPr>
                <w:color w:val="002060"/>
              </w:rPr>
            </w:pPr>
            <w:r w:rsidRPr="001F7D6F">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438A968"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CC7C808" w14:textId="77777777" w:rsidR="002863BE" w:rsidRPr="001F7D6F" w:rsidRDefault="002863BE" w:rsidP="00D67AA8">
            <w:pPr>
              <w:pStyle w:val="ROWTABELLA"/>
              <w:rPr>
                <w:color w:val="002060"/>
              </w:rPr>
            </w:pPr>
            <w:r w:rsidRPr="001F7D6F">
              <w:rPr>
                <w:color w:val="002060"/>
              </w:rPr>
              <w:t>14/12/2018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751BF2A" w14:textId="77777777" w:rsidR="002863BE" w:rsidRPr="001F7D6F" w:rsidRDefault="002863BE" w:rsidP="00D67AA8">
            <w:pPr>
              <w:pStyle w:val="ROWTABELLA"/>
              <w:rPr>
                <w:color w:val="002060"/>
              </w:rPr>
            </w:pPr>
            <w:r w:rsidRPr="001F7D6F">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1F6316" w14:textId="77777777" w:rsidR="002863BE" w:rsidRPr="001F7D6F" w:rsidRDefault="002863BE" w:rsidP="00D67AA8">
            <w:pPr>
              <w:pStyle w:val="ROWTABELLA"/>
              <w:rPr>
                <w:color w:val="002060"/>
              </w:rPr>
            </w:pPr>
            <w:r w:rsidRPr="001F7D6F">
              <w:rPr>
                <w:color w:val="002060"/>
              </w:rPr>
              <w:t>SANT'IPPOLITO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28F8A3" w14:textId="77777777" w:rsidR="002863BE" w:rsidRPr="001F7D6F" w:rsidRDefault="002863BE" w:rsidP="00D67AA8">
            <w:pPr>
              <w:pStyle w:val="ROWTABELLA"/>
              <w:rPr>
                <w:color w:val="002060"/>
              </w:rPr>
            </w:pPr>
            <w:r w:rsidRPr="001F7D6F">
              <w:rPr>
                <w:color w:val="002060"/>
              </w:rPr>
              <w:t>VIA ROMA, SNC</w:t>
            </w:r>
          </w:p>
        </w:tc>
      </w:tr>
      <w:tr w:rsidR="002863BE" w:rsidRPr="001F7D6F" w14:paraId="28349B80"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76A800" w14:textId="77777777" w:rsidR="002863BE" w:rsidRPr="001F7D6F" w:rsidRDefault="002863BE" w:rsidP="00D67AA8">
            <w:pPr>
              <w:pStyle w:val="ROWTABELLA"/>
              <w:rPr>
                <w:color w:val="002060"/>
              </w:rPr>
            </w:pPr>
            <w:r w:rsidRPr="001F7D6F">
              <w:rPr>
                <w:color w:val="002060"/>
              </w:rPr>
              <w:t>POLISPORTIVA FILOTTRANO 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17C1B1" w14:textId="77777777" w:rsidR="002863BE" w:rsidRPr="001F7D6F" w:rsidRDefault="002863BE" w:rsidP="00D67AA8">
            <w:pPr>
              <w:pStyle w:val="ROWTABELLA"/>
              <w:rPr>
                <w:color w:val="002060"/>
              </w:rPr>
            </w:pPr>
            <w:r w:rsidRPr="001F7D6F">
              <w:rPr>
                <w:color w:val="002060"/>
              </w:rPr>
              <w:t>CSKA CORRIDONIA C5F</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36E9E42"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BA26AB" w14:textId="77777777" w:rsidR="002863BE" w:rsidRPr="001F7D6F" w:rsidRDefault="002863BE" w:rsidP="00D67AA8">
            <w:pPr>
              <w:pStyle w:val="ROWTABELLA"/>
              <w:rPr>
                <w:color w:val="002060"/>
              </w:rPr>
            </w:pPr>
            <w:r w:rsidRPr="001F7D6F">
              <w:rPr>
                <w:color w:val="002060"/>
              </w:rPr>
              <w:t>15/12/2018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6A15AF" w14:textId="77777777" w:rsidR="002863BE" w:rsidRPr="001F7D6F" w:rsidRDefault="002863BE" w:rsidP="00D67AA8">
            <w:pPr>
              <w:pStyle w:val="ROWTABELLA"/>
              <w:rPr>
                <w:color w:val="002060"/>
              </w:rPr>
            </w:pPr>
            <w:r w:rsidRPr="001F7D6F">
              <w:rPr>
                <w:color w:val="002060"/>
              </w:rPr>
              <w:t>PALAGALIZIA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CEB0D0" w14:textId="77777777" w:rsidR="002863BE" w:rsidRPr="001F7D6F" w:rsidRDefault="002863BE" w:rsidP="00D67AA8">
            <w:pPr>
              <w:pStyle w:val="ROWTABELLA"/>
              <w:rPr>
                <w:color w:val="002060"/>
              </w:rPr>
            </w:pPr>
            <w:r w:rsidRPr="001F7D6F">
              <w:rPr>
                <w:color w:val="002060"/>
              </w:rP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621E64" w14:textId="77777777" w:rsidR="002863BE" w:rsidRPr="001F7D6F" w:rsidRDefault="002863BE" w:rsidP="00D67AA8">
            <w:pPr>
              <w:pStyle w:val="ROWTABELLA"/>
              <w:rPr>
                <w:color w:val="002060"/>
              </w:rPr>
            </w:pPr>
            <w:r w:rsidRPr="001F7D6F">
              <w:rPr>
                <w:color w:val="002060"/>
              </w:rPr>
              <w:t>VIA GEMME, 13</w:t>
            </w:r>
          </w:p>
        </w:tc>
      </w:tr>
    </w:tbl>
    <w:p w14:paraId="053E47AF" w14:textId="77777777" w:rsidR="002863BE" w:rsidRPr="001F7D6F" w:rsidRDefault="002863BE" w:rsidP="002863BE">
      <w:pPr>
        <w:pStyle w:val="breakline"/>
        <w:divId w:val="527259509"/>
        <w:rPr>
          <w:color w:val="002060"/>
        </w:rPr>
      </w:pPr>
    </w:p>
    <w:p w14:paraId="4150B14F" w14:textId="77777777" w:rsidR="002863BE" w:rsidRPr="001F7D6F" w:rsidRDefault="002863BE" w:rsidP="002863BE">
      <w:pPr>
        <w:pStyle w:val="breakline"/>
        <w:divId w:val="527259509"/>
        <w:rPr>
          <w:color w:val="002060"/>
        </w:rPr>
      </w:pPr>
    </w:p>
    <w:p w14:paraId="4FAEE808" w14:textId="77777777" w:rsidR="002863BE" w:rsidRPr="001F7D6F" w:rsidRDefault="002863BE" w:rsidP="002863BE">
      <w:pPr>
        <w:pStyle w:val="breakline"/>
        <w:divId w:val="527259509"/>
        <w:rPr>
          <w:color w:val="002060"/>
        </w:rPr>
      </w:pPr>
    </w:p>
    <w:p w14:paraId="04086DED" w14:textId="77777777" w:rsidR="002863BE" w:rsidRPr="001F7D6F" w:rsidRDefault="002863BE" w:rsidP="002863BE">
      <w:pPr>
        <w:pStyle w:val="SOTTOTITOLOCAMPIONATO1"/>
        <w:divId w:val="527259509"/>
        <w:rPr>
          <w:color w:val="002060"/>
        </w:rPr>
      </w:pPr>
      <w:r w:rsidRPr="001F7D6F">
        <w:rPr>
          <w:color w:val="002060"/>
        </w:rPr>
        <w:t>GIRONE G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1"/>
        <w:gridCol w:w="2008"/>
        <w:gridCol w:w="385"/>
        <w:gridCol w:w="898"/>
        <w:gridCol w:w="1174"/>
        <w:gridCol w:w="1565"/>
        <w:gridCol w:w="1569"/>
      </w:tblGrid>
      <w:tr w:rsidR="002863BE" w:rsidRPr="001F7D6F" w14:paraId="101DD49E"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6DC99B"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DC151A"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225F77"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5039D"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587E64"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F5B2CC"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D9083D"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2CBB0946"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727DAC" w14:textId="77777777" w:rsidR="002863BE" w:rsidRPr="001F7D6F" w:rsidRDefault="002863BE" w:rsidP="00D67AA8">
            <w:pPr>
              <w:pStyle w:val="ROWTABELLA"/>
              <w:rPr>
                <w:color w:val="002060"/>
              </w:rPr>
            </w:pPr>
            <w:r w:rsidRPr="001F7D6F">
              <w:rPr>
                <w:color w:val="002060"/>
              </w:rPr>
              <w:t>CSKA CORRIDONIA C5F</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4C2C3E" w14:textId="77777777" w:rsidR="002863BE" w:rsidRPr="001F7D6F" w:rsidRDefault="002863BE" w:rsidP="00D67AA8">
            <w:pPr>
              <w:pStyle w:val="ROWTABELLA"/>
              <w:rPr>
                <w:color w:val="002060"/>
              </w:rPr>
            </w:pPr>
            <w:r w:rsidRPr="001F7D6F">
              <w:rPr>
                <w:color w:val="002060"/>
              </w:rP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74A0A90"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83E718" w14:textId="77777777" w:rsidR="002863BE" w:rsidRPr="001F7D6F" w:rsidRDefault="002863BE" w:rsidP="00D67AA8">
            <w:pPr>
              <w:pStyle w:val="ROWTABELLA"/>
              <w:rPr>
                <w:color w:val="002060"/>
              </w:rPr>
            </w:pPr>
            <w:r w:rsidRPr="001F7D6F">
              <w:rPr>
                <w:color w:val="002060"/>
              </w:rPr>
              <w:t>19/12/2018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4540B5" w14:textId="77777777" w:rsidR="002863BE" w:rsidRPr="001F7D6F" w:rsidRDefault="002863BE" w:rsidP="00D67AA8">
            <w:pPr>
              <w:pStyle w:val="ROWTABELLA"/>
              <w:rPr>
                <w:color w:val="002060"/>
              </w:rPr>
            </w:pPr>
            <w:r w:rsidRPr="001F7D6F">
              <w:rPr>
                <w:color w:val="002060"/>
              </w:rPr>
              <w:t>IMPIANTO C/5 PARS "PIO CAROSI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D05A68" w14:textId="77777777" w:rsidR="002863BE" w:rsidRPr="001F7D6F" w:rsidRDefault="002863BE" w:rsidP="00D67AA8">
            <w:pPr>
              <w:pStyle w:val="ROWTABELLA"/>
              <w:rPr>
                <w:color w:val="002060"/>
              </w:rPr>
            </w:pPr>
            <w:r w:rsidRPr="001F7D6F">
              <w:rPr>
                <w:color w:val="002060"/>
              </w:rP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295552" w14:textId="77777777" w:rsidR="002863BE" w:rsidRPr="001F7D6F" w:rsidRDefault="002863BE" w:rsidP="00D67AA8">
            <w:pPr>
              <w:pStyle w:val="ROWTABELLA"/>
              <w:rPr>
                <w:color w:val="002060"/>
              </w:rPr>
            </w:pPr>
            <w:r w:rsidRPr="001F7D6F">
              <w:rPr>
                <w:color w:val="002060"/>
              </w:rPr>
              <w:t>CONTRADA CIGLIANO 14</w:t>
            </w:r>
          </w:p>
        </w:tc>
      </w:tr>
      <w:tr w:rsidR="002863BE" w:rsidRPr="001F7D6F" w14:paraId="4E9BE73D"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E5F9E25" w14:textId="77777777" w:rsidR="002863BE" w:rsidRPr="001F7D6F" w:rsidRDefault="002863BE" w:rsidP="00D67AA8">
            <w:pPr>
              <w:pStyle w:val="ROWTABELLA"/>
              <w:rPr>
                <w:color w:val="002060"/>
              </w:rPr>
            </w:pPr>
            <w:r w:rsidRPr="001F7D6F">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542B181" w14:textId="77777777" w:rsidR="002863BE" w:rsidRPr="001F7D6F" w:rsidRDefault="002863BE" w:rsidP="00D67AA8">
            <w:pPr>
              <w:pStyle w:val="ROWTABELLA"/>
              <w:rPr>
                <w:color w:val="002060"/>
              </w:rPr>
            </w:pPr>
            <w:r w:rsidRPr="001F7D6F">
              <w:rPr>
                <w:color w:val="002060"/>
              </w:rPr>
              <w:t>DORICA ANUR</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AA08750"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740603" w14:textId="77777777" w:rsidR="002863BE" w:rsidRPr="001F7D6F" w:rsidRDefault="002863BE" w:rsidP="00D67AA8">
            <w:pPr>
              <w:pStyle w:val="ROWTABELLA"/>
              <w:rPr>
                <w:color w:val="002060"/>
              </w:rPr>
            </w:pPr>
            <w:r w:rsidRPr="001F7D6F">
              <w:rPr>
                <w:color w:val="002060"/>
              </w:rPr>
              <w:t>19/12/2018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17AE55" w14:textId="77777777" w:rsidR="002863BE" w:rsidRPr="001F7D6F" w:rsidRDefault="002863BE" w:rsidP="00D67AA8">
            <w:pPr>
              <w:pStyle w:val="ROWTABELLA"/>
              <w:rPr>
                <w:color w:val="002060"/>
              </w:rPr>
            </w:pPr>
            <w:r w:rsidRPr="001F7D6F">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87B57F" w14:textId="77777777" w:rsidR="002863BE" w:rsidRPr="001F7D6F" w:rsidRDefault="002863BE" w:rsidP="00D67AA8">
            <w:pPr>
              <w:pStyle w:val="ROWTABELLA"/>
              <w:rPr>
                <w:color w:val="002060"/>
              </w:rPr>
            </w:pPr>
            <w:r w:rsidRPr="001F7D6F">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4A689B" w14:textId="77777777" w:rsidR="002863BE" w:rsidRPr="001F7D6F" w:rsidRDefault="002863BE" w:rsidP="00D67AA8">
            <w:pPr>
              <w:pStyle w:val="ROWTABELLA"/>
              <w:rPr>
                <w:color w:val="002060"/>
              </w:rPr>
            </w:pPr>
            <w:r w:rsidRPr="001F7D6F">
              <w:rPr>
                <w:color w:val="002060"/>
              </w:rPr>
              <w:t>VIA COLLE GIOIOSO</w:t>
            </w:r>
          </w:p>
        </w:tc>
      </w:tr>
      <w:tr w:rsidR="002863BE" w:rsidRPr="001F7D6F" w14:paraId="797F3F5F"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02E7F3" w14:textId="77777777" w:rsidR="002863BE" w:rsidRPr="001F7D6F" w:rsidRDefault="002863BE" w:rsidP="00D67AA8">
            <w:pPr>
              <w:pStyle w:val="ROWTABELLA"/>
              <w:rPr>
                <w:color w:val="002060"/>
              </w:rPr>
            </w:pPr>
            <w:r w:rsidRPr="001F7D6F">
              <w:rPr>
                <w:color w:val="002060"/>
              </w:rP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89387B" w14:textId="77777777" w:rsidR="002863BE" w:rsidRPr="001F7D6F" w:rsidRDefault="002863BE" w:rsidP="00D67AA8">
            <w:pPr>
              <w:pStyle w:val="ROWTABELLA"/>
              <w:rPr>
                <w:color w:val="002060"/>
              </w:rPr>
            </w:pPr>
            <w:r w:rsidRPr="001F7D6F">
              <w:rPr>
                <w:color w:val="002060"/>
              </w:rPr>
              <w:t>POLISPORTIVA FILOTTRANO 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B48B368"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1765C2" w14:textId="77777777" w:rsidR="002863BE" w:rsidRPr="001F7D6F" w:rsidRDefault="002863BE" w:rsidP="00D67AA8">
            <w:pPr>
              <w:pStyle w:val="ROWTABELLA"/>
              <w:rPr>
                <w:color w:val="002060"/>
              </w:rPr>
            </w:pPr>
            <w:r w:rsidRPr="001F7D6F">
              <w:rPr>
                <w:color w:val="002060"/>
              </w:rPr>
              <w:t>20/12/2018 20:15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A7C088" w14:textId="77777777" w:rsidR="002863BE" w:rsidRPr="001F7D6F" w:rsidRDefault="002863BE" w:rsidP="00D67AA8">
            <w:pPr>
              <w:pStyle w:val="ROWTABELLA"/>
              <w:rPr>
                <w:color w:val="002060"/>
              </w:rPr>
            </w:pPr>
            <w:r w:rsidRPr="001F7D6F">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920164" w14:textId="77777777" w:rsidR="002863BE" w:rsidRPr="001F7D6F" w:rsidRDefault="002863BE" w:rsidP="00D67AA8">
            <w:pPr>
              <w:pStyle w:val="ROWTABELLA"/>
              <w:rPr>
                <w:color w:val="002060"/>
              </w:rPr>
            </w:pPr>
            <w:r w:rsidRPr="001F7D6F">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4C26F3" w14:textId="77777777" w:rsidR="002863BE" w:rsidRPr="001F7D6F" w:rsidRDefault="002863BE" w:rsidP="00D67AA8">
            <w:pPr>
              <w:pStyle w:val="ROWTABELLA"/>
              <w:rPr>
                <w:color w:val="002060"/>
              </w:rPr>
            </w:pPr>
            <w:r w:rsidRPr="001F7D6F">
              <w:rPr>
                <w:color w:val="002060"/>
              </w:rPr>
              <w:t>LOC.MONTEROCCO VIA A.MANCINI</w:t>
            </w:r>
          </w:p>
        </w:tc>
      </w:tr>
    </w:tbl>
    <w:p w14:paraId="21AF0C89" w14:textId="77777777" w:rsidR="002863BE" w:rsidRPr="001F7D6F" w:rsidRDefault="002863BE" w:rsidP="002863BE">
      <w:pPr>
        <w:pStyle w:val="breakline"/>
        <w:divId w:val="527259509"/>
        <w:rPr>
          <w:color w:val="002060"/>
        </w:rPr>
      </w:pPr>
    </w:p>
    <w:p w14:paraId="5380A255" w14:textId="77777777" w:rsidR="002863BE" w:rsidRPr="001F7D6F" w:rsidRDefault="002863BE" w:rsidP="002863BE">
      <w:pPr>
        <w:pStyle w:val="breakline"/>
        <w:divId w:val="527259509"/>
        <w:rPr>
          <w:color w:val="002060"/>
        </w:rPr>
      </w:pPr>
    </w:p>
    <w:p w14:paraId="08E08A6C" w14:textId="77777777" w:rsidR="002863BE" w:rsidRPr="001F7D6F" w:rsidRDefault="002863BE" w:rsidP="002863BE">
      <w:pPr>
        <w:pStyle w:val="breakline"/>
        <w:divId w:val="527259509"/>
        <w:rPr>
          <w:color w:val="002060"/>
        </w:rPr>
      </w:pPr>
    </w:p>
    <w:p w14:paraId="292B0829" w14:textId="77777777" w:rsidR="002863BE" w:rsidRPr="001F7D6F" w:rsidRDefault="002863BE" w:rsidP="002863BE">
      <w:pPr>
        <w:pStyle w:val="SOTTOTITOLOCAMPIONATO1"/>
        <w:divId w:val="527259509"/>
        <w:rPr>
          <w:color w:val="002060"/>
        </w:rPr>
      </w:pPr>
      <w:r w:rsidRPr="001F7D6F">
        <w:rPr>
          <w:color w:val="002060"/>
        </w:rPr>
        <w:t>GIRONE SA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2863BE" w:rsidRPr="001F7D6F" w14:paraId="746FD87D"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E4C5D6"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86A4BE"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6AEC8F"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01F421"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FF6915"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6F3554"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DA42C"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0975D2C5"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D12F92" w14:textId="77777777" w:rsidR="002863BE" w:rsidRPr="001F7D6F" w:rsidRDefault="002863BE" w:rsidP="00D67AA8">
            <w:pPr>
              <w:pStyle w:val="ROWTABELLA"/>
              <w:rPr>
                <w:color w:val="002060"/>
              </w:rPr>
            </w:pPr>
            <w:r w:rsidRPr="001F7D6F">
              <w:rPr>
                <w:color w:val="002060"/>
              </w:rPr>
              <w:t>LF JESINA FEMMINILE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11AA6C4" w14:textId="77777777" w:rsidR="002863BE" w:rsidRPr="001F7D6F" w:rsidRDefault="002863BE" w:rsidP="00D67AA8">
            <w:pPr>
              <w:pStyle w:val="ROWTABELLA"/>
              <w:rPr>
                <w:color w:val="002060"/>
              </w:rPr>
            </w:pPr>
            <w:r w:rsidRPr="001F7D6F">
              <w:rPr>
                <w:color w:val="002060"/>
              </w:rPr>
              <w:t>HELVIA RECINA FUTSAL RECA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67C85ED"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22A7B9C" w14:textId="77777777" w:rsidR="002863BE" w:rsidRPr="001F7D6F" w:rsidRDefault="002863BE" w:rsidP="00D67AA8">
            <w:pPr>
              <w:pStyle w:val="ROWTABELLA"/>
              <w:rPr>
                <w:color w:val="002060"/>
              </w:rPr>
            </w:pPr>
            <w:r w:rsidRPr="001F7D6F">
              <w:rPr>
                <w:color w:val="002060"/>
              </w:rPr>
              <w:t>15/12/2018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D4F772" w14:textId="77777777" w:rsidR="002863BE" w:rsidRPr="001F7D6F" w:rsidRDefault="002863BE" w:rsidP="00D67AA8">
            <w:pPr>
              <w:pStyle w:val="ROWTABELLA"/>
              <w:rPr>
                <w:color w:val="002060"/>
              </w:rPr>
            </w:pPr>
            <w:r w:rsidRPr="001F7D6F">
              <w:rPr>
                <w:color w:val="002060"/>
              </w:rPr>
              <w:t>PALASPORT "ZANNONI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25C049" w14:textId="77777777" w:rsidR="002863BE" w:rsidRPr="001F7D6F" w:rsidRDefault="002863BE" w:rsidP="00D67AA8">
            <w:pPr>
              <w:pStyle w:val="ROWTABELLA"/>
              <w:rPr>
                <w:color w:val="002060"/>
              </w:rPr>
            </w:pPr>
            <w:r w:rsidRPr="001F7D6F">
              <w:rPr>
                <w:color w:val="002060"/>
              </w:rP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4E6B44" w14:textId="77777777" w:rsidR="002863BE" w:rsidRPr="001F7D6F" w:rsidRDefault="002863BE" w:rsidP="00D67AA8">
            <w:pPr>
              <w:pStyle w:val="ROWTABELLA"/>
              <w:rPr>
                <w:color w:val="002060"/>
              </w:rPr>
            </w:pPr>
            <w:r w:rsidRPr="001F7D6F">
              <w:rPr>
                <w:color w:val="002060"/>
              </w:rPr>
              <w:t>VIA ZANNONI</w:t>
            </w:r>
          </w:p>
        </w:tc>
      </w:tr>
      <w:tr w:rsidR="002863BE" w:rsidRPr="001F7D6F" w14:paraId="76420A4D"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823727D" w14:textId="77777777" w:rsidR="002863BE" w:rsidRPr="001F7D6F" w:rsidRDefault="002863BE" w:rsidP="00D67AA8">
            <w:pPr>
              <w:pStyle w:val="ROWTABELLA"/>
              <w:rPr>
                <w:color w:val="002060"/>
              </w:rPr>
            </w:pPr>
            <w:r w:rsidRPr="001F7D6F">
              <w:rPr>
                <w:color w:val="002060"/>
              </w:rPr>
              <w:t>CALCIO A 5 CORINALDO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EBCB40" w14:textId="77777777" w:rsidR="002863BE" w:rsidRPr="001F7D6F" w:rsidRDefault="002863BE" w:rsidP="00D67AA8">
            <w:pPr>
              <w:pStyle w:val="ROWTABELLA"/>
              <w:rPr>
                <w:color w:val="002060"/>
              </w:rPr>
            </w:pPr>
            <w:r w:rsidRPr="001F7D6F">
              <w:rPr>
                <w:color w:val="002060"/>
              </w:rPr>
              <w:t>LA FENICE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AE125AD"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A6F2600" w14:textId="77777777" w:rsidR="002863BE" w:rsidRPr="001F7D6F" w:rsidRDefault="002863BE" w:rsidP="00D67AA8">
            <w:pPr>
              <w:pStyle w:val="ROWTABELLA"/>
              <w:rPr>
                <w:color w:val="002060"/>
              </w:rPr>
            </w:pPr>
            <w:r w:rsidRPr="001F7D6F">
              <w:rPr>
                <w:color w:val="002060"/>
              </w:rPr>
              <w:t>16/12/2018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11CB21" w14:textId="77777777" w:rsidR="002863BE" w:rsidRPr="001F7D6F" w:rsidRDefault="002863BE" w:rsidP="00D67AA8">
            <w:pPr>
              <w:pStyle w:val="ROWTABELLA"/>
              <w:rPr>
                <w:color w:val="002060"/>
              </w:rPr>
            </w:pPr>
            <w:r w:rsidRPr="001F7D6F">
              <w:rPr>
                <w:color w:val="002060"/>
              </w:rPr>
              <w:t>CAMPO DI C5 ENTRO SCUOLA EL.R</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AA97DD" w14:textId="77777777" w:rsidR="002863BE" w:rsidRPr="001F7D6F" w:rsidRDefault="002863BE" w:rsidP="00D67AA8">
            <w:pPr>
              <w:pStyle w:val="ROWTABELLA"/>
              <w:rPr>
                <w:color w:val="002060"/>
              </w:rPr>
            </w:pPr>
            <w:r w:rsidRPr="001F7D6F">
              <w:rPr>
                <w:color w:val="002060"/>
              </w:rPr>
              <w:t>CORINALDO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90E22F" w14:textId="77777777" w:rsidR="002863BE" w:rsidRPr="001F7D6F" w:rsidRDefault="002863BE" w:rsidP="00D67AA8">
            <w:pPr>
              <w:pStyle w:val="ROWTABELLA"/>
              <w:rPr>
                <w:color w:val="002060"/>
              </w:rPr>
            </w:pPr>
            <w:r w:rsidRPr="001F7D6F">
              <w:rPr>
                <w:color w:val="002060"/>
              </w:rPr>
              <w:t>VIA BORGO DI SOTTO</w:t>
            </w:r>
          </w:p>
        </w:tc>
      </w:tr>
    </w:tbl>
    <w:p w14:paraId="5E921505" w14:textId="77777777" w:rsidR="002863BE" w:rsidRPr="001F7D6F" w:rsidRDefault="002863BE" w:rsidP="002863BE">
      <w:pPr>
        <w:pStyle w:val="breakline"/>
        <w:divId w:val="527259509"/>
        <w:rPr>
          <w:color w:val="002060"/>
        </w:rPr>
      </w:pPr>
    </w:p>
    <w:p w14:paraId="253D5422" w14:textId="77777777" w:rsidR="002863BE" w:rsidRPr="001F7D6F" w:rsidRDefault="002863BE" w:rsidP="002863BE">
      <w:pPr>
        <w:pStyle w:val="breakline"/>
        <w:divId w:val="527259509"/>
        <w:rPr>
          <w:color w:val="002060"/>
        </w:rPr>
      </w:pPr>
    </w:p>
    <w:p w14:paraId="3CD164BC" w14:textId="77777777" w:rsidR="002863BE" w:rsidRPr="001F7D6F" w:rsidRDefault="002863BE" w:rsidP="002863BE">
      <w:pPr>
        <w:pStyle w:val="breakline"/>
        <w:divId w:val="527259509"/>
        <w:rPr>
          <w:color w:val="002060"/>
        </w:rPr>
      </w:pPr>
    </w:p>
    <w:p w14:paraId="4812459B" w14:textId="77777777" w:rsidR="002863BE" w:rsidRPr="001F7D6F" w:rsidRDefault="002863BE" w:rsidP="002863BE">
      <w:pPr>
        <w:pStyle w:val="SOTTOTITOLOCAMPIONATO1"/>
        <w:divId w:val="527259509"/>
        <w:rPr>
          <w:color w:val="002060"/>
        </w:rPr>
      </w:pPr>
      <w:r w:rsidRPr="001F7D6F">
        <w:rPr>
          <w:color w:val="002060"/>
        </w:rPr>
        <w:t>GIRONE SA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4"/>
        <w:gridCol w:w="1549"/>
        <w:gridCol w:w="1549"/>
      </w:tblGrid>
      <w:tr w:rsidR="002863BE" w:rsidRPr="001F7D6F" w14:paraId="0E344B81"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0525D4"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88D350"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1F7EB9"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4D8507"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54744"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BE0DB"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AE13A5"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1914C132" w14:textId="77777777" w:rsidTr="002863B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7414DF0" w14:textId="77777777" w:rsidR="002863BE" w:rsidRPr="001F7D6F" w:rsidRDefault="002863BE" w:rsidP="00D67AA8">
            <w:pPr>
              <w:pStyle w:val="ROWTABELLA"/>
              <w:rPr>
                <w:color w:val="002060"/>
              </w:rPr>
            </w:pPr>
            <w:r w:rsidRPr="001F7D6F">
              <w:rPr>
                <w:color w:val="002060"/>
              </w:rPr>
              <w:t>HELVIA RECINA FUTSAL RECA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57B1E6" w14:textId="77777777" w:rsidR="002863BE" w:rsidRPr="001F7D6F" w:rsidRDefault="002863BE" w:rsidP="00D67AA8">
            <w:pPr>
              <w:pStyle w:val="ROWTABELLA"/>
              <w:rPr>
                <w:color w:val="002060"/>
              </w:rPr>
            </w:pPr>
            <w:r w:rsidRPr="001F7D6F">
              <w:rPr>
                <w:color w:val="002060"/>
              </w:rPr>
              <w:t>CALCIO A 5 CORINALDO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50A9DC"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B912694" w14:textId="77777777" w:rsidR="002863BE" w:rsidRPr="001F7D6F" w:rsidRDefault="002863BE" w:rsidP="00D67AA8">
            <w:pPr>
              <w:pStyle w:val="ROWTABELLA"/>
              <w:rPr>
                <w:color w:val="002060"/>
              </w:rPr>
            </w:pPr>
            <w:r w:rsidRPr="001F7D6F">
              <w:rPr>
                <w:color w:val="002060"/>
              </w:rPr>
              <w:t>18/12/2018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81C472" w14:textId="77777777" w:rsidR="002863BE" w:rsidRPr="001F7D6F" w:rsidRDefault="002863BE" w:rsidP="00D67AA8">
            <w:pPr>
              <w:pStyle w:val="ROWTABELLA"/>
              <w:rPr>
                <w:color w:val="002060"/>
              </w:rPr>
            </w:pPr>
            <w:r w:rsidRPr="001F7D6F">
              <w:rPr>
                <w:color w:val="002060"/>
              </w:rPr>
              <w:t>PALESTRA SC.EL.M.L.PATRIZI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F5A2A98" w14:textId="77777777" w:rsidR="002863BE" w:rsidRPr="001F7D6F" w:rsidRDefault="002863BE" w:rsidP="00D67AA8">
            <w:pPr>
              <w:pStyle w:val="ROWTABELLA"/>
              <w:rPr>
                <w:color w:val="002060"/>
              </w:rPr>
            </w:pPr>
            <w:r w:rsidRPr="001F7D6F">
              <w:rPr>
                <w:color w:val="002060"/>
              </w:rP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20F99C" w14:textId="77777777" w:rsidR="002863BE" w:rsidRPr="001F7D6F" w:rsidRDefault="002863BE" w:rsidP="00D67AA8">
            <w:pPr>
              <w:pStyle w:val="ROWTABELLA"/>
              <w:rPr>
                <w:color w:val="002060"/>
              </w:rPr>
            </w:pPr>
            <w:r w:rsidRPr="001F7D6F">
              <w:rPr>
                <w:color w:val="002060"/>
              </w:rPr>
              <w:t>VIA ALDO MORO-AREA MTL.6</w:t>
            </w:r>
          </w:p>
        </w:tc>
      </w:tr>
    </w:tbl>
    <w:p w14:paraId="4C4467D1" w14:textId="77777777" w:rsidR="002863BE" w:rsidRPr="001F7D6F" w:rsidRDefault="002863BE" w:rsidP="002863BE">
      <w:pPr>
        <w:pStyle w:val="breakline"/>
        <w:divId w:val="527259509"/>
        <w:rPr>
          <w:color w:val="002060"/>
        </w:rPr>
      </w:pPr>
    </w:p>
    <w:p w14:paraId="774F8FCB" w14:textId="77777777" w:rsidR="002863BE" w:rsidRPr="001F7D6F" w:rsidRDefault="002863BE" w:rsidP="002863BE">
      <w:pPr>
        <w:pStyle w:val="breakline"/>
        <w:divId w:val="527259509"/>
        <w:rPr>
          <w:color w:val="002060"/>
        </w:rPr>
      </w:pPr>
    </w:p>
    <w:p w14:paraId="424C5AE7" w14:textId="77777777" w:rsidR="002863BE" w:rsidRPr="001F7D6F" w:rsidRDefault="002863BE" w:rsidP="002863BE">
      <w:pPr>
        <w:pStyle w:val="breakline"/>
        <w:divId w:val="527259509"/>
        <w:rPr>
          <w:color w:val="002060"/>
        </w:rPr>
      </w:pPr>
    </w:p>
    <w:p w14:paraId="06482903" w14:textId="77777777" w:rsidR="002863BE" w:rsidRPr="001F7D6F" w:rsidRDefault="002863BE" w:rsidP="002863BE">
      <w:pPr>
        <w:pStyle w:val="SOTTOTITOLOCAMPIONATO1"/>
        <w:divId w:val="527259509"/>
        <w:rPr>
          <w:color w:val="002060"/>
        </w:rPr>
      </w:pPr>
      <w:r w:rsidRPr="001F7D6F">
        <w:rPr>
          <w:color w:val="002060"/>
        </w:rPr>
        <w:t>GIRONE SA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2863BE" w:rsidRPr="001F7D6F" w14:paraId="537C9D53"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5A0A72"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4F6D4A"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207A5D"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030A64"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B2788A"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C73AA5"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21B72A"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475CF608" w14:textId="77777777" w:rsidTr="002863B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EAC5589" w14:textId="77777777" w:rsidR="002863BE" w:rsidRPr="001F7D6F" w:rsidRDefault="002863BE" w:rsidP="00D67AA8">
            <w:pPr>
              <w:pStyle w:val="ROWTABELLA"/>
              <w:rPr>
                <w:color w:val="002060"/>
              </w:rPr>
            </w:pPr>
            <w:r w:rsidRPr="001F7D6F">
              <w:rPr>
                <w:color w:val="002060"/>
              </w:rPr>
              <w:t>SAN MICHELE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5A678C" w14:textId="77777777" w:rsidR="002863BE" w:rsidRPr="001F7D6F" w:rsidRDefault="002863BE" w:rsidP="00D67AA8">
            <w:pPr>
              <w:pStyle w:val="ROWTABELLA"/>
              <w:rPr>
                <w:color w:val="002060"/>
              </w:rPr>
            </w:pPr>
            <w:r w:rsidRPr="001F7D6F">
              <w:rPr>
                <w:color w:val="002060"/>
              </w:rPr>
              <w:t>ATL URBINO C5 1999</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B434C95"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FDDF174" w14:textId="77777777" w:rsidR="002863BE" w:rsidRPr="001F7D6F" w:rsidRDefault="002863BE" w:rsidP="00D67AA8">
            <w:pPr>
              <w:pStyle w:val="ROWTABELLA"/>
              <w:rPr>
                <w:color w:val="002060"/>
              </w:rPr>
            </w:pPr>
            <w:r w:rsidRPr="001F7D6F">
              <w:rPr>
                <w:color w:val="002060"/>
              </w:rPr>
              <w:t>18/12/2018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084DCC2" w14:textId="77777777" w:rsidR="002863BE" w:rsidRPr="001F7D6F" w:rsidRDefault="002863BE" w:rsidP="00D67AA8">
            <w:pPr>
              <w:pStyle w:val="ROWTABELLA"/>
              <w:rPr>
                <w:color w:val="002060"/>
              </w:rPr>
            </w:pPr>
            <w:r w:rsidRPr="001F7D6F">
              <w:rPr>
                <w:color w:val="002060"/>
              </w:rPr>
              <w:t>PAL.COM. S.MICHELE AL FIUME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15F4B6" w14:textId="77777777" w:rsidR="002863BE" w:rsidRPr="001F7D6F" w:rsidRDefault="002863BE" w:rsidP="00D67AA8">
            <w:pPr>
              <w:pStyle w:val="ROWTABELLA"/>
              <w:rPr>
                <w:color w:val="002060"/>
              </w:rPr>
            </w:pPr>
            <w:r w:rsidRPr="001F7D6F">
              <w:rPr>
                <w:color w:val="002060"/>
              </w:rPr>
              <w:t>MONDAVIO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59DC15" w14:textId="77777777" w:rsidR="002863BE" w:rsidRPr="001F7D6F" w:rsidRDefault="002863BE" w:rsidP="00D67AA8">
            <w:pPr>
              <w:pStyle w:val="ROWTABELLA"/>
              <w:rPr>
                <w:color w:val="002060"/>
              </w:rPr>
            </w:pPr>
            <w:r w:rsidRPr="001F7D6F">
              <w:rPr>
                <w:color w:val="002060"/>
              </w:rPr>
              <w:t>VIA LORETO</w:t>
            </w:r>
          </w:p>
        </w:tc>
      </w:tr>
    </w:tbl>
    <w:p w14:paraId="54577A08" w14:textId="77777777" w:rsidR="002863BE" w:rsidRPr="001F7D6F" w:rsidRDefault="002863BE" w:rsidP="002863BE">
      <w:pPr>
        <w:pStyle w:val="breakline"/>
        <w:divId w:val="527259509"/>
        <w:rPr>
          <w:color w:val="002060"/>
        </w:rPr>
      </w:pPr>
    </w:p>
    <w:p w14:paraId="3AF158AD" w14:textId="77777777" w:rsidR="002863BE" w:rsidRPr="001F7D6F" w:rsidRDefault="002863BE" w:rsidP="002863BE">
      <w:pPr>
        <w:pStyle w:val="breakline"/>
        <w:divId w:val="527259509"/>
        <w:rPr>
          <w:color w:val="002060"/>
        </w:rPr>
      </w:pPr>
    </w:p>
    <w:p w14:paraId="57E3C188" w14:textId="77777777" w:rsidR="002863BE" w:rsidRPr="001F7D6F" w:rsidRDefault="002863BE" w:rsidP="002863BE">
      <w:pPr>
        <w:pStyle w:val="breakline"/>
        <w:divId w:val="527259509"/>
        <w:rPr>
          <w:color w:val="002060"/>
        </w:rPr>
      </w:pPr>
    </w:p>
    <w:p w14:paraId="578472B2" w14:textId="77777777" w:rsidR="002863BE" w:rsidRPr="001F7D6F" w:rsidRDefault="002863BE" w:rsidP="002863BE">
      <w:pPr>
        <w:pStyle w:val="SOTTOTITOLOCAMPIONATO1"/>
        <w:divId w:val="527259509"/>
        <w:rPr>
          <w:color w:val="002060"/>
        </w:rPr>
      </w:pPr>
      <w:r w:rsidRPr="001F7D6F">
        <w:rPr>
          <w:color w:val="002060"/>
        </w:rPr>
        <w:t>GIRONE SB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5"/>
        <w:gridCol w:w="2010"/>
        <w:gridCol w:w="385"/>
        <w:gridCol w:w="898"/>
        <w:gridCol w:w="1192"/>
        <w:gridCol w:w="1545"/>
        <w:gridCol w:w="1545"/>
      </w:tblGrid>
      <w:tr w:rsidR="002863BE" w:rsidRPr="001F7D6F" w14:paraId="09BB4AAF"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30ECE9"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FD5CBE"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DBC469"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0AAC64"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842D4D"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CACCED"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244D6F"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12B6DC2D"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12CC741" w14:textId="77777777" w:rsidR="002863BE" w:rsidRPr="001F7D6F" w:rsidRDefault="002863BE" w:rsidP="00D67AA8">
            <w:pPr>
              <w:pStyle w:val="ROWTABELLA"/>
              <w:rPr>
                <w:color w:val="002060"/>
              </w:rPr>
            </w:pPr>
            <w:r w:rsidRPr="001F7D6F">
              <w:rPr>
                <w:color w:val="002060"/>
              </w:rPr>
              <w:t>MONTEVIDONESE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E504D8" w14:textId="77777777" w:rsidR="002863BE" w:rsidRPr="001F7D6F" w:rsidRDefault="002863BE" w:rsidP="00D67AA8">
            <w:pPr>
              <w:pStyle w:val="ROWTABELLA"/>
              <w:rPr>
                <w:color w:val="002060"/>
              </w:rPr>
            </w:pPr>
            <w:r w:rsidRPr="001F7D6F">
              <w:rPr>
                <w:color w:val="002060"/>
              </w:rPr>
              <w:t>CANTINE RIUNITE CSI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5F7B29A"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8B9981" w14:textId="77777777" w:rsidR="002863BE" w:rsidRPr="001F7D6F" w:rsidRDefault="002863BE" w:rsidP="00D67AA8">
            <w:pPr>
              <w:pStyle w:val="ROWTABELLA"/>
              <w:rPr>
                <w:color w:val="002060"/>
              </w:rPr>
            </w:pPr>
            <w:r w:rsidRPr="001F7D6F">
              <w:rPr>
                <w:color w:val="002060"/>
              </w:rPr>
              <w:t>14/12/2018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8CE8B7" w14:textId="77777777" w:rsidR="002863BE" w:rsidRPr="001F7D6F" w:rsidRDefault="002863BE" w:rsidP="00D67AA8">
            <w:pPr>
              <w:pStyle w:val="ROWTABELLA"/>
              <w:rPr>
                <w:color w:val="002060"/>
              </w:rPr>
            </w:pPr>
            <w:r w:rsidRPr="001F7D6F">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C8A240" w14:textId="77777777" w:rsidR="002863BE" w:rsidRPr="001F7D6F" w:rsidRDefault="002863BE" w:rsidP="00D67AA8">
            <w:pPr>
              <w:pStyle w:val="ROWTABELLA"/>
              <w:rPr>
                <w:color w:val="002060"/>
              </w:rPr>
            </w:pPr>
            <w:r w:rsidRPr="001F7D6F">
              <w:rPr>
                <w:color w:val="002060"/>
              </w:rPr>
              <w:t>MONTE VIDON CORRADO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054F10" w14:textId="77777777" w:rsidR="002863BE" w:rsidRPr="001F7D6F" w:rsidRDefault="002863BE" w:rsidP="00D67AA8">
            <w:pPr>
              <w:pStyle w:val="ROWTABELLA"/>
              <w:rPr>
                <w:color w:val="002060"/>
              </w:rPr>
            </w:pPr>
            <w:r w:rsidRPr="001F7D6F">
              <w:rPr>
                <w:color w:val="002060"/>
              </w:rPr>
              <w:t>VIA PIAVE 8</w:t>
            </w:r>
          </w:p>
        </w:tc>
      </w:tr>
      <w:tr w:rsidR="002863BE" w:rsidRPr="001F7D6F" w14:paraId="1807FC1B"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296924" w14:textId="77777777" w:rsidR="002863BE" w:rsidRPr="001F7D6F" w:rsidRDefault="002863BE" w:rsidP="00D67AA8">
            <w:pPr>
              <w:pStyle w:val="ROWTABELLA"/>
              <w:rPr>
                <w:color w:val="002060"/>
              </w:rPr>
            </w:pPr>
            <w:r w:rsidRPr="001F7D6F">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BB345CC" w14:textId="77777777" w:rsidR="002863BE" w:rsidRPr="001F7D6F" w:rsidRDefault="002863BE" w:rsidP="00D67AA8">
            <w:pPr>
              <w:pStyle w:val="ROWTABELLA"/>
              <w:rPr>
                <w:color w:val="002060"/>
              </w:rPr>
            </w:pPr>
            <w:r w:rsidRPr="001F7D6F">
              <w:rPr>
                <w:color w:val="002060"/>
              </w:rP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7897409"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F353758" w14:textId="77777777" w:rsidR="002863BE" w:rsidRPr="001F7D6F" w:rsidRDefault="002863BE" w:rsidP="00D67AA8">
            <w:pPr>
              <w:pStyle w:val="ROWTABELLA"/>
              <w:rPr>
                <w:color w:val="002060"/>
              </w:rPr>
            </w:pPr>
            <w:r w:rsidRPr="001F7D6F">
              <w:rPr>
                <w:color w:val="002060"/>
              </w:rPr>
              <w:t>14/12/2018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798D5AF" w14:textId="77777777" w:rsidR="002863BE" w:rsidRPr="001F7D6F" w:rsidRDefault="002863BE" w:rsidP="00D67AA8">
            <w:pPr>
              <w:pStyle w:val="ROWTABELLA"/>
              <w:rPr>
                <w:color w:val="002060"/>
              </w:rPr>
            </w:pPr>
            <w:r w:rsidRPr="001F7D6F">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4A3C38" w14:textId="77777777" w:rsidR="002863BE" w:rsidRPr="001F7D6F" w:rsidRDefault="002863BE" w:rsidP="00D67AA8">
            <w:pPr>
              <w:pStyle w:val="ROWTABELLA"/>
              <w:rPr>
                <w:color w:val="002060"/>
              </w:rPr>
            </w:pPr>
            <w:r w:rsidRPr="001F7D6F">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F4F92C" w14:textId="77777777" w:rsidR="002863BE" w:rsidRPr="001F7D6F" w:rsidRDefault="002863BE" w:rsidP="00D67AA8">
            <w:pPr>
              <w:pStyle w:val="ROWTABELLA"/>
              <w:rPr>
                <w:color w:val="002060"/>
              </w:rPr>
            </w:pPr>
            <w:r w:rsidRPr="001F7D6F">
              <w:rPr>
                <w:color w:val="002060"/>
              </w:rPr>
              <w:t>VIA DELLE REGIONI, 8</w:t>
            </w:r>
          </w:p>
        </w:tc>
      </w:tr>
      <w:tr w:rsidR="002863BE" w:rsidRPr="001F7D6F" w14:paraId="543E92A1"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5F59AD" w14:textId="77777777" w:rsidR="002863BE" w:rsidRPr="001F7D6F" w:rsidRDefault="002863BE" w:rsidP="00D67AA8">
            <w:pPr>
              <w:pStyle w:val="ROWTABELLA"/>
              <w:rPr>
                <w:color w:val="002060"/>
              </w:rPr>
            </w:pPr>
            <w:r w:rsidRPr="001F7D6F">
              <w:rPr>
                <w:color w:val="002060"/>
              </w:rPr>
              <w:t>BAYER CAPPUCCINI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FFE85D" w14:textId="77777777" w:rsidR="002863BE" w:rsidRPr="001F7D6F" w:rsidRDefault="002863BE" w:rsidP="00D67AA8">
            <w:pPr>
              <w:pStyle w:val="ROWTABELLA"/>
              <w:rPr>
                <w:color w:val="002060"/>
              </w:rPr>
            </w:pPr>
            <w:r w:rsidRPr="001F7D6F">
              <w:rPr>
                <w:color w:val="002060"/>
              </w:rP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581F933"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41E2F5" w14:textId="77777777" w:rsidR="002863BE" w:rsidRPr="001F7D6F" w:rsidRDefault="002863BE" w:rsidP="00D67AA8">
            <w:pPr>
              <w:pStyle w:val="ROWTABELLA"/>
              <w:rPr>
                <w:color w:val="002060"/>
              </w:rPr>
            </w:pPr>
            <w:r w:rsidRPr="001F7D6F">
              <w:rPr>
                <w:color w:val="002060"/>
              </w:rPr>
              <w:t>15/12/2018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ACAB25" w14:textId="77777777" w:rsidR="002863BE" w:rsidRPr="001F7D6F" w:rsidRDefault="002863BE" w:rsidP="00D67AA8">
            <w:pPr>
              <w:pStyle w:val="ROWTABELLA"/>
              <w:rPr>
                <w:color w:val="002060"/>
              </w:rPr>
            </w:pPr>
            <w:r w:rsidRPr="001F7D6F">
              <w:rPr>
                <w:color w:val="002060"/>
              </w:rPr>
              <w:t>PALESTRA C.SPORTIVO"DON BOSCO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2E719F" w14:textId="77777777" w:rsidR="002863BE" w:rsidRPr="001F7D6F" w:rsidRDefault="002863BE" w:rsidP="00D67AA8">
            <w:pPr>
              <w:pStyle w:val="ROWTABELLA"/>
              <w:rPr>
                <w:color w:val="002060"/>
              </w:rPr>
            </w:pPr>
            <w:r w:rsidRPr="001F7D6F">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C9D008" w14:textId="77777777" w:rsidR="002863BE" w:rsidRPr="001F7D6F" w:rsidRDefault="002863BE" w:rsidP="00D67AA8">
            <w:pPr>
              <w:pStyle w:val="ROWTABELLA"/>
              <w:rPr>
                <w:color w:val="002060"/>
              </w:rPr>
            </w:pPr>
            <w:r w:rsidRPr="001F7D6F">
              <w:rPr>
                <w:color w:val="002060"/>
              </w:rPr>
              <w:t>VIA ALFIERI SNC</w:t>
            </w:r>
          </w:p>
        </w:tc>
      </w:tr>
    </w:tbl>
    <w:p w14:paraId="7F8C0E84" w14:textId="77777777" w:rsidR="002863BE" w:rsidRPr="001F7D6F" w:rsidRDefault="002863BE" w:rsidP="002863BE">
      <w:pPr>
        <w:pStyle w:val="breakline"/>
        <w:divId w:val="527259509"/>
        <w:rPr>
          <w:color w:val="002060"/>
        </w:rPr>
      </w:pPr>
    </w:p>
    <w:p w14:paraId="3B15CA9A" w14:textId="77777777" w:rsidR="002863BE" w:rsidRPr="001F7D6F" w:rsidRDefault="002863BE" w:rsidP="002863BE">
      <w:pPr>
        <w:pStyle w:val="breakline"/>
        <w:divId w:val="527259509"/>
        <w:rPr>
          <w:color w:val="002060"/>
        </w:rPr>
      </w:pPr>
    </w:p>
    <w:p w14:paraId="4E0A381B" w14:textId="77777777" w:rsidR="002863BE" w:rsidRPr="001F7D6F" w:rsidRDefault="002863BE" w:rsidP="002863BE">
      <w:pPr>
        <w:pStyle w:val="breakline"/>
        <w:divId w:val="527259509"/>
        <w:rPr>
          <w:color w:val="002060"/>
        </w:rPr>
      </w:pPr>
    </w:p>
    <w:p w14:paraId="79174C8E" w14:textId="77777777" w:rsidR="002863BE" w:rsidRPr="001F7D6F" w:rsidRDefault="002863BE" w:rsidP="002863BE">
      <w:pPr>
        <w:pStyle w:val="SOTTOTITOLOCAMPIONATO1"/>
        <w:divId w:val="527259509"/>
        <w:rPr>
          <w:color w:val="002060"/>
        </w:rPr>
      </w:pPr>
      <w:r w:rsidRPr="001F7D6F">
        <w:rPr>
          <w:color w:val="002060"/>
        </w:rPr>
        <w:t>GIRONE SB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23"/>
        <w:gridCol w:w="385"/>
        <w:gridCol w:w="898"/>
        <w:gridCol w:w="1199"/>
        <w:gridCol w:w="1544"/>
        <w:gridCol w:w="1544"/>
      </w:tblGrid>
      <w:tr w:rsidR="002863BE" w:rsidRPr="001F7D6F" w14:paraId="2920740B"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E0E13E"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2DD288"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F25811"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29418C"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C44244"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2F2390"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743BA0"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20839944"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D109AD8" w14:textId="77777777" w:rsidR="002863BE" w:rsidRPr="001F7D6F" w:rsidRDefault="002863BE" w:rsidP="00D67AA8">
            <w:pPr>
              <w:pStyle w:val="ROWTABELLA"/>
              <w:rPr>
                <w:color w:val="002060"/>
              </w:rPr>
            </w:pPr>
            <w:r w:rsidRPr="001F7D6F">
              <w:rPr>
                <w:color w:val="002060"/>
              </w:rPr>
              <w:lastRenderedPageBreak/>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11129EE" w14:textId="77777777" w:rsidR="002863BE" w:rsidRPr="001F7D6F" w:rsidRDefault="002863BE" w:rsidP="00D67AA8">
            <w:pPr>
              <w:pStyle w:val="ROWTABELLA"/>
              <w:rPr>
                <w:color w:val="002060"/>
              </w:rPr>
            </w:pPr>
            <w:r w:rsidRPr="001F7D6F">
              <w:rPr>
                <w:color w:val="002060"/>
              </w:rPr>
              <w:t>BAYER CAPPUCCINI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A828B04"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1C0673" w14:textId="77777777" w:rsidR="002863BE" w:rsidRPr="001F7D6F" w:rsidRDefault="002863BE" w:rsidP="00D67AA8">
            <w:pPr>
              <w:pStyle w:val="ROWTABELLA"/>
              <w:rPr>
                <w:color w:val="002060"/>
              </w:rPr>
            </w:pPr>
            <w:r w:rsidRPr="001F7D6F">
              <w:rPr>
                <w:color w:val="002060"/>
              </w:rPr>
              <w:t>18/12/2018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303622" w14:textId="77777777" w:rsidR="002863BE" w:rsidRPr="001F7D6F" w:rsidRDefault="002863BE" w:rsidP="00D67AA8">
            <w:pPr>
              <w:pStyle w:val="ROWTABELLA"/>
              <w:rPr>
                <w:color w:val="002060"/>
              </w:rPr>
            </w:pPr>
            <w:r w:rsidRPr="001F7D6F">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996D58" w14:textId="77777777" w:rsidR="002863BE" w:rsidRPr="001F7D6F" w:rsidRDefault="002863BE" w:rsidP="00D67AA8">
            <w:pPr>
              <w:pStyle w:val="ROWTABELLA"/>
              <w:rPr>
                <w:color w:val="002060"/>
              </w:rPr>
            </w:pPr>
            <w:r w:rsidRPr="001F7D6F">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04D59C" w14:textId="77777777" w:rsidR="002863BE" w:rsidRPr="001F7D6F" w:rsidRDefault="002863BE" w:rsidP="00D67AA8">
            <w:pPr>
              <w:pStyle w:val="ROWTABELLA"/>
              <w:rPr>
                <w:color w:val="002060"/>
              </w:rPr>
            </w:pPr>
            <w:r w:rsidRPr="001F7D6F">
              <w:rPr>
                <w:color w:val="002060"/>
              </w:rPr>
              <w:t>VIA DELLA REPUBBLICA</w:t>
            </w:r>
          </w:p>
        </w:tc>
      </w:tr>
      <w:tr w:rsidR="002863BE" w:rsidRPr="001F7D6F" w14:paraId="47146EC8"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39B8623" w14:textId="77777777" w:rsidR="002863BE" w:rsidRPr="001F7D6F" w:rsidRDefault="002863BE" w:rsidP="00D67AA8">
            <w:pPr>
              <w:pStyle w:val="ROWTABELLA"/>
              <w:rPr>
                <w:color w:val="002060"/>
              </w:rPr>
            </w:pPr>
            <w:r w:rsidRPr="001F7D6F">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75F503" w14:textId="77777777" w:rsidR="002863BE" w:rsidRPr="001F7D6F" w:rsidRDefault="002863BE" w:rsidP="00D67AA8">
            <w:pPr>
              <w:pStyle w:val="ROWTABELLA"/>
              <w:rPr>
                <w:color w:val="002060"/>
              </w:rPr>
            </w:pPr>
            <w:r w:rsidRPr="001F7D6F">
              <w:rPr>
                <w:color w:val="002060"/>
              </w:rPr>
              <w:t>U.MANDOLESI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8453727"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619C72" w14:textId="77777777" w:rsidR="002863BE" w:rsidRPr="001F7D6F" w:rsidRDefault="002863BE" w:rsidP="00D67AA8">
            <w:pPr>
              <w:pStyle w:val="ROWTABELLA"/>
              <w:rPr>
                <w:color w:val="002060"/>
              </w:rPr>
            </w:pPr>
            <w:r w:rsidRPr="001F7D6F">
              <w:rPr>
                <w:color w:val="002060"/>
              </w:rPr>
              <w:t>18/12/2018 20:15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BBB3FC" w14:textId="77777777" w:rsidR="002863BE" w:rsidRPr="001F7D6F" w:rsidRDefault="002863BE" w:rsidP="00D67AA8">
            <w:pPr>
              <w:pStyle w:val="ROWTABELLA"/>
              <w:rPr>
                <w:color w:val="002060"/>
              </w:rPr>
            </w:pPr>
            <w:r w:rsidRPr="001F7D6F">
              <w:rPr>
                <w:color w:val="002060"/>
              </w:rP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F4739C" w14:textId="77777777" w:rsidR="002863BE" w:rsidRPr="001F7D6F" w:rsidRDefault="002863BE" w:rsidP="00D67AA8">
            <w:pPr>
              <w:pStyle w:val="ROWTABELLA"/>
              <w:rPr>
                <w:color w:val="002060"/>
              </w:rPr>
            </w:pPr>
            <w:r w:rsidRPr="001F7D6F">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03EFD5" w14:textId="77777777" w:rsidR="002863BE" w:rsidRPr="001F7D6F" w:rsidRDefault="002863BE" w:rsidP="00D67AA8">
            <w:pPr>
              <w:pStyle w:val="ROWTABELLA"/>
              <w:rPr>
                <w:color w:val="002060"/>
              </w:rPr>
            </w:pPr>
            <w:r w:rsidRPr="001F7D6F">
              <w:rPr>
                <w:color w:val="002060"/>
              </w:rPr>
              <w:t>VIA DELL IRIS</w:t>
            </w:r>
          </w:p>
        </w:tc>
      </w:tr>
      <w:tr w:rsidR="002863BE" w:rsidRPr="001F7D6F" w14:paraId="18ABD1BE"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EAD588" w14:textId="77777777" w:rsidR="002863BE" w:rsidRPr="001F7D6F" w:rsidRDefault="002863BE" w:rsidP="00D67AA8">
            <w:pPr>
              <w:pStyle w:val="ROWTABELLA"/>
              <w:rPr>
                <w:color w:val="002060"/>
              </w:rPr>
            </w:pPr>
            <w:r w:rsidRPr="001F7D6F">
              <w:rPr>
                <w:color w:val="002060"/>
              </w:rPr>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0EAB4E" w14:textId="77777777" w:rsidR="002863BE" w:rsidRPr="001F7D6F" w:rsidRDefault="002863BE" w:rsidP="00D67AA8">
            <w:pPr>
              <w:pStyle w:val="ROWTABELLA"/>
              <w:rPr>
                <w:color w:val="002060"/>
              </w:rPr>
            </w:pPr>
            <w:r w:rsidRPr="001F7D6F">
              <w:rPr>
                <w:color w:val="002060"/>
              </w:rPr>
              <w:t>MONTEVIDONESE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6CEB490"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F1E15E" w14:textId="77777777" w:rsidR="002863BE" w:rsidRPr="001F7D6F" w:rsidRDefault="002863BE" w:rsidP="00D67AA8">
            <w:pPr>
              <w:pStyle w:val="ROWTABELLA"/>
              <w:rPr>
                <w:color w:val="002060"/>
              </w:rPr>
            </w:pPr>
            <w:r w:rsidRPr="001F7D6F">
              <w:rPr>
                <w:color w:val="002060"/>
              </w:rPr>
              <w:t>18/12/2018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45F7997" w14:textId="77777777" w:rsidR="002863BE" w:rsidRPr="001F7D6F" w:rsidRDefault="002863BE" w:rsidP="00D67AA8">
            <w:pPr>
              <w:pStyle w:val="ROWTABELLA"/>
              <w:rPr>
                <w:color w:val="002060"/>
              </w:rPr>
            </w:pPr>
            <w:r w:rsidRPr="001F7D6F">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C8504E" w14:textId="77777777" w:rsidR="002863BE" w:rsidRPr="001F7D6F" w:rsidRDefault="002863BE" w:rsidP="00D67AA8">
            <w:pPr>
              <w:pStyle w:val="ROWTABELLA"/>
              <w:rPr>
                <w:color w:val="002060"/>
              </w:rPr>
            </w:pPr>
            <w:r w:rsidRPr="001F7D6F">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BD7E86" w14:textId="77777777" w:rsidR="002863BE" w:rsidRPr="001F7D6F" w:rsidRDefault="002863BE" w:rsidP="00D67AA8">
            <w:pPr>
              <w:pStyle w:val="ROWTABELLA"/>
              <w:rPr>
                <w:color w:val="002060"/>
              </w:rPr>
            </w:pPr>
            <w:r w:rsidRPr="001F7D6F">
              <w:rPr>
                <w:color w:val="002060"/>
              </w:rPr>
              <w:t>VIA DON GIUSEPPE MARUCCI</w:t>
            </w:r>
          </w:p>
        </w:tc>
      </w:tr>
    </w:tbl>
    <w:p w14:paraId="129A31A1" w14:textId="77777777" w:rsidR="002863BE" w:rsidRPr="001F7D6F" w:rsidRDefault="002863BE" w:rsidP="002863BE">
      <w:pPr>
        <w:pStyle w:val="breakline"/>
        <w:divId w:val="527259509"/>
        <w:rPr>
          <w:color w:val="002060"/>
        </w:rPr>
      </w:pPr>
    </w:p>
    <w:p w14:paraId="406EAB87" w14:textId="77777777" w:rsidR="002863BE" w:rsidRPr="00B426BE" w:rsidRDefault="002863BE" w:rsidP="002863BE">
      <w:pPr>
        <w:pStyle w:val="breakline"/>
        <w:divId w:val="527259509"/>
        <w:rPr>
          <w:color w:val="002060"/>
        </w:rPr>
      </w:pPr>
    </w:p>
    <w:p w14:paraId="70B7432A" w14:textId="77777777" w:rsidR="002863BE" w:rsidRPr="00B426BE" w:rsidRDefault="002863BE" w:rsidP="002863BE">
      <w:pPr>
        <w:pStyle w:val="TITOLOCAMPIONATO"/>
        <w:shd w:val="clear" w:color="auto" w:fill="CCCCCC"/>
        <w:spacing w:before="80" w:after="40"/>
        <w:divId w:val="527259509"/>
        <w:rPr>
          <w:color w:val="002060"/>
        </w:rPr>
      </w:pPr>
      <w:r w:rsidRPr="00B426BE">
        <w:rPr>
          <w:color w:val="002060"/>
        </w:rPr>
        <w:t>UNDER 21 CALCIO A 5 REGIONALE</w:t>
      </w:r>
    </w:p>
    <w:p w14:paraId="41989C64" w14:textId="77777777" w:rsidR="002863BE" w:rsidRPr="00B426BE" w:rsidRDefault="002863BE" w:rsidP="002863BE">
      <w:pPr>
        <w:pStyle w:val="TITOLOPRINC"/>
        <w:divId w:val="527259509"/>
        <w:rPr>
          <w:color w:val="002060"/>
        </w:rPr>
      </w:pPr>
      <w:r w:rsidRPr="00B426BE">
        <w:rPr>
          <w:color w:val="002060"/>
        </w:rPr>
        <w:t>RISULTATI</w:t>
      </w:r>
    </w:p>
    <w:p w14:paraId="16B4852B" w14:textId="77777777" w:rsidR="002863BE" w:rsidRPr="00B426BE" w:rsidRDefault="002863BE" w:rsidP="002863BE">
      <w:pPr>
        <w:pStyle w:val="breakline"/>
        <w:divId w:val="527259509"/>
        <w:rPr>
          <w:color w:val="002060"/>
        </w:rPr>
      </w:pPr>
    </w:p>
    <w:p w14:paraId="2665781F" w14:textId="77777777" w:rsidR="002863BE" w:rsidRPr="00B426BE" w:rsidRDefault="002863BE" w:rsidP="002863BE">
      <w:pPr>
        <w:pStyle w:val="SOTTOTITOLOCAMPIONATO1"/>
        <w:divId w:val="527259509"/>
        <w:rPr>
          <w:color w:val="002060"/>
        </w:rPr>
      </w:pPr>
      <w:r w:rsidRPr="00B426BE">
        <w:rPr>
          <w:color w:val="002060"/>
        </w:rPr>
        <w:t>RISULTATI UFFICIALI GARE DEL 10/12/2018</w:t>
      </w:r>
    </w:p>
    <w:p w14:paraId="1DBE0B44" w14:textId="77777777" w:rsidR="002863BE" w:rsidRPr="00B426BE" w:rsidRDefault="002863BE" w:rsidP="002863BE">
      <w:pPr>
        <w:pStyle w:val="SOTTOTITOLOCAMPIONATO2"/>
        <w:divId w:val="527259509"/>
        <w:rPr>
          <w:color w:val="002060"/>
        </w:rPr>
      </w:pPr>
      <w:r w:rsidRPr="00B426BE">
        <w:rPr>
          <w:color w:val="002060"/>
        </w:rPr>
        <w:t>Si trascrivono qui di seguito i risultati ufficiali delle gare disputate</w:t>
      </w:r>
    </w:p>
    <w:p w14:paraId="1EC2E68E" w14:textId="77777777" w:rsidR="002863BE" w:rsidRPr="00B426BE" w:rsidRDefault="002863BE" w:rsidP="002863B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863BE" w:rsidRPr="00B426BE" w14:paraId="4AFF4078" w14:textId="77777777" w:rsidTr="002863B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26447F13"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138790" w14:textId="77777777" w:rsidR="002863BE" w:rsidRPr="00B426BE" w:rsidRDefault="002863BE" w:rsidP="00D67AA8">
                  <w:pPr>
                    <w:pStyle w:val="HEADERTABELLA"/>
                    <w:rPr>
                      <w:color w:val="002060"/>
                    </w:rPr>
                  </w:pPr>
                  <w:r w:rsidRPr="00B426BE">
                    <w:rPr>
                      <w:color w:val="002060"/>
                    </w:rPr>
                    <w:t>GIRONE A - 10 Giornata - A</w:t>
                  </w:r>
                </w:p>
              </w:tc>
            </w:tr>
            <w:tr w:rsidR="002863BE" w:rsidRPr="00B426BE" w14:paraId="2AC967B8" w14:textId="77777777" w:rsidTr="00D67AA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CCBB4A0" w14:textId="77777777" w:rsidR="002863BE" w:rsidRPr="00B426BE" w:rsidRDefault="002863BE" w:rsidP="00D67AA8">
                  <w:pPr>
                    <w:pStyle w:val="ROWTABELLA"/>
                    <w:rPr>
                      <w:color w:val="002060"/>
                    </w:rPr>
                  </w:pPr>
                  <w:r w:rsidRPr="00B426BE">
                    <w:rPr>
                      <w:color w:val="002060"/>
                    </w:rPr>
                    <w:t>AMICI DEL CENTROSOCIO 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DD24DC" w14:textId="77777777" w:rsidR="002863BE" w:rsidRPr="00B426BE" w:rsidRDefault="002863BE" w:rsidP="00D67AA8">
                  <w:pPr>
                    <w:pStyle w:val="ROWTABELLA"/>
                    <w:rPr>
                      <w:color w:val="002060"/>
                    </w:rPr>
                  </w:pPr>
                  <w:r w:rsidRPr="00B426BE">
                    <w:rPr>
                      <w:color w:val="002060"/>
                    </w:rPr>
                    <w:t>- CASTELBELLINO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DBD161" w14:textId="77777777" w:rsidR="002863BE" w:rsidRPr="00B426BE" w:rsidRDefault="002863BE" w:rsidP="00D67AA8">
                  <w:pPr>
                    <w:pStyle w:val="ROWTABELLA"/>
                    <w:jc w:val="center"/>
                    <w:rPr>
                      <w:color w:val="002060"/>
                    </w:rPr>
                  </w:pPr>
                  <w:r w:rsidRPr="00B426BE">
                    <w:rPr>
                      <w:color w:val="002060"/>
                    </w:rP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FC5EB0" w14:textId="77777777" w:rsidR="002863BE" w:rsidRPr="00B426BE" w:rsidRDefault="002863BE" w:rsidP="00D67AA8">
                  <w:pPr>
                    <w:pStyle w:val="ROWTABELLA"/>
                    <w:jc w:val="center"/>
                    <w:rPr>
                      <w:color w:val="002060"/>
                    </w:rPr>
                  </w:pPr>
                  <w:r w:rsidRPr="00B426BE">
                    <w:rPr>
                      <w:color w:val="002060"/>
                    </w:rPr>
                    <w:t> </w:t>
                  </w:r>
                </w:p>
              </w:tc>
            </w:tr>
          </w:tbl>
          <w:p w14:paraId="0B9CD943" w14:textId="77777777" w:rsidR="002863BE" w:rsidRPr="00B426BE" w:rsidRDefault="002863BE" w:rsidP="00D67AA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218DC7FB"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478388" w14:textId="77777777" w:rsidR="002863BE" w:rsidRPr="00B426BE" w:rsidRDefault="002863BE" w:rsidP="00D67AA8">
                  <w:pPr>
                    <w:pStyle w:val="HEADERTABELLA"/>
                    <w:rPr>
                      <w:color w:val="002060"/>
                    </w:rPr>
                  </w:pPr>
                  <w:r w:rsidRPr="00B426BE">
                    <w:rPr>
                      <w:color w:val="002060"/>
                    </w:rPr>
                    <w:t>GIRONE B - 10 Giornata - A</w:t>
                  </w:r>
                </w:p>
              </w:tc>
            </w:tr>
            <w:tr w:rsidR="002863BE" w:rsidRPr="00B426BE" w14:paraId="3B28EF05" w14:textId="77777777" w:rsidTr="00D67A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73DBE46" w14:textId="77777777" w:rsidR="002863BE" w:rsidRPr="00B426BE" w:rsidRDefault="002863BE" w:rsidP="00D67AA8">
                  <w:pPr>
                    <w:pStyle w:val="ROWTABELLA"/>
                    <w:rPr>
                      <w:color w:val="002060"/>
                    </w:rPr>
                  </w:pPr>
                  <w:r w:rsidRPr="00B426BE">
                    <w:rPr>
                      <w:color w:val="002060"/>
                    </w:rPr>
                    <w:t>(1) CASENUOVE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B97851" w14:textId="77777777" w:rsidR="002863BE" w:rsidRPr="00B426BE" w:rsidRDefault="002863BE" w:rsidP="00D67AA8">
                  <w:pPr>
                    <w:pStyle w:val="ROWTABELLA"/>
                    <w:rPr>
                      <w:color w:val="002060"/>
                    </w:rPr>
                  </w:pPr>
                  <w:r w:rsidRPr="00B426BE">
                    <w:rPr>
                      <w:color w:val="002060"/>
                    </w:rPr>
                    <w:t>- FUTSAL MONTURANO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49A30D" w14:textId="77777777" w:rsidR="002863BE" w:rsidRPr="00B426BE" w:rsidRDefault="002863BE" w:rsidP="00D67AA8">
                  <w:pPr>
                    <w:pStyle w:val="ROWTABELLA"/>
                    <w:jc w:val="center"/>
                    <w:rPr>
                      <w:color w:val="002060"/>
                    </w:rPr>
                  </w:pPr>
                  <w:r w:rsidRPr="00B426BE">
                    <w:rPr>
                      <w:color w:val="002060"/>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010BA7" w14:textId="77777777" w:rsidR="002863BE" w:rsidRPr="00B426BE" w:rsidRDefault="002863BE" w:rsidP="00D67AA8">
                  <w:pPr>
                    <w:pStyle w:val="ROWTABELLA"/>
                    <w:jc w:val="center"/>
                    <w:rPr>
                      <w:color w:val="002060"/>
                    </w:rPr>
                  </w:pPr>
                  <w:r w:rsidRPr="00B426BE">
                    <w:rPr>
                      <w:color w:val="002060"/>
                    </w:rPr>
                    <w:t> </w:t>
                  </w:r>
                </w:p>
              </w:tc>
            </w:tr>
            <w:tr w:rsidR="002863BE" w:rsidRPr="00B426BE" w14:paraId="1D6551DD" w14:textId="77777777" w:rsidTr="00D67A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665521" w14:textId="77777777" w:rsidR="002863BE" w:rsidRPr="00B426BE" w:rsidRDefault="002863BE" w:rsidP="00D67AA8">
                  <w:pPr>
                    <w:pStyle w:val="ROWTABELLA"/>
                    <w:rPr>
                      <w:color w:val="002060"/>
                    </w:rPr>
                  </w:pPr>
                  <w:r w:rsidRPr="00B426BE">
                    <w:rPr>
                      <w:color w:val="002060"/>
                    </w:rPr>
                    <w:t>FUTSAL COBA SPORTIVA DIL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DCA34F" w14:textId="77777777" w:rsidR="002863BE" w:rsidRPr="00B426BE" w:rsidRDefault="002863BE" w:rsidP="00D67AA8">
                  <w:pPr>
                    <w:pStyle w:val="ROWTABELLA"/>
                    <w:rPr>
                      <w:color w:val="002060"/>
                    </w:rPr>
                  </w:pPr>
                  <w:r w:rsidRPr="00B426BE">
                    <w:rPr>
                      <w:color w:val="002060"/>
                    </w:rPr>
                    <w:t>- ACLI MANTOVANI CALCIO A 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72031C" w14:textId="77777777" w:rsidR="002863BE" w:rsidRPr="00B426BE" w:rsidRDefault="002863BE" w:rsidP="00D67AA8">
                  <w:pPr>
                    <w:pStyle w:val="ROWTABELLA"/>
                    <w:jc w:val="center"/>
                    <w:rPr>
                      <w:color w:val="002060"/>
                    </w:rPr>
                  </w:pPr>
                  <w:r w:rsidRPr="00B426BE">
                    <w:rPr>
                      <w:color w:val="002060"/>
                    </w:rPr>
                    <w:t>2 - 6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EE3B4A" w14:textId="77777777" w:rsidR="002863BE" w:rsidRPr="00B426BE" w:rsidRDefault="002863BE" w:rsidP="00D67AA8">
                  <w:pPr>
                    <w:pStyle w:val="ROWTABELLA"/>
                    <w:jc w:val="center"/>
                    <w:rPr>
                      <w:color w:val="002060"/>
                    </w:rPr>
                  </w:pPr>
                  <w:r w:rsidRPr="00B426BE">
                    <w:rPr>
                      <w:color w:val="002060"/>
                    </w:rPr>
                    <w:t> </w:t>
                  </w:r>
                </w:p>
              </w:tc>
            </w:tr>
            <w:tr w:rsidR="002863BE" w:rsidRPr="00B426BE" w14:paraId="193CC45C" w14:textId="77777777" w:rsidTr="00D67AA8">
              <w:tc>
                <w:tcPr>
                  <w:tcW w:w="4700" w:type="dxa"/>
                  <w:gridSpan w:val="4"/>
                  <w:tcBorders>
                    <w:top w:val="nil"/>
                    <w:left w:val="nil"/>
                    <w:bottom w:val="nil"/>
                    <w:right w:val="nil"/>
                  </w:tcBorders>
                  <w:tcMar>
                    <w:top w:w="20" w:type="dxa"/>
                    <w:left w:w="20" w:type="dxa"/>
                    <w:bottom w:w="20" w:type="dxa"/>
                    <w:right w:w="20" w:type="dxa"/>
                  </w:tcMar>
                  <w:vAlign w:val="center"/>
                </w:tcPr>
                <w:p w14:paraId="530245CE" w14:textId="77777777" w:rsidR="002863BE" w:rsidRPr="00B426BE" w:rsidRDefault="002863BE" w:rsidP="00D67AA8">
                  <w:pPr>
                    <w:pStyle w:val="ROWTABELLA"/>
                    <w:rPr>
                      <w:color w:val="002060"/>
                    </w:rPr>
                  </w:pPr>
                  <w:r w:rsidRPr="00B426BE">
                    <w:rPr>
                      <w:color w:val="002060"/>
                    </w:rPr>
                    <w:t>(1) - disputata il 11/12/2018</w:t>
                  </w:r>
                </w:p>
              </w:tc>
            </w:tr>
          </w:tbl>
          <w:p w14:paraId="4B45ACB4" w14:textId="77777777" w:rsidR="002863BE" w:rsidRPr="00B426BE" w:rsidRDefault="002863BE" w:rsidP="00D67AA8">
            <w:pPr>
              <w:rPr>
                <w:color w:val="002060"/>
                <w:sz w:val="24"/>
                <w:szCs w:val="24"/>
              </w:rPr>
            </w:pPr>
          </w:p>
        </w:tc>
      </w:tr>
    </w:tbl>
    <w:p w14:paraId="3D591595" w14:textId="77777777" w:rsidR="002863BE" w:rsidRPr="00B426BE" w:rsidRDefault="002863BE" w:rsidP="002863BE">
      <w:pPr>
        <w:pStyle w:val="breakline"/>
        <w:divId w:val="527259509"/>
        <w:rPr>
          <w:color w:val="002060"/>
        </w:rPr>
      </w:pPr>
    </w:p>
    <w:p w14:paraId="1D9DD4BD" w14:textId="77777777" w:rsidR="002863BE" w:rsidRPr="00B426BE" w:rsidRDefault="002863BE" w:rsidP="002863BE">
      <w:pPr>
        <w:pStyle w:val="breakline"/>
        <w:divId w:val="527259509"/>
        <w:rPr>
          <w:color w:val="002060"/>
        </w:rPr>
      </w:pPr>
    </w:p>
    <w:p w14:paraId="4AF727CF" w14:textId="77777777" w:rsidR="002863BE" w:rsidRPr="00B426BE" w:rsidRDefault="002863BE" w:rsidP="002863BE">
      <w:pPr>
        <w:pStyle w:val="TITOLOPRINC"/>
        <w:divId w:val="527259509"/>
        <w:rPr>
          <w:color w:val="002060"/>
        </w:rPr>
      </w:pPr>
      <w:r w:rsidRPr="00B426BE">
        <w:rPr>
          <w:color w:val="002060"/>
        </w:rPr>
        <w:t>GIUDICE SPORTIVO</w:t>
      </w:r>
    </w:p>
    <w:p w14:paraId="06BEFF2D" w14:textId="77777777" w:rsidR="002863BE" w:rsidRPr="00B426BE" w:rsidRDefault="002863BE" w:rsidP="002863BE">
      <w:pPr>
        <w:pStyle w:val="diffida"/>
        <w:divId w:val="527259509"/>
        <w:rPr>
          <w:color w:val="002060"/>
        </w:rPr>
      </w:pPr>
      <w:r w:rsidRPr="00B426BE">
        <w:rPr>
          <w:color w:val="002060"/>
        </w:rPr>
        <w:t>Il Giudice Sportivo, Avv. Claudio Romagnoli, nella seduta del 12/12/2018, ha adottato le decisioni che di seguito integralmente si riportano:</w:t>
      </w:r>
    </w:p>
    <w:p w14:paraId="6850260E" w14:textId="77777777" w:rsidR="002863BE" w:rsidRPr="00B426BE" w:rsidRDefault="002863BE" w:rsidP="002863BE">
      <w:pPr>
        <w:pStyle w:val="titolo10"/>
        <w:divId w:val="527259509"/>
        <w:rPr>
          <w:color w:val="002060"/>
        </w:rPr>
      </w:pPr>
      <w:r w:rsidRPr="00B426BE">
        <w:rPr>
          <w:color w:val="002060"/>
        </w:rPr>
        <w:t xml:space="preserve">GARE DEL 10/12/2018 </w:t>
      </w:r>
    </w:p>
    <w:p w14:paraId="65D0D694" w14:textId="77777777" w:rsidR="002863BE" w:rsidRPr="00B426BE" w:rsidRDefault="002863BE" w:rsidP="002863BE">
      <w:pPr>
        <w:pStyle w:val="titolo7a"/>
        <w:divId w:val="527259509"/>
        <w:rPr>
          <w:color w:val="002060"/>
        </w:rPr>
      </w:pPr>
      <w:r w:rsidRPr="00B426BE">
        <w:rPr>
          <w:color w:val="002060"/>
        </w:rPr>
        <w:t xml:space="preserve">PROVVEDIMENTI DISCIPLINARI </w:t>
      </w:r>
    </w:p>
    <w:p w14:paraId="17C4D066" w14:textId="77777777" w:rsidR="002863BE" w:rsidRPr="00B426BE" w:rsidRDefault="002863BE" w:rsidP="002863BE">
      <w:pPr>
        <w:pStyle w:val="TITOLO7B"/>
        <w:divId w:val="527259509"/>
        <w:rPr>
          <w:color w:val="002060"/>
        </w:rPr>
      </w:pPr>
      <w:r w:rsidRPr="00B426BE">
        <w:rPr>
          <w:color w:val="002060"/>
        </w:rPr>
        <w:t xml:space="preserve">In base alle risultanze degli atti ufficiali sono state deliberate le seguenti sanzioni disciplinari. </w:t>
      </w:r>
    </w:p>
    <w:p w14:paraId="747B8A5B" w14:textId="77777777" w:rsidR="002863BE" w:rsidRPr="00B426BE" w:rsidRDefault="002863BE" w:rsidP="002863BE">
      <w:pPr>
        <w:pStyle w:val="titolo3"/>
        <w:divId w:val="527259509"/>
        <w:rPr>
          <w:color w:val="002060"/>
        </w:rPr>
      </w:pPr>
      <w:r w:rsidRPr="00B426BE">
        <w:rPr>
          <w:color w:val="002060"/>
        </w:rPr>
        <w:t xml:space="preserve">A CARICO CALCIATORI NON ESPULSI DAL CAMPO </w:t>
      </w:r>
    </w:p>
    <w:p w14:paraId="4277B2D4" w14:textId="77777777" w:rsidR="002863BE" w:rsidRPr="00B426BE" w:rsidRDefault="002863BE" w:rsidP="002863BE">
      <w:pPr>
        <w:pStyle w:val="titolo20"/>
        <w:divId w:val="527259509"/>
        <w:rPr>
          <w:color w:val="002060"/>
        </w:rPr>
      </w:pPr>
      <w:r w:rsidRPr="00B426BE">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4A56C297" w14:textId="77777777" w:rsidTr="002863BE">
        <w:trPr>
          <w:divId w:val="527259509"/>
        </w:trPr>
        <w:tc>
          <w:tcPr>
            <w:tcW w:w="2200" w:type="dxa"/>
            <w:tcMar>
              <w:top w:w="20" w:type="dxa"/>
              <w:left w:w="20" w:type="dxa"/>
              <w:bottom w:w="20" w:type="dxa"/>
              <w:right w:w="20" w:type="dxa"/>
            </w:tcMar>
            <w:vAlign w:val="center"/>
          </w:tcPr>
          <w:p w14:paraId="05144CE8" w14:textId="77777777" w:rsidR="002863BE" w:rsidRPr="00B426BE" w:rsidRDefault="002863BE" w:rsidP="00D67AA8">
            <w:pPr>
              <w:pStyle w:val="movimento"/>
              <w:rPr>
                <w:color w:val="002060"/>
              </w:rPr>
            </w:pPr>
            <w:r w:rsidRPr="00B426BE">
              <w:rPr>
                <w:color w:val="002060"/>
              </w:rPr>
              <w:t>BENEDETTO NICOLA</w:t>
            </w:r>
          </w:p>
        </w:tc>
        <w:tc>
          <w:tcPr>
            <w:tcW w:w="2200" w:type="dxa"/>
            <w:tcMar>
              <w:top w:w="20" w:type="dxa"/>
              <w:left w:w="20" w:type="dxa"/>
              <w:bottom w:w="20" w:type="dxa"/>
              <w:right w:w="20" w:type="dxa"/>
            </w:tcMar>
            <w:vAlign w:val="center"/>
          </w:tcPr>
          <w:p w14:paraId="76D7043E" w14:textId="77777777" w:rsidR="002863BE" w:rsidRPr="00B426BE" w:rsidRDefault="002863BE" w:rsidP="00D67AA8">
            <w:pPr>
              <w:pStyle w:val="movimento2"/>
              <w:rPr>
                <w:color w:val="002060"/>
              </w:rPr>
            </w:pPr>
            <w:r w:rsidRPr="00B426BE">
              <w:rPr>
                <w:color w:val="002060"/>
              </w:rPr>
              <w:t xml:space="preserve">(AMICI DEL CENTROSOCIO SP.) </w:t>
            </w:r>
          </w:p>
        </w:tc>
        <w:tc>
          <w:tcPr>
            <w:tcW w:w="800" w:type="dxa"/>
            <w:tcMar>
              <w:top w:w="20" w:type="dxa"/>
              <w:left w:w="20" w:type="dxa"/>
              <w:bottom w:w="20" w:type="dxa"/>
              <w:right w:w="20" w:type="dxa"/>
            </w:tcMar>
            <w:vAlign w:val="center"/>
          </w:tcPr>
          <w:p w14:paraId="31CAC5EC"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4B17AAE7"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66043449" w14:textId="77777777" w:rsidR="002863BE" w:rsidRPr="00B426BE" w:rsidRDefault="002863BE" w:rsidP="00D67AA8">
            <w:pPr>
              <w:pStyle w:val="movimento2"/>
              <w:rPr>
                <w:color w:val="002060"/>
              </w:rPr>
            </w:pPr>
            <w:r w:rsidRPr="00B426BE">
              <w:rPr>
                <w:color w:val="002060"/>
              </w:rPr>
              <w:t> </w:t>
            </w:r>
          </w:p>
        </w:tc>
      </w:tr>
    </w:tbl>
    <w:p w14:paraId="7D73EE2C" w14:textId="77777777" w:rsidR="002863BE" w:rsidRPr="00B426BE" w:rsidRDefault="002863BE" w:rsidP="002863BE">
      <w:pPr>
        <w:pStyle w:val="titolo20"/>
        <w:divId w:val="527259509"/>
        <w:rPr>
          <w:color w:val="002060"/>
        </w:rPr>
      </w:pPr>
      <w:r w:rsidRPr="00B426B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51768FDB" w14:textId="77777777" w:rsidTr="002863BE">
        <w:trPr>
          <w:divId w:val="527259509"/>
        </w:trPr>
        <w:tc>
          <w:tcPr>
            <w:tcW w:w="2200" w:type="dxa"/>
            <w:tcMar>
              <w:top w:w="20" w:type="dxa"/>
              <w:left w:w="20" w:type="dxa"/>
              <w:bottom w:w="20" w:type="dxa"/>
              <w:right w:w="20" w:type="dxa"/>
            </w:tcMar>
            <w:vAlign w:val="center"/>
          </w:tcPr>
          <w:p w14:paraId="63850D96" w14:textId="77777777" w:rsidR="002863BE" w:rsidRPr="00B426BE" w:rsidRDefault="002863BE" w:rsidP="00D67AA8">
            <w:pPr>
              <w:pStyle w:val="movimento"/>
              <w:rPr>
                <w:color w:val="002060"/>
              </w:rPr>
            </w:pPr>
            <w:r w:rsidRPr="00B426BE">
              <w:rPr>
                <w:color w:val="002060"/>
              </w:rPr>
              <w:t>MORNIGA NAHUEL AUGUSTIN</w:t>
            </w:r>
          </w:p>
        </w:tc>
        <w:tc>
          <w:tcPr>
            <w:tcW w:w="2200" w:type="dxa"/>
            <w:tcMar>
              <w:top w:w="20" w:type="dxa"/>
              <w:left w:w="20" w:type="dxa"/>
              <w:bottom w:w="20" w:type="dxa"/>
              <w:right w:w="20" w:type="dxa"/>
            </w:tcMar>
            <w:vAlign w:val="center"/>
          </w:tcPr>
          <w:p w14:paraId="02671A39" w14:textId="77777777" w:rsidR="002863BE" w:rsidRPr="00B426BE" w:rsidRDefault="002863BE" w:rsidP="00D67AA8">
            <w:pPr>
              <w:pStyle w:val="movimento2"/>
              <w:rPr>
                <w:color w:val="002060"/>
              </w:rPr>
            </w:pPr>
            <w:r w:rsidRPr="00B426BE">
              <w:rPr>
                <w:color w:val="002060"/>
              </w:rPr>
              <w:t xml:space="preserve">(FUTSAL COBA SPORTIVA DIL) </w:t>
            </w:r>
          </w:p>
        </w:tc>
        <w:tc>
          <w:tcPr>
            <w:tcW w:w="800" w:type="dxa"/>
            <w:tcMar>
              <w:top w:w="20" w:type="dxa"/>
              <w:left w:w="20" w:type="dxa"/>
              <w:bottom w:w="20" w:type="dxa"/>
              <w:right w:w="20" w:type="dxa"/>
            </w:tcMar>
            <w:vAlign w:val="center"/>
          </w:tcPr>
          <w:p w14:paraId="4865B14E"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04FEAD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4EFE024" w14:textId="77777777" w:rsidR="002863BE" w:rsidRPr="00B426BE" w:rsidRDefault="002863BE" w:rsidP="00D67AA8">
            <w:pPr>
              <w:pStyle w:val="movimento2"/>
              <w:rPr>
                <w:color w:val="002060"/>
              </w:rPr>
            </w:pPr>
            <w:r w:rsidRPr="00B426BE">
              <w:rPr>
                <w:color w:val="002060"/>
              </w:rPr>
              <w:t> </w:t>
            </w:r>
          </w:p>
        </w:tc>
      </w:tr>
    </w:tbl>
    <w:p w14:paraId="4C79B768" w14:textId="77777777" w:rsidR="002863BE" w:rsidRPr="00B426BE" w:rsidRDefault="002863BE" w:rsidP="002863BE">
      <w:pPr>
        <w:pStyle w:val="titolo10"/>
        <w:divId w:val="527259509"/>
        <w:rPr>
          <w:color w:val="002060"/>
        </w:rPr>
      </w:pPr>
      <w:r w:rsidRPr="00B426BE">
        <w:rPr>
          <w:color w:val="002060"/>
        </w:rPr>
        <w:t xml:space="preserve">GARE DEL 11/12/2018 </w:t>
      </w:r>
    </w:p>
    <w:p w14:paraId="747DDD94" w14:textId="77777777" w:rsidR="002863BE" w:rsidRPr="00B426BE" w:rsidRDefault="002863BE" w:rsidP="002863BE">
      <w:pPr>
        <w:pStyle w:val="titolo7a"/>
        <w:divId w:val="527259509"/>
        <w:rPr>
          <w:color w:val="002060"/>
        </w:rPr>
      </w:pPr>
      <w:r w:rsidRPr="00B426BE">
        <w:rPr>
          <w:color w:val="002060"/>
        </w:rPr>
        <w:t xml:space="preserve">PROVVEDIMENTI DISCIPLINARI </w:t>
      </w:r>
    </w:p>
    <w:p w14:paraId="1BAA7DF0" w14:textId="77777777" w:rsidR="002863BE" w:rsidRPr="00B426BE" w:rsidRDefault="002863BE" w:rsidP="002863BE">
      <w:pPr>
        <w:pStyle w:val="TITOLO7B"/>
        <w:divId w:val="527259509"/>
        <w:rPr>
          <w:color w:val="002060"/>
        </w:rPr>
      </w:pPr>
      <w:r w:rsidRPr="00B426BE">
        <w:rPr>
          <w:color w:val="002060"/>
        </w:rPr>
        <w:t xml:space="preserve">In base alle risultanze degli atti ufficiali sono state deliberate le seguenti sanzioni disciplinari. </w:t>
      </w:r>
    </w:p>
    <w:p w14:paraId="76AE2DBC" w14:textId="77777777" w:rsidR="002863BE" w:rsidRPr="00B426BE" w:rsidRDefault="002863BE" w:rsidP="002863BE">
      <w:pPr>
        <w:pStyle w:val="titolo3"/>
        <w:divId w:val="527259509"/>
        <w:rPr>
          <w:color w:val="002060"/>
        </w:rPr>
      </w:pPr>
      <w:r w:rsidRPr="00B426BE">
        <w:rPr>
          <w:color w:val="002060"/>
        </w:rPr>
        <w:t xml:space="preserve">A CARICO CALCIATORI NON ESPULSI DAL CAMPO </w:t>
      </w:r>
    </w:p>
    <w:p w14:paraId="131D856D" w14:textId="77777777" w:rsidR="002863BE" w:rsidRPr="00B426BE" w:rsidRDefault="002863BE" w:rsidP="002863BE">
      <w:pPr>
        <w:pStyle w:val="titolo20"/>
        <w:divId w:val="527259509"/>
        <w:rPr>
          <w:color w:val="002060"/>
        </w:rPr>
      </w:pPr>
      <w:r w:rsidRPr="00B426B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7DFD77CE" w14:textId="77777777" w:rsidTr="002863BE">
        <w:trPr>
          <w:divId w:val="527259509"/>
        </w:trPr>
        <w:tc>
          <w:tcPr>
            <w:tcW w:w="2200" w:type="dxa"/>
            <w:tcMar>
              <w:top w:w="20" w:type="dxa"/>
              <w:left w:w="20" w:type="dxa"/>
              <w:bottom w:w="20" w:type="dxa"/>
              <w:right w:w="20" w:type="dxa"/>
            </w:tcMar>
            <w:vAlign w:val="center"/>
          </w:tcPr>
          <w:p w14:paraId="6E947173" w14:textId="77777777" w:rsidR="002863BE" w:rsidRPr="00B426BE" w:rsidRDefault="002863BE" w:rsidP="00D67AA8">
            <w:pPr>
              <w:pStyle w:val="movimento"/>
              <w:rPr>
                <w:color w:val="002060"/>
              </w:rPr>
            </w:pPr>
            <w:r w:rsidRPr="00B426BE">
              <w:rPr>
                <w:color w:val="002060"/>
              </w:rPr>
              <w:t>GIACCHE NICHOLAS</w:t>
            </w:r>
          </w:p>
        </w:tc>
        <w:tc>
          <w:tcPr>
            <w:tcW w:w="2200" w:type="dxa"/>
            <w:tcMar>
              <w:top w:w="20" w:type="dxa"/>
              <w:left w:w="20" w:type="dxa"/>
              <w:bottom w:w="20" w:type="dxa"/>
              <w:right w:w="20" w:type="dxa"/>
            </w:tcMar>
            <w:vAlign w:val="center"/>
          </w:tcPr>
          <w:p w14:paraId="4FD13439" w14:textId="77777777" w:rsidR="002863BE" w:rsidRPr="00B426BE" w:rsidRDefault="002863BE" w:rsidP="00D67AA8">
            <w:pPr>
              <w:pStyle w:val="movimento2"/>
              <w:rPr>
                <w:color w:val="002060"/>
              </w:rPr>
            </w:pPr>
            <w:r w:rsidRPr="00B426BE">
              <w:rPr>
                <w:color w:val="002060"/>
              </w:rPr>
              <w:t xml:space="preserve">(CASENUOVE) </w:t>
            </w:r>
          </w:p>
        </w:tc>
        <w:tc>
          <w:tcPr>
            <w:tcW w:w="800" w:type="dxa"/>
            <w:tcMar>
              <w:top w:w="20" w:type="dxa"/>
              <w:left w:w="20" w:type="dxa"/>
              <w:bottom w:w="20" w:type="dxa"/>
              <w:right w:w="20" w:type="dxa"/>
            </w:tcMar>
            <w:vAlign w:val="center"/>
          </w:tcPr>
          <w:p w14:paraId="27CD5AD5"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C2254FB"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1C22CC1F" w14:textId="77777777" w:rsidR="002863BE" w:rsidRPr="00B426BE" w:rsidRDefault="002863BE" w:rsidP="00D67AA8">
            <w:pPr>
              <w:pStyle w:val="movimento2"/>
              <w:rPr>
                <w:color w:val="002060"/>
              </w:rPr>
            </w:pPr>
            <w:r w:rsidRPr="00B426BE">
              <w:rPr>
                <w:color w:val="002060"/>
              </w:rPr>
              <w:t> </w:t>
            </w:r>
          </w:p>
        </w:tc>
      </w:tr>
    </w:tbl>
    <w:p w14:paraId="7FEA2307" w14:textId="77777777" w:rsidR="002863BE" w:rsidRDefault="002863BE" w:rsidP="002863BE">
      <w:pPr>
        <w:pStyle w:val="breakline"/>
        <w:divId w:val="527259509"/>
        <w:rPr>
          <w:color w:val="002060"/>
        </w:rPr>
      </w:pPr>
    </w:p>
    <w:p w14:paraId="544EB3DC" w14:textId="77777777" w:rsidR="002863BE" w:rsidRPr="00F917AF" w:rsidRDefault="002863BE" w:rsidP="002863B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6A56E38C" w14:textId="77777777" w:rsidR="002863BE" w:rsidRPr="00F917AF" w:rsidRDefault="002863BE" w:rsidP="002863B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22646FE4" w14:textId="77777777" w:rsidR="002863BE" w:rsidRPr="00B426BE" w:rsidRDefault="002863BE" w:rsidP="002863BE">
      <w:pPr>
        <w:pStyle w:val="breakline"/>
        <w:divId w:val="527259509"/>
        <w:rPr>
          <w:color w:val="002060"/>
        </w:rPr>
      </w:pPr>
    </w:p>
    <w:p w14:paraId="0225453D" w14:textId="77777777" w:rsidR="002863BE" w:rsidRPr="00B426BE" w:rsidRDefault="002863BE" w:rsidP="002863BE">
      <w:pPr>
        <w:pStyle w:val="TITOLOPRINC"/>
        <w:divId w:val="527259509"/>
        <w:rPr>
          <w:color w:val="002060"/>
        </w:rPr>
      </w:pPr>
      <w:r w:rsidRPr="00B426BE">
        <w:rPr>
          <w:color w:val="002060"/>
        </w:rPr>
        <w:lastRenderedPageBreak/>
        <w:t>CLASSIFICA</w:t>
      </w:r>
    </w:p>
    <w:p w14:paraId="6ADDEC9B" w14:textId="77777777" w:rsidR="002863BE" w:rsidRPr="00B426BE" w:rsidRDefault="002863BE" w:rsidP="002863BE">
      <w:pPr>
        <w:pStyle w:val="breakline"/>
        <w:divId w:val="527259509"/>
        <w:rPr>
          <w:color w:val="002060"/>
        </w:rPr>
      </w:pPr>
    </w:p>
    <w:p w14:paraId="5ECAE008" w14:textId="77777777" w:rsidR="002863BE" w:rsidRPr="00B426BE" w:rsidRDefault="002863BE" w:rsidP="002863BE">
      <w:pPr>
        <w:pStyle w:val="breakline"/>
        <w:divId w:val="527259509"/>
        <w:rPr>
          <w:color w:val="002060"/>
        </w:rPr>
      </w:pPr>
    </w:p>
    <w:p w14:paraId="28018F10" w14:textId="77777777" w:rsidR="002863BE" w:rsidRPr="00B426BE" w:rsidRDefault="002863BE" w:rsidP="002863BE">
      <w:pPr>
        <w:pStyle w:val="SOTTOTITOLOCAMPIONATO1"/>
        <w:divId w:val="527259509"/>
        <w:rPr>
          <w:color w:val="002060"/>
        </w:rPr>
      </w:pPr>
      <w:r w:rsidRPr="00B426B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3D491D1D"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DA31D3"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B663C2"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1E1033"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603EC9"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5558B8"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39716B"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C10942"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8D1EB0"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DF2D7E"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E0EF4C" w14:textId="77777777" w:rsidR="002863BE" w:rsidRPr="00B426BE" w:rsidRDefault="002863BE" w:rsidP="00D67AA8">
            <w:pPr>
              <w:pStyle w:val="HEADERTABELLA"/>
              <w:rPr>
                <w:color w:val="002060"/>
              </w:rPr>
            </w:pPr>
            <w:r w:rsidRPr="00B426BE">
              <w:rPr>
                <w:color w:val="002060"/>
              </w:rPr>
              <w:t>PE</w:t>
            </w:r>
          </w:p>
        </w:tc>
      </w:tr>
      <w:tr w:rsidR="002863BE" w:rsidRPr="00B426BE" w14:paraId="18C9E612"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EEA798" w14:textId="77777777" w:rsidR="002863BE" w:rsidRPr="00B426BE" w:rsidRDefault="002863BE" w:rsidP="00D67AA8">
            <w:pPr>
              <w:pStyle w:val="ROWTABELLA"/>
              <w:rPr>
                <w:color w:val="002060"/>
              </w:rPr>
            </w:pPr>
            <w:r w:rsidRPr="00B426BE">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045B1"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E581D"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72EF1"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0CEA8"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C4EDA7"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DE0BCB"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7226B"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03B23"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998682" w14:textId="77777777" w:rsidR="002863BE" w:rsidRPr="00B426BE" w:rsidRDefault="002863BE" w:rsidP="00D67AA8">
            <w:pPr>
              <w:pStyle w:val="ROWTABELLA"/>
              <w:jc w:val="center"/>
              <w:rPr>
                <w:color w:val="002060"/>
              </w:rPr>
            </w:pPr>
            <w:r w:rsidRPr="00B426BE">
              <w:rPr>
                <w:color w:val="002060"/>
              </w:rPr>
              <w:t>0</w:t>
            </w:r>
          </w:p>
        </w:tc>
      </w:tr>
      <w:tr w:rsidR="002863BE" w:rsidRPr="00B426BE" w14:paraId="7B084252"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48C06E6" w14:textId="77777777" w:rsidR="002863BE" w:rsidRPr="00B426BE" w:rsidRDefault="002863BE" w:rsidP="00D67AA8">
            <w:pPr>
              <w:pStyle w:val="ROWTABELLA"/>
              <w:rPr>
                <w:color w:val="002060"/>
              </w:rPr>
            </w:pPr>
            <w:r w:rsidRPr="00B426BE">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16E89"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A5475"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712C7"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822F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1A921"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24390" w14:textId="77777777" w:rsidR="002863BE" w:rsidRPr="00B426BE" w:rsidRDefault="002863BE" w:rsidP="00D67AA8">
            <w:pPr>
              <w:pStyle w:val="ROWTABELLA"/>
              <w:jc w:val="center"/>
              <w:rPr>
                <w:color w:val="002060"/>
              </w:rPr>
            </w:pPr>
            <w:r w:rsidRPr="00B426BE">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6A65B"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C8CFFF"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0396F" w14:textId="77777777" w:rsidR="002863BE" w:rsidRPr="00B426BE" w:rsidRDefault="002863BE" w:rsidP="00D67AA8">
            <w:pPr>
              <w:pStyle w:val="ROWTABELLA"/>
              <w:jc w:val="center"/>
              <w:rPr>
                <w:color w:val="002060"/>
              </w:rPr>
            </w:pPr>
            <w:r w:rsidRPr="00B426BE">
              <w:rPr>
                <w:color w:val="002060"/>
              </w:rPr>
              <w:t>0</w:t>
            </w:r>
          </w:p>
        </w:tc>
      </w:tr>
      <w:tr w:rsidR="002863BE" w:rsidRPr="00B426BE" w14:paraId="0818D6F6"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E52C51" w14:textId="77777777" w:rsidR="002863BE" w:rsidRPr="00B426BE" w:rsidRDefault="002863BE" w:rsidP="00D67AA8">
            <w:pPr>
              <w:pStyle w:val="ROWTABELLA"/>
              <w:rPr>
                <w:color w:val="002060"/>
              </w:rPr>
            </w:pPr>
            <w:r w:rsidRPr="00B426B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1E1E4"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39FBA"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36960"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E7AAB"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4B015"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41E26"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56FD9"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09BB7"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2AB0C" w14:textId="77777777" w:rsidR="002863BE" w:rsidRPr="00B426BE" w:rsidRDefault="002863BE" w:rsidP="00D67AA8">
            <w:pPr>
              <w:pStyle w:val="ROWTABELLA"/>
              <w:jc w:val="center"/>
              <w:rPr>
                <w:color w:val="002060"/>
              </w:rPr>
            </w:pPr>
            <w:r w:rsidRPr="00B426BE">
              <w:rPr>
                <w:color w:val="002060"/>
              </w:rPr>
              <w:t>0</w:t>
            </w:r>
          </w:p>
        </w:tc>
      </w:tr>
      <w:tr w:rsidR="002863BE" w:rsidRPr="00B426BE" w14:paraId="5DF474EA"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FB488D" w14:textId="77777777" w:rsidR="002863BE" w:rsidRPr="00B426BE" w:rsidRDefault="002863BE" w:rsidP="00D67AA8">
            <w:pPr>
              <w:pStyle w:val="ROWTABELLA"/>
              <w:rPr>
                <w:color w:val="002060"/>
              </w:rPr>
            </w:pPr>
            <w:r w:rsidRPr="00B426B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B1101"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82DA7"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C34C9"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1EA0D"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C9ED6"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62E5D"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D8F96" w14:textId="77777777" w:rsidR="002863BE" w:rsidRPr="00B426BE" w:rsidRDefault="002863BE" w:rsidP="00D67AA8">
            <w:pPr>
              <w:pStyle w:val="ROWTABELLA"/>
              <w:jc w:val="center"/>
              <w:rPr>
                <w:color w:val="002060"/>
              </w:rPr>
            </w:pPr>
            <w:r w:rsidRPr="00B426B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A3340"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CCFC37" w14:textId="77777777" w:rsidR="002863BE" w:rsidRPr="00B426BE" w:rsidRDefault="002863BE" w:rsidP="00D67AA8">
            <w:pPr>
              <w:pStyle w:val="ROWTABELLA"/>
              <w:jc w:val="center"/>
              <w:rPr>
                <w:color w:val="002060"/>
              </w:rPr>
            </w:pPr>
            <w:r w:rsidRPr="00B426BE">
              <w:rPr>
                <w:color w:val="002060"/>
              </w:rPr>
              <w:t>0</w:t>
            </w:r>
          </w:p>
        </w:tc>
      </w:tr>
      <w:tr w:rsidR="002863BE" w:rsidRPr="00B426BE" w14:paraId="6FF89E1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3611EC" w14:textId="77777777" w:rsidR="002863BE" w:rsidRPr="00B426BE" w:rsidRDefault="002863BE" w:rsidP="00D67AA8">
            <w:pPr>
              <w:pStyle w:val="ROWTABELLA"/>
              <w:rPr>
                <w:color w:val="002060"/>
              </w:rPr>
            </w:pPr>
            <w:r w:rsidRPr="00B426BE">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A4733" w14:textId="77777777" w:rsidR="002863BE" w:rsidRPr="00B426BE" w:rsidRDefault="002863BE" w:rsidP="00D67AA8">
            <w:pPr>
              <w:pStyle w:val="ROWTABELLA"/>
              <w:jc w:val="center"/>
              <w:rPr>
                <w:color w:val="002060"/>
              </w:rPr>
            </w:pPr>
            <w:r w:rsidRPr="00B426B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A5FC6"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8E627"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23AFD"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DC711"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A91C6"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70E0E"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3009C"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B2C20" w14:textId="77777777" w:rsidR="002863BE" w:rsidRPr="00B426BE" w:rsidRDefault="002863BE" w:rsidP="00D67AA8">
            <w:pPr>
              <w:pStyle w:val="ROWTABELLA"/>
              <w:jc w:val="center"/>
              <w:rPr>
                <w:color w:val="002060"/>
              </w:rPr>
            </w:pPr>
            <w:r w:rsidRPr="00B426BE">
              <w:rPr>
                <w:color w:val="002060"/>
              </w:rPr>
              <w:t>0</w:t>
            </w:r>
          </w:p>
        </w:tc>
      </w:tr>
      <w:tr w:rsidR="002863BE" w:rsidRPr="00B426BE" w14:paraId="17F5CFC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D5C9B9" w14:textId="77777777" w:rsidR="002863BE" w:rsidRPr="00B426BE" w:rsidRDefault="002863BE" w:rsidP="00D67AA8">
            <w:pPr>
              <w:pStyle w:val="ROWTABELLA"/>
              <w:rPr>
                <w:color w:val="002060"/>
              </w:rPr>
            </w:pPr>
            <w:r w:rsidRPr="00B426BE">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8914E"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DB21AB"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79022"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16196"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98D49"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E0289"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41384"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D8F51"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FBA2A" w14:textId="77777777" w:rsidR="002863BE" w:rsidRPr="00B426BE" w:rsidRDefault="002863BE" w:rsidP="00D67AA8">
            <w:pPr>
              <w:pStyle w:val="ROWTABELLA"/>
              <w:jc w:val="center"/>
              <w:rPr>
                <w:color w:val="002060"/>
              </w:rPr>
            </w:pPr>
            <w:r w:rsidRPr="00B426BE">
              <w:rPr>
                <w:color w:val="002060"/>
              </w:rPr>
              <w:t>0</w:t>
            </w:r>
          </w:p>
        </w:tc>
      </w:tr>
      <w:tr w:rsidR="002863BE" w:rsidRPr="00B426BE" w14:paraId="5BC81786"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2FCF97" w14:textId="77777777" w:rsidR="002863BE" w:rsidRPr="00B426BE" w:rsidRDefault="002863BE" w:rsidP="00D67AA8">
            <w:pPr>
              <w:pStyle w:val="ROWTABELLA"/>
              <w:rPr>
                <w:color w:val="002060"/>
              </w:rPr>
            </w:pPr>
            <w:r w:rsidRPr="00B426BE">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BC1B3"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2D4CE"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AC870"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85637"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05A8B"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E42CF"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607DF"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C8B579"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6DD64" w14:textId="77777777" w:rsidR="002863BE" w:rsidRPr="00B426BE" w:rsidRDefault="002863BE" w:rsidP="00D67AA8">
            <w:pPr>
              <w:pStyle w:val="ROWTABELLA"/>
              <w:jc w:val="center"/>
              <w:rPr>
                <w:color w:val="002060"/>
              </w:rPr>
            </w:pPr>
            <w:r w:rsidRPr="00B426BE">
              <w:rPr>
                <w:color w:val="002060"/>
              </w:rPr>
              <w:t>0</w:t>
            </w:r>
          </w:p>
        </w:tc>
      </w:tr>
      <w:tr w:rsidR="002863BE" w:rsidRPr="00B426BE" w14:paraId="6962EF34"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3B537C" w14:textId="77777777" w:rsidR="002863BE" w:rsidRPr="00B426BE" w:rsidRDefault="002863BE" w:rsidP="00D67AA8">
            <w:pPr>
              <w:pStyle w:val="ROWTABELLA"/>
              <w:rPr>
                <w:color w:val="002060"/>
              </w:rPr>
            </w:pPr>
            <w:r w:rsidRPr="00B426BE">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E93CA"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87AC2"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A3E2A"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FFBB5C"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373B1"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A1AC7"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21716"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C9C2E"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06DD9" w14:textId="77777777" w:rsidR="002863BE" w:rsidRPr="00B426BE" w:rsidRDefault="002863BE" w:rsidP="00D67AA8">
            <w:pPr>
              <w:pStyle w:val="ROWTABELLA"/>
              <w:jc w:val="center"/>
              <w:rPr>
                <w:color w:val="002060"/>
              </w:rPr>
            </w:pPr>
            <w:r w:rsidRPr="00B426BE">
              <w:rPr>
                <w:color w:val="002060"/>
              </w:rPr>
              <w:t>0</w:t>
            </w:r>
          </w:p>
        </w:tc>
      </w:tr>
      <w:tr w:rsidR="002863BE" w:rsidRPr="00B426BE" w14:paraId="620A419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7F81C6" w14:textId="77777777" w:rsidR="002863BE" w:rsidRPr="00B426BE" w:rsidRDefault="002863BE" w:rsidP="00D67AA8">
            <w:pPr>
              <w:pStyle w:val="ROWTABELLA"/>
              <w:rPr>
                <w:color w:val="002060"/>
              </w:rPr>
            </w:pPr>
            <w:r w:rsidRPr="00B426BE">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24147"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AF0B0B"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7A56C"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206F6"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1E668"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0F1DC"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B42BD"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C20E1"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637DF" w14:textId="77777777" w:rsidR="002863BE" w:rsidRPr="00B426BE" w:rsidRDefault="002863BE" w:rsidP="00D67AA8">
            <w:pPr>
              <w:pStyle w:val="ROWTABELLA"/>
              <w:jc w:val="center"/>
              <w:rPr>
                <w:color w:val="002060"/>
              </w:rPr>
            </w:pPr>
            <w:r w:rsidRPr="00B426BE">
              <w:rPr>
                <w:color w:val="002060"/>
              </w:rPr>
              <w:t>0</w:t>
            </w:r>
          </w:p>
        </w:tc>
      </w:tr>
      <w:tr w:rsidR="002863BE" w:rsidRPr="00B426BE" w14:paraId="6331AA2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827CE5" w14:textId="77777777" w:rsidR="002863BE" w:rsidRPr="00B426BE" w:rsidRDefault="002863BE" w:rsidP="00D67AA8">
            <w:pPr>
              <w:pStyle w:val="ROWTABELLA"/>
              <w:rPr>
                <w:color w:val="002060"/>
              </w:rPr>
            </w:pPr>
            <w:r w:rsidRPr="00B426BE">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E2486"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BFF85"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67F29"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192CAC"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D3A817"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E43986"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7F81E1"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6510F"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06865" w14:textId="77777777" w:rsidR="002863BE" w:rsidRPr="00B426BE" w:rsidRDefault="002863BE" w:rsidP="00D67AA8">
            <w:pPr>
              <w:pStyle w:val="ROWTABELLA"/>
              <w:jc w:val="center"/>
              <w:rPr>
                <w:color w:val="002060"/>
              </w:rPr>
            </w:pPr>
            <w:r w:rsidRPr="00B426BE">
              <w:rPr>
                <w:color w:val="002060"/>
              </w:rPr>
              <w:t>0</w:t>
            </w:r>
          </w:p>
        </w:tc>
      </w:tr>
      <w:tr w:rsidR="002863BE" w:rsidRPr="00B426BE" w14:paraId="0BF6C37D"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359949B" w14:textId="77777777" w:rsidR="002863BE" w:rsidRPr="00B426BE" w:rsidRDefault="002863BE" w:rsidP="00D67AA8">
            <w:pPr>
              <w:pStyle w:val="ROWTABELLA"/>
              <w:rPr>
                <w:color w:val="002060"/>
              </w:rPr>
            </w:pPr>
            <w:r w:rsidRPr="00B426BE">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6AA25"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A0AE1"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E057D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6C7EB"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06308"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3E986"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27553" w14:textId="77777777" w:rsidR="002863BE" w:rsidRPr="00B426BE" w:rsidRDefault="002863BE" w:rsidP="00D67AA8">
            <w:pPr>
              <w:pStyle w:val="ROWTABELLA"/>
              <w:jc w:val="center"/>
              <w:rPr>
                <w:color w:val="002060"/>
              </w:rPr>
            </w:pPr>
            <w:r w:rsidRPr="00B426BE">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BBB1C"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5DF5E" w14:textId="77777777" w:rsidR="002863BE" w:rsidRPr="00B426BE" w:rsidRDefault="002863BE" w:rsidP="00D67AA8">
            <w:pPr>
              <w:pStyle w:val="ROWTABELLA"/>
              <w:jc w:val="center"/>
              <w:rPr>
                <w:color w:val="002060"/>
              </w:rPr>
            </w:pPr>
            <w:r w:rsidRPr="00B426BE">
              <w:rPr>
                <w:color w:val="002060"/>
              </w:rPr>
              <w:t>0</w:t>
            </w:r>
          </w:p>
        </w:tc>
      </w:tr>
    </w:tbl>
    <w:p w14:paraId="14B64E95" w14:textId="77777777" w:rsidR="002863BE" w:rsidRPr="00B426BE" w:rsidRDefault="002863BE" w:rsidP="002863BE">
      <w:pPr>
        <w:pStyle w:val="breakline"/>
        <w:divId w:val="527259509"/>
        <w:rPr>
          <w:color w:val="002060"/>
        </w:rPr>
      </w:pPr>
    </w:p>
    <w:p w14:paraId="30F15823" w14:textId="77777777" w:rsidR="002863BE" w:rsidRPr="00B426BE" w:rsidRDefault="002863BE" w:rsidP="002863BE">
      <w:pPr>
        <w:pStyle w:val="breakline"/>
        <w:divId w:val="527259509"/>
        <w:rPr>
          <w:color w:val="002060"/>
        </w:rPr>
      </w:pPr>
    </w:p>
    <w:p w14:paraId="35CEFE6C" w14:textId="77777777" w:rsidR="002863BE" w:rsidRPr="00B426BE" w:rsidRDefault="002863BE" w:rsidP="002863BE">
      <w:pPr>
        <w:pStyle w:val="SOTTOTITOLOCAMPIONATO1"/>
        <w:divId w:val="527259509"/>
        <w:rPr>
          <w:color w:val="002060"/>
        </w:rPr>
      </w:pPr>
      <w:r w:rsidRPr="00B426B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00E28319"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03488E"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0348D3"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0DAD4E"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BE5D55"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0F511C"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A760BD"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36E3AA"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C8C2A7"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E06EF6"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0DBB98" w14:textId="77777777" w:rsidR="002863BE" w:rsidRPr="00B426BE" w:rsidRDefault="002863BE" w:rsidP="00D67AA8">
            <w:pPr>
              <w:pStyle w:val="HEADERTABELLA"/>
              <w:rPr>
                <w:color w:val="002060"/>
              </w:rPr>
            </w:pPr>
            <w:r w:rsidRPr="00B426BE">
              <w:rPr>
                <w:color w:val="002060"/>
              </w:rPr>
              <w:t>PE</w:t>
            </w:r>
          </w:p>
        </w:tc>
      </w:tr>
      <w:tr w:rsidR="002863BE" w:rsidRPr="00B426BE" w14:paraId="398AA47A"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CC177F" w14:textId="77777777" w:rsidR="002863BE" w:rsidRPr="00B426BE" w:rsidRDefault="002863BE" w:rsidP="00D67AA8">
            <w:pPr>
              <w:pStyle w:val="ROWTABELLA"/>
              <w:rPr>
                <w:color w:val="002060"/>
              </w:rPr>
            </w:pPr>
            <w:r w:rsidRPr="00B426BE">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E2C92"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09C52"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9A541"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59E4A"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6863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836F7"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157AE"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D7FA8"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73AE1" w14:textId="77777777" w:rsidR="002863BE" w:rsidRPr="00B426BE" w:rsidRDefault="002863BE" w:rsidP="00D67AA8">
            <w:pPr>
              <w:pStyle w:val="ROWTABELLA"/>
              <w:jc w:val="center"/>
              <w:rPr>
                <w:color w:val="002060"/>
              </w:rPr>
            </w:pPr>
            <w:r w:rsidRPr="00B426BE">
              <w:rPr>
                <w:color w:val="002060"/>
              </w:rPr>
              <w:t>0</w:t>
            </w:r>
          </w:p>
        </w:tc>
      </w:tr>
      <w:tr w:rsidR="002863BE" w:rsidRPr="00B426BE" w14:paraId="7FBA039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D4B4E3" w14:textId="77777777" w:rsidR="002863BE" w:rsidRPr="00B426BE" w:rsidRDefault="002863BE" w:rsidP="00D67AA8">
            <w:pPr>
              <w:pStyle w:val="ROWTABELLA"/>
              <w:rPr>
                <w:color w:val="002060"/>
              </w:rPr>
            </w:pPr>
            <w:r w:rsidRPr="00B426BE">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C36C3"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DCFED"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E7EF4"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937E6"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2438E"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65F9F"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0F4A15"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9A9A5"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E0A9D" w14:textId="77777777" w:rsidR="002863BE" w:rsidRPr="00B426BE" w:rsidRDefault="002863BE" w:rsidP="00D67AA8">
            <w:pPr>
              <w:pStyle w:val="ROWTABELLA"/>
              <w:jc w:val="center"/>
              <w:rPr>
                <w:color w:val="002060"/>
              </w:rPr>
            </w:pPr>
            <w:r w:rsidRPr="00B426BE">
              <w:rPr>
                <w:color w:val="002060"/>
              </w:rPr>
              <w:t>0</w:t>
            </w:r>
          </w:p>
        </w:tc>
      </w:tr>
      <w:tr w:rsidR="002863BE" w:rsidRPr="00B426BE" w14:paraId="7213F4C9"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29DBC2" w14:textId="77777777" w:rsidR="002863BE" w:rsidRPr="00B426BE" w:rsidRDefault="002863BE" w:rsidP="00D67AA8">
            <w:pPr>
              <w:pStyle w:val="ROWTABELLA"/>
              <w:rPr>
                <w:color w:val="002060"/>
              </w:rPr>
            </w:pPr>
            <w:r w:rsidRPr="00B426BE">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051A8" w14:textId="77777777" w:rsidR="002863BE" w:rsidRPr="00B426BE" w:rsidRDefault="002863BE" w:rsidP="00D67AA8">
            <w:pPr>
              <w:pStyle w:val="ROWTABELLA"/>
              <w:jc w:val="center"/>
              <w:rPr>
                <w:color w:val="002060"/>
              </w:rPr>
            </w:pPr>
            <w:r w:rsidRPr="00B426B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96C01"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A13143"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BBB71"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2D1AB"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24B02"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48D47"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CB8E2"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D72A5" w14:textId="77777777" w:rsidR="002863BE" w:rsidRPr="00B426BE" w:rsidRDefault="002863BE" w:rsidP="00D67AA8">
            <w:pPr>
              <w:pStyle w:val="ROWTABELLA"/>
              <w:jc w:val="center"/>
              <w:rPr>
                <w:color w:val="002060"/>
              </w:rPr>
            </w:pPr>
            <w:r w:rsidRPr="00B426BE">
              <w:rPr>
                <w:color w:val="002060"/>
              </w:rPr>
              <w:t>0</w:t>
            </w:r>
          </w:p>
        </w:tc>
      </w:tr>
      <w:tr w:rsidR="002863BE" w:rsidRPr="00B426BE" w14:paraId="6975F66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A2C2DA" w14:textId="77777777" w:rsidR="002863BE" w:rsidRPr="00B426BE" w:rsidRDefault="002863BE" w:rsidP="00D67AA8">
            <w:pPr>
              <w:pStyle w:val="ROWTABELLA"/>
              <w:rPr>
                <w:color w:val="002060"/>
              </w:rPr>
            </w:pPr>
            <w:r w:rsidRPr="00B426BE">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9D42D" w14:textId="77777777" w:rsidR="002863BE" w:rsidRPr="00B426BE" w:rsidRDefault="002863BE" w:rsidP="00D67AA8">
            <w:pPr>
              <w:pStyle w:val="ROWTABELLA"/>
              <w:jc w:val="center"/>
              <w:rPr>
                <w:color w:val="002060"/>
              </w:rPr>
            </w:pPr>
            <w:r w:rsidRPr="00B426B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D97EB"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9ED7B"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88318"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9E97D"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DF3BFA"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C97F2"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E0C9C"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69384" w14:textId="77777777" w:rsidR="002863BE" w:rsidRPr="00B426BE" w:rsidRDefault="002863BE" w:rsidP="00D67AA8">
            <w:pPr>
              <w:pStyle w:val="ROWTABELLA"/>
              <w:jc w:val="center"/>
              <w:rPr>
                <w:color w:val="002060"/>
              </w:rPr>
            </w:pPr>
            <w:r w:rsidRPr="00B426BE">
              <w:rPr>
                <w:color w:val="002060"/>
              </w:rPr>
              <w:t>0</w:t>
            </w:r>
          </w:p>
        </w:tc>
      </w:tr>
      <w:tr w:rsidR="002863BE" w:rsidRPr="00B426BE" w14:paraId="1B4B3ABE"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7BE51A" w14:textId="77777777" w:rsidR="002863BE" w:rsidRPr="00B426BE" w:rsidRDefault="002863BE" w:rsidP="00D67AA8">
            <w:pPr>
              <w:pStyle w:val="ROWTABELLA"/>
              <w:rPr>
                <w:color w:val="002060"/>
              </w:rPr>
            </w:pPr>
            <w:r w:rsidRPr="00B426B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0FC0C"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23DE3"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D0C06"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324DC"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9EE3A"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50CE5" w14:textId="77777777" w:rsidR="002863BE" w:rsidRPr="00B426BE" w:rsidRDefault="002863BE" w:rsidP="00D67AA8">
            <w:pPr>
              <w:pStyle w:val="ROWTABELLA"/>
              <w:jc w:val="center"/>
              <w:rPr>
                <w:color w:val="002060"/>
              </w:rPr>
            </w:pPr>
            <w:r w:rsidRPr="00B426BE">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CA7A0"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77779"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F2855" w14:textId="77777777" w:rsidR="002863BE" w:rsidRPr="00B426BE" w:rsidRDefault="002863BE" w:rsidP="00D67AA8">
            <w:pPr>
              <w:pStyle w:val="ROWTABELLA"/>
              <w:jc w:val="center"/>
              <w:rPr>
                <w:color w:val="002060"/>
              </w:rPr>
            </w:pPr>
            <w:r w:rsidRPr="00B426BE">
              <w:rPr>
                <w:color w:val="002060"/>
              </w:rPr>
              <w:t>0</w:t>
            </w:r>
          </w:p>
        </w:tc>
      </w:tr>
      <w:tr w:rsidR="002863BE" w:rsidRPr="00B426BE" w14:paraId="5188119C"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195A39" w14:textId="77777777" w:rsidR="002863BE" w:rsidRPr="00B426BE" w:rsidRDefault="002863BE" w:rsidP="00D67AA8">
            <w:pPr>
              <w:pStyle w:val="ROWTABELLA"/>
              <w:rPr>
                <w:color w:val="002060"/>
              </w:rPr>
            </w:pPr>
            <w:r w:rsidRPr="00B426BE">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71652"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02AEB"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B5F20"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D1BBA"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D84E4"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FDBE5"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3BB74"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B341E"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B6115" w14:textId="77777777" w:rsidR="002863BE" w:rsidRPr="00B426BE" w:rsidRDefault="002863BE" w:rsidP="00D67AA8">
            <w:pPr>
              <w:pStyle w:val="ROWTABELLA"/>
              <w:jc w:val="center"/>
              <w:rPr>
                <w:color w:val="002060"/>
              </w:rPr>
            </w:pPr>
            <w:r w:rsidRPr="00B426BE">
              <w:rPr>
                <w:color w:val="002060"/>
              </w:rPr>
              <w:t>0</w:t>
            </w:r>
          </w:p>
        </w:tc>
      </w:tr>
      <w:tr w:rsidR="002863BE" w:rsidRPr="00B426BE" w14:paraId="1BC19A1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18633D" w14:textId="77777777" w:rsidR="002863BE" w:rsidRPr="00B426BE" w:rsidRDefault="002863BE" w:rsidP="00D67AA8">
            <w:pPr>
              <w:pStyle w:val="ROWTABELLA"/>
              <w:rPr>
                <w:color w:val="002060"/>
              </w:rPr>
            </w:pPr>
            <w:r w:rsidRPr="00B426BE">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405A1"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8F609"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39D8C"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FDB7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2B194"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35CB2"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80204"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215C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9D087" w14:textId="77777777" w:rsidR="002863BE" w:rsidRPr="00B426BE" w:rsidRDefault="002863BE" w:rsidP="00D67AA8">
            <w:pPr>
              <w:pStyle w:val="ROWTABELLA"/>
              <w:jc w:val="center"/>
              <w:rPr>
                <w:color w:val="002060"/>
              </w:rPr>
            </w:pPr>
            <w:r w:rsidRPr="00B426BE">
              <w:rPr>
                <w:color w:val="002060"/>
              </w:rPr>
              <w:t>0</w:t>
            </w:r>
          </w:p>
        </w:tc>
      </w:tr>
      <w:tr w:rsidR="002863BE" w:rsidRPr="00B426BE" w14:paraId="25F5FA6C"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415665" w14:textId="77777777" w:rsidR="002863BE" w:rsidRPr="00B426BE" w:rsidRDefault="002863BE" w:rsidP="00D67AA8">
            <w:pPr>
              <w:pStyle w:val="ROWTABELLA"/>
              <w:rPr>
                <w:color w:val="002060"/>
              </w:rPr>
            </w:pPr>
            <w:r w:rsidRPr="00B426BE">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C4C0F"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EE6E4"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8C9404"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73976"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4662B"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054AA"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CDDD2"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66F8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11DEE" w14:textId="77777777" w:rsidR="002863BE" w:rsidRPr="00B426BE" w:rsidRDefault="002863BE" w:rsidP="00D67AA8">
            <w:pPr>
              <w:pStyle w:val="ROWTABELLA"/>
              <w:jc w:val="center"/>
              <w:rPr>
                <w:color w:val="002060"/>
              </w:rPr>
            </w:pPr>
            <w:r w:rsidRPr="00B426BE">
              <w:rPr>
                <w:color w:val="002060"/>
              </w:rPr>
              <w:t>0</w:t>
            </w:r>
          </w:p>
        </w:tc>
      </w:tr>
      <w:tr w:rsidR="002863BE" w:rsidRPr="00B426BE" w14:paraId="4FE8046B"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94B53C" w14:textId="77777777" w:rsidR="002863BE" w:rsidRPr="00B426BE" w:rsidRDefault="002863BE" w:rsidP="00D67AA8">
            <w:pPr>
              <w:pStyle w:val="ROWTABELLA"/>
              <w:rPr>
                <w:color w:val="002060"/>
              </w:rPr>
            </w:pPr>
            <w:r w:rsidRPr="00B426BE">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99AE3"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7B302"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B2494"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6F4DF"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CBDD7"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BCF19"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4E4CC"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A438C"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E18BE" w14:textId="77777777" w:rsidR="002863BE" w:rsidRPr="00B426BE" w:rsidRDefault="002863BE" w:rsidP="00D67AA8">
            <w:pPr>
              <w:pStyle w:val="ROWTABELLA"/>
              <w:jc w:val="center"/>
              <w:rPr>
                <w:color w:val="002060"/>
              </w:rPr>
            </w:pPr>
            <w:r w:rsidRPr="00B426BE">
              <w:rPr>
                <w:color w:val="002060"/>
              </w:rPr>
              <w:t>0</w:t>
            </w:r>
          </w:p>
        </w:tc>
      </w:tr>
      <w:tr w:rsidR="002863BE" w:rsidRPr="00B426BE" w14:paraId="30C29134"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FE5D15" w14:textId="77777777" w:rsidR="002863BE" w:rsidRPr="00B426BE" w:rsidRDefault="002863BE" w:rsidP="00D67AA8">
            <w:pPr>
              <w:pStyle w:val="ROWTABELLA"/>
              <w:rPr>
                <w:color w:val="002060"/>
              </w:rPr>
            </w:pPr>
            <w:r w:rsidRPr="00B426BE">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5AACC"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6287A"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BBE65"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3D5A5"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81A8B"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F38C4"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16AC1" w14:textId="77777777" w:rsidR="002863BE" w:rsidRPr="00B426BE" w:rsidRDefault="002863BE" w:rsidP="00D67AA8">
            <w:pPr>
              <w:pStyle w:val="ROWTABELLA"/>
              <w:jc w:val="center"/>
              <w:rPr>
                <w:color w:val="002060"/>
              </w:rPr>
            </w:pPr>
            <w:r w:rsidRPr="00B426BE">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946C2"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C2F62" w14:textId="77777777" w:rsidR="002863BE" w:rsidRPr="00B426BE" w:rsidRDefault="002863BE" w:rsidP="00D67AA8">
            <w:pPr>
              <w:pStyle w:val="ROWTABELLA"/>
              <w:jc w:val="center"/>
              <w:rPr>
                <w:color w:val="002060"/>
              </w:rPr>
            </w:pPr>
            <w:r w:rsidRPr="00B426BE">
              <w:rPr>
                <w:color w:val="002060"/>
              </w:rPr>
              <w:t>0</w:t>
            </w:r>
          </w:p>
        </w:tc>
      </w:tr>
      <w:tr w:rsidR="002863BE" w:rsidRPr="00B426BE" w14:paraId="362F9D18"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49401F" w14:textId="77777777" w:rsidR="002863BE" w:rsidRPr="00B426BE" w:rsidRDefault="002863BE" w:rsidP="00D67AA8">
            <w:pPr>
              <w:pStyle w:val="ROWTABELLA"/>
              <w:rPr>
                <w:color w:val="002060"/>
              </w:rPr>
            </w:pPr>
            <w:r w:rsidRPr="00B426BE">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DC300"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E9365"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894C9A"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C91A8"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C881D"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E8F36"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8D9D2" w14:textId="77777777" w:rsidR="002863BE" w:rsidRPr="00B426BE" w:rsidRDefault="002863BE" w:rsidP="00D67AA8">
            <w:pPr>
              <w:pStyle w:val="ROWTABELLA"/>
              <w:jc w:val="center"/>
              <w:rPr>
                <w:color w:val="002060"/>
              </w:rPr>
            </w:pPr>
            <w:r w:rsidRPr="00B426BE">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9008A"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69143" w14:textId="77777777" w:rsidR="002863BE" w:rsidRPr="00B426BE" w:rsidRDefault="002863BE" w:rsidP="00D67AA8">
            <w:pPr>
              <w:pStyle w:val="ROWTABELLA"/>
              <w:jc w:val="center"/>
              <w:rPr>
                <w:color w:val="002060"/>
              </w:rPr>
            </w:pPr>
            <w:r w:rsidRPr="00B426BE">
              <w:rPr>
                <w:color w:val="002060"/>
              </w:rPr>
              <w:t>0</w:t>
            </w:r>
          </w:p>
        </w:tc>
      </w:tr>
    </w:tbl>
    <w:p w14:paraId="5BAA6ED2" w14:textId="77777777" w:rsidR="002863BE" w:rsidRPr="00B426BE" w:rsidRDefault="002863BE" w:rsidP="002863BE">
      <w:pPr>
        <w:pStyle w:val="breakline"/>
        <w:divId w:val="527259509"/>
        <w:rPr>
          <w:color w:val="002060"/>
        </w:rPr>
      </w:pPr>
    </w:p>
    <w:p w14:paraId="346A449C" w14:textId="77777777" w:rsidR="002863BE" w:rsidRPr="0089018B" w:rsidRDefault="002863BE" w:rsidP="002863BE">
      <w:pPr>
        <w:pStyle w:val="TITOLOPRINC"/>
        <w:divId w:val="527259509"/>
        <w:rPr>
          <w:color w:val="002060"/>
        </w:rPr>
      </w:pPr>
      <w:r w:rsidRPr="0089018B">
        <w:rPr>
          <w:color w:val="002060"/>
        </w:rPr>
        <w:t>PROGRAMMA GARE</w:t>
      </w:r>
    </w:p>
    <w:p w14:paraId="6BD6D1BC" w14:textId="77777777" w:rsidR="002863BE" w:rsidRPr="001F7D6F" w:rsidRDefault="002863BE" w:rsidP="002863BE">
      <w:pPr>
        <w:pStyle w:val="SOTTOTITOLOCAMPIONATO1"/>
        <w:divId w:val="527259509"/>
        <w:rPr>
          <w:color w:val="002060"/>
        </w:rPr>
      </w:pPr>
      <w:r w:rsidRPr="001F7D6F">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2863BE" w:rsidRPr="001F7D6F" w14:paraId="4CD11AC1"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391AED"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CAB2DD"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3CAE0A"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D82BB"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D3C9D"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CB3678"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F54E7E"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633DD3A5"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CFC35EF" w14:textId="77777777" w:rsidR="002863BE" w:rsidRPr="001F7D6F" w:rsidRDefault="002863BE" w:rsidP="00D67AA8">
            <w:pPr>
              <w:pStyle w:val="ROWTABELLA"/>
              <w:rPr>
                <w:color w:val="002060"/>
              </w:rPr>
            </w:pPr>
            <w:r w:rsidRPr="001F7D6F">
              <w:rPr>
                <w:color w:val="002060"/>
              </w:rPr>
              <w:t>FANO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ADC0CE" w14:textId="77777777" w:rsidR="002863BE" w:rsidRPr="001F7D6F" w:rsidRDefault="002863BE" w:rsidP="00D67AA8">
            <w:pPr>
              <w:pStyle w:val="ROWTABELLA"/>
              <w:rPr>
                <w:color w:val="002060"/>
              </w:rPr>
            </w:pPr>
            <w:r w:rsidRPr="001F7D6F">
              <w:rPr>
                <w:color w:val="002060"/>
              </w:rPr>
              <w:t>SANTA MARIA NUOVA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ECA7468"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E07DE4" w14:textId="77777777" w:rsidR="002863BE" w:rsidRPr="001F7D6F" w:rsidRDefault="002863BE" w:rsidP="00D67AA8">
            <w:pPr>
              <w:pStyle w:val="ROWTABELLA"/>
              <w:rPr>
                <w:color w:val="002060"/>
              </w:rPr>
            </w:pPr>
            <w:r w:rsidRPr="001F7D6F">
              <w:rPr>
                <w:color w:val="002060"/>
              </w:rPr>
              <w:t>12/12/2018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4A71F0" w14:textId="77777777" w:rsidR="002863BE" w:rsidRPr="001F7D6F" w:rsidRDefault="002863BE" w:rsidP="00D67AA8">
            <w:pPr>
              <w:pStyle w:val="ROWTABELLA"/>
              <w:rPr>
                <w:color w:val="002060"/>
              </w:rPr>
            </w:pPr>
            <w:r w:rsidRPr="001F7D6F">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01E36B" w14:textId="77777777" w:rsidR="002863BE" w:rsidRPr="001F7D6F" w:rsidRDefault="002863BE" w:rsidP="00D67AA8">
            <w:pPr>
              <w:pStyle w:val="ROWTABELLA"/>
              <w:rPr>
                <w:color w:val="002060"/>
              </w:rPr>
            </w:pPr>
            <w:r w:rsidRPr="001F7D6F">
              <w:rPr>
                <w:color w:val="002060"/>
              </w:rP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47E7AE7" w14:textId="77777777" w:rsidR="002863BE" w:rsidRPr="001F7D6F" w:rsidRDefault="002863BE" w:rsidP="00D67AA8">
            <w:pPr>
              <w:pStyle w:val="ROWTABELLA"/>
              <w:rPr>
                <w:color w:val="002060"/>
              </w:rPr>
            </w:pPr>
            <w:r w:rsidRPr="001F7D6F">
              <w:rPr>
                <w:color w:val="002060"/>
              </w:rPr>
              <w:t>VIA TITO SPERI</w:t>
            </w:r>
          </w:p>
        </w:tc>
      </w:tr>
      <w:tr w:rsidR="002863BE" w:rsidRPr="001F7D6F" w14:paraId="2C7AD4BF"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5ED5814" w14:textId="77777777" w:rsidR="002863BE" w:rsidRPr="001F7D6F" w:rsidRDefault="002863BE" w:rsidP="00D67AA8">
            <w:pPr>
              <w:pStyle w:val="ROWTABELLA"/>
              <w:rPr>
                <w:color w:val="002060"/>
              </w:rPr>
            </w:pPr>
            <w:r w:rsidRPr="001F7D6F">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58C9C4" w14:textId="77777777" w:rsidR="002863BE" w:rsidRPr="001F7D6F" w:rsidRDefault="002863BE" w:rsidP="00D67AA8">
            <w:pPr>
              <w:pStyle w:val="ROWTABELLA"/>
              <w:rPr>
                <w:color w:val="002060"/>
              </w:rPr>
            </w:pPr>
            <w:r w:rsidRPr="001F7D6F">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2411728"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62220CA" w14:textId="77777777" w:rsidR="002863BE" w:rsidRPr="001F7D6F" w:rsidRDefault="002863BE" w:rsidP="00D67AA8">
            <w:pPr>
              <w:pStyle w:val="ROWTABELLA"/>
              <w:rPr>
                <w:color w:val="002060"/>
              </w:rPr>
            </w:pPr>
            <w:r w:rsidRPr="001F7D6F">
              <w:rPr>
                <w:color w:val="002060"/>
              </w:rPr>
              <w:t>12/12/2018 20:30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650B541" w14:textId="77777777" w:rsidR="002863BE" w:rsidRPr="001F7D6F" w:rsidRDefault="002863BE" w:rsidP="00D67AA8">
            <w:pPr>
              <w:pStyle w:val="ROWTABELLA"/>
              <w:rPr>
                <w:color w:val="002060"/>
              </w:rPr>
            </w:pPr>
            <w:r w:rsidRPr="001F7D6F">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467094" w14:textId="77777777" w:rsidR="002863BE" w:rsidRPr="001F7D6F" w:rsidRDefault="002863BE" w:rsidP="00D67AA8">
            <w:pPr>
              <w:pStyle w:val="ROWTABELLA"/>
              <w:rPr>
                <w:color w:val="002060"/>
              </w:rPr>
            </w:pPr>
            <w:r w:rsidRPr="001F7D6F">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59C22C" w14:textId="77777777" w:rsidR="002863BE" w:rsidRPr="001F7D6F" w:rsidRDefault="002863BE" w:rsidP="00D67AA8">
            <w:pPr>
              <w:pStyle w:val="ROWTABELLA"/>
              <w:rPr>
                <w:color w:val="002060"/>
              </w:rPr>
            </w:pPr>
            <w:r w:rsidRPr="001F7D6F">
              <w:rPr>
                <w:color w:val="002060"/>
              </w:rPr>
              <w:t>VIA PETRARCA</w:t>
            </w:r>
          </w:p>
        </w:tc>
      </w:tr>
      <w:tr w:rsidR="002863BE" w:rsidRPr="001F7D6F" w14:paraId="2055A51E"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F407727" w14:textId="77777777" w:rsidR="002863BE" w:rsidRPr="001F7D6F" w:rsidRDefault="002863BE" w:rsidP="00D67AA8">
            <w:pPr>
              <w:pStyle w:val="ROWTABELLA"/>
              <w:rPr>
                <w:color w:val="002060"/>
              </w:rPr>
            </w:pPr>
            <w:r w:rsidRPr="001F7D6F">
              <w:rPr>
                <w:color w:val="002060"/>
              </w:rPr>
              <w:t>AUDAX 1970 S.ANGELO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7281637" w14:textId="77777777" w:rsidR="002863BE" w:rsidRPr="001F7D6F" w:rsidRDefault="002863BE" w:rsidP="00D67AA8">
            <w:pPr>
              <w:pStyle w:val="ROWTABELLA"/>
              <w:rPr>
                <w:color w:val="002060"/>
              </w:rPr>
            </w:pPr>
            <w:r w:rsidRPr="001F7D6F">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7E93059"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7F07D2F" w14:textId="77777777" w:rsidR="002863BE" w:rsidRPr="001F7D6F" w:rsidRDefault="002863BE" w:rsidP="00D67AA8">
            <w:pPr>
              <w:pStyle w:val="ROWTABELLA"/>
              <w:rPr>
                <w:color w:val="002060"/>
              </w:rPr>
            </w:pPr>
            <w:r w:rsidRPr="001F7D6F">
              <w:rPr>
                <w:color w:val="002060"/>
              </w:rPr>
              <w:t>13/12/2018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FFF260C" w14:textId="77777777" w:rsidR="002863BE" w:rsidRPr="001F7D6F" w:rsidRDefault="002863BE" w:rsidP="00D67AA8">
            <w:pPr>
              <w:pStyle w:val="ROWTABELLA"/>
              <w:rPr>
                <w:color w:val="002060"/>
              </w:rPr>
            </w:pPr>
            <w:r w:rsidRPr="001F7D6F">
              <w:rPr>
                <w:color w:val="002060"/>
              </w:rPr>
              <w:t>PALLONE GEODETICO CAMPO NÂ°1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63A07A" w14:textId="77777777" w:rsidR="002863BE" w:rsidRPr="001F7D6F" w:rsidRDefault="002863BE" w:rsidP="00D67AA8">
            <w:pPr>
              <w:pStyle w:val="ROWTABELLA"/>
              <w:rPr>
                <w:color w:val="002060"/>
              </w:rPr>
            </w:pPr>
            <w:r w:rsidRPr="001F7D6F">
              <w:rPr>
                <w:color w:val="002060"/>
              </w:rP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106DEB" w14:textId="77777777" w:rsidR="002863BE" w:rsidRPr="001F7D6F" w:rsidRDefault="002863BE" w:rsidP="00D67AA8">
            <w:pPr>
              <w:pStyle w:val="ROWTABELLA"/>
              <w:rPr>
                <w:color w:val="002060"/>
              </w:rPr>
            </w:pPr>
            <w:r w:rsidRPr="001F7D6F">
              <w:rPr>
                <w:color w:val="002060"/>
              </w:rPr>
              <w:t>VIA CELLINI, 13</w:t>
            </w:r>
          </w:p>
        </w:tc>
      </w:tr>
      <w:tr w:rsidR="002863BE" w:rsidRPr="001F7D6F" w14:paraId="49A15622"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0AC3416" w14:textId="77777777" w:rsidR="002863BE" w:rsidRPr="001F7D6F" w:rsidRDefault="002863BE" w:rsidP="00D67AA8">
            <w:pPr>
              <w:pStyle w:val="ROWTABELLA"/>
              <w:rPr>
                <w:color w:val="002060"/>
              </w:rPr>
            </w:pPr>
            <w:r w:rsidRPr="001F7D6F">
              <w:rPr>
                <w:color w:val="002060"/>
              </w:rPr>
              <w:t>REAL S.COSTANZO CALCIO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56EEB5" w14:textId="77777777" w:rsidR="002863BE" w:rsidRPr="001F7D6F" w:rsidRDefault="002863BE" w:rsidP="00D67AA8">
            <w:pPr>
              <w:pStyle w:val="ROWTABELLA"/>
              <w:rPr>
                <w:color w:val="002060"/>
              </w:rPr>
            </w:pPr>
            <w:r w:rsidRPr="001F7D6F">
              <w:rPr>
                <w:color w:val="002060"/>
              </w:rPr>
              <w:t>CERRETO D ESI C5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71070DE"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C6C9B2" w14:textId="77777777" w:rsidR="002863BE" w:rsidRPr="001F7D6F" w:rsidRDefault="002863BE" w:rsidP="00D67AA8">
            <w:pPr>
              <w:pStyle w:val="ROWTABELLA"/>
              <w:rPr>
                <w:color w:val="002060"/>
              </w:rPr>
            </w:pPr>
            <w:r w:rsidRPr="001F7D6F">
              <w:rPr>
                <w:color w:val="002060"/>
              </w:rPr>
              <w:t>13/12/2018 21:00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346B5B" w14:textId="77777777" w:rsidR="002863BE" w:rsidRPr="001F7D6F" w:rsidRDefault="002863BE" w:rsidP="00D67AA8">
            <w:pPr>
              <w:pStyle w:val="ROWTABELLA"/>
              <w:rPr>
                <w:color w:val="002060"/>
              </w:rPr>
            </w:pPr>
            <w:r w:rsidRPr="001F7D6F">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077D04" w14:textId="77777777" w:rsidR="002863BE" w:rsidRPr="001F7D6F" w:rsidRDefault="002863BE" w:rsidP="00D67AA8">
            <w:pPr>
              <w:pStyle w:val="ROWTABELLA"/>
              <w:rPr>
                <w:color w:val="002060"/>
              </w:rPr>
            </w:pPr>
            <w:r w:rsidRPr="001F7D6F">
              <w:rPr>
                <w:color w:val="002060"/>
              </w:rPr>
              <w:t>SAN COSTANZO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53DF11" w14:textId="77777777" w:rsidR="002863BE" w:rsidRPr="001F7D6F" w:rsidRDefault="002863BE" w:rsidP="00D67AA8">
            <w:pPr>
              <w:pStyle w:val="ROWTABELLA"/>
              <w:rPr>
                <w:color w:val="002060"/>
              </w:rPr>
            </w:pPr>
            <w:r w:rsidRPr="001F7D6F">
              <w:rPr>
                <w:color w:val="002060"/>
              </w:rPr>
              <w:t>VIA DELLA SANTA SELVINO</w:t>
            </w:r>
          </w:p>
        </w:tc>
      </w:tr>
    </w:tbl>
    <w:p w14:paraId="4D7230B7" w14:textId="77777777" w:rsidR="002863BE" w:rsidRPr="001F7D6F" w:rsidRDefault="002863BE" w:rsidP="002863BE">
      <w:pPr>
        <w:pStyle w:val="breakline"/>
        <w:divId w:val="527259509"/>
        <w:rPr>
          <w:color w:val="002060"/>
        </w:rPr>
      </w:pPr>
    </w:p>
    <w:p w14:paraId="30C3B892" w14:textId="77777777" w:rsidR="002863BE" w:rsidRPr="001F7D6F" w:rsidRDefault="002863BE" w:rsidP="002863BE">
      <w:pPr>
        <w:pStyle w:val="breakline"/>
        <w:divId w:val="527259509"/>
        <w:rPr>
          <w:color w:val="002060"/>
        </w:rPr>
      </w:pPr>
    </w:p>
    <w:p w14:paraId="5F8C7594" w14:textId="77777777" w:rsidR="002863BE" w:rsidRPr="001F7D6F" w:rsidRDefault="002863BE" w:rsidP="002863BE">
      <w:pPr>
        <w:pStyle w:val="breakline"/>
        <w:divId w:val="527259509"/>
        <w:rPr>
          <w:color w:val="002060"/>
        </w:rPr>
      </w:pPr>
    </w:p>
    <w:p w14:paraId="2A87A5FA" w14:textId="77777777" w:rsidR="002863BE" w:rsidRPr="001F7D6F" w:rsidRDefault="002863BE" w:rsidP="002863BE">
      <w:pPr>
        <w:pStyle w:val="SOTTOTITOLOCAMPIONATO1"/>
        <w:divId w:val="527259509"/>
        <w:rPr>
          <w:color w:val="002060"/>
        </w:rPr>
      </w:pPr>
      <w:r w:rsidRPr="001F7D6F">
        <w:rPr>
          <w:color w:val="002060"/>
        </w:rPr>
        <w:t>GIRONE A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06"/>
        <w:gridCol w:w="385"/>
        <w:gridCol w:w="898"/>
        <w:gridCol w:w="1193"/>
        <w:gridCol w:w="1553"/>
        <w:gridCol w:w="1553"/>
      </w:tblGrid>
      <w:tr w:rsidR="002863BE" w:rsidRPr="001F7D6F" w14:paraId="0B4010C0"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F74149"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9062B7"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27CE1C"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1AFAE2"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17B3E6"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5D6BE0"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004ABE"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64858AF3"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3CF524B" w14:textId="77777777" w:rsidR="002863BE" w:rsidRPr="001F7D6F" w:rsidRDefault="002863BE" w:rsidP="00D67AA8">
            <w:pPr>
              <w:pStyle w:val="ROWTABELLA"/>
              <w:rPr>
                <w:color w:val="002060"/>
              </w:rPr>
            </w:pPr>
            <w:r w:rsidRPr="001F7D6F">
              <w:rPr>
                <w:color w:val="002060"/>
              </w:rPr>
              <w:t>CASTELBELLINO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94D818" w14:textId="77777777" w:rsidR="002863BE" w:rsidRPr="001F7D6F" w:rsidRDefault="002863BE" w:rsidP="00D67AA8">
            <w:pPr>
              <w:pStyle w:val="ROWTABELLA"/>
              <w:rPr>
                <w:color w:val="002060"/>
              </w:rPr>
            </w:pPr>
            <w:r w:rsidRPr="001F7D6F">
              <w:rPr>
                <w:color w:val="002060"/>
              </w:rPr>
              <w:t>CITTA DI FALCONARA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032EA2E"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4EE244" w14:textId="77777777" w:rsidR="002863BE" w:rsidRPr="001F7D6F" w:rsidRDefault="002863BE" w:rsidP="00D67AA8">
            <w:pPr>
              <w:pStyle w:val="ROWTABELLA"/>
              <w:rPr>
                <w:color w:val="002060"/>
              </w:rPr>
            </w:pPr>
            <w:r w:rsidRPr="001F7D6F">
              <w:rPr>
                <w:color w:val="002060"/>
              </w:rPr>
              <w:t>15/12/2018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4B38C6" w14:textId="77777777" w:rsidR="002863BE" w:rsidRPr="001F7D6F" w:rsidRDefault="002863BE" w:rsidP="00D67AA8">
            <w:pPr>
              <w:pStyle w:val="ROWTABELLA"/>
              <w:rPr>
                <w:color w:val="002060"/>
              </w:rPr>
            </w:pPr>
            <w:r w:rsidRPr="001F7D6F">
              <w:rPr>
                <w:color w:val="002060"/>
              </w:rPr>
              <w:t>PALASPORT "MARTARELLI"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CDD753" w14:textId="77777777" w:rsidR="002863BE" w:rsidRPr="001F7D6F" w:rsidRDefault="002863BE" w:rsidP="00D67AA8">
            <w:pPr>
              <w:pStyle w:val="ROWTABELLA"/>
              <w:rPr>
                <w:color w:val="002060"/>
              </w:rPr>
            </w:pPr>
            <w:r w:rsidRPr="001F7D6F">
              <w:rPr>
                <w:color w:val="002060"/>
              </w:rP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CA6B5D" w14:textId="77777777" w:rsidR="002863BE" w:rsidRPr="001F7D6F" w:rsidRDefault="002863BE" w:rsidP="00D67AA8">
            <w:pPr>
              <w:pStyle w:val="ROWTABELLA"/>
              <w:rPr>
                <w:color w:val="002060"/>
              </w:rPr>
            </w:pPr>
            <w:r w:rsidRPr="001F7D6F">
              <w:rPr>
                <w:color w:val="002060"/>
              </w:rPr>
              <w:t>VIA TOBAGI STAZ. CASTELBELLINO</w:t>
            </w:r>
          </w:p>
        </w:tc>
      </w:tr>
      <w:tr w:rsidR="002863BE" w:rsidRPr="001F7D6F" w14:paraId="04B39C05"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308702" w14:textId="77777777" w:rsidR="002863BE" w:rsidRPr="001F7D6F" w:rsidRDefault="002863BE" w:rsidP="00D67AA8">
            <w:pPr>
              <w:pStyle w:val="ROWTABELLA"/>
              <w:rPr>
                <w:color w:val="002060"/>
              </w:rPr>
            </w:pPr>
            <w:r w:rsidRPr="001F7D6F">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AB845CC" w14:textId="77777777" w:rsidR="002863BE" w:rsidRPr="001F7D6F" w:rsidRDefault="002863BE" w:rsidP="00D67AA8">
            <w:pPr>
              <w:pStyle w:val="ROWTABELLA"/>
              <w:rPr>
                <w:color w:val="002060"/>
              </w:rPr>
            </w:pPr>
            <w:r w:rsidRPr="001F7D6F">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A5A7682"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811313" w14:textId="77777777" w:rsidR="002863BE" w:rsidRPr="001F7D6F" w:rsidRDefault="002863BE" w:rsidP="00D67AA8">
            <w:pPr>
              <w:pStyle w:val="ROWTABELLA"/>
              <w:rPr>
                <w:color w:val="002060"/>
              </w:rPr>
            </w:pPr>
            <w:r w:rsidRPr="001F7D6F">
              <w:rPr>
                <w:color w:val="002060"/>
              </w:rPr>
              <w:t>15/12/2018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1C57C12" w14:textId="77777777" w:rsidR="002863BE" w:rsidRPr="001F7D6F" w:rsidRDefault="002863BE" w:rsidP="00D67AA8">
            <w:pPr>
              <w:pStyle w:val="ROWTABELLA"/>
              <w:rPr>
                <w:color w:val="002060"/>
              </w:rPr>
            </w:pPr>
            <w:r w:rsidRPr="001F7D6F">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3592E8" w14:textId="77777777" w:rsidR="002863BE" w:rsidRPr="001F7D6F" w:rsidRDefault="002863BE" w:rsidP="00D67AA8">
            <w:pPr>
              <w:pStyle w:val="ROWTABELLA"/>
              <w:rPr>
                <w:color w:val="002060"/>
              </w:rPr>
            </w:pPr>
            <w:r w:rsidRPr="001F7D6F">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51BC5A" w14:textId="77777777" w:rsidR="002863BE" w:rsidRPr="001F7D6F" w:rsidRDefault="002863BE" w:rsidP="00D67AA8">
            <w:pPr>
              <w:pStyle w:val="ROWTABELLA"/>
              <w:rPr>
                <w:color w:val="002060"/>
              </w:rPr>
            </w:pPr>
            <w:r w:rsidRPr="001F7D6F">
              <w:rPr>
                <w:color w:val="002060"/>
              </w:rPr>
              <w:t>VIA MATTEOTTI</w:t>
            </w:r>
          </w:p>
        </w:tc>
      </w:tr>
      <w:tr w:rsidR="002863BE" w:rsidRPr="001F7D6F" w14:paraId="560301FC"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751EB1" w14:textId="77777777" w:rsidR="002863BE" w:rsidRPr="001F7D6F" w:rsidRDefault="002863BE" w:rsidP="00D67AA8">
            <w:pPr>
              <w:pStyle w:val="ROWTABELLA"/>
              <w:rPr>
                <w:color w:val="002060"/>
              </w:rPr>
            </w:pPr>
            <w:r w:rsidRPr="001F7D6F">
              <w:rPr>
                <w:color w:val="002060"/>
              </w:rPr>
              <w:t>SANTA MARIA NUOVA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D2752F4" w14:textId="77777777" w:rsidR="002863BE" w:rsidRPr="001F7D6F" w:rsidRDefault="002863BE" w:rsidP="00D67AA8">
            <w:pPr>
              <w:pStyle w:val="ROWTABELLA"/>
              <w:rPr>
                <w:color w:val="002060"/>
              </w:rPr>
            </w:pPr>
            <w:r w:rsidRPr="001F7D6F">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A62ECA"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A5DAE2F" w14:textId="77777777" w:rsidR="002863BE" w:rsidRPr="001F7D6F" w:rsidRDefault="002863BE" w:rsidP="00D67AA8">
            <w:pPr>
              <w:pStyle w:val="ROWTABELLA"/>
              <w:rPr>
                <w:color w:val="002060"/>
              </w:rPr>
            </w:pPr>
            <w:r w:rsidRPr="001F7D6F">
              <w:rPr>
                <w:color w:val="002060"/>
              </w:rPr>
              <w:t>15/12/2018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F020C2" w14:textId="77777777" w:rsidR="002863BE" w:rsidRPr="001F7D6F" w:rsidRDefault="002863BE" w:rsidP="00D67AA8">
            <w:pPr>
              <w:pStyle w:val="ROWTABELLA"/>
              <w:rPr>
                <w:color w:val="002060"/>
              </w:rPr>
            </w:pPr>
            <w:r w:rsidRPr="001F7D6F">
              <w:rPr>
                <w:color w:val="002060"/>
              </w:rPr>
              <w:t>PALASPORT "D. SIMONETTI"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258A97" w14:textId="77777777" w:rsidR="002863BE" w:rsidRPr="001F7D6F" w:rsidRDefault="002863BE" w:rsidP="00D67AA8">
            <w:pPr>
              <w:pStyle w:val="ROWTABELLA"/>
              <w:rPr>
                <w:color w:val="002060"/>
              </w:rPr>
            </w:pPr>
            <w:r w:rsidRPr="001F7D6F">
              <w:rPr>
                <w:color w:val="002060"/>
              </w:rP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42B412" w14:textId="77777777" w:rsidR="002863BE" w:rsidRPr="001F7D6F" w:rsidRDefault="002863BE" w:rsidP="00D67AA8">
            <w:pPr>
              <w:pStyle w:val="ROWTABELLA"/>
              <w:rPr>
                <w:color w:val="002060"/>
              </w:rPr>
            </w:pPr>
            <w:r w:rsidRPr="001F7D6F">
              <w:rPr>
                <w:color w:val="002060"/>
              </w:rPr>
              <w:t>VIA GAETANO RAVAGLI</w:t>
            </w:r>
          </w:p>
        </w:tc>
      </w:tr>
      <w:tr w:rsidR="002863BE" w:rsidRPr="001F7D6F" w14:paraId="3D7104CA"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C700CAB" w14:textId="77777777" w:rsidR="002863BE" w:rsidRPr="001F7D6F" w:rsidRDefault="002863BE" w:rsidP="00D67AA8">
            <w:pPr>
              <w:pStyle w:val="ROWTABELLA"/>
              <w:rPr>
                <w:color w:val="002060"/>
              </w:rPr>
            </w:pPr>
            <w:r w:rsidRPr="001F7D6F">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A2DA16" w14:textId="77777777" w:rsidR="002863BE" w:rsidRPr="001F7D6F" w:rsidRDefault="002863BE" w:rsidP="00D67AA8">
            <w:pPr>
              <w:pStyle w:val="ROWTABELLA"/>
              <w:rPr>
                <w:color w:val="002060"/>
              </w:rPr>
            </w:pPr>
            <w:r w:rsidRPr="001F7D6F">
              <w:rPr>
                <w:color w:val="002060"/>
              </w:rP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9528ED"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84FE902" w14:textId="77777777" w:rsidR="002863BE" w:rsidRPr="001F7D6F" w:rsidRDefault="002863BE" w:rsidP="00D67AA8">
            <w:pPr>
              <w:pStyle w:val="ROWTABELLA"/>
              <w:rPr>
                <w:color w:val="002060"/>
              </w:rPr>
            </w:pPr>
            <w:r w:rsidRPr="001F7D6F">
              <w:rPr>
                <w:color w:val="002060"/>
              </w:rPr>
              <w:t>16/12/2018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AAE006" w14:textId="77777777" w:rsidR="002863BE" w:rsidRPr="001F7D6F" w:rsidRDefault="002863BE" w:rsidP="00D67AA8">
            <w:pPr>
              <w:pStyle w:val="ROWTABELLA"/>
              <w:rPr>
                <w:color w:val="002060"/>
              </w:rPr>
            </w:pPr>
            <w:r w:rsidRPr="001F7D6F">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261080B" w14:textId="77777777" w:rsidR="002863BE" w:rsidRPr="001F7D6F" w:rsidRDefault="002863BE" w:rsidP="00D67AA8">
            <w:pPr>
              <w:pStyle w:val="ROWTABELLA"/>
              <w:rPr>
                <w:color w:val="002060"/>
              </w:rPr>
            </w:pPr>
            <w:r w:rsidRPr="001F7D6F">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7E5ADF" w14:textId="77777777" w:rsidR="002863BE" w:rsidRPr="001F7D6F" w:rsidRDefault="002863BE" w:rsidP="00D67AA8">
            <w:pPr>
              <w:pStyle w:val="ROWTABELLA"/>
              <w:rPr>
                <w:color w:val="002060"/>
              </w:rPr>
            </w:pPr>
            <w:r w:rsidRPr="001F7D6F">
              <w:rPr>
                <w:color w:val="002060"/>
              </w:rPr>
              <w:t>VIA VERDI</w:t>
            </w:r>
          </w:p>
        </w:tc>
      </w:tr>
      <w:tr w:rsidR="002863BE" w:rsidRPr="001F7D6F" w14:paraId="4DA9C9CB"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D182D0" w14:textId="77777777" w:rsidR="002863BE" w:rsidRPr="001F7D6F" w:rsidRDefault="002863BE" w:rsidP="00D67AA8">
            <w:pPr>
              <w:pStyle w:val="ROWTABELLA"/>
              <w:rPr>
                <w:color w:val="002060"/>
              </w:rPr>
            </w:pPr>
            <w:r w:rsidRPr="001F7D6F">
              <w:rPr>
                <w:color w:val="002060"/>
              </w:rPr>
              <w:t>FFJ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943FB4" w14:textId="77777777" w:rsidR="002863BE" w:rsidRPr="001F7D6F" w:rsidRDefault="002863BE" w:rsidP="00D67AA8">
            <w:pPr>
              <w:pStyle w:val="ROWTABELLA"/>
              <w:rPr>
                <w:color w:val="002060"/>
              </w:rPr>
            </w:pPr>
            <w:r w:rsidRPr="001F7D6F">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D5CA392"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5FC074F" w14:textId="77777777" w:rsidR="002863BE" w:rsidRPr="001F7D6F" w:rsidRDefault="002863BE" w:rsidP="00D67AA8">
            <w:pPr>
              <w:pStyle w:val="ROWTABELLA"/>
              <w:rPr>
                <w:color w:val="002060"/>
              </w:rPr>
            </w:pPr>
            <w:r w:rsidRPr="001F7D6F">
              <w:rPr>
                <w:color w:val="002060"/>
              </w:rPr>
              <w:t>16/12/2018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B1316C" w14:textId="77777777" w:rsidR="002863BE" w:rsidRPr="001F7D6F" w:rsidRDefault="002863BE" w:rsidP="00D67AA8">
            <w:pPr>
              <w:pStyle w:val="ROWTABELLA"/>
              <w:rPr>
                <w:color w:val="002060"/>
              </w:rPr>
            </w:pPr>
            <w:r w:rsidRPr="001F7D6F">
              <w:rPr>
                <w:color w:val="002060"/>
              </w:rPr>
              <w:t>CAMPO SCOPERTO CIRC.MONTECELS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C1E043" w14:textId="77777777" w:rsidR="002863BE" w:rsidRPr="001F7D6F" w:rsidRDefault="002863BE" w:rsidP="00D67AA8">
            <w:pPr>
              <w:pStyle w:val="ROWTABELLA"/>
              <w:rPr>
                <w:color w:val="002060"/>
              </w:rPr>
            </w:pPr>
            <w:r w:rsidRPr="001F7D6F">
              <w:rPr>
                <w:color w:val="002060"/>
              </w:rPr>
              <w:t>FOSSOMBRONE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C55710" w14:textId="77777777" w:rsidR="002863BE" w:rsidRPr="001F7D6F" w:rsidRDefault="002863BE" w:rsidP="00D67AA8">
            <w:pPr>
              <w:pStyle w:val="ROWTABELLA"/>
              <w:rPr>
                <w:color w:val="002060"/>
              </w:rPr>
            </w:pPr>
            <w:r w:rsidRPr="001F7D6F">
              <w:rPr>
                <w:color w:val="002060"/>
              </w:rPr>
              <w:t>VIA DEI PINI</w:t>
            </w:r>
          </w:p>
        </w:tc>
      </w:tr>
    </w:tbl>
    <w:p w14:paraId="05AF4771" w14:textId="77777777" w:rsidR="002863BE" w:rsidRPr="001F7D6F" w:rsidRDefault="002863BE" w:rsidP="002863BE">
      <w:pPr>
        <w:pStyle w:val="breakline"/>
        <w:divId w:val="527259509"/>
        <w:rPr>
          <w:color w:val="002060"/>
        </w:rPr>
      </w:pPr>
    </w:p>
    <w:p w14:paraId="30547399" w14:textId="77777777" w:rsidR="002863BE" w:rsidRPr="001F7D6F" w:rsidRDefault="002863BE" w:rsidP="002863BE">
      <w:pPr>
        <w:pStyle w:val="breakline"/>
        <w:divId w:val="527259509"/>
        <w:rPr>
          <w:color w:val="002060"/>
        </w:rPr>
      </w:pPr>
    </w:p>
    <w:p w14:paraId="32E37B3E" w14:textId="77777777" w:rsidR="002863BE" w:rsidRPr="001F7D6F" w:rsidRDefault="002863BE" w:rsidP="002863BE">
      <w:pPr>
        <w:pStyle w:val="breakline"/>
        <w:divId w:val="527259509"/>
        <w:rPr>
          <w:color w:val="002060"/>
        </w:rPr>
      </w:pPr>
    </w:p>
    <w:p w14:paraId="5BFBB803" w14:textId="77777777" w:rsidR="002863BE" w:rsidRPr="001F7D6F" w:rsidRDefault="002863BE" w:rsidP="002863BE">
      <w:pPr>
        <w:pStyle w:val="SOTTOTITOLOCAMPIONATO1"/>
        <w:divId w:val="527259509"/>
        <w:rPr>
          <w:color w:val="002060"/>
        </w:rPr>
      </w:pPr>
      <w:r w:rsidRPr="001F7D6F">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2863BE" w:rsidRPr="001F7D6F" w14:paraId="43A29135"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CF37A9" w14:textId="77777777" w:rsidR="002863BE" w:rsidRPr="001F7D6F" w:rsidRDefault="002863BE" w:rsidP="00D67AA8">
            <w:pPr>
              <w:pStyle w:val="HEADERTABELLA"/>
              <w:rPr>
                <w:color w:val="002060"/>
              </w:rPr>
            </w:pPr>
            <w:r w:rsidRPr="001F7D6F">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972FCD"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11AA68"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C336F0"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1F8941"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E143F4"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F8AA1B"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545BCB73" w14:textId="77777777" w:rsidTr="002863B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EA973B6" w14:textId="77777777" w:rsidR="002863BE" w:rsidRPr="001F7D6F" w:rsidRDefault="002863BE" w:rsidP="00D67AA8">
            <w:pPr>
              <w:pStyle w:val="ROWTABELLA"/>
              <w:rPr>
                <w:color w:val="002060"/>
              </w:rPr>
            </w:pPr>
            <w:r w:rsidRPr="001F7D6F">
              <w:rPr>
                <w:color w:val="002060"/>
              </w:rPr>
              <w:t>INVICTA FUTSAL MACERATA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5C8D9FE" w14:textId="77777777" w:rsidR="002863BE" w:rsidRPr="001F7D6F" w:rsidRDefault="002863BE" w:rsidP="00D67AA8">
            <w:pPr>
              <w:pStyle w:val="ROWTABELLA"/>
              <w:rPr>
                <w:color w:val="002060"/>
              </w:rPr>
            </w:pPr>
            <w:r w:rsidRPr="001F7D6F">
              <w:rPr>
                <w:color w:val="002060"/>
              </w:rPr>
              <w:t>CANDIA BARACCOLA ASPIO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55FCD0D"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4A3528" w14:textId="77777777" w:rsidR="002863BE" w:rsidRPr="001F7D6F" w:rsidRDefault="002863BE" w:rsidP="00D67AA8">
            <w:pPr>
              <w:pStyle w:val="ROWTABELLA"/>
              <w:rPr>
                <w:color w:val="002060"/>
              </w:rPr>
            </w:pPr>
            <w:r w:rsidRPr="001F7D6F">
              <w:rPr>
                <w:color w:val="002060"/>
              </w:rPr>
              <w:t>12/12/2018 19:45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E5F34F" w14:textId="77777777" w:rsidR="002863BE" w:rsidRPr="001F7D6F" w:rsidRDefault="002863BE" w:rsidP="00D67AA8">
            <w:pPr>
              <w:pStyle w:val="ROWTABELLA"/>
              <w:rPr>
                <w:color w:val="002060"/>
              </w:rPr>
            </w:pPr>
            <w:r w:rsidRPr="001F7D6F">
              <w:rPr>
                <w:color w:val="002060"/>
              </w:rPr>
              <w:t>PALESTRA C.SPORTIVO"DON BOSCO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B3E4E1" w14:textId="77777777" w:rsidR="002863BE" w:rsidRPr="001F7D6F" w:rsidRDefault="002863BE" w:rsidP="00D67AA8">
            <w:pPr>
              <w:pStyle w:val="ROWTABELLA"/>
              <w:rPr>
                <w:color w:val="002060"/>
              </w:rPr>
            </w:pPr>
            <w:r w:rsidRPr="001F7D6F">
              <w:rPr>
                <w:color w:val="002060"/>
              </w:rPr>
              <w:t>MACERATA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607B03" w14:textId="77777777" w:rsidR="002863BE" w:rsidRPr="001F7D6F" w:rsidRDefault="002863BE" w:rsidP="00D67AA8">
            <w:pPr>
              <w:pStyle w:val="ROWTABELLA"/>
              <w:rPr>
                <w:color w:val="002060"/>
              </w:rPr>
            </w:pPr>
            <w:r w:rsidRPr="001F7D6F">
              <w:rPr>
                <w:color w:val="002060"/>
              </w:rPr>
              <w:t>VIA ALFIERI SNC</w:t>
            </w:r>
          </w:p>
        </w:tc>
      </w:tr>
    </w:tbl>
    <w:p w14:paraId="6098DECE" w14:textId="77777777" w:rsidR="002863BE" w:rsidRPr="001F7D6F" w:rsidRDefault="002863BE" w:rsidP="002863BE">
      <w:pPr>
        <w:pStyle w:val="breakline"/>
        <w:divId w:val="527259509"/>
        <w:rPr>
          <w:color w:val="002060"/>
        </w:rPr>
      </w:pPr>
    </w:p>
    <w:p w14:paraId="63A8717B" w14:textId="77777777" w:rsidR="002863BE" w:rsidRPr="001F7D6F" w:rsidRDefault="002863BE" w:rsidP="002863BE">
      <w:pPr>
        <w:pStyle w:val="breakline"/>
        <w:divId w:val="527259509"/>
        <w:rPr>
          <w:color w:val="002060"/>
        </w:rPr>
      </w:pPr>
    </w:p>
    <w:p w14:paraId="5016640F" w14:textId="77777777" w:rsidR="002863BE" w:rsidRPr="001F7D6F" w:rsidRDefault="002863BE" w:rsidP="002863BE">
      <w:pPr>
        <w:pStyle w:val="breakline"/>
        <w:divId w:val="527259509"/>
        <w:rPr>
          <w:color w:val="002060"/>
        </w:rPr>
      </w:pPr>
    </w:p>
    <w:p w14:paraId="06096E44" w14:textId="77777777" w:rsidR="002863BE" w:rsidRPr="001F7D6F" w:rsidRDefault="002863BE" w:rsidP="002863BE">
      <w:pPr>
        <w:pStyle w:val="SOTTOTITOLOCAMPIONATO1"/>
        <w:divId w:val="527259509"/>
        <w:rPr>
          <w:color w:val="002060"/>
        </w:rPr>
      </w:pPr>
      <w:r w:rsidRPr="001F7D6F">
        <w:rPr>
          <w:color w:val="002060"/>
        </w:rPr>
        <w:t>GIRONE B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0"/>
        <w:gridCol w:w="2017"/>
        <w:gridCol w:w="385"/>
        <w:gridCol w:w="898"/>
        <w:gridCol w:w="1198"/>
        <w:gridCol w:w="1550"/>
        <w:gridCol w:w="1542"/>
      </w:tblGrid>
      <w:tr w:rsidR="002863BE" w:rsidRPr="001F7D6F" w14:paraId="4DE70560"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D7DFE0"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45E8E"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9C40AF"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6A3DE8"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D5E04C"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0A968D"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3EA25A"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29BE9F89"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2C613EF" w14:textId="77777777" w:rsidR="002863BE" w:rsidRPr="001F7D6F" w:rsidRDefault="002863BE" w:rsidP="00D67AA8">
            <w:pPr>
              <w:pStyle w:val="ROWTABELLA"/>
              <w:rPr>
                <w:color w:val="002060"/>
              </w:rPr>
            </w:pPr>
            <w:r w:rsidRPr="001F7D6F">
              <w:rPr>
                <w:color w:val="002060"/>
              </w:rP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F78C6A" w14:textId="77777777" w:rsidR="002863BE" w:rsidRPr="001F7D6F" w:rsidRDefault="002863BE" w:rsidP="00D67AA8">
            <w:pPr>
              <w:pStyle w:val="ROWTABELLA"/>
              <w:rPr>
                <w:color w:val="002060"/>
              </w:rPr>
            </w:pPr>
            <w:r w:rsidRPr="001F7D6F">
              <w:rPr>
                <w:color w:val="002060"/>
              </w:rP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AD2C17B"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557902" w14:textId="77777777" w:rsidR="002863BE" w:rsidRPr="001F7D6F" w:rsidRDefault="002863BE" w:rsidP="00D67AA8">
            <w:pPr>
              <w:pStyle w:val="ROWTABELLA"/>
              <w:rPr>
                <w:color w:val="002060"/>
              </w:rPr>
            </w:pPr>
            <w:r w:rsidRPr="001F7D6F">
              <w:rPr>
                <w:color w:val="002060"/>
              </w:rPr>
              <w:t>15/12/2018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0FF5CE" w14:textId="77777777" w:rsidR="002863BE" w:rsidRPr="001F7D6F" w:rsidRDefault="002863BE" w:rsidP="00D67AA8">
            <w:pPr>
              <w:pStyle w:val="ROWTABELLA"/>
              <w:rPr>
                <w:color w:val="002060"/>
              </w:rPr>
            </w:pPr>
            <w:r w:rsidRPr="001F7D6F">
              <w:rPr>
                <w:color w:val="002060"/>
              </w:rPr>
              <w:t>PALLONE GEODETICO LOC.CANDIA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559C89" w14:textId="77777777" w:rsidR="002863BE" w:rsidRPr="001F7D6F" w:rsidRDefault="002863BE" w:rsidP="00D67AA8">
            <w:pPr>
              <w:pStyle w:val="ROWTABELLA"/>
              <w:rPr>
                <w:color w:val="002060"/>
              </w:rPr>
            </w:pPr>
            <w:r w:rsidRPr="001F7D6F">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62DCD4" w14:textId="77777777" w:rsidR="002863BE" w:rsidRPr="001F7D6F" w:rsidRDefault="002863BE" w:rsidP="00D67AA8">
            <w:pPr>
              <w:pStyle w:val="ROWTABELLA"/>
              <w:rPr>
                <w:color w:val="002060"/>
              </w:rPr>
            </w:pPr>
            <w:r w:rsidRPr="001F7D6F">
              <w:rPr>
                <w:color w:val="002060"/>
              </w:rPr>
              <w:t>LOCALITA' CANDIA</w:t>
            </w:r>
          </w:p>
        </w:tc>
      </w:tr>
      <w:tr w:rsidR="002863BE" w:rsidRPr="001F7D6F" w14:paraId="0356803B"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0FB218A" w14:textId="77777777" w:rsidR="002863BE" w:rsidRPr="001F7D6F" w:rsidRDefault="002863BE" w:rsidP="00D67AA8">
            <w:pPr>
              <w:pStyle w:val="ROWTABELLA"/>
              <w:rPr>
                <w:color w:val="002060"/>
              </w:rPr>
            </w:pPr>
            <w:r w:rsidRPr="001F7D6F">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426BA6" w14:textId="77777777" w:rsidR="002863BE" w:rsidRPr="001F7D6F" w:rsidRDefault="002863BE" w:rsidP="00D67AA8">
            <w:pPr>
              <w:pStyle w:val="ROWTABELLA"/>
              <w:rPr>
                <w:color w:val="002060"/>
              </w:rPr>
            </w:pPr>
            <w:r w:rsidRPr="001F7D6F">
              <w:rPr>
                <w:color w:val="002060"/>
              </w:rPr>
              <w:t>C.U.S.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82881D7"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09FA55" w14:textId="77777777" w:rsidR="002863BE" w:rsidRPr="001F7D6F" w:rsidRDefault="002863BE" w:rsidP="00D67AA8">
            <w:pPr>
              <w:pStyle w:val="ROWTABELLA"/>
              <w:rPr>
                <w:color w:val="002060"/>
              </w:rPr>
            </w:pPr>
            <w:r w:rsidRPr="001F7D6F">
              <w:rPr>
                <w:color w:val="002060"/>
              </w:rPr>
              <w:t>15/12/2018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AD577ED" w14:textId="77777777" w:rsidR="002863BE" w:rsidRPr="001F7D6F" w:rsidRDefault="002863BE" w:rsidP="00D67AA8">
            <w:pPr>
              <w:pStyle w:val="ROWTABELLA"/>
              <w:rPr>
                <w:color w:val="002060"/>
              </w:rPr>
            </w:pPr>
            <w:r w:rsidRPr="001F7D6F">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A66B243" w14:textId="77777777" w:rsidR="002863BE" w:rsidRPr="001F7D6F" w:rsidRDefault="002863BE" w:rsidP="00D67AA8">
            <w:pPr>
              <w:pStyle w:val="ROWTABELLA"/>
              <w:rPr>
                <w:color w:val="002060"/>
              </w:rPr>
            </w:pPr>
            <w:r w:rsidRPr="001F7D6F">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D1953A" w14:textId="77777777" w:rsidR="002863BE" w:rsidRPr="001F7D6F" w:rsidRDefault="002863BE" w:rsidP="00D67AA8">
            <w:pPr>
              <w:pStyle w:val="ROWTABELLA"/>
              <w:rPr>
                <w:color w:val="002060"/>
              </w:rPr>
            </w:pPr>
            <w:r w:rsidRPr="001F7D6F">
              <w:rPr>
                <w:color w:val="002060"/>
              </w:rPr>
              <w:t>VIA OLIMPIADI</w:t>
            </w:r>
          </w:p>
        </w:tc>
      </w:tr>
      <w:tr w:rsidR="002863BE" w:rsidRPr="001F7D6F" w14:paraId="1184352E"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8206B7" w14:textId="77777777" w:rsidR="002863BE" w:rsidRPr="001F7D6F" w:rsidRDefault="002863BE" w:rsidP="00D67AA8">
            <w:pPr>
              <w:pStyle w:val="ROWTABELLA"/>
              <w:rPr>
                <w:color w:val="002060"/>
              </w:rPr>
            </w:pPr>
            <w:r w:rsidRPr="001F7D6F">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48710F" w14:textId="77777777" w:rsidR="002863BE" w:rsidRPr="001F7D6F" w:rsidRDefault="002863BE" w:rsidP="00D67AA8">
            <w:pPr>
              <w:pStyle w:val="ROWTABELLA"/>
              <w:rPr>
                <w:color w:val="002060"/>
              </w:rPr>
            </w:pPr>
            <w:r w:rsidRPr="001F7D6F">
              <w:rPr>
                <w:color w:val="002060"/>
              </w:rPr>
              <w:t>FUTSAL COBA SPORTIVA DIL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260715"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EA7C6C" w14:textId="77777777" w:rsidR="002863BE" w:rsidRPr="001F7D6F" w:rsidRDefault="002863BE" w:rsidP="00D67AA8">
            <w:pPr>
              <w:pStyle w:val="ROWTABELLA"/>
              <w:rPr>
                <w:color w:val="002060"/>
              </w:rPr>
            </w:pPr>
            <w:r w:rsidRPr="001F7D6F">
              <w:rPr>
                <w:color w:val="002060"/>
              </w:rPr>
              <w:t>15/12/2018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B3F779" w14:textId="77777777" w:rsidR="002863BE" w:rsidRPr="001F7D6F" w:rsidRDefault="002863BE" w:rsidP="00D67AA8">
            <w:pPr>
              <w:pStyle w:val="ROWTABELLA"/>
              <w:rPr>
                <w:color w:val="002060"/>
              </w:rPr>
            </w:pPr>
            <w:r w:rsidRPr="001F7D6F">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B29DEA9" w14:textId="77777777" w:rsidR="002863BE" w:rsidRPr="001F7D6F" w:rsidRDefault="002863BE" w:rsidP="00D67AA8">
            <w:pPr>
              <w:pStyle w:val="ROWTABELLA"/>
              <w:rPr>
                <w:color w:val="002060"/>
              </w:rPr>
            </w:pPr>
            <w:r w:rsidRPr="001F7D6F">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4FD3FD" w14:textId="77777777" w:rsidR="002863BE" w:rsidRPr="001F7D6F" w:rsidRDefault="002863BE" w:rsidP="00D67AA8">
            <w:pPr>
              <w:pStyle w:val="ROWTABELLA"/>
              <w:rPr>
                <w:color w:val="002060"/>
              </w:rPr>
            </w:pPr>
            <w:r w:rsidRPr="001F7D6F">
              <w:rPr>
                <w:color w:val="002060"/>
              </w:rPr>
              <w:t>VIA ALESSANDRO MANZONI</w:t>
            </w:r>
          </w:p>
        </w:tc>
      </w:tr>
      <w:tr w:rsidR="002863BE" w:rsidRPr="001F7D6F" w14:paraId="7393B1A1"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7F8D5E5" w14:textId="77777777" w:rsidR="002863BE" w:rsidRPr="001F7D6F" w:rsidRDefault="002863BE" w:rsidP="00D67AA8">
            <w:pPr>
              <w:pStyle w:val="ROWTABELLA"/>
              <w:rPr>
                <w:color w:val="002060"/>
              </w:rPr>
            </w:pPr>
            <w:r w:rsidRPr="001F7D6F">
              <w:rPr>
                <w:color w:val="002060"/>
              </w:rPr>
              <w:t>ACLI MANTOVANI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0326C2B" w14:textId="77777777" w:rsidR="002863BE" w:rsidRPr="001F7D6F" w:rsidRDefault="002863BE" w:rsidP="00D67AA8">
            <w:pPr>
              <w:pStyle w:val="ROWTABELLA"/>
              <w:rPr>
                <w:color w:val="002060"/>
              </w:rPr>
            </w:pPr>
            <w:r w:rsidRPr="001F7D6F">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96C7F92"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67012C" w14:textId="77777777" w:rsidR="002863BE" w:rsidRPr="001F7D6F" w:rsidRDefault="002863BE" w:rsidP="00D67AA8">
            <w:pPr>
              <w:pStyle w:val="ROWTABELLA"/>
              <w:rPr>
                <w:color w:val="002060"/>
              </w:rPr>
            </w:pPr>
            <w:r w:rsidRPr="001F7D6F">
              <w:rPr>
                <w:color w:val="002060"/>
              </w:rPr>
              <w:t>16/12/2018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4A4B57F" w14:textId="77777777" w:rsidR="002863BE" w:rsidRPr="001F7D6F" w:rsidRDefault="002863BE" w:rsidP="00D67AA8">
            <w:pPr>
              <w:pStyle w:val="ROWTABELLA"/>
              <w:rPr>
                <w:color w:val="002060"/>
              </w:rPr>
            </w:pPr>
            <w:r w:rsidRPr="001F7D6F">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D3B209" w14:textId="77777777" w:rsidR="002863BE" w:rsidRPr="001F7D6F" w:rsidRDefault="002863BE" w:rsidP="00D67AA8">
            <w:pPr>
              <w:pStyle w:val="ROWTABELLA"/>
              <w:rPr>
                <w:color w:val="002060"/>
              </w:rPr>
            </w:pPr>
            <w:r w:rsidRPr="001F7D6F">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61FF80" w14:textId="77777777" w:rsidR="002863BE" w:rsidRPr="001F7D6F" w:rsidRDefault="002863BE" w:rsidP="00D67AA8">
            <w:pPr>
              <w:pStyle w:val="ROWTABELLA"/>
              <w:rPr>
                <w:color w:val="002060"/>
              </w:rPr>
            </w:pPr>
            <w:r w:rsidRPr="001F7D6F">
              <w:rPr>
                <w:color w:val="002060"/>
              </w:rPr>
              <w:t>VIA MADRE TERESA DI CALCUTTA</w:t>
            </w:r>
          </w:p>
        </w:tc>
      </w:tr>
      <w:tr w:rsidR="002863BE" w:rsidRPr="001F7D6F" w14:paraId="455ED577"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126F6B" w14:textId="77777777" w:rsidR="002863BE" w:rsidRPr="001F7D6F" w:rsidRDefault="002863BE" w:rsidP="00D67AA8">
            <w:pPr>
              <w:pStyle w:val="ROWTABELLA"/>
              <w:rPr>
                <w:color w:val="002060"/>
              </w:rPr>
            </w:pPr>
            <w:r w:rsidRPr="001F7D6F">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490E26" w14:textId="77777777" w:rsidR="002863BE" w:rsidRPr="001F7D6F" w:rsidRDefault="002863BE" w:rsidP="00D67AA8">
            <w:pPr>
              <w:pStyle w:val="ROWTABELLA"/>
              <w:rPr>
                <w:color w:val="002060"/>
              </w:rPr>
            </w:pPr>
            <w:r w:rsidRPr="001F7D6F">
              <w:rPr>
                <w:color w:val="002060"/>
              </w:rP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7B09D12"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86B081" w14:textId="77777777" w:rsidR="002863BE" w:rsidRPr="001F7D6F" w:rsidRDefault="002863BE" w:rsidP="00D67AA8">
            <w:pPr>
              <w:pStyle w:val="ROWTABELLA"/>
              <w:rPr>
                <w:color w:val="002060"/>
              </w:rPr>
            </w:pPr>
            <w:r w:rsidRPr="001F7D6F">
              <w:rPr>
                <w:color w:val="002060"/>
              </w:rPr>
              <w:t>16/12/2018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2E0D19" w14:textId="77777777" w:rsidR="002863BE" w:rsidRPr="001F7D6F" w:rsidRDefault="002863BE" w:rsidP="00D67AA8">
            <w:pPr>
              <w:pStyle w:val="ROWTABELLA"/>
              <w:rPr>
                <w:color w:val="002060"/>
              </w:rPr>
            </w:pPr>
            <w:r w:rsidRPr="001F7D6F">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B92F74" w14:textId="77777777" w:rsidR="002863BE" w:rsidRPr="001F7D6F" w:rsidRDefault="002863BE" w:rsidP="00D67AA8">
            <w:pPr>
              <w:pStyle w:val="ROWTABELLA"/>
              <w:rPr>
                <w:color w:val="002060"/>
              </w:rPr>
            </w:pPr>
            <w:r w:rsidRPr="001F7D6F">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5E57E6" w14:textId="77777777" w:rsidR="002863BE" w:rsidRPr="001F7D6F" w:rsidRDefault="002863BE" w:rsidP="00D67AA8">
            <w:pPr>
              <w:pStyle w:val="ROWTABELLA"/>
              <w:rPr>
                <w:color w:val="002060"/>
              </w:rPr>
            </w:pPr>
            <w:r w:rsidRPr="001F7D6F">
              <w:rPr>
                <w:color w:val="002060"/>
              </w:rPr>
              <w:t>VIA DELLE REGIONI, 8</w:t>
            </w:r>
          </w:p>
        </w:tc>
      </w:tr>
    </w:tbl>
    <w:p w14:paraId="623017EF" w14:textId="77777777" w:rsidR="002863BE" w:rsidRPr="001F7D6F" w:rsidRDefault="002863BE" w:rsidP="002863BE">
      <w:pPr>
        <w:pStyle w:val="breakline"/>
        <w:divId w:val="527259509"/>
        <w:rPr>
          <w:color w:val="002060"/>
        </w:rPr>
      </w:pPr>
    </w:p>
    <w:p w14:paraId="6A1326A1" w14:textId="77777777" w:rsidR="002863BE" w:rsidRPr="00B426BE" w:rsidRDefault="002863BE" w:rsidP="002863BE">
      <w:pPr>
        <w:pStyle w:val="breakline"/>
        <w:divId w:val="527259509"/>
        <w:rPr>
          <w:color w:val="002060"/>
        </w:rPr>
      </w:pPr>
    </w:p>
    <w:p w14:paraId="7BBDE386" w14:textId="77777777" w:rsidR="002863BE" w:rsidRPr="00B426BE" w:rsidRDefault="002863BE" w:rsidP="002863BE">
      <w:pPr>
        <w:pStyle w:val="TITOLOCAMPIONATO"/>
        <w:shd w:val="clear" w:color="auto" w:fill="CCCCCC"/>
        <w:spacing w:before="80" w:after="40"/>
        <w:divId w:val="527259509"/>
        <w:rPr>
          <w:color w:val="002060"/>
        </w:rPr>
      </w:pPr>
      <w:r w:rsidRPr="00B426BE">
        <w:rPr>
          <w:color w:val="002060"/>
        </w:rPr>
        <w:t>UNDER 19 CALCIO A 5 REGIONALE</w:t>
      </w:r>
    </w:p>
    <w:p w14:paraId="3ECE813E" w14:textId="77777777" w:rsidR="002863BE" w:rsidRPr="00B426BE" w:rsidRDefault="002863BE" w:rsidP="002863BE">
      <w:pPr>
        <w:pStyle w:val="TITOLOPRINC"/>
        <w:divId w:val="527259509"/>
        <w:rPr>
          <w:color w:val="002060"/>
        </w:rPr>
      </w:pPr>
      <w:r w:rsidRPr="00B426BE">
        <w:rPr>
          <w:color w:val="002060"/>
        </w:rPr>
        <w:t>RISULTATI</w:t>
      </w:r>
    </w:p>
    <w:p w14:paraId="13410137" w14:textId="77777777" w:rsidR="002863BE" w:rsidRPr="00B426BE" w:rsidRDefault="002863BE" w:rsidP="002863BE">
      <w:pPr>
        <w:pStyle w:val="breakline"/>
        <w:divId w:val="527259509"/>
        <w:rPr>
          <w:color w:val="002060"/>
        </w:rPr>
      </w:pPr>
    </w:p>
    <w:p w14:paraId="3FD85EB7" w14:textId="77777777" w:rsidR="002863BE" w:rsidRPr="00B426BE" w:rsidRDefault="002863BE" w:rsidP="002863BE">
      <w:pPr>
        <w:pStyle w:val="SOTTOTITOLOCAMPIONATO1"/>
        <w:divId w:val="527259509"/>
        <w:rPr>
          <w:color w:val="002060"/>
        </w:rPr>
      </w:pPr>
      <w:r w:rsidRPr="00B426BE">
        <w:rPr>
          <w:color w:val="002060"/>
        </w:rPr>
        <w:t>RISULTATI UFFICIALI GARE DEL 11/12/2018</w:t>
      </w:r>
    </w:p>
    <w:p w14:paraId="6AB6741C" w14:textId="77777777" w:rsidR="002863BE" w:rsidRPr="00B426BE" w:rsidRDefault="002863BE" w:rsidP="002863BE">
      <w:pPr>
        <w:pStyle w:val="SOTTOTITOLOCAMPIONATO2"/>
        <w:divId w:val="527259509"/>
        <w:rPr>
          <w:color w:val="002060"/>
        </w:rPr>
      </w:pPr>
      <w:r w:rsidRPr="00B426BE">
        <w:rPr>
          <w:color w:val="002060"/>
        </w:rPr>
        <w:t>Si trascrivono qui di seguito i risultati ufficiali delle gare disputate</w:t>
      </w:r>
    </w:p>
    <w:p w14:paraId="74914A02" w14:textId="77777777" w:rsidR="002863BE" w:rsidRPr="00B426BE" w:rsidRDefault="002863BE" w:rsidP="002863B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863BE" w:rsidRPr="00B426BE" w14:paraId="024B0882" w14:textId="77777777" w:rsidTr="002863B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66F3FE5D"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D127E4" w14:textId="77777777" w:rsidR="002863BE" w:rsidRPr="00B426BE" w:rsidRDefault="002863BE" w:rsidP="00D67AA8">
                  <w:pPr>
                    <w:pStyle w:val="HEADERTABELLA"/>
                    <w:rPr>
                      <w:color w:val="002060"/>
                    </w:rPr>
                  </w:pPr>
                  <w:r w:rsidRPr="00B426BE">
                    <w:rPr>
                      <w:color w:val="002060"/>
                    </w:rPr>
                    <w:t>GIRONE A - 10 Giornata - A</w:t>
                  </w:r>
                </w:p>
              </w:tc>
            </w:tr>
            <w:tr w:rsidR="002863BE" w:rsidRPr="00B426BE" w14:paraId="3ACFB1F3" w14:textId="77777777" w:rsidTr="00D67A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97219E4" w14:textId="77777777" w:rsidR="002863BE" w:rsidRPr="00B426BE" w:rsidRDefault="002863BE" w:rsidP="00D67AA8">
                  <w:pPr>
                    <w:pStyle w:val="ROWTABELLA"/>
                    <w:rPr>
                      <w:color w:val="002060"/>
                    </w:rPr>
                  </w:pPr>
                  <w:r w:rsidRPr="00B426BE">
                    <w:rPr>
                      <w:color w:val="002060"/>
                    </w:rPr>
                    <w:t>JESI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580D14" w14:textId="77777777" w:rsidR="002863BE" w:rsidRPr="00B426BE" w:rsidRDefault="002863BE" w:rsidP="00D67AA8">
                  <w:pPr>
                    <w:pStyle w:val="ROWTABELLA"/>
                    <w:rPr>
                      <w:color w:val="002060"/>
                    </w:rPr>
                  </w:pPr>
                  <w:r w:rsidRPr="00B426BE">
                    <w:rPr>
                      <w:color w:val="002060"/>
                    </w:rPr>
                    <w:t>- CAMPOCAVALLO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FA9C84" w14:textId="77777777" w:rsidR="002863BE" w:rsidRPr="00B426BE" w:rsidRDefault="002863BE" w:rsidP="00D67AA8">
                  <w:pPr>
                    <w:pStyle w:val="ROWTABELLA"/>
                    <w:jc w:val="center"/>
                    <w:rPr>
                      <w:color w:val="002060"/>
                    </w:rPr>
                  </w:pPr>
                  <w:r w:rsidRPr="00B426BE">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537581" w14:textId="77777777" w:rsidR="002863BE" w:rsidRPr="00B426BE" w:rsidRDefault="002863BE" w:rsidP="00D67AA8">
                  <w:pPr>
                    <w:pStyle w:val="ROWTABELLA"/>
                    <w:jc w:val="center"/>
                    <w:rPr>
                      <w:color w:val="002060"/>
                    </w:rPr>
                  </w:pPr>
                  <w:r w:rsidRPr="00B426BE">
                    <w:rPr>
                      <w:color w:val="002060"/>
                    </w:rPr>
                    <w:t> </w:t>
                  </w:r>
                </w:p>
              </w:tc>
            </w:tr>
            <w:tr w:rsidR="002863BE" w:rsidRPr="00B426BE" w14:paraId="70FDA5D6" w14:textId="77777777" w:rsidTr="00D67A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CEA9A2F" w14:textId="77777777" w:rsidR="002863BE" w:rsidRPr="00B426BE" w:rsidRDefault="002863BE" w:rsidP="00D67AA8">
                  <w:pPr>
                    <w:pStyle w:val="ROWTABELLA"/>
                    <w:rPr>
                      <w:color w:val="002060"/>
                    </w:rPr>
                  </w:pPr>
                  <w:r w:rsidRPr="00B426BE">
                    <w:rPr>
                      <w:color w:val="002060"/>
                    </w:rPr>
                    <w:t>SPORTLAND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29CDEC" w14:textId="77777777" w:rsidR="002863BE" w:rsidRPr="00B426BE" w:rsidRDefault="002863BE" w:rsidP="00D67AA8">
                  <w:pPr>
                    <w:pStyle w:val="ROWTABELLA"/>
                    <w:rPr>
                      <w:color w:val="002060"/>
                    </w:rPr>
                  </w:pPr>
                  <w:r w:rsidRPr="00B426BE">
                    <w:rPr>
                      <w:color w:val="002060"/>
                    </w:rPr>
                    <w:t>- DINAMIS 1990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CDB032" w14:textId="77777777" w:rsidR="002863BE" w:rsidRPr="00B426BE" w:rsidRDefault="002863BE" w:rsidP="00D67AA8">
                  <w:pPr>
                    <w:pStyle w:val="ROWTABELLA"/>
                    <w:jc w:val="center"/>
                    <w:rPr>
                      <w:color w:val="002060"/>
                    </w:rPr>
                  </w:pPr>
                  <w:r w:rsidRPr="00B426BE">
                    <w:rPr>
                      <w:color w:val="002060"/>
                    </w:rPr>
                    <w:t>6 - 7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AED69B9" w14:textId="77777777" w:rsidR="002863BE" w:rsidRPr="00B426BE" w:rsidRDefault="002863BE" w:rsidP="00D67AA8">
                  <w:pPr>
                    <w:pStyle w:val="ROWTABELLA"/>
                    <w:jc w:val="center"/>
                    <w:rPr>
                      <w:color w:val="002060"/>
                    </w:rPr>
                  </w:pPr>
                  <w:r w:rsidRPr="00B426BE">
                    <w:rPr>
                      <w:color w:val="002060"/>
                    </w:rPr>
                    <w:t> </w:t>
                  </w:r>
                </w:p>
              </w:tc>
            </w:tr>
          </w:tbl>
          <w:p w14:paraId="4DCFF575" w14:textId="77777777" w:rsidR="002863BE" w:rsidRPr="00B426BE" w:rsidRDefault="002863BE" w:rsidP="00D67AA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6361F26E"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0866F1" w14:textId="77777777" w:rsidR="002863BE" w:rsidRPr="00B426BE" w:rsidRDefault="002863BE" w:rsidP="00D67AA8">
                  <w:pPr>
                    <w:pStyle w:val="HEADERTABELLA"/>
                    <w:rPr>
                      <w:color w:val="002060"/>
                    </w:rPr>
                  </w:pPr>
                  <w:r w:rsidRPr="00B426BE">
                    <w:rPr>
                      <w:color w:val="002060"/>
                    </w:rPr>
                    <w:t>GIRONE B - 10 Giornata - A</w:t>
                  </w:r>
                </w:p>
              </w:tc>
            </w:tr>
            <w:tr w:rsidR="002863BE" w:rsidRPr="00B426BE" w14:paraId="5BF84340" w14:textId="77777777" w:rsidTr="00D67A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F9E5FB8" w14:textId="77777777" w:rsidR="002863BE" w:rsidRPr="00B426BE" w:rsidRDefault="002863BE" w:rsidP="00D67AA8">
                  <w:pPr>
                    <w:pStyle w:val="ROWTABELLA"/>
                    <w:rPr>
                      <w:color w:val="002060"/>
                    </w:rPr>
                  </w:pPr>
                  <w:r w:rsidRPr="00B426BE">
                    <w:rPr>
                      <w:color w:val="002060"/>
                    </w:rPr>
                    <w:t>CSI STELLA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CAF60D" w14:textId="77777777" w:rsidR="002863BE" w:rsidRPr="00B426BE" w:rsidRDefault="002863BE" w:rsidP="00D67AA8">
                  <w:pPr>
                    <w:pStyle w:val="ROWTABELLA"/>
                    <w:rPr>
                      <w:color w:val="002060"/>
                    </w:rPr>
                  </w:pPr>
                  <w:r w:rsidRPr="00B426BE">
                    <w:rPr>
                      <w:color w:val="002060"/>
                    </w:rP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4E3341" w14:textId="77777777" w:rsidR="002863BE" w:rsidRPr="00B426BE" w:rsidRDefault="002863BE" w:rsidP="00D67AA8">
                  <w:pPr>
                    <w:pStyle w:val="ROWTABELLA"/>
                    <w:jc w:val="center"/>
                    <w:rPr>
                      <w:color w:val="002060"/>
                    </w:rPr>
                  </w:pPr>
                  <w:r w:rsidRPr="00B426BE">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1118FB" w14:textId="77777777" w:rsidR="002863BE" w:rsidRPr="00B426BE" w:rsidRDefault="002863BE" w:rsidP="00D67AA8">
                  <w:pPr>
                    <w:pStyle w:val="ROWTABELLA"/>
                    <w:jc w:val="center"/>
                    <w:rPr>
                      <w:color w:val="002060"/>
                    </w:rPr>
                  </w:pPr>
                  <w:r w:rsidRPr="00B426BE">
                    <w:rPr>
                      <w:color w:val="002060"/>
                    </w:rPr>
                    <w:t> </w:t>
                  </w:r>
                </w:p>
              </w:tc>
            </w:tr>
            <w:tr w:rsidR="002863BE" w:rsidRPr="00B426BE" w14:paraId="1C96764D" w14:textId="77777777" w:rsidTr="00D67A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E38E7EF" w14:textId="77777777" w:rsidR="002863BE" w:rsidRPr="00B426BE" w:rsidRDefault="002863BE" w:rsidP="00D67AA8">
                  <w:pPr>
                    <w:pStyle w:val="ROWTABELLA"/>
                    <w:rPr>
                      <w:color w:val="002060"/>
                    </w:rPr>
                  </w:pPr>
                  <w:r w:rsidRPr="00B426BE">
                    <w:rPr>
                      <w:color w:val="002060"/>
                    </w:rPr>
                    <w:t>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48269510" w14:textId="77777777" w:rsidR="002863BE" w:rsidRPr="00B426BE" w:rsidRDefault="002863BE" w:rsidP="00D67AA8">
                  <w:pPr>
                    <w:pStyle w:val="ROWTABELLA"/>
                    <w:rPr>
                      <w:color w:val="002060"/>
                    </w:rPr>
                  </w:pPr>
                  <w:r w:rsidRPr="00B426BE">
                    <w:rPr>
                      <w:color w:val="002060"/>
                    </w:rP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B316D78" w14:textId="77777777" w:rsidR="002863BE" w:rsidRPr="00B426BE" w:rsidRDefault="002863BE" w:rsidP="00D67AA8">
                  <w:pPr>
                    <w:pStyle w:val="ROWTABELLA"/>
                    <w:jc w:val="center"/>
                    <w:rPr>
                      <w:color w:val="002060"/>
                    </w:rPr>
                  </w:pPr>
                  <w:r w:rsidRPr="00B426BE">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241423B" w14:textId="77777777" w:rsidR="002863BE" w:rsidRPr="00B426BE" w:rsidRDefault="002863BE" w:rsidP="00D67AA8">
                  <w:pPr>
                    <w:pStyle w:val="ROWTABELLA"/>
                    <w:jc w:val="center"/>
                    <w:rPr>
                      <w:color w:val="002060"/>
                    </w:rPr>
                  </w:pPr>
                  <w:r w:rsidRPr="00B426BE">
                    <w:rPr>
                      <w:color w:val="002060"/>
                    </w:rPr>
                    <w:t> </w:t>
                  </w:r>
                </w:p>
              </w:tc>
            </w:tr>
            <w:tr w:rsidR="002863BE" w:rsidRPr="00B426BE" w14:paraId="2C4D5448" w14:textId="77777777" w:rsidTr="00D67A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3452989" w14:textId="77777777" w:rsidR="002863BE" w:rsidRPr="00B426BE" w:rsidRDefault="002863BE" w:rsidP="00D67AA8">
                  <w:pPr>
                    <w:pStyle w:val="ROWTABELLA"/>
                    <w:rPr>
                      <w:color w:val="002060"/>
                    </w:rPr>
                  </w:pPr>
                  <w:r w:rsidRPr="00B426BE">
                    <w:rPr>
                      <w:color w:val="002060"/>
                    </w:rPr>
                    <w:t>(1) MONTELUPONE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575B24" w14:textId="77777777" w:rsidR="002863BE" w:rsidRPr="00B426BE" w:rsidRDefault="002863BE" w:rsidP="00D67AA8">
                  <w:pPr>
                    <w:pStyle w:val="ROWTABELLA"/>
                    <w:rPr>
                      <w:color w:val="002060"/>
                    </w:rPr>
                  </w:pPr>
                  <w:r w:rsidRPr="00B426BE">
                    <w:rPr>
                      <w:color w:val="002060"/>
                    </w:rPr>
                    <w:t>- ACLI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503CE8" w14:textId="77777777" w:rsidR="002863BE" w:rsidRPr="00B426BE" w:rsidRDefault="002863BE" w:rsidP="00D67AA8">
                  <w:pPr>
                    <w:pStyle w:val="ROWTABELLA"/>
                    <w:jc w:val="center"/>
                    <w:rPr>
                      <w:color w:val="002060"/>
                    </w:rPr>
                  </w:pPr>
                  <w:r w:rsidRPr="00B426BE">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3D7F67" w14:textId="77777777" w:rsidR="002863BE" w:rsidRPr="00B426BE" w:rsidRDefault="002863BE" w:rsidP="00D67AA8">
                  <w:pPr>
                    <w:pStyle w:val="ROWTABELLA"/>
                    <w:jc w:val="center"/>
                    <w:rPr>
                      <w:color w:val="002060"/>
                    </w:rPr>
                  </w:pPr>
                  <w:r w:rsidRPr="00B426BE">
                    <w:rPr>
                      <w:color w:val="002060"/>
                    </w:rPr>
                    <w:t> </w:t>
                  </w:r>
                </w:p>
              </w:tc>
            </w:tr>
            <w:tr w:rsidR="002863BE" w:rsidRPr="00B426BE" w14:paraId="7EC4E9AE" w14:textId="77777777" w:rsidTr="00D67AA8">
              <w:tc>
                <w:tcPr>
                  <w:tcW w:w="4700" w:type="dxa"/>
                  <w:gridSpan w:val="4"/>
                  <w:tcBorders>
                    <w:top w:val="nil"/>
                    <w:left w:val="nil"/>
                    <w:bottom w:val="nil"/>
                    <w:right w:val="nil"/>
                  </w:tcBorders>
                  <w:tcMar>
                    <w:top w:w="20" w:type="dxa"/>
                    <w:left w:w="20" w:type="dxa"/>
                    <w:bottom w:w="20" w:type="dxa"/>
                    <w:right w:w="20" w:type="dxa"/>
                  </w:tcMar>
                  <w:vAlign w:val="center"/>
                </w:tcPr>
                <w:p w14:paraId="2DA71B09" w14:textId="77777777" w:rsidR="002863BE" w:rsidRPr="00B426BE" w:rsidRDefault="002863BE" w:rsidP="00D67AA8">
                  <w:pPr>
                    <w:pStyle w:val="ROWTABELLA"/>
                    <w:rPr>
                      <w:color w:val="002060"/>
                    </w:rPr>
                  </w:pPr>
                  <w:r w:rsidRPr="00B426BE">
                    <w:rPr>
                      <w:color w:val="002060"/>
                    </w:rPr>
                    <w:t>(1) - disputata il 07/12/2018</w:t>
                  </w:r>
                </w:p>
              </w:tc>
            </w:tr>
          </w:tbl>
          <w:p w14:paraId="6345A801" w14:textId="77777777" w:rsidR="002863BE" w:rsidRPr="00B426BE" w:rsidRDefault="002863BE" w:rsidP="00D67AA8">
            <w:pPr>
              <w:rPr>
                <w:color w:val="002060"/>
                <w:sz w:val="24"/>
                <w:szCs w:val="24"/>
              </w:rPr>
            </w:pPr>
          </w:p>
        </w:tc>
      </w:tr>
    </w:tbl>
    <w:p w14:paraId="1392040C" w14:textId="77777777" w:rsidR="002863BE" w:rsidRPr="00B426BE" w:rsidRDefault="002863BE" w:rsidP="002863BE">
      <w:pPr>
        <w:pStyle w:val="breakline"/>
        <w:divId w:val="527259509"/>
        <w:rPr>
          <w:color w:val="002060"/>
        </w:rPr>
      </w:pPr>
    </w:p>
    <w:p w14:paraId="63B20944" w14:textId="77777777" w:rsidR="002863BE" w:rsidRPr="00B426BE" w:rsidRDefault="002863BE" w:rsidP="002863BE">
      <w:pPr>
        <w:pStyle w:val="breakline"/>
        <w:divId w:val="527259509"/>
        <w:rPr>
          <w:color w:val="002060"/>
        </w:rPr>
      </w:pPr>
    </w:p>
    <w:p w14:paraId="401A5C6E" w14:textId="77777777" w:rsidR="002863BE" w:rsidRPr="00B426BE" w:rsidRDefault="002863BE" w:rsidP="002863BE">
      <w:pPr>
        <w:pStyle w:val="TITOLOPRINC"/>
        <w:divId w:val="527259509"/>
        <w:rPr>
          <w:color w:val="002060"/>
        </w:rPr>
      </w:pPr>
      <w:r w:rsidRPr="00B426BE">
        <w:rPr>
          <w:color w:val="002060"/>
        </w:rPr>
        <w:t>GIUDICE SPORTIVO</w:t>
      </w:r>
    </w:p>
    <w:p w14:paraId="4E58C2EC" w14:textId="77777777" w:rsidR="002863BE" w:rsidRPr="00B426BE" w:rsidRDefault="002863BE" w:rsidP="002863BE">
      <w:pPr>
        <w:pStyle w:val="diffida"/>
        <w:divId w:val="527259509"/>
        <w:rPr>
          <w:color w:val="002060"/>
        </w:rPr>
      </w:pPr>
      <w:r w:rsidRPr="00B426BE">
        <w:rPr>
          <w:color w:val="002060"/>
        </w:rPr>
        <w:t>Il Giudice Sportivo, Avv. Claudio Romagnoli, nella seduta del 12/12/2018, ha adottato le decisioni che di seguito integralmente si riportano:</w:t>
      </w:r>
    </w:p>
    <w:p w14:paraId="3E3AC534" w14:textId="77777777" w:rsidR="002863BE" w:rsidRPr="00B426BE" w:rsidRDefault="002863BE" w:rsidP="002863BE">
      <w:pPr>
        <w:pStyle w:val="titolo10"/>
        <w:divId w:val="527259509"/>
        <w:rPr>
          <w:color w:val="002060"/>
        </w:rPr>
      </w:pPr>
      <w:r w:rsidRPr="00B426BE">
        <w:rPr>
          <w:color w:val="002060"/>
        </w:rPr>
        <w:t xml:space="preserve">GARE DEL 7/12/2018 </w:t>
      </w:r>
    </w:p>
    <w:p w14:paraId="6FAC4430" w14:textId="77777777" w:rsidR="002863BE" w:rsidRPr="00B426BE" w:rsidRDefault="002863BE" w:rsidP="002863BE">
      <w:pPr>
        <w:pStyle w:val="titolo7a"/>
        <w:divId w:val="527259509"/>
        <w:rPr>
          <w:color w:val="002060"/>
        </w:rPr>
      </w:pPr>
      <w:r w:rsidRPr="00B426BE">
        <w:rPr>
          <w:color w:val="002060"/>
        </w:rPr>
        <w:t xml:space="preserve">PROVVEDIMENTI DISCIPLINARI </w:t>
      </w:r>
    </w:p>
    <w:p w14:paraId="3EC0DFA5" w14:textId="77777777" w:rsidR="002863BE" w:rsidRPr="00B426BE" w:rsidRDefault="002863BE" w:rsidP="002863BE">
      <w:pPr>
        <w:pStyle w:val="TITOLO7B"/>
        <w:divId w:val="527259509"/>
        <w:rPr>
          <w:color w:val="002060"/>
        </w:rPr>
      </w:pPr>
      <w:r w:rsidRPr="00B426BE">
        <w:rPr>
          <w:color w:val="002060"/>
        </w:rPr>
        <w:t xml:space="preserve">In base alle risultanze degli atti ufficiali sono state deliberate le seguenti sanzioni disciplinari. </w:t>
      </w:r>
    </w:p>
    <w:p w14:paraId="0850A0AD" w14:textId="77777777" w:rsidR="002863BE" w:rsidRPr="00B426BE" w:rsidRDefault="002863BE" w:rsidP="002863BE">
      <w:pPr>
        <w:pStyle w:val="titolo3"/>
        <w:divId w:val="527259509"/>
        <w:rPr>
          <w:color w:val="002060"/>
        </w:rPr>
      </w:pPr>
      <w:r w:rsidRPr="00B426BE">
        <w:rPr>
          <w:color w:val="002060"/>
        </w:rPr>
        <w:t xml:space="preserve">A CARICO CALCIATORI NON ESPULSI DAL CAMPO </w:t>
      </w:r>
    </w:p>
    <w:p w14:paraId="1830B743" w14:textId="77777777" w:rsidR="002863BE" w:rsidRPr="00B426BE" w:rsidRDefault="002863BE" w:rsidP="002863BE">
      <w:pPr>
        <w:pStyle w:val="titolo20"/>
        <w:divId w:val="527259509"/>
        <w:rPr>
          <w:color w:val="002060"/>
        </w:rPr>
      </w:pPr>
      <w:r w:rsidRPr="00B426B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07296DAA" w14:textId="77777777" w:rsidTr="002863BE">
        <w:trPr>
          <w:divId w:val="527259509"/>
        </w:trPr>
        <w:tc>
          <w:tcPr>
            <w:tcW w:w="2200" w:type="dxa"/>
            <w:tcMar>
              <w:top w:w="20" w:type="dxa"/>
              <w:left w:w="20" w:type="dxa"/>
              <w:bottom w:w="20" w:type="dxa"/>
              <w:right w:w="20" w:type="dxa"/>
            </w:tcMar>
            <w:vAlign w:val="center"/>
          </w:tcPr>
          <w:p w14:paraId="1FF3317A" w14:textId="77777777" w:rsidR="002863BE" w:rsidRPr="00B426BE" w:rsidRDefault="002863BE" w:rsidP="00D67AA8">
            <w:pPr>
              <w:pStyle w:val="movimento"/>
              <w:rPr>
                <w:color w:val="002060"/>
              </w:rPr>
            </w:pPr>
            <w:r w:rsidRPr="00B426BE">
              <w:rPr>
                <w:color w:val="002060"/>
              </w:rPr>
              <w:t>MASSERA GIACOMO</w:t>
            </w:r>
          </w:p>
        </w:tc>
        <w:tc>
          <w:tcPr>
            <w:tcW w:w="2200" w:type="dxa"/>
            <w:tcMar>
              <w:top w:w="20" w:type="dxa"/>
              <w:left w:w="20" w:type="dxa"/>
              <w:bottom w:w="20" w:type="dxa"/>
              <w:right w:w="20" w:type="dxa"/>
            </w:tcMar>
            <w:vAlign w:val="center"/>
          </w:tcPr>
          <w:p w14:paraId="4FBDC845" w14:textId="77777777" w:rsidR="002863BE" w:rsidRPr="00B426BE" w:rsidRDefault="002863BE" w:rsidP="00D67AA8">
            <w:pPr>
              <w:pStyle w:val="movimento2"/>
              <w:rPr>
                <w:color w:val="002060"/>
              </w:rPr>
            </w:pPr>
            <w:r w:rsidRPr="00B426BE">
              <w:rPr>
                <w:color w:val="002060"/>
              </w:rPr>
              <w:t xml:space="preserve">(MONTELUPONE CALCIO A 5) </w:t>
            </w:r>
          </w:p>
        </w:tc>
        <w:tc>
          <w:tcPr>
            <w:tcW w:w="800" w:type="dxa"/>
            <w:tcMar>
              <w:top w:w="20" w:type="dxa"/>
              <w:left w:w="20" w:type="dxa"/>
              <w:bottom w:w="20" w:type="dxa"/>
              <w:right w:w="20" w:type="dxa"/>
            </w:tcMar>
            <w:vAlign w:val="center"/>
          </w:tcPr>
          <w:p w14:paraId="3EB8ECB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575CEBCF" w14:textId="77777777" w:rsidR="002863BE" w:rsidRPr="00B426BE" w:rsidRDefault="002863BE" w:rsidP="00D67AA8">
            <w:pPr>
              <w:pStyle w:val="movimento"/>
              <w:rPr>
                <w:color w:val="002060"/>
              </w:rPr>
            </w:pPr>
            <w:r w:rsidRPr="00B426BE">
              <w:rPr>
                <w:color w:val="002060"/>
              </w:rPr>
              <w:t>RICCHITELLI FRANCESCO</w:t>
            </w:r>
          </w:p>
        </w:tc>
        <w:tc>
          <w:tcPr>
            <w:tcW w:w="2200" w:type="dxa"/>
            <w:tcMar>
              <w:top w:w="20" w:type="dxa"/>
              <w:left w:w="20" w:type="dxa"/>
              <w:bottom w:w="20" w:type="dxa"/>
              <w:right w:w="20" w:type="dxa"/>
            </w:tcMar>
            <w:vAlign w:val="center"/>
          </w:tcPr>
          <w:p w14:paraId="22CF562B" w14:textId="77777777" w:rsidR="002863BE" w:rsidRPr="00B426BE" w:rsidRDefault="002863BE" w:rsidP="00D67AA8">
            <w:pPr>
              <w:pStyle w:val="movimento2"/>
              <w:rPr>
                <w:color w:val="002060"/>
              </w:rPr>
            </w:pPr>
            <w:r w:rsidRPr="00B426BE">
              <w:rPr>
                <w:color w:val="002060"/>
              </w:rPr>
              <w:t xml:space="preserve">(MONTELUPONE CALCIO A 5) </w:t>
            </w:r>
          </w:p>
        </w:tc>
      </w:tr>
    </w:tbl>
    <w:p w14:paraId="5B60D584" w14:textId="77777777" w:rsidR="002863BE" w:rsidRPr="00B426BE" w:rsidRDefault="002863BE" w:rsidP="002863BE">
      <w:pPr>
        <w:pStyle w:val="titolo10"/>
        <w:divId w:val="527259509"/>
        <w:rPr>
          <w:color w:val="002060"/>
        </w:rPr>
      </w:pPr>
      <w:r w:rsidRPr="00B426BE">
        <w:rPr>
          <w:color w:val="002060"/>
        </w:rPr>
        <w:t xml:space="preserve">GARE DEL 11/12/2018 </w:t>
      </w:r>
    </w:p>
    <w:p w14:paraId="2CEC2316" w14:textId="77777777" w:rsidR="002863BE" w:rsidRPr="00B426BE" w:rsidRDefault="002863BE" w:rsidP="002863BE">
      <w:pPr>
        <w:pStyle w:val="titolo7a"/>
        <w:divId w:val="527259509"/>
        <w:rPr>
          <w:color w:val="002060"/>
        </w:rPr>
      </w:pPr>
      <w:r w:rsidRPr="00B426BE">
        <w:rPr>
          <w:color w:val="002060"/>
        </w:rPr>
        <w:t xml:space="preserve">PROVVEDIMENTI DISCIPLINARI </w:t>
      </w:r>
    </w:p>
    <w:p w14:paraId="7A0ADFAD" w14:textId="77777777" w:rsidR="002863BE" w:rsidRPr="00B426BE" w:rsidRDefault="002863BE" w:rsidP="002863BE">
      <w:pPr>
        <w:pStyle w:val="TITOLO7B"/>
        <w:divId w:val="527259509"/>
        <w:rPr>
          <w:color w:val="002060"/>
        </w:rPr>
      </w:pPr>
      <w:r w:rsidRPr="00B426BE">
        <w:rPr>
          <w:color w:val="002060"/>
        </w:rPr>
        <w:t xml:space="preserve">In base alle risultanze degli atti ufficiali sono state deliberate le seguenti sanzioni disciplinari. </w:t>
      </w:r>
    </w:p>
    <w:p w14:paraId="0E33E424" w14:textId="77777777" w:rsidR="002863BE" w:rsidRPr="00B426BE" w:rsidRDefault="002863BE" w:rsidP="002863BE">
      <w:pPr>
        <w:pStyle w:val="titolo3"/>
        <w:divId w:val="527259509"/>
        <w:rPr>
          <w:color w:val="002060"/>
        </w:rPr>
      </w:pPr>
      <w:r w:rsidRPr="00B426BE">
        <w:rPr>
          <w:color w:val="002060"/>
        </w:rPr>
        <w:t xml:space="preserve">A CARICO DI SOCIETA' </w:t>
      </w:r>
    </w:p>
    <w:p w14:paraId="77C3E8F4" w14:textId="77777777" w:rsidR="002863BE" w:rsidRPr="00B426BE" w:rsidRDefault="002863BE" w:rsidP="002863BE">
      <w:pPr>
        <w:pStyle w:val="titolo20"/>
        <w:divId w:val="527259509"/>
        <w:rPr>
          <w:color w:val="002060"/>
        </w:rPr>
      </w:pPr>
      <w:r w:rsidRPr="00B426BE">
        <w:rPr>
          <w:color w:val="002060"/>
        </w:rPr>
        <w:lastRenderedPageBreak/>
        <w:t xml:space="preserve">AMMENDA </w:t>
      </w:r>
    </w:p>
    <w:p w14:paraId="31CCDB77" w14:textId="77777777" w:rsidR="002863BE" w:rsidRPr="00B426BE" w:rsidRDefault="002863BE" w:rsidP="002863BE">
      <w:pPr>
        <w:pStyle w:val="diffida"/>
        <w:spacing w:before="80" w:beforeAutospacing="0" w:after="40" w:afterAutospacing="0"/>
        <w:jc w:val="left"/>
        <w:divId w:val="527259509"/>
        <w:rPr>
          <w:color w:val="002060"/>
        </w:rPr>
      </w:pPr>
      <w:r w:rsidRPr="00B426BE">
        <w:rPr>
          <w:color w:val="002060"/>
        </w:rPr>
        <w:t xml:space="preserve">Euro 100,00 DINAMIS 1990 </w:t>
      </w:r>
      <w:r w:rsidRPr="00B426BE">
        <w:rPr>
          <w:color w:val="002060"/>
        </w:rPr>
        <w:br/>
        <w:t>Per non aver compilato correttamente la distinta dei giocatori presentata all'arbitro. Il giocatore n. 2 GRAMAZIO MARCO risulta e</w:t>
      </w:r>
      <w:r>
        <w:rPr>
          <w:color w:val="002060"/>
        </w:rPr>
        <w:t>ssere nato il 09/03/2001 anziché</w:t>
      </w:r>
      <w:r w:rsidRPr="00B426BE">
        <w:rPr>
          <w:color w:val="002060"/>
        </w:rPr>
        <w:t xml:space="preserve"> il 09/05/2001 come indicato in distinta. </w:t>
      </w:r>
    </w:p>
    <w:p w14:paraId="1B0C43C4" w14:textId="77777777" w:rsidR="002863BE" w:rsidRPr="00B426BE" w:rsidRDefault="002863BE" w:rsidP="002863BE">
      <w:pPr>
        <w:pStyle w:val="titolo3"/>
        <w:divId w:val="527259509"/>
        <w:rPr>
          <w:color w:val="002060"/>
        </w:rPr>
      </w:pPr>
      <w:r w:rsidRPr="00B426BE">
        <w:rPr>
          <w:color w:val="002060"/>
        </w:rPr>
        <w:t xml:space="preserve">A CARICO CALCIATORI ESPULSI DAL CAMPO </w:t>
      </w:r>
    </w:p>
    <w:p w14:paraId="40908062" w14:textId="77777777" w:rsidR="002863BE" w:rsidRPr="00B426BE" w:rsidRDefault="002863BE" w:rsidP="002863BE">
      <w:pPr>
        <w:pStyle w:val="titolo20"/>
        <w:divId w:val="527259509"/>
        <w:rPr>
          <w:color w:val="002060"/>
        </w:rPr>
      </w:pPr>
      <w:r w:rsidRPr="00B426BE">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4B312579" w14:textId="77777777" w:rsidTr="002863BE">
        <w:trPr>
          <w:divId w:val="527259509"/>
        </w:trPr>
        <w:tc>
          <w:tcPr>
            <w:tcW w:w="2200" w:type="dxa"/>
            <w:tcMar>
              <w:top w:w="20" w:type="dxa"/>
              <w:left w:w="20" w:type="dxa"/>
              <w:bottom w:w="20" w:type="dxa"/>
              <w:right w:w="20" w:type="dxa"/>
            </w:tcMar>
            <w:vAlign w:val="center"/>
          </w:tcPr>
          <w:p w14:paraId="029A02B3" w14:textId="77777777" w:rsidR="002863BE" w:rsidRPr="00B426BE" w:rsidRDefault="002863BE" w:rsidP="00D67AA8">
            <w:pPr>
              <w:pStyle w:val="movimento"/>
              <w:rPr>
                <w:color w:val="002060"/>
              </w:rPr>
            </w:pPr>
            <w:r w:rsidRPr="00B426BE">
              <w:rPr>
                <w:color w:val="002060"/>
              </w:rPr>
              <w:t>MORETTI JUAN CAMILLO</w:t>
            </w:r>
          </w:p>
        </w:tc>
        <w:tc>
          <w:tcPr>
            <w:tcW w:w="2200" w:type="dxa"/>
            <w:tcMar>
              <w:top w:w="20" w:type="dxa"/>
              <w:left w:w="20" w:type="dxa"/>
              <w:bottom w:w="20" w:type="dxa"/>
              <w:right w:w="20" w:type="dxa"/>
            </w:tcMar>
            <w:vAlign w:val="center"/>
          </w:tcPr>
          <w:p w14:paraId="6966515C" w14:textId="77777777" w:rsidR="002863BE" w:rsidRPr="00B426BE" w:rsidRDefault="002863BE" w:rsidP="00D67AA8">
            <w:pPr>
              <w:pStyle w:val="movimento2"/>
              <w:rPr>
                <w:color w:val="002060"/>
              </w:rPr>
            </w:pPr>
            <w:r w:rsidRPr="00B426BE">
              <w:rPr>
                <w:color w:val="002060"/>
              </w:rPr>
              <w:t xml:space="preserve">(JESI CALCIO A 5) </w:t>
            </w:r>
          </w:p>
        </w:tc>
        <w:tc>
          <w:tcPr>
            <w:tcW w:w="800" w:type="dxa"/>
            <w:tcMar>
              <w:top w:w="20" w:type="dxa"/>
              <w:left w:w="20" w:type="dxa"/>
              <w:bottom w:w="20" w:type="dxa"/>
              <w:right w:w="20" w:type="dxa"/>
            </w:tcMar>
            <w:vAlign w:val="center"/>
          </w:tcPr>
          <w:p w14:paraId="154C2971"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25DE979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67693C09" w14:textId="77777777" w:rsidR="002863BE" w:rsidRPr="00B426BE" w:rsidRDefault="002863BE" w:rsidP="00D67AA8">
            <w:pPr>
              <w:pStyle w:val="movimento2"/>
              <w:rPr>
                <w:color w:val="002060"/>
              </w:rPr>
            </w:pPr>
            <w:r w:rsidRPr="00B426BE">
              <w:rPr>
                <w:color w:val="002060"/>
              </w:rPr>
              <w:t> </w:t>
            </w:r>
          </w:p>
        </w:tc>
      </w:tr>
    </w:tbl>
    <w:p w14:paraId="377764A1" w14:textId="77777777" w:rsidR="002863BE" w:rsidRPr="00B426BE" w:rsidRDefault="002863BE" w:rsidP="002863BE">
      <w:pPr>
        <w:pStyle w:val="titolo3"/>
        <w:divId w:val="527259509"/>
        <w:rPr>
          <w:color w:val="002060"/>
        </w:rPr>
      </w:pPr>
      <w:r w:rsidRPr="00B426BE">
        <w:rPr>
          <w:color w:val="002060"/>
        </w:rPr>
        <w:t xml:space="preserve">A CARICO CALCIATORI NON ESPULSI DAL CAMPO </w:t>
      </w:r>
    </w:p>
    <w:p w14:paraId="7A5C4DE0" w14:textId="77777777" w:rsidR="002863BE" w:rsidRPr="00B426BE" w:rsidRDefault="002863BE" w:rsidP="002863BE">
      <w:pPr>
        <w:pStyle w:val="titolo20"/>
        <w:divId w:val="527259509"/>
        <w:rPr>
          <w:color w:val="002060"/>
        </w:rPr>
      </w:pPr>
      <w:r w:rsidRPr="00B426BE">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5DA26D85" w14:textId="77777777" w:rsidTr="002863BE">
        <w:trPr>
          <w:divId w:val="527259509"/>
        </w:trPr>
        <w:tc>
          <w:tcPr>
            <w:tcW w:w="2200" w:type="dxa"/>
            <w:tcMar>
              <w:top w:w="20" w:type="dxa"/>
              <w:left w:w="20" w:type="dxa"/>
              <w:bottom w:w="20" w:type="dxa"/>
              <w:right w:w="20" w:type="dxa"/>
            </w:tcMar>
            <w:vAlign w:val="center"/>
          </w:tcPr>
          <w:p w14:paraId="42247EF7" w14:textId="77777777" w:rsidR="002863BE" w:rsidRPr="00B426BE" w:rsidRDefault="002863BE" w:rsidP="00D67AA8">
            <w:pPr>
              <w:pStyle w:val="movimento"/>
              <w:rPr>
                <w:color w:val="002060"/>
              </w:rPr>
            </w:pPr>
            <w:r w:rsidRPr="00B426BE">
              <w:rPr>
                <w:color w:val="002060"/>
              </w:rPr>
              <w:t>PARENTI LUCA</w:t>
            </w:r>
          </w:p>
        </w:tc>
        <w:tc>
          <w:tcPr>
            <w:tcW w:w="2200" w:type="dxa"/>
            <w:tcMar>
              <w:top w:w="20" w:type="dxa"/>
              <w:left w:w="20" w:type="dxa"/>
              <w:bottom w:w="20" w:type="dxa"/>
              <w:right w:w="20" w:type="dxa"/>
            </w:tcMar>
            <w:vAlign w:val="center"/>
          </w:tcPr>
          <w:p w14:paraId="0D27957D" w14:textId="77777777" w:rsidR="002863BE" w:rsidRPr="00B426BE" w:rsidRDefault="002863BE" w:rsidP="00D67AA8">
            <w:pPr>
              <w:pStyle w:val="movimento2"/>
              <w:rPr>
                <w:color w:val="002060"/>
              </w:rPr>
            </w:pPr>
            <w:r w:rsidRPr="00B426BE">
              <w:rPr>
                <w:color w:val="002060"/>
              </w:rPr>
              <w:t xml:space="preserve">(CSI STELLA A.S.D.) </w:t>
            </w:r>
          </w:p>
        </w:tc>
        <w:tc>
          <w:tcPr>
            <w:tcW w:w="800" w:type="dxa"/>
            <w:tcMar>
              <w:top w:w="20" w:type="dxa"/>
              <w:left w:w="20" w:type="dxa"/>
              <w:bottom w:w="20" w:type="dxa"/>
              <w:right w:w="20" w:type="dxa"/>
            </w:tcMar>
            <w:vAlign w:val="center"/>
          </w:tcPr>
          <w:p w14:paraId="429E8206"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55EF0110"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4D089755" w14:textId="77777777" w:rsidR="002863BE" w:rsidRPr="00B426BE" w:rsidRDefault="002863BE" w:rsidP="00D67AA8">
            <w:pPr>
              <w:pStyle w:val="movimento2"/>
              <w:rPr>
                <w:color w:val="002060"/>
              </w:rPr>
            </w:pPr>
            <w:r w:rsidRPr="00B426BE">
              <w:rPr>
                <w:color w:val="002060"/>
              </w:rPr>
              <w:t> </w:t>
            </w:r>
          </w:p>
        </w:tc>
      </w:tr>
    </w:tbl>
    <w:p w14:paraId="3B5078C2" w14:textId="77777777" w:rsidR="002863BE" w:rsidRPr="00B426BE" w:rsidRDefault="002863BE" w:rsidP="002863BE">
      <w:pPr>
        <w:pStyle w:val="titolo20"/>
        <w:divId w:val="527259509"/>
        <w:rPr>
          <w:color w:val="002060"/>
        </w:rPr>
      </w:pPr>
      <w:r w:rsidRPr="00B426BE">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2863BE" w:rsidRPr="00B426BE" w14:paraId="11ED75CF" w14:textId="77777777" w:rsidTr="002863BE">
        <w:trPr>
          <w:divId w:val="527259509"/>
        </w:trPr>
        <w:tc>
          <w:tcPr>
            <w:tcW w:w="2200" w:type="dxa"/>
            <w:tcMar>
              <w:top w:w="20" w:type="dxa"/>
              <w:left w:w="20" w:type="dxa"/>
              <w:bottom w:w="20" w:type="dxa"/>
              <w:right w:w="20" w:type="dxa"/>
            </w:tcMar>
            <w:vAlign w:val="center"/>
          </w:tcPr>
          <w:p w14:paraId="19358478" w14:textId="77777777" w:rsidR="002863BE" w:rsidRPr="00B426BE" w:rsidRDefault="002863BE" w:rsidP="00D67AA8">
            <w:pPr>
              <w:pStyle w:val="movimento"/>
              <w:rPr>
                <w:color w:val="002060"/>
              </w:rPr>
            </w:pPr>
            <w:r w:rsidRPr="00B426BE">
              <w:rPr>
                <w:color w:val="002060"/>
              </w:rPr>
              <w:t>KYDYSYUK OLEKSANDR</w:t>
            </w:r>
          </w:p>
        </w:tc>
        <w:tc>
          <w:tcPr>
            <w:tcW w:w="2200" w:type="dxa"/>
            <w:tcMar>
              <w:top w:w="20" w:type="dxa"/>
              <w:left w:w="20" w:type="dxa"/>
              <w:bottom w:w="20" w:type="dxa"/>
              <w:right w:w="20" w:type="dxa"/>
            </w:tcMar>
            <w:vAlign w:val="center"/>
          </w:tcPr>
          <w:p w14:paraId="3527A8D7" w14:textId="77777777" w:rsidR="002863BE" w:rsidRPr="00B426BE" w:rsidRDefault="002863BE" w:rsidP="00D67AA8">
            <w:pPr>
              <w:pStyle w:val="movimento2"/>
              <w:rPr>
                <w:color w:val="002060"/>
              </w:rPr>
            </w:pPr>
            <w:r w:rsidRPr="00B426BE">
              <w:rPr>
                <w:color w:val="002060"/>
              </w:rPr>
              <w:t xml:space="preserve">(CANTINE RIUNITE CSI) </w:t>
            </w:r>
          </w:p>
        </w:tc>
        <w:tc>
          <w:tcPr>
            <w:tcW w:w="800" w:type="dxa"/>
            <w:tcMar>
              <w:top w:w="20" w:type="dxa"/>
              <w:left w:w="20" w:type="dxa"/>
              <w:bottom w:w="20" w:type="dxa"/>
              <w:right w:w="20" w:type="dxa"/>
            </w:tcMar>
            <w:vAlign w:val="center"/>
          </w:tcPr>
          <w:p w14:paraId="4D851141"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4F3B997" w14:textId="77777777" w:rsidR="002863BE" w:rsidRPr="00B426BE" w:rsidRDefault="002863BE" w:rsidP="00D67AA8">
            <w:pPr>
              <w:pStyle w:val="movimento"/>
              <w:rPr>
                <w:color w:val="002060"/>
              </w:rPr>
            </w:pPr>
            <w:r w:rsidRPr="00B426BE">
              <w:rPr>
                <w:color w:val="002060"/>
              </w:rPr>
              <w:t>GRAMAZIO MARCO</w:t>
            </w:r>
          </w:p>
        </w:tc>
        <w:tc>
          <w:tcPr>
            <w:tcW w:w="2200" w:type="dxa"/>
            <w:tcMar>
              <w:top w:w="20" w:type="dxa"/>
              <w:left w:w="20" w:type="dxa"/>
              <w:bottom w:w="20" w:type="dxa"/>
              <w:right w:w="20" w:type="dxa"/>
            </w:tcMar>
            <w:vAlign w:val="center"/>
          </w:tcPr>
          <w:p w14:paraId="15239A91" w14:textId="77777777" w:rsidR="002863BE" w:rsidRPr="00B426BE" w:rsidRDefault="002863BE" w:rsidP="00D67AA8">
            <w:pPr>
              <w:pStyle w:val="movimento2"/>
              <w:rPr>
                <w:color w:val="002060"/>
              </w:rPr>
            </w:pPr>
            <w:r w:rsidRPr="00B426BE">
              <w:rPr>
                <w:color w:val="002060"/>
              </w:rPr>
              <w:t xml:space="preserve">(DINAMIS 1990) </w:t>
            </w:r>
          </w:p>
        </w:tc>
      </w:tr>
      <w:tr w:rsidR="002863BE" w:rsidRPr="00B426BE" w14:paraId="44D108B2" w14:textId="77777777" w:rsidTr="002863BE">
        <w:trPr>
          <w:divId w:val="527259509"/>
        </w:trPr>
        <w:tc>
          <w:tcPr>
            <w:tcW w:w="2200" w:type="dxa"/>
            <w:tcMar>
              <w:top w:w="20" w:type="dxa"/>
              <w:left w:w="20" w:type="dxa"/>
              <w:bottom w:w="20" w:type="dxa"/>
              <w:right w:w="20" w:type="dxa"/>
            </w:tcMar>
            <w:vAlign w:val="center"/>
          </w:tcPr>
          <w:p w14:paraId="5DCD4477" w14:textId="77777777" w:rsidR="002863BE" w:rsidRPr="00B426BE" w:rsidRDefault="002863BE" w:rsidP="00D67AA8">
            <w:pPr>
              <w:pStyle w:val="movimento"/>
              <w:rPr>
                <w:color w:val="002060"/>
              </w:rPr>
            </w:pPr>
            <w:r w:rsidRPr="00B426BE">
              <w:rPr>
                <w:color w:val="002060"/>
              </w:rPr>
              <w:t>MANGIATERRA CRISTIAN</w:t>
            </w:r>
          </w:p>
        </w:tc>
        <w:tc>
          <w:tcPr>
            <w:tcW w:w="2200" w:type="dxa"/>
            <w:tcMar>
              <w:top w:w="20" w:type="dxa"/>
              <w:left w:w="20" w:type="dxa"/>
              <w:bottom w:w="20" w:type="dxa"/>
              <w:right w:w="20" w:type="dxa"/>
            </w:tcMar>
            <w:vAlign w:val="center"/>
          </w:tcPr>
          <w:p w14:paraId="26C860E6" w14:textId="77777777" w:rsidR="002863BE" w:rsidRPr="00B426BE" w:rsidRDefault="002863BE" w:rsidP="00D67AA8">
            <w:pPr>
              <w:pStyle w:val="movimento2"/>
              <w:rPr>
                <w:color w:val="002060"/>
              </w:rPr>
            </w:pPr>
            <w:r w:rsidRPr="00B426BE">
              <w:rPr>
                <w:color w:val="002060"/>
              </w:rPr>
              <w:t xml:space="preserve">(FUTSAL FBC) </w:t>
            </w:r>
          </w:p>
        </w:tc>
        <w:tc>
          <w:tcPr>
            <w:tcW w:w="800" w:type="dxa"/>
            <w:tcMar>
              <w:top w:w="20" w:type="dxa"/>
              <w:left w:w="20" w:type="dxa"/>
              <w:bottom w:w="20" w:type="dxa"/>
              <w:right w:w="20" w:type="dxa"/>
            </w:tcMar>
            <w:vAlign w:val="center"/>
          </w:tcPr>
          <w:p w14:paraId="703A1EF5" w14:textId="77777777" w:rsidR="002863BE" w:rsidRPr="00B426BE" w:rsidRDefault="002863BE" w:rsidP="00D67AA8">
            <w:pPr>
              <w:pStyle w:val="movimento"/>
              <w:rPr>
                <w:color w:val="002060"/>
              </w:rPr>
            </w:pPr>
            <w:r w:rsidRPr="00B426BE">
              <w:rPr>
                <w:color w:val="002060"/>
              </w:rPr>
              <w:t> </w:t>
            </w:r>
          </w:p>
        </w:tc>
        <w:tc>
          <w:tcPr>
            <w:tcW w:w="2200" w:type="dxa"/>
            <w:tcMar>
              <w:top w:w="20" w:type="dxa"/>
              <w:left w:w="20" w:type="dxa"/>
              <w:bottom w:w="20" w:type="dxa"/>
              <w:right w:w="20" w:type="dxa"/>
            </w:tcMar>
            <w:vAlign w:val="center"/>
          </w:tcPr>
          <w:p w14:paraId="00C2A12E" w14:textId="77777777" w:rsidR="002863BE" w:rsidRPr="00B426BE" w:rsidRDefault="002863BE" w:rsidP="00D67AA8">
            <w:pPr>
              <w:pStyle w:val="movimento"/>
              <w:rPr>
                <w:color w:val="002060"/>
              </w:rPr>
            </w:pPr>
            <w:r w:rsidRPr="00B426BE">
              <w:rPr>
                <w:color w:val="002060"/>
              </w:rPr>
              <w:t>FARAONI NICOLA</w:t>
            </w:r>
          </w:p>
        </w:tc>
        <w:tc>
          <w:tcPr>
            <w:tcW w:w="2200" w:type="dxa"/>
            <w:tcMar>
              <w:top w:w="20" w:type="dxa"/>
              <w:left w:w="20" w:type="dxa"/>
              <w:bottom w:w="20" w:type="dxa"/>
              <w:right w:w="20" w:type="dxa"/>
            </w:tcMar>
            <w:vAlign w:val="center"/>
          </w:tcPr>
          <w:p w14:paraId="45AE2512" w14:textId="77777777" w:rsidR="002863BE" w:rsidRPr="00B426BE" w:rsidRDefault="002863BE" w:rsidP="00D67AA8">
            <w:pPr>
              <w:pStyle w:val="movimento2"/>
              <w:rPr>
                <w:color w:val="002060"/>
              </w:rPr>
            </w:pPr>
            <w:r w:rsidRPr="00B426BE">
              <w:rPr>
                <w:color w:val="002060"/>
              </w:rPr>
              <w:t xml:space="preserve">(HELVIA RECINA FUTSAL RECA) </w:t>
            </w:r>
          </w:p>
        </w:tc>
      </w:tr>
    </w:tbl>
    <w:p w14:paraId="22475BD9" w14:textId="77777777" w:rsidR="002863BE" w:rsidRDefault="002863BE" w:rsidP="002863BE">
      <w:pPr>
        <w:pStyle w:val="breakline"/>
        <w:divId w:val="527259509"/>
        <w:rPr>
          <w:color w:val="002060"/>
        </w:rPr>
      </w:pPr>
    </w:p>
    <w:p w14:paraId="269B5CBD" w14:textId="77777777" w:rsidR="002863BE" w:rsidRPr="00F917AF" w:rsidRDefault="002863BE" w:rsidP="002863BE">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31418E63" w14:textId="77777777" w:rsidR="002863BE" w:rsidRPr="00F917AF" w:rsidRDefault="002863BE" w:rsidP="002863BE">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6"/>
      <w:bookmarkEnd w:id="7"/>
      <w:bookmarkEnd w:id="8"/>
    </w:p>
    <w:p w14:paraId="3B0029A2" w14:textId="77777777" w:rsidR="002863BE" w:rsidRPr="00B426BE" w:rsidRDefault="002863BE" w:rsidP="002863BE">
      <w:pPr>
        <w:pStyle w:val="breakline"/>
        <w:divId w:val="527259509"/>
        <w:rPr>
          <w:color w:val="002060"/>
        </w:rPr>
      </w:pPr>
    </w:p>
    <w:p w14:paraId="1049F223" w14:textId="77777777" w:rsidR="002863BE" w:rsidRPr="00B426BE" w:rsidRDefault="002863BE" w:rsidP="002863BE">
      <w:pPr>
        <w:pStyle w:val="TITOLOPRINC"/>
        <w:divId w:val="527259509"/>
        <w:rPr>
          <w:color w:val="002060"/>
        </w:rPr>
      </w:pPr>
      <w:r w:rsidRPr="00B426BE">
        <w:rPr>
          <w:color w:val="002060"/>
        </w:rPr>
        <w:t>CLASSIFICA</w:t>
      </w:r>
    </w:p>
    <w:p w14:paraId="7FDAEAB9" w14:textId="77777777" w:rsidR="002863BE" w:rsidRPr="00B426BE" w:rsidRDefault="002863BE" w:rsidP="002863BE">
      <w:pPr>
        <w:pStyle w:val="breakline"/>
        <w:divId w:val="527259509"/>
        <w:rPr>
          <w:color w:val="002060"/>
        </w:rPr>
      </w:pPr>
    </w:p>
    <w:p w14:paraId="0C6BBC63" w14:textId="77777777" w:rsidR="002863BE" w:rsidRPr="00B426BE" w:rsidRDefault="002863BE" w:rsidP="002863BE">
      <w:pPr>
        <w:pStyle w:val="breakline"/>
        <w:divId w:val="527259509"/>
        <w:rPr>
          <w:color w:val="002060"/>
        </w:rPr>
      </w:pPr>
    </w:p>
    <w:p w14:paraId="1C26DB23" w14:textId="77777777" w:rsidR="002863BE" w:rsidRPr="00B426BE" w:rsidRDefault="002863BE" w:rsidP="002863BE">
      <w:pPr>
        <w:pStyle w:val="SOTTOTITOLOCAMPIONATO1"/>
        <w:divId w:val="527259509"/>
        <w:rPr>
          <w:color w:val="002060"/>
        </w:rPr>
      </w:pPr>
      <w:r w:rsidRPr="00B426B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04523428"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B197E6"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1CFF49"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7A7E37"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48F6FF"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386795"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EA9BE3"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6B4EB9"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B7E168"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4F103A"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2E3273" w14:textId="77777777" w:rsidR="002863BE" w:rsidRPr="00B426BE" w:rsidRDefault="002863BE" w:rsidP="00D67AA8">
            <w:pPr>
              <w:pStyle w:val="HEADERTABELLA"/>
              <w:rPr>
                <w:color w:val="002060"/>
              </w:rPr>
            </w:pPr>
            <w:r w:rsidRPr="00B426BE">
              <w:rPr>
                <w:color w:val="002060"/>
              </w:rPr>
              <w:t>PE</w:t>
            </w:r>
          </w:p>
        </w:tc>
      </w:tr>
      <w:tr w:rsidR="002863BE" w:rsidRPr="00B426BE" w14:paraId="458D05A5"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A795DB" w14:textId="77777777" w:rsidR="002863BE" w:rsidRPr="00B426BE" w:rsidRDefault="002863BE" w:rsidP="00D67AA8">
            <w:pPr>
              <w:pStyle w:val="ROWTABELLA"/>
              <w:rPr>
                <w:color w:val="002060"/>
              </w:rPr>
            </w:pPr>
            <w:r w:rsidRPr="00B426BE">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CDCA9"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9FAAB"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2193B"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EE597"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AC70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2CE22" w14:textId="77777777" w:rsidR="002863BE" w:rsidRPr="00B426BE" w:rsidRDefault="002863BE" w:rsidP="00D67AA8">
            <w:pPr>
              <w:pStyle w:val="ROWTABELLA"/>
              <w:jc w:val="center"/>
              <w:rPr>
                <w:color w:val="002060"/>
              </w:rPr>
            </w:pPr>
            <w:r w:rsidRPr="00B426BE">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ABFB9"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A0016"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22AB3" w14:textId="77777777" w:rsidR="002863BE" w:rsidRPr="00B426BE" w:rsidRDefault="002863BE" w:rsidP="00D67AA8">
            <w:pPr>
              <w:pStyle w:val="ROWTABELLA"/>
              <w:jc w:val="center"/>
              <w:rPr>
                <w:color w:val="002060"/>
              </w:rPr>
            </w:pPr>
            <w:r w:rsidRPr="00B426BE">
              <w:rPr>
                <w:color w:val="002060"/>
              </w:rPr>
              <w:t>0</w:t>
            </w:r>
          </w:p>
        </w:tc>
      </w:tr>
      <w:tr w:rsidR="002863BE" w:rsidRPr="00B426BE" w14:paraId="727649F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1E6514" w14:textId="77777777" w:rsidR="002863BE" w:rsidRPr="00B426BE" w:rsidRDefault="002863BE" w:rsidP="00D67AA8">
            <w:pPr>
              <w:pStyle w:val="ROWTABELLA"/>
              <w:rPr>
                <w:color w:val="002060"/>
              </w:rPr>
            </w:pPr>
            <w:r w:rsidRPr="00B426BE">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89DCF"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AFD77"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AB465"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74B66"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54778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B1A7E" w14:textId="77777777" w:rsidR="002863BE" w:rsidRPr="00B426BE" w:rsidRDefault="002863BE" w:rsidP="00D67AA8">
            <w:pPr>
              <w:pStyle w:val="ROWTABELLA"/>
              <w:jc w:val="center"/>
              <w:rPr>
                <w:color w:val="002060"/>
              </w:rPr>
            </w:pPr>
            <w:r w:rsidRPr="00B426BE">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40514"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3397AD"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E7F4C" w14:textId="77777777" w:rsidR="002863BE" w:rsidRPr="00B426BE" w:rsidRDefault="002863BE" w:rsidP="00D67AA8">
            <w:pPr>
              <w:pStyle w:val="ROWTABELLA"/>
              <w:jc w:val="center"/>
              <w:rPr>
                <w:color w:val="002060"/>
              </w:rPr>
            </w:pPr>
            <w:r w:rsidRPr="00B426BE">
              <w:rPr>
                <w:color w:val="002060"/>
              </w:rPr>
              <w:t>0</w:t>
            </w:r>
          </w:p>
        </w:tc>
      </w:tr>
      <w:tr w:rsidR="002863BE" w:rsidRPr="00B426BE" w14:paraId="43BF6AB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00943F" w14:textId="77777777" w:rsidR="002863BE" w:rsidRPr="00B426BE" w:rsidRDefault="002863BE" w:rsidP="00D67AA8">
            <w:pPr>
              <w:pStyle w:val="ROWTABELLA"/>
              <w:rPr>
                <w:color w:val="002060"/>
              </w:rPr>
            </w:pPr>
            <w:r w:rsidRPr="00B426B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4171F"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7B8C3"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B7C2AA"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3EBF2"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F63E1"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5774BA" w14:textId="77777777" w:rsidR="002863BE" w:rsidRPr="00B426BE" w:rsidRDefault="002863BE" w:rsidP="00D67AA8">
            <w:pPr>
              <w:pStyle w:val="ROWTABELLA"/>
              <w:jc w:val="center"/>
              <w:rPr>
                <w:color w:val="002060"/>
              </w:rPr>
            </w:pPr>
            <w:r w:rsidRPr="00B426BE">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5A9B6"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C700E"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380C1" w14:textId="77777777" w:rsidR="002863BE" w:rsidRPr="00B426BE" w:rsidRDefault="002863BE" w:rsidP="00D67AA8">
            <w:pPr>
              <w:pStyle w:val="ROWTABELLA"/>
              <w:jc w:val="center"/>
              <w:rPr>
                <w:color w:val="002060"/>
              </w:rPr>
            </w:pPr>
            <w:r w:rsidRPr="00B426BE">
              <w:rPr>
                <w:color w:val="002060"/>
              </w:rPr>
              <w:t>0</w:t>
            </w:r>
          </w:p>
        </w:tc>
      </w:tr>
      <w:tr w:rsidR="002863BE" w:rsidRPr="00B426BE" w14:paraId="03233F49"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6EEAD2" w14:textId="77777777" w:rsidR="002863BE" w:rsidRPr="00B426BE" w:rsidRDefault="002863BE" w:rsidP="00D67AA8">
            <w:pPr>
              <w:pStyle w:val="ROWTABELLA"/>
              <w:rPr>
                <w:color w:val="002060"/>
              </w:rPr>
            </w:pPr>
            <w:r w:rsidRPr="00B426B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32E11"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7B095C"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2D754"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B813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89E530"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A4F16"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8C102"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11E2E"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F83E1" w14:textId="77777777" w:rsidR="002863BE" w:rsidRPr="00B426BE" w:rsidRDefault="002863BE" w:rsidP="00D67AA8">
            <w:pPr>
              <w:pStyle w:val="ROWTABELLA"/>
              <w:jc w:val="center"/>
              <w:rPr>
                <w:color w:val="002060"/>
              </w:rPr>
            </w:pPr>
            <w:r w:rsidRPr="00B426BE">
              <w:rPr>
                <w:color w:val="002060"/>
              </w:rPr>
              <w:t>0</w:t>
            </w:r>
          </w:p>
        </w:tc>
      </w:tr>
      <w:tr w:rsidR="002863BE" w:rsidRPr="00B426BE" w14:paraId="21D1185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A3F8040" w14:textId="77777777" w:rsidR="002863BE" w:rsidRPr="00B426BE" w:rsidRDefault="002863BE" w:rsidP="00D67AA8">
            <w:pPr>
              <w:pStyle w:val="ROWTABELLA"/>
              <w:rPr>
                <w:color w:val="002060"/>
              </w:rPr>
            </w:pPr>
            <w:r w:rsidRPr="00B426BE">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801F3"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FAB02"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03C92"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0ACDF"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495FE"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B06D7"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25093"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A1BE1"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C3F9C" w14:textId="77777777" w:rsidR="002863BE" w:rsidRPr="00B426BE" w:rsidRDefault="002863BE" w:rsidP="00D67AA8">
            <w:pPr>
              <w:pStyle w:val="ROWTABELLA"/>
              <w:jc w:val="center"/>
              <w:rPr>
                <w:color w:val="002060"/>
              </w:rPr>
            </w:pPr>
            <w:r w:rsidRPr="00B426BE">
              <w:rPr>
                <w:color w:val="002060"/>
              </w:rPr>
              <w:t>0</w:t>
            </w:r>
          </w:p>
        </w:tc>
      </w:tr>
      <w:tr w:rsidR="002863BE" w:rsidRPr="00B426BE" w14:paraId="7EE045E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9FA52F" w14:textId="77777777" w:rsidR="002863BE" w:rsidRPr="00B426BE" w:rsidRDefault="002863BE" w:rsidP="00D67AA8">
            <w:pPr>
              <w:pStyle w:val="ROWTABELLA"/>
              <w:rPr>
                <w:color w:val="002060"/>
              </w:rPr>
            </w:pPr>
            <w:r w:rsidRPr="00B426BE">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0E547"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8892A"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30F30"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A72E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64F1F"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063E3E"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8E8C3E" w14:textId="77777777" w:rsidR="002863BE" w:rsidRPr="00B426BE" w:rsidRDefault="002863BE" w:rsidP="00D67AA8">
            <w:pPr>
              <w:pStyle w:val="ROWTABELLA"/>
              <w:jc w:val="center"/>
              <w:rPr>
                <w:color w:val="002060"/>
              </w:rPr>
            </w:pPr>
            <w:r w:rsidRPr="00B426BE">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6F772"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FB0D9" w14:textId="77777777" w:rsidR="002863BE" w:rsidRPr="00B426BE" w:rsidRDefault="002863BE" w:rsidP="00D67AA8">
            <w:pPr>
              <w:pStyle w:val="ROWTABELLA"/>
              <w:jc w:val="center"/>
              <w:rPr>
                <w:color w:val="002060"/>
              </w:rPr>
            </w:pPr>
            <w:r w:rsidRPr="00B426BE">
              <w:rPr>
                <w:color w:val="002060"/>
              </w:rPr>
              <w:t>0</w:t>
            </w:r>
          </w:p>
        </w:tc>
      </w:tr>
      <w:tr w:rsidR="002863BE" w:rsidRPr="00B426BE" w14:paraId="7D5F7E5C"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E69D49" w14:textId="77777777" w:rsidR="002863BE" w:rsidRPr="00B426BE" w:rsidRDefault="002863BE" w:rsidP="00D67AA8">
            <w:pPr>
              <w:pStyle w:val="ROWTABELLA"/>
              <w:rPr>
                <w:color w:val="002060"/>
              </w:rPr>
            </w:pPr>
            <w:r w:rsidRPr="00B426BE">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CE8CA"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B5D2E"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298B6"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94048"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3CC8C"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AC7C9"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F5B50" w14:textId="77777777" w:rsidR="002863BE" w:rsidRPr="00B426BE" w:rsidRDefault="002863BE" w:rsidP="00D67AA8">
            <w:pPr>
              <w:pStyle w:val="ROWTABELLA"/>
              <w:jc w:val="center"/>
              <w:rPr>
                <w:color w:val="002060"/>
              </w:rPr>
            </w:pPr>
            <w:r w:rsidRPr="00B426BE">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ED81D"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65B862" w14:textId="77777777" w:rsidR="002863BE" w:rsidRPr="00B426BE" w:rsidRDefault="002863BE" w:rsidP="00D67AA8">
            <w:pPr>
              <w:pStyle w:val="ROWTABELLA"/>
              <w:jc w:val="center"/>
              <w:rPr>
                <w:color w:val="002060"/>
              </w:rPr>
            </w:pPr>
            <w:r w:rsidRPr="00B426BE">
              <w:rPr>
                <w:color w:val="002060"/>
              </w:rPr>
              <w:t>0</w:t>
            </w:r>
          </w:p>
        </w:tc>
      </w:tr>
      <w:tr w:rsidR="002863BE" w:rsidRPr="00B426BE" w14:paraId="541E7DA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7F8BE0" w14:textId="77777777" w:rsidR="002863BE" w:rsidRPr="00B426BE" w:rsidRDefault="002863BE" w:rsidP="00D67AA8">
            <w:pPr>
              <w:pStyle w:val="ROWTABELLA"/>
              <w:rPr>
                <w:color w:val="002060"/>
              </w:rPr>
            </w:pPr>
            <w:r w:rsidRPr="00B426BE">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60556"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7A2D6"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EC97A"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4301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55322C"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CA0E" w14:textId="77777777" w:rsidR="002863BE" w:rsidRPr="00B426BE" w:rsidRDefault="002863BE" w:rsidP="00D67AA8">
            <w:pPr>
              <w:pStyle w:val="ROWTABELLA"/>
              <w:jc w:val="center"/>
              <w:rPr>
                <w:color w:val="002060"/>
              </w:rPr>
            </w:pPr>
            <w:r w:rsidRPr="00B426BE">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BE4F88" w14:textId="77777777" w:rsidR="002863BE" w:rsidRPr="00B426BE" w:rsidRDefault="002863BE" w:rsidP="00D67AA8">
            <w:pPr>
              <w:pStyle w:val="ROWTABELLA"/>
              <w:jc w:val="center"/>
              <w:rPr>
                <w:color w:val="002060"/>
              </w:rPr>
            </w:pPr>
            <w:r w:rsidRPr="00B426BE">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DE314"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D6BD4" w14:textId="77777777" w:rsidR="002863BE" w:rsidRPr="00B426BE" w:rsidRDefault="002863BE" w:rsidP="00D67AA8">
            <w:pPr>
              <w:pStyle w:val="ROWTABELLA"/>
              <w:jc w:val="center"/>
              <w:rPr>
                <w:color w:val="002060"/>
              </w:rPr>
            </w:pPr>
            <w:r w:rsidRPr="00B426BE">
              <w:rPr>
                <w:color w:val="002060"/>
              </w:rPr>
              <w:t>0</w:t>
            </w:r>
          </w:p>
        </w:tc>
      </w:tr>
      <w:tr w:rsidR="002863BE" w:rsidRPr="00B426BE" w14:paraId="3E4B8FCA"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C66C9F" w14:textId="77777777" w:rsidR="002863BE" w:rsidRPr="00B426BE" w:rsidRDefault="002863BE" w:rsidP="00D67AA8">
            <w:pPr>
              <w:pStyle w:val="ROWTABELLA"/>
              <w:rPr>
                <w:color w:val="002060"/>
              </w:rPr>
            </w:pPr>
            <w:r w:rsidRPr="00B426B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41CF27"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4D845"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D9A563"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A8407"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8022C"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80EC0"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AC182"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E3EF7"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2600D" w14:textId="77777777" w:rsidR="002863BE" w:rsidRPr="00B426BE" w:rsidRDefault="002863BE" w:rsidP="00D67AA8">
            <w:pPr>
              <w:pStyle w:val="ROWTABELLA"/>
              <w:jc w:val="center"/>
              <w:rPr>
                <w:color w:val="002060"/>
              </w:rPr>
            </w:pPr>
            <w:r w:rsidRPr="00B426BE">
              <w:rPr>
                <w:color w:val="002060"/>
              </w:rPr>
              <w:t>0</w:t>
            </w:r>
          </w:p>
        </w:tc>
      </w:tr>
      <w:tr w:rsidR="002863BE" w:rsidRPr="00B426BE" w14:paraId="0B936022"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3D813A5" w14:textId="77777777" w:rsidR="002863BE" w:rsidRPr="00B426BE" w:rsidRDefault="002863BE" w:rsidP="00D67AA8">
            <w:pPr>
              <w:pStyle w:val="ROWTABELLA"/>
              <w:rPr>
                <w:color w:val="002060"/>
              </w:rPr>
            </w:pPr>
            <w:r w:rsidRPr="00B426BE">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683EC"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FCCA0"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9F270"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68422"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7F734"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33A1E" w14:textId="77777777" w:rsidR="002863BE" w:rsidRPr="00B426BE" w:rsidRDefault="002863BE" w:rsidP="00D67AA8">
            <w:pPr>
              <w:pStyle w:val="ROWTABELLA"/>
              <w:jc w:val="center"/>
              <w:rPr>
                <w:color w:val="002060"/>
              </w:rPr>
            </w:pPr>
            <w:r w:rsidRPr="00B426BE">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95B87" w14:textId="77777777" w:rsidR="002863BE" w:rsidRPr="00B426BE" w:rsidRDefault="002863BE" w:rsidP="00D67AA8">
            <w:pPr>
              <w:pStyle w:val="ROWTABELLA"/>
              <w:jc w:val="center"/>
              <w:rPr>
                <w:color w:val="002060"/>
              </w:rPr>
            </w:pPr>
            <w:r w:rsidRPr="00B426BE">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192096"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3EC77" w14:textId="77777777" w:rsidR="002863BE" w:rsidRPr="00B426BE" w:rsidRDefault="002863BE" w:rsidP="00D67AA8">
            <w:pPr>
              <w:pStyle w:val="ROWTABELLA"/>
              <w:jc w:val="center"/>
              <w:rPr>
                <w:color w:val="002060"/>
              </w:rPr>
            </w:pPr>
            <w:r w:rsidRPr="00B426BE">
              <w:rPr>
                <w:color w:val="002060"/>
              </w:rPr>
              <w:t>0</w:t>
            </w:r>
          </w:p>
        </w:tc>
      </w:tr>
      <w:tr w:rsidR="002863BE" w:rsidRPr="00B426BE" w14:paraId="094662CA"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FDBB618" w14:textId="77777777" w:rsidR="002863BE" w:rsidRPr="00B426BE" w:rsidRDefault="002863BE" w:rsidP="00D67AA8">
            <w:pPr>
              <w:pStyle w:val="ROWTABELLA"/>
              <w:rPr>
                <w:color w:val="002060"/>
              </w:rPr>
            </w:pPr>
            <w:r w:rsidRPr="00B426BE">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583F9"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4A558"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82285"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12467"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E6652"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684F00"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B8C78"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8866C"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9CB3A" w14:textId="77777777" w:rsidR="002863BE" w:rsidRPr="00B426BE" w:rsidRDefault="002863BE" w:rsidP="00D67AA8">
            <w:pPr>
              <w:pStyle w:val="ROWTABELLA"/>
              <w:jc w:val="center"/>
              <w:rPr>
                <w:color w:val="002060"/>
              </w:rPr>
            </w:pPr>
            <w:r w:rsidRPr="00B426BE">
              <w:rPr>
                <w:color w:val="002060"/>
              </w:rPr>
              <w:t>0</w:t>
            </w:r>
          </w:p>
        </w:tc>
      </w:tr>
      <w:tr w:rsidR="002863BE" w:rsidRPr="00B426BE" w14:paraId="6B389828"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C489661" w14:textId="77777777" w:rsidR="002863BE" w:rsidRPr="00B426BE" w:rsidRDefault="002863BE" w:rsidP="00D67AA8">
            <w:pPr>
              <w:pStyle w:val="ROWTABELLA"/>
              <w:rPr>
                <w:color w:val="002060"/>
              </w:rPr>
            </w:pPr>
            <w:r w:rsidRPr="00B426BE">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DED8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4DB88C"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D934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8AC8A"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0137B"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83E5B"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D1FBE" w14:textId="77777777" w:rsidR="002863BE" w:rsidRPr="00B426BE" w:rsidRDefault="002863BE" w:rsidP="00D67AA8">
            <w:pPr>
              <w:pStyle w:val="ROWTABELLA"/>
              <w:jc w:val="center"/>
              <w:rPr>
                <w:color w:val="002060"/>
              </w:rPr>
            </w:pPr>
            <w:r w:rsidRPr="00B426BE">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7B16F"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EE15D" w14:textId="77777777" w:rsidR="002863BE" w:rsidRPr="00B426BE" w:rsidRDefault="002863BE" w:rsidP="00D67AA8">
            <w:pPr>
              <w:pStyle w:val="ROWTABELLA"/>
              <w:jc w:val="center"/>
              <w:rPr>
                <w:color w:val="002060"/>
              </w:rPr>
            </w:pPr>
            <w:r w:rsidRPr="00B426BE">
              <w:rPr>
                <w:color w:val="002060"/>
              </w:rPr>
              <w:t>0</w:t>
            </w:r>
          </w:p>
        </w:tc>
      </w:tr>
    </w:tbl>
    <w:p w14:paraId="75321B9B" w14:textId="77777777" w:rsidR="002863BE" w:rsidRPr="00B426BE" w:rsidRDefault="002863BE" w:rsidP="002863BE">
      <w:pPr>
        <w:pStyle w:val="breakline"/>
        <w:divId w:val="527259509"/>
        <w:rPr>
          <w:color w:val="002060"/>
        </w:rPr>
      </w:pPr>
    </w:p>
    <w:p w14:paraId="1E5A0ADD" w14:textId="77777777" w:rsidR="002863BE" w:rsidRPr="00B426BE" w:rsidRDefault="002863BE" w:rsidP="002863BE">
      <w:pPr>
        <w:pStyle w:val="breakline"/>
        <w:divId w:val="527259509"/>
        <w:rPr>
          <w:color w:val="002060"/>
        </w:rPr>
      </w:pPr>
    </w:p>
    <w:p w14:paraId="7F5F7601" w14:textId="77777777" w:rsidR="002863BE" w:rsidRPr="00B426BE" w:rsidRDefault="002863BE" w:rsidP="002863BE">
      <w:pPr>
        <w:pStyle w:val="SOTTOTITOLOCAMPIONATO1"/>
        <w:divId w:val="527259509"/>
        <w:rPr>
          <w:color w:val="002060"/>
        </w:rPr>
      </w:pPr>
      <w:r w:rsidRPr="00B426B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182EDF21"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3F0DA3"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FAD0B2"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253C7E"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8E82F7"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432BBA"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F14AED"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D41D19"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6D07FF"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D89926"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784D00" w14:textId="77777777" w:rsidR="002863BE" w:rsidRPr="00B426BE" w:rsidRDefault="002863BE" w:rsidP="00D67AA8">
            <w:pPr>
              <w:pStyle w:val="HEADERTABELLA"/>
              <w:rPr>
                <w:color w:val="002060"/>
              </w:rPr>
            </w:pPr>
            <w:r w:rsidRPr="00B426BE">
              <w:rPr>
                <w:color w:val="002060"/>
              </w:rPr>
              <w:t>PE</w:t>
            </w:r>
          </w:p>
        </w:tc>
      </w:tr>
      <w:tr w:rsidR="002863BE" w:rsidRPr="00B426BE" w14:paraId="009BF135"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932BEA4" w14:textId="77777777" w:rsidR="002863BE" w:rsidRPr="00B426BE" w:rsidRDefault="002863BE" w:rsidP="00D67AA8">
            <w:pPr>
              <w:pStyle w:val="ROWTABELLA"/>
              <w:rPr>
                <w:color w:val="002060"/>
              </w:rPr>
            </w:pPr>
            <w:r w:rsidRPr="00B426BE">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888A0"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E1CF2"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939F1"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0BE12"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8AB7B"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7759BD" w14:textId="77777777" w:rsidR="002863BE" w:rsidRPr="00B426BE" w:rsidRDefault="002863BE" w:rsidP="00D67AA8">
            <w:pPr>
              <w:pStyle w:val="ROWTABELLA"/>
              <w:jc w:val="center"/>
              <w:rPr>
                <w:color w:val="002060"/>
              </w:rPr>
            </w:pPr>
            <w:r w:rsidRPr="00B426BE">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A6925"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0A734"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B4BE8" w14:textId="77777777" w:rsidR="002863BE" w:rsidRPr="00B426BE" w:rsidRDefault="002863BE" w:rsidP="00D67AA8">
            <w:pPr>
              <w:pStyle w:val="ROWTABELLA"/>
              <w:jc w:val="center"/>
              <w:rPr>
                <w:color w:val="002060"/>
              </w:rPr>
            </w:pPr>
            <w:r w:rsidRPr="00B426BE">
              <w:rPr>
                <w:color w:val="002060"/>
              </w:rPr>
              <w:t>0</w:t>
            </w:r>
          </w:p>
        </w:tc>
      </w:tr>
      <w:tr w:rsidR="002863BE" w:rsidRPr="00B426BE" w14:paraId="7B5A6985"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811D45" w14:textId="77777777" w:rsidR="002863BE" w:rsidRPr="00B426BE" w:rsidRDefault="002863BE" w:rsidP="00D67AA8">
            <w:pPr>
              <w:pStyle w:val="ROWTABELLA"/>
              <w:rPr>
                <w:color w:val="002060"/>
              </w:rPr>
            </w:pPr>
            <w:r w:rsidRPr="00B426B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CE7E9"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69C729"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A50DA"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C96AF"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D8919"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14F8A" w14:textId="77777777" w:rsidR="002863BE" w:rsidRPr="00B426BE" w:rsidRDefault="002863BE" w:rsidP="00D67AA8">
            <w:pPr>
              <w:pStyle w:val="ROWTABELLA"/>
              <w:jc w:val="center"/>
              <w:rPr>
                <w:color w:val="002060"/>
              </w:rPr>
            </w:pPr>
            <w:r w:rsidRPr="00B426BE">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5113D"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C31C2A"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C4A46" w14:textId="77777777" w:rsidR="002863BE" w:rsidRPr="00B426BE" w:rsidRDefault="002863BE" w:rsidP="00D67AA8">
            <w:pPr>
              <w:pStyle w:val="ROWTABELLA"/>
              <w:jc w:val="center"/>
              <w:rPr>
                <w:color w:val="002060"/>
              </w:rPr>
            </w:pPr>
            <w:r w:rsidRPr="00B426BE">
              <w:rPr>
                <w:color w:val="002060"/>
              </w:rPr>
              <w:t>0</w:t>
            </w:r>
          </w:p>
        </w:tc>
      </w:tr>
      <w:tr w:rsidR="002863BE" w:rsidRPr="00B426BE" w14:paraId="213F565E"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8F0A87" w14:textId="77777777" w:rsidR="002863BE" w:rsidRPr="00B426BE" w:rsidRDefault="002863BE" w:rsidP="00D67AA8">
            <w:pPr>
              <w:pStyle w:val="ROWTABELLA"/>
              <w:rPr>
                <w:color w:val="002060"/>
              </w:rPr>
            </w:pPr>
            <w:r w:rsidRPr="00B426BE">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3B695"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04E4A"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5856C3"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51D33"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E2DBB"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D30AF"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16391" w14:textId="77777777" w:rsidR="002863BE" w:rsidRPr="00B426BE" w:rsidRDefault="002863BE" w:rsidP="00D67AA8">
            <w:pPr>
              <w:pStyle w:val="ROWTABELLA"/>
              <w:jc w:val="center"/>
              <w:rPr>
                <w:color w:val="002060"/>
              </w:rPr>
            </w:pPr>
            <w:r w:rsidRPr="00B426BE">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5A225"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A31A5" w14:textId="77777777" w:rsidR="002863BE" w:rsidRPr="00B426BE" w:rsidRDefault="002863BE" w:rsidP="00D67AA8">
            <w:pPr>
              <w:pStyle w:val="ROWTABELLA"/>
              <w:jc w:val="center"/>
              <w:rPr>
                <w:color w:val="002060"/>
              </w:rPr>
            </w:pPr>
            <w:r w:rsidRPr="00B426BE">
              <w:rPr>
                <w:color w:val="002060"/>
              </w:rPr>
              <w:t>0</w:t>
            </w:r>
          </w:p>
        </w:tc>
      </w:tr>
      <w:tr w:rsidR="002863BE" w:rsidRPr="00B426BE" w14:paraId="6C3BA55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E11C4F" w14:textId="77777777" w:rsidR="002863BE" w:rsidRPr="00B426BE" w:rsidRDefault="002863BE" w:rsidP="00D67AA8">
            <w:pPr>
              <w:pStyle w:val="ROWTABELLA"/>
              <w:rPr>
                <w:color w:val="002060"/>
              </w:rPr>
            </w:pPr>
            <w:r w:rsidRPr="00B426BE">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07B31A" w14:textId="77777777" w:rsidR="002863BE" w:rsidRPr="00B426BE" w:rsidRDefault="002863BE" w:rsidP="00D67AA8">
            <w:pPr>
              <w:pStyle w:val="ROWTABELLA"/>
              <w:jc w:val="center"/>
              <w:rPr>
                <w:color w:val="002060"/>
              </w:rPr>
            </w:pPr>
            <w:r w:rsidRPr="00B426B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ED352"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ADD9C3"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7FA09"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901033"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CA41C7"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A538B"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3FD0D"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BF9172" w14:textId="77777777" w:rsidR="002863BE" w:rsidRPr="00B426BE" w:rsidRDefault="002863BE" w:rsidP="00D67AA8">
            <w:pPr>
              <w:pStyle w:val="ROWTABELLA"/>
              <w:jc w:val="center"/>
              <w:rPr>
                <w:color w:val="002060"/>
              </w:rPr>
            </w:pPr>
            <w:r w:rsidRPr="00B426BE">
              <w:rPr>
                <w:color w:val="002060"/>
              </w:rPr>
              <w:t>0</w:t>
            </w:r>
          </w:p>
        </w:tc>
      </w:tr>
      <w:tr w:rsidR="002863BE" w:rsidRPr="00B426BE" w14:paraId="58FDF15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420BA3" w14:textId="77777777" w:rsidR="002863BE" w:rsidRPr="00B426BE" w:rsidRDefault="002863BE" w:rsidP="00D67AA8">
            <w:pPr>
              <w:pStyle w:val="ROWTABELLA"/>
              <w:rPr>
                <w:color w:val="002060"/>
              </w:rPr>
            </w:pPr>
            <w:r w:rsidRPr="00B426BE">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545C1" w14:textId="77777777" w:rsidR="002863BE" w:rsidRPr="00B426BE" w:rsidRDefault="002863BE" w:rsidP="00D67AA8">
            <w:pPr>
              <w:pStyle w:val="ROWTABELLA"/>
              <w:jc w:val="center"/>
              <w:rPr>
                <w:color w:val="002060"/>
              </w:rPr>
            </w:pPr>
            <w:r w:rsidRPr="00B426BE">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1D946"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93C4E"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B4910"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EC4A6"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B0C56" w14:textId="77777777" w:rsidR="002863BE" w:rsidRPr="00B426BE" w:rsidRDefault="002863BE" w:rsidP="00D67AA8">
            <w:pPr>
              <w:pStyle w:val="ROWTABELLA"/>
              <w:jc w:val="center"/>
              <w:rPr>
                <w:color w:val="002060"/>
              </w:rPr>
            </w:pPr>
            <w:r w:rsidRPr="00B426BE">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53EFE" w14:textId="77777777" w:rsidR="002863BE" w:rsidRPr="00B426BE" w:rsidRDefault="002863BE" w:rsidP="00D67AA8">
            <w:pPr>
              <w:pStyle w:val="ROWTABELLA"/>
              <w:jc w:val="center"/>
              <w:rPr>
                <w:color w:val="002060"/>
              </w:rPr>
            </w:pPr>
            <w:r w:rsidRPr="00B426B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E8AF1"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A4EBFC" w14:textId="77777777" w:rsidR="002863BE" w:rsidRPr="00B426BE" w:rsidRDefault="002863BE" w:rsidP="00D67AA8">
            <w:pPr>
              <w:pStyle w:val="ROWTABELLA"/>
              <w:jc w:val="center"/>
              <w:rPr>
                <w:color w:val="002060"/>
              </w:rPr>
            </w:pPr>
            <w:r w:rsidRPr="00B426BE">
              <w:rPr>
                <w:color w:val="002060"/>
              </w:rPr>
              <w:t>0</w:t>
            </w:r>
          </w:p>
        </w:tc>
      </w:tr>
      <w:tr w:rsidR="002863BE" w:rsidRPr="00B426BE" w14:paraId="71C3E4E4"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21A6A6" w14:textId="77777777" w:rsidR="002863BE" w:rsidRPr="00B426BE" w:rsidRDefault="002863BE" w:rsidP="00D67AA8">
            <w:pPr>
              <w:pStyle w:val="ROWTABELLA"/>
              <w:rPr>
                <w:color w:val="002060"/>
              </w:rPr>
            </w:pPr>
            <w:r w:rsidRPr="00B426B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02FFAE"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1773BA"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F8548"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8E569"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5C736"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822D4"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D1267"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7EF22"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DAC9E" w14:textId="77777777" w:rsidR="002863BE" w:rsidRPr="00B426BE" w:rsidRDefault="002863BE" w:rsidP="00D67AA8">
            <w:pPr>
              <w:pStyle w:val="ROWTABELLA"/>
              <w:jc w:val="center"/>
              <w:rPr>
                <w:color w:val="002060"/>
              </w:rPr>
            </w:pPr>
            <w:r w:rsidRPr="00B426BE">
              <w:rPr>
                <w:color w:val="002060"/>
              </w:rPr>
              <w:t>0</w:t>
            </w:r>
          </w:p>
        </w:tc>
      </w:tr>
      <w:tr w:rsidR="002863BE" w:rsidRPr="00B426BE" w14:paraId="0D9E72DD"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30E137" w14:textId="77777777" w:rsidR="002863BE" w:rsidRPr="00B426BE" w:rsidRDefault="002863BE" w:rsidP="00D67AA8">
            <w:pPr>
              <w:pStyle w:val="ROWTABELLA"/>
              <w:rPr>
                <w:color w:val="002060"/>
              </w:rPr>
            </w:pPr>
            <w:r w:rsidRPr="00B426B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C9B21"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17F18C"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A46F1"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053E3"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EFCB4"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179D4"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B9E31"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50B862"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E67BB" w14:textId="77777777" w:rsidR="002863BE" w:rsidRPr="00B426BE" w:rsidRDefault="002863BE" w:rsidP="00D67AA8">
            <w:pPr>
              <w:pStyle w:val="ROWTABELLA"/>
              <w:jc w:val="center"/>
              <w:rPr>
                <w:color w:val="002060"/>
              </w:rPr>
            </w:pPr>
            <w:r w:rsidRPr="00B426BE">
              <w:rPr>
                <w:color w:val="002060"/>
              </w:rPr>
              <w:t>0</w:t>
            </w:r>
          </w:p>
        </w:tc>
      </w:tr>
      <w:tr w:rsidR="002863BE" w:rsidRPr="00B426BE" w14:paraId="1FD5058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2A93A91" w14:textId="77777777" w:rsidR="002863BE" w:rsidRPr="00B426BE" w:rsidRDefault="002863BE" w:rsidP="00D67AA8">
            <w:pPr>
              <w:pStyle w:val="ROWTABELLA"/>
              <w:rPr>
                <w:color w:val="002060"/>
              </w:rPr>
            </w:pPr>
            <w:r w:rsidRPr="00B426B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87B96"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9D1BA"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FBB2B"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5C2389"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CBFA1E"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6FEFB"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B0B1DD"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4141F"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4C2E0" w14:textId="77777777" w:rsidR="002863BE" w:rsidRPr="00B426BE" w:rsidRDefault="002863BE" w:rsidP="00D67AA8">
            <w:pPr>
              <w:pStyle w:val="ROWTABELLA"/>
              <w:jc w:val="center"/>
              <w:rPr>
                <w:color w:val="002060"/>
              </w:rPr>
            </w:pPr>
            <w:r w:rsidRPr="00B426BE">
              <w:rPr>
                <w:color w:val="002060"/>
              </w:rPr>
              <w:t>0</w:t>
            </w:r>
          </w:p>
        </w:tc>
      </w:tr>
      <w:tr w:rsidR="002863BE" w:rsidRPr="00B426BE" w14:paraId="17C4F4B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4128EA" w14:textId="77777777" w:rsidR="002863BE" w:rsidRPr="00B426BE" w:rsidRDefault="002863BE" w:rsidP="00D67AA8">
            <w:pPr>
              <w:pStyle w:val="ROWTABELLA"/>
              <w:rPr>
                <w:color w:val="002060"/>
              </w:rPr>
            </w:pPr>
            <w:r w:rsidRPr="00B426BE">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B66EF"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8B511"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729A3"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53199"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C9D30"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715C6" w14:textId="77777777" w:rsidR="002863BE" w:rsidRPr="00B426BE" w:rsidRDefault="002863BE" w:rsidP="00D67AA8">
            <w:pPr>
              <w:pStyle w:val="ROWTABELLA"/>
              <w:jc w:val="center"/>
              <w:rPr>
                <w:color w:val="002060"/>
              </w:rPr>
            </w:pPr>
            <w:r w:rsidRPr="00B426BE">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B36E0"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52996"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91CDB" w14:textId="77777777" w:rsidR="002863BE" w:rsidRPr="00B426BE" w:rsidRDefault="002863BE" w:rsidP="00D67AA8">
            <w:pPr>
              <w:pStyle w:val="ROWTABELLA"/>
              <w:jc w:val="center"/>
              <w:rPr>
                <w:color w:val="002060"/>
              </w:rPr>
            </w:pPr>
            <w:r w:rsidRPr="00B426BE">
              <w:rPr>
                <w:color w:val="002060"/>
              </w:rPr>
              <w:t>0</w:t>
            </w:r>
          </w:p>
        </w:tc>
      </w:tr>
      <w:tr w:rsidR="002863BE" w:rsidRPr="00B426BE" w14:paraId="7395EFA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EC3A29" w14:textId="77777777" w:rsidR="002863BE" w:rsidRPr="00B426BE" w:rsidRDefault="002863BE" w:rsidP="00D67AA8">
            <w:pPr>
              <w:pStyle w:val="ROWTABELLA"/>
              <w:rPr>
                <w:color w:val="002060"/>
              </w:rPr>
            </w:pPr>
            <w:r w:rsidRPr="00B426BE">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02D81"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5E9C62"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23271"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606E6"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3641E"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4C670"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4D93FA"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296C3"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EB8D6" w14:textId="77777777" w:rsidR="002863BE" w:rsidRPr="00B426BE" w:rsidRDefault="002863BE" w:rsidP="00D67AA8">
            <w:pPr>
              <w:pStyle w:val="ROWTABELLA"/>
              <w:jc w:val="center"/>
              <w:rPr>
                <w:color w:val="002060"/>
              </w:rPr>
            </w:pPr>
            <w:r w:rsidRPr="00B426BE">
              <w:rPr>
                <w:color w:val="002060"/>
              </w:rPr>
              <w:t>0</w:t>
            </w:r>
          </w:p>
        </w:tc>
      </w:tr>
      <w:tr w:rsidR="002863BE" w:rsidRPr="00B426BE" w14:paraId="72EAEA91"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1730D5" w14:textId="77777777" w:rsidR="002863BE" w:rsidRPr="00B426BE" w:rsidRDefault="002863BE" w:rsidP="00D67AA8">
            <w:pPr>
              <w:pStyle w:val="ROWTABELLA"/>
              <w:rPr>
                <w:color w:val="002060"/>
              </w:rPr>
            </w:pPr>
            <w:r w:rsidRPr="00B426BE">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B9358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46F67F"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B556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84681"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5A6E4"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0658C"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49B47" w14:textId="77777777" w:rsidR="002863BE" w:rsidRPr="00B426BE" w:rsidRDefault="002863BE" w:rsidP="00D67AA8">
            <w:pPr>
              <w:pStyle w:val="ROWTABELLA"/>
              <w:jc w:val="center"/>
              <w:rPr>
                <w:color w:val="002060"/>
              </w:rPr>
            </w:pPr>
            <w:r w:rsidRPr="00B426BE">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15D073" w14:textId="77777777" w:rsidR="002863BE" w:rsidRPr="00B426BE" w:rsidRDefault="002863BE" w:rsidP="00D67AA8">
            <w:pPr>
              <w:pStyle w:val="ROWTABELLA"/>
              <w:jc w:val="center"/>
              <w:rPr>
                <w:color w:val="002060"/>
              </w:rPr>
            </w:pPr>
            <w:r w:rsidRPr="00B426BE">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ACDED" w14:textId="77777777" w:rsidR="002863BE" w:rsidRPr="00B426BE" w:rsidRDefault="002863BE" w:rsidP="00D67AA8">
            <w:pPr>
              <w:pStyle w:val="ROWTABELLA"/>
              <w:jc w:val="center"/>
              <w:rPr>
                <w:color w:val="002060"/>
              </w:rPr>
            </w:pPr>
            <w:r w:rsidRPr="00B426BE">
              <w:rPr>
                <w:color w:val="002060"/>
              </w:rPr>
              <w:t>0</w:t>
            </w:r>
          </w:p>
        </w:tc>
      </w:tr>
    </w:tbl>
    <w:p w14:paraId="3935A4FA" w14:textId="77777777" w:rsidR="002863BE" w:rsidRPr="00B426BE" w:rsidRDefault="002863BE" w:rsidP="002863BE">
      <w:pPr>
        <w:pStyle w:val="breakline"/>
        <w:divId w:val="527259509"/>
        <w:rPr>
          <w:color w:val="002060"/>
        </w:rPr>
      </w:pPr>
    </w:p>
    <w:p w14:paraId="5A06DEAA" w14:textId="77777777" w:rsidR="002863BE" w:rsidRPr="0089018B" w:rsidRDefault="002863BE" w:rsidP="002863BE">
      <w:pPr>
        <w:pStyle w:val="TITOLOPRINC"/>
        <w:divId w:val="527259509"/>
        <w:rPr>
          <w:color w:val="002060"/>
        </w:rPr>
      </w:pPr>
      <w:r w:rsidRPr="0089018B">
        <w:rPr>
          <w:color w:val="002060"/>
        </w:rPr>
        <w:t>PROGRAMMA GARE</w:t>
      </w:r>
    </w:p>
    <w:p w14:paraId="54990369" w14:textId="77777777" w:rsidR="002863BE" w:rsidRPr="001F7D6F" w:rsidRDefault="002863BE" w:rsidP="002863BE">
      <w:pPr>
        <w:pStyle w:val="SOTTOTITOLOCAMPIONATO1"/>
        <w:divId w:val="527259509"/>
        <w:rPr>
          <w:color w:val="002060"/>
        </w:rPr>
      </w:pPr>
      <w:r w:rsidRPr="001F7D6F">
        <w:rPr>
          <w:color w:val="002060"/>
        </w:rPr>
        <w:lastRenderedPageBreak/>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2009"/>
        <w:gridCol w:w="385"/>
        <w:gridCol w:w="898"/>
        <w:gridCol w:w="1182"/>
        <w:gridCol w:w="1548"/>
        <w:gridCol w:w="1554"/>
      </w:tblGrid>
      <w:tr w:rsidR="002863BE" w:rsidRPr="001F7D6F" w14:paraId="67D9D70D"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24C351"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65AAAE"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51AE27"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92D8F1"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99A065"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AB0C7F"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0B3AC1"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07BAAF4F"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B1BFEDE" w14:textId="77777777" w:rsidR="002863BE" w:rsidRPr="001F7D6F" w:rsidRDefault="002863BE" w:rsidP="00D67AA8">
            <w:pPr>
              <w:pStyle w:val="ROWTABELLA"/>
              <w:rPr>
                <w:color w:val="002060"/>
              </w:rPr>
            </w:pPr>
            <w:r w:rsidRPr="001F7D6F">
              <w:rPr>
                <w:color w:val="002060"/>
              </w:rPr>
              <w:t>PIETRALACROCE 73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0D48C3" w14:textId="77777777" w:rsidR="002863BE" w:rsidRPr="001F7D6F" w:rsidRDefault="002863BE" w:rsidP="00D67AA8">
            <w:pPr>
              <w:pStyle w:val="ROWTABELLA"/>
              <w:rPr>
                <w:color w:val="002060"/>
              </w:rPr>
            </w:pPr>
            <w:r w:rsidRPr="001F7D6F">
              <w:rPr>
                <w:color w:val="002060"/>
              </w:rPr>
              <w:t>CASENUOVE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4AD50EE"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06B07A" w14:textId="77777777" w:rsidR="002863BE" w:rsidRPr="001F7D6F" w:rsidRDefault="002863BE" w:rsidP="00D67AA8">
            <w:pPr>
              <w:pStyle w:val="ROWTABELLA"/>
              <w:rPr>
                <w:color w:val="002060"/>
              </w:rPr>
            </w:pPr>
            <w:r w:rsidRPr="001F7D6F">
              <w:rPr>
                <w:color w:val="002060"/>
              </w:rPr>
              <w:t>12/12/2018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ACEF04" w14:textId="77777777" w:rsidR="002863BE" w:rsidRPr="001F7D6F" w:rsidRDefault="002863BE" w:rsidP="00D67AA8">
            <w:pPr>
              <w:pStyle w:val="ROWTABELLA"/>
              <w:rPr>
                <w:color w:val="002060"/>
              </w:rPr>
            </w:pPr>
            <w:r w:rsidRPr="001F7D6F">
              <w:rPr>
                <w:color w:val="002060"/>
              </w:rPr>
              <w:t>PALASCHERMA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5A5D39" w14:textId="77777777" w:rsidR="002863BE" w:rsidRPr="001F7D6F" w:rsidRDefault="002863BE" w:rsidP="00D67AA8">
            <w:pPr>
              <w:pStyle w:val="ROWTABELLA"/>
              <w:rPr>
                <w:color w:val="002060"/>
              </w:rPr>
            </w:pPr>
            <w:r w:rsidRPr="001F7D6F">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1B71559" w14:textId="77777777" w:rsidR="002863BE" w:rsidRPr="001F7D6F" w:rsidRDefault="002863BE" w:rsidP="00D67AA8">
            <w:pPr>
              <w:pStyle w:val="ROWTABELLA"/>
              <w:rPr>
                <w:color w:val="002060"/>
              </w:rPr>
            </w:pPr>
            <w:r w:rsidRPr="001F7D6F">
              <w:rPr>
                <w:color w:val="002060"/>
              </w:rPr>
              <w:t>VIA MONTEPELAGO</w:t>
            </w:r>
          </w:p>
        </w:tc>
      </w:tr>
      <w:tr w:rsidR="002863BE" w:rsidRPr="001F7D6F" w14:paraId="734BB47A"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FE4111D" w14:textId="77777777" w:rsidR="002863BE" w:rsidRPr="001F7D6F" w:rsidRDefault="002863BE" w:rsidP="00D67AA8">
            <w:pPr>
              <w:pStyle w:val="ROWTABELLA"/>
              <w:rPr>
                <w:color w:val="002060"/>
              </w:rPr>
            </w:pPr>
            <w:r w:rsidRPr="001F7D6F">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B714DD8" w14:textId="77777777" w:rsidR="002863BE" w:rsidRPr="001F7D6F" w:rsidRDefault="002863BE" w:rsidP="00D67AA8">
            <w:pPr>
              <w:pStyle w:val="ROWTABELLA"/>
              <w:rPr>
                <w:color w:val="002060"/>
              </w:rPr>
            </w:pPr>
            <w:r w:rsidRPr="001F7D6F">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4C415D0"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8584D5" w14:textId="77777777" w:rsidR="002863BE" w:rsidRPr="001F7D6F" w:rsidRDefault="002863BE" w:rsidP="00D67AA8">
            <w:pPr>
              <w:pStyle w:val="ROWTABELLA"/>
              <w:rPr>
                <w:color w:val="002060"/>
              </w:rPr>
            </w:pPr>
            <w:r w:rsidRPr="001F7D6F">
              <w:rPr>
                <w:color w:val="002060"/>
              </w:rPr>
              <w:t>13/12/2018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45C907" w14:textId="77777777" w:rsidR="002863BE" w:rsidRPr="001F7D6F" w:rsidRDefault="002863BE" w:rsidP="00D67AA8">
            <w:pPr>
              <w:pStyle w:val="ROWTABELLA"/>
              <w:rPr>
                <w:color w:val="002060"/>
              </w:rPr>
            </w:pPr>
            <w:r w:rsidRPr="001F7D6F">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3DEFBB" w14:textId="77777777" w:rsidR="002863BE" w:rsidRPr="001F7D6F" w:rsidRDefault="002863BE" w:rsidP="00D67AA8">
            <w:pPr>
              <w:pStyle w:val="ROWTABELLA"/>
              <w:rPr>
                <w:color w:val="002060"/>
              </w:rPr>
            </w:pPr>
            <w:r w:rsidRPr="001F7D6F">
              <w:rPr>
                <w:color w:val="002060"/>
              </w:rPr>
              <w:t>MONDOLFO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2298C6" w14:textId="77777777" w:rsidR="002863BE" w:rsidRPr="001F7D6F" w:rsidRDefault="002863BE" w:rsidP="00D67AA8">
            <w:pPr>
              <w:pStyle w:val="ROWTABELLA"/>
              <w:rPr>
                <w:color w:val="002060"/>
              </w:rPr>
            </w:pPr>
            <w:r w:rsidRPr="001F7D6F">
              <w:rPr>
                <w:color w:val="002060"/>
              </w:rPr>
              <w:t>VIA AMATO</w:t>
            </w:r>
          </w:p>
        </w:tc>
      </w:tr>
      <w:tr w:rsidR="002863BE" w:rsidRPr="001F7D6F" w14:paraId="567286D9"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579046" w14:textId="77777777" w:rsidR="002863BE" w:rsidRPr="001F7D6F" w:rsidRDefault="002863BE" w:rsidP="00D67AA8">
            <w:pPr>
              <w:pStyle w:val="ROWTABELLA"/>
              <w:rPr>
                <w:color w:val="002060"/>
              </w:rPr>
            </w:pPr>
            <w:r w:rsidRPr="001F7D6F">
              <w:rPr>
                <w:color w:val="002060"/>
              </w:rPr>
              <w:t>VIRTUS TEAM SOC.COOP.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46B342" w14:textId="77777777" w:rsidR="002863BE" w:rsidRPr="001F7D6F" w:rsidRDefault="002863BE" w:rsidP="00D67AA8">
            <w:pPr>
              <w:pStyle w:val="ROWTABELLA"/>
              <w:rPr>
                <w:color w:val="002060"/>
              </w:rPr>
            </w:pPr>
            <w:r w:rsidRPr="001F7D6F">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F57BF0C"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49018E" w14:textId="77777777" w:rsidR="002863BE" w:rsidRPr="001F7D6F" w:rsidRDefault="002863BE" w:rsidP="00D67AA8">
            <w:pPr>
              <w:pStyle w:val="ROWTABELLA"/>
              <w:rPr>
                <w:color w:val="002060"/>
              </w:rPr>
            </w:pPr>
            <w:r w:rsidRPr="001F7D6F">
              <w:rPr>
                <w:color w:val="002060"/>
              </w:rPr>
              <w:t>13/12/2018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CD8864" w14:textId="77777777" w:rsidR="002863BE" w:rsidRPr="001F7D6F" w:rsidRDefault="002863BE" w:rsidP="00D67AA8">
            <w:pPr>
              <w:pStyle w:val="ROWTABELLA"/>
              <w:rPr>
                <w:color w:val="002060"/>
              </w:rPr>
            </w:pPr>
            <w:r w:rsidRPr="001F7D6F">
              <w:rPr>
                <w:color w:val="002060"/>
              </w:rPr>
              <w:t>CAMPO COPERTO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F63C11" w14:textId="77777777" w:rsidR="002863BE" w:rsidRPr="001F7D6F" w:rsidRDefault="002863BE" w:rsidP="00D67AA8">
            <w:pPr>
              <w:pStyle w:val="ROWTABELLA"/>
              <w:rPr>
                <w:color w:val="002060"/>
              </w:rPr>
            </w:pPr>
            <w:r w:rsidRPr="001F7D6F">
              <w:rPr>
                <w:color w:val="002060"/>
              </w:rPr>
              <w:t>GENGA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6B4CEA" w14:textId="77777777" w:rsidR="002863BE" w:rsidRPr="001F7D6F" w:rsidRDefault="002863BE" w:rsidP="00D67AA8">
            <w:pPr>
              <w:pStyle w:val="ROWTABELLA"/>
              <w:rPr>
                <w:color w:val="002060"/>
              </w:rPr>
            </w:pPr>
            <w:r w:rsidRPr="001F7D6F">
              <w:rPr>
                <w:color w:val="002060"/>
              </w:rPr>
              <w:t>VIA MARCONI GENGA STAZIONE</w:t>
            </w:r>
          </w:p>
        </w:tc>
      </w:tr>
    </w:tbl>
    <w:p w14:paraId="02AC0482" w14:textId="77777777" w:rsidR="002863BE" w:rsidRPr="001F7D6F" w:rsidRDefault="002863BE" w:rsidP="002863BE">
      <w:pPr>
        <w:pStyle w:val="breakline"/>
        <w:divId w:val="527259509"/>
        <w:rPr>
          <w:color w:val="002060"/>
        </w:rPr>
      </w:pPr>
    </w:p>
    <w:p w14:paraId="1C35A241" w14:textId="77777777" w:rsidR="002863BE" w:rsidRPr="001F7D6F" w:rsidRDefault="002863BE" w:rsidP="002863BE">
      <w:pPr>
        <w:pStyle w:val="breakline"/>
        <w:divId w:val="527259509"/>
        <w:rPr>
          <w:color w:val="002060"/>
        </w:rPr>
      </w:pPr>
    </w:p>
    <w:p w14:paraId="509E65D7" w14:textId="77777777" w:rsidR="002863BE" w:rsidRPr="001F7D6F" w:rsidRDefault="002863BE" w:rsidP="002863BE">
      <w:pPr>
        <w:pStyle w:val="breakline"/>
        <w:divId w:val="527259509"/>
        <w:rPr>
          <w:color w:val="002060"/>
        </w:rPr>
      </w:pPr>
    </w:p>
    <w:p w14:paraId="67B5CBDC" w14:textId="77777777" w:rsidR="002863BE" w:rsidRPr="001F7D6F" w:rsidRDefault="002863BE" w:rsidP="002863BE">
      <w:pPr>
        <w:pStyle w:val="SOTTOTITOLOCAMPIONATO1"/>
        <w:divId w:val="527259509"/>
        <w:rPr>
          <w:color w:val="002060"/>
        </w:rPr>
      </w:pPr>
      <w:r w:rsidRPr="001F7D6F">
        <w:rPr>
          <w:color w:val="002060"/>
        </w:rPr>
        <w:t>GIRONE A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20"/>
        <w:gridCol w:w="385"/>
        <w:gridCol w:w="898"/>
        <w:gridCol w:w="1189"/>
        <w:gridCol w:w="1545"/>
        <w:gridCol w:w="1545"/>
      </w:tblGrid>
      <w:tr w:rsidR="002863BE" w:rsidRPr="001F7D6F" w14:paraId="71C5C0B5"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5AA032"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C07FDE"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F66274"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2BF12F"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D0410F"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5CC400"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D80F09"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4A844F00"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7EC415" w14:textId="77777777" w:rsidR="002863BE" w:rsidRPr="001F7D6F" w:rsidRDefault="002863BE" w:rsidP="00D67AA8">
            <w:pPr>
              <w:pStyle w:val="ROWTABELLA"/>
              <w:rPr>
                <w:color w:val="002060"/>
              </w:rPr>
            </w:pPr>
            <w:r w:rsidRPr="001F7D6F">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353BDB" w14:textId="77777777" w:rsidR="002863BE" w:rsidRPr="001F7D6F" w:rsidRDefault="002863BE" w:rsidP="00D67AA8">
            <w:pPr>
              <w:pStyle w:val="ROWTABELLA"/>
              <w:rPr>
                <w:color w:val="002060"/>
              </w:rPr>
            </w:pPr>
            <w:r w:rsidRPr="001F7D6F">
              <w:rPr>
                <w:color w:val="002060"/>
              </w:rPr>
              <w:t>AMICI DEL CENTROSOCIO SP.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14645C9"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FEFE200" w14:textId="77777777" w:rsidR="002863BE" w:rsidRPr="001F7D6F" w:rsidRDefault="002863BE" w:rsidP="00D67AA8">
            <w:pPr>
              <w:pStyle w:val="ROWTABELLA"/>
              <w:rPr>
                <w:color w:val="002060"/>
              </w:rPr>
            </w:pPr>
            <w:r w:rsidRPr="001F7D6F">
              <w:rPr>
                <w:color w:val="002060"/>
              </w:rPr>
              <w:t>15/12/2018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BDD365" w14:textId="77777777" w:rsidR="002863BE" w:rsidRPr="001F7D6F" w:rsidRDefault="002863BE" w:rsidP="00D67AA8">
            <w:pPr>
              <w:pStyle w:val="ROWTABELLA"/>
              <w:rPr>
                <w:color w:val="002060"/>
              </w:rPr>
            </w:pPr>
            <w:r w:rsidRPr="001F7D6F">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63A8C7" w14:textId="77777777" w:rsidR="002863BE" w:rsidRPr="001F7D6F" w:rsidRDefault="002863BE" w:rsidP="00D67AA8">
            <w:pPr>
              <w:pStyle w:val="ROWTABELLA"/>
              <w:rPr>
                <w:color w:val="002060"/>
              </w:rPr>
            </w:pPr>
            <w:r w:rsidRPr="001F7D6F">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4EA107" w14:textId="77777777" w:rsidR="002863BE" w:rsidRPr="001F7D6F" w:rsidRDefault="002863BE" w:rsidP="00D67AA8">
            <w:pPr>
              <w:pStyle w:val="ROWTABELLA"/>
              <w:rPr>
                <w:color w:val="002060"/>
              </w:rPr>
            </w:pPr>
            <w:r w:rsidRPr="001F7D6F">
              <w:rPr>
                <w:color w:val="002060"/>
              </w:rPr>
              <w:t>VIA ANTONIO ROSMINI 22/B</w:t>
            </w:r>
          </w:p>
        </w:tc>
      </w:tr>
      <w:tr w:rsidR="002863BE" w:rsidRPr="001F7D6F" w14:paraId="64129FFA"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0D79B73" w14:textId="77777777" w:rsidR="002863BE" w:rsidRPr="001F7D6F" w:rsidRDefault="002863BE" w:rsidP="00D67AA8">
            <w:pPr>
              <w:pStyle w:val="ROWTABELLA"/>
              <w:rPr>
                <w:color w:val="002060"/>
              </w:rPr>
            </w:pPr>
            <w:r w:rsidRPr="001F7D6F">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A736C8E" w14:textId="77777777" w:rsidR="002863BE" w:rsidRPr="001F7D6F" w:rsidRDefault="002863BE" w:rsidP="00D67AA8">
            <w:pPr>
              <w:pStyle w:val="ROWTABELLA"/>
              <w:rPr>
                <w:color w:val="002060"/>
              </w:rPr>
            </w:pPr>
            <w:r w:rsidRPr="001F7D6F">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18855D"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C10B56" w14:textId="77777777" w:rsidR="002863BE" w:rsidRPr="001F7D6F" w:rsidRDefault="002863BE" w:rsidP="00D67AA8">
            <w:pPr>
              <w:pStyle w:val="ROWTABELLA"/>
              <w:rPr>
                <w:color w:val="002060"/>
              </w:rPr>
            </w:pPr>
            <w:r w:rsidRPr="001F7D6F">
              <w:rPr>
                <w:color w:val="002060"/>
              </w:rPr>
              <w:t>15/12/2018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4DCD82F" w14:textId="77777777" w:rsidR="002863BE" w:rsidRPr="001F7D6F" w:rsidRDefault="002863BE" w:rsidP="00D67AA8">
            <w:pPr>
              <w:pStyle w:val="ROWTABELLA"/>
              <w:rPr>
                <w:color w:val="002060"/>
              </w:rPr>
            </w:pPr>
            <w:r w:rsidRPr="001F7D6F">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5E32F3" w14:textId="77777777" w:rsidR="002863BE" w:rsidRPr="001F7D6F" w:rsidRDefault="002863BE" w:rsidP="00D67AA8">
            <w:pPr>
              <w:pStyle w:val="ROWTABELLA"/>
              <w:rPr>
                <w:color w:val="002060"/>
              </w:rPr>
            </w:pPr>
            <w:r w:rsidRPr="001F7D6F">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3D59719" w14:textId="77777777" w:rsidR="002863BE" w:rsidRPr="001F7D6F" w:rsidRDefault="002863BE" w:rsidP="00D67AA8">
            <w:pPr>
              <w:pStyle w:val="ROWTABELLA"/>
              <w:rPr>
                <w:color w:val="002060"/>
              </w:rPr>
            </w:pPr>
            <w:r w:rsidRPr="001F7D6F">
              <w:rPr>
                <w:color w:val="002060"/>
              </w:rPr>
              <w:t>VIA VESCOVARA, 7</w:t>
            </w:r>
          </w:p>
        </w:tc>
      </w:tr>
      <w:tr w:rsidR="002863BE" w:rsidRPr="001F7D6F" w14:paraId="10F049E5"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902A70" w14:textId="77777777" w:rsidR="002863BE" w:rsidRPr="001F7D6F" w:rsidRDefault="002863BE" w:rsidP="00D67AA8">
            <w:pPr>
              <w:pStyle w:val="ROWTABELLA"/>
              <w:rPr>
                <w:color w:val="002060"/>
              </w:rPr>
            </w:pPr>
            <w:r w:rsidRPr="001F7D6F">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B8E4C0" w14:textId="77777777" w:rsidR="002863BE" w:rsidRPr="001F7D6F" w:rsidRDefault="002863BE" w:rsidP="00D67AA8">
            <w:pPr>
              <w:pStyle w:val="ROWTABELLA"/>
              <w:rPr>
                <w:color w:val="002060"/>
              </w:rPr>
            </w:pPr>
            <w:r w:rsidRPr="001F7D6F">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22C8053"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43E38C" w14:textId="77777777" w:rsidR="002863BE" w:rsidRPr="001F7D6F" w:rsidRDefault="002863BE" w:rsidP="00D67AA8">
            <w:pPr>
              <w:pStyle w:val="ROWTABELLA"/>
              <w:rPr>
                <w:color w:val="002060"/>
              </w:rPr>
            </w:pPr>
            <w:r w:rsidRPr="001F7D6F">
              <w:rPr>
                <w:color w:val="002060"/>
              </w:rPr>
              <w:t>15/12/2018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77D1AD9" w14:textId="77777777" w:rsidR="002863BE" w:rsidRPr="001F7D6F" w:rsidRDefault="002863BE" w:rsidP="00D67AA8">
            <w:pPr>
              <w:pStyle w:val="ROWTABELLA"/>
              <w:rPr>
                <w:color w:val="002060"/>
              </w:rPr>
            </w:pPr>
            <w:r w:rsidRPr="001F7D6F">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7BB805" w14:textId="77777777" w:rsidR="002863BE" w:rsidRPr="001F7D6F" w:rsidRDefault="002863BE" w:rsidP="00D67AA8">
            <w:pPr>
              <w:pStyle w:val="ROWTABELLA"/>
              <w:rPr>
                <w:color w:val="002060"/>
              </w:rPr>
            </w:pPr>
            <w:r w:rsidRPr="001F7D6F">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4F72B4" w14:textId="77777777" w:rsidR="002863BE" w:rsidRPr="001F7D6F" w:rsidRDefault="002863BE" w:rsidP="00D67AA8">
            <w:pPr>
              <w:pStyle w:val="ROWTABELLA"/>
              <w:rPr>
                <w:color w:val="002060"/>
              </w:rPr>
            </w:pPr>
            <w:r w:rsidRPr="001F7D6F">
              <w:rPr>
                <w:color w:val="002060"/>
              </w:rPr>
              <w:t>FRAZ. CASENUOVE DI OSIMO</w:t>
            </w:r>
          </w:p>
        </w:tc>
      </w:tr>
      <w:tr w:rsidR="002863BE" w:rsidRPr="001F7D6F" w14:paraId="5D6E482D"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4F9C3F" w14:textId="77777777" w:rsidR="002863BE" w:rsidRPr="001F7D6F" w:rsidRDefault="002863BE" w:rsidP="00D67AA8">
            <w:pPr>
              <w:pStyle w:val="ROWTABELLA"/>
              <w:rPr>
                <w:color w:val="002060"/>
              </w:rPr>
            </w:pPr>
            <w:r w:rsidRPr="001F7D6F">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2A16B9" w14:textId="77777777" w:rsidR="002863BE" w:rsidRPr="001F7D6F" w:rsidRDefault="002863BE" w:rsidP="00D67AA8">
            <w:pPr>
              <w:pStyle w:val="ROWTABELLA"/>
              <w:rPr>
                <w:color w:val="002060"/>
              </w:rPr>
            </w:pPr>
            <w:r w:rsidRPr="001F7D6F">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B6782C"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2CF5F8" w14:textId="77777777" w:rsidR="002863BE" w:rsidRPr="001F7D6F" w:rsidRDefault="002863BE" w:rsidP="00D67AA8">
            <w:pPr>
              <w:pStyle w:val="ROWTABELLA"/>
              <w:rPr>
                <w:color w:val="002060"/>
              </w:rPr>
            </w:pPr>
            <w:r w:rsidRPr="001F7D6F">
              <w:rPr>
                <w:color w:val="002060"/>
              </w:rPr>
              <w:t>15/12/2018 15:45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E4F799" w14:textId="77777777" w:rsidR="002863BE" w:rsidRPr="001F7D6F" w:rsidRDefault="002863BE" w:rsidP="00D67AA8">
            <w:pPr>
              <w:pStyle w:val="ROWTABELLA"/>
              <w:rPr>
                <w:color w:val="002060"/>
              </w:rPr>
            </w:pPr>
            <w:r w:rsidRPr="001F7D6F">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FB6D85" w14:textId="77777777" w:rsidR="002863BE" w:rsidRPr="001F7D6F" w:rsidRDefault="002863BE" w:rsidP="00D67AA8">
            <w:pPr>
              <w:pStyle w:val="ROWTABELLA"/>
              <w:rPr>
                <w:color w:val="002060"/>
              </w:rPr>
            </w:pPr>
            <w:r w:rsidRPr="001F7D6F">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A53EFE" w14:textId="77777777" w:rsidR="002863BE" w:rsidRPr="001F7D6F" w:rsidRDefault="002863BE" w:rsidP="00D67AA8">
            <w:pPr>
              <w:pStyle w:val="ROWTABELLA"/>
              <w:rPr>
                <w:color w:val="002060"/>
              </w:rPr>
            </w:pPr>
            <w:r w:rsidRPr="001F7D6F">
              <w:rPr>
                <w:color w:val="002060"/>
              </w:rPr>
              <w:t>VIA DELLO STADIO</w:t>
            </w:r>
          </w:p>
        </w:tc>
      </w:tr>
      <w:tr w:rsidR="002863BE" w:rsidRPr="001F7D6F" w14:paraId="22C24C6C"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D3BF23" w14:textId="77777777" w:rsidR="002863BE" w:rsidRPr="001F7D6F" w:rsidRDefault="002863BE" w:rsidP="00D67AA8">
            <w:pPr>
              <w:pStyle w:val="ROWTABELLA"/>
              <w:rPr>
                <w:color w:val="002060"/>
              </w:rPr>
            </w:pPr>
            <w:r w:rsidRPr="001F7D6F">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5884EB" w14:textId="77777777" w:rsidR="002863BE" w:rsidRPr="001F7D6F" w:rsidRDefault="002863BE" w:rsidP="00D67AA8">
            <w:pPr>
              <w:pStyle w:val="ROWTABELLA"/>
              <w:rPr>
                <w:color w:val="002060"/>
              </w:rPr>
            </w:pPr>
            <w:r w:rsidRPr="001F7D6F">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6F01817"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D919B3" w14:textId="77777777" w:rsidR="002863BE" w:rsidRPr="001F7D6F" w:rsidRDefault="002863BE" w:rsidP="00D67AA8">
            <w:pPr>
              <w:pStyle w:val="ROWTABELLA"/>
              <w:rPr>
                <w:color w:val="002060"/>
              </w:rPr>
            </w:pPr>
            <w:r w:rsidRPr="001F7D6F">
              <w:rPr>
                <w:color w:val="002060"/>
              </w:rPr>
              <w:t>15/12/2018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ABBBEB8" w14:textId="77777777" w:rsidR="002863BE" w:rsidRPr="001F7D6F" w:rsidRDefault="002863BE" w:rsidP="00D67AA8">
            <w:pPr>
              <w:pStyle w:val="ROWTABELLA"/>
              <w:rPr>
                <w:color w:val="002060"/>
              </w:rPr>
            </w:pPr>
            <w:r w:rsidRPr="001F7D6F">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F9078C1" w14:textId="77777777" w:rsidR="002863BE" w:rsidRPr="001F7D6F" w:rsidRDefault="002863BE" w:rsidP="00D67AA8">
            <w:pPr>
              <w:pStyle w:val="ROWTABELLA"/>
              <w:rPr>
                <w:color w:val="002060"/>
              </w:rPr>
            </w:pPr>
            <w:r w:rsidRPr="001F7D6F">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754AC6" w14:textId="77777777" w:rsidR="002863BE" w:rsidRPr="001F7D6F" w:rsidRDefault="002863BE" w:rsidP="00D67AA8">
            <w:pPr>
              <w:pStyle w:val="ROWTABELLA"/>
              <w:rPr>
                <w:color w:val="002060"/>
              </w:rPr>
            </w:pPr>
            <w:r w:rsidRPr="001F7D6F">
              <w:rPr>
                <w:color w:val="002060"/>
              </w:rPr>
              <w:t>VIA B.BUOZZI</w:t>
            </w:r>
          </w:p>
        </w:tc>
      </w:tr>
      <w:tr w:rsidR="002863BE" w:rsidRPr="001F7D6F" w14:paraId="0A7E3B98"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FA9172" w14:textId="77777777" w:rsidR="002863BE" w:rsidRPr="001F7D6F" w:rsidRDefault="002863BE" w:rsidP="00D67AA8">
            <w:pPr>
              <w:pStyle w:val="ROWTABELLA"/>
              <w:rPr>
                <w:color w:val="002060"/>
              </w:rPr>
            </w:pPr>
            <w:r w:rsidRPr="001F7D6F">
              <w:rPr>
                <w:color w:val="002060"/>
              </w:rPr>
              <w:t>ACLI MANTOVANI CALCIO A 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AA7D75" w14:textId="77777777" w:rsidR="002863BE" w:rsidRPr="001F7D6F" w:rsidRDefault="002863BE" w:rsidP="00D67AA8">
            <w:pPr>
              <w:pStyle w:val="ROWTABELLA"/>
              <w:rPr>
                <w:color w:val="002060"/>
              </w:rPr>
            </w:pPr>
            <w:r w:rsidRPr="001F7D6F">
              <w:rPr>
                <w:color w:val="002060"/>
              </w:rP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49BD06F"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9837D9" w14:textId="77777777" w:rsidR="002863BE" w:rsidRPr="001F7D6F" w:rsidRDefault="002863BE" w:rsidP="00D67AA8">
            <w:pPr>
              <w:pStyle w:val="ROWTABELLA"/>
              <w:rPr>
                <w:color w:val="002060"/>
              </w:rPr>
            </w:pPr>
            <w:r w:rsidRPr="001F7D6F">
              <w:rPr>
                <w:color w:val="002060"/>
              </w:rPr>
              <w:t>16/12/2018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A34DAF" w14:textId="77777777" w:rsidR="002863BE" w:rsidRPr="001F7D6F" w:rsidRDefault="002863BE" w:rsidP="00D67AA8">
            <w:pPr>
              <w:pStyle w:val="ROWTABELLA"/>
              <w:rPr>
                <w:color w:val="002060"/>
              </w:rPr>
            </w:pPr>
            <w:r w:rsidRPr="001F7D6F">
              <w:rPr>
                <w:color w:val="002060"/>
              </w:rPr>
              <w:t>"PALAMASSIMO GALEAZZI"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E801D9" w14:textId="77777777" w:rsidR="002863BE" w:rsidRPr="001F7D6F" w:rsidRDefault="002863BE" w:rsidP="00D67AA8">
            <w:pPr>
              <w:pStyle w:val="ROWTABELLA"/>
              <w:rPr>
                <w:color w:val="002060"/>
              </w:rPr>
            </w:pPr>
            <w:r w:rsidRPr="001F7D6F">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9BC269" w14:textId="77777777" w:rsidR="002863BE" w:rsidRPr="001F7D6F" w:rsidRDefault="002863BE" w:rsidP="00D67AA8">
            <w:pPr>
              <w:pStyle w:val="ROWTABELLA"/>
              <w:rPr>
                <w:color w:val="002060"/>
              </w:rPr>
            </w:pPr>
            <w:r w:rsidRPr="001F7D6F">
              <w:rPr>
                <w:color w:val="002060"/>
              </w:rPr>
              <w:t>VIA MADRE TERESA DI CALCUTTA</w:t>
            </w:r>
          </w:p>
        </w:tc>
      </w:tr>
    </w:tbl>
    <w:p w14:paraId="27C0FD07" w14:textId="77777777" w:rsidR="002863BE" w:rsidRPr="001F7D6F" w:rsidRDefault="002863BE" w:rsidP="002863BE">
      <w:pPr>
        <w:pStyle w:val="breakline"/>
        <w:divId w:val="527259509"/>
        <w:rPr>
          <w:color w:val="002060"/>
        </w:rPr>
      </w:pPr>
    </w:p>
    <w:p w14:paraId="31B7C1F9" w14:textId="77777777" w:rsidR="002863BE" w:rsidRPr="001F7D6F" w:rsidRDefault="002863BE" w:rsidP="002863BE">
      <w:pPr>
        <w:pStyle w:val="breakline"/>
        <w:divId w:val="527259509"/>
        <w:rPr>
          <w:color w:val="002060"/>
        </w:rPr>
      </w:pPr>
    </w:p>
    <w:p w14:paraId="71992B6C" w14:textId="77777777" w:rsidR="002863BE" w:rsidRPr="001F7D6F" w:rsidRDefault="002863BE" w:rsidP="002863BE">
      <w:pPr>
        <w:pStyle w:val="breakline"/>
        <w:divId w:val="527259509"/>
        <w:rPr>
          <w:color w:val="002060"/>
        </w:rPr>
      </w:pPr>
    </w:p>
    <w:p w14:paraId="1C23B065" w14:textId="77777777" w:rsidR="002863BE" w:rsidRPr="001F7D6F" w:rsidRDefault="002863BE" w:rsidP="002863BE">
      <w:pPr>
        <w:pStyle w:val="SOTTOTITOLOCAMPIONATO1"/>
        <w:divId w:val="527259509"/>
        <w:rPr>
          <w:color w:val="002060"/>
        </w:rPr>
      </w:pPr>
      <w:r w:rsidRPr="001F7D6F">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4"/>
        <w:gridCol w:w="385"/>
        <w:gridCol w:w="898"/>
        <w:gridCol w:w="1178"/>
        <w:gridCol w:w="1550"/>
        <w:gridCol w:w="1550"/>
      </w:tblGrid>
      <w:tr w:rsidR="002863BE" w:rsidRPr="001F7D6F" w14:paraId="18497DC8"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32C45F"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A43465"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7AF642"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462D93"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4F33F3"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88B90F"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304EBD"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084BB38E"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6B2251" w14:textId="77777777" w:rsidR="002863BE" w:rsidRPr="001F7D6F" w:rsidRDefault="002863BE" w:rsidP="00D67AA8">
            <w:pPr>
              <w:pStyle w:val="ROWTABELLA"/>
              <w:rPr>
                <w:color w:val="002060"/>
              </w:rPr>
            </w:pPr>
            <w:r w:rsidRPr="001F7D6F">
              <w:rPr>
                <w:color w:val="002060"/>
              </w:rPr>
              <w:t>C.U.S. MACERATA CALCIO A5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107443" w14:textId="77777777" w:rsidR="002863BE" w:rsidRPr="001F7D6F" w:rsidRDefault="002863BE" w:rsidP="00D67AA8">
            <w:pPr>
              <w:pStyle w:val="ROWTABELLA"/>
              <w:rPr>
                <w:color w:val="002060"/>
              </w:rPr>
            </w:pPr>
            <w:r w:rsidRPr="001F7D6F">
              <w:rPr>
                <w:color w:val="002060"/>
              </w:rPr>
              <w:t>ACLI AUDAX MONTECOSARO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D490B53"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4458F3" w14:textId="77777777" w:rsidR="002863BE" w:rsidRPr="001F7D6F" w:rsidRDefault="002863BE" w:rsidP="00D67AA8">
            <w:pPr>
              <w:pStyle w:val="ROWTABELLA"/>
              <w:rPr>
                <w:color w:val="002060"/>
              </w:rPr>
            </w:pPr>
            <w:r w:rsidRPr="001F7D6F">
              <w:rPr>
                <w:color w:val="002060"/>
              </w:rPr>
              <w:t>12/12/2018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154E66" w14:textId="77777777" w:rsidR="002863BE" w:rsidRPr="001F7D6F" w:rsidRDefault="002863BE" w:rsidP="00D67AA8">
            <w:pPr>
              <w:pStyle w:val="ROWTABELLA"/>
              <w:rPr>
                <w:color w:val="002060"/>
              </w:rPr>
            </w:pPr>
            <w:r w:rsidRPr="001F7D6F">
              <w:rPr>
                <w:color w:val="002060"/>
              </w:rPr>
              <w:t>CAMPO CUS MACERATA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6D7D17" w14:textId="77777777" w:rsidR="002863BE" w:rsidRPr="001F7D6F" w:rsidRDefault="002863BE" w:rsidP="00D67AA8">
            <w:pPr>
              <w:pStyle w:val="ROWTABELLA"/>
              <w:rPr>
                <w:color w:val="002060"/>
              </w:rPr>
            </w:pPr>
            <w:r w:rsidRPr="001F7D6F">
              <w:rPr>
                <w:color w:val="002060"/>
              </w:rP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64B39F" w14:textId="77777777" w:rsidR="002863BE" w:rsidRPr="001F7D6F" w:rsidRDefault="002863BE" w:rsidP="00D67AA8">
            <w:pPr>
              <w:pStyle w:val="ROWTABELLA"/>
              <w:rPr>
                <w:color w:val="002060"/>
              </w:rPr>
            </w:pPr>
            <w:r w:rsidRPr="001F7D6F">
              <w:rPr>
                <w:color w:val="002060"/>
              </w:rPr>
              <w:t>VIA VALERIO</w:t>
            </w:r>
          </w:p>
        </w:tc>
      </w:tr>
      <w:tr w:rsidR="002863BE" w:rsidRPr="001F7D6F" w14:paraId="2DC066D8"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B340B6D" w14:textId="77777777" w:rsidR="002863BE" w:rsidRPr="001F7D6F" w:rsidRDefault="002863BE" w:rsidP="00D67AA8">
            <w:pPr>
              <w:pStyle w:val="ROWTABELLA"/>
              <w:rPr>
                <w:color w:val="002060"/>
              </w:rPr>
            </w:pPr>
            <w:r w:rsidRPr="001F7D6F">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A74151" w14:textId="77777777" w:rsidR="002863BE" w:rsidRPr="001F7D6F" w:rsidRDefault="002863BE" w:rsidP="00D67AA8">
            <w:pPr>
              <w:pStyle w:val="ROWTABELLA"/>
              <w:rPr>
                <w:color w:val="002060"/>
              </w:rPr>
            </w:pPr>
            <w:r w:rsidRPr="001F7D6F">
              <w:rPr>
                <w:color w:val="002060"/>
              </w:rP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981AFC6"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40EF68" w14:textId="77777777" w:rsidR="002863BE" w:rsidRPr="001F7D6F" w:rsidRDefault="002863BE" w:rsidP="00D67AA8">
            <w:pPr>
              <w:pStyle w:val="ROWTABELLA"/>
              <w:rPr>
                <w:color w:val="002060"/>
              </w:rPr>
            </w:pPr>
            <w:r w:rsidRPr="001F7D6F">
              <w:rPr>
                <w:color w:val="002060"/>
              </w:rPr>
              <w:t>12/12/2018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2D56A1" w14:textId="77777777" w:rsidR="002863BE" w:rsidRPr="001F7D6F" w:rsidRDefault="002863BE" w:rsidP="00D67AA8">
            <w:pPr>
              <w:pStyle w:val="ROWTABELLA"/>
              <w:rPr>
                <w:color w:val="002060"/>
              </w:rPr>
            </w:pPr>
            <w:r w:rsidRPr="001F7D6F">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611CE8" w14:textId="77777777" w:rsidR="002863BE" w:rsidRPr="001F7D6F" w:rsidRDefault="002863BE" w:rsidP="00D67AA8">
            <w:pPr>
              <w:pStyle w:val="ROWTABELLA"/>
              <w:rPr>
                <w:color w:val="002060"/>
              </w:rPr>
            </w:pPr>
            <w:r w:rsidRPr="001F7D6F">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9EAF85" w14:textId="77777777" w:rsidR="002863BE" w:rsidRPr="001F7D6F" w:rsidRDefault="002863BE" w:rsidP="00D67AA8">
            <w:pPr>
              <w:pStyle w:val="ROWTABELLA"/>
              <w:rPr>
                <w:color w:val="002060"/>
              </w:rPr>
            </w:pPr>
            <w:r w:rsidRPr="001F7D6F">
              <w:rPr>
                <w:color w:val="002060"/>
              </w:rPr>
              <w:t>VIA DELLE REGIONI, 8</w:t>
            </w:r>
          </w:p>
        </w:tc>
      </w:tr>
    </w:tbl>
    <w:p w14:paraId="49364B07" w14:textId="77777777" w:rsidR="002863BE" w:rsidRPr="001F7D6F" w:rsidRDefault="002863BE" w:rsidP="002863BE">
      <w:pPr>
        <w:pStyle w:val="breakline"/>
        <w:divId w:val="527259509"/>
        <w:rPr>
          <w:color w:val="002060"/>
        </w:rPr>
      </w:pPr>
    </w:p>
    <w:p w14:paraId="42E92E39" w14:textId="77777777" w:rsidR="002863BE" w:rsidRPr="001F7D6F" w:rsidRDefault="002863BE" w:rsidP="002863BE">
      <w:pPr>
        <w:pStyle w:val="breakline"/>
        <w:divId w:val="527259509"/>
        <w:rPr>
          <w:color w:val="002060"/>
        </w:rPr>
      </w:pPr>
    </w:p>
    <w:p w14:paraId="069F2304" w14:textId="77777777" w:rsidR="002863BE" w:rsidRPr="001F7D6F" w:rsidRDefault="002863BE" w:rsidP="002863BE">
      <w:pPr>
        <w:pStyle w:val="breakline"/>
        <w:divId w:val="527259509"/>
        <w:rPr>
          <w:color w:val="002060"/>
        </w:rPr>
      </w:pPr>
    </w:p>
    <w:p w14:paraId="220F0FEB" w14:textId="77777777" w:rsidR="002863BE" w:rsidRPr="001F7D6F" w:rsidRDefault="002863BE" w:rsidP="002863BE">
      <w:pPr>
        <w:pStyle w:val="SOTTOTITOLOCAMPIONATO1"/>
        <w:divId w:val="527259509"/>
        <w:rPr>
          <w:color w:val="002060"/>
        </w:rPr>
      </w:pPr>
      <w:r w:rsidRPr="001F7D6F">
        <w:rPr>
          <w:color w:val="002060"/>
        </w:rPr>
        <w:t>GIRONE B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05"/>
        <w:gridCol w:w="385"/>
        <w:gridCol w:w="898"/>
        <w:gridCol w:w="1198"/>
        <w:gridCol w:w="1556"/>
        <w:gridCol w:w="1551"/>
      </w:tblGrid>
      <w:tr w:rsidR="002863BE" w:rsidRPr="001F7D6F" w14:paraId="6E9AACC1"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E27E71"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198740"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665FB1"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71E10A"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D3315F"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19E333"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2E05A0"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1742C70D"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EE25BF4" w14:textId="77777777" w:rsidR="002863BE" w:rsidRPr="001F7D6F" w:rsidRDefault="002863BE" w:rsidP="00D67AA8">
            <w:pPr>
              <w:pStyle w:val="ROWTABELLA"/>
              <w:rPr>
                <w:color w:val="002060"/>
              </w:rPr>
            </w:pPr>
            <w:r w:rsidRPr="001F7D6F">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EE7297" w14:textId="77777777" w:rsidR="002863BE" w:rsidRPr="001F7D6F" w:rsidRDefault="002863BE" w:rsidP="00D67AA8">
            <w:pPr>
              <w:pStyle w:val="ROWTABELLA"/>
              <w:rPr>
                <w:color w:val="002060"/>
              </w:rPr>
            </w:pPr>
            <w:r w:rsidRPr="001F7D6F">
              <w:rPr>
                <w:color w:val="002060"/>
              </w:rP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2AEC141"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38AF81" w14:textId="77777777" w:rsidR="002863BE" w:rsidRPr="001F7D6F" w:rsidRDefault="002863BE" w:rsidP="00D67AA8">
            <w:pPr>
              <w:pStyle w:val="ROWTABELLA"/>
              <w:rPr>
                <w:color w:val="002060"/>
              </w:rPr>
            </w:pPr>
            <w:r w:rsidRPr="001F7D6F">
              <w:rPr>
                <w:color w:val="002060"/>
              </w:rPr>
              <w:t>15/12/2018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B1E05A" w14:textId="77777777" w:rsidR="002863BE" w:rsidRPr="001F7D6F" w:rsidRDefault="002863BE" w:rsidP="00D67AA8">
            <w:pPr>
              <w:pStyle w:val="ROWTABELLA"/>
              <w:rPr>
                <w:color w:val="002060"/>
              </w:rPr>
            </w:pPr>
            <w:r w:rsidRPr="001F7D6F">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F8932B" w14:textId="77777777" w:rsidR="002863BE" w:rsidRPr="001F7D6F" w:rsidRDefault="002863BE" w:rsidP="00D67AA8">
            <w:pPr>
              <w:pStyle w:val="ROWTABELLA"/>
              <w:rPr>
                <w:color w:val="002060"/>
              </w:rPr>
            </w:pPr>
            <w:r w:rsidRPr="001F7D6F">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32B47C" w14:textId="77777777" w:rsidR="002863BE" w:rsidRPr="001F7D6F" w:rsidRDefault="002863BE" w:rsidP="00D67AA8">
            <w:pPr>
              <w:pStyle w:val="ROWTABELLA"/>
              <w:rPr>
                <w:color w:val="002060"/>
              </w:rPr>
            </w:pPr>
            <w:r w:rsidRPr="001F7D6F">
              <w:rPr>
                <w:color w:val="002060"/>
              </w:rPr>
              <w:t>VIA ROSSINI</w:t>
            </w:r>
          </w:p>
        </w:tc>
      </w:tr>
      <w:tr w:rsidR="002863BE" w:rsidRPr="001F7D6F" w14:paraId="72DB6654"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7DAF491" w14:textId="77777777" w:rsidR="002863BE" w:rsidRPr="001F7D6F" w:rsidRDefault="002863BE" w:rsidP="00D67AA8">
            <w:pPr>
              <w:pStyle w:val="ROWTABELLA"/>
              <w:rPr>
                <w:color w:val="002060"/>
              </w:rPr>
            </w:pPr>
            <w:r w:rsidRPr="001F7D6F">
              <w:rPr>
                <w:color w:val="002060"/>
              </w:rPr>
              <w:t>ACLI VILLA MUSONE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5E55D62" w14:textId="77777777" w:rsidR="002863BE" w:rsidRPr="001F7D6F" w:rsidRDefault="002863BE" w:rsidP="00D67AA8">
            <w:pPr>
              <w:pStyle w:val="ROWTABELLA"/>
              <w:rPr>
                <w:color w:val="002060"/>
              </w:rPr>
            </w:pPr>
            <w:r w:rsidRPr="001F7D6F">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3C3212"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59C296" w14:textId="77777777" w:rsidR="002863BE" w:rsidRPr="001F7D6F" w:rsidRDefault="002863BE" w:rsidP="00D67AA8">
            <w:pPr>
              <w:pStyle w:val="ROWTABELLA"/>
              <w:rPr>
                <w:color w:val="002060"/>
              </w:rPr>
            </w:pPr>
            <w:r w:rsidRPr="001F7D6F">
              <w:rPr>
                <w:color w:val="002060"/>
              </w:rPr>
              <w:t>15/12/2018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18B03FB" w14:textId="77777777" w:rsidR="002863BE" w:rsidRPr="001F7D6F" w:rsidRDefault="002863BE" w:rsidP="00D67AA8">
            <w:pPr>
              <w:pStyle w:val="ROWTABELLA"/>
              <w:rPr>
                <w:color w:val="002060"/>
              </w:rPr>
            </w:pPr>
            <w:r w:rsidRPr="001F7D6F">
              <w:rPr>
                <w:color w:val="002060"/>
              </w:rPr>
              <w:t>CAMPO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248807" w14:textId="77777777" w:rsidR="002863BE" w:rsidRPr="001F7D6F" w:rsidRDefault="002863BE" w:rsidP="00D67AA8">
            <w:pPr>
              <w:pStyle w:val="ROWTABELLA"/>
              <w:rPr>
                <w:color w:val="002060"/>
              </w:rPr>
            </w:pPr>
            <w:r w:rsidRPr="001F7D6F">
              <w:rPr>
                <w:color w:val="002060"/>
              </w:rPr>
              <w:t>LORETO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835833" w14:textId="77777777" w:rsidR="002863BE" w:rsidRPr="001F7D6F" w:rsidRDefault="002863BE" w:rsidP="00D67AA8">
            <w:pPr>
              <w:pStyle w:val="ROWTABELLA"/>
              <w:rPr>
                <w:color w:val="002060"/>
              </w:rPr>
            </w:pPr>
            <w:r w:rsidRPr="001F7D6F">
              <w:rPr>
                <w:color w:val="002060"/>
              </w:rPr>
              <w:t>VIA ROSARIO VILLA MUSONE</w:t>
            </w:r>
          </w:p>
        </w:tc>
      </w:tr>
      <w:tr w:rsidR="002863BE" w:rsidRPr="001F7D6F" w14:paraId="63C004F2"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5F1A17E" w14:textId="77777777" w:rsidR="002863BE" w:rsidRPr="001F7D6F" w:rsidRDefault="002863BE" w:rsidP="00D67AA8">
            <w:pPr>
              <w:pStyle w:val="ROWTABELLA"/>
              <w:rPr>
                <w:color w:val="002060"/>
              </w:rPr>
            </w:pPr>
            <w:r w:rsidRPr="001F7D6F">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1CD5E15" w14:textId="77777777" w:rsidR="002863BE" w:rsidRPr="001F7D6F" w:rsidRDefault="002863BE" w:rsidP="00D67AA8">
            <w:pPr>
              <w:pStyle w:val="ROWTABELLA"/>
              <w:rPr>
                <w:color w:val="002060"/>
              </w:rPr>
            </w:pPr>
            <w:r w:rsidRPr="001F7D6F">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9EF00B"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6BBA79" w14:textId="77777777" w:rsidR="002863BE" w:rsidRPr="001F7D6F" w:rsidRDefault="002863BE" w:rsidP="00D67AA8">
            <w:pPr>
              <w:pStyle w:val="ROWTABELLA"/>
              <w:rPr>
                <w:color w:val="002060"/>
              </w:rPr>
            </w:pPr>
            <w:r w:rsidRPr="001F7D6F">
              <w:rPr>
                <w:color w:val="002060"/>
              </w:rPr>
              <w:t>15/12/2018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DDBB0E" w14:textId="77777777" w:rsidR="002863BE" w:rsidRPr="001F7D6F" w:rsidRDefault="002863BE" w:rsidP="00D67AA8">
            <w:pPr>
              <w:pStyle w:val="ROWTABELLA"/>
              <w:rPr>
                <w:color w:val="002060"/>
              </w:rPr>
            </w:pPr>
            <w:r w:rsidRPr="001F7D6F">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5DCEBE" w14:textId="77777777" w:rsidR="002863BE" w:rsidRPr="001F7D6F" w:rsidRDefault="002863BE" w:rsidP="00D67AA8">
            <w:pPr>
              <w:pStyle w:val="ROWTABELLA"/>
              <w:rPr>
                <w:color w:val="002060"/>
              </w:rPr>
            </w:pPr>
            <w:r w:rsidRPr="001F7D6F">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D133E1" w14:textId="77777777" w:rsidR="002863BE" w:rsidRPr="001F7D6F" w:rsidRDefault="002863BE" w:rsidP="00D67AA8">
            <w:pPr>
              <w:pStyle w:val="ROWTABELLA"/>
              <w:rPr>
                <w:color w:val="002060"/>
              </w:rPr>
            </w:pPr>
            <w:r w:rsidRPr="001F7D6F">
              <w:rPr>
                <w:color w:val="002060"/>
              </w:rPr>
              <w:t>VIA ABBADIA DI FIASTRA</w:t>
            </w:r>
          </w:p>
        </w:tc>
      </w:tr>
      <w:tr w:rsidR="002863BE" w:rsidRPr="001F7D6F" w14:paraId="46FACA58"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8A9952" w14:textId="77777777" w:rsidR="002863BE" w:rsidRPr="001F7D6F" w:rsidRDefault="002863BE" w:rsidP="00D67AA8">
            <w:pPr>
              <w:pStyle w:val="ROWTABELLA"/>
              <w:rPr>
                <w:color w:val="002060"/>
              </w:rPr>
            </w:pPr>
            <w:r w:rsidRPr="001F7D6F">
              <w:rPr>
                <w:color w:val="002060"/>
              </w:rP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828BDB9" w14:textId="77777777" w:rsidR="002863BE" w:rsidRPr="001F7D6F" w:rsidRDefault="002863BE" w:rsidP="00D67AA8">
            <w:pPr>
              <w:pStyle w:val="ROWTABELLA"/>
              <w:rPr>
                <w:color w:val="002060"/>
              </w:rPr>
            </w:pPr>
            <w:r w:rsidRPr="001F7D6F">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03415E"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DEF80D9" w14:textId="77777777" w:rsidR="002863BE" w:rsidRPr="001F7D6F" w:rsidRDefault="002863BE" w:rsidP="00D67AA8">
            <w:pPr>
              <w:pStyle w:val="ROWTABELLA"/>
              <w:rPr>
                <w:color w:val="002060"/>
              </w:rPr>
            </w:pPr>
            <w:r w:rsidRPr="001F7D6F">
              <w:rPr>
                <w:color w:val="002060"/>
              </w:rPr>
              <w:t>16/12/2018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2EEC88" w14:textId="77777777" w:rsidR="002863BE" w:rsidRPr="001F7D6F" w:rsidRDefault="002863BE" w:rsidP="00D67AA8">
            <w:pPr>
              <w:pStyle w:val="ROWTABELLA"/>
              <w:rPr>
                <w:color w:val="002060"/>
              </w:rPr>
            </w:pPr>
            <w:r w:rsidRPr="001F7D6F">
              <w:rPr>
                <w:color w:val="002060"/>
              </w:rP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35063B" w14:textId="77777777" w:rsidR="002863BE" w:rsidRPr="001F7D6F" w:rsidRDefault="002863BE" w:rsidP="00D67AA8">
            <w:pPr>
              <w:pStyle w:val="ROWTABELLA"/>
              <w:rPr>
                <w:color w:val="002060"/>
              </w:rPr>
            </w:pPr>
            <w:r w:rsidRPr="001F7D6F">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3CE3C4" w14:textId="77777777" w:rsidR="002863BE" w:rsidRPr="001F7D6F" w:rsidRDefault="002863BE" w:rsidP="00D67AA8">
            <w:pPr>
              <w:pStyle w:val="ROWTABELLA"/>
              <w:rPr>
                <w:color w:val="002060"/>
              </w:rPr>
            </w:pPr>
            <w:r w:rsidRPr="001F7D6F">
              <w:rPr>
                <w:color w:val="002060"/>
              </w:rPr>
              <w:t>VIA DELLA REPUBBLICA</w:t>
            </w:r>
          </w:p>
        </w:tc>
      </w:tr>
      <w:tr w:rsidR="002863BE" w:rsidRPr="001F7D6F" w14:paraId="1C93EFF8"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E315A6D" w14:textId="77777777" w:rsidR="002863BE" w:rsidRPr="001F7D6F" w:rsidRDefault="002863BE" w:rsidP="00D67AA8">
            <w:pPr>
              <w:pStyle w:val="ROWTABELLA"/>
              <w:rPr>
                <w:color w:val="002060"/>
              </w:rPr>
            </w:pPr>
            <w:r w:rsidRPr="001F7D6F">
              <w:rPr>
                <w:color w:val="002060"/>
              </w:rP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66D3DF" w14:textId="77777777" w:rsidR="002863BE" w:rsidRPr="001F7D6F" w:rsidRDefault="002863BE" w:rsidP="00D67AA8">
            <w:pPr>
              <w:pStyle w:val="ROWTABELLA"/>
              <w:rPr>
                <w:color w:val="002060"/>
              </w:rPr>
            </w:pPr>
            <w:r w:rsidRPr="001F7D6F">
              <w:rPr>
                <w:color w:val="002060"/>
              </w:rPr>
              <w:t>CSI STELLA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1DB0EC5"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D25F9B" w14:textId="77777777" w:rsidR="002863BE" w:rsidRPr="001F7D6F" w:rsidRDefault="002863BE" w:rsidP="00D67AA8">
            <w:pPr>
              <w:pStyle w:val="ROWTABELLA"/>
              <w:rPr>
                <w:color w:val="002060"/>
              </w:rPr>
            </w:pPr>
            <w:r w:rsidRPr="001F7D6F">
              <w:rPr>
                <w:color w:val="002060"/>
              </w:rPr>
              <w:t>16/12/2018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AA6E16" w14:textId="77777777" w:rsidR="002863BE" w:rsidRPr="001F7D6F" w:rsidRDefault="002863BE" w:rsidP="00D67AA8">
            <w:pPr>
              <w:pStyle w:val="ROWTABELLA"/>
              <w:rPr>
                <w:color w:val="002060"/>
              </w:rPr>
            </w:pPr>
            <w:r w:rsidRPr="001F7D6F">
              <w:rPr>
                <w:color w:val="002060"/>
              </w:rP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54E2559" w14:textId="77777777" w:rsidR="002863BE" w:rsidRPr="001F7D6F" w:rsidRDefault="002863BE" w:rsidP="00D67AA8">
            <w:pPr>
              <w:pStyle w:val="ROWTABELLA"/>
              <w:rPr>
                <w:color w:val="002060"/>
              </w:rPr>
            </w:pPr>
            <w:r w:rsidRPr="001F7D6F">
              <w:rPr>
                <w:color w:val="002060"/>
              </w:rP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FB9BC7" w14:textId="77777777" w:rsidR="002863BE" w:rsidRPr="001F7D6F" w:rsidRDefault="002863BE" w:rsidP="00D67AA8">
            <w:pPr>
              <w:pStyle w:val="ROWTABELLA"/>
              <w:rPr>
                <w:color w:val="002060"/>
              </w:rPr>
            </w:pPr>
            <w:r w:rsidRPr="001F7D6F">
              <w:rPr>
                <w:color w:val="002060"/>
              </w:rPr>
              <w:t>CONT.S.LIBORIO VIA VEREGRENSE</w:t>
            </w:r>
          </w:p>
        </w:tc>
      </w:tr>
    </w:tbl>
    <w:p w14:paraId="7269CC4A" w14:textId="77777777" w:rsidR="002863BE" w:rsidRPr="001F7D6F" w:rsidRDefault="002863BE" w:rsidP="002863BE">
      <w:pPr>
        <w:pStyle w:val="breakline"/>
        <w:divId w:val="527259509"/>
        <w:rPr>
          <w:color w:val="002060"/>
        </w:rPr>
      </w:pPr>
    </w:p>
    <w:p w14:paraId="5FCF32DC" w14:textId="77777777" w:rsidR="002863BE" w:rsidRPr="00B426BE" w:rsidRDefault="002863BE" w:rsidP="002863BE">
      <w:pPr>
        <w:pStyle w:val="breakline"/>
        <w:divId w:val="527259509"/>
        <w:rPr>
          <w:color w:val="002060"/>
        </w:rPr>
      </w:pPr>
    </w:p>
    <w:p w14:paraId="2ADF050E" w14:textId="77777777" w:rsidR="002863BE" w:rsidRPr="00B426BE" w:rsidRDefault="002863BE" w:rsidP="002863BE">
      <w:pPr>
        <w:pStyle w:val="TITOLOCAMPIONATO"/>
        <w:shd w:val="clear" w:color="auto" w:fill="CCCCCC"/>
        <w:spacing w:before="80" w:after="40"/>
        <w:divId w:val="527259509"/>
        <w:rPr>
          <w:color w:val="002060"/>
        </w:rPr>
      </w:pPr>
      <w:r w:rsidRPr="00B426BE">
        <w:rPr>
          <w:color w:val="002060"/>
        </w:rPr>
        <w:t>UNDER 17 C5 REGIONALI MASCHILI</w:t>
      </w:r>
    </w:p>
    <w:p w14:paraId="48D1A97A" w14:textId="77777777" w:rsidR="002863BE" w:rsidRPr="00B426BE" w:rsidRDefault="002863BE" w:rsidP="002863BE">
      <w:pPr>
        <w:pStyle w:val="TITOLOPRINC"/>
        <w:divId w:val="527259509"/>
        <w:rPr>
          <w:color w:val="002060"/>
        </w:rPr>
      </w:pPr>
      <w:r w:rsidRPr="00B426BE">
        <w:rPr>
          <w:color w:val="002060"/>
        </w:rPr>
        <w:t>RISULTATI</w:t>
      </w:r>
    </w:p>
    <w:p w14:paraId="2E5F7A6C" w14:textId="77777777" w:rsidR="002863BE" w:rsidRPr="00B426BE" w:rsidRDefault="002863BE" w:rsidP="002863BE">
      <w:pPr>
        <w:pStyle w:val="breakline"/>
        <w:divId w:val="527259509"/>
        <w:rPr>
          <w:color w:val="002060"/>
        </w:rPr>
      </w:pPr>
    </w:p>
    <w:p w14:paraId="1FE8578E" w14:textId="77777777" w:rsidR="002863BE" w:rsidRPr="00B426BE" w:rsidRDefault="002863BE" w:rsidP="002863BE">
      <w:pPr>
        <w:pStyle w:val="SOTTOTITOLOCAMPIONATO1"/>
        <w:divId w:val="527259509"/>
        <w:rPr>
          <w:color w:val="002060"/>
        </w:rPr>
      </w:pPr>
      <w:r w:rsidRPr="00B426BE">
        <w:rPr>
          <w:color w:val="002060"/>
        </w:rPr>
        <w:t>RISULTATI UFFICIALI GARE DEL 07/12/2018</w:t>
      </w:r>
    </w:p>
    <w:p w14:paraId="2F739FA7" w14:textId="77777777" w:rsidR="002863BE" w:rsidRPr="00B426BE" w:rsidRDefault="002863BE" w:rsidP="002863BE">
      <w:pPr>
        <w:pStyle w:val="SOTTOTITOLOCAMPIONATO2"/>
        <w:divId w:val="527259509"/>
        <w:rPr>
          <w:color w:val="002060"/>
        </w:rPr>
      </w:pPr>
      <w:r w:rsidRPr="00B426BE">
        <w:rPr>
          <w:color w:val="002060"/>
        </w:rPr>
        <w:t>Si trascrivono qui di seguito i risultati ufficiali delle gare disputate</w:t>
      </w:r>
    </w:p>
    <w:p w14:paraId="01C0A4EF" w14:textId="77777777" w:rsidR="002863BE" w:rsidRPr="00B426BE" w:rsidRDefault="002863BE" w:rsidP="002863B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2863BE" w:rsidRPr="00B426BE" w14:paraId="2034EC5C" w14:textId="77777777" w:rsidTr="002863B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2603C3DF"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842171" w14:textId="77777777" w:rsidR="002863BE" w:rsidRPr="00B426BE" w:rsidRDefault="002863BE" w:rsidP="00D67AA8">
                  <w:pPr>
                    <w:pStyle w:val="HEADERTABELLA"/>
                    <w:rPr>
                      <w:color w:val="002060"/>
                    </w:rPr>
                  </w:pPr>
                  <w:r w:rsidRPr="00B426BE">
                    <w:rPr>
                      <w:color w:val="002060"/>
                    </w:rPr>
                    <w:t>GIRONE A - 10 Giornata - A</w:t>
                  </w:r>
                </w:p>
              </w:tc>
            </w:tr>
            <w:tr w:rsidR="002863BE" w:rsidRPr="00B426BE" w14:paraId="77881AA6" w14:textId="77777777" w:rsidTr="00D67A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97E07FE" w14:textId="77777777" w:rsidR="002863BE" w:rsidRPr="00B426BE" w:rsidRDefault="002863BE" w:rsidP="00D67AA8">
                  <w:pPr>
                    <w:pStyle w:val="ROWTABELLA"/>
                    <w:rPr>
                      <w:color w:val="002060"/>
                    </w:rPr>
                  </w:pPr>
                  <w:r w:rsidRPr="00B426BE">
                    <w:rPr>
                      <w:color w:val="002060"/>
                    </w:rPr>
                    <w:t>REAL FABRIANO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058E23" w14:textId="77777777" w:rsidR="002863BE" w:rsidRPr="00B426BE" w:rsidRDefault="002863BE" w:rsidP="00D67AA8">
                  <w:pPr>
                    <w:pStyle w:val="ROWTABELLA"/>
                    <w:rPr>
                      <w:color w:val="002060"/>
                    </w:rPr>
                  </w:pPr>
                  <w:r w:rsidRPr="00B426BE">
                    <w:rPr>
                      <w:color w:val="002060"/>
                    </w:rPr>
                    <w:t>- POL.CAGLI SPORT ASSOCIATI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2AC017" w14:textId="77777777" w:rsidR="002863BE" w:rsidRPr="00B426BE" w:rsidRDefault="002863BE" w:rsidP="00D67AA8">
                  <w:pPr>
                    <w:pStyle w:val="ROWTABELLA"/>
                    <w:jc w:val="center"/>
                    <w:rPr>
                      <w:color w:val="002060"/>
                    </w:rPr>
                  </w:pPr>
                  <w:r w:rsidRPr="00B426BE">
                    <w:rPr>
                      <w:color w:val="002060"/>
                    </w:rPr>
                    <w:t>13 - 1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17F111" w14:textId="77777777" w:rsidR="002863BE" w:rsidRPr="00B426BE" w:rsidRDefault="002863BE" w:rsidP="00D67AA8">
                  <w:pPr>
                    <w:pStyle w:val="ROWTABELLA"/>
                    <w:jc w:val="center"/>
                    <w:rPr>
                      <w:color w:val="002060"/>
                    </w:rPr>
                  </w:pPr>
                  <w:r w:rsidRPr="00B426BE">
                    <w:rPr>
                      <w:color w:val="002060"/>
                    </w:rPr>
                    <w:t> </w:t>
                  </w:r>
                </w:p>
              </w:tc>
            </w:tr>
            <w:tr w:rsidR="002863BE" w:rsidRPr="00B426BE" w14:paraId="2C03716B" w14:textId="77777777" w:rsidTr="00D67A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B734DB6" w14:textId="77777777" w:rsidR="002863BE" w:rsidRPr="00B426BE" w:rsidRDefault="002863BE" w:rsidP="00D67AA8">
                  <w:pPr>
                    <w:pStyle w:val="ROWTABELLA"/>
                    <w:rPr>
                      <w:color w:val="002060"/>
                    </w:rPr>
                  </w:pPr>
                  <w:r w:rsidRPr="00B426BE">
                    <w:rPr>
                      <w:color w:val="002060"/>
                    </w:rPr>
                    <w:t>(1) 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791F40" w14:textId="77777777" w:rsidR="002863BE" w:rsidRPr="00B426BE" w:rsidRDefault="002863BE" w:rsidP="00D67AA8">
                  <w:pPr>
                    <w:pStyle w:val="ROWTABELLA"/>
                    <w:rPr>
                      <w:color w:val="002060"/>
                    </w:rPr>
                  </w:pPr>
                  <w:r w:rsidRPr="00B426BE">
                    <w:rPr>
                      <w:color w:val="002060"/>
                    </w:rPr>
                    <w:t>- CALCIO A 5 CORINALDO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B0B5D0" w14:textId="77777777" w:rsidR="002863BE" w:rsidRPr="00B426BE" w:rsidRDefault="002863BE" w:rsidP="00D67AA8">
                  <w:pPr>
                    <w:pStyle w:val="ROWTABELLA"/>
                    <w:jc w:val="center"/>
                    <w:rPr>
                      <w:color w:val="002060"/>
                    </w:rPr>
                  </w:pPr>
                  <w:r w:rsidRPr="00B426BE">
                    <w:rPr>
                      <w:color w:val="002060"/>
                    </w:rPr>
                    <w:t>1 - 13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3BC50D" w14:textId="77777777" w:rsidR="002863BE" w:rsidRPr="00B426BE" w:rsidRDefault="002863BE" w:rsidP="00D67AA8">
                  <w:pPr>
                    <w:pStyle w:val="ROWTABELLA"/>
                    <w:jc w:val="center"/>
                    <w:rPr>
                      <w:color w:val="002060"/>
                    </w:rPr>
                  </w:pPr>
                  <w:r w:rsidRPr="00B426BE">
                    <w:rPr>
                      <w:color w:val="002060"/>
                    </w:rPr>
                    <w:t> </w:t>
                  </w:r>
                </w:p>
              </w:tc>
            </w:tr>
            <w:tr w:rsidR="002863BE" w:rsidRPr="00B426BE" w14:paraId="25DFEFF7" w14:textId="77777777" w:rsidTr="00D67AA8">
              <w:tc>
                <w:tcPr>
                  <w:tcW w:w="4700" w:type="dxa"/>
                  <w:gridSpan w:val="4"/>
                  <w:tcBorders>
                    <w:top w:val="nil"/>
                    <w:left w:val="nil"/>
                    <w:bottom w:val="nil"/>
                    <w:right w:val="nil"/>
                  </w:tcBorders>
                  <w:tcMar>
                    <w:top w:w="20" w:type="dxa"/>
                    <w:left w:w="20" w:type="dxa"/>
                    <w:bottom w:w="20" w:type="dxa"/>
                    <w:right w:w="20" w:type="dxa"/>
                  </w:tcMar>
                  <w:vAlign w:val="center"/>
                </w:tcPr>
                <w:p w14:paraId="1B22ECB7" w14:textId="77777777" w:rsidR="002863BE" w:rsidRPr="00B426BE" w:rsidRDefault="002863BE" w:rsidP="00D67AA8">
                  <w:pPr>
                    <w:pStyle w:val="ROWTABELLA"/>
                    <w:rPr>
                      <w:color w:val="002060"/>
                    </w:rPr>
                  </w:pPr>
                  <w:r w:rsidRPr="00B426BE">
                    <w:rPr>
                      <w:color w:val="002060"/>
                    </w:rPr>
                    <w:t>(1) - disputata il 10/12/2018</w:t>
                  </w:r>
                </w:p>
              </w:tc>
            </w:tr>
          </w:tbl>
          <w:p w14:paraId="1B059526" w14:textId="77777777" w:rsidR="002863BE" w:rsidRPr="00B426BE" w:rsidRDefault="002863BE" w:rsidP="00D67AA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2EEA9586" w14:textId="77777777" w:rsidTr="00D67AA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37920B" w14:textId="77777777" w:rsidR="002863BE" w:rsidRPr="00B426BE" w:rsidRDefault="002863BE" w:rsidP="00D67AA8">
                  <w:pPr>
                    <w:pStyle w:val="HEADERTABELLA"/>
                    <w:rPr>
                      <w:color w:val="002060"/>
                    </w:rPr>
                  </w:pPr>
                  <w:r w:rsidRPr="00B426BE">
                    <w:rPr>
                      <w:color w:val="002060"/>
                    </w:rPr>
                    <w:t>GIRONE B - 10 Giornata - A</w:t>
                  </w:r>
                </w:p>
              </w:tc>
            </w:tr>
            <w:tr w:rsidR="002863BE" w:rsidRPr="00B426BE" w14:paraId="1BC1E76B" w14:textId="77777777" w:rsidTr="00D67AA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877143C" w14:textId="77777777" w:rsidR="002863BE" w:rsidRPr="00B426BE" w:rsidRDefault="002863BE" w:rsidP="00D67AA8">
                  <w:pPr>
                    <w:pStyle w:val="ROWTABELLA"/>
                    <w:rPr>
                      <w:color w:val="002060"/>
                    </w:rPr>
                  </w:pPr>
                  <w:r w:rsidRPr="00B426BE">
                    <w:rPr>
                      <w:color w:val="002060"/>
                    </w:rPr>
                    <w:t>(1) ACLI AUDAX MONTECOSARO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504AD8" w14:textId="77777777" w:rsidR="002863BE" w:rsidRPr="00B426BE" w:rsidRDefault="002863BE" w:rsidP="00D67AA8">
                  <w:pPr>
                    <w:pStyle w:val="ROWTABELLA"/>
                    <w:rPr>
                      <w:color w:val="002060"/>
                    </w:rPr>
                  </w:pPr>
                  <w:r w:rsidRPr="00B426BE">
                    <w:rPr>
                      <w:color w:val="002060"/>
                    </w:rPr>
                    <w:t>- FERMO SSD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53FC7D" w14:textId="77777777" w:rsidR="002863BE" w:rsidRPr="00B426BE" w:rsidRDefault="002863BE" w:rsidP="00D67AA8">
                  <w:pPr>
                    <w:pStyle w:val="ROWTABELLA"/>
                    <w:jc w:val="center"/>
                    <w:rPr>
                      <w:color w:val="002060"/>
                    </w:rPr>
                  </w:pPr>
                  <w:r w:rsidRPr="00B426BE">
                    <w:rPr>
                      <w:color w:val="002060"/>
                    </w:rPr>
                    <w:t>7 - 1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0A0DD9" w14:textId="77777777" w:rsidR="002863BE" w:rsidRPr="00B426BE" w:rsidRDefault="002863BE" w:rsidP="00D67AA8">
                  <w:pPr>
                    <w:pStyle w:val="ROWTABELLA"/>
                    <w:jc w:val="center"/>
                    <w:rPr>
                      <w:color w:val="002060"/>
                    </w:rPr>
                  </w:pPr>
                  <w:r w:rsidRPr="00B426BE">
                    <w:rPr>
                      <w:color w:val="002060"/>
                    </w:rPr>
                    <w:t> </w:t>
                  </w:r>
                </w:p>
              </w:tc>
            </w:tr>
            <w:tr w:rsidR="002863BE" w:rsidRPr="00B426BE" w14:paraId="08E4BD56" w14:textId="77777777" w:rsidTr="00D67AA8">
              <w:tc>
                <w:tcPr>
                  <w:tcW w:w="4700" w:type="dxa"/>
                  <w:gridSpan w:val="4"/>
                  <w:tcBorders>
                    <w:top w:val="nil"/>
                    <w:left w:val="nil"/>
                    <w:bottom w:val="nil"/>
                    <w:right w:val="nil"/>
                  </w:tcBorders>
                  <w:tcMar>
                    <w:top w:w="20" w:type="dxa"/>
                    <w:left w:w="20" w:type="dxa"/>
                    <w:bottom w:w="20" w:type="dxa"/>
                    <w:right w:w="20" w:type="dxa"/>
                  </w:tcMar>
                  <w:vAlign w:val="center"/>
                </w:tcPr>
                <w:p w14:paraId="78D7C670" w14:textId="77777777" w:rsidR="002863BE" w:rsidRPr="00B426BE" w:rsidRDefault="002863BE" w:rsidP="00D67AA8">
                  <w:pPr>
                    <w:pStyle w:val="ROWTABELLA"/>
                    <w:rPr>
                      <w:color w:val="002060"/>
                    </w:rPr>
                  </w:pPr>
                  <w:r w:rsidRPr="00B426BE">
                    <w:rPr>
                      <w:color w:val="002060"/>
                    </w:rPr>
                    <w:t>(1) - disputata il 11/12/2018</w:t>
                  </w:r>
                </w:p>
              </w:tc>
            </w:tr>
          </w:tbl>
          <w:p w14:paraId="4A404F74" w14:textId="77777777" w:rsidR="002863BE" w:rsidRPr="00B426BE" w:rsidRDefault="002863BE" w:rsidP="00D67AA8">
            <w:pPr>
              <w:rPr>
                <w:color w:val="002060"/>
                <w:sz w:val="24"/>
                <w:szCs w:val="24"/>
              </w:rPr>
            </w:pPr>
          </w:p>
        </w:tc>
      </w:tr>
    </w:tbl>
    <w:p w14:paraId="295C4962" w14:textId="77777777" w:rsidR="002863BE" w:rsidRPr="00B426BE" w:rsidRDefault="002863BE" w:rsidP="002863BE">
      <w:pPr>
        <w:pStyle w:val="breakline"/>
        <w:divId w:val="527259509"/>
        <w:rPr>
          <w:color w:val="002060"/>
        </w:rPr>
      </w:pPr>
    </w:p>
    <w:p w14:paraId="547804C6" w14:textId="77777777" w:rsidR="002863BE" w:rsidRPr="00B426BE" w:rsidRDefault="002863BE" w:rsidP="002863BE">
      <w:pPr>
        <w:pStyle w:val="breakline"/>
        <w:divId w:val="527259509"/>
        <w:rPr>
          <w:color w:val="002060"/>
        </w:rPr>
      </w:pPr>
    </w:p>
    <w:p w14:paraId="1B5C0769" w14:textId="77777777" w:rsidR="002863BE" w:rsidRPr="00B426BE" w:rsidRDefault="002863BE" w:rsidP="002863BE">
      <w:pPr>
        <w:pStyle w:val="TITOLOPRINC"/>
        <w:divId w:val="527259509"/>
        <w:rPr>
          <w:color w:val="002060"/>
        </w:rPr>
      </w:pPr>
      <w:r w:rsidRPr="00B426BE">
        <w:rPr>
          <w:color w:val="002060"/>
        </w:rPr>
        <w:t>CLASSIFICA</w:t>
      </w:r>
    </w:p>
    <w:p w14:paraId="3494F4B4" w14:textId="77777777" w:rsidR="002863BE" w:rsidRPr="00B426BE" w:rsidRDefault="002863BE" w:rsidP="002863BE">
      <w:pPr>
        <w:pStyle w:val="breakline"/>
        <w:divId w:val="527259509"/>
        <w:rPr>
          <w:color w:val="002060"/>
        </w:rPr>
      </w:pPr>
    </w:p>
    <w:p w14:paraId="517C61A6" w14:textId="77777777" w:rsidR="002863BE" w:rsidRPr="00B426BE" w:rsidRDefault="002863BE" w:rsidP="002863BE">
      <w:pPr>
        <w:pStyle w:val="breakline"/>
        <w:divId w:val="527259509"/>
        <w:rPr>
          <w:color w:val="002060"/>
        </w:rPr>
      </w:pPr>
    </w:p>
    <w:p w14:paraId="2BBB095A" w14:textId="77777777" w:rsidR="002863BE" w:rsidRPr="00B426BE" w:rsidRDefault="002863BE" w:rsidP="002863BE">
      <w:pPr>
        <w:pStyle w:val="SOTTOTITOLOCAMPIONATO1"/>
        <w:divId w:val="527259509"/>
        <w:rPr>
          <w:color w:val="002060"/>
        </w:rPr>
      </w:pPr>
      <w:r w:rsidRPr="00B426B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098097B9"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6298B0"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886D5A"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D81898"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3465A5"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2C5065"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150A47"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3852F5"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D362F0"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87542D"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B504A9" w14:textId="77777777" w:rsidR="002863BE" w:rsidRPr="00B426BE" w:rsidRDefault="002863BE" w:rsidP="00D67AA8">
            <w:pPr>
              <w:pStyle w:val="HEADERTABELLA"/>
              <w:rPr>
                <w:color w:val="002060"/>
              </w:rPr>
            </w:pPr>
            <w:r w:rsidRPr="00B426BE">
              <w:rPr>
                <w:color w:val="002060"/>
              </w:rPr>
              <w:t>PE</w:t>
            </w:r>
          </w:p>
        </w:tc>
      </w:tr>
      <w:tr w:rsidR="002863BE" w:rsidRPr="00B426BE" w14:paraId="52C2BDBB"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5493CE5" w14:textId="77777777" w:rsidR="002863BE" w:rsidRPr="00B426BE" w:rsidRDefault="002863BE" w:rsidP="00D67AA8">
            <w:pPr>
              <w:pStyle w:val="ROWTABELLA"/>
              <w:rPr>
                <w:color w:val="002060"/>
              </w:rPr>
            </w:pPr>
            <w:r w:rsidRPr="00B426BE">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1E8DF" w14:textId="77777777" w:rsidR="002863BE" w:rsidRPr="00B426BE" w:rsidRDefault="002863BE" w:rsidP="00D67AA8">
            <w:pPr>
              <w:pStyle w:val="ROWTABELLA"/>
              <w:jc w:val="center"/>
              <w:rPr>
                <w:color w:val="002060"/>
              </w:rPr>
            </w:pPr>
            <w:r w:rsidRPr="00B426B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F7806"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C3CD2"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E61870"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4337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82218" w14:textId="77777777" w:rsidR="002863BE" w:rsidRPr="00B426BE" w:rsidRDefault="002863BE" w:rsidP="00D67AA8">
            <w:pPr>
              <w:pStyle w:val="ROWTABELLA"/>
              <w:jc w:val="center"/>
              <w:rPr>
                <w:color w:val="002060"/>
              </w:rPr>
            </w:pPr>
            <w:r w:rsidRPr="00B426BE">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0CAD6"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23E99" w14:textId="77777777" w:rsidR="002863BE" w:rsidRPr="00B426BE" w:rsidRDefault="002863BE" w:rsidP="00D67AA8">
            <w:pPr>
              <w:pStyle w:val="ROWTABELLA"/>
              <w:jc w:val="center"/>
              <w:rPr>
                <w:color w:val="002060"/>
              </w:rPr>
            </w:pPr>
            <w:r w:rsidRPr="00B426BE">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838AB" w14:textId="77777777" w:rsidR="002863BE" w:rsidRPr="00B426BE" w:rsidRDefault="002863BE" w:rsidP="00D67AA8">
            <w:pPr>
              <w:pStyle w:val="ROWTABELLA"/>
              <w:jc w:val="center"/>
              <w:rPr>
                <w:color w:val="002060"/>
              </w:rPr>
            </w:pPr>
            <w:r w:rsidRPr="00B426BE">
              <w:rPr>
                <w:color w:val="002060"/>
              </w:rPr>
              <w:t>0</w:t>
            </w:r>
          </w:p>
        </w:tc>
      </w:tr>
      <w:tr w:rsidR="002863BE" w:rsidRPr="00B426BE" w14:paraId="3BBF140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F57EF6" w14:textId="77777777" w:rsidR="002863BE" w:rsidRPr="00B426BE" w:rsidRDefault="002863BE" w:rsidP="00D67AA8">
            <w:pPr>
              <w:pStyle w:val="ROWTABELLA"/>
              <w:rPr>
                <w:color w:val="002060"/>
              </w:rPr>
            </w:pPr>
            <w:r w:rsidRPr="00B426BE">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4568B"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8EEA8"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88CE7"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26D02"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CBF90"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DEF58" w14:textId="77777777" w:rsidR="002863BE" w:rsidRPr="00B426BE" w:rsidRDefault="002863BE" w:rsidP="00D67AA8">
            <w:pPr>
              <w:pStyle w:val="ROWTABELLA"/>
              <w:jc w:val="center"/>
              <w:rPr>
                <w:color w:val="002060"/>
              </w:rPr>
            </w:pPr>
            <w:r w:rsidRPr="00B426BE">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4402B8"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94182" w14:textId="77777777" w:rsidR="002863BE" w:rsidRPr="00B426BE" w:rsidRDefault="002863BE" w:rsidP="00D67AA8">
            <w:pPr>
              <w:pStyle w:val="ROWTABELLA"/>
              <w:jc w:val="center"/>
              <w:rPr>
                <w:color w:val="002060"/>
              </w:rPr>
            </w:pPr>
            <w:r w:rsidRPr="00B426BE">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C2EB05" w14:textId="77777777" w:rsidR="002863BE" w:rsidRPr="00B426BE" w:rsidRDefault="002863BE" w:rsidP="00D67AA8">
            <w:pPr>
              <w:pStyle w:val="ROWTABELLA"/>
              <w:jc w:val="center"/>
              <w:rPr>
                <w:color w:val="002060"/>
              </w:rPr>
            </w:pPr>
            <w:r w:rsidRPr="00B426BE">
              <w:rPr>
                <w:color w:val="002060"/>
              </w:rPr>
              <w:t>0</w:t>
            </w:r>
          </w:p>
        </w:tc>
      </w:tr>
      <w:tr w:rsidR="002863BE" w:rsidRPr="00B426BE" w14:paraId="1BB6EC96"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6F4780" w14:textId="77777777" w:rsidR="002863BE" w:rsidRPr="00B426BE" w:rsidRDefault="002863BE" w:rsidP="00D67AA8">
            <w:pPr>
              <w:pStyle w:val="ROWTABELLA"/>
              <w:rPr>
                <w:color w:val="002060"/>
              </w:rPr>
            </w:pPr>
            <w:r w:rsidRPr="00B426B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6CADF"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1B0E4"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BF989"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0ED63"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FC908"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FF81E" w14:textId="77777777" w:rsidR="002863BE" w:rsidRPr="00B426BE" w:rsidRDefault="002863BE" w:rsidP="00D67AA8">
            <w:pPr>
              <w:pStyle w:val="ROWTABELLA"/>
              <w:jc w:val="center"/>
              <w:rPr>
                <w:color w:val="002060"/>
              </w:rPr>
            </w:pPr>
            <w:r w:rsidRPr="00B426BE">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E8A4A"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C083B" w14:textId="77777777" w:rsidR="002863BE" w:rsidRPr="00B426BE" w:rsidRDefault="002863BE" w:rsidP="00D67AA8">
            <w:pPr>
              <w:pStyle w:val="ROWTABELLA"/>
              <w:jc w:val="center"/>
              <w:rPr>
                <w:color w:val="002060"/>
              </w:rPr>
            </w:pPr>
            <w:r w:rsidRPr="00B426BE">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4A6FC" w14:textId="77777777" w:rsidR="002863BE" w:rsidRPr="00B426BE" w:rsidRDefault="002863BE" w:rsidP="00D67AA8">
            <w:pPr>
              <w:pStyle w:val="ROWTABELLA"/>
              <w:jc w:val="center"/>
              <w:rPr>
                <w:color w:val="002060"/>
              </w:rPr>
            </w:pPr>
            <w:r w:rsidRPr="00B426BE">
              <w:rPr>
                <w:color w:val="002060"/>
              </w:rPr>
              <w:t>0</w:t>
            </w:r>
          </w:p>
        </w:tc>
      </w:tr>
      <w:tr w:rsidR="002863BE" w:rsidRPr="00B426BE" w14:paraId="08F805C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9F0491" w14:textId="77777777" w:rsidR="002863BE" w:rsidRPr="00B426BE" w:rsidRDefault="002863BE" w:rsidP="00D67AA8">
            <w:pPr>
              <w:pStyle w:val="ROWTABELLA"/>
              <w:rPr>
                <w:color w:val="002060"/>
              </w:rPr>
            </w:pPr>
            <w:r w:rsidRPr="00B426BE">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F12DC"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32FC8"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CC56D"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3EC22A"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B7762"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FD84C" w14:textId="77777777" w:rsidR="002863BE" w:rsidRPr="00B426BE" w:rsidRDefault="002863BE" w:rsidP="00D67AA8">
            <w:pPr>
              <w:pStyle w:val="ROWTABELLA"/>
              <w:jc w:val="center"/>
              <w:rPr>
                <w:color w:val="002060"/>
              </w:rPr>
            </w:pPr>
            <w:r w:rsidRPr="00B426BE">
              <w:rPr>
                <w:color w:val="002060"/>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9BDEB" w14:textId="77777777" w:rsidR="002863BE" w:rsidRPr="00B426BE" w:rsidRDefault="002863BE" w:rsidP="00D67AA8">
            <w:pPr>
              <w:pStyle w:val="ROWTABELLA"/>
              <w:jc w:val="center"/>
              <w:rPr>
                <w:color w:val="002060"/>
              </w:rPr>
            </w:pPr>
            <w:r w:rsidRPr="00B426BE">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279FD6"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BA8D0" w14:textId="77777777" w:rsidR="002863BE" w:rsidRPr="00B426BE" w:rsidRDefault="002863BE" w:rsidP="00D67AA8">
            <w:pPr>
              <w:pStyle w:val="ROWTABELLA"/>
              <w:jc w:val="center"/>
              <w:rPr>
                <w:color w:val="002060"/>
              </w:rPr>
            </w:pPr>
            <w:r w:rsidRPr="00B426BE">
              <w:rPr>
                <w:color w:val="002060"/>
              </w:rPr>
              <w:t>0</w:t>
            </w:r>
          </w:p>
        </w:tc>
      </w:tr>
      <w:tr w:rsidR="002863BE" w:rsidRPr="00B426BE" w14:paraId="7D197BC3"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01C748" w14:textId="77777777" w:rsidR="002863BE" w:rsidRPr="00B426BE" w:rsidRDefault="002863BE" w:rsidP="00D67AA8">
            <w:pPr>
              <w:pStyle w:val="ROWTABELLA"/>
              <w:rPr>
                <w:color w:val="002060"/>
              </w:rPr>
            </w:pPr>
            <w:r w:rsidRPr="00B426BE">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6ECE6"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B01EE"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5E127"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B58E7"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E778D"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AD29B2" w14:textId="77777777" w:rsidR="002863BE" w:rsidRPr="00B426BE" w:rsidRDefault="002863BE" w:rsidP="00D67AA8">
            <w:pPr>
              <w:pStyle w:val="ROWTABELLA"/>
              <w:jc w:val="center"/>
              <w:rPr>
                <w:color w:val="002060"/>
              </w:rPr>
            </w:pPr>
            <w:r w:rsidRPr="00B426B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58AD3"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B8F8E"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EF853" w14:textId="77777777" w:rsidR="002863BE" w:rsidRPr="00B426BE" w:rsidRDefault="002863BE" w:rsidP="00D67AA8">
            <w:pPr>
              <w:pStyle w:val="ROWTABELLA"/>
              <w:jc w:val="center"/>
              <w:rPr>
                <w:color w:val="002060"/>
              </w:rPr>
            </w:pPr>
            <w:r w:rsidRPr="00B426BE">
              <w:rPr>
                <w:color w:val="002060"/>
              </w:rPr>
              <w:t>0</w:t>
            </w:r>
          </w:p>
        </w:tc>
      </w:tr>
      <w:tr w:rsidR="002863BE" w:rsidRPr="00B426BE" w14:paraId="4BB261A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ADF288" w14:textId="77777777" w:rsidR="002863BE" w:rsidRPr="00B426BE" w:rsidRDefault="002863BE" w:rsidP="00D67AA8">
            <w:pPr>
              <w:pStyle w:val="ROWTABELLA"/>
              <w:rPr>
                <w:color w:val="002060"/>
              </w:rPr>
            </w:pPr>
            <w:r w:rsidRPr="00B426BE">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E2DA4"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9A513"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EA217"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D448A"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CB4976"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CDF9DA" w14:textId="77777777" w:rsidR="002863BE" w:rsidRPr="00B426BE" w:rsidRDefault="002863BE" w:rsidP="00D67AA8">
            <w:pPr>
              <w:pStyle w:val="ROWTABELLA"/>
              <w:jc w:val="center"/>
              <w:rPr>
                <w:color w:val="002060"/>
              </w:rPr>
            </w:pPr>
            <w:r w:rsidRPr="00B426BE">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F6ECB2"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E353F7"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18E266" w14:textId="77777777" w:rsidR="002863BE" w:rsidRPr="00B426BE" w:rsidRDefault="002863BE" w:rsidP="00D67AA8">
            <w:pPr>
              <w:pStyle w:val="ROWTABELLA"/>
              <w:jc w:val="center"/>
              <w:rPr>
                <w:color w:val="002060"/>
              </w:rPr>
            </w:pPr>
            <w:r w:rsidRPr="00B426BE">
              <w:rPr>
                <w:color w:val="002060"/>
              </w:rPr>
              <w:t>0</w:t>
            </w:r>
          </w:p>
        </w:tc>
      </w:tr>
      <w:tr w:rsidR="002863BE" w:rsidRPr="00B426BE" w14:paraId="078AB83E"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5A4F84" w14:textId="77777777" w:rsidR="002863BE" w:rsidRPr="00B426BE" w:rsidRDefault="002863BE" w:rsidP="00D67AA8">
            <w:pPr>
              <w:pStyle w:val="ROWTABELLA"/>
              <w:rPr>
                <w:color w:val="002060"/>
              </w:rPr>
            </w:pPr>
            <w:r w:rsidRPr="00B426B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945BB"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4FB6A"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DDB3C"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082CF"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71C43"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400BF" w14:textId="77777777" w:rsidR="002863BE" w:rsidRPr="00B426BE" w:rsidRDefault="002863BE" w:rsidP="00D67AA8">
            <w:pPr>
              <w:pStyle w:val="ROWTABELLA"/>
              <w:jc w:val="center"/>
              <w:rPr>
                <w:color w:val="002060"/>
              </w:rPr>
            </w:pPr>
            <w:r w:rsidRPr="00B426BE">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D6107"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300184" w14:textId="77777777" w:rsidR="002863BE" w:rsidRPr="00B426BE" w:rsidRDefault="002863BE" w:rsidP="00D67AA8">
            <w:pPr>
              <w:pStyle w:val="ROWTABELLA"/>
              <w:jc w:val="center"/>
              <w:rPr>
                <w:color w:val="002060"/>
              </w:rPr>
            </w:pPr>
            <w:r w:rsidRPr="00B426B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B6F2BA" w14:textId="77777777" w:rsidR="002863BE" w:rsidRPr="00B426BE" w:rsidRDefault="002863BE" w:rsidP="00D67AA8">
            <w:pPr>
              <w:pStyle w:val="ROWTABELLA"/>
              <w:jc w:val="center"/>
              <w:rPr>
                <w:color w:val="002060"/>
              </w:rPr>
            </w:pPr>
            <w:r w:rsidRPr="00B426BE">
              <w:rPr>
                <w:color w:val="002060"/>
              </w:rPr>
              <w:t>0</w:t>
            </w:r>
          </w:p>
        </w:tc>
      </w:tr>
      <w:tr w:rsidR="002863BE" w:rsidRPr="00B426BE" w14:paraId="1FD76F85"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CAE0DC" w14:textId="77777777" w:rsidR="002863BE" w:rsidRPr="00B426BE" w:rsidRDefault="002863BE" w:rsidP="00D67AA8">
            <w:pPr>
              <w:pStyle w:val="ROWTABELLA"/>
              <w:rPr>
                <w:color w:val="002060"/>
              </w:rPr>
            </w:pPr>
            <w:r w:rsidRPr="00B426BE">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15CEB"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68D17"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FB6DF"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76B3D"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8A0862"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06FF2" w14:textId="77777777" w:rsidR="002863BE" w:rsidRPr="00B426BE" w:rsidRDefault="002863BE" w:rsidP="00D67AA8">
            <w:pPr>
              <w:pStyle w:val="ROWTABELLA"/>
              <w:jc w:val="center"/>
              <w:rPr>
                <w:color w:val="002060"/>
              </w:rPr>
            </w:pPr>
            <w:r w:rsidRPr="00B426B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83504E"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CC5C8"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C76D4" w14:textId="77777777" w:rsidR="002863BE" w:rsidRPr="00B426BE" w:rsidRDefault="002863BE" w:rsidP="00D67AA8">
            <w:pPr>
              <w:pStyle w:val="ROWTABELLA"/>
              <w:jc w:val="center"/>
              <w:rPr>
                <w:color w:val="002060"/>
              </w:rPr>
            </w:pPr>
            <w:r w:rsidRPr="00B426BE">
              <w:rPr>
                <w:color w:val="002060"/>
              </w:rPr>
              <w:t>0</w:t>
            </w:r>
          </w:p>
        </w:tc>
      </w:tr>
      <w:tr w:rsidR="002863BE" w:rsidRPr="00B426BE" w14:paraId="204D6589"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6DE0641" w14:textId="77777777" w:rsidR="002863BE" w:rsidRPr="00B426BE" w:rsidRDefault="002863BE" w:rsidP="00D67AA8">
            <w:pPr>
              <w:pStyle w:val="ROWTABELLA"/>
              <w:rPr>
                <w:color w:val="002060"/>
              </w:rPr>
            </w:pPr>
            <w:r w:rsidRPr="00B426BE">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2A349"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EFFC9"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79ACF"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ADA6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98E24"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BEC40F" w14:textId="77777777" w:rsidR="002863BE" w:rsidRPr="00B426BE" w:rsidRDefault="002863BE" w:rsidP="00D67AA8">
            <w:pPr>
              <w:pStyle w:val="ROWTABELLA"/>
              <w:jc w:val="center"/>
              <w:rPr>
                <w:color w:val="002060"/>
              </w:rPr>
            </w:pPr>
            <w:r w:rsidRPr="00B426BE">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44A24" w14:textId="77777777" w:rsidR="002863BE" w:rsidRPr="00B426BE" w:rsidRDefault="002863BE" w:rsidP="00D67AA8">
            <w:pPr>
              <w:pStyle w:val="ROWTABELLA"/>
              <w:jc w:val="center"/>
              <w:rPr>
                <w:color w:val="002060"/>
              </w:rPr>
            </w:pPr>
            <w:r w:rsidRPr="00B426BE">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4D26FE"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D7E91" w14:textId="77777777" w:rsidR="002863BE" w:rsidRPr="00B426BE" w:rsidRDefault="002863BE" w:rsidP="00D67AA8">
            <w:pPr>
              <w:pStyle w:val="ROWTABELLA"/>
              <w:jc w:val="center"/>
              <w:rPr>
                <w:color w:val="002060"/>
              </w:rPr>
            </w:pPr>
            <w:r w:rsidRPr="00B426BE">
              <w:rPr>
                <w:color w:val="002060"/>
              </w:rPr>
              <w:t>0</w:t>
            </w:r>
          </w:p>
        </w:tc>
      </w:tr>
      <w:tr w:rsidR="002863BE" w:rsidRPr="00B426BE" w14:paraId="5E97ECB6"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3CEF9E" w14:textId="77777777" w:rsidR="002863BE" w:rsidRPr="00B426BE" w:rsidRDefault="002863BE" w:rsidP="00D67AA8">
            <w:pPr>
              <w:pStyle w:val="ROWTABELLA"/>
              <w:rPr>
                <w:color w:val="002060"/>
              </w:rPr>
            </w:pPr>
            <w:r w:rsidRPr="00B426BE">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158BD"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62A6B"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629F4"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462B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CB21E"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A1158"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8651C" w14:textId="77777777" w:rsidR="002863BE" w:rsidRPr="00B426BE" w:rsidRDefault="002863BE" w:rsidP="00D67AA8">
            <w:pPr>
              <w:pStyle w:val="ROWTABELLA"/>
              <w:jc w:val="center"/>
              <w:rPr>
                <w:color w:val="002060"/>
              </w:rPr>
            </w:pPr>
            <w:r w:rsidRPr="00B426BE">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BE505"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DE8C7" w14:textId="77777777" w:rsidR="002863BE" w:rsidRPr="00B426BE" w:rsidRDefault="002863BE" w:rsidP="00D67AA8">
            <w:pPr>
              <w:pStyle w:val="ROWTABELLA"/>
              <w:jc w:val="center"/>
              <w:rPr>
                <w:color w:val="002060"/>
              </w:rPr>
            </w:pPr>
            <w:r w:rsidRPr="00B426BE">
              <w:rPr>
                <w:color w:val="002060"/>
              </w:rPr>
              <w:t>0</w:t>
            </w:r>
          </w:p>
        </w:tc>
      </w:tr>
      <w:tr w:rsidR="002863BE" w:rsidRPr="00B426BE" w14:paraId="77F390B6"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560FAD5" w14:textId="77777777" w:rsidR="002863BE" w:rsidRPr="00B426BE" w:rsidRDefault="002863BE" w:rsidP="00D67AA8">
            <w:pPr>
              <w:pStyle w:val="ROWTABELLA"/>
              <w:rPr>
                <w:color w:val="002060"/>
              </w:rPr>
            </w:pPr>
            <w:r w:rsidRPr="00B426BE">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36264"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28C30"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90300"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4F0B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27A0A"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408CE6" w14:textId="77777777" w:rsidR="002863BE" w:rsidRPr="00B426BE" w:rsidRDefault="002863BE" w:rsidP="00D67AA8">
            <w:pPr>
              <w:pStyle w:val="ROWTABELLA"/>
              <w:jc w:val="center"/>
              <w:rPr>
                <w:color w:val="002060"/>
              </w:rPr>
            </w:pPr>
            <w:r w:rsidRPr="00B426BE">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A4765" w14:textId="77777777" w:rsidR="002863BE" w:rsidRPr="00B426BE" w:rsidRDefault="002863BE" w:rsidP="00D67AA8">
            <w:pPr>
              <w:pStyle w:val="ROWTABELLA"/>
              <w:jc w:val="center"/>
              <w:rPr>
                <w:color w:val="002060"/>
              </w:rPr>
            </w:pPr>
            <w:r w:rsidRPr="00B426BE">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1C0A3" w14:textId="77777777" w:rsidR="002863BE" w:rsidRPr="00B426BE" w:rsidRDefault="002863BE" w:rsidP="00D67AA8">
            <w:pPr>
              <w:pStyle w:val="ROWTABELLA"/>
              <w:jc w:val="center"/>
              <w:rPr>
                <w:color w:val="002060"/>
              </w:rPr>
            </w:pPr>
            <w:r w:rsidRPr="00B426BE">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809FA" w14:textId="77777777" w:rsidR="002863BE" w:rsidRPr="00B426BE" w:rsidRDefault="002863BE" w:rsidP="00D67AA8">
            <w:pPr>
              <w:pStyle w:val="ROWTABELLA"/>
              <w:jc w:val="center"/>
              <w:rPr>
                <w:color w:val="002060"/>
              </w:rPr>
            </w:pPr>
            <w:r w:rsidRPr="00B426BE">
              <w:rPr>
                <w:color w:val="002060"/>
              </w:rPr>
              <w:t>0</w:t>
            </w:r>
          </w:p>
        </w:tc>
      </w:tr>
      <w:tr w:rsidR="002863BE" w:rsidRPr="00B426BE" w14:paraId="2B6B9952"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038E9A" w14:textId="77777777" w:rsidR="002863BE" w:rsidRPr="00B426BE" w:rsidRDefault="002863BE" w:rsidP="00D67AA8">
            <w:pPr>
              <w:pStyle w:val="ROWTABELLA"/>
              <w:rPr>
                <w:color w:val="002060"/>
              </w:rPr>
            </w:pPr>
            <w:r w:rsidRPr="00B426BE">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286C8"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98284"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0F651"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65EA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96B8D"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00658"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03D35" w14:textId="77777777" w:rsidR="002863BE" w:rsidRPr="00B426BE" w:rsidRDefault="002863BE" w:rsidP="00D67AA8">
            <w:pPr>
              <w:pStyle w:val="ROWTABELLA"/>
              <w:jc w:val="center"/>
              <w:rPr>
                <w:color w:val="002060"/>
              </w:rPr>
            </w:pPr>
            <w:r w:rsidRPr="00B426BE">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8C88F" w14:textId="77777777" w:rsidR="002863BE" w:rsidRPr="00B426BE" w:rsidRDefault="002863BE" w:rsidP="00D67AA8">
            <w:pPr>
              <w:pStyle w:val="ROWTABELLA"/>
              <w:jc w:val="center"/>
              <w:rPr>
                <w:color w:val="002060"/>
              </w:rPr>
            </w:pPr>
            <w:r w:rsidRPr="00B426BE">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2F988" w14:textId="77777777" w:rsidR="002863BE" w:rsidRPr="00B426BE" w:rsidRDefault="002863BE" w:rsidP="00D67AA8">
            <w:pPr>
              <w:pStyle w:val="ROWTABELLA"/>
              <w:jc w:val="center"/>
              <w:rPr>
                <w:color w:val="002060"/>
              </w:rPr>
            </w:pPr>
            <w:r w:rsidRPr="00B426BE">
              <w:rPr>
                <w:color w:val="002060"/>
              </w:rPr>
              <w:t>0</w:t>
            </w:r>
          </w:p>
        </w:tc>
      </w:tr>
      <w:tr w:rsidR="002863BE" w:rsidRPr="00B426BE" w14:paraId="2E125660"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E59A22" w14:textId="77777777" w:rsidR="002863BE" w:rsidRPr="00B426BE" w:rsidRDefault="002863BE" w:rsidP="00D67AA8">
            <w:pPr>
              <w:pStyle w:val="ROWTABELLA"/>
              <w:rPr>
                <w:color w:val="002060"/>
              </w:rPr>
            </w:pPr>
            <w:r w:rsidRPr="00B426BE">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6DECB"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E06C9"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471C39"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269F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7BF23"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EC611B"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615E8" w14:textId="77777777" w:rsidR="002863BE" w:rsidRPr="00B426BE" w:rsidRDefault="002863BE" w:rsidP="00D67AA8">
            <w:pPr>
              <w:pStyle w:val="ROWTABELLA"/>
              <w:jc w:val="center"/>
              <w:rPr>
                <w:color w:val="002060"/>
              </w:rPr>
            </w:pPr>
            <w:r w:rsidRPr="00B426BE">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361F6" w14:textId="77777777" w:rsidR="002863BE" w:rsidRPr="00B426BE" w:rsidRDefault="002863BE" w:rsidP="00D67AA8">
            <w:pPr>
              <w:pStyle w:val="ROWTABELLA"/>
              <w:jc w:val="center"/>
              <w:rPr>
                <w:color w:val="002060"/>
              </w:rPr>
            </w:pPr>
            <w:r w:rsidRPr="00B426BE">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1FDCC" w14:textId="77777777" w:rsidR="002863BE" w:rsidRPr="00B426BE" w:rsidRDefault="002863BE" w:rsidP="00D67AA8">
            <w:pPr>
              <w:pStyle w:val="ROWTABELLA"/>
              <w:jc w:val="center"/>
              <w:rPr>
                <w:color w:val="002060"/>
              </w:rPr>
            </w:pPr>
            <w:r w:rsidRPr="00B426BE">
              <w:rPr>
                <w:color w:val="002060"/>
              </w:rPr>
              <w:t>0</w:t>
            </w:r>
          </w:p>
        </w:tc>
      </w:tr>
      <w:tr w:rsidR="002863BE" w:rsidRPr="00B426BE" w14:paraId="6EEDFF67"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0885D7F" w14:textId="77777777" w:rsidR="002863BE" w:rsidRPr="00B426BE" w:rsidRDefault="002863BE" w:rsidP="00D67AA8">
            <w:pPr>
              <w:pStyle w:val="ROWTABELLA"/>
              <w:rPr>
                <w:color w:val="002060"/>
              </w:rPr>
            </w:pPr>
            <w:r w:rsidRPr="00B426BE">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78297"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9B033"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96A18"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78053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C06FC"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4D7C0" w14:textId="77777777" w:rsidR="002863BE" w:rsidRPr="00B426BE" w:rsidRDefault="002863BE" w:rsidP="00D67AA8">
            <w:pPr>
              <w:pStyle w:val="ROWTABELLA"/>
              <w:jc w:val="center"/>
              <w:rPr>
                <w:color w:val="002060"/>
              </w:rPr>
            </w:pPr>
            <w:r w:rsidRPr="00B426BE">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5B14D" w14:textId="77777777" w:rsidR="002863BE" w:rsidRPr="00B426BE" w:rsidRDefault="002863BE" w:rsidP="00D67AA8">
            <w:pPr>
              <w:pStyle w:val="ROWTABELLA"/>
              <w:jc w:val="center"/>
              <w:rPr>
                <w:color w:val="002060"/>
              </w:rPr>
            </w:pPr>
            <w:r w:rsidRPr="00B426BE">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CF9491" w14:textId="77777777" w:rsidR="002863BE" w:rsidRPr="00B426BE" w:rsidRDefault="002863BE" w:rsidP="00D67AA8">
            <w:pPr>
              <w:pStyle w:val="ROWTABELLA"/>
              <w:jc w:val="center"/>
              <w:rPr>
                <w:color w:val="002060"/>
              </w:rPr>
            </w:pPr>
            <w:r w:rsidRPr="00B426BE">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33DFE" w14:textId="77777777" w:rsidR="002863BE" w:rsidRPr="00B426BE" w:rsidRDefault="002863BE" w:rsidP="00D67AA8">
            <w:pPr>
              <w:pStyle w:val="ROWTABELLA"/>
              <w:jc w:val="center"/>
              <w:rPr>
                <w:color w:val="002060"/>
              </w:rPr>
            </w:pPr>
            <w:r w:rsidRPr="00B426BE">
              <w:rPr>
                <w:color w:val="002060"/>
              </w:rPr>
              <w:t>0</w:t>
            </w:r>
          </w:p>
        </w:tc>
      </w:tr>
    </w:tbl>
    <w:p w14:paraId="3B6C1338" w14:textId="77777777" w:rsidR="002863BE" w:rsidRPr="00B426BE" w:rsidRDefault="002863BE" w:rsidP="002863BE">
      <w:pPr>
        <w:pStyle w:val="breakline"/>
        <w:divId w:val="527259509"/>
        <w:rPr>
          <w:color w:val="002060"/>
        </w:rPr>
      </w:pPr>
    </w:p>
    <w:p w14:paraId="3C2A2E79" w14:textId="77777777" w:rsidR="002863BE" w:rsidRPr="00B426BE" w:rsidRDefault="002863BE" w:rsidP="002863BE">
      <w:pPr>
        <w:pStyle w:val="breakline"/>
        <w:divId w:val="527259509"/>
        <w:rPr>
          <w:color w:val="002060"/>
        </w:rPr>
      </w:pPr>
    </w:p>
    <w:p w14:paraId="3945BDB6" w14:textId="77777777" w:rsidR="002863BE" w:rsidRPr="00B426BE" w:rsidRDefault="002863BE" w:rsidP="002863BE">
      <w:pPr>
        <w:pStyle w:val="SOTTOTITOLOCAMPIONATO1"/>
        <w:divId w:val="527259509"/>
        <w:rPr>
          <w:color w:val="002060"/>
        </w:rPr>
      </w:pPr>
      <w:r w:rsidRPr="00B426B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2D182B48"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8BBC38"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C086A9"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FAE4D4"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294DEA"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9EECFD"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F67DBA"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421DEA"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826F93"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FF44E0"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02237C" w14:textId="77777777" w:rsidR="002863BE" w:rsidRPr="00B426BE" w:rsidRDefault="002863BE" w:rsidP="00D67AA8">
            <w:pPr>
              <w:pStyle w:val="HEADERTABELLA"/>
              <w:rPr>
                <w:color w:val="002060"/>
              </w:rPr>
            </w:pPr>
            <w:r w:rsidRPr="00B426BE">
              <w:rPr>
                <w:color w:val="002060"/>
              </w:rPr>
              <w:t>PE</w:t>
            </w:r>
          </w:p>
        </w:tc>
      </w:tr>
      <w:tr w:rsidR="002863BE" w:rsidRPr="00B426BE" w14:paraId="455D5AD1"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3413DD4" w14:textId="77777777" w:rsidR="002863BE" w:rsidRPr="00B426BE" w:rsidRDefault="002863BE" w:rsidP="00D67AA8">
            <w:pPr>
              <w:pStyle w:val="ROWTABELLA"/>
              <w:rPr>
                <w:color w:val="002060"/>
              </w:rPr>
            </w:pPr>
            <w:r w:rsidRPr="00B426BE">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DAB3B" w14:textId="77777777" w:rsidR="002863BE" w:rsidRPr="00B426BE" w:rsidRDefault="002863BE" w:rsidP="00D67AA8">
            <w:pPr>
              <w:pStyle w:val="ROWTABELLA"/>
              <w:jc w:val="center"/>
              <w:rPr>
                <w:color w:val="002060"/>
              </w:rPr>
            </w:pPr>
            <w:r w:rsidRPr="00B426B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EDFA2"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662496"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68D6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C36AF"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AB83B" w14:textId="77777777" w:rsidR="002863BE" w:rsidRPr="00B426BE" w:rsidRDefault="002863BE" w:rsidP="00D67AA8">
            <w:pPr>
              <w:pStyle w:val="ROWTABELLA"/>
              <w:jc w:val="center"/>
              <w:rPr>
                <w:color w:val="002060"/>
              </w:rPr>
            </w:pPr>
            <w:r w:rsidRPr="00B426BE">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A956A"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2BF27" w14:textId="77777777" w:rsidR="002863BE" w:rsidRPr="00B426BE" w:rsidRDefault="002863BE" w:rsidP="00D67AA8">
            <w:pPr>
              <w:pStyle w:val="ROWTABELLA"/>
              <w:jc w:val="center"/>
              <w:rPr>
                <w:color w:val="002060"/>
              </w:rPr>
            </w:pPr>
            <w:r w:rsidRPr="00B426BE">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C0520" w14:textId="77777777" w:rsidR="002863BE" w:rsidRPr="00B426BE" w:rsidRDefault="002863BE" w:rsidP="00D67AA8">
            <w:pPr>
              <w:pStyle w:val="ROWTABELLA"/>
              <w:jc w:val="center"/>
              <w:rPr>
                <w:color w:val="002060"/>
              </w:rPr>
            </w:pPr>
            <w:r w:rsidRPr="00B426BE">
              <w:rPr>
                <w:color w:val="002060"/>
              </w:rPr>
              <w:t>0</w:t>
            </w:r>
          </w:p>
        </w:tc>
      </w:tr>
      <w:tr w:rsidR="002863BE" w:rsidRPr="00B426BE" w14:paraId="23640081"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71D4A0" w14:textId="77777777" w:rsidR="002863BE" w:rsidRPr="00B426BE" w:rsidRDefault="002863BE" w:rsidP="00D67AA8">
            <w:pPr>
              <w:pStyle w:val="ROWTABELLA"/>
              <w:rPr>
                <w:color w:val="002060"/>
              </w:rPr>
            </w:pPr>
            <w:r w:rsidRPr="00B426BE">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6C9A8" w14:textId="77777777" w:rsidR="002863BE" w:rsidRPr="00B426BE" w:rsidRDefault="002863BE" w:rsidP="00D67AA8">
            <w:pPr>
              <w:pStyle w:val="ROWTABELLA"/>
              <w:jc w:val="center"/>
              <w:rPr>
                <w:color w:val="002060"/>
              </w:rPr>
            </w:pPr>
            <w:r w:rsidRPr="00B426B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2E91B"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577B2"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D94B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E50DF"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1690A" w14:textId="77777777" w:rsidR="002863BE" w:rsidRPr="00B426BE" w:rsidRDefault="002863BE" w:rsidP="00D67AA8">
            <w:pPr>
              <w:pStyle w:val="ROWTABELLA"/>
              <w:jc w:val="center"/>
              <w:rPr>
                <w:color w:val="002060"/>
              </w:rPr>
            </w:pPr>
            <w:r w:rsidRPr="00B426BE">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F7AE0D"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D07A8" w14:textId="77777777" w:rsidR="002863BE" w:rsidRPr="00B426BE" w:rsidRDefault="002863BE" w:rsidP="00D67AA8">
            <w:pPr>
              <w:pStyle w:val="ROWTABELLA"/>
              <w:jc w:val="center"/>
              <w:rPr>
                <w:color w:val="002060"/>
              </w:rPr>
            </w:pPr>
            <w:r w:rsidRPr="00B426BE">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B9730" w14:textId="77777777" w:rsidR="002863BE" w:rsidRPr="00B426BE" w:rsidRDefault="002863BE" w:rsidP="00D67AA8">
            <w:pPr>
              <w:pStyle w:val="ROWTABELLA"/>
              <w:jc w:val="center"/>
              <w:rPr>
                <w:color w:val="002060"/>
              </w:rPr>
            </w:pPr>
            <w:r w:rsidRPr="00B426BE">
              <w:rPr>
                <w:color w:val="002060"/>
              </w:rPr>
              <w:t>0</w:t>
            </w:r>
          </w:p>
        </w:tc>
      </w:tr>
      <w:tr w:rsidR="002863BE" w:rsidRPr="00B426BE" w14:paraId="26E89DA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741633" w14:textId="77777777" w:rsidR="002863BE" w:rsidRPr="00B426BE" w:rsidRDefault="002863BE" w:rsidP="00D67AA8">
            <w:pPr>
              <w:pStyle w:val="ROWTABELLA"/>
              <w:rPr>
                <w:color w:val="002060"/>
              </w:rPr>
            </w:pPr>
            <w:r w:rsidRPr="00B426B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48B5A" w14:textId="77777777" w:rsidR="002863BE" w:rsidRPr="00B426BE" w:rsidRDefault="002863BE" w:rsidP="00D67AA8">
            <w:pPr>
              <w:pStyle w:val="ROWTABELLA"/>
              <w:jc w:val="center"/>
              <w:rPr>
                <w:color w:val="002060"/>
              </w:rPr>
            </w:pPr>
            <w:r w:rsidRPr="00B426B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2D9F5"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052CF"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05C1F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FEB3D"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06551" w14:textId="77777777" w:rsidR="002863BE" w:rsidRPr="00B426BE" w:rsidRDefault="002863BE" w:rsidP="00D67AA8">
            <w:pPr>
              <w:pStyle w:val="ROWTABELLA"/>
              <w:jc w:val="center"/>
              <w:rPr>
                <w:color w:val="002060"/>
              </w:rPr>
            </w:pPr>
            <w:r w:rsidRPr="00B426BE">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BAC50"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E7BBD" w14:textId="77777777" w:rsidR="002863BE" w:rsidRPr="00B426BE" w:rsidRDefault="002863BE" w:rsidP="00D67AA8">
            <w:pPr>
              <w:pStyle w:val="ROWTABELLA"/>
              <w:jc w:val="center"/>
              <w:rPr>
                <w:color w:val="002060"/>
              </w:rPr>
            </w:pPr>
            <w:r w:rsidRPr="00B426BE">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DD31B" w14:textId="77777777" w:rsidR="002863BE" w:rsidRPr="00B426BE" w:rsidRDefault="002863BE" w:rsidP="00D67AA8">
            <w:pPr>
              <w:pStyle w:val="ROWTABELLA"/>
              <w:jc w:val="center"/>
              <w:rPr>
                <w:color w:val="002060"/>
              </w:rPr>
            </w:pPr>
            <w:r w:rsidRPr="00B426BE">
              <w:rPr>
                <w:color w:val="002060"/>
              </w:rPr>
              <w:t>0</w:t>
            </w:r>
          </w:p>
        </w:tc>
      </w:tr>
      <w:tr w:rsidR="002863BE" w:rsidRPr="00B426BE" w14:paraId="20A0F45D"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4F5109F" w14:textId="77777777" w:rsidR="002863BE" w:rsidRPr="00B426BE" w:rsidRDefault="002863BE" w:rsidP="00D67AA8">
            <w:pPr>
              <w:pStyle w:val="ROWTABELLA"/>
              <w:rPr>
                <w:color w:val="002060"/>
              </w:rPr>
            </w:pPr>
            <w:r w:rsidRPr="00B426B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B6E65"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6C8DE"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4E4FC"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1667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4078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514691" w14:textId="77777777" w:rsidR="002863BE" w:rsidRPr="00B426BE" w:rsidRDefault="002863BE" w:rsidP="00D67AA8">
            <w:pPr>
              <w:pStyle w:val="ROWTABELLA"/>
              <w:jc w:val="center"/>
              <w:rPr>
                <w:color w:val="002060"/>
              </w:rPr>
            </w:pPr>
            <w:r w:rsidRPr="00B426BE">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D0CEE"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5E1A7"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E7950" w14:textId="77777777" w:rsidR="002863BE" w:rsidRPr="00B426BE" w:rsidRDefault="002863BE" w:rsidP="00D67AA8">
            <w:pPr>
              <w:pStyle w:val="ROWTABELLA"/>
              <w:jc w:val="center"/>
              <w:rPr>
                <w:color w:val="002060"/>
              </w:rPr>
            </w:pPr>
            <w:r w:rsidRPr="00B426BE">
              <w:rPr>
                <w:color w:val="002060"/>
              </w:rPr>
              <w:t>0</w:t>
            </w:r>
          </w:p>
        </w:tc>
      </w:tr>
      <w:tr w:rsidR="002863BE" w:rsidRPr="00B426BE" w14:paraId="2DA1F7E2"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CB68D4" w14:textId="77777777" w:rsidR="002863BE" w:rsidRPr="00B426BE" w:rsidRDefault="002863BE" w:rsidP="00D67AA8">
            <w:pPr>
              <w:pStyle w:val="ROWTABELLA"/>
              <w:rPr>
                <w:color w:val="002060"/>
              </w:rPr>
            </w:pPr>
            <w:r w:rsidRPr="00B426BE">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16D12"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2467F"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752D4"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1369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7A202"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F0330"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2A27D3"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4685F8"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E5D66" w14:textId="77777777" w:rsidR="002863BE" w:rsidRPr="00B426BE" w:rsidRDefault="002863BE" w:rsidP="00D67AA8">
            <w:pPr>
              <w:pStyle w:val="ROWTABELLA"/>
              <w:jc w:val="center"/>
              <w:rPr>
                <w:color w:val="002060"/>
              </w:rPr>
            </w:pPr>
            <w:r w:rsidRPr="00B426BE">
              <w:rPr>
                <w:color w:val="002060"/>
              </w:rPr>
              <w:t>0</w:t>
            </w:r>
          </w:p>
        </w:tc>
      </w:tr>
      <w:tr w:rsidR="002863BE" w:rsidRPr="00B426BE" w14:paraId="466F2D5E"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AF6D2C" w14:textId="77777777" w:rsidR="002863BE" w:rsidRPr="00B426BE" w:rsidRDefault="002863BE" w:rsidP="00D67AA8">
            <w:pPr>
              <w:pStyle w:val="ROWTABELLA"/>
              <w:rPr>
                <w:color w:val="002060"/>
              </w:rPr>
            </w:pPr>
            <w:r w:rsidRPr="00B426BE">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C032F"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2DF83"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5A2B2"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F551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11A32"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6AFC8" w14:textId="77777777" w:rsidR="002863BE" w:rsidRPr="00B426BE" w:rsidRDefault="002863BE" w:rsidP="00D67AA8">
            <w:pPr>
              <w:pStyle w:val="ROWTABELLA"/>
              <w:jc w:val="center"/>
              <w:rPr>
                <w:color w:val="002060"/>
              </w:rPr>
            </w:pPr>
            <w:r w:rsidRPr="00B426B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2474D" w14:textId="77777777" w:rsidR="002863BE" w:rsidRPr="00B426BE" w:rsidRDefault="002863BE" w:rsidP="00D67AA8">
            <w:pPr>
              <w:pStyle w:val="ROWTABELLA"/>
              <w:jc w:val="center"/>
              <w:rPr>
                <w:color w:val="002060"/>
              </w:rPr>
            </w:pPr>
            <w:r w:rsidRPr="00B426BE">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61EEE"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D4EA7" w14:textId="77777777" w:rsidR="002863BE" w:rsidRPr="00B426BE" w:rsidRDefault="002863BE" w:rsidP="00D67AA8">
            <w:pPr>
              <w:pStyle w:val="ROWTABELLA"/>
              <w:jc w:val="center"/>
              <w:rPr>
                <w:color w:val="002060"/>
              </w:rPr>
            </w:pPr>
            <w:r w:rsidRPr="00B426BE">
              <w:rPr>
                <w:color w:val="002060"/>
              </w:rPr>
              <w:t>0</w:t>
            </w:r>
          </w:p>
        </w:tc>
      </w:tr>
      <w:tr w:rsidR="002863BE" w:rsidRPr="00B426BE" w14:paraId="6BFDF96E"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2C3AAD" w14:textId="77777777" w:rsidR="002863BE" w:rsidRPr="00B426BE" w:rsidRDefault="002863BE" w:rsidP="00D67AA8">
            <w:pPr>
              <w:pStyle w:val="ROWTABELLA"/>
              <w:rPr>
                <w:color w:val="002060"/>
              </w:rPr>
            </w:pPr>
            <w:r w:rsidRPr="00B426BE">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3DC48"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6A368"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A779CF"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900C5"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9F6819"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695B74"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638D9" w14:textId="77777777" w:rsidR="002863BE" w:rsidRPr="00B426BE" w:rsidRDefault="002863BE" w:rsidP="00D67AA8">
            <w:pPr>
              <w:pStyle w:val="ROWTABELLA"/>
              <w:jc w:val="center"/>
              <w:rPr>
                <w:color w:val="002060"/>
              </w:rPr>
            </w:pPr>
            <w:r w:rsidRPr="00B426BE">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1FB027"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5A168" w14:textId="77777777" w:rsidR="002863BE" w:rsidRPr="00B426BE" w:rsidRDefault="002863BE" w:rsidP="00D67AA8">
            <w:pPr>
              <w:pStyle w:val="ROWTABELLA"/>
              <w:jc w:val="center"/>
              <w:rPr>
                <w:color w:val="002060"/>
              </w:rPr>
            </w:pPr>
            <w:r w:rsidRPr="00B426BE">
              <w:rPr>
                <w:color w:val="002060"/>
              </w:rPr>
              <w:t>0</w:t>
            </w:r>
          </w:p>
        </w:tc>
      </w:tr>
      <w:tr w:rsidR="002863BE" w:rsidRPr="00B426BE" w14:paraId="79B75A62"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56EB79" w14:textId="77777777" w:rsidR="002863BE" w:rsidRPr="00B426BE" w:rsidRDefault="002863BE" w:rsidP="00D67AA8">
            <w:pPr>
              <w:pStyle w:val="ROWTABELLA"/>
              <w:rPr>
                <w:color w:val="002060"/>
              </w:rPr>
            </w:pPr>
            <w:r w:rsidRPr="00B426BE">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9433D5"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55907"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55BE7"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3782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50B5D"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1EC97"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E35CB"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29DE4"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FF218" w14:textId="77777777" w:rsidR="002863BE" w:rsidRPr="00B426BE" w:rsidRDefault="002863BE" w:rsidP="00D67AA8">
            <w:pPr>
              <w:pStyle w:val="ROWTABELLA"/>
              <w:jc w:val="center"/>
              <w:rPr>
                <w:color w:val="002060"/>
              </w:rPr>
            </w:pPr>
            <w:r w:rsidRPr="00B426BE">
              <w:rPr>
                <w:color w:val="002060"/>
              </w:rPr>
              <w:t>0</w:t>
            </w:r>
          </w:p>
        </w:tc>
      </w:tr>
      <w:tr w:rsidR="002863BE" w:rsidRPr="00B426BE" w14:paraId="3141375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134F60" w14:textId="77777777" w:rsidR="002863BE" w:rsidRPr="00B426BE" w:rsidRDefault="002863BE" w:rsidP="00D67AA8">
            <w:pPr>
              <w:pStyle w:val="ROWTABELLA"/>
              <w:rPr>
                <w:color w:val="002060"/>
              </w:rPr>
            </w:pPr>
            <w:r w:rsidRPr="00B426B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8CD66"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C8C63"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26CA2"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E654F"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1551A"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A9245"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BA5A60" w14:textId="77777777" w:rsidR="002863BE" w:rsidRPr="00B426BE" w:rsidRDefault="002863BE" w:rsidP="00D67AA8">
            <w:pPr>
              <w:pStyle w:val="ROWTABELLA"/>
              <w:jc w:val="center"/>
              <w:rPr>
                <w:color w:val="002060"/>
              </w:rPr>
            </w:pPr>
            <w:r w:rsidRPr="00B426BE">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29F1A2"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7CF1C" w14:textId="77777777" w:rsidR="002863BE" w:rsidRPr="00B426BE" w:rsidRDefault="002863BE" w:rsidP="00D67AA8">
            <w:pPr>
              <w:pStyle w:val="ROWTABELLA"/>
              <w:jc w:val="center"/>
              <w:rPr>
                <w:color w:val="002060"/>
              </w:rPr>
            </w:pPr>
            <w:r w:rsidRPr="00B426BE">
              <w:rPr>
                <w:color w:val="002060"/>
              </w:rPr>
              <w:t>0</w:t>
            </w:r>
          </w:p>
        </w:tc>
      </w:tr>
      <w:tr w:rsidR="002863BE" w:rsidRPr="00B426BE" w14:paraId="6374116C"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DF5F4F4" w14:textId="77777777" w:rsidR="002863BE" w:rsidRPr="00B426BE" w:rsidRDefault="002863BE" w:rsidP="00D67AA8">
            <w:pPr>
              <w:pStyle w:val="ROWTABELLA"/>
              <w:rPr>
                <w:color w:val="002060"/>
              </w:rPr>
            </w:pPr>
            <w:r w:rsidRPr="00B426BE">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30C62"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ED9FB"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D2583"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4D65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F0FC9"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FD5F7F" w14:textId="77777777" w:rsidR="002863BE" w:rsidRPr="00B426BE" w:rsidRDefault="002863BE" w:rsidP="00D67AA8">
            <w:pPr>
              <w:pStyle w:val="ROWTABELLA"/>
              <w:jc w:val="center"/>
              <w:rPr>
                <w:color w:val="002060"/>
              </w:rPr>
            </w:pPr>
            <w:r w:rsidRPr="00B426BE">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55DF0" w14:textId="77777777" w:rsidR="002863BE" w:rsidRPr="00B426BE" w:rsidRDefault="002863BE" w:rsidP="00D67AA8">
            <w:pPr>
              <w:pStyle w:val="ROWTABELLA"/>
              <w:jc w:val="center"/>
              <w:rPr>
                <w:color w:val="002060"/>
              </w:rPr>
            </w:pPr>
            <w:r w:rsidRPr="00B426BE">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3168A6"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88570" w14:textId="77777777" w:rsidR="002863BE" w:rsidRPr="00B426BE" w:rsidRDefault="002863BE" w:rsidP="00D67AA8">
            <w:pPr>
              <w:pStyle w:val="ROWTABELLA"/>
              <w:jc w:val="center"/>
              <w:rPr>
                <w:color w:val="002060"/>
              </w:rPr>
            </w:pPr>
            <w:r w:rsidRPr="00B426BE">
              <w:rPr>
                <w:color w:val="002060"/>
              </w:rPr>
              <w:t>0</w:t>
            </w:r>
          </w:p>
        </w:tc>
      </w:tr>
      <w:tr w:rsidR="002863BE" w:rsidRPr="00B426BE" w14:paraId="156E75E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CD4043" w14:textId="77777777" w:rsidR="002863BE" w:rsidRPr="00B426BE" w:rsidRDefault="002863BE" w:rsidP="00D67AA8">
            <w:pPr>
              <w:pStyle w:val="ROWTABELLA"/>
              <w:rPr>
                <w:color w:val="002060"/>
              </w:rPr>
            </w:pPr>
            <w:r w:rsidRPr="00B426BE">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736FD"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54A12"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77D4A"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E572D"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32447"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383D9"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5DD51" w14:textId="77777777" w:rsidR="002863BE" w:rsidRPr="00B426BE" w:rsidRDefault="002863BE" w:rsidP="00D67AA8">
            <w:pPr>
              <w:pStyle w:val="ROWTABELLA"/>
              <w:jc w:val="center"/>
              <w:rPr>
                <w:color w:val="002060"/>
              </w:rPr>
            </w:pPr>
            <w:r w:rsidRPr="00B426BE">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86330"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1FE88" w14:textId="77777777" w:rsidR="002863BE" w:rsidRPr="00B426BE" w:rsidRDefault="002863BE" w:rsidP="00D67AA8">
            <w:pPr>
              <w:pStyle w:val="ROWTABELLA"/>
              <w:jc w:val="center"/>
              <w:rPr>
                <w:color w:val="002060"/>
              </w:rPr>
            </w:pPr>
            <w:r w:rsidRPr="00B426BE">
              <w:rPr>
                <w:color w:val="002060"/>
              </w:rPr>
              <w:t>0</w:t>
            </w:r>
          </w:p>
        </w:tc>
      </w:tr>
      <w:tr w:rsidR="002863BE" w:rsidRPr="00B426BE" w14:paraId="2256364A"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AF1316" w14:textId="77777777" w:rsidR="002863BE" w:rsidRPr="00B426BE" w:rsidRDefault="002863BE" w:rsidP="00D67AA8">
            <w:pPr>
              <w:pStyle w:val="ROWTABELLA"/>
              <w:rPr>
                <w:color w:val="002060"/>
              </w:rPr>
            </w:pPr>
            <w:r w:rsidRPr="00B426BE">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C14D9"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8AB37"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0D2369"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146974"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1E8013"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43956"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86950" w14:textId="77777777" w:rsidR="002863BE" w:rsidRPr="00B426BE" w:rsidRDefault="002863BE" w:rsidP="00D67AA8">
            <w:pPr>
              <w:pStyle w:val="ROWTABELLA"/>
              <w:jc w:val="center"/>
              <w:rPr>
                <w:color w:val="002060"/>
              </w:rPr>
            </w:pPr>
            <w:r w:rsidRPr="00B426BE">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D106E" w14:textId="77777777" w:rsidR="002863BE" w:rsidRPr="00B426BE" w:rsidRDefault="002863BE" w:rsidP="00D67AA8">
            <w:pPr>
              <w:pStyle w:val="ROWTABELLA"/>
              <w:jc w:val="center"/>
              <w:rPr>
                <w:color w:val="002060"/>
              </w:rPr>
            </w:pPr>
            <w:r w:rsidRPr="00B426BE">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C3B28" w14:textId="77777777" w:rsidR="002863BE" w:rsidRPr="00B426BE" w:rsidRDefault="002863BE" w:rsidP="00D67AA8">
            <w:pPr>
              <w:pStyle w:val="ROWTABELLA"/>
              <w:jc w:val="center"/>
              <w:rPr>
                <w:color w:val="002060"/>
              </w:rPr>
            </w:pPr>
            <w:r w:rsidRPr="00B426BE">
              <w:rPr>
                <w:color w:val="002060"/>
              </w:rPr>
              <w:t>0</w:t>
            </w:r>
          </w:p>
        </w:tc>
      </w:tr>
      <w:tr w:rsidR="002863BE" w:rsidRPr="00B426BE" w14:paraId="4E4E5A8F"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06D76AB" w14:textId="77777777" w:rsidR="002863BE" w:rsidRPr="00B426BE" w:rsidRDefault="002863BE" w:rsidP="00D67AA8">
            <w:pPr>
              <w:pStyle w:val="ROWTABELLA"/>
              <w:rPr>
                <w:color w:val="002060"/>
              </w:rPr>
            </w:pPr>
            <w:r w:rsidRPr="00B426BE">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E6A6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46A3A"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BFC1F"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4354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D0D75"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9A1679"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CF90C" w14:textId="77777777" w:rsidR="002863BE" w:rsidRPr="00B426BE" w:rsidRDefault="002863BE" w:rsidP="00D67AA8">
            <w:pPr>
              <w:pStyle w:val="ROWTABELLA"/>
              <w:jc w:val="center"/>
              <w:rPr>
                <w:color w:val="002060"/>
              </w:rPr>
            </w:pPr>
            <w:r w:rsidRPr="00B426BE">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B1A14" w14:textId="77777777" w:rsidR="002863BE" w:rsidRPr="00B426BE" w:rsidRDefault="002863BE" w:rsidP="00D67AA8">
            <w:pPr>
              <w:pStyle w:val="ROWTABELLA"/>
              <w:jc w:val="center"/>
              <w:rPr>
                <w:color w:val="002060"/>
              </w:rPr>
            </w:pPr>
            <w:r w:rsidRPr="00B426BE">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42724" w14:textId="77777777" w:rsidR="002863BE" w:rsidRPr="00B426BE" w:rsidRDefault="002863BE" w:rsidP="00D67AA8">
            <w:pPr>
              <w:pStyle w:val="ROWTABELLA"/>
              <w:jc w:val="center"/>
              <w:rPr>
                <w:color w:val="002060"/>
              </w:rPr>
            </w:pPr>
            <w:r w:rsidRPr="00B426BE">
              <w:rPr>
                <w:color w:val="002060"/>
              </w:rPr>
              <w:t>0</w:t>
            </w:r>
          </w:p>
        </w:tc>
      </w:tr>
    </w:tbl>
    <w:p w14:paraId="2EF4FF8F" w14:textId="77777777" w:rsidR="002863BE" w:rsidRPr="00B426BE" w:rsidRDefault="002863BE" w:rsidP="002863BE">
      <w:pPr>
        <w:pStyle w:val="breakline"/>
        <w:divId w:val="527259509"/>
        <w:rPr>
          <w:color w:val="002060"/>
        </w:rPr>
      </w:pPr>
    </w:p>
    <w:p w14:paraId="07FCE21A" w14:textId="77777777" w:rsidR="002863BE" w:rsidRPr="0089018B" w:rsidRDefault="002863BE" w:rsidP="002863BE">
      <w:pPr>
        <w:pStyle w:val="TITOLOPRINC"/>
        <w:divId w:val="527259509"/>
        <w:rPr>
          <w:color w:val="002060"/>
        </w:rPr>
      </w:pPr>
      <w:r w:rsidRPr="0089018B">
        <w:rPr>
          <w:color w:val="002060"/>
        </w:rPr>
        <w:t>PROGRAMMA GARE</w:t>
      </w:r>
    </w:p>
    <w:p w14:paraId="0B7AA80F" w14:textId="77777777" w:rsidR="002863BE" w:rsidRPr="001F7D6F" w:rsidRDefault="002863BE" w:rsidP="002863BE">
      <w:pPr>
        <w:pStyle w:val="SOTTOTITOLOCAMPIONATO1"/>
        <w:divId w:val="527259509"/>
        <w:rPr>
          <w:color w:val="002060"/>
        </w:rPr>
      </w:pPr>
      <w:r w:rsidRPr="001F7D6F">
        <w:rPr>
          <w:color w:val="002060"/>
        </w:rPr>
        <w:t>GIRONE A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21"/>
        <w:gridCol w:w="385"/>
        <w:gridCol w:w="898"/>
        <w:gridCol w:w="1178"/>
        <w:gridCol w:w="1551"/>
        <w:gridCol w:w="1551"/>
      </w:tblGrid>
      <w:tr w:rsidR="002863BE" w:rsidRPr="001F7D6F" w14:paraId="289A422A"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8E0C28"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754A07"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A5ACD0"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E358DE"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D5040F"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096AE5"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56BCEA"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532386D9"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0E900FA" w14:textId="77777777" w:rsidR="002863BE" w:rsidRPr="001F7D6F" w:rsidRDefault="002863BE" w:rsidP="00D67AA8">
            <w:pPr>
              <w:pStyle w:val="ROWTABELLA"/>
              <w:rPr>
                <w:color w:val="002060"/>
              </w:rPr>
            </w:pPr>
            <w:r w:rsidRPr="001F7D6F">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D747BE" w14:textId="77777777" w:rsidR="002863BE" w:rsidRPr="001F7D6F" w:rsidRDefault="002863BE" w:rsidP="00D67AA8">
            <w:pPr>
              <w:pStyle w:val="ROWTABELLA"/>
              <w:rPr>
                <w:color w:val="002060"/>
              </w:rPr>
            </w:pPr>
            <w:r w:rsidRPr="001F7D6F">
              <w:rPr>
                <w:color w:val="002060"/>
              </w:rPr>
              <w:t>TAVERNELLE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EE82474"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ACB6D93" w14:textId="77777777" w:rsidR="002863BE" w:rsidRPr="001F7D6F" w:rsidRDefault="002863BE" w:rsidP="00D67AA8">
            <w:pPr>
              <w:pStyle w:val="ROWTABELLA"/>
              <w:rPr>
                <w:color w:val="002060"/>
              </w:rPr>
            </w:pPr>
            <w:r w:rsidRPr="001F7D6F">
              <w:rPr>
                <w:color w:val="002060"/>
              </w:rPr>
              <w:t>15/12/2018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378EEC" w14:textId="77777777" w:rsidR="002863BE" w:rsidRPr="001F7D6F" w:rsidRDefault="002863BE" w:rsidP="00D67AA8">
            <w:pPr>
              <w:pStyle w:val="ROWTABELLA"/>
              <w:rPr>
                <w:color w:val="002060"/>
              </w:rPr>
            </w:pPr>
            <w:r w:rsidRPr="001F7D6F">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372CA80" w14:textId="77777777" w:rsidR="002863BE" w:rsidRPr="001F7D6F" w:rsidRDefault="002863BE" w:rsidP="00D67AA8">
            <w:pPr>
              <w:pStyle w:val="ROWTABELLA"/>
              <w:rPr>
                <w:color w:val="002060"/>
              </w:rPr>
            </w:pPr>
            <w:r w:rsidRPr="001F7D6F">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5CF7761" w14:textId="77777777" w:rsidR="002863BE" w:rsidRPr="001F7D6F" w:rsidRDefault="002863BE" w:rsidP="00D67AA8">
            <w:pPr>
              <w:pStyle w:val="ROWTABELLA"/>
              <w:rPr>
                <w:color w:val="002060"/>
              </w:rPr>
            </w:pPr>
            <w:r w:rsidRPr="001F7D6F">
              <w:rPr>
                <w:color w:val="002060"/>
              </w:rPr>
              <w:t>VIA GROTTE DI POSATORA 19/A</w:t>
            </w:r>
          </w:p>
        </w:tc>
      </w:tr>
      <w:tr w:rsidR="002863BE" w:rsidRPr="001F7D6F" w14:paraId="2547C9AD"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F91F08" w14:textId="77777777" w:rsidR="002863BE" w:rsidRPr="001F7D6F" w:rsidRDefault="002863BE" w:rsidP="00D67AA8">
            <w:pPr>
              <w:pStyle w:val="ROWTABELLA"/>
              <w:rPr>
                <w:color w:val="002060"/>
              </w:rPr>
            </w:pPr>
            <w:r w:rsidRPr="001F7D6F">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4283479" w14:textId="77777777" w:rsidR="002863BE" w:rsidRPr="001F7D6F" w:rsidRDefault="002863BE" w:rsidP="00D67AA8">
            <w:pPr>
              <w:pStyle w:val="ROWTABELLA"/>
              <w:rPr>
                <w:color w:val="002060"/>
              </w:rPr>
            </w:pPr>
            <w:r w:rsidRPr="001F7D6F">
              <w:rPr>
                <w:color w:val="002060"/>
              </w:rPr>
              <w:t>REAL S.COSTANZO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71D323"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ABD9CA2" w14:textId="77777777" w:rsidR="002863BE" w:rsidRPr="001F7D6F" w:rsidRDefault="002863BE" w:rsidP="00D67AA8">
            <w:pPr>
              <w:pStyle w:val="ROWTABELLA"/>
              <w:rPr>
                <w:color w:val="002060"/>
              </w:rPr>
            </w:pPr>
            <w:r w:rsidRPr="001F7D6F">
              <w:rPr>
                <w:color w:val="002060"/>
              </w:rPr>
              <w:t>15/12/2018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2EF886" w14:textId="77777777" w:rsidR="002863BE" w:rsidRPr="001F7D6F" w:rsidRDefault="002863BE" w:rsidP="00D67AA8">
            <w:pPr>
              <w:pStyle w:val="ROWTABELLA"/>
              <w:rPr>
                <w:color w:val="002060"/>
              </w:rPr>
            </w:pPr>
            <w:r w:rsidRPr="001F7D6F">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010851" w14:textId="77777777" w:rsidR="002863BE" w:rsidRPr="001F7D6F" w:rsidRDefault="002863BE" w:rsidP="00D67AA8">
            <w:pPr>
              <w:pStyle w:val="ROWTABELLA"/>
              <w:rPr>
                <w:color w:val="002060"/>
              </w:rPr>
            </w:pPr>
            <w:r w:rsidRPr="001F7D6F">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A8EAE3" w14:textId="77777777" w:rsidR="002863BE" w:rsidRPr="001F7D6F" w:rsidRDefault="002863BE" w:rsidP="00D67AA8">
            <w:pPr>
              <w:pStyle w:val="ROWTABELLA"/>
              <w:rPr>
                <w:color w:val="002060"/>
              </w:rPr>
            </w:pPr>
            <w:r w:rsidRPr="001F7D6F">
              <w:rPr>
                <w:color w:val="002060"/>
              </w:rPr>
              <w:t>VIA DELLE ESPOSIZIONI, 33</w:t>
            </w:r>
          </w:p>
        </w:tc>
      </w:tr>
      <w:tr w:rsidR="002863BE" w:rsidRPr="001F7D6F" w14:paraId="558DB531"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10C911" w14:textId="77777777" w:rsidR="002863BE" w:rsidRPr="001F7D6F" w:rsidRDefault="002863BE" w:rsidP="00D67AA8">
            <w:pPr>
              <w:pStyle w:val="ROWTABELLA"/>
              <w:rPr>
                <w:color w:val="002060"/>
              </w:rPr>
            </w:pPr>
            <w:r w:rsidRPr="001F7D6F">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4FE6C23" w14:textId="77777777" w:rsidR="002863BE" w:rsidRPr="001F7D6F" w:rsidRDefault="002863BE" w:rsidP="00D67AA8">
            <w:pPr>
              <w:pStyle w:val="ROWTABELLA"/>
              <w:rPr>
                <w:color w:val="002060"/>
              </w:rPr>
            </w:pPr>
            <w:r w:rsidRPr="001F7D6F">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87682F"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B4BB72" w14:textId="77777777" w:rsidR="002863BE" w:rsidRPr="001F7D6F" w:rsidRDefault="002863BE" w:rsidP="00D67AA8">
            <w:pPr>
              <w:pStyle w:val="ROWTABELLA"/>
              <w:rPr>
                <w:color w:val="002060"/>
              </w:rPr>
            </w:pPr>
            <w:r w:rsidRPr="001F7D6F">
              <w:rPr>
                <w:color w:val="002060"/>
              </w:rPr>
              <w:t>15/12/2018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8880596" w14:textId="77777777" w:rsidR="002863BE" w:rsidRPr="001F7D6F" w:rsidRDefault="002863BE" w:rsidP="00D67AA8">
            <w:pPr>
              <w:pStyle w:val="ROWTABELLA"/>
              <w:rPr>
                <w:color w:val="002060"/>
              </w:rPr>
            </w:pPr>
            <w:r w:rsidRPr="001F7D6F">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4B5164" w14:textId="77777777" w:rsidR="002863BE" w:rsidRPr="001F7D6F" w:rsidRDefault="002863BE" w:rsidP="00D67AA8">
            <w:pPr>
              <w:pStyle w:val="ROWTABELLA"/>
              <w:rPr>
                <w:color w:val="002060"/>
              </w:rPr>
            </w:pPr>
            <w:r w:rsidRPr="001F7D6F">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7E3396" w14:textId="77777777" w:rsidR="002863BE" w:rsidRPr="001F7D6F" w:rsidRDefault="002863BE" w:rsidP="00D67AA8">
            <w:pPr>
              <w:pStyle w:val="ROWTABELLA"/>
              <w:rPr>
                <w:color w:val="002060"/>
              </w:rPr>
            </w:pPr>
            <w:r w:rsidRPr="001F7D6F">
              <w:rPr>
                <w:color w:val="002060"/>
              </w:rPr>
              <w:t>VIA MARCONI GENGA STAZIONE</w:t>
            </w:r>
          </w:p>
        </w:tc>
      </w:tr>
      <w:tr w:rsidR="002863BE" w:rsidRPr="001F7D6F" w14:paraId="7672CF8B"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6CFF61" w14:textId="77777777" w:rsidR="002863BE" w:rsidRPr="001F7D6F" w:rsidRDefault="002863BE" w:rsidP="00D67AA8">
            <w:pPr>
              <w:pStyle w:val="ROWTABELLA"/>
              <w:rPr>
                <w:color w:val="002060"/>
              </w:rPr>
            </w:pPr>
            <w:r w:rsidRPr="001F7D6F">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8DF944" w14:textId="77777777" w:rsidR="002863BE" w:rsidRPr="001F7D6F" w:rsidRDefault="002863BE" w:rsidP="00D67AA8">
            <w:pPr>
              <w:pStyle w:val="ROWTABELLA"/>
              <w:rPr>
                <w:color w:val="002060"/>
              </w:rPr>
            </w:pPr>
            <w:r w:rsidRPr="001F7D6F">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9A0750E"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BB75B45" w14:textId="77777777" w:rsidR="002863BE" w:rsidRPr="001F7D6F" w:rsidRDefault="002863BE" w:rsidP="00D67AA8">
            <w:pPr>
              <w:pStyle w:val="ROWTABELLA"/>
              <w:rPr>
                <w:color w:val="002060"/>
              </w:rPr>
            </w:pPr>
            <w:r w:rsidRPr="001F7D6F">
              <w:rPr>
                <w:color w:val="002060"/>
              </w:rPr>
              <w:t>16/12/2018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4356751" w14:textId="77777777" w:rsidR="002863BE" w:rsidRPr="001F7D6F" w:rsidRDefault="002863BE" w:rsidP="00D67AA8">
            <w:pPr>
              <w:pStyle w:val="ROWTABELLA"/>
              <w:rPr>
                <w:color w:val="002060"/>
              </w:rPr>
            </w:pPr>
            <w:r w:rsidRPr="001F7D6F">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C97501" w14:textId="77777777" w:rsidR="002863BE" w:rsidRPr="001F7D6F" w:rsidRDefault="002863BE" w:rsidP="00D67AA8">
            <w:pPr>
              <w:pStyle w:val="ROWTABELLA"/>
              <w:rPr>
                <w:color w:val="002060"/>
              </w:rPr>
            </w:pPr>
            <w:r w:rsidRPr="001F7D6F">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9A7477" w14:textId="77777777" w:rsidR="002863BE" w:rsidRPr="001F7D6F" w:rsidRDefault="002863BE" w:rsidP="00D67AA8">
            <w:pPr>
              <w:pStyle w:val="ROWTABELLA"/>
              <w:rPr>
                <w:color w:val="002060"/>
              </w:rPr>
            </w:pPr>
            <w:r w:rsidRPr="001F7D6F">
              <w:rPr>
                <w:color w:val="002060"/>
              </w:rPr>
              <w:t>VIA FONTE ANTICA</w:t>
            </w:r>
          </w:p>
        </w:tc>
      </w:tr>
      <w:tr w:rsidR="002863BE" w:rsidRPr="001F7D6F" w14:paraId="5FA1428D"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91114A" w14:textId="77777777" w:rsidR="002863BE" w:rsidRPr="001F7D6F" w:rsidRDefault="002863BE" w:rsidP="00D67AA8">
            <w:pPr>
              <w:pStyle w:val="ROWTABELLA"/>
              <w:rPr>
                <w:color w:val="002060"/>
              </w:rPr>
            </w:pPr>
            <w:r w:rsidRPr="001F7D6F">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1511F39" w14:textId="77777777" w:rsidR="002863BE" w:rsidRPr="001F7D6F" w:rsidRDefault="002863BE" w:rsidP="00D67AA8">
            <w:pPr>
              <w:pStyle w:val="ROWTABELLA"/>
              <w:rPr>
                <w:color w:val="002060"/>
              </w:rPr>
            </w:pPr>
            <w:r w:rsidRPr="001F7D6F">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027914C"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FDBDF1" w14:textId="77777777" w:rsidR="002863BE" w:rsidRPr="001F7D6F" w:rsidRDefault="002863BE" w:rsidP="00D67AA8">
            <w:pPr>
              <w:pStyle w:val="ROWTABELLA"/>
              <w:rPr>
                <w:color w:val="002060"/>
              </w:rPr>
            </w:pPr>
            <w:r w:rsidRPr="001F7D6F">
              <w:rPr>
                <w:color w:val="002060"/>
              </w:rPr>
              <w:t>16/12/2018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96C9C45" w14:textId="77777777" w:rsidR="002863BE" w:rsidRPr="001F7D6F" w:rsidRDefault="002863BE" w:rsidP="00D67AA8">
            <w:pPr>
              <w:pStyle w:val="ROWTABELLA"/>
              <w:rPr>
                <w:color w:val="002060"/>
              </w:rPr>
            </w:pPr>
            <w:r w:rsidRPr="001F7D6F">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B3D51C" w14:textId="77777777" w:rsidR="002863BE" w:rsidRPr="001F7D6F" w:rsidRDefault="002863BE" w:rsidP="00D67AA8">
            <w:pPr>
              <w:pStyle w:val="ROWTABELLA"/>
              <w:rPr>
                <w:color w:val="002060"/>
              </w:rPr>
            </w:pPr>
            <w:r w:rsidRPr="001F7D6F">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038F67" w14:textId="77777777" w:rsidR="002863BE" w:rsidRPr="001F7D6F" w:rsidRDefault="002863BE" w:rsidP="00D67AA8">
            <w:pPr>
              <w:pStyle w:val="ROWTABELLA"/>
              <w:rPr>
                <w:color w:val="002060"/>
              </w:rPr>
            </w:pPr>
            <w:r w:rsidRPr="001F7D6F">
              <w:rPr>
                <w:color w:val="002060"/>
              </w:rPr>
              <w:t>VIA DELLO STADIO</w:t>
            </w:r>
          </w:p>
        </w:tc>
      </w:tr>
      <w:tr w:rsidR="002863BE" w:rsidRPr="001F7D6F" w14:paraId="57C66DDF"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882F6DC" w14:textId="77777777" w:rsidR="002863BE" w:rsidRPr="001F7D6F" w:rsidRDefault="002863BE" w:rsidP="00D67AA8">
            <w:pPr>
              <w:pStyle w:val="ROWTABELLA"/>
              <w:rPr>
                <w:color w:val="002060"/>
              </w:rPr>
            </w:pPr>
            <w:r w:rsidRPr="001F7D6F">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453561" w14:textId="77777777" w:rsidR="002863BE" w:rsidRPr="001F7D6F" w:rsidRDefault="002863BE" w:rsidP="00D67AA8">
            <w:pPr>
              <w:pStyle w:val="ROWTABELLA"/>
              <w:rPr>
                <w:color w:val="002060"/>
              </w:rPr>
            </w:pPr>
            <w:r w:rsidRPr="001F7D6F">
              <w:rPr>
                <w:color w:val="002060"/>
              </w:rPr>
              <w:t>ETA BETA FOOTBALL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DB3CF"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8809C8" w14:textId="77777777" w:rsidR="002863BE" w:rsidRPr="001F7D6F" w:rsidRDefault="002863BE" w:rsidP="00D67AA8">
            <w:pPr>
              <w:pStyle w:val="ROWTABELLA"/>
              <w:rPr>
                <w:color w:val="002060"/>
              </w:rPr>
            </w:pPr>
            <w:r w:rsidRPr="001F7D6F">
              <w:rPr>
                <w:color w:val="002060"/>
              </w:rPr>
              <w:t>16/12/2018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EC019E" w14:textId="77777777" w:rsidR="002863BE" w:rsidRPr="001F7D6F" w:rsidRDefault="002863BE" w:rsidP="00D67AA8">
            <w:pPr>
              <w:pStyle w:val="ROWTABELLA"/>
              <w:rPr>
                <w:color w:val="002060"/>
              </w:rPr>
            </w:pPr>
            <w:r w:rsidRPr="001F7D6F">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06DA93" w14:textId="77777777" w:rsidR="002863BE" w:rsidRPr="001F7D6F" w:rsidRDefault="002863BE" w:rsidP="00D67AA8">
            <w:pPr>
              <w:pStyle w:val="ROWTABELLA"/>
              <w:rPr>
                <w:color w:val="002060"/>
              </w:rPr>
            </w:pPr>
            <w:r w:rsidRPr="001F7D6F">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FBFA84" w14:textId="77777777" w:rsidR="002863BE" w:rsidRPr="001F7D6F" w:rsidRDefault="002863BE" w:rsidP="00D67AA8">
            <w:pPr>
              <w:pStyle w:val="ROWTABELLA"/>
              <w:rPr>
                <w:color w:val="002060"/>
              </w:rPr>
            </w:pPr>
            <w:r w:rsidRPr="001F7D6F">
              <w:rPr>
                <w:color w:val="002060"/>
              </w:rPr>
              <w:t>VIA BRAMANTE</w:t>
            </w:r>
          </w:p>
        </w:tc>
      </w:tr>
    </w:tbl>
    <w:p w14:paraId="7271EEA2" w14:textId="77777777" w:rsidR="002863BE" w:rsidRPr="001F7D6F" w:rsidRDefault="002863BE" w:rsidP="002863BE">
      <w:pPr>
        <w:pStyle w:val="breakline"/>
        <w:divId w:val="527259509"/>
        <w:rPr>
          <w:color w:val="002060"/>
        </w:rPr>
      </w:pPr>
    </w:p>
    <w:p w14:paraId="17DCA8E7" w14:textId="77777777" w:rsidR="002863BE" w:rsidRPr="001F7D6F" w:rsidRDefault="002863BE" w:rsidP="002863BE">
      <w:pPr>
        <w:pStyle w:val="breakline"/>
        <w:divId w:val="527259509"/>
        <w:rPr>
          <w:color w:val="002060"/>
        </w:rPr>
      </w:pPr>
    </w:p>
    <w:p w14:paraId="074856B3" w14:textId="77777777" w:rsidR="002863BE" w:rsidRPr="001F7D6F" w:rsidRDefault="002863BE" w:rsidP="002863BE">
      <w:pPr>
        <w:pStyle w:val="breakline"/>
        <w:divId w:val="527259509"/>
        <w:rPr>
          <w:color w:val="002060"/>
        </w:rPr>
      </w:pPr>
    </w:p>
    <w:p w14:paraId="7D32CE04" w14:textId="77777777" w:rsidR="002863BE" w:rsidRPr="001F7D6F" w:rsidRDefault="002863BE" w:rsidP="002863BE">
      <w:pPr>
        <w:pStyle w:val="SOTTOTITOLOCAMPIONATO1"/>
        <w:divId w:val="527259509"/>
        <w:rPr>
          <w:color w:val="002060"/>
        </w:rPr>
      </w:pPr>
      <w:r w:rsidRPr="001F7D6F">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10"/>
        <w:gridCol w:w="385"/>
        <w:gridCol w:w="898"/>
        <w:gridCol w:w="1194"/>
        <w:gridCol w:w="1556"/>
        <w:gridCol w:w="1548"/>
      </w:tblGrid>
      <w:tr w:rsidR="002863BE" w:rsidRPr="001F7D6F" w14:paraId="01C8F209"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166A1D"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19B58"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E183BF"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87E4C4"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601DC0"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6233D5"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6B2721"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49ACB36A"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4F9FCF8" w14:textId="77777777" w:rsidR="002863BE" w:rsidRPr="001F7D6F" w:rsidRDefault="002863BE" w:rsidP="00D67AA8">
            <w:pPr>
              <w:pStyle w:val="ROWTABELLA"/>
              <w:rPr>
                <w:color w:val="002060"/>
              </w:rPr>
            </w:pPr>
            <w:r w:rsidRPr="001F7D6F">
              <w:rPr>
                <w:color w:val="002060"/>
              </w:rPr>
              <w:lastRenderedPageBreak/>
              <w:t>REAL S.COSTANZO CALCIO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56A6453" w14:textId="77777777" w:rsidR="002863BE" w:rsidRPr="001F7D6F" w:rsidRDefault="002863BE" w:rsidP="00D67AA8">
            <w:pPr>
              <w:pStyle w:val="ROWTABELLA"/>
              <w:rPr>
                <w:color w:val="002060"/>
              </w:rPr>
            </w:pPr>
            <w:r w:rsidRPr="001F7D6F">
              <w:rPr>
                <w:color w:val="002060"/>
              </w:rPr>
              <w:t>DINAMIS 1990</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D97B7C4"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71BE74" w14:textId="77777777" w:rsidR="002863BE" w:rsidRPr="001F7D6F" w:rsidRDefault="002863BE" w:rsidP="00D67AA8">
            <w:pPr>
              <w:pStyle w:val="ROWTABELLA"/>
              <w:rPr>
                <w:color w:val="002060"/>
              </w:rPr>
            </w:pPr>
            <w:r w:rsidRPr="001F7D6F">
              <w:rPr>
                <w:color w:val="002060"/>
              </w:rPr>
              <w:t>17/12/2018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6A469D7" w14:textId="77777777" w:rsidR="002863BE" w:rsidRPr="001F7D6F" w:rsidRDefault="002863BE" w:rsidP="00D67AA8">
            <w:pPr>
              <w:pStyle w:val="ROWTABELLA"/>
              <w:rPr>
                <w:color w:val="002060"/>
              </w:rPr>
            </w:pPr>
            <w:r w:rsidRPr="001F7D6F">
              <w:rPr>
                <w:color w:val="002060"/>
              </w:rPr>
              <w:t>PALESTRA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7D4720" w14:textId="77777777" w:rsidR="002863BE" w:rsidRPr="001F7D6F" w:rsidRDefault="002863BE" w:rsidP="00D67AA8">
            <w:pPr>
              <w:pStyle w:val="ROWTABELLA"/>
              <w:rPr>
                <w:color w:val="002060"/>
              </w:rPr>
            </w:pPr>
            <w:r w:rsidRPr="001F7D6F">
              <w:rPr>
                <w:color w:val="002060"/>
              </w:rPr>
              <w:t>SAN COSTANZO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1E97A6" w14:textId="77777777" w:rsidR="002863BE" w:rsidRPr="001F7D6F" w:rsidRDefault="002863BE" w:rsidP="00D67AA8">
            <w:pPr>
              <w:pStyle w:val="ROWTABELLA"/>
              <w:rPr>
                <w:color w:val="002060"/>
              </w:rPr>
            </w:pPr>
            <w:r w:rsidRPr="001F7D6F">
              <w:rPr>
                <w:color w:val="002060"/>
              </w:rPr>
              <w:t>VIA DELLA SANTA SELVINO</w:t>
            </w:r>
          </w:p>
        </w:tc>
      </w:tr>
      <w:tr w:rsidR="002863BE" w:rsidRPr="001F7D6F" w14:paraId="2BBE16FB"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16BC9F2" w14:textId="77777777" w:rsidR="002863BE" w:rsidRPr="001F7D6F" w:rsidRDefault="002863BE" w:rsidP="00D67AA8">
            <w:pPr>
              <w:pStyle w:val="ROWTABELLA"/>
              <w:rPr>
                <w:color w:val="002060"/>
              </w:rPr>
            </w:pPr>
            <w:r w:rsidRPr="001F7D6F">
              <w:rPr>
                <w:color w:val="002060"/>
              </w:rPr>
              <w:t>FFJ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F2EF3A0" w14:textId="77777777" w:rsidR="002863BE" w:rsidRPr="001F7D6F" w:rsidRDefault="002863BE" w:rsidP="00D67AA8">
            <w:pPr>
              <w:pStyle w:val="ROWTABELLA"/>
              <w:rPr>
                <w:color w:val="002060"/>
              </w:rPr>
            </w:pPr>
            <w:r w:rsidRPr="001F7D6F">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7450921"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E7C31AF" w14:textId="77777777" w:rsidR="002863BE" w:rsidRPr="001F7D6F" w:rsidRDefault="002863BE" w:rsidP="00D67AA8">
            <w:pPr>
              <w:pStyle w:val="ROWTABELLA"/>
              <w:rPr>
                <w:color w:val="002060"/>
              </w:rPr>
            </w:pPr>
            <w:r w:rsidRPr="001F7D6F">
              <w:rPr>
                <w:color w:val="002060"/>
              </w:rPr>
              <w:t>18/12/2018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D8ADDF0" w14:textId="77777777" w:rsidR="002863BE" w:rsidRPr="001F7D6F" w:rsidRDefault="002863BE" w:rsidP="00D67AA8">
            <w:pPr>
              <w:pStyle w:val="ROWTABELLA"/>
              <w:rPr>
                <w:color w:val="002060"/>
              </w:rPr>
            </w:pPr>
            <w:r w:rsidRPr="001F7D6F">
              <w:rPr>
                <w:color w:val="002060"/>
              </w:rPr>
              <w:t>CAMPO SCOPERTO CIRC.MONTECELS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713873" w14:textId="77777777" w:rsidR="002863BE" w:rsidRPr="001F7D6F" w:rsidRDefault="002863BE" w:rsidP="00D67AA8">
            <w:pPr>
              <w:pStyle w:val="ROWTABELLA"/>
              <w:rPr>
                <w:color w:val="002060"/>
              </w:rPr>
            </w:pPr>
            <w:r w:rsidRPr="001F7D6F">
              <w:rPr>
                <w:color w:val="002060"/>
              </w:rP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8F5BB6" w14:textId="77777777" w:rsidR="002863BE" w:rsidRPr="001F7D6F" w:rsidRDefault="002863BE" w:rsidP="00D67AA8">
            <w:pPr>
              <w:pStyle w:val="ROWTABELLA"/>
              <w:rPr>
                <w:color w:val="002060"/>
              </w:rPr>
            </w:pPr>
            <w:r w:rsidRPr="001F7D6F">
              <w:rPr>
                <w:color w:val="002060"/>
              </w:rPr>
              <w:t>VIA DEI PINI</w:t>
            </w:r>
          </w:p>
        </w:tc>
      </w:tr>
      <w:tr w:rsidR="002863BE" w:rsidRPr="001F7D6F" w14:paraId="7252C533"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6846810" w14:textId="77777777" w:rsidR="002863BE" w:rsidRPr="001F7D6F" w:rsidRDefault="002863BE" w:rsidP="00D67AA8">
            <w:pPr>
              <w:pStyle w:val="ROWTABELLA"/>
              <w:rPr>
                <w:color w:val="002060"/>
              </w:rPr>
            </w:pPr>
            <w:r w:rsidRPr="001F7D6F">
              <w:rPr>
                <w:color w:val="002060"/>
              </w:rPr>
              <w:t>ITALSERVICE C5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98EF3A" w14:textId="77777777" w:rsidR="002863BE" w:rsidRPr="001F7D6F" w:rsidRDefault="002863BE" w:rsidP="00D67AA8">
            <w:pPr>
              <w:pStyle w:val="ROWTABELLA"/>
              <w:rPr>
                <w:color w:val="002060"/>
              </w:rPr>
            </w:pPr>
            <w:r w:rsidRPr="001F7D6F">
              <w:rPr>
                <w:color w:val="002060"/>
              </w:rPr>
              <w:t>VIRTUS TEAM SOC.COOP.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61E4D80"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9001A3" w14:textId="77777777" w:rsidR="002863BE" w:rsidRPr="001F7D6F" w:rsidRDefault="002863BE" w:rsidP="00D67AA8">
            <w:pPr>
              <w:pStyle w:val="ROWTABELLA"/>
              <w:rPr>
                <w:color w:val="002060"/>
              </w:rPr>
            </w:pPr>
            <w:r w:rsidRPr="001F7D6F">
              <w:rPr>
                <w:color w:val="002060"/>
              </w:rPr>
              <w:t>18/12/2018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9BB7C3" w14:textId="77777777" w:rsidR="002863BE" w:rsidRPr="001F7D6F" w:rsidRDefault="002863BE" w:rsidP="00D67AA8">
            <w:pPr>
              <w:pStyle w:val="ROWTABELLA"/>
              <w:rPr>
                <w:color w:val="002060"/>
              </w:rPr>
            </w:pPr>
            <w:r w:rsidRPr="001F7D6F">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E57CBF" w14:textId="77777777" w:rsidR="002863BE" w:rsidRPr="001F7D6F" w:rsidRDefault="002863BE" w:rsidP="00D67AA8">
            <w:pPr>
              <w:pStyle w:val="ROWTABELLA"/>
              <w:rPr>
                <w:color w:val="002060"/>
              </w:rPr>
            </w:pPr>
            <w:r w:rsidRPr="001F7D6F">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EF7B1D" w14:textId="77777777" w:rsidR="002863BE" w:rsidRPr="001F7D6F" w:rsidRDefault="002863BE" w:rsidP="00D67AA8">
            <w:pPr>
              <w:pStyle w:val="ROWTABELLA"/>
              <w:rPr>
                <w:color w:val="002060"/>
              </w:rPr>
            </w:pPr>
            <w:r w:rsidRPr="001F7D6F">
              <w:rPr>
                <w:color w:val="002060"/>
              </w:rPr>
              <w:t>VIA DELLE ESPOSIZIONI, 33</w:t>
            </w:r>
          </w:p>
        </w:tc>
      </w:tr>
    </w:tbl>
    <w:p w14:paraId="6C64222C" w14:textId="77777777" w:rsidR="002863BE" w:rsidRPr="001F7D6F" w:rsidRDefault="002863BE" w:rsidP="002863BE">
      <w:pPr>
        <w:pStyle w:val="breakline"/>
        <w:divId w:val="527259509"/>
        <w:rPr>
          <w:color w:val="002060"/>
        </w:rPr>
      </w:pPr>
    </w:p>
    <w:p w14:paraId="587FDA82" w14:textId="77777777" w:rsidR="002863BE" w:rsidRPr="001F7D6F" w:rsidRDefault="002863BE" w:rsidP="002863BE">
      <w:pPr>
        <w:pStyle w:val="breakline"/>
        <w:divId w:val="527259509"/>
        <w:rPr>
          <w:color w:val="002060"/>
        </w:rPr>
      </w:pPr>
    </w:p>
    <w:p w14:paraId="3BEE960D" w14:textId="77777777" w:rsidR="002863BE" w:rsidRPr="001F7D6F" w:rsidRDefault="002863BE" w:rsidP="002863BE">
      <w:pPr>
        <w:pStyle w:val="breakline"/>
        <w:divId w:val="527259509"/>
        <w:rPr>
          <w:color w:val="002060"/>
        </w:rPr>
      </w:pPr>
    </w:p>
    <w:p w14:paraId="4AFF4EFB" w14:textId="77777777" w:rsidR="002863BE" w:rsidRPr="001F7D6F" w:rsidRDefault="002863BE" w:rsidP="002863BE">
      <w:pPr>
        <w:pStyle w:val="SOTTOTITOLOCAMPIONATO1"/>
        <w:divId w:val="527259509"/>
        <w:rPr>
          <w:color w:val="002060"/>
        </w:rPr>
      </w:pPr>
      <w:r w:rsidRPr="001F7D6F">
        <w:rPr>
          <w:color w:val="002060"/>
        </w:rPr>
        <w:t>GIRONE A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2863BE" w:rsidRPr="001F7D6F" w14:paraId="78FB1F0E"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85E05B"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FCCF7D"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B0AC60"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D1C108"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E727CC"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EE996C"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8095AE"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78E270B4" w14:textId="77777777" w:rsidTr="002863B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4E35D30" w14:textId="77777777" w:rsidR="002863BE" w:rsidRPr="001F7D6F" w:rsidRDefault="002863BE" w:rsidP="00D67AA8">
            <w:pPr>
              <w:pStyle w:val="ROWTABELLA"/>
              <w:rPr>
                <w:color w:val="002060"/>
              </w:rPr>
            </w:pPr>
            <w:r w:rsidRPr="001F7D6F">
              <w:rPr>
                <w:color w:val="002060"/>
              </w:rPr>
              <w:t>CALCIO A 5 CORINALDO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17AD314" w14:textId="77777777" w:rsidR="002863BE" w:rsidRPr="001F7D6F" w:rsidRDefault="002863BE" w:rsidP="00D67AA8">
            <w:pPr>
              <w:pStyle w:val="ROWTABELLA"/>
              <w:rPr>
                <w:color w:val="002060"/>
              </w:rPr>
            </w:pPr>
            <w:r w:rsidRPr="001F7D6F">
              <w:rPr>
                <w:color w:val="002060"/>
              </w:rPr>
              <w:t>AUDAX 1970 S.ANGELO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007B89"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90055F" w14:textId="77777777" w:rsidR="002863BE" w:rsidRPr="001F7D6F" w:rsidRDefault="002863BE" w:rsidP="00D67AA8">
            <w:pPr>
              <w:pStyle w:val="ROWTABELLA"/>
              <w:rPr>
                <w:color w:val="002060"/>
              </w:rPr>
            </w:pPr>
            <w:r w:rsidRPr="001F7D6F">
              <w:rPr>
                <w:color w:val="002060"/>
              </w:rPr>
              <w:t>18/12/2018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92AD5BE" w14:textId="77777777" w:rsidR="002863BE" w:rsidRPr="001F7D6F" w:rsidRDefault="002863BE" w:rsidP="00D67AA8">
            <w:pPr>
              <w:pStyle w:val="ROWTABELLA"/>
              <w:rPr>
                <w:color w:val="002060"/>
              </w:rPr>
            </w:pPr>
            <w:r w:rsidRPr="001F7D6F">
              <w:rPr>
                <w:color w:val="002060"/>
              </w:rPr>
              <w:t>CAMPO DI C5 ENTRO SCUOLA EL.R</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B56B7C2" w14:textId="77777777" w:rsidR="002863BE" w:rsidRPr="001F7D6F" w:rsidRDefault="002863BE" w:rsidP="00D67AA8">
            <w:pPr>
              <w:pStyle w:val="ROWTABELLA"/>
              <w:rPr>
                <w:color w:val="002060"/>
              </w:rPr>
            </w:pPr>
            <w:r w:rsidRPr="001F7D6F">
              <w:rPr>
                <w:color w:val="002060"/>
              </w:rPr>
              <w:t>CORINALDO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8D4703C" w14:textId="77777777" w:rsidR="002863BE" w:rsidRPr="001F7D6F" w:rsidRDefault="002863BE" w:rsidP="00D67AA8">
            <w:pPr>
              <w:pStyle w:val="ROWTABELLA"/>
              <w:rPr>
                <w:color w:val="002060"/>
              </w:rPr>
            </w:pPr>
            <w:r w:rsidRPr="001F7D6F">
              <w:rPr>
                <w:color w:val="002060"/>
              </w:rPr>
              <w:t>VIA BORGO DI SOTTO</w:t>
            </w:r>
          </w:p>
        </w:tc>
      </w:tr>
    </w:tbl>
    <w:p w14:paraId="220AB176" w14:textId="77777777" w:rsidR="002863BE" w:rsidRPr="001F7D6F" w:rsidRDefault="002863BE" w:rsidP="002863BE">
      <w:pPr>
        <w:pStyle w:val="breakline"/>
        <w:divId w:val="527259509"/>
        <w:rPr>
          <w:color w:val="002060"/>
        </w:rPr>
      </w:pPr>
    </w:p>
    <w:p w14:paraId="0F46D051" w14:textId="77777777" w:rsidR="002863BE" w:rsidRPr="001F7D6F" w:rsidRDefault="002863BE" w:rsidP="002863BE">
      <w:pPr>
        <w:pStyle w:val="breakline"/>
        <w:divId w:val="527259509"/>
        <w:rPr>
          <w:color w:val="002060"/>
        </w:rPr>
      </w:pPr>
    </w:p>
    <w:p w14:paraId="2AB25BBD" w14:textId="77777777" w:rsidR="002863BE" w:rsidRPr="001F7D6F" w:rsidRDefault="002863BE" w:rsidP="002863BE">
      <w:pPr>
        <w:pStyle w:val="breakline"/>
        <w:divId w:val="527259509"/>
        <w:rPr>
          <w:color w:val="002060"/>
        </w:rPr>
      </w:pPr>
    </w:p>
    <w:p w14:paraId="177630DD" w14:textId="77777777" w:rsidR="002863BE" w:rsidRPr="001F7D6F" w:rsidRDefault="002863BE" w:rsidP="002863BE">
      <w:pPr>
        <w:pStyle w:val="SOTTOTITOLOCAMPIONATO1"/>
        <w:divId w:val="527259509"/>
        <w:rPr>
          <w:color w:val="002060"/>
        </w:rPr>
      </w:pPr>
      <w:r w:rsidRPr="001F7D6F">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8"/>
        <w:gridCol w:w="2012"/>
        <w:gridCol w:w="385"/>
        <w:gridCol w:w="898"/>
        <w:gridCol w:w="1177"/>
        <w:gridCol w:w="1553"/>
        <w:gridCol w:w="1557"/>
      </w:tblGrid>
      <w:tr w:rsidR="002863BE" w:rsidRPr="001F7D6F" w14:paraId="1D92B8A3"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3D418A"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0807E6"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23E84E"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93EBCD"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C9EDCB"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B441D0"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4DA3D3"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2C70F627" w14:textId="77777777" w:rsidTr="002863B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0C1F6AB" w14:textId="77777777" w:rsidR="002863BE" w:rsidRPr="001F7D6F" w:rsidRDefault="002863BE" w:rsidP="00D67AA8">
            <w:pPr>
              <w:pStyle w:val="ROWTABELLA"/>
              <w:rPr>
                <w:color w:val="002060"/>
              </w:rPr>
            </w:pPr>
            <w:r w:rsidRPr="001F7D6F">
              <w:rPr>
                <w:color w:val="002060"/>
              </w:rPr>
              <w:t>AMICI DEL CENTROSOCIO SP.</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20D377" w14:textId="77777777" w:rsidR="002863BE" w:rsidRPr="001F7D6F" w:rsidRDefault="002863BE" w:rsidP="00D67AA8">
            <w:pPr>
              <w:pStyle w:val="ROWTABELLA"/>
              <w:rPr>
                <w:color w:val="002060"/>
              </w:rPr>
            </w:pPr>
            <w:r w:rsidRPr="001F7D6F">
              <w:rPr>
                <w:color w:val="002060"/>
              </w:rPr>
              <w:t>C.U.S. ANCONA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5D51CD"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17E994" w14:textId="77777777" w:rsidR="002863BE" w:rsidRPr="001F7D6F" w:rsidRDefault="002863BE" w:rsidP="00D67AA8">
            <w:pPr>
              <w:pStyle w:val="ROWTABELLA"/>
              <w:rPr>
                <w:color w:val="002060"/>
              </w:rPr>
            </w:pPr>
            <w:r w:rsidRPr="001F7D6F">
              <w:rPr>
                <w:color w:val="002060"/>
              </w:rPr>
              <w:t>19/12/2018 18:30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68D73D" w14:textId="77777777" w:rsidR="002863BE" w:rsidRPr="001F7D6F" w:rsidRDefault="002863BE" w:rsidP="00D67AA8">
            <w:pPr>
              <w:pStyle w:val="ROWTABELLA"/>
              <w:rPr>
                <w:color w:val="002060"/>
              </w:rPr>
            </w:pPr>
            <w:r w:rsidRPr="001F7D6F">
              <w:rPr>
                <w:color w:val="002060"/>
              </w:rPr>
              <w:t>CAMPO DI C5 ENTRO PAL OLIMPIA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161E64" w14:textId="77777777" w:rsidR="002863BE" w:rsidRPr="001F7D6F" w:rsidRDefault="002863BE" w:rsidP="00D67AA8">
            <w:pPr>
              <w:pStyle w:val="ROWTABELLA"/>
              <w:rPr>
                <w:color w:val="002060"/>
              </w:rPr>
            </w:pPr>
            <w:r w:rsidRPr="001F7D6F">
              <w:rPr>
                <w:color w:val="002060"/>
              </w:rPr>
              <w:t>MONTEPORZIO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98DD5C" w14:textId="77777777" w:rsidR="002863BE" w:rsidRPr="001F7D6F" w:rsidRDefault="002863BE" w:rsidP="00D67AA8">
            <w:pPr>
              <w:pStyle w:val="ROWTABELLA"/>
              <w:rPr>
                <w:color w:val="002060"/>
              </w:rPr>
            </w:pPr>
            <w:r w:rsidRPr="001F7D6F">
              <w:rPr>
                <w:color w:val="002060"/>
              </w:rPr>
              <w:t>VIA RISORGIMENTO 16</w:t>
            </w:r>
          </w:p>
        </w:tc>
      </w:tr>
    </w:tbl>
    <w:p w14:paraId="04A006F2" w14:textId="77777777" w:rsidR="002863BE" w:rsidRPr="001F7D6F" w:rsidRDefault="002863BE" w:rsidP="002863BE">
      <w:pPr>
        <w:pStyle w:val="breakline"/>
        <w:divId w:val="527259509"/>
        <w:rPr>
          <w:color w:val="002060"/>
        </w:rPr>
      </w:pPr>
    </w:p>
    <w:p w14:paraId="0A371E0D" w14:textId="77777777" w:rsidR="002863BE" w:rsidRPr="001F7D6F" w:rsidRDefault="002863BE" w:rsidP="002863BE">
      <w:pPr>
        <w:pStyle w:val="breakline"/>
        <w:divId w:val="527259509"/>
        <w:rPr>
          <w:color w:val="002060"/>
        </w:rPr>
      </w:pPr>
    </w:p>
    <w:p w14:paraId="7F888BAC" w14:textId="77777777" w:rsidR="002863BE" w:rsidRPr="001F7D6F" w:rsidRDefault="002863BE" w:rsidP="002863BE">
      <w:pPr>
        <w:pStyle w:val="breakline"/>
        <w:divId w:val="527259509"/>
        <w:rPr>
          <w:color w:val="002060"/>
        </w:rPr>
      </w:pPr>
    </w:p>
    <w:p w14:paraId="3463331B" w14:textId="77777777" w:rsidR="002863BE" w:rsidRPr="001F7D6F" w:rsidRDefault="002863BE" w:rsidP="002863BE">
      <w:pPr>
        <w:pStyle w:val="SOTTOTITOLOCAMPIONATO1"/>
        <w:divId w:val="527259509"/>
        <w:rPr>
          <w:color w:val="002060"/>
        </w:rPr>
      </w:pPr>
      <w:r w:rsidRPr="001F7D6F">
        <w:rPr>
          <w:color w:val="002060"/>
        </w:rPr>
        <w:t>GIRONE B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0"/>
        <w:gridCol w:w="385"/>
        <w:gridCol w:w="898"/>
        <w:gridCol w:w="1192"/>
        <w:gridCol w:w="1548"/>
        <w:gridCol w:w="1548"/>
      </w:tblGrid>
      <w:tr w:rsidR="002863BE" w:rsidRPr="001F7D6F" w14:paraId="4CCD9137"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AC62C1"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557F0C"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F7CFA4"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E5B013"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A0BF84"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DFF31B"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7E4FF1"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21FDB13F"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48BB75" w14:textId="77777777" w:rsidR="002863BE" w:rsidRPr="001F7D6F" w:rsidRDefault="002863BE" w:rsidP="00D67AA8">
            <w:pPr>
              <w:pStyle w:val="ROWTABELLA"/>
              <w:rPr>
                <w:color w:val="002060"/>
              </w:rPr>
            </w:pPr>
            <w:r w:rsidRPr="001F7D6F">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4C2E20" w14:textId="77777777" w:rsidR="002863BE" w:rsidRPr="001F7D6F" w:rsidRDefault="002863BE" w:rsidP="00D67AA8">
            <w:pPr>
              <w:pStyle w:val="ROWTABELLA"/>
              <w:rPr>
                <w:color w:val="002060"/>
              </w:rPr>
            </w:pPr>
            <w:r w:rsidRPr="001F7D6F">
              <w:rPr>
                <w:color w:val="002060"/>
              </w:rPr>
              <w:t>ACLI AUDAX MONTECOSARO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F926B6C"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2FFA5B" w14:textId="77777777" w:rsidR="002863BE" w:rsidRPr="001F7D6F" w:rsidRDefault="002863BE" w:rsidP="00D67AA8">
            <w:pPr>
              <w:pStyle w:val="ROWTABELLA"/>
              <w:rPr>
                <w:color w:val="002060"/>
              </w:rPr>
            </w:pPr>
            <w:r w:rsidRPr="001F7D6F">
              <w:rPr>
                <w:color w:val="002060"/>
              </w:rPr>
              <w:t>15/12/2018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A45305" w14:textId="77777777" w:rsidR="002863BE" w:rsidRPr="001F7D6F" w:rsidRDefault="002863BE" w:rsidP="00D67AA8">
            <w:pPr>
              <w:pStyle w:val="ROWTABELLA"/>
              <w:rPr>
                <w:color w:val="002060"/>
              </w:rPr>
            </w:pPr>
            <w:r w:rsidRPr="001F7D6F">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11B81C" w14:textId="77777777" w:rsidR="002863BE" w:rsidRPr="001F7D6F" w:rsidRDefault="002863BE" w:rsidP="00D67AA8">
            <w:pPr>
              <w:pStyle w:val="ROWTABELLA"/>
              <w:rPr>
                <w:color w:val="002060"/>
              </w:rPr>
            </w:pPr>
            <w:r w:rsidRPr="001F7D6F">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D10D72" w14:textId="77777777" w:rsidR="002863BE" w:rsidRPr="001F7D6F" w:rsidRDefault="002863BE" w:rsidP="00D67AA8">
            <w:pPr>
              <w:pStyle w:val="ROWTABELLA"/>
              <w:rPr>
                <w:color w:val="002060"/>
              </w:rPr>
            </w:pPr>
            <w:r w:rsidRPr="001F7D6F">
              <w:rPr>
                <w:color w:val="002060"/>
              </w:rPr>
              <w:t>VIA DELLA REPUBBLICA</w:t>
            </w:r>
          </w:p>
        </w:tc>
      </w:tr>
      <w:tr w:rsidR="002863BE" w:rsidRPr="001F7D6F" w14:paraId="20F97553"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C8587C5" w14:textId="77777777" w:rsidR="002863BE" w:rsidRPr="001F7D6F" w:rsidRDefault="002863BE" w:rsidP="00D67AA8">
            <w:pPr>
              <w:pStyle w:val="ROWTABELLA"/>
              <w:rPr>
                <w:color w:val="002060"/>
              </w:rPr>
            </w:pPr>
            <w:r w:rsidRPr="001F7D6F">
              <w:rPr>
                <w:color w:val="002060"/>
              </w:rP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9B647CA" w14:textId="77777777" w:rsidR="002863BE" w:rsidRPr="001F7D6F" w:rsidRDefault="002863BE" w:rsidP="00D67AA8">
            <w:pPr>
              <w:pStyle w:val="ROWTABELLA"/>
              <w:rPr>
                <w:color w:val="002060"/>
              </w:rPr>
            </w:pPr>
            <w:r w:rsidRPr="001F7D6F">
              <w:rPr>
                <w:color w:val="002060"/>
              </w:rP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ECE533"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B21C70B" w14:textId="77777777" w:rsidR="002863BE" w:rsidRPr="001F7D6F" w:rsidRDefault="002863BE" w:rsidP="00D67AA8">
            <w:pPr>
              <w:pStyle w:val="ROWTABELLA"/>
              <w:rPr>
                <w:color w:val="002060"/>
              </w:rPr>
            </w:pPr>
            <w:r w:rsidRPr="001F7D6F">
              <w:rPr>
                <w:color w:val="002060"/>
              </w:rPr>
              <w:t>15/12/2018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9DDD207" w14:textId="77777777" w:rsidR="002863BE" w:rsidRPr="001F7D6F" w:rsidRDefault="002863BE" w:rsidP="00D67AA8">
            <w:pPr>
              <w:pStyle w:val="ROWTABELLA"/>
              <w:rPr>
                <w:color w:val="002060"/>
              </w:rPr>
            </w:pPr>
            <w:r w:rsidRPr="001F7D6F">
              <w:rPr>
                <w:color w:val="002060"/>
              </w:rPr>
              <w:t>P.G.M.VALLESI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CF38FF" w14:textId="77777777" w:rsidR="002863BE" w:rsidRPr="001F7D6F" w:rsidRDefault="002863BE" w:rsidP="00D67AA8">
            <w:pPr>
              <w:pStyle w:val="ROWTABELLA"/>
              <w:rPr>
                <w:color w:val="002060"/>
              </w:rPr>
            </w:pPr>
            <w:r w:rsidRPr="001F7D6F">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CA8267" w14:textId="77777777" w:rsidR="002863BE" w:rsidRPr="001F7D6F" w:rsidRDefault="002863BE" w:rsidP="00D67AA8">
            <w:pPr>
              <w:pStyle w:val="ROWTABELLA"/>
              <w:rPr>
                <w:color w:val="002060"/>
              </w:rPr>
            </w:pPr>
            <w:r w:rsidRPr="001F7D6F">
              <w:rPr>
                <w:color w:val="002060"/>
              </w:rPr>
              <w:t>EIA OTTORINO RESPIGHI</w:t>
            </w:r>
          </w:p>
        </w:tc>
      </w:tr>
      <w:tr w:rsidR="002863BE" w:rsidRPr="001F7D6F" w14:paraId="1E2BEA7C"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D16A4B5" w14:textId="77777777" w:rsidR="002863BE" w:rsidRPr="001F7D6F" w:rsidRDefault="002863BE" w:rsidP="00D67AA8">
            <w:pPr>
              <w:pStyle w:val="ROWTABELLA"/>
              <w:rPr>
                <w:color w:val="002060"/>
              </w:rPr>
            </w:pPr>
            <w:r w:rsidRPr="001F7D6F">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8B96609" w14:textId="77777777" w:rsidR="002863BE" w:rsidRPr="001F7D6F" w:rsidRDefault="002863BE" w:rsidP="00D67AA8">
            <w:pPr>
              <w:pStyle w:val="ROWTABELLA"/>
              <w:rPr>
                <w:color w:val="002060"/>
              </w:rPr>
            </w:pPr>
            <w:r w:rsidRPr="001F7D6F">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B8C162D"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83B8AF2" w14:textId="77777777" w:rsidR="002863BE" w:rsidRPr="001F7D6F" w:rsidRDefault="002863BE" w:rsidP="00D67AA8">
            <w:pPr>
              <w:pStyle w:val="ROWTABELLA"/>
              <w:rPr>
                <w:color w:val="002060"/>
              </w:rPr>
            </w:pPr>
            <w:r w:rsidRPr="001F7D6F">
              <w:rPr>
                <w:color w:val="002060"/>
              </w:rPr>
              <w:t>15/12/2018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F4E5481" w14:textId="77777777" w:rsidR="002863BE" w:rsidRPr="001F7D6F" w:rsidRDefault="002863BE" w:rsidP="00D67AA8">
            <w:pPr>
              <w:pStyle w:val="ROWTABELLA"/>
              <w:rPr>
                <w:color w:val="002060"/>
              </w:rPr>
            </w:pPr>
            <w:r w:rsidRPr="001F7D6F">
              <w:rPr>
                <w:color w:val="002060"/>
              </w:rPr>
              <w:t>CAMPO SCOPERTO C.SP."S.SERGIO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0CDCF5" w14:textId="77777777" w:rsidR="002863BE" w:rsidRPr="001F7D6F" w:rsidRDefault="002863BE" w:rsidP="00D67AA8">
            <w:pPr>
              <w:pStyle w:val="ROWTABELLA"/>
              <w:rPr>
                <w:color w:val="002060"/>
              </w:rPr>
            </w:pPr>
            <w:r w:rsidRPr="001F7D6F">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85AC33" w14:textId="77777777" w:rsidR="002863BE" w:rsidRPr="001F7D6F" w:rsidRDefault="002863BE" w:rsidP="00D67AA8">
            <w:pPr>
              <w:pStyle w:val="ROWTABELLA"/>
              <w:rPr>
                <w:color w:val="002060"/>
              </w:rPr>
            </w:pPr>
            <w:r w:rsidRPr="001F7D6F">
              <w:rPr>
                <w:color w:val="002060"/>
              </w:rPr>
              <w:t>LOCALITA' GROTTACCIA</w:t>
            </w:r>
          </w:p>
        </w:tc>
      </w:tr>
      <w:tr w:rsidR="002863BE" w:rsidRPr="001F7D6F" w14:paraId="42B23C67"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CF553E" w14:textId="77777777" w:rsidR="002863BE" w:rsidRPr="001F7D6F" w:rsidRDefault="002863BE" w:rsidP="00D67AA8">
            <w:pPr>
              <w:pStyle w:val="ROWTABELLA"/>
              <w:rPr>
                <w:color w:val="002060"/>
              </w:rPr>
            </w:pPr>
            <w:r w:rsidRPr="001F7D6F">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05D5DB" w14:textId="77777777" w:rsidR="002863BE" w:rsidRPr="001F7D6F" w:rsidRDefault="002863BE" w:rsidP="00D67AA8">
            <w:pPr>
              <w:pStyle w:val="ROWTABELLA"/>
              <w:rPr>
                <w:color w:val="002060"/>
              </w:rPr>
            </w:pPr>
            <w:r w:rsidRPr="001F7D6F">
              <w:rPr>
                <w:color w:val="002060"/>
              </w:rPr>
              <w:t>FUTSAL FBC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EA2473"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1852D37" w14:textId="77777777" w:rsidR="002863BE" w:rsidRPr="001F7D6F" w:rsidRDefault="002863BE" w:rsidP="00D67AA8">
            <w:pPr>
              <w:pStyle w:val="ROWTABELLA"/>
              <w:rPr>
                <w:color w:val="002060"/>
              </w:rPr>
            </w:pPr>
            <w:r w:rsidRPr="001F7D6F">
              <w:rPr>
                <w:color w:val="002060"/>
              </w:rPr>
              <w:t>15/12/2018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245DDD" w14:textId="77777777" w:rsidR="002863BE" w:rsidRPr="001F7D6F" w:rsidRDefault="002863BE" w:rsidP="00D67AA8">
            <w:pPr>
              <w:pStyle w:val="ROWTABELLA"/>
              <w:rPr>
                <w:color w:val="002060"/>
              </w:rPr>
            </w:pPr>
            <w:r w:rsidRPr="001F7D6F">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31BAAE" w14:textId="77777777" w:rsidR="002863BE" w:rsidRPr="001F7D6F" w:rsidRDefault="002863BE" w:rsidP="00D67AA8">
            <w:pPr>
              <w:pStyle w:val="ROWTABELLA"/>
              <w:rPr>
                <w:color w:val="002060"/>
              </w:rPr>
            </w:pPr>
            <w:r w:rsidRPr="001F7D6F">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D3856A" w14:textId="77777777" w:rsidR="002863BE" w:rsidRPr="001F7D6F" w:rsidRDefault="002863BE" w:rsidP="00D67AA8">
            <w:pPr>
              <w:pStyle w:val="ROWTABELLA"/>
              <w:rPr>
                <w:color w:val="002060"/>
              </w:rPr>
            </w:pPr>
            <w:r w:rsidRPr="001F7D6F">
              <w:rPr>
                <w:color w:val="002060"/>
              </w:rPr>
              <w:t>VIA ALDO MORO</w:t>
            </w:r>
          </w:p>
        </w:tc>
      </w:tr>
      <w:tr w:rsidR="002863BE" w:rsidRPr="001F7D6F" w14:paraId="152CA76F"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AC40FDD" w14:textId="77777777" w:rsidR="002863BE" w:rsidRPr="001F7D6F" w:rsidRDefault="002863BE" w:rsidP="00D67AA8">
            <w:pPr>
              <w:pStyle w:val="ROWTABELLA"/>
              <w:rPr>
                <w:color w:val="002060"/>
              </w:rPr>
            </w:pPr>
            <w:r w:rsidRPr="001F7D6F">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EA15FF5" w14:textId="77777777" w:rsidR="002863BE" w:rsidRPr="001F7D6F" w:rsidRDefault="002863BE" w:rsidP="00D67AA8">
            <w:pPr>
              <w:pStyle w:val="ROWTABELLA"/>
              <w:rPr>
                <w:color w:val="002060"/>
              </w:rPr>
            </w:pPr>
            <w:r w:rsidRPr="001F7D6F">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EB2F90"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C8CA74B" w14:textId="77777777" w:rsidR="002863BE" w:rsidRPr="001F7D6F" w:rsidRDefault="002863BE" w:rsidP="00D67AA8">
            <w:pPr>
              <w:pStyle w:val="ROWTABELLA"/>
              <w:rPr>
                <w:color w:val="002060"/>
              </w:rPr>
            </w:pPr>
            <w:r w:rsidRPr="001F7D6F">
              <w:rPr>
                <w:color w:val="002060"/>
              </w:rPr>
              <w:t>16/12/2018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AFAA504" w14:textId="77777777" w:rsidR="002863BE" w:rsidRPr="001F7D6F" w:rsidRDefault="002863BE" w:rsidP="00D67AA8">
            <w:pPr>
              <w:pStyle w:val="ROWTABELLA"/>
              <w:rPr>
                <w:color w:val="002060"/>
              </w:rPr>
            </w:pPr>
            <w:r w:rsidRPr="001F7D6F">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C9949D7" w14:textId="77777777" w:rsidR="002863BE" w:rsidRPr="001F7D6F" w:rsidRDefault="002863BE" w:rsidP="00D67AA8">
            <w:pPr>
              <w:pStyle w:val="ROWTABELLA"/>
              <w:rPr>
                <w:color w:val="002060"/>
              </w:rPr>
            </w:pPr>
            <w:r w:rsidRPr="001F7D6F">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B2B092" w14:textId="77777777" w:rsidR="002863BE" w:rsidRPr="001F7D6F" w:rsidRDefault="002863BE" w:rsidP="00D67AA8">
            <w:pPr>
              <w:pStyle w:val="ROWTABELLA"/>
              <w:rPr>
                <w:color w:val="002060"/>
              </w:rPr>
            </w:pPr>
            <w:r w:rsidRPr="001F7D6F">
              <w:rPr>
                <w:color w:val="002060"/>
              </w:rPr>
              <w:t>VIA FRATELLI CERVI</w:t>
            </w:r>
          </w:p>
        </w:tc>
      </w:tr>
      <w:tr w:rsidR="002863BE" w:rsidRPr="001F7D6F" w14:paraId="760E8A95"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20115B" w14:textId="77777777" w:rsidR="002863BE" w:rsidRPr="001F7D6F" w:rsidRDefault="002863BE" w:rsidP="00D67AA8">
            <w:pPr>
              <w:pStyle w:val="ROWTABELLA"/>
              <w:rPr>
                <w:color w:val="002060"/>
              </w:rPr>
            </w:pPr>
            <w:r w:rsidRPr="001F7D6F">
              <w:rPr>
                <w:color w:val="002060"/>
              </w:rPr>
              <w:t>FUTSAL COBA SPORTIVA DIL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46CD91" w14:textId="77777777" w:rsidR="002863BE" w:rsidRPr="001F7D6F" w:rsidRDefault="002863BE" w:rsidP="00D67AA8">
            <w:pPr>
              <w:pStyle w:val="ROWTABELLA"/>
              <w:rPr>
                <w:color w:val="002060"/>
              </w:rPr>
            </w:pPr>
            <w:r w:rsidRPr="001F7D6F">
              <w:rPr>
                <w:color w:val="002060"/>
              </w:rPr>
              <w:t>L ALTRO SPORT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148F0BD"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48844B" w14:textId="77777777" w:rsidR="002863BE" w:rsidRPr="001F7D6F" w:rsidRDefault="002863BE" w:rsidP="00D67AA8">
            <w:pPr>
              <w:pStyle w:val="ROWTABELLA"/>
              <w:rPr>
                <w:color w:val="002060"/>
              </w:rPr>
            </w:pPr>
            <w:r w:rsidRPr="001F7D6F">
              <w:rPr>
                <w:color w:val="002060"/>
              </w:rPr>
              <w:t>16/12/2018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07DE93" w14:textId="77777777" w:rsidR="002863BE" w:rsidRPr="001F7D6F" w:rsidRDefault="002863BE" w:rsidP="00D67AA8">
            <w:pPr>
              <w:pStyle w:val="ROWTABELLA"/>
              <w:rPr>
                <w:color w:val="002060"/>
              </w:rPr>
            </w:pPr>
            <w:r w:rsidRPr="001F7D6F">
              <w:rPr>
                <w:color w:val="002060"/>
              </w:rPr>
              <w:t>COBA'ARENA-STRUTTURA GEODETIC</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3F2A97D" w14:textId="77777777" w:rsidR="002863BE" w:rsidRPr="001F7D6F" w:rsidRDefault="002863BE" w:rsidP="00D67AA8">
            <w:pPr>
              <w:pStyle w:val="ROWTABELLA"/>
              <w:rPr>
                <w:color w:val="002060"/>
              </w:rPr>
            </w:pPr>
            <w:r w:rsidRPr="001F7D6F">
              <w:rPr>
                <w:color w:val="002060"/>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5CCC19" w14:textId="77777777" w:rsidR="002863BE" w:rsidRPr="001F7D6F" w:rsidRDefault="002863BE" w:rsidP="00D67AA8">
            <w:pPr>
              <w:pStyle w:val="ROWTABELLA"/>
              <w:rPr>
                <w:color w:val="002060"/>
              </w:rPr>
            </w:pPr>
            <w:r w:rsidRPr="001F7D6F">
              <w:rPr>
                <w:color w:val="002060"/>
              </w:rPr>
              <w:t>VIA LETI</w:t>
            </w:r>
          </w:p>
        </w:tc>
      </w:tr>
    </w:tbl>
    <w:p w14:paraId="26E77C7A" w14:textId="77777777" w:rsidR="002863BE" w:rsidRPr="001F7D6F" w:rsidRDefault="002863BE" w:rsidP="002863BE">
      <w:pPr>
        <w:pStyle w:val="breakline"/>
        <w:divId w:val="527259509"/>
        <w:rPr>
          <w:color w:val="002060"/>
        </w:rPr>
      </w:pPr>
    </w:p>
    <w:p w14:paraId="199F2206" w14:textId="77777777" w:rsidR="002863BE" w:rsidRPr="001F7D6F" w:rsidRDefault="002863BE" w:rsidP="002863BE">
      <w:pPr>
        <w:pStyle w:val="breakline"/>
        <w:divId w:val="527259509"/>
        <w:rPr>
          <w:color w:val="002060"/>
        </w:rPr>
      </w:pPr>
    </w:p>
    <w:p w14:paraId="08E90185" w14:textId="77777777" w:rsidR="002863BE" w:rsidRPr="001F7D6F" w:rsidRDefault="002863BE" w:rsidP="002863BE">
      <w:pPr>
        <w:pStyle w:val="breakline"/>
        <w:divId w:val="527259509"/>
        <w:rPr>
          <w:color w:val="002060"/>
        </w:rPr>
      </w:pPr>
    </w:p>
    <w:p w14:paraId="6DEC0DC6" w14:textId="77777777" w:rsidR="002863BE" w:rsidRPr="001F7D6F" w:rsidRDefault="002863BE" w:rsidP="002863BE">
      <w:pPr>
        <w:pStyle w:val="SOTTOTITOLOCAMPIONATO1"/>
        <w:divId w:val="527259509"/>
        <w:rPr>
          <w:color w:val="002060"/>
        </w:rPr>
      </w:pPr>
      <w:r w:rsidRPr="001F7D6F">
        <w:rPr>
          <w:color w:val="002060"/>
        </w:rPr>
        <w:t>GIRONE B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06"/>
        <w:gridCol w:w="385"/>
        <w:gridCol w:w="898"/>
        <w:gridCol w:w="1176"/>
        <w:gridCol w:w="1553"/>
        <w:gridCol w:w="1570"/>
      </w:tblGrid>
      <w:tr w:rsidR="002863BE" w:rsidRPr="001F7D6F" w14:paraId="5A0DA23E"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D9698E"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B3338C"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CD35DB"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981503"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6AD0B5"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D58791"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BEC162"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4D0684D0"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1615F7" w14:textId="77777777" w:rsidR="002863BE" w:rsidRPr="001F7D6F" w:rsidRDefault="002863BE" w:rsidP="00D67AA8">
            <w:pPr>
              <w:pStyle w:val="ROWTABELLA"/>
              <w:rPr>
                <w:color w:val="002060"/>
              </w:rPr>
            </w:pPr>
            <w:r w:rsidRPr="001F7D6F">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557EB8" w14:textId="77777777" w:rsidR="002863BE" w:rsidRPr="001F7D6F" w:rsidRDefault="002863BE" w:rsidP="00D67AA8">
            <w:pPr>
              <w:pStyle w:val="ROWTABELLA"/>
              <w:rPr>
                <w:color w:val="002060"/>
              </w:rPr>
            </w:pPr>
            <w:r w:rsidRPr="001F7D6F">
              <w:rPr>
                <w:color w:val="002060"/>
              </w:rPr>
              <w:t>CANTINE RIUNITE CSI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4EB3875" w14:textId="77777777" w:rsidR="002863BE" w:rsidRPr="001F7D6F" w:rsidRDefault="002863BE" w:rsidP="00D67AA8">
            <w:pPr>
              <w:pStyle w:val="ROWTABELLA"/>
              <w:jc w:val="center"/>
              <w:rPr>
                <w:color w:val="002060"/>
              </w:rPr>
            </w:pPr>
            <w:r w:rsidRPr="001F7D6F">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E18B4A" w14:textId="77777777" w:rsidR="002863BE" w:rsidRPr="001F7D6F" w:rsidRDefault="002863BE" w:rsidP="00D67AA8">
            <w:pPr>
              <w:pStyle w:val="ROWTABELLA"/>
              <w:rPr>
                <w:color w:val="002060"/>
              </w:rPr>
            </w:pPr>
            <w:r w:rsidRPr="001F7D6F">
              <w:rPr>
                <w:color w:val="002060"/>
              </w:rPr>
              <w:t>18/12/2018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A964DC" w14:textId="77777777" w:rsidR="002863BE" w:rsidRPr="001F7D6F" w:rsidRDefault="002863BE" w:rsidP="00D67AA8">
            <w:pPr>
              <w:pStyle w:val="ROWTABELLA"/>
              <w:rPr>
                <w:color w:val="002060"/>
              </w:rPr>
            </w:pPr>
            <w:r w:rsidRPr="001F7D6F">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68F10A2" w14:textId="77777777" w:rsidR="002863BE" w:rsidRPr="001F7D6F" w:rsidRDefault="002863BE" w:rsidP="00D67AA8">
            <w:pPr>
              <w:pStyle w:val="ROWTABELLA"/>
              <w:rPr>
                <w:color w:val="002060"/>
              </w:rPr>
            </w:pPr>
            <w:r w:rsidRPr="001F7D6F">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7DDFFB" w14:textId="77777777" w:rsidR="002863BE" w:rsidRPr="001F7D6F" w:rsidRDefault="002863BE" w:rsidP="00D67AA8">
            <w:pPr>
              <w:pStyle w:val="ROWTABELLA"/>
              <w:rPr>
                <w:color w:val="002060"/>
              </w:rPr>
            </w:pPr>
            <w:r w:rsidRPr="001F7D6F">
              <w:rPr>
                <w:color w:val="002060"/>
              </w:rPr>
              <w:t>VIA ROSARIO VILLA MUSONE</w:t>
            </w:r>
          </w:p>
        </w:tc>
      </w:tr>
      <w:tr w:rsidR="002863BE" w:rsidRPr="001F7D6F" w14:paraId="3069D516"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21F73B" w14:textId="77777777" w:rsidR="002863BE" w:rsidRPr="001F7D6F" w:rsidRDefault="002863BE" w:rsidP="00D67AA8">
            <w:pPr>
              <w:pStyle w:val="ROWTABELLA"/>
              <w:rPr>
                <w:color w:val="002060"/>
              </w:rPr>
            </w:pPr>
            <w:r w:rsidRPr="001F7D6F">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1659D7" w14:textId="77777777" w:rsidR="002863BE" w:rsidRPr="001F7D6F" w:rsidRDefault="002863BE" w:rsidP="00D67AA8">
            <w:pPr>
              <w:pStyle w:val="ROWTABELLA"/>
              <w:rPr>
                <w:color w:val="002060"/>
              </w:rPr>
            </w:pPr>
            <w:r w:rsidRPr="001F7D6F">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C816AEB"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BEF7CBC" w14:textId="77777777" w:rsidR="002863BE" w:rsidRPr="001F7D6F" w:rsidRDefault="002863BE" w:rsidP="00D67AA8">
            <w:pPr>
              <w:pStyle w:val="ROWTABELLA"/>
              <w:rPr>
                <w:color w:val="002060"/>
              </w:rPr>
            </w:pPr>
            <w:r w:rsidRPr="001F7D6F">
              <w:rPr>
                <w:color w:val="002060"/>
              </w:rPr>
              <w:t>18/12/2018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D90F717" w14:textId="77777777" w:rsidR="002863BE" w:rsidRPr="001F7D6F" w:rsidRDefault="002863BE" w:rsidP="00D67AA8">
            <w:pPr>
              <w:pStyle w:val="ROWTABELLA"/>
              <w:rPr>
                <w:color w:val="002060"/>
              </w:rPr>
            </w:pPr>
            <w:r w:rsidRPr="001F7D6F">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63E912" w14:textId="77777777" w:rsidR="002863BE" w:rsidRPr="001F7D6F" w:rsidRDefault="002863BE" w:rsidP="00D67AA8">
            <w:pPr>
              <w:pStyle w:val="ROWTABELLA"/>
              <w:rPr>
                <w:color w:val="002060"/>
              </w:rPr>
            </w:pPr>
            <w:r w:rsidRPr="001F7D6F">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F14ED3" w14:textId="77777777" w:rsidR="002863BE" w:rsidRPr="001F7D6F" w:rsidRDefault="002863BE" w:rsidP="00D67AA8">
            <w:pPr>
              <w:pStyle w:val="ROWTABELLA"/>
              <w:rPr>
                <w:color w:val="002060"/>
              </w:rPr>
            </w:pPr>
            <w:r w:rsidRPr="001F7D6F">
              <w:rPr>
                <w:color w:val="002060"/>
              </w:rPr>
              <w:t>VIA ABBADIA DI FIASTRA</w:t>
            </w:r>
          </w:p>
        </w:tc>
      </w:tr>
      <w:tr w:rsidR="002863BE" w:rsidRPr="001F7D6F" w14:paraId="128CEFE1"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7207E10" w14:textId="77777777" w:rsidR="002863BE" w:rsidRPr="001F7D6F" w:rsidRDefault="002863BE" w:rsidP="00D67AA8">
            <w:pPr>
              <w:pStyle w:val="ROWTABELLA"/>
              <w:rPr>
                <w:color w:val="002060"/>
              </w:rPr>
            </w:pPr>
            <w:r w:rsidRPr="001F7D6F">
              <w:rPr>
                <w:color w:val="002060"/>
              </w:rPr>
              <w:t>L ALTRO SPORT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4911A2E" w14:textId="77777777" w:rsidR="002863BE" w:rsidRPr="001F7D6F" w:rsidRDefault="002863BE" w:rsidP="00D67AA8">
            <w:pPr>
              <w:pStyle w:val="ROWTABELLA"/>
              <w:rPr>
                <w:color w:val="002060"/>
              </w:rPr>
            </w:pPr>
            <w:r w:rsidRPr="001F7D6F">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DA645E8"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ED49E09" w14:textId="77777777" w:rsidR="002863BE" w:rsidRPr="001F7D6F" w:rsidRDefault="002863BE" w:rsidP="00D67AA8">
            <w:pPr>
              <w:pStyle w:val="ROWTABELLA"/>
              <w:rPr>
                <w:color w:val="002060"/>
              </w:rPr>
            </w:pPr>
            <w:r w:rsidRPr="001F7D6F">
              <w:rPr>
                <w:color w:val="002060"/>
              </w:rPr>
              <w:t>18/12/2018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DBFA76C" w14:textId="77777777" w:rsidR="002863BE" w:rsidRPr="001F7D6F" w:rsidRDefault="002863BE" w:rsidP="00D67AA8">
            <w:pPr>
              <w:pStyle w:val="ROWTABELLA"/>
              <w:rPr>
                <w:color w:val="002060"/>
              </w:rPr>
            </w:pPr>
            <w:r w:rsidRPr="001F7D6F">
              <w:rPr>
                <w:color w:val="002060"/>
              </w:rPr>
              <w:t>PALESTRA "ITIS" MONTANI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86A024" w14:textId="77777777" w:rsidR="002863BE" w:rsidRPr="001F7D6F" w:rsidRDefault="002863BE" w:rsidP="00D67AA8">
            <w:pPr>
              <w:pStyle w:val="ROWTABELLA"/>
              <w:rPr>
                <w:color w:val="002060"/>
              </w:rPr>
            </w:pPr>
            <w:r w:rsidRPr="001F7D6F">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3BA70FA" w14:textId="77777777" w:rsidR="002863BE" w:rsidRPr="001F7D6F" w:rsidRDefault="002863BE" w:rsidP="00D67AA8">
            <w:pPr>
              <w:pStyle w:val="ROWTABELLA"/>
              <w:rPr>
                <w:color w:val="002060"/>
              </w:rPr>
            </w:pPr>
            <w:r w:rsidRPr="001F7D6F">
              <w:rPr>
                <w:color w:val="002060"/>
              </w:rPr>
              <w:t>VIA SALVO D'ACQUISTO</w:t>
            </w:r>
          </w:p>
        </w:tc>
      </w:tr>
      <w:tr w:rsidR="002863BE" w:rsidRPr="001F7D6F" w14:paraId="63516E16"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DB4209" w14:textId="77777777" w:rsidR="002863BE" w:rsidRPr="001F7D6F" w:rsidRDefault="002863BE" w:rsidP="00D67AA8">
            <w:pPr>
              <w:pStyle w:val="ROWTABELLA"/>
              <w:rPr>
                <w:color w:val="002060"/>
              </w:rPr>
            </w:pPr>
            <w:r w:rsidRPr="001F7D6F">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812F0E" w14:textId="77777777" w:rsidR="002863BE" w:rsidRPr="001F7D6F" w:rsidRDefault="002863BE" w:rsidP="00D67AA8">
            <w:pPr>
              <w:pStyle w:val="ROWTABELLA"/>
              <w:rPr>
                <w:color w:val="002060"/>
              </w:rPr>
            </w:pPr>
            <w:r w:rsidRPr="001F7D6F">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F7197B"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5996503" w14:textId="77777777" w:rsidR="002863BE" w:rsidRPr="001F7D6F" w:rsidRDefault="002863BE" w:rsidP="00D67AA8">
            <w:pPr>
              <w:pStyle w:val="ROWTABELLA"/>
              <w:rPr>
                <w:color w:val="002060"/>
              </w:rPr>
            </w:pPr>
            <w:r w:rsidRPr="001F7D6F">
              <w:rPr>
                <w:color w:val="002060"/>
              </w:rPr>
              <w:t>19/12/2018 18:45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C5227F" w14:textId="77777777" w:rsidR="002863BE" w:rsidRPr="001F7D6F" w:rsidRDefault="002863BE" w:rsidP="00D67AA8">
            <w:pPr>
              <w:pStyle w:val="ROWTABELLA"/>
              <w:rPr>
                <w:color w:val="002060"/>
              </w:rPr>
            </w:pPr>
            <w:r w:rsidRPr="001F7D6F">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C92618" w14:textId="77777777" w:rsidR="002863BE" w:rsidRPr="001F7D6F" w:rsidRDefault="002863BE" w:rsidP="00D67AA8">
            <w:pPr>
              <w:pStyle w:val="ROWTABELLA"/>
              <w:rPr>
                <w:color w:val="002060"/>
              </w:rPr>
            </w:pPr>
            <w:r w:rsidRPr="001F7D6F">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C75D42" w14:textId="77777777" w:rsidR="002863BE" w:rsidRPr="001F7D6F" w:rsidRDefault="002863BE" w:rsidP="00D67AA8">
            <w:pPr>
              <w:pStyle w:val="ROWTABELLA"/>
              <w:rPr>
                <w:color w:val="002060"/>
              </w:rPr>
            </w:pPr>
            <w:r w:rsidRPr="001F7D6F">
              <w:rPr>
                <w:color w:val="002060"/>
              </w:rPr>
              <w:t>LOC.MONTEROCCO VIA A.MANCINI</w:t>
            </w:r>
          </w:p>
        </w:tc>
      </w:tr>
      <w:tr w:rsidR="002863BE" w:rsidRPr="001F7D6F" w14:paraId="73F9AC94"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5F93C46" w14:textId="77777777" w:rsidR="002863BE" w:rsidRPr="001F7D6F" w:rsidRDefault="002863BE" w:rsidP="00D67AA8">
            <w:pPr>
              <w:pStyle w:val="ROWTABELLA"/>
              <w:rPr>
                <w:color w:val="002060"/>
              </w:rPr>
            </w:pPr>
            <w:r w:rsidRPr="001F7D6F">
              <w:rPr>
                <w:color w:val="002060"/>
              </w:rPr>
              <w:t>POLISPORTIVA GAGLIARDA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8A340E" w14:textId="77777777" w:rsidR="002863BE" w:rsidRPr="001F7D6F" w:rsidRDefault="002863BE" w:rsidP="00D67AA8">
            <w:pPr>
              <w:pStyle w:val="ROWTABELLA"/>
              <w:rPr>
                <w:color w:val="002060"/>
              </w:rPr>
            </w:pPr>
            <w:r w:rsidRPr="001F7D6F">
              <w:rPr>
                <w:color w:val="002060"/>
              </w:rPr>
              <w:t>FUTSAL COBA SPORTIVA DIL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1FBC2C5" w14:textId="77777777" w:rsidR="002863BE" w:rsidRPr="001F7D6F" w:rsidRDefault="002863BE" w:rsidP="00D67AA8">
            <w:pPr>
              <w:pStyle w:val="ROWTABELLA"/>
              <w:jc w:val="center"/>
              <w:rPr>
                <w:color w:val="002060"/>
              </w:rPr>
            </w:pPr>
            <w:r w:rsidRPr="001F7D6F">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6BD68F" w14:textId="77777777" w:rsidR="002863BE" w:rsidRPr="001F7D6F" w:rsidRDefault="002863BE" w:rsidP="00D67AA8">
            <w:pPr>
              <w:pStyle w:val="ROWTABELLA"/>
              <w:rPr>
                <w:color w:val="002060"/>
              </w:rPr>
            </w:pPr>
            <w:r w:rsidRPr="001F7D6F">
              <w:rPr>
                <w:color w:val="002060"/>
              </w:rPr>
              <w:t>19/12/2018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13015F" w14:textId="77777777" w:rsidR="002863BE" w:rsidRPr="001F7D6F" w:rsidRDefault="002863BE" w:rsidP="00D67AA8">
            <w:pPr>
              <w:pStyle w:val="ROWTABELLA"/>
              <w:rPr>
                <w:color w:val="002060"/>
              </w:rPr>
            </w:pPr>
            <w:r w:rsidRPr="001F7D6F">
              <w:rPr>
                <w:color w:val="002060"/>
              </w:rP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284FB0" w14:textId="77777777" w:rsidR="002863BE" w:rsidRPr="001F7D6F" w:rsidRDefault="002863BE" w:rsidP="00D67AA8">
            <w:pPr>
              <w:pStyle w:val="ROWTABELLA"/>
              <w:rPr>
                <w:color w:val="002060"/>
              </w:rPr>
            </w:pPr>
            <w:r w:rsidRPr="001F7D6F">
              <w:rPr>
                <w:color w:val="002060"/>
              </w:rPr>
              <w:t>MARTINSICURO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85D2ED" w14:textId="77777777" w:rsidR="002863BE" w:rsidRPr="001F7D6F" w:rsidRDefault="002863BE" w:rsidP="00D67AA8">
            <w:pPr>
              <w:pStyle w:val="ROWTABELLA"/>
              <w:rPr>
                <w:color w:val="002060"/>
              </w:rPr>
            </w:pPr>
            <w:r w:rsidRPr="001F7D6F">
              <w:rPr>
                <w:color w:val="002060"/>
              </w:rPr>
              <w:t>VIA DELLO SPORT</w:t>
            </w:r>
          </w:p>
        </w:tc>
      </w:tr>
    </w:tbl>
    <w:p w14:paraId="4C5EABD7" w14:textId="77777777" w:rsidR="002863BE" w:rsidRPr="00B426BE" w:rsidRDefault="002863BE" w:rsidP="002863BE">
      <w:pPr>
        <w:pStyle w:val="breakline"/>
        <w:divId w:val="527259509"/>
        <w:rPr>
          <w:color w:val="002060"/>
        </w:rPr>
      </w:pPr>
    </w:p>
    <w:p w14:paraId="66F33D88" w14:textId="77777777" w:rsidR="002863BE" w:rsidRPr="00B426BE" w:rsidRDefault="002863BE" w:rsidP="002863BE">
      <w:pPr>
        <w:pStyle w:val="TITOLOCAMPIONATO"/>
        <w:shd w:val="clear" w:color="auto" w:fill="CCCCCC"/>
        <w:spacing w:before="80" w:after="40"/>
        <w:divId w:val="527259509"/>
        <w:rPr>
          <w:color w:val="002060"/>
        </w:rPr>
      </w:pPr>
      <w:r w:rsidRPr="00B426BE">
        <w:rPr>
          <w:color w:val="002060"/>
        </w:rPr>
        <w:t>UNDER 15 C5 REGIONALI MASCHILI</w:t>
      </w:r>
    </w:p>
    <w:p w14:paraId="1C8C6FDD" w14:textId="77777777" w:rsidR="002863BE" w:rsidRPr="00B426BE" w:rsidRDefault="002863BE" w:rsidP="002863BE">
      <w:pPr>
        <w:pStyle w:val="TITOLOPRINC"/>
        <w:divId w:val="527259509"/>
        <w:rPr>
          <w:color w:val="002060"/>
        </w:rPr>
      </w:pPr>
      <w:r w:rsidRPr="00B426BE">
        <w:rPr>
          <w:color w:val="002060"/>
        </w:rPr>
        <w:t>RISULTATI</w:t>
      </w:r>
    </w:p>
    <w:p w14:paraId="52AC2283" w14:textId="77777777" w:rsidR="002863BE" w:rsidRPr="00B426BE" w:rsidRDefault="002863BE" w:rsidP="002863BE">
      <w:pPr>
        <w:pStyle w:val="breakline"/>
        <w:divId w:val="527259509"/>
        <w:rPr>
          <w:color w:val="002060"/>
        </w:rPr>
      </w:pPr>
    </w:p>
    <w:p w14:paraId="30B4E265" w14:textId="77777777" w:rsidR="002863BE" w:rsidRPr="00B426BE" w:rsidRDefault="002863BE" w:rsidP="002863BE">
      <w:pPr>
        <w:pStyle w:val="SOTTOTITOLOCAMPIONATO1"/>
        <w:divId w:val="527259509"/>
        <w:rPr>
          <w:color w:val="002060"/>
        </w:rPr>
      </w:pPr>
      <w:r w:rsidRPr="00B426BE">
        <w:rPr>
          <w:color w:val="002060"/>
        </w:rPr>
        <w:t>RISULTATI UFFICIALI GARE DEL 07/12/2018</w:t>
      </w:r>
    </w:p>
    <w:p w14:paraId="265DF843" w14:textId="77777777" w:rsidR="002863BE" w:rsidRPr="00B426BE" w:rsidRDefault="002863BE" w:rsidP="002863BE">
      <w:pPr>
        <w:pStyle w:val="SOTTOTITOLOCAMPIONATO2"/>
        <w:divId w:val="527259509"/>
        <w:rPr>
          <w:color w:val="002060"/>
        </w:rPr>
      </w:pPr>
      <w:r w:rsidRPr="00B426BE">
        <w:rPr>
          <w:color w:val="002060"/>
        </w:rPr>
        <w:t>Si trascrivono qui di seguito i risultati ufficiali delle gare disputate</w:t>
      </w:r>
    </w:p>
    <w:p w14:paraId="7E09E553" w14:textId="77777777" w:rsidR="002863BE" w:rsidRPr="00B426BE" w:rsidRDefault="002863BE" w:rsidP="002863BE">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2863BE" w:rsidRPr="00B426BE" w14:paraId="24344212" w14:textId="77777777" w:rsidTr="002863BE">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2863BE" w:rsidRPr="00B426BE" w14:paraId="55475A6A" w14:textId="77777777" w:rsidTr="00F8454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AF89D3" w14:textId="77777777" w:rsidR="002863BE" w:rsidRPr="00B426BE" w:rsidRDefault="002863BE" w:rsidP="00D67AA8">
                  <w:pPr>
                    <w:pStyle w:val="HEADERTABELLA"/>
                    <w:rPr>
                      <w:color w:val="002060"/>
                    </w:rPr>
                  </w:pPr>
                  <w:r w:rsidRPr="00B426BE">
                    <w:rPr>
                      <w:color w:val="002060"/>
                    </w:rPr>
                    <w:t>GIRONE A - 1 Giornata - R</w:t>
                  </w:r>
                </w:p>
              </w:tc>
            </w:tr>
            <w:tr w:rsidR="00F84546" w:rsidRPr="00B426BE" w14:paraId="75AE679D" w14:textId="77777777" w:rsidTr="00F8454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128A860" w14:textId="17CD661A" w:rsidR="00F84546" w:rsidRPr="00B426BE" w:rsidRDefault="00F84546" w:rsidP="00F84546">
                  <w:pPr>
                    <w:pStyle w:val="ROWTABELLA"/>
                    <w:rPr>
                      <w:color w:val="002060"/>
                    </w:rPr>
                  </w:pPr>
                  <w:r>
                    <w:rPr>
                      <w:color w:val="002060"/>
                    </w:rPr>
                    <w:t>(1) 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D01583" w14:textId="164E0586" w:rsidR="00F84546" w:rsidRPr="00B426BE" w:rsidRDefault="00F84546" w:rsidP="00D67AA8">
                  <w:pPr>
                    <w:pStyle w:val="ROWTABELLA"/>
                    <w:rPr>
                      <w:color w:val="002060"/>
                    </w:rPr>
                  </w:pPr>
                  <w:r>
                    <w:rPr>
                      <w:color w:val="002060"/>
                    </w:rPr>
                    <w:t>- BULDOG T.N.T. LUCREZIA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D603A1" w14:textId="50942ECA" w:rsidR="00F84546" w:rsidRPr="00B426BE" w:rsidRDefault="00F84546" w:rsidP="00D67AA8">
                  <w:pPr>
                    <w:pStyle w:val="ROWTABELLA"/>
                    <w:jc w:val="center"/>
                    <w:rPr>
                      <w:color w:val="002060"/>
                    </w:rPr>
                  </w:pPr>
                  <w:r>
                    <w:rPr>
                      <w:color w:val="002060"/>
                    </w:rPr>
                    <w:t>11 - 1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9560FF0" w14:textId="77777777" w:rsidR="00F84546" w:rsidRPr="00B426BE" w:rsidRDefault="00F84546" w:rsidP="00D67AA8">
                  <w:pPr>
                    <w:pStyle w:val="ROWTABELLA"/>
                    <w:jc w:val="center"/>
                    <w:rPr>
                      <w:color w:val="002060"/>
                    </w:rPr>
                  </w:pPr>
                </w:p>
              </w:tc>
            </w:tr>
            <w:tr w:rsidR="002863BE" w:rsidRPr="00B426BE" w14:paraId="154D5AEE" w14:textId="77777777" w:rsidTr="00F8454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D646A87" w14:textId="77777777" w:rsidR="002863BE" w:rsidRPr="00B426BE" w:rsidRDefault="002863BE" w:rsidP="00D67AA8">
                  <w:pPr>
                    <w:pStyle w:val="ROWTABELLA"/>
                    <w:rPr>
                      <w:color w:val="002060"/>
                    </w:rPr>
                  </w:pPr>
                  <w:r w:rsidRPr="00B426BE">
                    <w:rPr>
                      <w:color w:val="002060"/>
                    </w:rPr>
                    <w:lastRenderedPageBreak/>
                    <w:t>PIANACCIO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57849B" w14:textId="77777777" w:rsidR="002863BE" w:rsidRPr="00B426BE" w:rsidRDefault="002863BE" w:rsidP="00D67AA8">
                  <w:pPr>
                    <w:pStyle w:val="ROWTABELLA"/>
                    <w:rPr>
                      <w:color w:val="002060"/>
                    </w:rPr>
                  </w:pPr>
                  <w:r w:rsidRPr="00B426BE">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86CD54" w14:textId="77777777" w:rsidR="002863BE" w:rsidRPr="00B426BE" w:rsidRDefault="002863BE" w:rsidP="00D67AA8">
                  <w:pPr>
                    <w:pStyle w:val="ROWTABELLA"/>
                    <w:jc w:val="center"/>
                    <w:rPr>
                      <w:color w:val="002060"/>
                    </w:rPr>
                  </w:pPr>
                  <w:r w:rsidRPr="00B426BE">
                    <w:rPr>
                      <w:color w:val="002060"/>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7FF100" w14:textId="77777777" w:rsidR="002863BE" w:rsidRPr="00B426BE" w:rsidRDefault="002863BE" w:rsidP="00D67AA8">
                  <w:pPr>
                    <w:pStyle w:val="ROWTABELLA"/>
                    <w:jc w:val="center"/>
                    <w:rPr>
                      <w:color w:val="002060"/>
                    </w:rPr>
                  </w:pPr>
                  <w:r w:rsidRPr="00B426BE">
                    <w:rPr>
                      <w:color w:val="002060"/>
                    </w:rPr>
                    <w:t> </w:t>
                  </w:r>
                </w:p>
              </w:tc>
            </w:tr>
          </w:tbl>
          <w:p w14:paraId="53A60C57" w14:textId="77777777" w:rsidR="002863BE" w:rsidRPr="00B426BE" w:rsidRDefault="002863BE" w:rsidP="00D67AA8">
            <w:pPr>
              <w:rPr>
                <w:color w:val="002060"/>
                <w:sz w:val="24"/>
                <w:szCs w:val="24"/>
              </w:rPr>
            </w:pPr>
          </w:p>
        </w:tc>
      </w:tr>
    </w:tbl>
    <w:p w14:paraId="03D76590" w14:textId="525D935B" w:rsidR="002863BE" w:rsidRPr="00B426BE" w:rsidRDefault="00F84546" w:rsidP="002863BE">
      <w:pPr>
        <w:pStyle w:val="breakline"/>
        <w:divId w:val="527259509"/>
        <w:rPr>
          <w:color w:val="002060"/>
        </w:rPr>
      </w:pPr>
      <w:r>
        <w:rPr>
          <w:color w:val="002060"/>
        </w:rPr>
        <w:lastRenderedPageBreak/>
        <w:t>(1) - disputata il 06</w:t>
      </w:r>
      <w:r w:rsidRPr="00B426BE">
        <w:rPr>
          <w:color w:val="002060"/>
        </w:rPr>
        <w:t>/12/2018</w:t>
      </w:r>
    </w:p>
    <w:p w14:paraId="7960018D" w14:textId="77777777" w:rsidR="002863BE" w:rsidRPr="00B426BE" w:rsidRDefault="002863BE" w:rsidP="002863BE">
      <w:pPr>
        <w:pStyle w:val="breakline"/>
        <w:divId w:val="527259509"/>
        <w:rPr>
          <w:color w:val="002060"/>
        </w:rPr>
      </w:pPr>
    </w:p>
    <w:p w14:paraId="73287FEC" w14:textId="77777777" w:rsidR="002863BE" w:rsidRPr="00B426BE" w:rsidRDefault="002863BE" w:rsidP="002863BE">
      <w:pPr>
        <w:pStyle w:val="TITOLOPRINC"/>
        <w:divId w:val="527259509"/>
        <w:rPr>
          <w:color w:val="002060"/>
        </w:rPr>
      </w:pPr>
      <w:r w:rsidRPr="00B426BE">
        <w:rPr>
          <w:color w:val="002060"/>
        </w:rPr>
        <w:t>CLASSIFICA</w:t>
      </w:r>
    </w:p>
    <w:p w14:paraId="73C06AC1" w14:textId="77777777" w:rsidR="002863BE" w:rsidRPr="00B426BE" w:rsidRDefault="002863BE" w:rsidP="002863BE">
      <w:pPr>
        <w:pStyle w:val="breakline"/>
        <w:divId w:val="527259509"/>
        <w:rPr>
          <w:color w:val="002060"/>
        </w:rPr>
      </w:pPr>
    </w:p>
    <w:p w14:paraId="37CC6F37" w14:textId="77777777" w:rsidR="002863BE" w:rsidRPr="00B426BE" w:rsidRDefault="002863BE" w:rsidP="002863BE">
      <w:pPr>
        <w:pStyle w:val="breakline"/>
        <w:divId w:val="527259509"/>
        <w:rPr>
          <w:color w:val="002060"/>
        </w:rPr>
      </w:pPr>
    </w:p>
    <w:p w14:paraId="38D3699F" w14:textId="77777777" w:rsidR="002863BE" w:rsidRPr="00B426BE" w:rsidRDefault="002863BE" w:rsidP="002863BE">
      <w:pPr>
        <w:pStyle w:val="SOTTOTITOLOCAMPIONATO1"/>
        <w:divId w:val="527259509"/>
        <w:rPr>
          <w:color w:val="002060"/>
        </w:rPr>
      </w:pPr>
      <w:r w:rsidRPr="00B426BE">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5474A4A0"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87CE08"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F7D781"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135E75"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1B8C3E"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DFE2EB"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111449"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43EFDE"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55C5BB"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8F659C"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39E0DE" w14:textId="77777777" w:rsidR="002863BE" w:rsidRPr="00B426BE" w:rsidRDefault="002863BE" w:rsidP="00D67AA8">
            <w:pPr>
              <w:pStyle w:val="HEADERTABELLA"/>
              <w:rPr>
                <w:color w:val="002060"/>
              </w:rPr>
            </w:pPr>
            <w:r w:rsidRPr="00B426BE">
              <w:rPr>
                <w:color w:val="002060"/>
              </w:rPr>
              <w:t>PE</w:t>
            </w:r>
          </w:p>
        </w:tc>
      </w:tr>
      <w:tr w:rsidR="002863BE" w:rsidRPr="00B426BE" w14:paraId="774080E7"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9DC7142" w14:textId="77777777" w:rsidR="002863BE" w:rsidRPr="00B426BE" w:rsidRDefault="002863BE" w:rsidP="00D67AA8">
            <w:pPr>
              <w:pStyle w:val="ROWTABELLA"/>
              <w:rPr>
                <w:color w:val="002060"/>
              </w:rPr>
            </w:pPr>
            <w:r w:rsidRPr="00B426BE">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1B05E"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07D340"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01491"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1E21B"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C011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1F285" w14:textId="77777777" w:rsidR="002863BE" w:rsidRPr="00B426BE" w:rsidRDefault="002863BE" w:rsidP="00D67AA8">
            <w:pPr>
              <w:pStyle w:val="ROWTABELLA"/>
              <w:jc w:val="center"/>
              <w:rPr>
                <w:color w:val="002060"/>
              </w:rPr>
            </w:pPr>
            <w:r w:rsidRPr="00B426BE">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1B021"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EDDB3" w14:textId="77777777" w:rsidR="002863BE" w:rsidRPr="00B426BE" w:rsidRDefault="002863BE" w:rsidP="00D67AA8">
            <w:pPr>
              <w:pStyle w:val="ROWTABELLA"/>
              <w:jc w:val="center"/>
              <w:rPr>
                <w:color w:val="002060"/>
              </w:rPr>
            </w:pPr>
            <w:r w:rsidRPr="00B426BE">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BCB3B" w14:textId="77777777" w:rsidR="002863BE" w:rsidRPr="00B426BE" w:rsidRDefault="002863BE" w:rsidP="00D67AA8">
            <w:pPr>
              <w:pStyle w:val="ROWTABELLA"/>
              <w:jc w:val="center"/>
              <w:rPr>
                <w:color w:val="002060"/>
              </w:rPr>
            </w:pPr>
            <w:r w:rsidRPr="00B426BE">
              <w:rPr>
                <w:color w:val="002060"/>
              </w:rPr>
              <w:t>0</w:t>
            </w:r>
          </w:p>
        </w:tc>
      </w:tr>
      <w:tr w:rsidR="002863BE" w:rsidRPr="00B426BE" w14:paraId="1A95898D"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9E2278" w14:textId="77777777" w:rsidR="002863BE" w:rsidRPr="00B426BE" w:rsidRDefault="002863BE" w:rsidP="00D67AA8">
            <w:pPr>
              <w:pStyle w:val="ROWTABELLA"/>
              <w:rPr>
                <w:color w:val="002060"/>
              </w:rPr>
            </w:pPr>
            <w:r w:rsidRPr="00B426BE">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9D1582"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EF3BF"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E9AB52"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E46D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FE4EB"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DE42A" w14:textId="77777777" w:rsidR="002863BE" w:rsidRPr="00B426BE" w:rsidRDefault="002863BE" w:rsidP="00D67AA8">
            <w:pPr>
              <w:pStyle w:val="ROWTABELLA"/>
              <w:jc w:val="center"/>
              <w:rPr>
                <w:color w:val="002060"/>
              </w:rPr>
            </w:pPr>
            <w:r w:rsidRPr="00B426BE">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6EA7D" w14:textId="77777777" w:rsidR="002863BE" w:rsidRPr="00B426BE" w:rsidRDefault="002863BE" w:rsidP="00D67AA8">
            <w:pPr>
              <w:pStyle w:val="ROWTABELLA"/>
              <w:jc w:val="center"/>
              <w:rPr>
                <w:color w:val="002060"/>
              </w:rPr>
            </w:pPr>
            <w:r w:rsidRPr="00B426BE">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0E7EFA" w14:textId="77777777" w:rsidR="002863BE" w:rsidRPr="00B426BE" w:rsidRDefault="002863BE" w:rsidP="00D67AA8">
            <w:pPr>
              <w:pStyle w:val="ROWTABELLA"/>
              <w:jc w:val="center"/>
              <w:rPr>
                <w:color w:val="002060"/>
              </w:rPr>
            </w:pPr>
            <w:r w:rsidRPr="00B426BE">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29EDD3" w14:textId="77777777" w:rsidR="002863BE" w:rsidRPr="00B426BE" w:rsidRDefault="002863BE" w:rsidP="00D67AA8">
            <w:pPr>
              <w:pStyle w:val="ROWTABELLA"/>
              <w:jc w:val="center"/>
              <w:rPr>
                <w:color w:val="002060"/>
              </w:rPr>
            </w:pPr>
            <w:r w:rsidRPr="00B426BE">
              <w:rPr>
                <w:color w:val="002060"/>
              </w:rPr>
              <w:t>0</w:t>
            </w:r>
          </w:p>
        </w:tc>
      </w:tr>
      <w:tr w:rsidR="002863BE" w:rsidRPr="00B426BE" w14:paraId="57FCE1CE"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CAAE27" w14:textId="77777777" w:rsidR="002863BE" w:rsidRPr="00B426BE" w:rsidRDefault="002863BE" w:rsidP="00D67AA8">
            <w:pPr>
              <w:pStyle w:val="ROWTABELLA"/>
              <w:rPr>
                <w:color w:val="002060"/>
              </w:rPr>
            </w:pPr>
            <w:r w:rsidRPr="00B426BE">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7F664"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44DA5"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37B67"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41C45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15C746"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AA378" w14:textId="77777777" w:rsidR="002863BE" w:rsidRPr="00B426BE" w:rsidRDefault="002863BE" w:rsidP="00D67AA8">
            <w:pPr>
              <w:pStyle w:val="ROWTABELLA"/>
              <w:jc w:val="center"/>
              <w:rPr>
                <w:color w:val="002060"/>
              </w:rPr>
            </w:pPr>
            <w:r w:rsidRPr="00B426BE">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E00AB"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5C844E" w14:textId="77777777" w:rsidR="002863BE" w:rsidRPr="00B426BE" w:rsidRDefault="002863BE" w:rsidP="00D67AA8">
            <w:pPr>
              <w:pStyle w:val="ROWTABELLA"/>
              <w:jc w:val="center"/>
              <w:rPr>
                <w:color w:val="002060"/>
              </w:rPr>
            </w:pPr>
            <w:r w:rsidRPr="00B426BE">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C5245" w14:textId="77777777" w:rsidR="002863BE" w:rsidRPr="00B426BE" w:rsidRDefault="002863BE" w:rsidP="00D67AA8">
            <w:pPr>
              <w:pStyle w:val="ROWTABELLA"/>
              <w:jc w:val="center"/>
              <w:rPr>
                <w:color w:val="002060"/>
              </w:rPr>
            </w:pPr>
            <w:r w:rsidRPr="00B426BE">
              <w:rPr>
                <w:color w:val="002060"/>
              </w:rPr>
              <w:t>0</w:t>
            </w:r>
          </w:p>
        </w:tc>
      </w:tr>
      <w:tr w:rsidR="002863BE" w:rsidRPr="00B426BE" w14:paraId="10A6F5CE"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6F7348" w14:textId="77777777" w:rsidR="002863BE" w:rsidRPr="00B426BE" w:rsidRDefault="002863BE" w:rsidP="00D67AA8">
            <w:pPr>
              <w:pStyle w:val="ROWTABELLA"/>
              <w:rPr>
                <w:color w:val="002060"/>
              </w:rPr>
            </w:pPr>
            <w:r w:rsidRPr="00B426BE">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643A9"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E6E35"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6A97E"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11021"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49528"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B1134" w14:textId="77777777" w:rsidR="002863BE" w:rsidRPr="00B426BE" w:rsidRDefault="002863BE" w:rsidP="00D67AA8">
            <w:pPr>
              <w:pStyle w:val="ROWTABELLA"/>
              <w:jc w:val="center"/>
              <w:rPr>
                <w:color w:val="002060"/>
              </w:rPr>
            </w:pPr>
            <w:r w:rsidRPr="00B426B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F9A22" w14:textId="77777777" w:rsidR="002863BE" w:rsidRPr="00B426BE" w:rsidRDefault="002863BE" w:rsidP="00D67AA8">
            <w:pPr>
              <w:pStyle w:val="ROWTABELLA"/>
              <w:jc w:val="center"/>
              <w:rPr>
                <w:color w:val="002060"/>
              </w:rPr>
            </w:pPr>
            <w:r w:rsidRPr="00B426BE">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8E492"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55CD4" w14:textId="77777777" w:rsidR="002863BE" w:rsidRPr="00B426BE" w:rsidRDefault="002863BE" w:rsidP="00D67AA8">
            <w:pPr>
              <w:pStyle w:val="ROWTABELLA"/>
              <w:jc w:val="center"/>
              <w:rPr>
                <w:color w:val="002060"/>
              </w:rPr>
            </w:pPr>
            <w:r w:rsidRPr="00B426BE">
              <w:rPr>
                <w:color w:val="002060"/>
              </w:rPr>
              <w:t>0</w:t>
            </w:r>
          </w:p>
        </w:tc>
      </w:tr>
      <w:tr w:rsidR="002863BE" w:rsidRPr="00B426BE" w14:paraId="0AD88E48"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308992" w14:textId="77777777" w:rsidR="002863BE" w:rsidRPr="00B426BE" w:rsidRDefault="002863BE" w:rsidP="00D67AA8">
            <w:pPr>
              <w:pStyle w:val="ROWTABELLA"/>
              <w:rPr>
                <w:color w:val="002060"/>
              </w:rPr>
            </w:pPr>
            <w:r w:rsidRPr="00B426BE">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A868D"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880E6"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5E1CD"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94650A"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51C4F"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4BB6EC" w14:textId="77777777" w:rsidR="002863BE" w:rsidRPr="00B426BE" w:rsidRDefault="002863BE" w:rsidP="00D67AA8">
            <w:pPr>
              <w:pStyle w:val="ROWTABELLA"/>
              <w:jc w:val="center"/>
              <w:rPr>
                <w:color w:val="002060"/>
              </w:rPr>
            </w:pPr>
            <w:r w:rsidRPr="00B426BE">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56CBA" w14:textId="77777777" w:rsidR="002863BE" w:rsidRPr="00B426BE" w:rsidRDefault="002863BE" w:rsidP="00D67AA8">
            <w:pPr>
              <w:pStyle w:val="ROWTABELLA"/>
              <w:jc w:val="center"/>
              <w:rPr>
                <w:color w:val="002060"/>
              </w:rPr>
            </w:pPr>
            <w:r w:rsidRPr="00B426BE">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8F21C"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D1482" w14:textId="77777777" w:rsidR="002863BE" w:rsidRPr="00B426BE" w:rsidRDefault="002863BE" w:rsidP="00D67AA8">
            <w:pPr>
              <w:pStyle w:val="ROWTABELLA"/>
              <w:jc w:val="center"/>
              <w:rPr>
                <w:color w:val="002060"/>
              </w:rPr>
            </w:pPr>
            <w:r w:rsidRPr="00B426BE">
              <w:rPr>
                <w:color w:val="002060"/>
              </w:rPr>
              <w:t>0</w:t>
            </w:r>
          </w:p>
        </w:tc>
      </w:tr>
      <w:tr w:rsidR="002863BE" w:rsidRPr="00B426BE" w14:paraId="11C46820"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D70579" w14:textId="77777777" w:rsidR="002863BE" w:rsidRPr="00B426BE" w:rsidRDefault="002863BE" w:rsidP="00D67AA8">
            <w:pPr>
              <w:pStyle w:val="ROWTABELLA"/>
              <w:rPr>
                <w:color w:val="002060"/>
              </w:rPr>
            </w:pPr>
            <w:r w:rsidRPr="00B426BE">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F9B7F7"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363BB"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5F771"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28338"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0B4AB"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FB5E0" w14:textId="77777777" w:rsidR="002863BE" w:rsidRPr="00B426BE" w:rsidRDefault="002863BE" w:rsidP="00D67AA8">
            <w:pPr>
              <w:pStyle w:val="ROWTABELLA"/>
              <w:jc w:val="center"/>
              <w:rPr>
                <w:color w:val="002060"/>
              </w:rPr>
            </w:pPr>
            <w:r w:rsidRPr="00B426BE">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11D3B"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B2585"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B24EC" w14:textId="77777777" w:rsidR="002863BE" w:rsidRPr="00B426BE" w:rsidRDefault="002863BE" w:rsidP="00D67AA8">
            <w:pPr>
              <w:pStyle w:val="ROWTABELLA"/>
              <w:jc w:val="center"/>
              <w:rPr>
                <w:color w:val="002060"/>
              </w:rPr>
            </w:pPr>
            <w:r w:rsidRPr="00B426BE">
              <w:rPr>
                <w:color w:val="002060"/>
              </w:rPr>
              <w:t>0</w:t>
            </w:r>
          </w:p>
        </w:tc>
      </w:tr>
      <w:tr w:rsidR="002863BE" w:rsidRPr="00B426BE" w14:paraId="6EFBEB9F"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DB46CD" w14:textId="77777777" w:rsidR="002863BE" w:rsidRPr="00B426BE" w:rsidRDefault="002863BE" w:rsidP="00D67AA8">
            <w:pPr>
              <w:pStyle w:val="ROWTABELLA"/>
              <w:rPr>
                <w:color w:val="002060"/>
              </w:rPr>
            </w:pPr>
            <w:r w:rsidRPr="00B426BE">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802A3"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9EABA"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EAE4B"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17372"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6D485"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3F909" w14:textId="77777777" w:rsidR="002863BE" w:rsidRPr="00B426BE" w:rsidRDefault="002863BE" w:rsidP="00D67AA8">
            <w:pPr>
              <w:pStyle w:val="ROWTABELLA"/>
              <w:jc w:val="center"/>
              <w:rPr>
                <w:color w:val="002060"/>
              </w:rPr>
            </w:pPr>
            <w:r w:rsidRPr="00B426B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5BEE2" w14:textId="77777777" w:rsidR="002863BE" w:rsidRPr="00B426BE" w:rsidRDefault="002863BE" w:rsidP="00D67AA8">
            <w:pPr>
              <w:pStyle w:val="ROWTABELLA"/>
              <w:jc w:val="center"/>
              <w:rPr>
                <w:color w:val="002060"/>
              </w:rPr>
            </w:pPr>
            <w:r w:rsidRPr="00B426BE">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8E49A" w14:textId="77777777" w:rsidR="002863BE" w:rsidRPr="00B426BE" w:rsidRDefault="002863BE" w:rsidP="00D67AA8">
            <w:pPr>
              <w:pStyle w:val="ROWTABELLA"/>
              <w:jc w:val="center"/>
              <w:rPr>
                <w:color w:val="002060"/>
              </w:rPr>
            </w:pPr>
            <w:r w:rsidRPr="00B426BE">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C6D591" w14:textId="77777777" w:rsidR="002863BE" w:rsidRPr="00B426BE" w:rsidRDefault="002863BE" w:rsidP="00D67AA8">
            <w:pPr>
              <w:pStyle w:val="ROWTABELLA"/>
              <w:jc w:val="center"/>
              <w:rPr>
                <w:color w:val="002060"/>
              </w:rPr>
            </w:pPr>
            <w:r w:rsidRPr="00B426BE">
              <w:rPr>
                <w:color w:val="002060"/>
              </w:rPr>
              <w:t>0</w:t>
            </w:r>
          </w:p>
        </w:tc>
      </w:tr>
      <w:tr w:rsidR="002863BE" w:rsidRPr="00B426BE" w14:paraId="1F4CF065"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8B2BB2" w14:textId="77777777" w:rsidR="002863BE" w:rsidRPr="00B426BE" w:rsidRDefault="002863BE" w:rsidP="00D67AA8">
            <w:pPr>
              <w:pStyle w:val="ROWTABELLA"/>
              <w:rPr>
                <w:color w:val="002060"/>
              </w:rPr>
            </w:pPr>
            <w:r w:rsidRPr="00B426BE">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82C18"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08C28" w14:textId="77777777" w:rsidR="002863BE" w:rsidRPr="00B426BE" w:rsidRDefault="002863BE" w:rsidP="00D67AA8">
            <w:pPr>
              <w:pStyle w:val="ROWTABELLA"/>
              <w:jc w:val="center"/>
              <w:rPr>
                <w:color w:val="002060"/>
              </w:rPr>
            </w:pPr>
            <w:r w:rsidRPr="00B426BE">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EDA28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150F7"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0BDC7D"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66932" w14:textId="77777777" w:rsidR="002863BE" w:rsidRPr="00B426BE" w:rsidRDefault="002863BE" w:rsidP="00D67AA8">
            <w:pPr>
              <w:pStyle w:val="ROWTABELLA"/>
              <w:jc w:val="center"/>
              <w:rPr>
                <w:color w:val="002060"/>
              </w:rPr>
            </w:pPr>
            <w:r w:rsidRPr="00B426BE">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E8F70" w14:textId="77777777" w:rsidR="002863BE" w:rsidRPr="00B426BE" w:rsidRDefault="002863BE" w:rsidP="00D67AA8">
            <w:pPr>
              <w:pStyle w:val="ROWTABELLA"/>
              <w:jc w:val="center"/>
              <w:rPr>
                <w:color w:val="002060"/>
              </w:rPr>
            </w:pPr>
            <w:r w:rsidRPr="00B426BE">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61814C" w14:textId="77777777" w:rsidR="002863BE" w:rsidRPr="00B426BE" w:rsidRDefault="002863BE" w:rsidP="00D67AA8">
            <w:pPr>
              <w:pStyle w:val="ROWTABELLA"/>
              <w:jc w:val="center"/>
              <w:rPr>
                <w:color w:val="002060"/>
              </w:rPr>
            </w:pPr>
            <w:r w:rsidRPr="00B426BE">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A10A2" w14:textId="77777777" w:rsidR="002863BE" w:rsidRPr="00B426BE" w:rsidRDefault="002863BE" w:rsidP="00D67AA8">
            <w:pPr>
              <w:pStyle w:val="ROWTABELLA"/>
              <w:jc w:val="center"/>
              <w:rPr>
                <w:color w:val="002060"/>
              </w:rPr>
            </w:pPr>
            <w:r w:rsidRPr="00B426BE">
              <w:rPr>
                <w:color w:val="002060"/>
              </w:rPr>
              <w:t>0</w:t>
            </w:r>
          </w:p>
        </w:tc>
      </w:tr>
      <w:tr w:rsidR="002863BE" w:rsidRPr="00B426BE" w14:paraId="5A076AAA"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AF087D" w14:textId="77777777" w:rsidR="002863BE" w:rsidRPr="00B426BE" w:rsidRDefault="002863BE" w:rsidP="00D67AA8">
            <w:pPr>
              <w:pStyle w:val="ROWTABELLA"/>
              <w:rPr>
                <w:color w:val="002060"/>
              </w:rPr>
            </w:pPr>
            <w:proofErr w:type="spellStart"/>
            <w:r w:rsidRPr="00B426BE">
              <w:rPr>
                <w:color w:val="002060"/>
              </w:rPr>
              <w:t>sq.B</w:t>
            </w:r>
            <w:proofErr w:type="spellEnd"/>
            <w:r w:rsidRPr="00B426BE">
              <w:rPr>
                <w:color w:val="002060"/>
              </w:rPr>
              <w:t xml:space="preserve"> AMICI DEL </w:t>
            </w:r>
            <w:proofErr w:type="spellStart"/>
            <w:r w:rsidRPr="00B426BE">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58D4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9F63F"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8A8BB"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DB93E"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858E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7D73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8E48D"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4C13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4A26A" w14:textId="77777777" w:rsidR="002863BE" w:rsidRPr="00B426BE" w:rsidRDefault="002863BE" w:rsidP="00D67AA8">
            <w:pPr>
              <w:pStyle w:val="ROWTABELLA"/>
              <w:jc w:val="center"/>
              <w:rPr>
                <w:color w:val="002060"/>
              </w:rPr>
            </w:pPr>
            <w:r w:rsidRPr="00B426BE">
              <w:rPr>
                <w:color w:val="002060"/>
              </w:rPr>
              <w:t>0</w:t>
            </w:r>
          </w:p>
        </w:tc>
      </w:tr>
    </w:tbl>
    <w:p w14:paraId="6993D166" w14:textId="77777777" w:rsidR="002863BE" w:rsidRPr="00B426BE" w:rsidRDefault="002863BE" w:rsidP="002863BE">
      <w:pPr>
        <w:pStyle w:val="breakline"/>
        <w:divId w:val="527259509"/>
        <w:rPr>
          <w:color w:val="002060"/>
        </w:rPr>
      </w:pPr>
    </w:p>
    <w:p w14:paraId="66D5277E" w14:textId="77777777" w:rsidR="002863BE" w:rsidRPr="00B426BE" w:rsidRDefault="002863BE" w:rsidP="002863BE">
      <w:pPr>
        <w:pStyle w:val="breakline"/>
        <w:divId w:val="527259509"/>
        <w:rPr>
          <w:color w:val="002060"/>
        </w:rPr>
      </w:pPr>
    </w:p>
    <w:p w14:paraId="1A590D21" w14:textId="77777777" w:rsidR="002863BE" w:rsidRPr="00B426BE" w:rsidRDefault="002863BE" w:rsidP="002863BE">
      <w:pPr>
        <w:pStyle w:val="SOTTOTITOLOCAMPIONATO1"/>
        <w:divId w:val="527259509"/>
        <w:rPr>
          <w:color w:val="002060"/>
        </w:rPr>
      </w:pPr>
      <w:r w:rsidRPr="00B426BE">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2863BE" w:rsidRPr="00B426BE" w14:paraId="350FC41E" w14:textId="77777777" w:rsidTr="002863BE">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59643B" w14:textId="77777777" w:rsidR="002863BE" w:rsidRPr="00B426BE" w:rsidRDefault="002863BE" w:rsidP="00D67AA8">
            <w:pPr>
              <w:pStyle w:val="HEADERTABELLA"/>
              <w:rPr>
                <w:color w:val="002060"/>
              </w:rPr>
            </w:pPr>
            <w:r w:rsidRPr="00B426BE">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722F2" w14:textId="77777777" w:rsidR="002863BE" w:rsidRPr="00B426BE" w:rsidRDefault="002863BE" w:rsidP="00D67AA8">
            <w:pPr>
              <w:pStyle w:val="HEADERTABELLA"/>
              <w:rPr>
                <w:color w:val="002060"/>
              </w:rPr>
            </w:pPr>
            <w:r w:rsidRPr="00B426BE">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B46CE3" w14:textId="77777777" w:rsidR="002863BE" w:rsidRPr="00B426BE" w:rsidRDefault="002863BE" w:rsidP="00D67AA8">
            <w:pPr>
              <w:pStyle w:val="HEADERTABELLA"/>
              <w:rPr>
                <w:color w:val="002060"/>
              </w:rPr>
            </w:pPr>
            <w:r w:rsidRPr="00B426BE">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C22B8A" w14:textId="77777777" w:rsidR="002863BE" w:rsidRPr="00B426BE" w:rsidRDefault="002863BE" w:rsidP="00D67AA8">
            <w:pPr>
              <w:pStyle w:val="HEADERTABELLA"/>
              <w:rPr>
                <w:color w:val="002060"/>
              </w:rPr>
            </w:pPr>
            <w:r w:rsidRPr="00B426BE">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0D1644" w14:textId="77777777" w:rsidR="002863BE" w:rsidRPr="00B426BE" w:rsidRDefault="002863BE" w:rsidP="00D67AA8">
            <w:pPr>
              <w:pStyle w:val="HEADERTABELLA"/>
              <w:rPr>
                <w:color w:val="002060"/>
              </w:rPr>
            </w:pPr>
            <w:r w:rsidRPr="00B426BE">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1BECF9" w14:textId="77777777" w:rsidR="002863BE" w:rsidRPr="00B426BE" w:rsidRDefault="002863BE" w:rsidP="00D67AA8">
            <w:pPr>
              <w:pStyle w:val="HEADERTABELLA"/>
              <w:rPr>
                <w:color w:val="002060"/>
              </w:rPr>
            </w:pPr>
            <w:r w:rsidRPr="00B426BE">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5EBDC3" w14:textId="77777777" w:rsidR="002863BE" w:rsidRPr="00B426BE" w:rsidRDefault="002863BE" w:rsidP="00D67AA8">
            <w:pPr>
              <w:pStyle w:val="HEADERTABELLA"/>
              <w:rPr>
                <w:color w:val="002060"/>
              </w:rPr>
            </w:pPr>
            <w:r w:rsidRPr="00B426BE">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A2A940" w14:textId="77777777" w:rsidR="002863BE" w:rsidRPr="00B426BE" w:rsidRDefault="002863BE" w:rsidP="00D67AA8">
            <w:pPr>
              <w:pStyle w:val="HEADERTABELLA"/>
              <w:rPr>
                <w:color w:val="002060"/>
              </w:rPr>
            </w:pPr>
            <w:r w:rsidRPr="00B426BE">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43B3B3" w14:textId="77777777" w:rsidR="002863BE" w:rsidRPr="00B426BE" w:rsidRDefault="002863BE" w:rsidP="00D67AA8">
            <w:pPr>
              <w:pStyle w:val="HEADERTABELLA"/>
              <w:rPr>
                <w:color w:val="002060"/>
              </w:rPr>
            </w:pPr>
            <w:r w:rsidRPr="00B426BE">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519D63" w14:textId="77777777" w:rsidR="002863BE" w:rsidRPr="00B426BE" w:rsidRDefault="002863BE" w:rsidP="00D67AA8">
            <w:pPr>
              <w:pStyle w:val="HEADERTABELLA"/>
              <w:rPr>
                <w:color w:val="002060"/>
              </w:rPr>
            </w:pPr>
            <w:r w:rsidRPr="00B426BE">
              <w:rPr>
                <w:color w:val="002060"/>
              </w:rPr>
              <w:t>PE</w:t>
            </w:r>
          </w:p>
        </w:tc>
      </w:tr>
      <w:tr w:rsidR="002863BE" w:rsidRPr="00B426BE" w14:paraId="058AAC40" w14:textId="77777777" w:rsidTr="002863BE">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8E39521" w14:textId="77777777" w:rsidR="002863BE" w:rsidRPr="00B426BE" w:rsidRDefault="002863BE" w:rsidP="00D67AA8">
            <w:pPr>
              <w:pStyle w:val="ROWTABELLA"/>
              <w:rPr>
                <w:color w:val="002060"/>
              </w:rPr>
            </w:pPr>
            <w:r w:rsidRPr="00B426BE">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CF1DA" w14:textId="77777777" w:rsidR="002863BE" w:rsidRPr="00B426BE" w:rsidRDefault="002863BE" w:rsidP="00D67AA8">
            <w:pPr>
              <w:pStyle w:val="ROWTABELLA"/>
              <w:jc w:val="center"/>
              <w:rPr>
                <w:color w:val="002060"/>
              </w:rPr>
            </w:pPr>
            <w:r w:rsidRPr="00B426BE">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6EA05"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CBA01"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8795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3517F"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A6801" w14:textId="77777777" w:rsidR="002863BE" w:rsidRPr="00B426BE" w:rsidRDefault="002863BE" w:rsidP="00D67AA8">
            <w:pPr>
              <w:pStyle w:val="ROWTABELLA"/>
              <w:jc w:val="center"/>
              <w:rPr>
                <w:color w:val="002060"/>
              </w:rPr>
            </w:pPr>
            <w:r w:rsidRPr="00B426BE">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4B360" w14:textId="77777777" w:rsidR="002863BE" w:rsidRPr="00B426BE" w:rsidRDefault="002863BE" w:rsidP="00D67AA8">
            <w:pPr>
              <w:pStyle w:val="ROWTABELLA"/>
              <w:jc w:val="center"/>
              <w:rPr>
                <w:color w:val="002060"/>
              </w:rPr>
            </w:pPr>
            <w:r w:rsidRPr="00B426BE">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22884" w14:textId="77777777" w:rsidR="002863BE" w:rsidRPr="00B426BE" w:rsidRDefault="002863BE" w:rsidP="00D67AA8">
            <w:pPr>
              <w:pStyle w:val="ROWTABELLA"/>
              <w:jc w:val="center"/>
              <w:rPr>
                <w:color w:val="002060"/>
              </w:rPr>
            </w:pPr>
            <w:r w:rsidRPr="00B426BE">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92419" w14:textId="77777777" w:rsidR="002863BE" w:rsidRPr="00B426BE" w:rsidRDefault="002863BE" w:rsidP="00D67AA8">
            <w:pPr>
              <w:pStyle w:val="ROWTABELLA"/>
              <w:jc w:val="center"/>
              <w:rPr>
                <w:color w:val="002060"/>
              </w:rPr>
            </w:pPr>
            <w:r w:rsidRPr="00B426BE">
              <w:rPr>
                <w:color w:val="002060"/>
              </w:rPr>
              <w:t>0</w:t>
            </w:r>
          </w:p>
        </w:tc>
      </w:tr>
      <w:tr w:rsidR="002863BE" w:rsidRPr="00B426BE" w14:paraId="7026C9CE"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FECC92" w14:textId="77777777" w:rsidR="002863BE" w:rsidRPr="00B426BE" w:rsidRDefault="002863BE" w:rsidP="00D67AA8">
            <w:pPr>
              <w:pStyle w:val="ROWTABELLA"/>
              <w:rPr>
                <w:color w:val="002060"/>
              </w:rPr>
            </w:pPr>
            <w:r w:rsidRPr="00B426BE">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AD527" w14:textId="77777777" w:rsidR="002863BE" w:rsidRPr="00B426BE" w:rsidRDefault="002863BE" w:rsidP="00D67AA8">
            <w:pPr>
              <w:pStyle w:val="ROWTABELLA"/>
              <w:jc w:val="center"/>
              <w:rPr>
                <w:color w:val="002060"/>
              </w:rPr>
            </w:pPr>
            <w:r w:rsidRPr="00B426BE">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D02A63"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6DD0C"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8B015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EE9E6"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01C75" w14:textId="77777777" w:rsidR="002863BE" w:rsidRPr="00B426BE" w:rsidRDefault="002863BE" w:rsidP="00D67AA8">
            <w:pPr>
              <w:pStyle w:val="ROWTABELLA"/>
              <w:jc w:val="center"/>
              <w:rPr>
                <w:color w:val="002060"/>
              </w:rPr>
            </w:pPr>
            <w:r w:rsidRPr="00B426BE">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090BE" w14:textId="77777777" w:rsidR="002863BE" w:rsidRPr="00B426BE" w:rsidRDefault="002863BE" w:rsidP="00D67AA8">
            <w:pPr>
              <w:pStyle w:val="ROWTABELLA"/>
              <w:jc w:val="center"/>
              <w:rPr>
                <w:color w:val="002060"/>
              </w:rPr>
            </w:pPr>
            <w:r w:rsidRPr="00B426BE">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D9381" w14:textId="77777777" w:rsidR="002863BE" w:rsidRPr="00B426BE" w:rsidRDefault="002863BE" w:rsidP="00D67AA8">
            <w:pPr>
              <w:pStyle w:val="ROWTABELLA"/>
              <w:jc w:val="center"/>
              <w:rPr>
                <w:color w:val="002060"/>
              </w:rPr>
            </w:pPr>
            <w:r w:rsidRPr="00B426BE">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08478" w14:textId="77777777" w:rsidR="002863BE" w:rsidRPr="00B426BE" w:rsidRDefault="002863BE" w:rsidP="00D67AA8">
            <w:pPr>
              <w:pStyle w:val="ROWTABELLA"/>
              <w:jc w:val="center"/>
              <w:rPr>
                <w:color w:val="002060"/>
              </w:rPr>
            </w:pPr>
            <w:r w:rsidRPr="00B426BE">
              <w:rPr>
                <w:color w:val="002060"/>
              </w:rPr>
              <w:t>0</w:t>
            </w:r>
          </w:p>
        </w:tc>
      </w:tr>
      <w:tr w:rsidR="002863BE" w:rsidRPr="00B426BE" w14:paraId="66CFE074"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18D85A" w14:textId="77777777" w:rsidR="002863BE" w:rsidRPr="00B426BE" w:rsidRDefault="002863BE" w:rsidP="00D67AA8">
            <w:pPr>
              <w:pStyle w:val="ROWTABELLA"/>
              <w:rPr>
                <w:color w:val="002060"/>
              </w:rPr>
            </w:pPr>
            <w:r w:rsidRPr="00B426BE">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0B98E"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4B53A8"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D50A0E"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F938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A7C3A"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C9809"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E15861" w14:textId="77777777" w:rsidR="002863BE" w:rsidRPr="00B426BE" w:rsidRDefault="002863BE" w:rsidP="00D67AA8">
            <w:pPr>
              <w:pStyle w:val="ROWTABELLA"/>
              <w:jc w:val="center"/>
              <w:rPr>
                <w:color w:val="002060"/>
              </w:rPr>
            </w:pPr>
            <w:r w:rsidRPr="00B426BE">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8432C"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5E930" w14:textId="77777777" w:rsidR="002863BE" w:rsidRPr="00B426BE" w:rsidRDefault="002863BE" w:rsidP="00D67AA8">
            <w:pPr>
              <w:pStyle w:val="ROWTABELLA"/>
              <w:jc w:val="center"/>
              <w:rPr>
                <w:color w:val="002060"/>
              </w:rPr>
            </w:pPr>
            <w:r w:rsidRPr="00B426BE">
              <w:rPr>
                <w:color w:val="002060"/>
              </w:rPr>
              <w:t>0</w:t>
            </w:r>
          </w:p>
        </w:tc>
      </w:tr>
      <w:tr w:rsidR="002863BE" w:rsidRPr="00B426BE" w14:paraId="34DBB380"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E2B275" w14:textId="77777777" w:rsidR="002863BE" w:rsidRPr="00B426BE" w:rsidRDefault="002863BE" w:rsidP="00D67AA8">
            <w:pPr>
              <w:pStyle w:val="ROWTABELLA"/>
              <w:rPr>
                <w:color w:val="002060"/>
              </w:rPr>
            </w:pPr>
            <w:r w:rsidRPr="00B426BE">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5170F" w14:textId="77777777" w:rsidR="002863BE" w:rsidRPr="00B426BE" w:rsidRDefault="002863BE" w:rsidP="00D67AA8">
            <w:pPr>
              <w:pStyle w:val="ROWTABELLA"/>
              <w:jc w:val="center"/>
              <w:rPr>
                <w:color w:val="002060"/>
              </w:rPr>
            </w:pPr>
            <w:r w:rsidRPr="00B426BE">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26B25"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55C56"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40650"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3184F"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86218" w14:textId="77777777" w:rsidR="002863BE" w:rsidRPr="00B426BE" w:rsidRDefault="002863BE" w:rsidP="00D67AA8">
            <w:pPr>
              <w:pStyle w:val="ROWTABELLA"/>
              <w:jc w:val="center"/>
              <w:rPr>
                <w:color w:val="002060"/>
              </w:rPr>
            </w:pPr>
            <w:r w:rsidRPr="00B426BE">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812EC" w14:textId="77777777" w:rsidR="002863BE" w:rsidRPr="00B426BE" w:rsidRDefault="002863BE" w:rsidP="00D67AA8">
            <w:pPr>
              <w:pStyle w:val="ROWTABELLA"/>
              <w:jc w:val="center"/>
              <w:rPr>
                <w:color w:val="002060"/>
              </w:rPr>
            </w:pPr>
            <w:r w:rsidRPr="00B426BE">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AF0A2"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E24EE" w14:textId="77777777" w:rsidR="002863BE" w:rsidRPr="00B426BE" w:rsidRDefault="002863BE" w:rsidP="00D67AA8">
            <w:pPr>
              <w:pStyle w:val="ROWTABELLA"/>
              <w:jc w:val="center"/>
              <w:rPr>
                <w:color w:val="002060"/>
              </w:rPr>
            </w:pPr>
            <w:r w:rsidRPr="00B426BE">
              <w:rPr>
                <w:color w:val="002060"/>
              </w:rPr>
              <w:t>0</w:t>
            </w:r>
          </w:p>
        </w:tc>
      </w:tr>
      <w:tr w:rsidR="002863BE" w:rsidRPr="00B426BE" w14:paraId="5393FE75"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8204B2" w14:textId="77777777" w:rsidR="002863BE" w:rsidRPr="00B426BE" w:rsidRDefault="002863BE" w:rsidP="00D67AA8">
            <w:pPr>
              <w:pStyle w:val="ROWTABELLA"/>
              <w:rPr>
                <w:color w:val="002060"/>
              </w:rPr>
            </w:pPr>
            <w:r w:rsidRPr="00B426BE">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B20A3" w14:textId="77777777" w:rsidR="002863BE" w:rsidRPr="00B426BE" w:rsidRDefault="002863BE" w:rsidP="00D67AA8">
            <w:pPr>
              <w:pStyle w:val="ROWTABELLA"/>
              <w:jc w:val="center"/>
              <w:rPr>
                <w:color w:val="002060"/>
              </w:rPr>
            </w:pPr>
            <w:r w:rsidRPr="00B426BE">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016B5"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40394"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A3F33"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759E0" w14:textId="77777777" w:rsidR="002863BE" w:rsidRPr="00B426BE" w:rsidRDefault="002863BE" w:rsidP="00D67AA8">
            <w:pPr>
              <w:pStyle w:val="ROWTABELLA"/>
              <w:jc w:val="center"/>
              <w:rPr>
                <w:color w:val="002060"/>
              </w:rPr>
            </w:pPr>
            <w:r w:rsidRPr="00B426BE">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FB1C0" w14:textId="77777777" w:rsidR="002863BE" w:rsidRPr="00B426BE" w:rsidRDefault="002863BE" w:rsidP="00D67AA8">
            <w:pPr>
              <w:pStyle w:val="ROWTABELLA"/>
              <w:jc w:val="center"/>
              <w:rPr>
                <w:color w:val="002060"/>
              </w:rPr>
            </w:pPr>
            <w:r w:rsidRPr="00B426BE">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3089D" w14:textId="77777777" w:rsidR="002863BE" w:rsidRPr="00B426BE" w:rsidRDefault="002863BE" w:rsidP="00D67AA8">
            <w:pPr>
              <w:pStyle w:val="ROWTABELLA"/>
              <w:jc w:val="center"/>
              <w:rPr>
                <w:color w:val="002060"/>
              </w:rPr>
            </w:pPr>
            <w:r w:rsidRPr="00B426BE">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E3E28"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37D8B" w14:textId="77777777" w:rsidR="002863BE" w:rsidRPr="00B426BE" w:rsidRDefault="002863BE" w:rsidP="00D67AA8">
            <w:pPr>
              <w:pStyle w:val="ROWTABELLA"/>
              <w:jc w:val="center"/>
              <w:rPr>
                <w:color w:val="002060"/>
              </w:rPr>
            </w:pPr>
            <w:r w:rsidRPr="00B426BE">
              <w:rPr>
                <w:color w:val="002060"/>
              </w:rPr>
              <w:t>0</w:t>
            </w:r>
          </w:p>
        </w:tc>
      </w:tr>
      <w:tr w:rsidR="002863BE" w:rsidRPr="00B426BE" w14:paraId="3F5EE82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95BAD9" w14:textId="77777777" w:rsidR="002863BE" w:rsidRPr="00B426BE" w:rsidRDefault="002863BE" w:rsidP="00D67AA8">
            <w:pPr>
              <w:pStyle w:val="ROWTABELLA"/>
              <w:rPr>
                <w:color w:val="002060"/>
              </w:rPr>
            </w:pPr>
            <w:r w:rsidRPr="00B426BE">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E09B2" w14:textId="77777777" w:rsidR="002863BE" w:rsidRPr="00B426BE" w:rsidRDefault="002863BE" w:rsidP="00D67AA8">
            <w:pPr>
              <w:pStyle w:val="ROWTABELLA"/>
              <w:jc w:val="center"/>
              <w:rPr>
                <w:color w:val="002060"/>
              </w:rPr>
            </w:pPr>
            <w:r w:rsidRPr="00B426BE">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6DD0A"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A8745" w14:textId="77777777" w:rsidR="002863BE" w:rsidRPr="00B426BE" w:rsidRDefault="002863BE" w:rsidP="00D67AA8">
            <w:pPr>
              <w:pStyle w:val="ROWTABELLA"/>
              <w:jc w:val="center"/>
              <w:rPr>
                <w:color w:val="002060"/>
              </w:rPr>
            </w:pPr>
            <w:r w:rsidRPr="00B426BE">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45C9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504CA5"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9163C" w14:textId="77777777" w:rsidR="002863BE" w:rsidRPr="00B426BE" w:rsidRDefault="002863BE" w:rsidP="00D67AA8">
            <w:pPr>
              <w:pStyle w:val="ROWTABELLA"/>
              <w:jc w:val="center"/>
              <w:rPr>
                <w:color w:val="002060"/>
              </w:rPr>
            </w:pPr>
            <w:r w:rsidRPr="00B426BE">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6A96E" w14:textId="77777777" w:rsidR="002863BE" w:rsidRPr="00B426BE" w:rsidRDefault="002863BE" w:rsidP="00D67AA8">
            <w:pPr>
              <w:pStyle w:val="ROWTABELLA"/>
              <w:jc w:val="center"/>
              <w:rPr>
                <w:color w:val="002060"/>
              </w:rPr>
            </w:pPr>
            <w:r w:rsidRPr="00B426BE">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EAC31"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0955E" w14:textId="77777777" w:rsidR="002863BE" w:rsidRPr="00B426BE" w:rsidRDefault="002863BE" w:rsidP="00D67AA8">
            <w:pPr>
              <w:pStyle w:val="ROWTABELLA"/>
              <w:jc w:val="center"/>
              <w:rPr>
                <w:color w:val="002060"/>
              </w:rPr>
            </w:pPr>
            <w:r w:rsidRPr="00B426BE">
              <w:rPr>
                <w:color w:val="002060"/>
              </w:rPr>
              <w:t>0</w:t>
            </w:r>
          </w:p>
        </w:tc>
      </w:tr>
      <w:tr w:rsidR="002863BE" w:rsidRPr="00B426BE" w14:paraId="27CD4EB7"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FCF211" w14:textId="77777777" w:rsidR="002863BE" w:rsidRPr="00B426BE" w:rsidRDefault="002863BE" w:rsidP="00D67AA8">
            <w:pPr>
              <w:pStyle w:val="ROWTABELLA"/>
              <w:rPr>
                <w:color w:val="002060"/>
              </w:rPr>
            </w:pPr>
            <w:r w:rsidRPr="00B426BE">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F3E1C" w14:textId="77777777" w:rsidR="002863BE" w:rsidRPr="00B426BE" w:rsidRDefault="002863BE" w:rsidP="00D67AA8">
            <w:pPr>
              <w:pStyle w:val="ROWTABELLA"/>
              <w:jc w:val="center"/>
              <w:rPr>
                <w:color w:val="002060"/>
              </w:rPr>
            </w:pPr>
            <w:r w:rsidRPr="00B426BE">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5E7A09"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7C7825"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1A0B39" w14:textId="77777777" w:rsidR="002863BE" w:rsidRPr="00B426BE" w:rsidRDefault="002863BE" w:rsidP="00D67AA8">
            <w:pPr>
              <w:pStyle w:val="ROWTABELLA"/>
              <w:jc w:val="center"/>
              <w:rPr>
                <w:color w:val="002060"/>
              </w:rPr>
            </w:pPr>
            <w:r w:rsidRPr="00B426BE">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D2CC7" w14:textId="77777777" w:rsidR="002863BE" w:rsidRPr="00B426BE" w:rsidRDefault="002863BE" w:rsidP="00D67AA8">
            <w:pPr>
              <w:pStyle w:val="ROWTABELLA"/>
              <w:jc w:val="center"/>
              <w:rPr>
                <w:color w:val="002060"/>
              </w:rPr>
            </w:pPr>
            <w:r w:rsidRPr="00B426BE">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B8213" w14:textId="77777777" w:rsidR="002863BE" w:rsidRPr="00B426BE" w:rsidRDefault="002863BE" w:rsidP="00D67AA8">
            <w:pPr>
              <w:pStyle w:val="ROWTABELLA"/>
              <w:jc w:val="center"/>
              <w:rPr>
                <w:color w:val="002060"/>
              </w:rPr>
            </w:pPr>
            <w:r w:rsidRPr="00B426BE">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9C219" w14:textId="77777777" w:rsidR="002863BE" w:rsidRPr="00B426BE" w:rsidRDefault="002863BE" w:rsidP="00D67AA8">
            <w:pPr>
              <w:pStyle w:val="ROWTABELLA"/>
              <w:jc w:val="center"/>
              <w:rPr>
                <w:color w:val="002060"/>
              </w:rPr>
            </w:pPr>
            <w:r w:rsidRPr="00B426BE">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7FD4F" w14:textId="77777777" w:rsidR="002863BE" w:rsidRPr="00B426BE" w:rsidRDefault="002863BE" w:rsidP="00D67AA8">
            <w:pPr>
              <w:pStyle w:val="ROWTABELLA"/>
              <w:jc w:val="center"/>
              <w:rPr>
                <w:color w:val="002060"/>
              </w:rPr>
            </w:pPr>
            <w:r w:rsidRPr="00B426BE">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D6EB8" w14:textId="77777777" w:rsidR="002863BE" w:rsidRPr="00B426BE" w:rsidRDefault="002863BE" w:rsidP="00D67AA8">
            <w:pPr>
              <w:pStyle w:val="ROWTABELLA"/>
              <w:jc w:val="center"/>
              <w:rPr>
                <w:color w:val="002060"/>
              </w:rPr>
            </w:pPr>
            <w:r w:rsidRPr="00B426BE">
              <w:rPr>
                <w:color w:val="002060"/>
              </w:rPr>
              <w:t>0</w:t>
            </w:r>
          </w:p>
        </w:tc>
      </w:tr>
      <w:tr w:rsidR="002863BE" w:rsidRPr="00B426BE" w14:paraId="26F20919" w14:textId="77777777" w:rsidTr="002863BE">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A5197C1" w14:textId="77777777" w:rsidR="002863BE" w:rsidRPr="00B426BE" w:rsidRDefault="002863BE" w:rsidP="00D67AA8">
            <w:pPr>
              <w:pStyle w:val="ROWTABELLA"/>
              <w:rPr>
                <w:color w:val="002060"/>
              </w:rPr>
            </w:pPr>
            <w:r w:rsidRPr="00B426BE">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76F5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797EE"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C3CD6"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69A23"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3F3A1" w14:textId="77777777" w:rsidR="002863BE" w:rsidRPr="00B426BE" w:rsidRDefault="002863BE" w:rsidP="00D67AA8">
            <w:pPr>
              <w:pStyle w:val="ROWTABELLA"/>
              <w:jc w:val="center"/>
              <w:rPr>
                <w:color w:val="002060"/>
              </w:rPr>
            </w:pPr>
            <w:r w:rsidRPr="00B426BE">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622D5"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319D3" w14:textId="77777777" w:rsidR="002863BE" w:rsidRPr="00B426BE" w:rsidRDefault="002863BE" w:rsidP="00D67AA8">
            <w:pPr>
              <w:pStyle w:val="ROWTABELLA"/>
              <w:jc w:val="center"/>
              <w:rPr>
                <w:color w:val="002060"/>
              </w:rPr>
            </w:pPr>
            <w:r w:rsidRPr="00B426BE">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28254" w14:textId="77777777" w:rsidR="002863BE" w:rsidRPr="00B426BE" w:rsidRDefault="002863BE" w:rsidP="00D67AA8">
            <w:pPr>
              <w:pStyle w:val="ROWTABELLA"/>
              <w:jc w:val="center"/>
              <w:rPr>
                <w:color w:val="002060"/>
              </w:rPr>
            </w:pPr>
            <w:r w:rsidRPr="00B426BE">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E9FB7" w14:textId="77777777" w:rsidR="002863BE" w:rsidRPr="00B426BE" w:rsidRDefault="002863BE" w:rsidP="00D67AA8">
            <w:pPr>
              <w:pStyle w:val="ROWTABELLA"/>
              <w:jc w:val="center"/>
              <w:rPr>
                <w:color w:val="002060"/>
              </w:rPr>
            </w:pPr>
            <w:r w:rsidRPr="00B426BE">
              <w:rPr>
                <w:color w:val="002060"/>
              </w:rPr>
              <w:t>0</w:t>
            </w:r>
          </w:p>
        </w:tc>
      </w:tr>
      <w:tr w:rsidR="002863BE" w:rsidRPr="00B426BE" w14:paraId="143F1CFE" w14:textId="77777777" w:rsidTr="002863BE">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E53C0DA" w14:textId="77777777" w:rsidR="002863BE" w:rsidRPr="00B426BE" w:rsidRDefault="002863BE" w:rsidP="00D67AA8">
            <w:pPr>
              <w:pStyle w:val="ROWTABELLA"/>
              <w:rPr>
                <w:color w:val="002060"/>
              </w:rPr>
            </w:pPr>
            <w:proofErr w:type="spellStart"/>
            <w:r w:rsidRPr="00B426BE">
              <w:rPr>
                <w:color w:val="002060"/>
              </w:rPr>
              <w:t>sq.B</w:t>
            </w:r>
            <w:proofErr w:type="spellEnd"/>
            <w:r w:rsidRPr="00B426BE">
              <w:rPr>
                <w:color w:val="002060"/>
              </w:rPr>
              <w:t xml:space="preserve"> ACLI MANTOVANI </w:t>
            </w:r>
            <w:proofErr w:type="spellStart"/>
            <w:r w:rsidRPr="00B426BE">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1A2A95"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08998" w14:textId="77777777" w:rsidR="002863BE" w:rsidRPr="00B426BE" w:rsidRDefault="002863BE" w:rsidP="00D67AA8">
            <w:pPr>
              <w:pStyle w:val="ROWTABELLA"/>
              <w:jc w:val="center"/>
              <w:rPr>
                <w:color w:val="002060"/>
              </w:rPr>
            </w:pPr>
            <w:r w:rsidRPr="00B426BE">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B628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00532"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6450CA"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C3884"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0DF59"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50011" w14:textId="77777777" w:rsidR="002863BE" w:rsidRPr="00B426BE" w:rsidRDefault="002863BE" w:rsidP="00D67AA8">
            <w:pPr>
              <w:pStyle w:val="ROWTABELLA"/>
              <w:jc w:val="center"/>
              <w:rPr>
                <w:color w:val="002060"/>
              </w:rPr>
            </w:pPr>
            <w:r w:rsidRPr="00B426BE">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088DB" w14:textId="77777777" w:rsidR="002863BE" w:rsidRPr="00B426BE" w:rsidRDefault="002863BE" w:rsidP="00D67AA8">
            <w:pPr>
              <w:pStyle w:val="ROWTABELLA"/>
              <w:jc w:val="center"/>
              <w:rPr>
                <w:color w:val="002060"/>
              </w:rPr>
            </w:pPr>
            <w:r w:rsidRPr="00B426BE">
              <w:rPr>
                <w:color w:val="002060"/>
              </w:rPr>
              <w:t>0</w:t>
            </w:r>
          </w:p>
        </w:tc>
      </w:tr>
    </w:tbl>
    <w:p w14:paraId="5447F12C" w14:textId="77777777" w:rsidR="002863BE" w:rsidRPr="00B426BE" w:rsidRDefault="002863BE" w:rsidP="002863BE">
      <w:pPr>
        <w:pStyle w:val="breakline"/>
        <w:divId w:val="527259509"/>
        <w:rPr>
          <w:color w:val="002060"/>
        </w:rPr>
      </w:pPr>
    </w:p>
    <w:p w14:paraId="66FC07F6" w14:textId="77777777" w:rsidR="002863BE" w:rsidRPr="0089018B" w:rsidRDefault="002863BE" w:rsidP="002863BE">
      <w:pPr>
        <w:pStyle w:val="TITOLOPRINC"/>
        <w:divId w:val="527259509"/>
        <w:rPr>
          <w:color w:val="002060"/>
        </w:rPr>
      </w:pPr>
      <w:r w:rsidRPr="0089018B">
        <w:rPr>
          <w:color w:val="002060"/>
        </w:rPr>
        <w:t>PROGRAMMA GARE</w:t>
      </w:r>
    </w:p>
    <w:p w14:paraId="6DCA668B" w14:textId="77777777" w:rsidR="002863BE" w:rsidRPr="001F7D6F" w:rsidRDefault="002863BE" w:rsidP="002863BE">
      <w:pPr>
        <w:pStyle w:val="SOTTOTITOLOCAMPIONATO1"/>
        <w:divId w:val="527259509"/>
        <w:rPr>
          <w:color w:val="002060"/>
        </w:rPr>
      </w:pPr>
      <w:r w:rsidRPr="001F7D6F">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30"/>
        <w:gridCol w:w="385"/>
        <w:gridCol w:w="898"/>
        <w:gridCol w:w="1175"/>
        <w:gridCol w:w="1555"/>
        <w:gridCol w:w="1545"/>
      </w:tblGrid>
      <w:tr w:rsidR="002863BE" w:rsidRPr="001F7D6F" w14:paraId="349C3BDC"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CCDE35"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754689"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1FC0D9"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361ED1"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493DE6"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871B5"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8ED55D"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6F94D3B4"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B1300D" w14:textId="77777777" w:rsidR="002863BE" w:rsidRPr="001F7D6F" w:rsidRDefault="002863BE" w:rsidP="00D67AA8">
            <w:pPr>
              <w:pStyle w:val="ROWTABELLA"/>
              <w:rPr>
                <w:color w:val="002060"/>
              </w:rPr>
            </w:pPr>
            <w:r w:rsidRPr="001F7D6F">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8D4759" w14:textId="77777777" w:rsidR="002863BE" w:rsidRPr="001F7D6F" w:rsidRDefault="002863BE" w:rsidP="00D67AA8">
            <w:pPr>
              <w:pStyle w:val="ROWTABELLA"/>
              <w:rPr>
                <w:color w:val="002060"/>
              </w:rPr>
            </w:pPr>
            <w:r w:rsidRPr="001F7D6F">
              <w:rPr>
                <w:color w:val="002060"/>
              </w:rPr>
              <w:t>AUDAX 1970 S.ANGELO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6F71F5C" w14:textId="77777777" w:rsidR="002863BE" w:rsidRPr="001F7D6F" w:rsidRDefault="002863BE" w:rsidP="00D67AA8">
            <w:pPr>
              <w:pStyle w:val="ROWTABELLA"/>
              <w:jc w:val="center"/>
              <w:rPr>
                <w:color w:val="002060"/>
              </w:rPr>
            </w:pPr>
            <w:r w:rsidRPr="001F7D6F">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7AFA59" w14:textId="77777777" w:rsidR="002863BE" w:rsidRPr="001F7D6F" w:rsidRDefault="002863BE" w:rsidP="00D67AA8">
            <w:pPr>
              <w:pStyle w:val="ROWTABELLA"/>
              <w:rPr>
                <w:color w:val="002060"/>
              </w:rPr>
            </w:pPr>
            <w:r w:rsidRPr="001F7D6F">
              <w:rPr>
                <w:color w:val="002060"/>
              </w:rPr>
              <w:t>16/12/2018 10:00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E2C76D" w14:textId="77777777" w:rsidR="002863BE" w:rsidRPr="001F7D6F" w:rsidRDefault="002863BE" w:rsidP="00D67AA8">
            <w:pPr>
              <w:pStyle w:val="ROWTABELLA"/>
              <w:rPr>
                <w:color w:val="002060"/>
              </w:rPr>
            </w:pPr>
            <w:r w:rsidRPr="001F7D6F">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09890C" w14:textId="77777777" w:rsidR="002863BE" w:rsidRPr="001F7D6F" w:rsidRDefault="002863BE" w:rsidP="00D67AA8">
            <w:pPr>
              <w:pStyle w:val="ROWTABELLA"/>
              <w:rPr>
                <w:color w:val="002060"/>
              </w:rPr>
            </w:pPr>
            <w:r w:rsidRPr="001F7D6F">
              <w:rPr>
                <w:color w:val="002060"/>
              </w:rP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0DB7E9B" w14:textId="77777777" w:rsidR="002863BE" w:rsidRPr="001F7D6F" w:rsidRDefault="002863BE" w:rsidP="00D67AA8">
            <w:pPr>
              <w:pStyle w:val="ROWTABELLA"/>
              <w:rPr>
                <w:color w:val="002060"/>
              </w:rPr>
            </w:pPr>
            <w:r w:rsidRPr="001F7D6F">
              <w:rPr>
                <w:color w:val="002060"/>
              </w:rPr>
              <w:t>VIA AMATO</w:t>
            </w:r>
          </w:p>
        </w:tc>
      </w:tr>
      <w:tr w:rsidR="002863BE" w:rsidRPr="001F7D6F" w14:paraId="74B8D3B5"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B8A8099" w14:textId="77777777" w:rsidR="002863BE" w:rsidRPr="001F7D6F" w:rsidRDefault="002863BE" w:rsidP="00D67AA8">
            <w:pPr>
              <w:pStyle w:val="ROWTABELLA"/>
              <w:rPr>
                <w:color w:val="002060"/>
              </w:rPr>
            </w:pPr>
            <w:r w:rsidRPr="001F7D6F">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74501D" w14:textId="77777777" w:rsidR="002863BE" w:rsidRPr="001F7D6F" w:rsidRDefault="002863BE" w:rsidP="00D67AA8">
            <w:pPr>
              <w:pStyle w:val="ROWTABELLA"/>
              <w:rPr>
                <w:color w:val="002060"/>
              </w:rPr>
            </w:pPr>
            <w:r w:rsidRPr="001F7D6F">
              <w:rPr>
                <w:color w:val="002060"/>
              </w:rPr>
              <w:t xml:space="preserve">AMICI DEL </w:t>
            </w:r>
            <w:proofErr w:type="spellStart"/>
            <w:r w:rsidRPr="001F7D6F">
              <w:rPr>
                <w:color w:val="002060"/>
              </w:rPr>
              <w:t>CENTROSOCIOsq.B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14:paraId="48323CE7" w14:textId="77777777" w:rsidR="002863BE" w:rsidRPr="001F7D6F" w:rsidRDefault="002863BE" w:rsidP="00D67AA8">
            <w:pPr>
              <w:pStyle w:val="ROWTABELLA"/>
              <w:jc w:val="center"/>
              <w:rPr>
                <w:color w:val="002060"/>
              </w:rPr>
            </w:pPr>
            <w:r w:rsidRPr="001F7D6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5757FD" w14:textId="77777777" w:rsidR="002863BE" w:rsidRPr="001F7D6F" w:rsidRDefault="002863BE" w:rsidP="00D67AA8">
            <w:pPr>
              <w:pStyle w:val="ROWTABELLA"/>
              <w:rPr>
                <w:color w:val="002060"/>
              </w:rPr>
            </w:pPr>
            <w:r w:rsidRPr="001F7D6F">
              <w:rPr>
                <w:color w:val="002060"/>
              </w:rPr>
              <w:t>16/12/2018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3D7583C" w14:textId="77777777" w:rsidR="002863BE" w:rsidRPr="001F7D6F" w:rsidRDefault="002863BE" w:rsidP="00D67AA8">
            <w:pPr>
              <w:pStyle w:val="ROWTABELLA"/>
              <w:rPr>
                <w:color w:val="002060"/>
              </w:rPr>
            </w:pPr>
            <w:r w:rsidRPr="001F7D6F">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60A8AC" w14:textId="77777777" w:rsidR="002863BE" w:rsidRPr="001F7D6F" w:rsidRDefault="002863BE" w:rsidP="00D67AA8">
            <w:pPr>
              <w:pStyle w:val="ROWTABELLA"/>
              <w:rPr>
                <w:color w:val="002060"/>
              </w:rPr>
            </w:pPr>
            <w:r w:rsidRPr="001F7D6F">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33B522" w14:textId="77777777" w:rsidR="002863BE" w:rsidRPr="001F7D6F" w:rsidRDefault="002863BE" w:rsidP="00D67AA8">
            <w:pPr>
              <w:pStyle w:val="ROWTABELLA"/>
              <w:rPr>
                <w:color w:val="002060"/>
              </w:rPr>
            </w:pPr>
            <w:r w:rsidRPr="001F7D6F">
              <w:rPr>
                <w:color w:val="002060"/>
              </w:rPr>
              <w:t>VIA DELLE ESPOSIZIONI, 33</w:t>
            </w:r>
          </w:p>
        </w:tc>
      </w:tr>
      <w:tr w:rsidR="002863BE" w:rsidRPr="001F7D6F" w14:paraId="08448CB9"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9EB858" w14:textId="77777777" w:rsidR="002863BE" w:rsidRPr="001F7D6F" w:rsidRDefault="002863BE" w:rsidP="00D67AA8">
            <w:pPr>
              <w:pStyle w:val="ROWTABELLA"/>
              <w:rPr>
                <w:color w:val="002060"/>
              </w:rPr>
            </w:pPr>
            <w:r w:rsidRPr="001F7D6F">
              <w:rPr>
                <w:color w:val="002060"/>
              </w:rPr>
              <w:t>TAVERNELLE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2EFE4" w14:textId="77777777" w:rsidR="002863BE" w:rsidRPr="001F7D6F" w:rsidRDefault="002863BE" w:rsidP="00D67AA8">
            <w:pPr>
              <w:pStyle w:val="ROWTABELLA"/>
              <w:rPr>
                <w:color w:val="002060"/>
              </w:rPr>
            </w:pPr>
            <w:r w:rsidRPr="001F7D6F">
              <w:rPr>
                <w:color w:val="002060"/>
              </w:rPr>
              <w:t>PIANACCIO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E89FBA1" w14:textId="77777777" w:rsidR="002863BE" w:rsidRPr="001F7D6F" w:rsidRDefault="002863BE" w:rsidP="00D67AA8">
            <w:pPr>
              <w:pStyle w:val="ROWTABELLA"/>
              <w:jc w:val="center"/>
              <w:rPr>
                <w:color w:val="002060"/>
              </w:rPr>
            </w:pPr>
            <w:r w:rsidRPr="001F7D6F">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E874ECB" w14:textId="77777777" w:rsidR="002863BE" w:rsidRPr="001F7D6F" w:rsidRDefault="002863BE" w:rsidP="00D67AA8">
            <w:pPr>
              <w:pStyle w:val="ROWTABELLA"/>
              <w:rPr>
                <w:color w:val="002060"/>
              </w:rPr>
            </w:pPr>
            <w:r w:rsidRPr="001F7D6F">
              <w:rPr>
                <w:color w:val="002060"/>
              </w:rPr>
              <w:t>16/12/2018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E68C99" w14:textId="77777777" w:rsidR="002863BE" w:rsidRPr="001F7D6F" w:rsidRDefault="002863BE" w:rsidP="00D67AA8">
            <w:pPr>
              <w:pStyle w:val="ROWTABELLA"/>
              <w:rPr>
                <w:color w:val="002060"/>
              </w:rPr>
            </w:pPr>
            <w:r w:rsidRPr="001F7D6F">
              <w:rPr>
                <w:color w:val="002060"/>
              </w:rPr>
              <w:t>CAMPO SCOPERTO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ACB507" w14:textId="77777777" w:rsidR="002863BE" w:rsidRPr="001F7D6F" w:rsidRDefault="002863BE" w:rsidP="00D67AA8">
            <w:pPr>
              <w:pStyle w:val="ROWTABELLA"/>
              <w:rPr>
                <w:color w:val="002060"/>
              </w:rPr>
            </w:pPr>
            <w:r w:rsidRPr="001F7D6F">
              <w:rPr>
                <w:color w:val="002060"/>
              </w:rPr>
              <w:t>SERRUNGARINA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A9B9AB" w14:textId="77777777" w:rsidR="002863BE" w:rsidRPr="001F7D6F" w:rsidRDefault="002863BE" w:rsidP="00D67AA8">
            <w:pPr>
              <w:pStyle w:val="ROWTABELLA"/>
              <w:rPr>
                <w:color w:val="002060"/>
              </w:rPr>
            </w:pPr>
            <w:r w:rsidRPr="001F7D6F">
              <w:rPr>
                <w:color w:val="002060"/>
              </w:rPr>
              <w:t>VIA DEI LECCI-TAVERNELLE</w:t>
            </w:r>
          </w:p>
        </w:tc>
      </w:tr>
    </w:tbl>
    <w:p w14:paraId="48D74024" w14:textId="77777777" w:rsidR="002863BE" w:rsidRPr="001F7D6F" w:rsidRDefault="002863BE" w:rsidP="002863BE">
      <w:pPr>
        <w:pStyle w:val="breakline"/>
        <w:divId w:val="527259509"/>
        <w:rPr>
          <w:color w:val="002060"/>
        </w:rPr>
      </w:pPr>
    </w:p>
    <w:p w14:paraId="04C481FE" w14:textId="77777777" w:rsidR="002863BE" w:rsidRPr="001F7D6F" w:rsidRDefault="002863BE" w:rsidP="002863BE">
      <w:pPr>
        <w:pStyle w:val="breakline"/>
        <w:divId w:val="527259509"/>
        <w:rPr>
          <w:color w:val="002060"/>
        </w:rPr>
      </w:pPr>
    </w:p>
    <w:p w14:paraId="01BBA9BF" w14:textId="77777777" w:rsidR="002863BE" w:rsidRPr="001F7D6F" w:rsidRDefault="002863BE" w:rsidP="002863BE">
      <w:pPr>
        <w:pStyle w:val="breakline"/>
        <w:divId w:val="527259509"/>
        <w:rPr>
          <w:color w:val="002060"/>
        </w:rPr>
      </w:pPr>
    </w:p>
    <w:p w14:paraId="176BA7E8" w14:textId="77777777" w:rsidR="002863BE" w:rsidRPr="001F7D6F" w:rsidRDefault="002863BE" w:rsidP="002863BE">
      <w:pPr>
        <w:pStyle w:val="SOTTOTITOLOCAMPIONATO1"/>
        <w:divId w:val="527259509"/>
        <w:rPr>
          <w:color w:val="002060"/>
        </w:rPr>
      </w:pPr>
      <w:r w:rsidRPr="001F7D6F">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4"/>
        <w:gridCol w:w="2010"/>
        <w:gridCol w:w="385"/>
        <w:gridCol w:w="898"/>
        <w:gridCol w:w="1177"/>
        <w:gridCol w:w="1548"/>
        <w:gridCol w:w="1548"/>
      </w:tblGrid>
      <w:tr w:rsidR="002863BE" w:rsidRPr="001F7D6F" w14:paraId="79297D48"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152682"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730EAE"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73807"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FD201C"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C5BB85"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B7C625"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39316A"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5FF8880B" w14:textId="77777777" w:rsidTr="002863B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7B821D3" w14:textId="77777777" w:rsidR="002863BE" w:rsidRPr="001F7D6F" w:rsidRDefault="002863BE" w:rsidP="00D67AA8">
            <w:pPr>
              <w:pStyle w:val="ROWTABELLA"/>
              <w:rPr>
                <w:color w:val="002060"/>
              </w:rPr>
            </w:pPr>
            <w:r w:rsidRPr="001F7D6F">
              <w:rPr>
                <w:color w:val="002060"/>
              </w:rPr>
              <w:t xml:space="preserve">AMICI DEL </w:t>
            </w:r>
            <w:proofErr w:type="spellStart"/>
            <w:r w:rsidRPr="001F7D6F">
              <w:rPr>
                <w:color w:val="002060"/>
              </w:rPr>
              <w:t>CENTROSOCIOsq.B</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DF6806D" w14:textId="77777777" w:rsidR="002863BE" w:rsidRPr="001F7D6F" w:rsidRDefault="002863BE" w:rsidP="00D67AA8">
            <w:pPr>
              <w:pStyle w:val="ROWTABELLA"/>
              <w:rPr>
                <w:color w:val="002060"/>
              </w:rPr>
            </w:pPr>
            <w:r w:rsidRPr="001F7D6F">
              <w:rPr>
                <w:color w:val="002060"/>
              </w:rPr>
              <w:t>TAVERNELLE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A9E190" w14:textId="77777777" w:rsidR="002863BE" w:rsidRPr="001F7D6F" w:rsidRDefault="002863BE" w:rsidP="00D67AA8">
            <w:pPr>
              <w:pStyle w:val="ROWTABELLA"/>
              <w:jc w:val="center"/>
              <w:rPr>
                <w:color w:val="002060"/>
              </w:rPr>
            </w:pPr>
            <w:r w:rsidRPr="001F7D6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3F36D7" w14:textId="77777777" w:rsidR="002863BE" w:rsidRPr="001F7D6F" w:rsidRDefault="002863BE" w:rsidP="00D67AA8">
            <w:pPr>
              <w:pStyle w:val="ROWTABELLA"/>
              <w:rPr>
                <w:color w:val="002060"/>
              </w:rPr>
            </w:pPr>
            <w:r w:rsidRPr="001F7D6F">
              <w:rPr>
                <w:color w:val="002060"/>
              </w:rPr>
              <w:t>19/12/2018 17:30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27B4BD" w14:textId="77777777" w:rsidR="002863BE" w:rsidRPr="001F7D6F" w:rsidRDefault="002863BE" w:rsidP="00D67AA8">
            <w:pPr>
              <w:pStyle w:val="ROWTABELLA"/>
              <w:rPr>
                <w:color w:val="002060"/>
              </w:rPr>
            </w:pPr>
            <w:r w:rsidRPr="001F7D6F">
              <w:rPr>
                <w:color w:val="002060"/>
              </w:rPr>
              <w:t>CAMPO SCOPERTO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4DA050" w14:textId="77777777" w:rsidR="002863BE" w:rsidRPr="001F7D6F" w:rsidRDefault="002863BE" w:rsidP="00D67AA8">
            <w:pPr>
              <w:pStyle w:val="ROWTABELLA"/>
              <w:rPr>
                <w:color w:val="002060"/>
              </w:rPr>
            </w:pPr>
            <w:r w:rsidRPr="001F7D6F">
              <w:rPr>
                <w:color w:val="002060"/>
              </w:rPr>
              <w:t>MONDOLFO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0BD50A" w14:textId="77777777" w:rsidR="002863BE" w:rsidRPr="001F7D6F" w:rsidRDefault="002863BE" w:rsidP="00D67AA8">
            <w:pPr>
              <w:pStyle w:val="ROWTABELLA"/>
              <w:rPr>
                <w:color w:val="002060"/>
              </w:rPr>
            </w:pPr>
            <w:r w:rsidRPr="001F7D6F">
              <w:rPr>
                <w:color w:val="002060"/>
              </w:rPr>
              <w:t>VIA AMATO</w:t>
            </w:r>
          </w:p>
        </w:tc>
      </w:tr>
    </w:tbl>
    <w:p w14:paraId="5C87FCAA" w14:textId="77777777" w:rsidR="002863BE" w:rsidRPr="001F7D6F" w:rsidRDefault="002863BE" w:rsidP="002863BE">
      <w:pPr>
        <w:pStyle w:val="breakline"/>
        <w:divId w:val="527259509"/>
        <w:rPr>
          <w:color w:val="002060"/>
        </w:rPr>
      </w:pPr>
    </w:p>
    <w:p w14:paraId="67F4EA76" w14:textId="77777777" w:rsidR="002863BE" w:rsidRPr="001F7D6F" w:rsidRDefault="002863BE" w:rsidP="002863BE">
      <w:pPr>
        <w:pStyle w:val="breakline"/>
        <w:divId w:val="527259509"/>
        <w:rPr>
          <w:color w:val="002060"/>
        </w:rPr>
      </w:pPr>
    </w:p>
    <w:p w14:paraId="39D38F81" w14:textId="77777777" w:rsidR="002863BE" w:rsidRPr="001F7D6F" w:rsidRDefault="002863BE" w:rsidP="002863BE">
      <w:pPr>
        <w:pStyle w:val="breakline"/>
        <w:divId w:val="527259509"/>
        <w:rPr>
          <w:color w:val="002060"/>
        </w:rPr>
      </w:pPr>
    </w:p>
    <w:p w14:paraId="04350B27" w14:textId="77777777" w:rsidR="002863BE" w:rsidRPr="001F7D6F" w:rsidRDefault="002863BE" w:rsidP="002863BE">
      <w:pPr>
        <w:pStyle w:val="SOTTOTITOLOCAMPIONATO1"/>
        <w:divId w:val="527259509"/>
        <w:rPr>
          <w:color w:val="002060"/>
        </w:rPr>
      </w:pPr>
      <w:r w:rsidRPr="001F7D6F">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2863BE" w:rsidRPr="001F7D6F" w14:paraId="3920EBC3"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F98EFE" w14:textId="77777777" w:rsidR="002863BE" w:rsidRPr="001F7D6F" w:rsidRDefault="002863BE" w:rsidP="00D67AA8">
            <w:pPr>
              <w:pStyle w:val="HEADERTABELLA"/>
              <w:rPr>
                <w:color w:val="002060"/>
              </w:rPr>
            </w:pPr>
            <w:r w:rsidRPr="001F7D6F">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EF661C"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2D3716"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A71B97"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DA261A"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F4A0C4"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C85990"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719B9B4C" w14:textId="77777777" w:rsidTr="002863BE">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F017AD2" w14:textId="77777777" w:rsidR="002863BE" w:rsidRPr="001F7D6F" w:rsidRDefault="002863BE" w:rsidP="00D67AA8">
            <w:pPr>
              <w:pStyle w:val="ROWTABELLA"/>
              <w:rPr>
                <w:color w:val="002060"/>
              </w:rPr>
            </w:pPr>
            <w:r w:rsidRPr="001F7D6F">
              <w:rPr>
                <w:color w:val="002060"/>
              </w:rPr>
              <w:t>REAL S.COSTANZO CALCIO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D1A21B" w14:textId="77777777" w:rsidR="002863BE" w:rsidRPr="001F7D6F" w:rsidRDefault="002863BE" w:rsidP="00D67AA8">
            <w:pPr>
              <w:pStyle w:val="ROWTABELLA"/>
              <w:rPr>
                <w:color w:val="002060"/>
              </w:rPr>
            </w:pPr>
            <w:r w:rsidRPr="001F7D6F">
              <w:rPr>
                <w:color w:val="002060"/>
              </w:rPr>
              <w:t>SENIGALLIA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44BB27" w14:textId="77777777" w:rsidR="002863BE" w:rsidRPr="001F7D6F" w:rsidRDefault="002863BE" w:rsidP="00D67AA8">
            <w:pPr>
              <w:pStyle w:val="ROWTABELLA"/>
              <w:jc w:val="center"/>
              <w:rPr>
                <w:color w:val="002060"/>
              </w:rPr>
            </w:pPr>
            <w:r w:rsidRPr="001F7D6F">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ECC9CBD" w14:textId="77777777" w:rsidR="002863BE" w:rsidRPr="001F7D6F" w:rsidRDefault="002863BE" w:rsidP="00D67AA8">
            <w:pPr>
              <w:pStyle w:val="ROWTABELLA"/>
              <w:rPr>
                <w:color w:val="002060"/>
              </w:rPr>
            </w:pPr>
            <w:r w:rsidRPr="001F7D6F">
              <w:rPr>
                <w:color w:val="002060"/>
              </w:rPr>
              <w:t>19/12/2018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AA5C2C6" w14:textId="77777777" w:rsidR="002863BE" w:rsidRPr="001F7D6F" w:rsidRDefault="002863BE" w:rsidP="00D67AA8">
            <w:pPr>
              <w:pStyle w:val="ROWTABELLA"/>
              <w:rPr>
                <w:color w:val="002060"/>
              </w:rPr>
            </w:pPr>
            <w:r w:rsidRPr="001F7D6F">
              <w:rPr>
                <w:color w:val="002060"/>
              </w:rPr>
              <w:t>PALESTRA COMUNALE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2DDDAD" w14:textId="77777777" w:rsidR="002863BE" w:rsidRPr="001F7D6F" w:rsidRDefault="002863BE" w:rsidP="00D67AA8">
            <w:pPr>
              <w:pStyle w:val="ROWTABELLA"/>
              <w:rPr>
                <w:color w:val="002060"/>
              </w:rPr>
            </w:pPr>
            <w:r w:rsidRPr="001F7D6F">
              <w:rPr>
                <w:color w:val="002060"/>
              </w:rPr>
              <w:t>SAN COSTANZO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E9E1514" w14:textId="77777777" w:rsidR="002863BE" w:rsidRPr="001F7D6F" w:rsidRDefault="002863BE" w:rsidP="00D67AA8">
            <w:pPr>
              <w:pStyle w:val="ROWTABELLA"/>
              <w:rPr>
                <w:color w:val="002060"/>
              </w:rPr>
            </w:pPr>
            <w:r w:rsidRPr="001F7D6F">
              <w:rPr>
                <w:color w:val="002060"/>
              </w:rPr>
              <w:t>VIA DELLA SANTA SELVINO</w:t>
            </w:r>
          </w:p>
        </w:tc>
      </w:tr>
    </w:tbl>
    <w:p w14:paraId="79A19630" w14:textId="77777777" w:rsidR="002863BE" w:rsidRPr="001F7D6F" w:rsidRDefault="002863BE" w:rsidP="002863BE">
      <w:pPr>
        <w:pStyle w:val="breakline"/>
        <w:divId w:val="527259509"/>
        <w:rPr>
          <w:color w:val="002060"/>
        </w:rPr>
      </w:pPr>
    </w:p>
    <w:p w14:paraId="470B98B6" w14:textId="77777777" w:rsidR="002863BE" w:rsidRPr="001F7D6F" w:rsidRDefault="002863BE" w:rsidP="002863BE">
      <w:pPr>
        <w:pStyle w:val="breakline"/>
        <w:divId w:val="527259509"/>
        <w:rPr>
          <w:color w:val="002060"/>
        </w:rPr>
      </w:pPr>
    </w:p>
    <w:p w14:paraId="22EE5FE7" w14:textId="77777777" w:rsidR="002863BE" w:rsidRPr="001F7D6F" w:rsidRDefault="002863BE" w:rsidP="002863BE">
      <w:pPr>
        <w:pStyle w:val="breakline"/>
        <w:divId w:val="527259509"/>
        <w:rPr>
          <w:color w:val="002060"/>
        </w:rPr>
      </w:pPr>
    </w:p>
    <w:p w14:paraId="2DE1D5F8" w14:textId="77777777" w:rsidR="002863BE" w:rsidRPr="001F7D6F" w:rsidRDefault="002863BE" w:rsidP="002863BE">
      <w:pPr>
        <w:pStyle w:val="SOTTOTITOLOCAMPIONATO1"/>
        <w:divId w:val="527259509"/>
        <w:rPr>
          <w:color w:val="002060"/>
        </w:rPr>
      </w:pPr>
      <w:r w:rsidRPr="001F7D6F">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3"/>
        <w:gridCol w:w="385"/>
        <w:gridCol w:w="898"/>
        <w:gridCol w:w="1183"/>
        <w:gridCol w:w="1549"/>
        <w:gridCol w:w="1549"/>
      </w:tblGrid>
      <w:tr w:rsidR="002863BE" w:rsidRPr="001F7D6F" w14:paraId="660269B2" w14:textId="77777777" w:rsidTr="002863BE">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DA55A6" w14:textId="77777777" w:rsidR="002863BE" w:rsidRPr="001F7D6F" w:rsidRDefault="002863BE" w:rsidP="00D67AA8">
            <w:pPr>
              <w:pStyle w:val="HEADERTABELLA"/>
              <w:rPr>
                <w:color w:val="002060"/>
              </w:rPr>
            </w:pPr>
            <w:r w:rsidRPr="001F7D6F">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1490E2" w14:textId="77777777" w:rsidR="002863BE" w:rsidRPr="001F7D6F" w:rsidRDefault="002863BE" w:rsidP="00D67AA8">
            <w:pPr>
              <w:pStyle w:val="HEADERTABELLA"/>
              <w:rPr>
                <w:color w:val="002060"/>
              </w:rPr>
            </w:pPr>
            <w:r w:rsidRPr="001F7D6F">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06DDD5" w14:textId="77777777" w:rsidR="002863BE" w:rsidRPr="001F7D6F" w:rsidRDefault="002863BE" w:rsidP="00D67AA8">
            <w:pPr>
              <w:pStyle w:val="HEADERTABELLA"/>
              <w:rPr>
                <w:color w:val="002060"/>
              </w:rPr>
            </w:pPr>
            <w:r w:rsidRPr="001F7D6F">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7902E8" w14:textId="77777777" w:rsidR="002863BE" w:rsidRPr="001F7D6F" w:rsidRDefault="002863BE" w:rsidP="00D67AA8">
            <w:pPr>
              <w:pStyle w:val="HEADERTABELLA"/>
              <w:rPr>
                <w:color w:val="002060"/>
              </w:rPr>
            </w:pPr>
            <w:r w:rsidRPr="001F7D6F">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713F8C" w14:textId="77777777" w:rsidR="002863BE" w:rsidRPr="001F7D6F" w:rsidRDefault="002863BE" w:rsidP="00D67AA8">
            <w:pPr>
              <w:pStyle w:val="HEADERTABELLA"/>
              <w:rPr>
                <w:color w:val="002060"/>
              </w:rPr>
            </w:pPr>
            <w:r w:rsidRPr="001F7D6F">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9F995B"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CAF413"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3AD726A9" w14:textId="77777777" w:rsidTr="002863BE">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9DC7FB" w14:textId="77777777" w:rsidR="002863BE" w:rsidRPr="001F7D6F" w:rsidRDefault="002863BE" w:rsidP="00D67AA8">
            <w:pPr>
              <w:pStyle w:val="ROWTABELLA"/>
              <w:rPr>
                <w:color w:val="002060"/>
              </w:rPr>
            </w:pPr>
            <w:r w:rsidRPr="001F7D6F">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0D9465" w14:textId="77777777" w:rsidR="002863BE" w:rsidRPr="001F7D6F" w:rsidRDefault="002863BE" w:rsidP="00D67AA8">
            <w:pPr>
              <w:pStyle w:val="ROWTABELLA"/>
              <w:rPr>
                <w:color w:val="002060"/>
              </w:rPr>
            </w:pPr>
            <w:r w:rsidRPr="001F7D6F">
              <w:rPr>
                <w:color w:val="002060"/>
              </w:rPr>
              <w:t>ACLI AUDAX MONTECOSARO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102A09C" w14:textId="77777777" w:rsidR="002863BE" w:rsidRPr="001F7D6F" w:rsidRDefault="002863BE" w:rsidP="00D67AA8">
            <w:pPr>
              <w:pStyle w:val="ROWTABELLA"/>
              <w:jc w:val="center"/>
              <w:rPr>
                <w:color w:val="002060"/>
              </w:rPr>
            </w:pPr>
            <w:r w:rsidRPr="001F7D6F">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D86A2B" w14:textId="77777777" w:rsidR="002863BE" w:rsidRPr="001F7D6F" w:rsidRDefault="002863BE" w:rsidP="00D67AA8">
            <w:pPr>
              <w:pStyle w:val="ROWTABELLA"/>
              <w:rPr>
                <w:color w:val="002060"/>
              </w:rPr>
            </w:pPr>
            <w:r w:rsidRPr="001F7D6F">
              <w:rPr>
                <w:color w:val="002060"/>
              </w:rPr>
              <w:t>15/12/2018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6DEA3C" w14:textId="77777777" w:rsidR="002863BE" w:rsidRPr="001F7D6F" w:rsidRDefault="002863BE" w:rsidP="00D67AA8">
            <w:pPr>
              <w:pStyle w:val="ROWTABELLA"/>
              <w:rPr>
                <w:color w:val="002060"/>
              </w:rPr>
            </w:pPr>
            <w:r w:rsidRPr="001F7D6F">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BFC7F4" w14:textId="77777777" w:rsidR="002863BE" w:rsidRPr="001F7D6F" w:rsidRDefault="002863BE" w:rsidP="00D67AA8">
            <w:pPr>
              <w:pStyle w:val="ROWTABELLA"/>
              <w:rPr>
                <w:color w:val="002060"/>
              </w:rPr>
            </w:pPr>
            <w:r w:rsidRPr="001F7D6F">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66B268" w14:textId="77777777" w:rsidR="002863BE" w:rsidRPr="001F7D6F" w:rsidRDefault="002863BE" w:rsidP="00D67AA8">
            <w:pPr>
              <w:pStyle w:val="ROWTABELLA"/>
              <w:rPr>
                <w:color w:val="002060"/>
              </w:rPr>
            </w:pPr>
            <w:r w:rsidRPr="001F7D6F">
              <w:rPr>
                <w:color w:val="002060"/>
              </w:rPr>
              <w:t>VIA MADRE TERESA DI CALCUTTA</w:t>
            </w:r>
          </w:p>
        </w:tc>
      </w:tr>
      <w:tr w:rsidR="002863BE" w:rsidRPr="001F7D6F" w14:paraId="64EF156A"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F2E401" w14:textId="77777777" w:rsidR="002863BE" w:rsidRPr="001F7D6F" w:rsidRDefault="002863BE" w:rsidP="00D67AA8">
            <w:pPr>
              <w:pStyle w:val="ROWTABELLA"/>
              <w:rPr>
                <w:color w:val="002060"/>
              </w:rPr>
            </w:pPr>
            <w:r w:rsidRPr="001F7D6F">
              <w:rPr>
                <w:color w:val="002060"/>
              </w:rPr>
              <w:t xml:space="preserve">ACLI MANTOVANI </w:t>
            </w:r>
            <w:proofErr w:type="spellStart"/>
            <w:r w:rsidRPr="001F7D6F">
              <w:rPr>
                <w:color w:val="002060"/>
              </w:rPr>
              <w:t>CALCIOsq.B</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321E690" w14:textId="77777777" w:rsidR="002863BE" w:rsidRPr="001F7D6F" w:rsidRDefault="002863BE" w:rsidP="00D67AA8">
            <w:pPr>
              <w:pStyle w:val="ROWTABELLA"/>
              <w:rPr>
                <w:color w:val="002060"/>
              </w:rPr>
            </w:pPr>
            <w:r w:rsidRPr="001F7D6F">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96E0E1" w14:textId="77777777" w:rsidR="002863BE" w:rsidRPr="001F7D6F" w:rsidRDefault="002863BE" w:rsidP="00D67AA8">
            <w:pPr>
              <w:pStyle w:val="ROWTABELLA"/>
              <w:jc w:val="center"/>
              <w:rPr>
                <w:color w:val="002060"/>
              </w:rPr>
            </w:pPr>
            <w:r w:rsidRPr="001F7D6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53DE4EB" w14:textId="77777777" w:rsidR="002863BE" w:rsidRPr="001F7D6F" w:rsidRDefault="002863BE" w:rsidP="00D67AA8">
            <w:pPr>
              <w:pStyle w:val="ROWTABELLA"/>
              <w:rPr>
                <w:color w:val="002060"/>
              </w:rPr>
            </w:pPr>
            <w:r w:rsidRPr="001F7D6F">
              <w:rPr>
                <w:color w:val="002060"/>
              </w:rPr>
              <w:t>15/12/2018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283D94C" w14:textId="77777777" w:rsidR="002863BE" w:rsidRPr="001F7D6F" w:rsidRDefault="002863BE" w:rsidP="00D67AA8">
            <w:pPr>
              <w:pStyle w:val="ROWTABELLA"/>
              <w:rPr>
                <w:color w:val="002060"/>
              </w:rPr>
            </w:pPr>
            <w:r w:rsidRPr="001F7D6F">
              <w:rPr>
                <w:color w:val="002060"/>
              </w:rPr>
              <w:t>"PALAMASSIMO GALEAZZI"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7340EDB" w14:textId="77777777" w:rsidR="002863BE" w:rsidRPr="001F7D6F" w:rsidRDefault="002863BE" w:rsidP="00D67AA8">
            <w:pPr>
              <w:pStyle w:val="ROWTABELLA"/>
              <w:rPr>
                <w:color w:val="002060"/>
              </w:rPr>
            </w:pPr>
            <w:r w:rsidRPr="001F7D6F">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2A9DA9" w14:textId="77777777" w:rsidR="002863BE" w:rsidRPr="001F7D6F" w:rsidRDefault="002863BE" w:rsidP="00D67AA8">
            <w:pPr>
              <w:pStyle w:val="ROWTABELLA"/>
              <w:rPr>
                <w:color w:val="002060"/>
              </w:rPr>
            </w:pPr>
            <w:r w:rsidRPr="001F7D6F">
              <w:rPr>
                <w:color w:val="002060"/>
              </w:rPr>
              <w:t>VIA MADRE TERESA DI CALCUTTA</w:t>
            </w:r>
          </w:p>
        </w:tc>
      </w:tr>
      <w:tr w:rsidR="002863BE" w:rsidRPr="001F7D6F" w14:paraId="2E2954B6" w14:textId="77777777" w:rsidTr="002863BE">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315661D" w14:textId="77777777" w:rsidR="002863BE" w:rsidRPr="001F7D6F" w:rsidRDefault="002863BE" w:rsidP="00D67AA8">
            <w:pPr>
              <w:pStyle w:val="ROWTABELLA"/>
              <w:rPr>
                <w:color w:val="002060"/>
              </w:rPr>
            </w:pPr>
            <w:r w:rsidRPr="001F7D6F">
              <w:rPr>
                <w:color w:val="002060"/>
              </w:rPr>
              <w:t>FUTBOL3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FB41E0" w14:textId="77777777" w:rsidR="002863BE" w:rsidRPr="001F7D6F" w:rsidRDefault="002863BE" w:rsidP="00D67AA8">
            <w:pPr>
              <w:pStyle w:val="ROWTABELLA"/>
              <w:rPr>
                <w:color w:val="002060"/>
              </w:rPr>
            </w:pPr>
            <w:r w:rsidRPr="001F7D6F">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01AF1F7" w14:textId="77777777" w:rsidR="002863BE" w:rsidRPr="001F7D6F" w:rsidRDefault="002863BE" w:rsidP="00D67AA8">
            <w:pPr>
              <w:pStyle w:val="ROWTABELLA"/>
              <w:jc w:val="center"/>
              <w:rPr>
                <w:color w:val="002060"/>
              </w:rPr>
            </w:pPr>
            <w:r w:rsidRPr="001F7D6F">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4C13E0F" w14:textId="77777777" w:rsidR="002863BE" w:rsidRPr="001F7D6F" w:rsidRDefault="002863BE" w:rsidP="00D67AA8">
            <w:pPr>
              <w:pStyle w:val="ROWTABELLA"/>
              <w:rPr>
                <w:color w:val="002060"/>
              </w:rPr>
            </w:pPr>
            <w:r w:rsidRPr="001F7D6F">
              <w:rPr>
                <w:color w:val="002060"/>
              </w:rPr>
              <w:t>15/12/2018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76C188" w14:textId="77777777" w:rsidR="002863BE" w:rsidRPr="001F7D6F" w:rsidRDefault="002863BE" w:rsidP="00D67AA8">
            <w:pPr>
              <w:pStyle w:val="ROWTABELLA"/>
              <w:rPr>
                <w:color w:val="002060"/>
              </w:rPr>
            </w:pPr>
            <w:r w:rsidRPr="001F7D6F">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EB5074" w14:textId="77777777" w:rsidR="002863BE" w:rsidRPr="001F7D6F" w:rsidRDefault="002863BE" w:rsidP="00D67AA8">
            <w:pPr>
              <w:pStyle w:val="ROWTABELLA"/>
              <w:rPr>
                <w:color w:val="002060"/>
              </w:rPr>
            </w:pPr>
            <w:r w:rsidRPr="001F7D6F">
              <w:rPr>
                <w:color w:val="002060"/>
              </w:rPr>
              <w:t>SERRAVALLE DI CHIENTI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7A4802" w14:textId="77777777" w:rsidR="002863BE" w:rsidRPr="001F7D6F" w:rsidRDefault="002863BE" w:rsidP="00D67AA8">
            <w:pPr>
              <w:pStyle w:val="ROWTABELLA"/>
              <w:rPr>
                <w:color w:val="002060"/>
              </w:rPr>
            </w:pPr>
            <w:r w:rsidRPr="001F7D6F">
              <w:rPr>
                <w:color w:val="002060"/>
              </w:rPr>
              <w:t>"DELLA VALLE"</w:t>
            </w:r>
          </w:p>
        </w:tc>
      </w:tr>
      <w:tr w:rsidR="002863BE" w:rsidRPr="001F7D6F" w14:paraId="705C6751" w14:textId="77777777" w:rsidTr="002863BE">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2A397BF" w14:textId="77777777" w:rsidR="002863BE" w:rsidRPr="001F7D6F" w:rsidRDefault="002863BE" w:rsidP="00D67AA8">
            <w:pPr>
              <w:pStyle w:val="ROWTABELLA"/>
              <w:rPr>
                <w:color w:val="002060"/>
              </w:rPr>
            </w:pPr>
            <w:r w:rsidRPr="001F7D6F">
              <w:rPr>
                <w:color w:val="002060"/>
              </w:rP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0134C1" w14:textId="77777777" w:rsidR="002863BE" w:rsidRPr="001F7D6F" w:rsidRDefault="002863BE" w:rsidP="00D67AA8">
            <w:pPr>
              <w:pStyle w:val="ROWTABELLA"/>
              <w:rPr>
                <w:color w:val="002060"/>
              </w:rPr>
            </w:pPr>
            <w:r w:rsidRPr="001F7D6F">
              <w:rPr>
                <w:color w:val="002060"/>
              </w:rP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E51BD10" w14:textId="77777777" w:rsidR="002863BE" w:rsidRPr="001F7D6F" w:rsidRDefault="002863BE" w:rsidP="00D67AA8">
            <w:pPr>
              <w:pStyle w:val="ROWTABELLA"/>
              <w:jc w:val="center"/>
              <w:rPr>
                <w:color w:val="002060"/>
              </w:rPr>
            </w:pPr>
            <w:r w:rsidRPr="001F7D6F">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0CEDD56" w14:textId="77777777" w:rsidR="002863BE" w:rsidRPr="001F7D6F" w:rsidRDefault="002863BE" w:rsidP="00D67AA8">
            <w:pPr>
              <w:pStyle w:val="ROWTABELLA"/>
              <w:rPr>
                <w:color w:val="002060"/>
              </w:rPr>
            </w:pPr>
            <w:r w:rsidRPr="001F7D6F">
              <w:rPr>
                <w:color w:val="002060"/>
              </w:rPr>
              <w:t>15/12/2018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0E13DE" w14:textId="77777777" w:rsidR="002863BE" w:rsidRPr="001F7D6F" w:rsidRDefault="002863BE" w:rsidP="00D67AA8">
            <w:pPr>
              <w:pStyle w:val="ROWTABELLA"/>
              <w:rPr>
                <w:color w:val="002060"/>
              </w:rPr>
            </w:pPr>
            <w:r w:rsidRPr="001F7D6F">
              <w:rPr>
                <w:color w:val="002060"/>
              </w:rPr>
              <w:t>CAMPO SCOPERTO "GREEN PLANET"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1D0D81" w14:textId="77777777" w:rsidR="002863BE" w:rsidRPr="001F7D6F" w:rsidRDefault="002863BE" w:rsidP="00D67AA8">
            <w:pPr>
              <w:pStyle w:val="ROWTABELLA"/>
              <w:rPr>
                <w:color w:val="002060"/>
              </w:rPr>
            </w:pPr>
            <w:r w:rsidRPr="001F7D6F">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39BF03E" w14:textId="77777777" w:rsidR="002863BE" w:rsidRPr="001F7D6F" w:rsidRDefault="002863BE" w:rsidP="00D67AA8">
            <w:pPr>
              <w:pStyle w:val="ROWTABELLA"/>
              <w:rPr>
                <w:color w:val="002060"/>
              </w:rPr>
            </w:pPr>
            <w:r w:rsidRPr="001F7D6F">
              <w:rPr>
                <w:color w:val="002060"/>
              </w:rPr>
              <w:t>VIA ABBADIA DI FIASTRA</w:t>
            </w:r>
          </w:p>
        </w:tc>
      </w:tr>
    </w:tbl>
    <w:p w14:paraId="23F484BD" w14:textId="77777777" w:rsidR="002863BE" w:rsidRDefault="002863BE" w:rsidP="002863BE">
      <w:pPr>
        <w:pStyle w:val="breakline"/>
        <w:divId w:val="527259509"/>
        <w:rPr>
          <w:color w:val="002060"/>
        </w:rPr>
      </w:pPr>
    </w:p>
    <w:p w14:paraId="7695194E" w14:textId="77777777" w:rsidR="002863BE" w:rsidRDefault="002863BE" w:rsidP="002863BE">
      <w:pPr>
        <w:pStyle w:val="breakline"/>
        <w:divId w:val="527259509"/>
        <w:rPr>
          <w:color w:val="002060"/>
        </w:rPr>
      </w:pPr>
    </w:p>
    <w:p w14:paraId="50F8AC96" w14:textId="77777777" w:rsidR="002863BE" w:rsidRPr="001F7D6F" w:rsidRDefault="002863BE" w:rsidP="002863BE">
      <w:pPr>
        <w:pStyle w:val="TITOLOCAMPIONATO"/>
        <w:shd w:val="clear" w:color="auto" w:fill="CCCCCC"/>
        <w:spacing w:before="80" w:after="40"/>
        <w:divId w:val="527259509"/>
        <w:rPr>
          <w:color w:val="002060"/>
        </w:rPr>
      </w:pPr>
      <w:r w:rsidRPr="001F7D6F">
        <w:rPr>
          <w:color w:val="002060"/>
        </w:rPr>
        <w:t>COPPA MARCHE CALCIO 5 serie D</w:t>
      </w:r>
    </w:p>
    <w:p w14:paraId="6F01DC04" w14:textId="77777777" w:rsidR="002863BE" w:rsidRPr="001F7D6F" w:rsidRDefault="002863BE" w:rsidP="002863BE">
      <w:pPr>
        <w:pStyle w:val="TITOLOPRINC"/>
        <w:divId w:val="527259509"/>
        <w:rPr>
          <w:color w:val="002060"/>
        </w:rPr>
      </w:pPr>
      <w:r w:rsidRPr="0089018B">
        <w:rPr>
          <w:color w:val="002060"/>
        </w:rPr>
        <w:t>PROGRAMMA GARE</w:t>
      </w:r>
    </w:p>
    <w:p w14:paraId="35628A60" w14:textId="77777777" w:rsidR="002863BE" w:rsidRPr="001F7D6F" w:rsidRDefault="002863BE" w:rsidP="002863BE">
      <w:pPr>
        <w:pStyle w:val="breakline"/>
        <w:divId w:val="527259509"/>
        <w:rPr>
          <w:color w:val="002060"/>
        </w:rPr>
      </w:pPr>
    </w:p>
    <w:p w14:paraId="206367B5" w14:textId="77777777" w:rsidR="002863BE" w:rsidRPr="001F7D6F" w:rsidRDefault="002863BE" w:rsidP="002863BE">
      <w:pPr>
        <w:pStyle w:val="SOTTOTITOLOCAMPIONATO1"/>
        <w:divId w:val="527259509"/>
        <w:rPr>
          <w:color w:val="002060"/>
        </w:rPr>
      </w:pPr>
      <w:r w:rsidRPr="001F7D6F">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83"/>
        <w:gridCol w:w="1982"/>
        <w:gridCol w:w="385"/>
        <w:gridCol w:w="897"/>
        <w:gridCol w:w="1281"/>
        <w:gridCol w:w="1540"/>
        <w:gridCol w:w="1532"/>
      </w:tblGrid>
      <w:tr w:rsidR="002863BE" w:rsidRPr="001F7D6F" w14:paraId="2A10ED8D" w14:textId="77777777" w:rsidTr="002863BE">
        <w:trPr>
          <w:divId w:val="527259509"/>
        </w:trPr>
        <w:tc>
          <w:tcPr>
            <w:tcW w:w="198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8E54A3" w14:textId="77777777" w:rsidR="002863BE" w:rsidRPr="001F7D6F" w:rsidRDefault="002863BE" w:rsidP="00D67AA8">
            <w:pPr>
              <w:pStyle w:val="HEADERTABELLA"/>
              <w:rPr>
                <w:color w:val="002060"/>
              </w:rPr>
            </w:pPr>
            <w:r w:rsidRPr="001F7D6F">
              <w:rPr>
                <w:color w:val="002060"/>
              </w:rPr>
              <w:t>Squadra 1</w:t>
            </w:r>
          </w:p>
        </w:tc>
        <w:tc>
          <w:tcPr>
            <w:tcW w:w="198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51A871" w14:textId="77777777" w:rsidR="002863BE" w:rsidRPr="001F7D6F" w:rsidRDefault="002863BE" w:rsidP="00D67AA8">
            <w:pPr>
              <w:pStyle w:val="HEADERTABELLA"/>
              <w:rPr>
                <w:color w:val="002060"/>
              </w:rPr>
            </w:pPr>
            <w:r w:rsidRPr="001F7D6F">
              <w:rPr>
                <w:color w:val="002060"/>
              </w:rP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B7A582" w14:textId="77777777" w:rsidR="002863BE" w:rsidRPr="001F7D6F" w:rsidRDefault="002863BE" w:rsidP="00D67AA8">
            <w:pPr>
              <w:pStyle w:val="HEADERTABELLA"/>
              <w:rPr>
                <w:color w:val="002060"/>
              </w:rPr>
            </w:pPr>
            <w:r w:rsidRPr="001F7D6F">
              <w:rPr>
                <w:color w:val="002060"/>
              </w:rPr>
              <w:t>A/R</w:t>
            </w:r>
          </w:p>
        </w:tc>
        <w:tc>
          <w:tcPr>
            <w:tcW w:w="8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553762" w14:textId="77777777" w:rsidR="002863BE" w:rsidRPr="001F7D6F" w:rsidRDefault="002863BE" w:rsidP="00D67AA8">
            <w:pPr>
              <w:pStyle w:val="HEADERTABELLA"/>
              <w:rPr>
                <w:color w:val="002060"/>
              </w:rPr>
            </w:pPr>
            <w:r w:rsidRPr="001F7D6F">
              <w:rPr>
                <w:color w:val="002060"/>
              </w:rPr>
              <w:t>Data/Ora</w:t>
            </w:r>
          </w:p>
        </w:tc>
        <w:tc>
          <w:tcPr>
            <w:tcW w:w="128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3A6533" w14:textId="77777777" w:rsidR="002863BE" w:rsidRPr="001F7D6F" w:rsidRDefault="002863BE" w:rsidP="00D67AA8">
            <w:pPr>
              <w:pStyle w:val="HEADERTABELLA"/>
              <w:rPr>
                <w:color w:val="002060"/>
              </w:rPr>
            </w:pPr>
            <w:r w:rsidRPr="001F7D6F">
              <w:rPr>
                <w:color w:val="002060"/>
              </w:rPr>
              <w:t>Impianto</w:t>
            </w:r>
          </w:p>
        </w:tc>
        <w:tc>
          <w:tcPr>
            <w:tcW w:w="15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490AA7" w14:textId="77777777" w:rsidR="002863BE" w:rsidRPr="001F7D6F" w:rsidRDefault="002863BE" w:rsidP="00D67AA8">
            <w:pPr>
              <w:pStyle w:val="HEADERTABELLA"/>
              <w:rPr>
                <w:color w:val="002060"/>
              </w:rPr>
            </w:pPr>
            <w:proofErr w:type="spellStart"/>
            <w:r w:rsidRPr="001F7D6F">
              <w:rPr>
                <w:color w:val="002060"/>
              </w:rPr>
              <w:t>Localita'</w:t>
            </w:r>
            <w:proofErr w:type="spellEnd"/>
            <w:r w:rsidRPr="001F7D6F">
              <w:rPr>
                <w:color w:val="002060"/>
              </w:rPr>
              <w:t xml:space="preserve"> Impianto</w:t>
            </w:r>
          </w:p>
        </w:tc>
        <w:tc>
          <w:tcPr>
            <w:tcW w:w="153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2A9132" w14:textId="77777777" w:rsidR="002863BE" w:rsidRPr="001F7D6F" w:rsidRDefault="002863BE" w:rsidP="00D67AA8">
            <w:pPr>
              <w:pStyle w:val="HEADERTABELLA"/>
              <w:rPr>
                <w:color w:val="002060"/>
              </w:rPr>
            </w:pPr>
            <w:r w:rsidRPr="001F7D6F">
              <w:rPr>
                <w:color w:val="002060"/>
              </w:rPr>
              <w:t>Indirizzo Impianto</w:t>
            </w:r>
          </w:p>
        </w:tc>
      </w:tr>
      <w:tr w:rsidR="002863BE" w:rsidRPr="001F7D6F" w14:paraId="40051518" w14:textId="77777777" w:rsidTr="002863BE">
        <w:trPr>
          <w:divId w:val="527259509"/>
          <w:trHeight w:val="165"/>
        </w:trPr>
        <w:tc>
          <w:tcPr>
            <w:tcW w:w="1983" w:type="dxa"/>
            <w:tcBorders>
              <w:top w:val="nil"/>
              <w:left w:val="outset" w:sz="6" w:space="0" w:color="auto"/>
              <w:bottom w:val="nil"/>
              <w:right w:val="nil"/>
            </w:tcBorders>
            <w:tcMar>
              <w:top w:w="20" w:type="dxa"/>
              <w:left w:w="20" w:type="dxa"/>
              <w:bottom w:w="20" w:type="dxa"/>
              <w:right w:w="20" w:type="dxa"/>
            </w:tcMar>
            <w:vAlign w:val="center"/>
          </w:tcPr>
          <w:p w14:paraId="66761183" w14:textId="77777777" w:rsidR="002863BE" w:rsidRPr="001F7D6F" w:rsidRDefault="002863BE" w:rsidP="00D67AA8">
            <w:pPr>
              <w:pStyle w:val="ROWTABELLA"/>
              <w:rPr>
                <w:color w:val="002060"/>
              </w:rPr>
            </w:pPr>
            <w:r w:rsidRPr="001F7D6F">
              <w:rPr>
                <w:color w:val="002060"/>
              </w:rPr>
              <w:t>FUTSAL MONTEGRANARO</w:t>
            </w:r>
          </w:p>
        </w:tc>
        <w:tc>
          <w:tcPr>
            <w:tcW w:w="1982" w:type="dxa"/>
            <w:tcBorders>
              <w:top w:val="nil"/>
              <w:left w:val="nil"/>
              <w:bottom w:val="nil"/>
              <w:right w:val="outset" w:sz="6" w:space="0" w:color="auto"/>
            </w:tcBorders>
            <w:tcMar>
              <w:top w:w="20" w:type="dxa"/>
              <w:left w:w="20" w:type="dxa"/>
              <w:bottom w:w="20" w:type="dxa"/>
              <w:right w:w="20" w:type="dxa"/>
            </w:tcMar>
            <w:vAlign w:val="center"/>
          </w:tcPr>
          <w:p w14:paraId="5A8ABFE1" w14:textId="77777777" w:rsidR="002863BE" w:rsidRPr="001F7D6F" w:rsidRDefault="002863BE" w:rsidP="00D67AA8">
            <w:pPr>
              <w:pStyle w:val="ROWTABELLA"/>
              <w:rPr>
                <w:color w:val="002060"/>
              </w:rPr>
            </w:pPr>
            <w:r w:rsidRPr="001F7D6F">
              <w:rPr>
                <w:color w:val="002060"/>
              </w:rPr>
              <w:t>FREELY SPORT</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17F00D28" w14:textId="77777777" w:rsidR="002863BE" w:rsidRPr="001F7D6F" w:rsidRDefault="002863BE" w:rsidP="00D67AA8">
            <w:pPr>
              <w:pStyle w:val="ROWTABELLA"/>
              <w:jc w:val="center"/>
              <w:rPr>
                <w:color w:val="002060"/>
              </w:rPr>
            </w:pPr>
            <w:r w:rsidRPr="001F7D6F">
              <w:rPr>
                <w:color w:val="002060"/>
              </w:rPr>
              <w:t>R</w:t>
            </w:r>
          </w:p>
        </w:tc>
        <w:tc>
          <w:tcPr>
            <w:tcW w:w="897" w:type="dxa"/>
            <w:tcBorders>
              <w:top w:val="nil"/>
              <w:left w:val="nil"/>
              <w:bottom w:val="nil"/>
              <w:right w:val="outset" w:sz="6" w:space="0" w:color="auto"/>
            </w:tcBorders>
            <w:tcMar>
              <w:top w:w="20" w:type="dxa"/>
              <w:left w:w="20" w:type="dxa"/>
              <w:bottom w:w="20" w:type="dxa"/>
              <w:right w:w="20" w:type="dxa"/>
            </w:tcMar>
            <w:vAlign w:val="center"/>
          </w:tcPr>
          <w:p w14:paraId="6F357904" w14:textId="77777777" w:rsidR="002863BE" w:rsidRPr="001F7D6F" w:rsidRDefault="002863BE" w:rsidP="00D67AA8">
            <w:pPr>
              <w:pStyle w:val="ROWTABELLA"/>
              <w:rPr>
                <w:color w:val="002060"/>
              </w:rPr>
            </w:pPr>
            <w:r w:rsidRPr="001F7D6F">
              <w:rPr>
                <w:color w:val="002060"/>
              </w:rPr>
              <w:t>17/12/2018 22:15</w:t>
            </w:r>
          </w:p>
        </w:tc>
        <w:tc>
          <w:tcPr>
            <w:tcW w:w="1281" w:type="dxa"/>
            <w:tcBorders>
              <w:top w:val="nil"/>
              <w:left w:val="nil"/>
              <w:bottom w:val="nil"/>
              <w:right w:val="outset" w:sz="6" w:space="0" w:color="auto"/>
            </w:tcBorders>
            <w:tcMar>
              <w:top w:w="20" w:type="dxa"/>
              <w:left w:w="20" w:type="dxa"/>
              <w:bottom w:w="20" w:type="dxa"/>
              <w:right w:w="20" w:type="dxa"/>
            </w:tcMar>
            <w:vAlign w:val="center"/>
          </w:tcPr>
          <w:p w14:paraId="71708536" w14:textId="77777777" w:rsidR="002863BE" w:rsidRPr="001F7D6F" w:rsidRDefault="002863BE" w:rsidP="00D67AA8">
            <w:pPr>
              <w:pStyle w:val="ROWTABELLA"/>
              <w:rPr>
                <w:color w:val="002060"/>
              </w:rPr>
            </w:pPr>
            <w:r w:rsidRPr="001F7D6F">
              <w:rPr>
                <w:color w:val="002060"/>
              </w:rPr>
              <w:t>PALESTRA SCUOLA MEDIA</w:t>
            </w:r>
          </w:p>
        </w:tc>
        <w:tc>
          <w:tcPr>
            <w:tcW w:w="1540" w:type="dxa"/>
            <w:tcBorders>
              <w:top w:val="nil"/>
              <w:left w:val="nil"/>
              <w:bottom w:val="nil"/>
              <w:right w:val="outset" w:sz="6" w:space="0" w:color="auto"/>
            </w:tcBorders>
            <w:tcMar>
              <w:top w:w="20" w:type="dxa"/>
              <w:left w:w="20" w:type="dxa"/>
              <w:bottom w:w="20" w:type="dxa"/>
              <w:right w:w="20" w:type="dxa"/>
            </w:tcMar>
            <w:vAlign w:val="center"/>
          </w:tcPr>
          <w:p w14:paraId="04B36514" w14:textId="77777777" w:rsidR="002863BE" w:rsidRPr="001F7D6F" w:rsidRDefault="002863BE" w:rsidP="00D67AA8">
            <w:pPr>
              <w:pStyle w:val="ROWTABELLA"/>
              <w:rPr>
                <w:color w:val="002060"/>
              </w:rPr>
            </w:pPr>
            <w:r w:rsidRPr="001F7D6F">
              <w:rPr>
                <w:color w:val="002060"/>
              </w:rPr>
              <w:t>MONTEGRANARO</w:t>
            </w:r>
          </w:p>
        </w:tc>
        <w:tc>
          <w:tcPr>
            <w:tcW w:w="1532" w:type="dxa"/>
            <w:tcBorders>
              <w:top w:val="nil"/>
              <w:left w:val="nil"/>
              <w:bottom w:val="nil"/>
              <w:right w:val="outset" w:sz="6" w:space="0" w:color="auto"/>
            </w:tcBorders>
            <w:tcMar>
              <w:top w:w="20" w:type="dxa"/>
              <w:left w:w="20" w:type="dxa"/>
              <w:bottom w:w="20" w:type="dxa"/>
              <w:right w:w="20" w:type="dxa"/>
            </w:tcMar>
            <w:vAlign w:val="center"/>
          </w:tcPr>
          <w:p w14:paraId="71395880" w14:textId="77777777" w:rsidR="002863BE" w:rsidRPr="001F7D6F" w:rsidRDefault="002863BE" w:rsidP="00D67AA8">
            <w:pPr>
              <w:pStyle w:val="ROWTABELLA"/>
              <w:rPr>
                <w:color w:val="002060"/>
              </w:rPr>
            </w:pPr>
            <w:r w:rsidRPr="001F7D6F">
              <w:rPr>
                <w:color w:val="002060"/>
              </w:rPr>
              <w:t>CONT.S.LIBORIO VIA VEREGRENSE</w:t>
            </w:r>
          </w:p>
        </w:tc>
      </w:tr>
      <w:tr w:rsidR="002863BE" w:rsidRPr="001F7D6F" w14:paraId="5B8652E6" w14:textId="77777777" w:rsidTr="002863BE">
        <w:trPr>
          <w:divId w:val="527259509"/>
          <w:trHeight w:val="165"/>
        </w:trPr>
        <w:tc>
          <w:tcPr>
            <w:tcW w:w="1983" w:type="dxa"/>
            <w:tcBorders>
              <w:top w:val="nil"/>
              <w:left w:val="outset" w:sz="6" w:space="0" w:color="auto"/>
              <w:bottom w:val="nil"/>
              <w:right w:val="nil"/>
            </w:tcBorders>
            <w:tcMar>
              <w:top w:w="20" w:type="dxa"/>
              <w:left w:w="20" w:type="dxa"/>
              <w:bottom w:w="20" w:type="dxa"/>
              <w:right w:w="20" w:type="dxa"/>
            </w:tcMar>
            <w:vAlign w:val="center"/>
          </w:tcPr>
          <w:p w14:paraId="1E071775" w14:textId="77777777" w:rsidR="002863BE" w:rsidRPr="001F7D6F" w:rsidRDefault="002863BE" w:rsidP="00D67AA8">
            <w:pPr>
              <w:pStyle w:val="ROWTABELLA"/>
              <w:rPr>
                <w:color w:val="002060"/>
              </w:rPr>
            </w:pPr>
            <w:r w:rsidRPr="001F7D6F">
              <w:rPr>
                <w:color w:val="002060"/>
              </w:rPr>
              <w:t>MMSA GIOVANE AURORA</w:t>
            </w:r>
          </w:p>
        </w:tc>
        <w:tc>
          <w:tcPr>
            <w:tcW w:w="1982" w:type="dxa"/>
            <w:tcBorders>
              <w:top w:val="nil"/>
              <w:left w:val="nil"/>
              <w:bottom w:val="nil"/>
              <w:right w:val="outset" w:sz="6" w:space="0" w:color="auto"/>
            </w:tcBorders>
            <w:tcMar>
              <w:top w:w="20" w:type="dxa"/>
              <w:left w:w="20" w:type="dxa"/>
              <w:bottom w:w="20" w:type="dxa"/>
              <w:right w:w="20" w:type="dxa"/>
            </w:tcMar>
            <w:vAlign w:val="center"/>
          </w:tcPr>
          <w:p w14:paraId="111B9FE6" w14:textId="77777777" w:rsidR="002863BE" w:rsidRPr="001F7D6F" w:rsidRDefault="002863BE" w:rsidP="00D67AA8">
            <w:pPr>
              <w:pStyle w:val="ROWTABELLA"/>
              <w:rPr>
                <w:color w:val="002060"/>
              </w:rPr>
            </w:pPr>
            <w:r w:rsidRPr="001F7D6F">
              <w:rPr>
                <w:color w:val="002060"/>
              </w:rPr>
              <w:t>CALCETTO NUMANA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6BD1FD77" w14:textId="77777777" w:rsidR="002863BE" w:rsidRPr="001F7D6F" w:rsidRDefault="002863BE" w:rsidP="00D67AA8">
            <w:pPr>
              <w:pStyle w:val="ROWTABELLA"/>
              <w:jc w:val="center"/>
              <w:rPr>
                <w:color w:val="002060"/>
              </w:rPr>
            </w:pPr>
            <w:r w:rsidRPr="001F7D6F">
              <w:rPr>
                <w:color w:val="002060"/>
              </w:rPr>
              <w:t>R</w:t>
            </w:r>
          </w:p>
        </w:tc>
        <w:tc>
          <w:tcPr>
            <w:tcW w:w="897" w:type="dxa"/>
            <w:tcBorders>
              <w:top w:val="nil"/>
              <w:left w:val="nil"/>
              <w:bottom w:val="nil"/>
              <w:right w:val="outset" w:sz="6" w:space="0" w:color="auto"/>
            </w:tcBorders>
            <w:tcMar>
              <w:top w:w="20" w:type="dxa"/>
              <w:left w:w="20" w:type="dxa"/>
              <w:bottom w:w="20" w:type="dxa"/>
              <w:right w:w="20" w:type="dxa"/>
            </w:tcMar>
            <w:vAlign w:val="center"/>
          </w:tcPr>
          <w:p w14:paraId="71F59FEF" w14:textId="77777777" w:rsidR="002863BE" w:rsidRPr="001F7D6F" w:rsidRDefault="002863BE" w:rsidP="00D67AA8">
            <w:pPr>
              <w:pStyle w:val="ROWTABELLA"/>
              <w:rPr>
                <w:color w:val="002060"/>
              </w:rPr>
            </w:pPr>
            <w:r w:rsidRPr="001F7D6F">
              <w:rPr>
                <w:color w:val="002060"/>
              </w:rPr>
              <w:t>19/12/2018 21:30</w:t>
            </w:r>
          </w:p>
        </w:tc>
        <w:tc>
          <w:tcPr>
            <w:tcW w:w="1281" w:type="dxa"/>
            <w:tcBorders>
              <w:top w:val="nil"/>
              <w:left w:val="nil"/>
              <w:bottom w:val="nil"/>
              <w:right w:val="outset" w:sz="6" w:space="0" w:color="auto"/>
            </w:tcBorders>
            <w:tcMar>
              <w:top w:w="20" w:type="dxa"/>
              <w:left w:w="20" w:type="dxa"/>
              <w:bottom w:w="20" w:type="dxa"/>
              <w:right w:w="20" w:type="dxa"/>
            </w:tcMar>
            <w:vAlign w:val="center"/>
          </w:tcPr>
          <w:p w14:paraId="77058EA1" w14:textId="77777777" w:rsidR="002863BE" w:rsidRPr="001F7D6F" w:rsidRDefault="002863BE" w:rsidP="00D67AA8">
            <w:pPr>
              <w:pStyle w:val="ROWTABELLA"/>
              <w:rPr>
                <w:color w:val="002060"/>
              </w:rPr>
            </w:pPr>
            <w:r w:rsidRPr="001F7D6F">
              <w:rPr>
                <w:color w:val="002060"/>
              </w:rPr>
              <w:t>PALASPORT "ZANNONI 2"</w:t>
            </w:r>
          </w:p>
        </w:tc>
        <w:tc>
          <w:tcPr>
            <w:tcW w:w="1540" w:type="dxa"/>
            <w:tcBorders>
              <w:top w:val="nil"/>
              <w:left w:val="nil"/>
              <w:bottom w:val="nil"/>
              <w:right w:val="outset" w:sz="6" w:space="0" w:color="auto"/>
            </w:tcBorders>
            <w:tcMar>
              <w:top w:w="20" w:type="dxa"/>
              <w:left w:w="20" w:type="dxa"/>
              <w:bottom w:w="20" w:type="dxa"/>
              <w:right w:w="20" w:type="dxa"/>
            </w:tcMar>
            <w:vAlign w:val="center"/>
          </w:tcPr>
          <w:p w14:paraId="2B3DAB9A" w14:textId="77777777" w:rsidR="002863BE" w:rsidRPr="001F7D6F" w:rsidRDefault="002863BE" w:rsidP="00D67AA8">
            <w:pPr>
              <w:pStyle w:val="ROWTABELLA"/>
              <w:rPr>
                <w:color w:val="002060"/>
              </w:rPr>
            </w:pPr>
            <w:r w:rsidRPr="001F7D6F">
              <w:rPr>
                <w:color w:val="002060"/>
              </w:rPr>
              <w:t>JESI</w:t>
            </w:r>
          </w:p>
        </w:tc>
        <w:tc>
          <w:tcPr>
            <w:tcW w:w="1532" w:type="dxa"/>
            <w:tcBorders>
              <w:top w:val="nil"/>
              <w:left w:val="nil"/>
              <w:bottom w:val="nil"/>
              <w:right w:val="outset" w:sz="6" w:space="0" w:color="auto"/>
            </w:tcBorders>
            <w:tcMar>
              <w:top w:w="20" w:type="dxa"/>
              <w:left w:w="20" w:type="dxa"/>
              <w:bottom w:w="20" w:type="dxa"/>
              <w:right w:w="20" w:type="dxa"/>
            </w:tcMar>
            <w:vAlign w:val="center"/>
          </w:tcPr>
          <w:p w14:paraId="77ED092F" w14:textId="77777777" w:rsidR="002863BE" w:rsidRPr="001F7D6F" w:rsidRDefault="002863BE" w:rsidP="00D67AA8">
            <w:pPr>
              <w:pStyle w:val="ROWTABELLA"/>
              <w:rPr>
                <w:color w:val="002060"/>
              </w:rPr>
            </w:pPr>
            <w:r w:rsidRPr="001F7D6F">
              <w:rPr>
                <w:color w:val="002060"/>
              </w:rPr>
              <w:t>VIA ZANNONI</w:t>
            </w:r>
          </w:p>
        </w:tc>
      </w:tr>
      <w:tr w:rsidR="002863BE" w:rsidRPr="001F7D6F" w14:paraId="3DC0EDD9" w14:textId="77777777" w:rsidTr="002863BE">
        <w:trPr>
          <w:divId w:val="527259509"/>
          <w:trHeight w:val="165"/>
        </w:trPr>
        <w:tc>
          <w:tcPr>
            <w:tcW w:w="1983" w:type="dxa"/>
            <w:tcBorders>
              <w:top w:val="nil"/>
              <w:left w:val="outset" w:sz="6" w:space="0" w:color="auto"/>
              <w:bottom w:val="nil"/>
              <w:right w:val="nil"/>
            </w:tcBorders>
            <w:tcMar>
              <w:top w:w="20" w:type="dxa"/>
              <w:left w:w="20" w:type="dxa"/>
              <w:bottom w:w="20" w:type="dxa"/>
              <w:right w:w="20" w:type="dxa"/>
            </w:tcMar>
            <w:vAlign w:val="center"/>
          </w:tcPr>
          <w:p w14:paraId="4B272117" w14:textId="77777777" w:rsidR="002863BE" w:rsidRPr="001F7D6F" w:rsidRDefault="002863BE" w:rsidP="00D67AA8">
            <w:pPr>
              <w:pStyle w:val="ROWTABELLA"/>
              <w:rPr>
                <w:color w:val="002060"/>
              </w:rPr>
            </w:pPr>
            <w:r w:rsidRPr="001F7D6F">
              <w:rPr>
                <w:color w:val="002060"/>
              </w:rPr>
              <w:t>MONTECASSIANO CALCIO</w:t>
            </w:r>
          </w:p>
        </w:tc>
        <w:tc>
          <w:tcPr>
            <w:tcW w:w="1982" w:type="dxa"/>
            <w:tcBorders>
              <w:top w:val="nil"/>
              <w:left w:val="nil"/>
              <w:bottom w:val="nil"/>
              <w:right w:val="outset" w:sz="6" w:space="0" w:color="auto"/>
            </w:tcBorders>
            <w:tcMar>
              <w:top w:w="20" w:type="dxa"/>
              <w:left w:w="20" w:type="dxa"/>
              <w:bottom w:w="20" w:type="dxa"/>
              <w:right w:w="20" w:type="dxa"/>
            </w:tcMar>
            <w:vAlign w:val="center"/>
          </w:tcPr>
          <w:p w14:paraId="372D3989" w14:textId="77777777" w:rsidR="002863BE" w:rsidRPr="001F7D6F" w:rsidRDefault="002863BE" w:rsidP="00D67AA8">
            <w:pPr>
              <w:pStyle w:val="ROWTABELLA"/>
              <w:rPr>
                <w:color w:val="002060"/>
              </w:rPr>
            </w:pPr>
            <w:r w:rsidRPr="001F7D6F">
              <w:rPr>
                <w:color w:val="002060"/>
              </w:rPr>
              <w:t>AURORA TREIA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5D050FDD" w14:textId="77777777" w:rsidR="002863BE" w:rsidRPr="001F7D6F" w:rsidRDefault="002863BE" w:rsidP="00D67AA8">
            <w:pPr>
              <w:pStyle w:val="ROWTABELLA"/>
              <w:jc w:val="center"/>
              <w:rPr>
                <w:color w:val="002060"/>
              </w:rPr>
            </w:pPr>
            <w:r w:rsidRPr="001F7D6F">
              <w:rPr>
                <w:color w:val="002060"/>
              </w:rPr>
              <w:t>R</w:t>
            </w:r>
          </w:p>
        </w:tc>
        <w:tc>
          <w:tcPr>
            <w:tcW w:w="897" w:type="dxa"/>
            <w:tcBorders>
              <w:top w:val="nil"/>
              <w:left w:val="nil"/>
              <w:bottom w:val="nil"/>
              <w:right w:val="outset" w:sz="6" w:space="0" w:color="auto"/>
            </w:tcBorders>
            <w:tcMar>
              <w:top w:w="20" w:type="dxa"/>
              <w:left w:w="20" w:type="dxa"/>
              <w:bottom w:w="20" w:type="dxa"/>
              <w:right w:w="20" w:type="dxa"/>
            </w:tcMar>
            <w:vAlign w:val="center"/>
          </w:tcPr>
          <w:p w14:paraId="263E7BFC" w14:textId="77777777" w:rsidR="002863BE" w:rsidRPr="001F7D6F" w:rsidRDefault="002863BE" w:rsidP="00D67AA8">
            <w:pPr>
              <w:pStyle w:val="ROWTABELLA"/>
              <w:rPr>
                <w:color w:val="002060"/>
              </w:rPr>
            </w:pPr>
            <w:r w:rsidRPr="001F7D6F">
              <w:rPr>
                <w:color w:val="002060"/>
              </w:rPr>
              <w:t>19/12/2018 21:15</w:t>
            </w:r>
          </w:p>
        </w:tc>
        <w:tc>
          <w:tcPr>
            <w:tcW w:w="1281" w:type="dxa"/>
            <w:tcBorders>
              <w:top w:val="nil"/>
              <w:left w:val="nil"/>
              <w:bottom w:val="nil"/>
              <w:right w:val="outset" w:sz="6" w:space="0" w:color="auto"/>
            </w:tcBorders>
            <w:tcMar>
              <w:top w:w="20" w:type="dxa"/>
              <w:left w:w="20" w:type="dxa"/>
              <w:bottom w:w="20" w:type="dxa"/>
              <w:right w:w="20" w:type="dxa"/>
            </w:tcMar>
            <w:vAlign w:val="center"/>
          </w:tcPr>
          <w:p w14:paraId="46273F33" w14:textId="77777777" w:rsidR="002863BE" w:rsidRPr="001F7D6F" w:rsidRDefault="002863BE" w:rsidP="00D67AA8">
            <w:pPr>
              <w:pStyle w:val="ROWTABELLA"/>
              <w:rPr>
                <w:color w:val="002060"/>
              </w:rPr>
            </w:pPr>
            <w:r w:rsidRPr="001F7D6F">
              <w:rPr>
                <w:color w:val="002060"/>
              </w:rPr>
              <w:t>PALLONE GEODETICO "F. ORSELLI</w:t>
            </w:r>
          </w:p>
        </w:tc>
        <w:tc>
          <w:tcPr>
            <w:tcW w:w="1540" w:type="dxa"/>
            <w:tcBorders>
              <w:top w:val="nil"/>
              <w:left w:val="nil"/>
              <w:bottom w:val="nil"/>
              <w:right w:val="outset" w:sz="6" w:space="0" w:color="auto"/>
            </w:tcBorders>
            <w:tcMar>
              <w:top w:w="20" w:type="dxa"/>
              <w:left w:w="20" w:type="dxa"/>
              <w:bottom w:w="20" w:type="dxa"/>
              <w:right w:w="20" w:type="dxa"/>
            </w:tcMar>
            <w:vAlign w:val="center"/>
          </w:tcPr>
          <w:p w14:paraId="6AB05A65" w14:textId="77777777" w:rsidR="002863BE" w:rsidRPr="001F7D6F" w:rsidRDefault="002863BE" w:rsidP="00D67AA8">
            <w:pPr>
              <w:pStyle w:val="ROWTABELLA"/>
              <w:rPr>
                <w:color w:val="002060"/>
              </w:rPr>
            </w:pPr>
            <w:r w:rsidRPr="001F7D6F">
              <w:rPr>
                <w:color w:val="002060"/>
              </w:rPr>
              <w:t>POTENZA PICENA</w:t>
            </w:r>
          </w:p>
        </w:tc>
        <w:tc>
          <w:tcPr>
            <w:tcW w:w="1532" w:type="dxa"/>
            <w:tcBorders>
              <w:top w:val="nil"/>
              <w:left w:val="nil"/>
              <w:bottom w:val="nil"/>
              <w:right w:val="outset" w:sz="6" w:space="0" w:color="auto"/>
            </w:tcBorders>
            <w:tcMar>
              <w:top w:w="20" w:type="dxa"/>
              <w:left w:w="20" w:type="dxa"/>
              <w:bottom w:w="20" w:type="dxa"/>
              <w:right w:w="20" w:type="dxa"/>
            </w:tcMar>
            <w:vAlign w:val="center"/>
          </w:tcPr>
          <w:p w14:paraId="0A88D0DA" w14:textId="77777777" w:rsidR="002863BE" w:rsidRPr="001F7D6F" w:rsidRDefault="002863BE" w:rsidP="00D67AA8">
            <w:pPr>
              <w:pStyle w:val="ROWTABELLA"/>
              <w:rPr>
                <w:color w:val="002060"/>
              </w:rPr>
            </w:pPr>
            <w:r w:rsidRPr="001F7D6F">
              <w:rPr>
                <w:color w:val="002060"/>
              </w:rPr>
              <w:t>VIA DELLO SPORT</w:t>
            </w:r>
          </w:p>
        </w:tc>
      </w:tr>
      <w:tr w:rsidR="002863BE" w:rsidRPr="001F7D6F" w14:paraId="563101B1" w14:textId="77777777" w:rsidTr="002863BE">
        <w:trPr>
          <w:divId w:val="527259509"/>
          <w:trHeight w:val="165"/>
        </w:trPr>
        <w:tc>
          <w:tcPr>
            <w:tcW w:w="1983" w:type="dxa"/>
            <w:tcBorders>
              <w:top w:val="nil"/>
              <w:left w:val="outset" w:sz="6" w:space="0" w:color="auto"/>
              <w:bottom w:val="outset" w:sz="6" w:space="0" w:color="auto"/>
              <w:right w:val="nil"/>
            </w:tcBorders>
            <w:tcMar>
              <w:top w:w="20" w:type="dxa"/>
              <w:left w:w="20" w:type="dxa"/>
              <w:bottom w:w="20" w:type="dxa"/>
              <w:right w:w="20" w:type="dxa"/>
            </w:tcMar>
            <w:vAlign w:val="center"/>
          </w:tcPr>
          <w:p w14:paraId="2D716F95" w14:textId="77777777" w:rsidR="002863BE" w:rsidRPr="001F7D6F" w:rsidRDefault="002863BE" w:rsidP="00D67AA8">
            <w:pPr>
              <w:pStyle w:val="ROWTABELLA"/>
              <w:rPr>
                <w:color w:val="002060"/>
              </w:rPr>
            </w:pPr>
            <w:r w:rsidRPr="001F7D6F">
              <w:rPr>
                <w:color w:val="002060"/>
              </w:rPr>
              <w:t>VALLEFOGLIA C5</w:t>
            </w:r>
          </w:p>
        </w:tc>
        <w:tc>
          <w:tcPr>
            <w:tcW w:w="1982" w:type="dxa"/>
            <w:tcBorders>
              <w:top w:val="nil"/>
              <w:left w:val="nil"/>
              <w:bottom w:val="outset" w:sz="6" w:space="0" w:color="auto"/>
              <w:right w:val="outset" w:sz="6" w:space="0" w:color="auto"/>
            </w:tcBorders>
            <w:tcMar>
              <w:top w:w="20" w:type="dxa"/>
              <w:left w:w="20" w:type="dxa"/>
              <w:bottom w:w="20" w:type="dxa"/>
              <w:right w:w="20" w:type="dxa"/>
            </w:tcMar>
            <w:vAlign w:val="center"/>
          </w:tcPr>
          <w:p w14:paraId="73D2611F" w14:textId="77777777" w:rsidR="002863BE" w:rsidRPr="001F7D6F" w:rsidRDefault="002863BE" w:rsidP="00D67AA8">
            <w:pPr>
              <w:pStyle w:val="ROWTABELLA"/>
              <w:rPr>
                <w:color w:val="002060"/>
              </w:rPr>
            </w:pPr>
            <w:r w:rsidRPr="001F7D6F">
              <w:rPr>
                <w:color w:val="002060"/>
              </w:rPr>
              <w:t>ALMA JUVENTUS FANO</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14:paraId="68E4D2BA" w14:textId="77777777" w:rsidR="002863BE" w:rsidRPr="001F7D6F" w:rsidRDefault="002863BE" w:rsidP="00D67AA8">
            <w:pPr>
              <w:pStyle w:val="ROWTABELLA"/>
              <w:jc w:val="center"/>
              <w:rPr>
                <w:color w:val="002060"/>
              </w:rPr>
            </w:pPr>
            <w:r w:rsidRPr="001F7D6F">
              <w:rPr>
                <w:color w:val="002060"/>
              </w:rPr>
              <w:t>R</w:t>
            </w:r>
          </w:p>
        </w:tc>
        <w:tc>
          <w:tcPr>
            <w:tcW w:w="897" w:type="dxa"/>
            <w:tcBorders>
              <w:top w:val="nil"/>
              <w:left w:val="nil"/>
              <w:bottom w:val="outset" w:sz="6" w:space="0" w:color="auto"/>
              <w:right w:val="outset" w:sz="6" w:space="0" w:color="auto"/>
            </w:tcBorders>
            <w:tcMar>
              <w:top w:w="20" w:type="dxa"/>
              <w:left w:w="20" w:type="dxa"/>
              <w:bottom w:w="20" w:type="dxa"/>
              <w:right w:w="20" w:type="dxa"/>
            </w:tcMar>
            <w:vAlign w:val="center"/>
          </w:tcPr>
          <w:p w14:paraId="2D751C23" w14:textId="77777777" w:rsidR="002863BE" w:rsidRPr="001F7D6F" w:rsidRDefault="002863BE" w:rsidP="00D67AA8">
            <w:pPr>
              <w:pStyle w:val="ROWTABELLA"/>
              <w:rPr>
                <w:color w:val="002060"/>
              </w:rPr>
            </w:pPr>
            <w:r w:rsidRPr="001F7D6F">
              <w:rPr>
                <w:color w:val="002060"/>
              </w:rPr>
              <w:t>19/12/2018 21:30</w:t>
            </w:r>
          </w:p>
        </w:tc>
        <w:tc>
          <w:tcPr>
            <w:tcW w:w="1281" w:type="dxa"/>
            <w:tcBorders>
              <w:top w:val="nil"/>
              <w:left w:val="nil"/>
              <w:bottom w:val="outset" w:sz="6" w:space="0" w:color="auto"/>
              <w:right w:val="outset" w:sz="6" w:space="0" w:color="auto"/>
            </w:tcBorders>
            <w:tcMar>
              <w:top w:w="20" w:type="dxa"/>
              <w:left w:w="20" w:type="dxa"/>
              <w:bottom w:w="20" w:type="dxa"/>
              <w:right w:w="20" w:type="dxa"/>
            </w:tcMar>
            <w:vAlign w:val="center"/>
          </w:tcPr>
          <w:p w14:paraId="00C53A25" w14:textId="77777777" w:rsidR="002863BE" w:rsidRPr="001F7D6F" w:rsidRDefault="002863BE" w:rsidP="00D67AA8">
            <w:pPr>
              <w:pStyle w:val="ROWTABELLA"/>
              <w:rPr>
                <w:color w:val="002060"/>
              </w:rPr>
            </w:pPr>
            <w:r w:rsidRPr="001F7D6F">
              <w:rPr>
                <w:color w:val="002060"/>
              </w:rPr>
              <w:t>PALAS.MONTECCHIO "PALADIONIGI</w:t>
            </w:r>
          </w:p>
        </w:tc>
        <w:tc>
          <w:tcPr>
            <w:tcW w:w="154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543F3C" w14:textId="77777777" w:rsidR="002863BE" w:rsidRPr="001F7D6F" w:rsidRDefault="002863BE" w:rsidP="00D67AA8">
            <w:pPr>
              <w:pStyle w:val="ROWTABELLA"/>
              <w:rPr>
                <w:color w:val="002060"/>
              </w:rPr>
            </w:pPr>
            <w:r w:rsidRPr="001F7D6F">
              <w:rPr>
                <w:color w:val="002060"/>
              </w:rPr>
              <w:t>VALLEFOGLIA</w:t>
            </w:r>
          </w:p>
        </w:tc>
        <w:tc>
          <w:tcPr>
            <w:tcW w:w="1532" w:type="dxa"/>
            <w:tcBorders>
              <w:top w:val="nil"/>
              <w:left w:val="nil"/>
              <w:bottom w:val="outset" w:sz="6" w:space="0" w:color="auto"/>
              <w:right w:val="outset" w:sz="6" w:space="0" w:color="auto"/>
            </w:tcBorders>
            <w:tcMar>
              <w:top w:w="20" w:type="dxa"/>
              <w:left w:w="20" w:type="dxa"/>
              <w:bottom w:w="20" w:type="dxa"/>
              <w:right w:w="20" w:type="dxa"/>
            </w:tcMar>
            <w:vAlign w:val="center"/>
          </w:tcPr>
          <w:p w14:paraId="200AB791" w14:textId="77777777" w:rsidR="002863BE" w:rsidRPr="001F7D6F" w:rsidRDefault="002863BE" w:rsidP="00D67AA8">
            <w:pPr>
              <w:pStyle w:val="ROWTABELLA"/>
              <w:rPr>
                <w:color w:val="002060"/>
              </w:rPr>
            </w:pPr>
            <w:r w:rsidRPr="001F7D6F">
              <w:rPr>
                <w:color w:val="002060"/>
              </w:rPr>
              <w:t>VIA MAZZINI</w:t>
            </w:r>
          </w:p>
        </w:tc>
      </w:tr>
    </w:tbl>
    <w:p w14:paraId="7A24C7D2" w14:textId="3DBD2F94" w:rsidR="00C35F9E" w:rsidRPr="00F917AF" w:rsidRDefault="00C35F9E" w:rsidP="00C35F9E">
      <w:pPr>
        <w:pStyle w:val="Nessunaspaziatura"/>
        <w:divId w:val="527259509"/>
        <w:rPr>
          <w:rFonts w:ascii="Arial" w:hAnsi="Arial" w:cs="Arial"/>
          <w:noProof/>
          <w:color w:val="002060"/>
          <w:lang w:eastAsia="it-IT"/>
        </w:rPr>
      </w:pPr>
    </w:p>
    <w:p w14:paraId="7053909B" w14:textId="77777777" w:rsidR="00714DE7" w:rsidRPr="002A4210" w:rsidRDefault="00714DE7" w:rsidP="00714DE7">
      <w:pPr>
        <w:pStyle w:val="LndNormale1"/>
        <w:divId w:val="527259509"/>
        <w:rPr>
          <w:color w:val="002060"/>
          <w:szCs w:val="22"/>
        </w:rPr>
      </w:pPr>
    </w:p>
    <w:p w14:paraId="44399405" w14:textId="77777777" w:rsidR="00E96878" w:rsidRPr="002A4210" w:rsidRDefault="00E96878" w:rsidP="00E96878">
      <w:pPr>
        <w:pStyle w:val="breakline"/>
        <w:divId w:val="527259509"/>
        <w:rPr>
          <w:color w:val="002060"/>
        </w:rPr>
      </w:pPr>
    </w:p>
    <w:p w14:paraId="1321DFDA" w14:textId="77777777" w:rsidR="00E96878" w:rsidRPr="002A4210" w:rsidRDefault="00E96878" w:rsidP="00E96878">
      <w:pPr>
        <w:pStyle w:val="breakline"/>
        <w:divId w:val="527259509"/>
        <w:rPr>
          <w:color w:val="002060"/>
        </w:rPr>
      </w:pPr>
    </w:p>
    <w:p w14:paraId="0CB638F9" w14:textId="77777777" w:rsidR="00E96878" w:rsidRPr="002A4210" w:rsidRDefault="00E96878"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6C30C42" w14:textId="2D8FE26F" w:rsidR="00C91750" w:rsidRPr="002A4210" w:rsidRDefault="00C91750" w:rsidP="00C91750">
      <w:pPr>
        <w:pStyle w:val="LndNormale1"/>
        <w:divId w:val="527259509"/>
        <w:rPr>
          <w:b/>
          <w:color w:val="002060"/>
          <w:u w:val="single"/>
        </w:rPr>
      </w:pPr>
      <w:r w:rsidRPr="002A4210">
        <w:rPr>
          <w:b/>
          <w:color w:val="002060"/>
          <w:u w:val="single"/>
        </w:rPr>
        <w:t xml:space="preserve">Le ammende irrogate con il presente comunicato dovranno pervenire a questo Comitato entro e non oltre il </w:t>
      </w:r>
      <w:r w:rsidR="003449B4">
        <w:rPr>
          <w:b/>
          <w:color w:val="002060"/>
          <w:u w:val="single"/>
        </w:rPr>
        <w:t>24</w:t>
      </w:r>
      <w:r w:rsidRPr="002A4210">
        <w:rPr>
          <w:b/>
          <w:color w:val="002060"/>
          <w:u w:val="single"/>
        </w:rPr>
        <w:t>/12/2018.</w:t>
      </w: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4105E3B1"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3449B4">
        <w:rPr>
          <w:b/>
          <w:color w:val="002060"/>
          <w:u w:val="single"/>
        </w:rPr>
        <w:t>12</w:t>
      </w:r>
      <w:r w:rsidR="00714DE7" w:rsidRPr="002A4210">
        <w:rPr>
          <w:b/>
          <w:color w:val="002060"/>
          <w:u w:val="single"/>
        </w:rPr>
        <w:t>/12</w:t>
      </w:r>
      <w:r w:rsidR="00ED05C4" w:rsidRPr="002A4210">
        <w:rPr>
          <w:b/>
          <w:color w:val="002060"/>
          <w:u w:val="single"/>
        </w:rPr>
        <w:t>/2018</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3A47B" w14:textId="77777777" w:rsidR="007916CE" w:rsidRDefault="007916CE">
      <w:r>
        <w:separator/>
      </w:r>
    </w:p>
  </w:endnote>
  <w:endnote w:type="continuationSeparator" w:id="0">
    <w:p w14:paraId="681DA6D7" w14:textId="77777777" w:rsidR="007916CE" w:rsidRDefault="0079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D67AA8" w:rsidRDefault="00D67AA8"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D67AA8" w:rsidRDefault="00D67A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0E5DB503" w:rsidR="00D67AA8" w:rsidRPr="00687C6B" w:rsidRDefault="00D67AA8"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1F4E6F">
      <w:rPr>
        <w:rStyle w:val="Numeropagina"/>
        <w:rFonts w:ascii="Arial" w:hAnsi="Arial" w:cs="Arial"/>
        <w:noProof/>
        <w:color w:val="002060"/>
      </w:rPr>
      <w:t>5</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50</w:t>
    </w:r>
  </w:p>
  <w:p w14:paraId="1225E86F" w14:textId="77777777" w:rsidR="00D67AA8" w:rsidRPr="00B41648" w:rsidRDefault="00D67AA8"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679BC" w14:textId="77777777" w:rsidR="007916CE" w:rsidRDefault="007916CE">
      <w:r>
        <w:separator/>
      </w:r>
    </w:p>
  </w:footnote>
  <w:footnote w:type="continuationSeparator" w:id="0">
    <w:p w14:paraId="59A5E0F4" w14:textId="77777777" w:rsidR="007916CE" w:rsidRDefault="0079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D67AA8" w:rsidRDefault="00D67AA8"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D67AA8" w14:paraId="466019D7" w14:textId="77777777">
      <w:tc>
        <w:tcPr>
          <w:tcW w:w="2050" w:type="dxa"/>
        </w:tcPr>
        <w:p w14:paraId="2470E827" w14:textId="77777777" w:rsidR="00D67AA8" w:rsidRDefault="00D67AA8">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D67AA8" w:rsidRDefault="00D67AA8">
          <w:pPr>
            <w:pStyle w:val="Intestazione"/>
            <w:tabs>
              <w:tab w:val="left" w:pos="435"/>
              <w:tab w:val="right" w:pos="7588"/>
            </w:tabs>
            <w:rPr>
              <w:sz w:val="24"/>
            </w:rPr>
          </w:pPr>
        </w:p>
      </w:tc>
    </w:tr>
  </w:tbl>
  <w:p w14:paraId="6FCC206C" w14:textId="77777777" w:rsidR="00D67AA8" w:rsidRDefault="00D67AA8">
    <w:pPr>
      <w:pStyle w:val="Intestazione"/>
      <w:pBdr>
        <w:top w:val="single" w:sz="4" w:space="1" w:color="auto"/>
      </w:pBdr>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9CC"/>
    <w:rsid w:val="00067183"/>
    <w:rsid w:val="000709F5"/>
    <w:rsid w:val="00070E37"/>
    <w:rsid w:val="00075B1B"/>
    <w:rsid w:val="00076856"/>
    <w:rsid w:val="00082180"/>
    <w:rsid w:val="000822F3"/>
    <w:rsid w:val="00087AD7"/>
    <w:rsid w:val="00087F8B"/>
    <w:rsid w:val="00090139"/>
    <w:rsid w:val="00090180"/>
    <w:rsid w:val="00091B0B"/>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B45A6"/>
    <w:rsid w:val="006B544D"/>
    <w:rsid w:val="006B5818"/>
    <w:rsid w:val="006B5AEE"/>
    <w:rsid w:val="006C0C2A"/>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6CE"/>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3E7"/>
    <w:rsid w:val="00B65F87"/>
    <w:rsid w:val="00B700B7"/>
    <w:rsid w:val="00B71565"/>
    <w:rsid w:val="00B75320"/>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B56"/>
    <w:rsid w:val="00D44EDE"/>
    <w:rsid w:val="00D46629"/>
    <w:rsid w:val="00D50368"/>
    <w:rsid w:val="00D50AF9"/>
    <w:rsid w:val="00D50E6F"/>
    <w:rsid w:val="00D5103F"/>
    <w:rsid w:val="00D558E4"/>
    <w:rsid w:val="00D55BD4"/>
    <w:rsid w:val="00D573AC"/>
    <w:rsid w:val="00D62F20"/>
    <w:rsid w:val="00D67AA8"/>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08733610-4A4D-4F22-84EC-0ACC3B88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5marche@lnd.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F1DEC-66F6-4B57-9BA1-4EBB3AAB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127</TotalTime>
  <Pages>23</Pages>
  <Words>6849</Words>
  <Characters>39045</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45803</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15</cp:revision>
  <cp:lastPrinted>2018-11-28T08:56:00Z</cp:lastPrinted>
  <dcterms:created xsi:type="dcterms:W3CDTF">2018-12-12T07:00:00Z</dcterms:created>
  <dcterms:modified xsi:type="dcterms:W3CDTF">2018-12-12T15:14:00Z</dcterms:modified>
</cp:coreProperties>
</file>