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264ECE8F" w:rsidR="00AA13B6" w:rsidRPr="00937FDE" w:rsidRDefault="00AA13B6" w:rsidP="00091B0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51</w:t>
            </w:r>
            <w:r w:rsidRPr="00937FDE">
              <w:rPr>
                <w:rFonts w:ascii="Arial" w:hAnsi="Arial" w:cs="Arial"/>
                <w:color w:val="002060"/>
                <w:sz w:val="40"/>
                <w:szCs w:val="40"/>
              </w:rPr>
              <w:t xml:space="preserve"> del </w:t>
            </w:r>
            <w:r w:rsidR="006D145E">
              <w:rPr>
                <w:rFonts w:ascii="Arial" w:hAnsi="Arial" w:cs="Arial"/>
                <w:color w:val="002060"/>
                <w:sz w:val="40"/>
                <w:szCs w:val="40"/>
              </w:rPr>
              <w:t>14</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EA2F795"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783A96">
          <w:rPr>
            <w:noProof/>
            <w:webHidden/>
            <w:color w:val="002060"/>
          </w:rPr>
          <w:t>1</w:t>
        </w:r>
        <w:r w:rsidRPr="00052314">
          <w:rPr>
            <w:noProof/>
            <w:webHidden/>
            <w:color w:val="002060"/>
          </w:rPr>
          <w:fldChar w:fldCharType="end"/>
        </w:r>
      </w:hyperlink>
    </w:p>
    <w:p w14:paraId="1D49276F" w14:textId="646057B8" w:rsidR="00052314" w:rsidRPr="00052314" w:rsidRDefault="00783A96">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Pr>
            <w:noProof/>
            <w:webHidden/>
            <w:color w:val="002060"/>
          </w:rPr>
          <w:t>1</w:t>
        </w:r>
        <w:r w:rsidR="00660563" w:rsidRPr="00052314">
          <w:rPr>
            <w:noProof/>
            <w:webHidden/>
            <w:color w:val="002060"/>
          </w:rPr>
          <w:fldChar w:fldCharType="end"/>
        </w:r>
      </w:hyperlink>
    </w:p>
    <w:p w14:paraId="1A7A8214" w14:textId="2DE2FDC1" w:rsidR="00052314" w:rsidRPr="00052314" w:rsidRDefault="00783A96">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Pr>
            <w:noProof/>
            <w:webHidden/>
            <w:color w:val="002060"/>
          </w:rPr>
          <w:t>1</w:t>
        </w:r>
        <w:r w:rsidR="00660563" w:rsidRPr="00052314">
          <w:rPr>
            <w:noProof/>
            <w:webHidden/>
            <w:color w:val="002060"/>
          </w:rPr>
          <w:fldChar w:fldCharType="end"/>
        </w:r>
      </w:hyperlink>
    </w:p>
    <w:p w14:paraId="68DCE7F2" w14:textId="08ED6CD2" w:rsidR="00052314" w:rsidRPr="00052314" w:rsidRDefault="00783A96">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Pr>
            <w:noProof/>
            <w:webHidden/>
            <w:color w:val="002060"/>
          </w:rPr>
          <w:t>2</w:t>
        </w:r>
        <w:r w:rsidR="00660563" w:rsidRPr="00052314">
          <w:rPr>
            <w:noProof/>
            <w:webHidden/>
            <w:color w:val="002060"/>
          </w:rPr>
          <w:fldChar w:fldCharType="end"/>
        </w:r>
      </w:hyperlink>
    </w:p>
    <w:p w14:paraId="7DBB0EF8" w14:textId="69C17C09" w:rsidR="00052314" w:rsidRPr="00052314" w:rsidRDefault="00783A96">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4953A2FA" w14:textId="458ACACC" w:rsidR="003C180B" w:rsidRDefault="003C180B" w:rsidP="00822CD8">
      <w:pPr>
        <w:spacing w:after="120"/>
        <w:rPr>
          <w:rFonts w:ascii="Arial" w:hAnsi="Arial" w:cs="Arial"/>
          <w:color w:val="002060"/>
          <w:sz w:val="22"/>
          <w:szCs w:val="22"/>
        </w:rPr>
      </w:pPr>
    </w:p>
    <w:p w14:paraId="125B1653" w14:textId="77777777" w:rsidR="00B7213B" w:rsidRPr="00B7213B" w:rsidRDefault="00B7213B" w:rsidP="00B7213B">
      <w:pPr>
        <w:spacing w:after="120"/>
        <w:rPr>
          <w:rFonts w:ascii="Arial" w:hAnsi="Arial" w:cs="Arial"/>
          <w:b/>
          <w:color w:val="002060"/>
          <w:sz w:val="28"/>
          <w:szCs w:val="28"/>
          <w:lang w:val="x-none"/>
        </w:rPr>
      </w:pPr>
      <w:r w:rsidRPr="00B7213B">
        <w:rPr>
          <w:rFonts w:ascii="Arial" w:hAnsi="Arial" w:cs="Arial"/>
          <w:b/>
          <w:color w:val="002060"/>
          <w:sz w:val="28"/>
          <w:szCs w:val="28"/>
          <w:lang w:val="x-none"/>
        </w:rPr>
        <w:t>C.U. n. 1</w:t>
      </w:r>
      <w:r w:rsidRPr="00B7213B">
        <w:rPr>
          <w:rFonts w:ascii="Arial" w:hAnsi="Arial" w:cs="Arial"/>
          <w:b/>
          <w:color w:val="002060"/>
          <w:sz w:val="28"/>
          <w:szCs w:val="28"/>
        </w:rPr>
        <w:t xml:space="preserve">69 </w:t>
      </w:r>
      <w:r w:rsidRPr="00B7213B">
        <w:rPr>
          <w:rFonts w:ascii="Arial" w:hAnsi="Arial" w:cs="Arial"/>
          <w:b/>
          <w:color w:val="002060"/>
          <w:sz w:val="28"/>
          <w:szCs w:val="28"/>
          <w:lang w:val="x-none"/>
        </w:rPr>
        <w:t xml:space="preserve">del </w:t>
      </w:r>
      <w:r w:rsidRPr="00B7213B">
        <w:rPr>
          <w:rFonts w:ascii="Arial" w:hAnsi="Arial" w:cs="Arial"/>
          <w:b/>
          <w:color w:val="002060"/>
          <w:sz w:val="28"/>
          <w:szCs w:val="28"/>
        </w:rPr>
        <w:t>05</w:t>
      </w:r>
      <w:r w:rsidRPr="00B7213B">
        <w:rPr>
          <w:rFonts w:ascii="Arial" w:hAnsi="Arial" w:cs="Arial"/>
          <w:b/>
          <w:color w:val="002060"/>
          <w:sz w:val="28"/>
          <w:szCs w:val="28"/>
          <w:lang w:val="x-none"/>
        </w:rPr>
        <w:t>.1</w:t>
      </w:r>
      <w:r w:rsidRPr="00B7213B">
        <w:rPr>
          <w:rFonts w:ascii="Arial" w:hAnsi="Arial" w:cs="Arial"/>
          <w:b/>
          <w:color w:val="002060"/>
          <w:sz w:val="28"/>
          <w:szCs w:val="28"/>
        </w:rPr>
        <w:t>2</w:t>
      </w:r>
      <w:r w:rsidRPr="00B7213B">
        <w:rPr>
          <w:rFonts w:ascii="Arial" w:hAnsi="Arial" w:cs="Arial"/>
          <w:b/>
          <w:color w:val="002060"/>
          <w:sz w:val="28"/>
          <w:szCs w:val="28"/>
          <w:lang w:val="x-none"/>
        </w:rPr>
        <w:t>.2018 L.N.D. – STAGIONE SPORTIVA 2018/2019</w:t>
      </w:r>
    </w:p>
    <w:p w14:paraId="4B74242D" w14:textId="77777777" w:rsidR="00B7213B" w:rsidRPr="00B7213B" w:rsidRDefault="00B7213B" w:rsidP="00B7213B">
      <w:pPr>
        <w:spacing w:after="120"/>
        <w:rPr>
          <w:rFonts w:ascii="Arial" w:hAnsi="Arial" w:cs="Arial"/>
          <w:color w:val="002060"/>
          <w:sz w:val="22"/>
          <w:szCs w:val="22"/>
        </w:rPr>
      </w:pPr>
      <w:r w:rsidRPr="00B7213B">
        <w:rPr>
          <w:rFonts w:ascii="Arial" w:hAnsi="Arial" w:cs="Arial"/>
          <w:color w:val="002060"/>
          <w:sz w:val="22"/>
          <w:szCs w:val="22"/>
          <w:lang w:val="x-none"/>
        </w:rPr>
        <w:t xml:space="preserve">Si pubblica in allegato il CU n. </w:t>
      </w:r>
      <w:r w:rsidRPr="00B7213B">
        <w:rPr>
          <w:rFonts w:ascii="Arial" w:hAnsi="Arial" w:cs="Arial"/>
          <w:color w:val="002060"/>
          <w:sz w:val="22"/>
          <w:szCs w:val="22"/>
        </w:rPr>
        <w:t>15/A della F.I.G.C., inerente l’ABBREVIAZIONE DEI TERMINI PROCEDURALI DINANZI AGLI ORGANI DELLA GIUSTIZIA SPORTIVA PER LE ULTIME QUATTRO GIORNATE E DEGLI EVENTUALI SPAREGGI DEI CAMPIONATI REGIONALI, PROVINCIALI E DISTRETTUALIDI CALCIO A 11 E DI CALCIO A 5 – MASCHILI E FEMMINILI – DELLA LEGA NAZIONALE DILETTANTI – E DEI CAMPIONATI REGIONALI, PROVINCIALI E DISTRETTUALI ALLIEVI E GIOVANISSIMI – STAGIONE SPORTIVA 2018-2019.</w:t>
      </w:r>
    </w:p>
    <w:p w14:paraId="419CAAC3" w14:textId="77777777" w:rsidR="00B7213B" w:rsidRPr="00B7213B" w:rsidRDefault="00B7213B" w:rsidP="00B7213B">
      <w:pPr>
        <w:spacing w:after="120"/>
        <w:rPr>
          <w:rFonts w:ascii="Arial" w:hAnsi="Arial" w:cs="Arial"/>
          <w:color w:val="002060"/>
          <w:sz w:val="22"/>
          <w:szCs w:val="22"/>
        </w:rPr>
      </w:pPr>
    </w:p>
    <w:p w14:paraId="324FE191" w14:textId="77777777" w:rsidR="00B7213B" w:rsidRPr="00B7213B" w:rsidRDefault="00B7213B" w:rsidP="00B7213B">
      <w:pPr>
        <w:spacing w:after="120"/>
        <w:rPr>
          <w:rFonts w:ascii="Arial" w:hAnsi="Arial" w:cs="Arial"/>
          <w:b/>
          <w:color w:val="002060"/>
          <w:sz w:val="28"/>
          <w:szCs w:val="28"/>
          <w:lang w:val="x-none"/>
        </w:rPr>
      </w:pPr>
      <w:r w:rsidRPr="00B7213B">
        <w:rPr>
          <w:rFonts w:ascii="Arial" w:hAnsi="Arial" w:cs="Arial"/>
          <w:b/>
          <w:color w:val="002060"/>
          <w:sz w:val="28"/>
          <w:szCs w:val="28"/>
          <w:lang w:val="x-none"/>
        </w:rPr>
        <w:t>C.U. n. 1</w:t>
      </w:r>
      <w:r w:rsidRPr="00B7213B">
        <w:rPr>
          <w:rFonts w:ascii="Arial" w:hAnsi="Arial" w:cs="Arial"/>
          <w:b/>
          <w:color w:val="002060"/>
          <w:sz w:val="28"/>
          <w:szCs w:val="28"/>
        </w:rPr>
        <w:t xml:space="preserve">70 </w:t>
      </w:r>
      <w:r w:rsidRPr="00B7213B">
        <w:rPr>
          <w:rFonts w:ascii="Arial" w:hAnsi="Arial" w:cs="Arial"/>
          <w:b/>
          <w:color w:val="002060"/>
          <w:sz w:val="28"/>
          <w:szCs w:val="28"/>
          <w:lang w:val="x-none"/>
        </w:rPr>
        <w:t xml:space="preserve">del </w:t>
      </w:r>
      <w:r w:rsidRPr="00B7213B">
        <w:rPr>
          <w:rFonts w:ascii="Arial" w:hAnsi="Arial" w:cs="Arial"/>
          <w:b/>
          <w:color w:val="002060"/>
          <w:sz w:val="28"/>
          <w:szCs w:val="28"/>
        </w:rPr>
        <w:t>05</w:t>
      </w:r>
      <w:r w:rsidRPr="00B7213B">
        <w:rPr>
          <w:rFonts w:ascii="Arial" w:hAnsi="Arial" w:cs="Arial"/>
          <w:b/>
          <w:color w:val="002060"/>
          <w:sz w:val="28"/>
          <w:szCs w:val="28"/>
          <w:lang w:val="x-none"/>
        </w:rPr>
        <w:t>.1</w:t>
      </w:r>
      <w:r w:rsidRPr="00B7213B">
        <w:rPr>
          <w:rFonts w:ascii="Arial" w:hAnsi="Arial" w:cs="Arial"/>
          <w:b/>
          <w:color w:val="002060"/>
          <w:sz w:val="28"/>
          <w:szCs w:val="28"/>
        </w:rPr>
        <w:t>2</w:t>
      </w:r>
      <w:r w:rsidRPr="00B7213B">
        <w:rPr>
          <w:rFonts w:ascii="Arial" w:hAnsi="Arial" w:cs="Arial"/>
          <w:b/>
          <w:color w:val="002060"/>
          <w:sz w:val="28"/>
          <w:szCs w:val="28"/>
          <w:lang w:val="x-none"/>
        </w:rPr>
        <w:t>.2018 L.N.D. – STAGIONE SPORTIVA 2018/2019</w:t>
      </w:r>
    </w:p>
    <w:p w14:paraId="3D8D52A4" w14:textId="77777777" w:rsidR="00B7213B" w:rsidRPr="00B7213B" w:rsidRDefault="00B7213B" w:rsidP="00B7213B">
      <w:pPr>
        <w:spacing w:after="120"/>
        <w:rPr>
          <w:rFonts w:ascii="Arial" w:hAnsi="Arial" w:cs="Arial"/>
          <w:color w:val="002060"/>
          <w:sz w:val="22"/>
          <w:szCs w:val="22"/>
        </w:rPr>
      </w:pPr>
      <w:r w:rsidRPr="00B7213B">
        <w:rPr>
          <w:rFonts w:ascii="Arial" w:hAnsi="Arial" w:cs="Arial"/>
          <w:color w:val="002060"/>
          <w:sz w:val="22"/>
          <w:szCs w:val="22"/>
          <w:lang w:val="x-none"/>
        </w:rPr>
        <w:t xml:space="preserve">Si pubblica in allegato il CU n. </w:t>
      </w:r>
      <w:r w:rsidRPr="00B7213B">
        <w:rPr>
          <w:rFonts w:ascii="Arial" w:hAnsi="Arial" w:cs="Arial"/>
          <w:color w:val="002060"/>
          <w:sz w:val="22"/>
          <w:szCs w:val="22"/>
        </w:rPr>
        <w:t>16/A della F.I.G.C., inerente l’ABBREVIAZIONE DEI TERMINI PROCEDURALI DINANZI AGLI ORGANI DELLA GIUSTIZIA SPORTIVA PER LE GARE DI PLAY OFF E PLAY OUT DEI CAMPIONATI REGIONALI, PROVINCIALI E DISTRETTUALI DI CALCIO A 11 E DI CALCIO A 5 – MASCHILI E FEMMINILI – DELLA LEGA NAZIONALE DILETTANTI – STAGIONE SPORTIVA 2018-2019.</w:t>
      </w:r>
    </w:p>
    <w:p w14:paraId="61ED2775" w14:textId="77777777" w:rsidR="00B7213B" w:rsidRDefault="00B7213B"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77777777"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8946705" w14:textId="77777777" w:rsidR="00697CB9" w:rsidRPr="00B8199A" w:rsidRDefault="00697CB9" w:rsidP="00697CB9">
      <w:pPr>
        <w:pStyle w:val="LndNormale1"/>
        <w:rPr>
          <w:b/>
          <w:color w:val="002060"/>
          <w:sz w:val="28"/>
          <w:szCs w:val="28"/>
        </w:rPr>
      </w:pPr>
      <w:r w:rsidRPr="00B8199A">
        <w:rPr>
          <w:b/>
          <w:color w:val="002060"/>
          <w:sz w:val="28"/>
          <w:szCs w:val="28"/>
        </w:rPr>
        <w:t>IBAN C.R. MARCHE</w:t>
      </w:r>
    </w:p>
    <w:p w14:paraId="4040D6CD" w14:textId="77777777" w:rsidR="00697CB9" w:rsidRPr="00B8199A" w:rsidRDefault="00697CB9" w:rsidP="00697CB9">
      <w:pPr>
        <w:pStyle w:val="LndNormale1"/>
        <w:rPr>
          <w:color w:val="002060"/>
        </w:rPr>
      </w:pPr>
    </w:p>
    <w:p w14:paraId="127D41DB" w14:textId="77777777" w:rsidR="00697CB9" w:rsidRPr="00B8199A" w:rsidRDefault="00697CB9" w:rsidP="00697CB9">
      <w:pPr>
        <w:pStyle w:val="LndNormale1"/>
        <w:rPr>
          <w:color w:val="002060"/>
        </w:rPr>
      </w:pPr>
      <w:r w:rsidRPr="00B8199A">
        <w:rPr>
          <w:color w:val="002060"/>
        </w:rPr>
        <w:t>Si comunica che il Comitato Regionale Marche ha un nuovo IBAN in cui effettuare tutti i versamenti:</w:t>
      </w:r>
    </w:p>
    <w:p w14:paraId="6A5417B1" w14:textId="77777777" w:rsidR="00697CB9" w:rsidRPr="00B8199A" w:rsidRDefault="00697CB9" w:rsidP="00697CB9">
      <w:pPr>
        <w:pStyle w:val="LndNormale1"/>
        <w:rPr>
          <w:color w:val="002060"/>
        </w:rPr>
      </w:pPr>
    </w:p>
    <w:p w14:paraId="371DD6CA" w14:textId="77777777" w:rsidR="00697CB9" w:rsidRPr="00B8199A" w:rsidRDefault="00697CB9" w:rsidP="00697CB9">
      <w:pPr>
        <w:pStyle w:val="LndNormale1"/>
        <w:rPr>
          <w:b/>
          <w:color w:val="002060"/>
        </w:rPr>
      </w:pPr>
      <w:r w:rsidRPr="00B8199A">
        <w:rPr>
          <w:b/>
          <w:color w:val="002060"/>
        </w:rPr>
        <w:t>IT13 E010 0502 6040 00000001 453</w:t>
      </w:r>
    </w:p>
    <w:p w14:paraId="56110DAB" w14:textId="0231051D" w:rsidR="00697CB9" w:rsidRDefault="00697CB9" w:rsidP="003849FA">
      <w:pPr>
        <w:pStyle w:val="LndNormale1"/>
        <w:rPr>
          <w:b/>
          <w:color w:val="002060"/>
          <w:szCs w:val="22"/>
        </w:rPr>
      </w:pPr>
    </w:p>
    <w:p w14:paraId="2D9DCE8D" w14:textId="77777777"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lastRenderedPageBreak/>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77777777" w:rsidR="00697CB9" w:rsidRPr="00D745FE" w:rsidRDefault="00697CB9" w:rsidP="00283D21">
      <w:pPr>
        <w:pStyle w:val="LndNormale1"/>
        <w:rPr>
          <w:color w:val="002060"/>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A31C8B4" w14:textId="072E4B0D" w:rsidR="004463C1" w:rsidRDefault="004463C1" w:rsidP="008C0157">
      <w:pPr>
        <w:pStyle w:val="breakline"/>
        <w:divId w:val="527259509"/>
        <w:rPr>
          <w:color w:val="002060"/>
        </w:rPr>
      </w:pPr>
    </w:p>
    <w:p w14:paraId="137FD127" w14:textId="77777777" w:rsidR="007D5AB5" w:rsidRPr="00F917AF" w:rsidRDefault="007D5AB5" w:rsidP="007D5AB5">
      <w:pPr>
        <w:pStyle w:val="TITOLOCAMPIONATO"/>
        <w:shd w:val="clear" w:color="auto" w:fill="CCCCCC"/>
        <w:spacing w:before="80" w:after="40"/>
        <w:divId w:val="527259509"/>
        <w:rPr>
          <w:color w:val="002060"/>
        </w:rPr>
      </w:pPr>
      <w:r w:rsidRPr="00F917AF">
        <w:rPr>
          <w:color w:val="002060"/>
        </w:rPr>
        <w:t>CALCIO A CINQUE SERIE C2</w:t>
      </w:r>
    </w:p>
    <w:p w14:paraId="29878888" w14:textId="77777777" w:rsidR="007D5AB5" w:rsidRPr="00F917AF" w:rsidRDefault="007D5AB5" w:rsidP="007D5AB5">
      <w:pPr>
        <w:pStyle w:val="TITOLOPRINC"/>
        <w:divId w:val="527259509"/>
        <w:rPr>
          <w:color w:val="002060"/>
        </w:rPr>
      </w:pPr>
      <w:r w:rsidRPr="00FF1A0B">
        <w:rPr>
          <w:color w:val="002060"/>
        </w:rPr>
        <w:t>VARIAZIONI AL PROGRAMMA GARE</w:t>
      </w:r>
    </w:p>
    <w:p w14:paraId="4F8D8832" w14:textId="77777777" w:rsidR="007D5AB5" w:rsidRPr="002A4210" w:rsidRDefault="007D5AB5" w:rsidP="007D5AB5">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“B</w:t>
      </w:r>
      <w:r w:rsidRPr="002A4210">
        <w:rPr>
          <w:rFonts w:ascii="Arial" w:hAnsi="Arial" w:cs="Arial"/>
          <w:b/>
          <w:color w:val="002060"/>
          <w:sz w:val="22"/>
          <w:szCs w:val="22"/>
          <w:u w:val="single"/>
        </w:rPr>
        <w:t>”</w:t>
      </w:r>
    </w:p>
    <w:p w14:paraId="03AEC840" w14:textId="77777777" w:rsidR="007D5AB5" w:rsidRPr="002A4210" w:rsidRDefault="007D5AB5" w:rsidP="007D5AB5">
      <w:pPr>
        <w:pStyle w:val="Corpodeltesto21"/>
        <w:divId w:val="527259509"/>
        <w:rPr>
          <w:rFonts w:ascii="Arial" w:hAnsi="Arial" w:cs="Arial"/>
          <w:color w:val="002060"/>
          <w:sz w:val="22"/>
          <w:szCs w:val="22"/>
        </w:rPr>
      </w:pPr>
    </w:p>
    <w:p w14:paraId="6344E9CF" w14:textId="77777777" w:rsidR="007D5AB5" w:rsidRPr="002A4210" w:rsidRDefault="007D5AB5" w:rsidP="007D5AB5">
      <w:pPr>
        <w:pStyle w:val="Corpodeltesto21"/>
        <w:divId w:val="527259509"/>
        <w:rPr>
          <w:rFonts w:ascii="Arial" w:hAnsi="Arial" w:cs="Arial"/>
          <w:b/>
          <w:i/>
          <w:color w:val="002060"/>
          <w:sz w:val="22"/>
          <w:szCs w:val="22"/>
        </w:rPr>
      </w:pPr>
      <w:r>
        <w:rPr>
          <w:rFonts w:ascii="Arial" w:hAnsi="Arial" w:cs="Arial"/>
          <w:b/>
          <w:i/>
          <w:color w:val="002060"/>
          <w:sz w:val="22"/>
          <w:szCs w:val="22"/>
        </w:rPr>
        <w:t>XII</w:t>
      </w:r>
      <w:r w:rsidRPr="002A4210">
        <w:rPr>
          <w:rFonts w:ascii="Arial" w:hAnsi="Arial" w:cs="Arial"/>
          <w:b/>
          <w:i/>
          <w:color w:val="002060"/>
          <w:sz w:val="22"/>
          <w:szCs w:val="22"/>
        </w:rPr>
        <w:t>^ GIORNATA</w:t>
      </w:r>
    </w:p>
    <w:p w14:paraId="65CA8AA1" w14:textId="77777777" w:rsidR="007D5AB5" w:rsidRPr="002A4210" w:rsidRDefault="007D5AB5" w:rsidP="007D5AB5">
      <w:pPr>
        <w:pStyle w:val="Corpodeltesto21"/>
        <w:divId w:val="527259509"/>
        <w:rPr>
          <w:rFonts w:ascii="Arial" w:hAnsi="Arial" w:cs="Arial"/>
          <w:color w:val="002060"/>
          <w:sz w:val="22"/>
          <w:szCs w:val="22"/>
        </w:rPr>
      </w:pPr>
    </w:p>
    <w:p w14:paraId="263539ED"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GAGLIOLE F.C. - AVENALE</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SABATO 05/01</w:t>
      </w:r>
      <w:r w:rsidRPr="002A4210">
        <w:rPr>
          <w:rFonts w:ascii="Arial" w:hAnsi="Arial" w:cs="Arial"/>
          <w:b/>
          <w:color w:val="002060"/>
          <w:sz w:val="22"/>
          <w:szCs w:val="22"/>
        </w:rPr>
        <w:t>/201</w:t>
      </w:r>
      <w:r>
        <w:rPr>
          <w:rFonts w:ascii="Arial" w:hAnsi="Arial" w:cs="Arial"/>
          <w:b/>
          <w:color w:val="002060"/>
          <w:sz w:val="22"/>
          <w:szCs w:val="22"/>
        </w:rPr>
        <w:t>9</w:t>
      </w:r>
      <w:r w:rsidRPr="002A4210">
        <w:rPr>
          <w:rFonts w:ascii="Arial" w:hAnsi="Arial" w:cs="Arial"/>
          <w:color w:val="002060"/>
          <w:sz w:val="22"/>
          <w:szCs w:val="22"/>
        </w:rPr>
        <w:t xml:space="preserve"> alle </w:t>
      </w:r>
      <w:r>
        <w:rPr>
          <w:rFonts w:ascii="Arial" w:hAnsi="Arial" w:cs="Arial"/>
          <w:b/>
          <w:color w:val="002060"/>
          <w:sz w:val="22"/>
          <w:szCs w:val="22"/>
        </w:rPr>
        <w:t>ore 15:00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73620C53" w14:textId="77777777" w:rsidR="007D5AB5" w:rsidRDefault="007D5AB5" w:rsidP="008C0157">
      <w:pPr>
        <w:pStyle w:val="breakline"/>
        <w:divId w:val="527259509"/>
        <w:rPr>
          <w:color w:val="002060"/>
        </w:rPr>
      </w:pPr>
    </w:p>
    <w:p w14:paraId="6FD80008" w14:textId="77777777" w:rsidR="006D145E" w:rsidRPr="009529B8" w:rsidRDefault="006D145E" w:rsidP="006D145E">
      <w:pPr>
        <w:pStyle w:val="TITOLOCAMPIONATO"/>
        <w:shd w:val="clear" w:color="auto" w:fill="CCCCCC"/>
        <w:spacing w:before="80" w:after="40"/>
        <w:divId w:val="527259509"/>
        <w:rPr>
          <w:color w:val="002060"/>
        </w:rPr>
      </w:pPr>
      <w:r w:rsidRPr="009529B8">
        <w:rPr>
          <w:color w:val="002060"/>
        </w:rPr>
        <w:t>REGIONALE CALCIO A 5 FEMMINILE</w:t>
      </w:r>
    </w:p>
    <w:p w14:paraId="40CED6E3" w14:textId="77777777" w:rsidR="007D5AB5" w:rsidRPr="00F917AF" w:rsidRDefault="007D5AB5" w:rsidP="007D5AB5">
      <w:pPr>
        <w:pStyle w:val="TITOLOPRINC"/>
        <w:divId w:val="527259509"/>
        <w:rPr>
          <w:color w:val="002060"/>
        </w:rPr>
      </w:pPr>
      <w:r w:rsidRPr="00FF1A0B">
        <w:rPr>
          <w:color w:val="002060"/>
        </w:rPr>
        <w:t>VARIAZIONI AL PROGRAMMA GARE</w:t>
      </w:r>
    </w:p>
    <w:p w14:paraId="5A1698DB" w14:textId="77777777" w:rsidR="007D5AB5" w:rsidRPr="002A4210" w:rsidRDefault="007D5AB5" w:rsidP="007D5AB5">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“GOLD</w:t>
      </w:r>
      <w:r w:rsidRPr="002A4210">
        <w:rPr>
          <w:rFonts w:ascii="Arial" w:hAnsi="Arial" w:cs="Arial"/>
          <w:b/>
          <w:color w:val="002060"/>
          <w:sz w:val="22"/>
          <w:szCs w:val="22"/>
          <w:u w:val="single"/>
        </w:rPr>
        <w:t>”</w:t>
      </w:r>
    </w:p>
    <w:p w14:paraId="2FF2F3F5" w14:textId="77777777" w:rsidR="007D5AB5" w:rsidRPr="002A4210" w:rsidRDefault="007D5AB5" w:rsidP="007D5AB5">
      <w:pPr>
        <w:pStyle w:val="Corpodeltesto21"/>
        <w:divId w:val="527259509"/>
        <w:rPr>
          <w:rFonts w:ascii="Arial" w:hAnsi="Arial" w:cs="Arial"/>
          <w:color w:val="002060"/>
          <w:sz w:val="22"/>
          <w:szCs w:val="22"/>
        </w:rPr>
      </w:pPr>
    </w:p>
    <w:p w14:paraId="1685D526" w14:textId="77777777" w:rsidR="007D5AB5" w:rsidRPr="002A4210" w:rsidRDefault="007D5AB5" w:rsidP="007D5AB5">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2A4210">
        <w:rPr>
          <w:rFonts w:ascii="Arial" w:hAnsi="Arial" w:cs="Arial"/>
          <w:b/>
          <w:i/>
          <w:color w:val="002060"/>
          <w:sz w:val="22"/>
          <w:szCs w:val="22"/>
        </w:rPr>
        <w:t>^ GIORNATA</w:t>
      </w:r>
    </w:p>
    <w:p w14:paraId="274ECFCC" w14:textId="77777777" w:rsidR="007D5AB5" w:rsidRPr="002A4210" w:rsidRDefault="007D5AB5" w:rsidP="007D5AB5">
      <w:pPr>
        <w:pStyle w:val="Corpodeltesto21"/>
        <w:divId w:val="527259509"/>
        <w:rPr>
          <w:rFonts w:ascii="Arial" w:hAnsi="Arial" w:cs="Arial"/>
          <w:color w:val="002060"/>
          <w:sz w:val="22"/>
          <w:szCs w:val="22"/>
        </w:rPr>
      </w:pPr>
    </w:p>
    <w:p w14:paraId="15869968"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CSKA CORRIDONIA C5F - PIANDIROSE</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MERCOLEDI’ 19/12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alle </w:t>
      </w:r>
      <w:r>
        <w:rPr>
          <w:rFonts w:ascii="Arial" w:hAnsi="Arial" w:cs="Arial"/>
          <w:b/>
          <w:color w:val="002060"/>
          <w:sz w:val="22"/>
          <w:szCs w:val="22"/>
        </w:rPr>
        <w:t>ore 21:30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4C861D87" w14:textId="77777777" w:rsidR="006D145E" w:rsidRPr="009529B8" w:rsidRDefault="006D145E" w:rsidP="006D145E">
      <w:pPr>
        <w:pStyle w:val="TITOLOPRINC"/>
        <w:divId w:val="527259509"/>
        <w:rPr>
          <w:color w:val="002060"/>
        </w:rPr>
      </w:pPr>
      <w:r w:rsidRPr="009529B8">
        <w:rPr>
          <w:color w:val="002060"/>
        </w:rPr>
        <w:t>RISULTATI</w:t>
      </w:r>
    </w:p>
    <w:p w14:paraId="5027B02A" w14:textId="77777777" w:rsidR="006D145E" w:rsidRPr="009529B8" w:rsidRDefault="006D145E" w:rsidP="006D145E">
      <w:pPr>
        <w:pStyle w:val="breakline"/>
        <w:divId w:val="527259509"/>
        <w:rPr>
          <w:color w:val="002060"/>
        </w:rPr>
      </w:pPr>
    </w:p>
    <w:p w14:paraId="1D9E1938" w14:textId="77777777" w:rsidR="006D145E" w:rsidRPr="009529B8" w:rsidRDefault="006D145E" w:rsidP="006D145E">
      <w:pPr>
        <w:pStyle w:val="SOTTOTITOLOCAMPIONATO1"/>
        <w:divId w:val="527259509"/>
        <w:rPr>
          <w:color w:val="002060"/>
        </w:rPr>
      </w:pPr>
      <w:r w:rsidRPr="009529B8">
        <w:rPr>
          <w:color w:val="002060"/>
        </w:rPr>
        <w:t>RISULTATI UFFICIALI GARE DEL 11/12/2018</w:t>
      </w:r>
    </w:p>
    <w:p w14:paraId="553A4AA4" w14:textId="77777777" w:rsidR="006D145E" w:rsidRPr="009529B8" w:rsidRDefault="006D145E" w:rsidP="006D145E">
      <w:pPr>
        <w:pStyle w:val="SOTTOTITOLOCAMPIONATO2"/>
        <w:divId w:val="527259509"/>
        <w:rPr>
          <w:color w:val="002060"/>
        </w:rPr>
      </w:pPr>
      <w:r w:rsidRPr="009529B8">
        <w:rPr>
          <w:color w:val="002060"/>
        </w:rPr>
        <w:t>Si trascrivono qui di seguito i risultati ufficiali delle gare disputate</w:t>
      </w:r>
    </w:p>
    <w:p w14:paraId="384E527D" w14:textId="77777777" w:rsidR="006D145E" w:rsidRPr="009529B8" w:rsidRDefault="006D145E" w:rsidP="006D145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145E" w:rsidRPr="009529B8" w14:paraId="368F636A" w14:textId="77777777" w:rsidTr="006D145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145E" w:rsidRPr="009529B8" w14:paraId="5D0EDC67" w14:textId="77777777" w:rsidTr="0078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BF683E" w14:textId="77777777" w:rsidR="006D145E" w:rsidRPr="009529B8" w:rsidRDefault="006D145E" w:rsidP="00783A96">
                  <w:pPr>
                    <w:pStyle w:val="HEADERTABELLA"/>
                    <w:rPr>
                      <w:color w:val="002060"/>
                    </w:rPr>
                  </w:pPr>
                  <w:r w:rsidRPr="009529B8">
                    <w:rPr>
                      <w:color w:val="002060"/>
                    </w:rPr>
                    <w:t>GIRONE SA - 1 Giornata - A</w:t>
                  </w:r>
                </w:p>
              </w:tc>
            </w:tr>
            <w:tr w:rsidR="006D145E" w:rsidRPr="009529B8" w14:paraId="00E16809" w14:textId="77777777" w:rsidTr="0078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2A3901" w14:textId="77777777" w:rsidR="006D145E" w:rsidRPr="009529B8" w:rsidRDefault="006D145E" w:rsidP="00783A96">
                  <w:pPr>
                    <w:pStyle w:val="ROWTABELLA"/>
                    <w:rPr>
                      <w:color w:val="002060"/>
                    </w:rPr>
                  </w:pPr>
                  <w:r w:rsidRPr="009529B8">
                    <w:rPr>
                      <w:color w:val="002060"/>
                    </w:rPr>
                    <w:t>LA FENICE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D9B02E" w14:textId="77777777" w:rsidR="006D145E" w:rsidRPr="009529B8" w:rsidRDefault="006D145E" w:rsidP="00783A96">
                  <w:pPr>
                    <w:pStyle w:val="ROWTABELLA"/>
                    <w:rPr>
                      <w:color w:val="002060"/>
                    </w:rPr>
                  </w:pPr>
                  <w:r w:rsidRPr="009529B8">
                    <w:rPr>
                      <w:color w:val="002060"/>
                    </w:rPr>
                    <w:t>- SAN MICHELE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8C63A" w14:textId="77777777" w:rsidR="006D145E" w:rsidRPr="009529B8" w:rsidRDefault="006D145E" w:rsidP="00783A96">
                  <w:pPr>
                    <w:pStyle w:val="ROWTABELLA"/>
                    <w:jc w:val="center"/>
                    <w:rPr>
                      <w:color w:val="002060"/>
                    </w:rPr>
                  </w:pPr>
                  <w:r w:rsidRPr="009529B8">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E98008" w14:textId="77777777" w:rsidR="006D145E" w:rsidRPr="009529B8" w:rsidRDefault="006D145E" w:rsidP="00783A96">
                  <w:pPr>
                    <w:pStyle w:val="ROWTABELLA"/>
                    <w:jc w:val="center"/>
                    <w:rPr>
                      <w:color w:val="002060"/>
                    </w:rPr>
                  </w:pPr>
                  <w:r w:rsidRPr="009529B8">
                    <w:rPr>
                      <w:color w:val="002060"/>
                    </w:rPr>
                    <w:t> </w:t>
                  </w:r>
                </w:p>
              </w:tc>
            </w:tr>
          </w:tbl>
          <w:p w14:paraId="6260CC6D" w14:textId="77777777" w:rsidR="006D145E" w:rsidRPr="009529B8" w:rsidRDefault="006D145E" w:rsidP="00783A96">
            <w:pPr>
              <w:rPr>
                <w:color w:val="002060"/>
                <w:sz w:val="24"/>
                <w:szCs w:val="24"/>
              </w:rPr>
            </w:pPr>
          </w:p>
        </w:tc>
      </w:tr>
    </w:tbl>
    <w:p w14:paraId="35E5BB71" w14:textId="77777777" w:rsidR="006D145E" w:rsidRPr="009529B8" w:rsidRDefault="006D145E" w:rsidP="006D145E">
      <w:pPr>
        <w:pStyle w:val="breakline"/>
        <w:divId w:val="527259509"/>
        <w:rPr>
          <w:color w:val="002060"/>
        </w:rPr>
      </w:pPr>
    </w:p>
    <w:p w14:paraId="4954A109" w14:textId="77777777" w:rsidR="006D145E" w:rsidRPr="009529B8" w:rsidRDefault="006D145E" w:rsidP="006D145E">
      <w:pPr>
        <w:pStyle w:val="breakline"/>
        <w:divId w:val="527259509"/>
        <w:rPr>
          <w:color w:val="002060"/>
        </w:rPr>
      </w:pPr>
    </w:p>
    <w:p w14:paraId="4EB2BEF2" w14:textId="77777777" w:rsidR="006D145E" w:rsidRPr="009529B8" w:rsidRDefault="006D145E" w:rsidP="006D145E">
      <w:pPr>
        <w:pStyle w:val="TITOLOPRINC"/>
        <w:divId w:val="527259509"/>
        <w:rPr>
          <w:color w:val="002060"/>
        </w:rPr>
      </w:pPr>
      <w:r w:rsidRPr="009529B8">
        <w:rPr>
          <w:color w:val="002060"/>
        </w:rPr>
        <w:t>CLASSIFICA</w:t>
      </w:r>
    </w:p>
    <w:p w14:paraId="3A541A3D" w14:textId="77777777" w:rsidR="006D145E" w:rsidRPr="009529B8" w:rsidRDefault="006D145E" w:rsidP="006D145E">
      <w:pPr>
        <w:pStyle w:val="breakline"/>
        <w:divId w:val="527259509"/>
        <w:rPr>
          <w:color w:val="002060"/>
        </w:rPr>
      </w:pPr>
    </w:p>
    <w:p w14:paraId="477F6536" w14:textId="77777777" w:rsidR="006D145E" w:rsidRPr="009529B8" w:rsidRDefault="006D145E" w:rsidP="006D145E">
      <w:pPr>
        <w:pStyle w:val="breakline"/>
        <w:divId w:val="527259509"/>
        <w:rPr>
          <w:color w:val="002060"/>
        </w:rPr>
      </w:pPr>
    </w:p>
    <w:p w14:paraId="7D5A944B" w14:textId="77777777" w:rsidR="006D145E" w:rsidRPr="009529B8" w:rsidRDefault="006D145E" w:rsidP="006D145E">
      <w:pPr>
        <w:pStyle w:val="SOTTOTITOLOCAMPIONATO1"/>
        <w:divId w:val="527259509"/>
        <w:rPr>
          <w:color w:val="002060"/>
        </w:rPr>
      </w:pPr>
      <w:r w:rsidRPr="009529B8">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5430207A"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F7EC9F" w14:textId="77777777" w:rsidR="006D145E" w:rsidRPr="009529B8" w:rsidRDefault="006D145E" w:rsidP="00783A96">
            <w:pPr>
              <w:pStyle w:val="HEADERTABELLA"/>
              <w:rPr>
                <w:color w:val="002060"/>
              </w:rPr>
            </w:pPr>
            <w:r w:rsidRPr="009529B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D4E7A"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F87970"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76C5D"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E53235"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C3EFFF"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DAF42F"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69427"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FE775A"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35BA13" w14:textId="77777777" w:rsidR="006D145E" w:rsidRPr="009529B8" w:rsidRDefault="006D145E" w:rsidP="00783A96">
            <w:pPr>
              <w:pStyle w:val="HEADERTABELLA"/>
              <w:rPr>
                <w:color w:val="002060"/>
              </w:rPr>
            </w:pPr>
            <w:r w:rsidRPr="009529B8">
              <w:rPr>
                <w:color w:val="002060"/>
              </w:rPr>
              <w:t>PE</w:t>
            </w:r>
          </w:p>
        </w:tc>
      </w:tr>
      <w:tr w:rsidR="006D145E" w:rsidRPr="009529B8" w14:paraId="287DFF12"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55ABD4A" w14:textId="77777777" w:rsidR="006D145E" w:rsidRPr="009529B8" w:rsidRDefault="006D145E" w:rsidP="00783A96">
            <w:pPr>
              <w:pStyle w:val="ROWTABELLA"/>
              <w:rPr>
                <w:color w:val="002060"/>
              </w:rPr>
            </w:pPr>
            <w:r w:rsidRPr="009529B8">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C98F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5612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DB13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4A22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ED40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9843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1D9C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C1F5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B8FF2" w14:textId="77777777" w:rsidR="006D145E" w:rsidRPr="009529B8" w:rsidRDefault="006D145E" w:rsidP="00783A96">
            <w:pPr>
              <w:pStyle w:val="ROWTABELLA"/>
              <w:jc w:val="center"/>
              <w:rPr>
                <w:color w:val="002060"/>
              </w:rPr>
            </w:pPr>
            <w:r w:rsidRPr="009529B8">
              <w:rPr>
                <w:color w:val="002060"/>
              </w:rPr>
              <w:t>0</w:t>
            </w:r>
          </w:p>
        </w:tc>
      </w:tr>
      <w:tr w:rsidR="006D145E" w:rsidRPr="009529B8" w14:paraId="3EEA628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AF2C4F" w14:textId="77777777" w:rsidR="006D145E" w:rsidRPr="009529B8" w:rsidRDefault="006D145E" w:rsidP="00783A96">
            <w:pPr>
              <w:pStyle w:val="ROWTABELLA"/>
              <w:rPr>
                <w:color w:val="002060"/>
              </w:rPr>
            </w:pPr>
            <w:r w:rsidRPr="009529B8">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39336"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3678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7182E"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785D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6368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61C4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79DB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A721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79275" w14:textId="77777777" w:rsidR="006D145E" w:rsidRPr="009529B8" w:rsidRDefault="006D145E" w:rsidP="00783A96">
            <w:pPr>
              <w:pStyle w:val="ROWTABELLA"/>
              <w:jc w:val="center"/>
              <w:rPr>
                <w:color w:val="002060"/>
              </w:rPr>
            </w:pPr>
            <w:r w:rsidRPr="009529B8">
              <w:rPr>
                <w:color w:val="002060"/>
              </w:rPr>
              <w:t>0</w:t>
            </w:r>
          </w:p>
        </w:tc>
      </w:tr>
      <w:tr w:rsidR="006D145E" w:rsidRPr="009529B8" w14:paraId="6DCCFA3A"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D2529C" w14:textId="77777777" w:rsidR="006D145E" w:rsidRPr="009529B8" w:rsidRDefault="006D145E" w:rsidP="00783A96">
            <w:pPr>
              <w:pStyle w:val="ROWTABELLA"/>
              <w:rPr>
                <w:color w:val="002060"/>
              </w:rPr>
            </w:pPr>
            <w:r w:rsidRPr="009529B8">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7F50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EE20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22F5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FD03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28D45"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23CA6"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D891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0261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152AA" w14:textId="77777777" w:rsidR="006D145E" w:rsidRPr="009529B8" w:rsidRDefault="006D145E" w:rsidP="00783A96">
            <w:pPr>
              <w:pStyle w:val="ROWTABELLA"/>
              <w:jc w:val="center"/>
              <w:rPr>
                <w:color w:val="002060"/>
              </w:rPr>
            </w:pPr>
            <w:r w:rsidRPr="009529B8">
              <w:rPr>
                <w:color w:val="002060"/>
              </w:rPr>
              <w:t>0</w:t>
            </w:r>
          </w:p>
        </w:tc>
      </w:tr>
      <w:tr w:rsidR="006D145E" w:rsidRPr="009529B8" w14:paraId="7AB7C6A9"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A8854B" w14:textId="77777777" w:rsidR="006D145E" w:rsidRPr="009529B8" w:rsidRDefault="006D145E" w:rsidP="00783A96">
            <w:pPr>
              <w:pStyle w:val="ROWTABELLA"/>
              <w:rPr>
                <w:color w:val="002060"/>
              </w:rPr>
            </w:pPr>
            <w:r w:rsidRPr="009529B8">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E82C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B37B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4A51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E661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FF23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C5B6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C8C5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199D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8711A" w14:textId="77777777" w:rsidR="006D145E" w:rsidRPr="009529B8" w:rsidRDefault="006D145E" w:rsidP="00783A96">
            <w:pPr>
              <w:pStyle w:val="ROWTABELLA"/>
              <w:jc w:val="center"/>
              <w:rPr>
                <w:color w:val="002060"/>
              </w:rPr>
            </w:pPr>
            <w:r w:rsidRPr="009529B8">
              <w:rPr>
                <w:color w:val="002060"/>
              </w:rPr>
              <w:t>0</w:t>
            </w:r>
          </w:p>
        </w:tc>
      </w:tr>
      <w:tr w:rsidR="006D145E" w:rsidRPr="009529B8" w14:paraId="5691014D"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4D47E3" w14:textId="77777777" w:rsidR="006D145E" w:rsidRPr="009529B8" w:rsidRDefault="006D145E" w:rsidP="00783A96">
            <w:pPr>
              <w:pStyle w:val="ROWTABELLA"/>
              <w:rPr>
                <w:color w:val="002060"/>
              </w:rPr>
            </w:pPr>
            <w:r w:rsidRPr="009529B8">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BD17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FA1C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DA675"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7B092"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D914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A37A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55DEE"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134A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D9F32" w14:textId="77777777" w:rsidR="006D145E" w:rsidRPr="009529B8" w:rsidRDefault="006D145E" w:rsidP="00783A96">
            <w:pPr>
              <w:pStyle w:val="ROWTABELLA"/>
              <w:jc w:val="center"/>
              <w:rPr>
                <w:color w:val="002060"/>
              </w:rPr>
            </w:pPr>
            <w:r w:rsidRPr="009529B8">
              <w:rPr>
                <w:color w:val="002060"/>
              </w:rPr>
              <w:t>0</w:t>
            </w:r>
          </w:p>
        </w:tc>
      </w:tr>
      <w:tr w:rsidR="006D145E" w:rsidRPr="009529B8" w14:paraId="78E559DF"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EBD366" w14:textId="77777777" w:rsidR="006D145E" w:rsidRPr="009529B8" w:rsidRDefault="006D145E" w:rsidP="00783A96">
            <w:pPr>
              <w:pStyle w:val="ROWTABELLA"/>
              <w:rPr>
                <w:color w:val="002060"/>
              </w:rPr>
            </w:pPr>
            <w:r w:rsidRPr="009529B8">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99D2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F1512"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831F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10C06"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7065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C02D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6B37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004F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B7A08" w14:textId="77777777" w:rsidR="006D145E" w:rsidRPr="009529B8" w:rsidRDefault="006D145E" w:rsidP="00783A96">
            <w:pPr>
              <w:pStyle w:val="ROWTABELLA"/>
              <w:jc w:val="center"/>
              <w:rPr>
                <w:color w:val="002060"/>
              </w:rPr>
            </w:pPr>
            <w:r w:rsidRPr="009529B8">
              <w:rPr>
                <w:color w:val="002060"/>
              </w:rPr>
              <w:t>0</w:t>
            </w:r>
          </w:p>
        </w:tc>
      </w:tr>
    </w:tbl>
    <w:p w14:paraId="11B5BF78" w14:textId="77777777" w:rsidR="006D145E" w:rsidRPr="009529B8" w:rsidRDefault="006D145E" w:rsidP="006D145E">
      <w:pPr>
        <w:pStyle w:val="breakline"/>
        <w:divId w:val="527259509"/>
        <w:rPr>
          <w:color w:val="002060"/>
        </w:rPr>
      </w:pPr>
    </w:p>
    <w:p w14:paraId="047F1106" w14:textId="77777777" w:rsidR="006D145E" w:rsidRPr="009529B8" w:rsidRDefault="006D145E" w:rsidP="006D145E">
      <w:pPr>
        <w:pStyle w:val="breakline"/>
        <w:divId w:val="527259509"/>
        <w:rPr>
          <w:color w:val="002060"/>
        </w:rPr>
      </w:pPr>
    </w:p>
    <w:p w14:paraId="19BCD006" w14:textId="77777777" w:rsidR="006D145E" w:rsidRPr="009529B8" w:rsidRDefault="006D145E" w:rsidP="006D145E">
      <w:pPr>
        <w:pStyle w:val="SOTTOTITOLOCAMPIONATO1"/>
        <w:divId w:val="527259509"/>
        <w:rPr>
          <w:color w:val="002060"/>
        </w:rPr>
      </w:pPr>
      <w:r w:rsidRPr="009529B8">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07D141E4"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853C89" w14:textId="77777777" w:rsidR="006D145E" w:rsidRPr="009529B8" w:rsidRDefault="006D145E" w:rsidP="00783A96">
            <w:pPr>
              <w:pStyle w:val="HEADERTABELLA"/>
              <w:rPr>
                <w:color w:val="002060"/>
              </w:rPr>
            </w:pPr>
            <w:r w:rsidRPr="009529B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70431D"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CB8661"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EEFEB8"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EBDA0"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AD625D"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A36F51"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F22E9F"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36C71"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940D5B" w14:textId="77777777" w:rsidR="006D145E" w:rsidRPr="009529B8" w:rsidRDefault="006D145E" w:rsidP="00783A96">
            <w:pPr>
              <w:pStyle w:val="HEADERTABELLA"/>
              <w:rPr>
                <w:color w:val="002060"/>
              </w:rPr>
            </w:pPr>
            <w:r w:rsidRPr="009529B8">
              <w:rPr>
                <w:color w:val="002060"/>
              </w:rPr>
              <w:t>PE</w:t>
            </w:r>
          </w:p>
        </w:tc>
      </w:tr>
      <w:tr w:rsidR="006D145E" w:rsidRPr="009529B8" w14:paraId="408C81C0"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D9758A" w14:textId="77777777" w:rsidR="006D145E" w:rsidRPr="009529B8" w:rsidRDefault="006D145E" w:rsidP="00783A96">
            <w:pPr>
              <w:pStyle w:val="ROWTABELLA"/>
              <w:rPr>
                <w:color w:val="002060"/>
              </w:rPr>
            </w:pPr>
            <w:r w:rsidRPr="009529B8">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EDAF8"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3198A"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78B84"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00C4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340D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BD538"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FA002"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A3E52"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5C893" w14:textId="77777777" w:rsidR="006D145E" w:rsidRPr="009529B8" w:rsidRDefault="006D145E" w:rsidP="00783A96">
            <w:pPr>
              <w:pStyle w:val="ROWTABELLA"/>
              <w:jc w:val="center"/>
              <w:rPr>
                <w:color w:val="002060"/>
              </w:rPr>
            </w:pPr>
            <w:r w:rsidRPr="009529B8">
              <w:rPr>
                <w:color w:val="002060"/>
              </w:rPr>
              <w:t>0</w:t>
            </w:r>
          </w:p>
        </w:tc>
      </w:tr>
      <w:tr w:rsidR="006D145E" w:rsidRPr="009529B8" w14:paraId="53F59F9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5A6E20" w14:textId="77777777" w:rsidR="006D145E" w:rsidRPr="009529B8" w:rsidRDefault="006D145E" w:rsidP="00783A96">
            <w:pPr>
              <w:pStyle w:val="ROWTABELLA"/>
              <w:rPr>
                <w:color w:val="002060"/>
              </w:rPr>
            </w:pPr>
            <w:r w:rsidRPr="009529B8">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FB77D"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F0589"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42B6A"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268C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9BFDB"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2052F"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DA0A2"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84869"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EAAA7" w14:textId="77777777" w:rsidR="006D145E" w:rsidRPr="009529B8" w:rsidRDefault="006D145E" w:rsidP="00783A96">
            <w:pPr>
              <w:pStyle w:val="ROWTABELLA"/>
              <w:jc w:val="center"/>
              <w:rPr>
                <w:color w:val="002060"/>
              </w:rPr>
            </w:pPr>
            <w:r w:rsidRPr="009529B8">
              <w:rPr>
                <w:color w:val="002060"/>
              </w:rPr>
              <w:t>0</w:t>
            </w:r>
          </w:p>
        </w:tc>
      </w:tr>
      <w:tr w:rsidR="006D145E" w:rsidRPr="009529B8" w14:paraId="2785B2C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F80BF2" w14:textId="77777777" w:rsidR="006D145E" w:rsidRPr="009529B8" w:rsidRDefault="006D145E" w:rsidP="00783A96">
            <w:pPr>
              <w:pStyle w:val="ROWTABELLA"/>
              <w:rPr>
                <w:color w:val="002060"/>
              </w:rPr>
            </w:pPr>
            <w:r w:rsidRPr="009529B8">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EEFD36"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4C03B"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F797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2AE0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A40EB"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94812"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EA612"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5B79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1C8EA" w14:textId="77777777" w:rsidR="006D145E" w:rsidRPr="009529B8" w:rsidRDefault="006D145E" w:rsidP="00783A96">
            <w:pPr>
              <w:pStyle w:val="ROWTABELLA"/>
              <w:jc w:val="center"/>
              <w:rPr>
                <w:color w:val="002060"/>
              </w:rPr>
            </w:pPr>
            <w:r w:rsidRPr="009529B8">
              <w:rPr>
                <w:color w:val="002060"/>
              </w:rPr>
              <w:t>0</w:t>
            </w:r>
          </w:p>
        </w:tc>
      </w:tr>
      <w:tr w:rsidR="006D145E" w:rsidRPr="009529B8" w14:paraId="66B8403D"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27E969" w14:textId="77777777" w:rsidR="006D145E" w:rsidRPr="009529B8" w:rsidRDefault="006D145E" w:rsidP="00783A96">
            <w:pPr>
              <w:pStyle w:val="ROWTABELLA"/>
              <w:rPr>
                <w:color w:val="002060"/>
              </w:rPr>
            </w:pPr>
            <w:r w:rsidRPr="009529B8">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243A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B183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CE40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59A0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3713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BF186"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D7CA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38D0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6EDA8" w14:textId="77777777" w:rsidR="006D145E" w:rsidRPr="009529B8" w:rsidRDefault="006D145E" w:rsidP="00783A96">
            <w:pPr>
              <w:pStyle w:val="ROWTABELLA"/>
              <w:jc w:val="center"/>
              <w:rPr>
                <w:color w:val="002060"/>
              </w:rPr>
            </w:pPr>
            <w:r w:rsidRPr="009529B8">
              <w:rPr>
                <w:color w:val="002060"/>
              </w:rPr>
              <w:t>0</w:t>
            </w:r>
          </w:p>
        </w:tc>
      </w:tr>
      <w:tr w:rsidR="006D145E" w:rsidRPr="009529B8" w14:paraId="609D9DA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8547E4" w14:textId="77777777" w:rsidR="006D145E" w:rsidRPr="009529B8" w:rsidRDefault="006D145E" w:rsidP="00783A96">
            <w:pPr>
              <w:pStyle w:val="ROWTABELLA"/>
              <w:rPr>
                <w:color w:val="002060"/>
              </w:rPr>
            </w:pPr>
            <w:r w:rsidRPr="009529B8">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3C69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6D470"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0CC5E"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CF96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8DAA9"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92AA2"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56D41"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D3FBD"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3096E" w14:textId="77777777" w:rsidR="006D145E" w:rsidRPr="009529B8" w:rsidRDefault="006D145E" w:rsidP="00783A96">
            <w:pPr>
              <w:pStyle w:val="ROWTABELLA"/>
              <w:jc w:val="center"/>
              <w:rPr>
                <w:color w:val="002060"/>
              </w:rPr>
            </w:pPr>
            <w:r w:rsidRPr="009529B8">
              <w:rPr>
                <w:color w:val="002060"/>
              </w:rPr>
              <w:t>0</w:t>
            </w:r>
          </w:p>
        </w:tc>
      </w:tr>
      <w:tr w:rsidR="006D145E" w:rsidRPr="009529B8" w14:paraId="7EA5459F"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B5B73C" w14:textId="77777777" w:rsidR="006D145E" w:rsidRPr="009529B8" w:rsidRDefault="006D145E" w:rsidP="00783A96">
            <w:pPr>
              <w:pStyle w:val="ROWTABELLA"/>
              <w:rPr>
                <w:color w:val="002060"/>
              </w:rPr>
            </w:pPr>
            <w:r w:rsidRPr="009529B8">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328A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C5150"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8233B"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C7EFB"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00FEB"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F6EB4"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6E267"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882A7"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9169C" w14:textId="77777777" w:rsidR="006D145E" w:rsidRPr="009529B8" w:rsidRDefault="006D145E" w:rsidP="00783A96">
            <w:pPr>
              <w:pStyle w:val="ROWTABELLA"/>
              <w:jc w:val="center"/>
              <w:rPr>
                <w:color w:val="002060"/>
              </w:rPr>
            </w:pPr>
            <w:r w:rsidRPr="009529B8">
              <w:rPr>
                <w:color w:val="002060"/>
              </w:rPr>
              <w:t>0</w:t>
            </w:r>
          </w:p>
        </w:tc>
      </w:tr>
    </w:tbl>
    <w:p w14:paraId="256CD4A2" w14:textId="77777777" w:rsidR="006D145E" w:rsidRPr="009529B8" w:rsidRDefault="006D145E" w:rsidP="006D145E">
      <w:pPr>
        <w:pStyle w:val="breakline"/>
        <w:divId w:val="527259509"/>
        <w:rPr>
          <w:color w:val="002060"/>
        </w:rPr>
      </w:pPr>
    </w:p>
    <w:p w14:paraId="5B2605AB" w14:textId="77777777" w:rsidR="006D145E" w:rsidRPr="009529B8" w:rsidRDefault="006D145E" w:rsidP="006D145E">
      <w:pPr>
        <w:pStyle w:val="breakline"/>
        <w:divId w:val="527259509"/>
        <w:rPr>
          <w:color w:val="002060"/>
        </w:rPr>
      </w:pPr>
    </w:p>
    <w:p w14:paraId="5CB46183" w14:textId="77777777" w:rsidR="006D145E" w:rsidRPr="009529B8" w:rsidRDefault="006D145E" w:rsidP="006D145E">
      <w:pPr>
        <w:pStyle w:val="SOTTOTITOLOCAMPIONATO1"/>
        <w:divId w:val="527259509"/>
        <w:rPr>
          <w:color w:val="002060"/>
        </w:rPr>
      </w:pPr>
      <w:r w:rsidRPr="009529B8">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55FA6767"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DCA1E" w14:textId="77777777" w:rsidR="006D145E" w:rsidRPr="009529B8" w:rsidRDefault="006D145E" w:rsidP="00783A96">
            <w:pPr>
              <w:pStyle w:val="HEADERTABELLA"/>
              <w:rPr>
                <w:color w:val="002060"/>
              </w:rPr>
            </w:pPr>
            <w:r w:rsidRPr="009529B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F871D"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BF2F70"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8BB59B"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C2AD96"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8A28C2"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A8F71"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DAA48"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2A69E4"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2D3295" w14:textId="77777777" w:rsidR="006D145E" w:rsidRPr="009529B8" w:rsidRDefault="006D145E" w:rsidP="00783A96">
            <w:pPr>
              <w:pStyle w:val="HEADERTABELLA"/>
              <w:rPr>
                <w:color w:val="002060"/>
              </w:rPr>
            </w:pPr>
            <w:r w:rsidRPr="009529B8">
              <w:rPr>
                <w:color w:val="002060"/>
              </w:rPr>
              <w:t>PE</w:t>
            </w:r>
          </w:p>
        </w:tc>
      </w:tr>
      <w:tr w:rsidR="006D145E" w:rsidRPr="009529B8" w14:paraId="3B6C19F4"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5DBC34" w14:textId="77777777" w:rsidR="006D145E" w:rsidRPr="009529B8" w:rsidRDefault="006D145E" w:rsidP="00783A96">
            <w:pPr>
              <w:pStyle w:val="ROWTABELLA"/>
              <w:rPr>
                <w:color w:val="002060"/>
              </w:rPr>
            </w:pPr>
            <w:r w:rsidRPr="009529B8">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9CBF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1A71B"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49D6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6ABF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0FE9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5015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034F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C34C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1A2B8" w14:textId="77777777" w:rsidR="006D145E" w:rsidRPr="009529B8" w:rsidRDefault="006D145E" w:rsidP="00783A96">
            <w:pPr>
              <w:pStyle w:val="ROWTABELLA"/>
              <w:jc w:val="center"/>
              <w:rPr>
                <w:color w:val="002060"/>
              </w:rPr>
            </w:pPr>
            <w:r w:rsidRPr="009529B8">
              <w:rPr>
                <w:color w:val="002060"/>
              </w:rPr>
              <w:t>0</w:t>
            </w:r>
          </w:p>
        </w:tc>
      </w:tr>
      <w:tr w:rsidR="006D145E" w:rsidRPr="009529B8" w14:paraId="63454C0C"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2C6674" w14:textId="77777777" w:rsidR="006D145E" w:rsidRPr="009529B8" w:rsidRDefault="006D145E" w:rsidP="00783A96">
            <w:pPr>
              <w:pStyle w:val="ROWTABELLA"/>
              <w:rPr>
                <w:color w:val="002060"/>
              </w:rPr>
            </w:pPr>
            <w:r w:rsidRPr="009529B8">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34E8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94BF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42D5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CC1B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16D05"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007DE"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AD28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C2B4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574F9" w14:textId="77777777" w:rsidR="006D145E" w:rsidRPr="009529B8" w:rsidRDefault="006D145E" w:rsidP="00783A96">
            <w:pPr>
              <w:pStyle w:val="ROWTABELLA"/>
              <w:jc w:val="center"/>
              <w:rPr>
                <w:color w:val="002060"/>
              </w:rPr>
            </w:pPr>
            <w:r w:rsidRPr="009529B8">
              <w:rPr>
                <w:color w:val="002060"/>
              </w:rPr>
              <w:t>0</w:t>
            </w:r>
          </w:p>
        </w:tc>
      </w:tr>
      <w:tr w:rsidR="006D145E" w:rsidRPr="009529B8" w14:paraId="50FDFD6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834F28" w14:textId="77777777" w:rsidR="006D145E" w:rsidRPr="009529B8" w:rsidRDefault="006D145E" w:rsidP="00783A96">
            <w:pPr>
              <w:pStyle w:val="ROWTABELLA"/>
              <w:rPr>
                <w:color w:val="002060"/>
              </w:rPr>
            </w:pPr>
            <w:r w:rsidRPr="009529B8">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0B9D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5BD1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3719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AB3E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5A32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FF18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14E9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FBCA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56AC5" w14:textId="77777777" w:rsidR="006D145E" w:rsidRPr="009529B8" w:rsidRDefault="006D145E" w:rsidP="00783A96">
            <w:pPr>
              <w:pStyle w:val="ROWTABELLA"/>
              <w:jc w:val="center"/>
              <w:rPr>
                <w:color w:val="002060"/>
              </w:rPr>
            </w:pPr>
            <w:r w:rsidRPr="009529B8">
              <w:rPr>
                <w:color w:val="002060"/>
              </w:rPr>
              <w:t>0</w:t>
            </w:r>
          </w:p>
        </w:tc>
      </w:tr>
      <w:tr w:rsidR="006D145E" w:rsidRPr="009529B8" w14:paraId="03D2EC0B"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F03416" w14:textId="77777777" w:rsidR="006D145E" w:rsidRPr="009529B8" w:rsidRDefault="006D145E" w:rsidP="00783A96">
            <w:pPr>
              <w:pStyle w:val="ROWTABELLA"/>
              <w:rPr>
                <w:color w:val="002060"/>
              </w:rPr>
            </w:pPr>
            <w:r w:rsidRPr="009529B8">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B02A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10E77"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4D09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3C14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B452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9642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4FF38"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FDE4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E7ECB" w14:textId="77777777" w:rsidR="006D145E" w:rsidRPr="009529B8" w:rsidRDefault="006D145E" w:rsidP="00783A96">
            <w:pPr>
              <w:pStyle w:val="ROWTABELLA"/>
              <w:jc w:val="center"/>
              <w:rPr>
                <w:color w:val="002060"/>
              </w:rPr>
            </w:pPr>
            <w:r w:rsidRPr="009529B8">
              <w:rPr>
                <w:color w:val="002060"/>
              </w:rPr>
              <w:t>0</w:t>
            </w:r>
          </w:p>
        </w:tc>
      </w:tr>
      <w:tr w:rsidR="006D145E" w:rsidRPr="009529B8" w14:paraId="1633C7C6"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B6219C" w14:textId="77777777" w:rsidR="006D145E" w:rsidRPr="009529B8" w:rsidRDefault="006D145E" w:rsidP="00783A96">
            <w:pPr>
              <w:pStyle w:val="ROWTABELLA"/>
              <w:rPr>
                <w:color w:val="002060"/>
              </w:rPr>
            </w:pPr>
            <w:r w:rsidRPr="009529B8">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43FAD"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BC02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7EFD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7CF6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CC89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8DDDE"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4554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87783"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D9396" w14:textId="77777777" w:rsidR="006D145E" w:rsidRPr="009529B8" w:rsidRDefault="006D145E" w:rsidP="00783A96">
            <w:pPr>
              <w:pStyle w:val="ROWTABELLA"/>
              <w:jc w:val="center"/>
              <w:rPr>
                <w:color w:val="002060"/>
              </w:rPr>
            </w:pPr>
            <w:r w:rsidRPr="009529B8">
              <w:rPr>
                <w:color w:val="002060"/>
              </w:rPr>
              <w:t>0</w:t>
            </w:r>
          </w:p>
        </w:tc>
      </w:tr>
      <w:tr w:rsidR="006D145E" w:rsidRPr="009529B8" w14:paraId="168C7BF6"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83A828" w14:textId="77777777" w:rsidR="006D145E" w:rsidRPr="009529B8" w:rsidRDefault="006D145E" w:rsidP="00783A96">
            <w:pPr>
              <w:pStyle w:val="ROWTABELLA"/>
              <w:rPr>
                <w:color w:val="002060"/>
              </w:rPr>
            </w:pPr>
            <w:r w:rsidRPr="009529B8">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6ED55"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BB7D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7698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9088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9402C"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F87A4"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36622"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2121A"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D2AB7" w14:textId="77777777" w:rsidR="006D145E" w:rsidRPr="009529B8" w:rsidRDefault="006D145E" w:rsidP="00783A96">
            <w:pPr>
              <w:pStyle w:val="ROWTABELLA"/>
              <w:jc w:val="center"/>
              <w:rPr>
                <w:color w:val="002060"/>
              </w:rPr>
            </w:pPr>
            <w:r w:rsidRPr="009529B8">
              <w:rPr>
                <w:color w:val="002060"/>
              </w:rPr>
              <w:t>0</w:t>
            </w:r>
          </w:p>
        </w:tc>
      </w:tr>
    </w:tbl>
    <w:p w14:paraId="267C38CD" w14:textId="77777777" w:rsidR="006D145E" w:rsidRPr="009529B8" w:rsidRDefault="006D145E" w:rsidP="006D145E">
      <w:pPr>
        <w:pStyle w:val="breakline"/>
        <w:divId w:val="527259509"/>
        <w:rPr>
          <w:color w:val="002060"/>
        </w:rPr>
      </w:pPr>
    </w:p>
    <w:p w14:paraId="069BDF4D" w14:textId="77777777" w:rsidR="006D145E" w:rsidRPr="009529B8" w:rsidRDefault="006D145E" w:rsidP="006D145E">
      <w:pPr>
        <w:pStyle w:val="breakline"/>
        <w:divId w:val="527259509"/>
        <w:rPr>
          <w:color w:val="002060"/>
        </w:rPr>
      </w:pPr>
    </w:p>
    <w:p w14:paraId="24D243BF" w14:textId="77777777" w:rsidR="006D145E" w:rsidRPr="009529B8" w:rsidRDefault="006D145E" w:rsidP="006D145E">
      <w:pPr>
        <w:pStyle w:val="TITOLOCAMPIONATO"/>
        <w:shd w:val="clear" w:color="auto" w:fill="CCCCCC"/>
        <w:spacing w:before="80" w:after="40"/>
        <w:divId w:val="527259509"/>
        <w:rPr>
          <w:color w:val="002060"/>
        </w:rPr>
      </w:pPr>
      <w:r w:rsidRPr="009529B8">
        <w:rPr>
          <w:color w:val="002060"/>
        </w:rPr>
        <w:t>UNDER 21 CALCIO A 5 REGIONALE</w:t>
      </w:r>
    </w:p>
    <w:p w14:paraId="317DC7C3" w14:textId="77777777" w:rsidR="006D145E" w:rsidRPr="009529B8" w:rsidRDefault="006D145E" w:rsidP="006D145E">
      <w:pPr>
        <w:pStyle w:val="TITOLOPRINC"/>
        <w:divId w:val="527259509"/>
        <w:rPr>
          <w:color w:val="002060"/>
        </w:rPr>
      </w:pPr>
      <w:r w:rsidRPr="009529B8">
        <w:rPr>
          <w:color w:val="002060"/>
        </w:rPr>
        <w:t>RISULTATI</w:t>
      </w:r>
    </w:p>
    <w:p w14:paraId="4165415B" w14:textId="77777777" w:rsidR="006D145E" w:rsidRPr="009529B8" w:rsidRDefault="006D145E" w:rsidP="006D145E">
      <w:pPr>
        <w:pStyle w:val="breakline"/>
        <w:divId w:val="527259509"/>
        <w:rPr>
          <w:color w:val="002060"/>
        </w:rPr>
      </w:pPr>
    </w:p>
    <w:p w14:paraId="64891EC4" w14:textId="77777777" w:rsidR="006D145E" w:rsidRPr="009529B8" w:rsidRDefault="006D145E" w:rsidP="006D145E">
      <w:pPr>
        <w:pStyle w:val="SOTTOTITOLOCAMPIONATO1"/>
        <w:divId w:val="527259509"/>
        <w:rPr>
          <w:color w:val="002060"/>
        </w:rPr>
      </w:pPr>
      <w:r w:rsidRPr="009529B8">
        <w:rPr>
          <w:color w:val="002060"/>
        </w:rPr>
        <w:t>RISULTATI UFFICIALI GARE DEL 10/12/2018</w:t>
      </w:r>
    </w:p>
    <w:p w14:paraId="7B6E35D1" w14:textId="77777777" w:rsidR="006D145E" w:rsidRPr="009529B8" w:rsidRDefault="006D145E" w:rsidP="006D145E">
      <w:pPr>
        <w:pStyle w:val="SOTTOTITOLOCAMPIONATO2"/>
        <w:divId w:val="527259509"/>
        <w:rPr>
          <w:color w:val="002060"/>
        </w:rPr>
      </w:pPr>
      <w:r w:rsidRPr="009529B8">
        <w:rPr>
          <w:color w:val="002060"/>
        </w:rPr>
        <w:t>Si trascrivono qui di seguito i risultati ufficiali delle gare disputate</w:t>
      </w:r>
    </w:p>
    <w:p w14:paraId="4E13935A" w14:textId="77777777" w:rsidR="006D145E" w:rsidRPr="009529B8" w:rsidRDefault="006D145E" w:rsidP="006D145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145E" w:rsidRPr="009529B8" w14:paraId="4BD680C6" w14:textId="77777777" w:rsidTr="006D145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145E" w:rsidRPr="009529B8" w14:paraId="4C4A6C32" w14:textId="77777777" w:rsidTr="0078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08CA6C" w14:textId="77777777" w:rsidR="006D145E" w:rsidRPr="009529B8" w:rsidRDefault="006D145E" w:rsidP="00783A96">
                  <w:pPr>
                    <w:pStyle w:val="HEADERTABELLA"/>
                    <w:rPr>
                      <w:color w:val="002060"/>
                    </w:rPr>
                  </w:pPr>
                  <w:r w:rsidRPr="009529B8">
                    <w:rPr>
                      <w:color w:val="002060"/>
                    </w:rPr>
                    <w:t>GIRONE A - 10 Giornata - A</w:t>
                  </w:r>
                </w:p>
              </w:tc>
            </w:tr>
            <w:tr w:rsidR="006D145E" w:rsidRPr="009529B8" w14:paraId="7CCAF530"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25A7A2" w14:textId="77777777" w:rsidR="006D145E" w:rsidRPr="009529B8" w:rsidRDefault="006D145E" w:rsidP="00783A96">
                  <w:pPr>
                    <w:pStyle w:val="ROWTABELLA"/>
                    <w:rPr>
                      <w:color w:val="002060"/>
                    </w:rPr>
                  </w:pPr>
                  <w:r w:rsidRPr="009529B8">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59CDA26" w14:textId="77777777" w:rsidR="006D145E" w:rsidRPr="009529B8" w:rsidRDefault="006D145E" w:rsidP="00783A96">
                  <w:pPr>
                    <w:pStyle w:val="ROWTABELLA"/>
                    <w:rPr>
                      <w:color w:val="002060"/>
                    </w:rPr>
                  </w:pPr>
                  <w:r w:rsidRPr="009529B8">
                    <w:rPr>
                      <w:color w:val="002060"/>
                    </w:rPr>
                    <w:t>- OSTRENSE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69DE03" w14:textId="77777777" w:rsidR="006D145E" w:rsidRPr="009529B8" w:rsidRDefault="006D145E" w:rsidP="00783A96">
                  <w:pPr>
                    <w:pStyle w:val="ROWTABELLA"/>
                    <w:jc w:val="center"/>
                    <w:rPr>
                      <w:color w:val="002060"/>
                    </w:rPr>
                  </w:pPr>
                  <w:r w:rsidRPr="009529B8">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76FCBE" w14:textId="77777777" w:rsidR="006D145E" w:rsidRPr="009529B8" w:rsidRDefault="006D145E" w:rsidP="00783A96">
                  <w:pPr>
                    <w:pStyle w:val="ROWTABELLA"/>
                    <w:jc w:val="center"/>
                    <w:rPr>
                      <w:color w:val="002060"/>
                    </w:rPr>
                  </w:pPr>
                  <w:r w:rsidRPr="009529B8">
                    <w:rPr>
                      <w:color w:val="002060"/>
                    </w:rPr>
                    <w:t> </w:t>
                  </w:r>
                </w:p>
              </w:tc>
            </w:tr>
            <w:tr w:rsidR="006D145E" w:rsidRPr="009529B8" w14:paraId="49039D4B"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2D2F7F" w14:textId="77777777" w:rsidR="006D145E" w:rsidRPr="009529B8" w:rsidRDefault="006D145E" w:rsidP="00783A96">
                  <w:pPr>
                    <w:pStyle w:val="ROWTABELLA"/>
                    <w:rPr>
                      <w:color w:val="002060"/>
                    </w:rPr>
                  </w:pPr>
                  <w:r w:rsidRPr="009529B8">
                    <w:rPr>
                      <w:color w:val="002060"/>
                    </w:rPr>
                    <w:t>(2) 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83D4C3" w14:textId="77777777" w:rsidR="006D145E" w:rsidRPr="009529B8" w:rsidRDefault="006D145E" w:rsidP="00783A96">
                  <w:pPr>
                    <w:pStyle w:val="ROWTABELLA"/>
                    <w:rPr>
                      <w:color w:val="002060"/>
                    </w:rPr>
                  </w:pPr>
                  <w:r w:rsidRPr="009529B8">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85E41B" w14:textId="77777777" w:rsidR="006D145E" w:rsidRPr="009529B8" w:rsidRDefault="006D145E" w:rsidP="00783A96">
                  <w:pPr>
                    <w:pStyle w:val="ROWTABELLA"/>
                    <w:jc w:val="center"/>
                    <w:rPr>
                      <w:color w:val="002060"/>
                    </w:rPr>
                  </w:pPr>
                  <w:r w:rsidRPr="009529B8">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C8C9A2D" w14:textId="77777777" w:rsidR="006D145E" w:rsidRPr="009529B8" w:rsidRDefault="006D145E" w:rsidP="00783A96">
                  <w:pPr>
                    <w:pStyle w:val="ROWTABELLA"/>
                    <w:jc w:val="center"/>
                    <w:rPr>
                      <w:color w:val="002060"/>
                    </w:rPr>
                  </w:pPr>
                  <w:r w:rsidRPr="009529B8">
                    <w:rPr>
                      <w:color w:val="002060"/>
                    </w:rPr>
                    <w:t> </w:t>
                  </w:r>
                </w:p>
              </w:tc>
            </w:tr>
            <w:tr w:rsidR="006D145E" w:rsidRPr="009529B8" w14:paraId="499AC8BC"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AB62422" w14:textId="77777777" w:rsidR="006D145E" w:rsidRPr="009529B8" w:rsidRDefault="006D145E" w:rsidP="00783A96">
                  <w:pPr>
                    <w:pStyle w:val="ROWTABELLA"/>
                    <w:rPr>
                      <w:color w:val="002060"/>
                    </w:rPr>
                  </w:pPr>
                  <w:r w:rsidRPr="009529B8">
                    <w:rPr>
                      <w:color w:val="002060"/>
                    </w:rPr>
                    <w:t>(1) 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894F6AF" w14:textId="77777777" w:rsidR="006D145E" w:rsidRPr="009529B8" w:rsidRDefault="006D145E" w:rsidP="00783A96">
                  <w:pPr>
                    <w:pStyle w:val="ROWTABELLA"/>
                    <w:rPr>
                      <w:color w:val="002060"/>
                    </w:rPr>
                  </w:pPr>
                  <w:r w:rsidRPr="009529B8">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5C8523D" w14:textId="77777777" w:rsidR="006D145E" w:rsidRPr="009529B8" w:rsidRDefault="006D145E" w:rsidP="00783A96">
                  <w:pPr>
                    <w:pStyle w:val="ROWTABELLA"/>
                    <w:jc w:val="center"/>
                    <w:rPr>
                      <w:color w:val="002060"/>
                    </w:rPr>
                  </w:pPr>
                  <w:r w:rsidRPr="009529B8">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07F6FB" w14:textId="77777777" w:rsidR="006D145E" w:rsidRPr="009529B8" w:rsidRDefault="006D145E" w:rsidP="00783A96">
                  <w:pPr>
                    <w:pStyle w:val="ROWTABELLA"/>
                    <w:jc w:val="center"/>
                    <w:rPr>
                      <w:color w:val="002060"/>
                    </w:rPr>
                  </w:pPr>
                  <w:r w:rsidRPr="009529B8">
                    <w:rPr>
                      <w:color w:val="002060"/>
                    </w:rPr>
                    <w:t> </w:t>
                  </w:r>
                </w:p>
              </w:tc>
            </w:tr>
            <w:tr w:rsidR="006D145E" w:rsidRPr="009529B8" w14:paraId="24B4B6FB" w14:textId="77777777" w:rsidTr="0078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13AE0F" w14:textId="77777777" w:rsidR="006D145E" w:rsidRPr="009529B8" w:rsidRDefault="006D145E" w:rsidP="00783A96">
                  <w:pPr>
                    <w:pStyle w:val="ROWTABELLA"/>
                    <w:rPr>
                      <w:color w:val="002060"/>
                    </w:rPr>
                  </w:pPr>
                  <w:r w:rsidRPr="009529B8">
                    <w:rPr>
                      <w:color w:val="002060"/>
                    </w:rPr>
                    <w:t>(2) 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096684" w14:textId="77777777" w:rsidR="006D145E" w:rsidRPr="009529B8" w:rsidRDefault="006D145E" w:rsidP="00783A96">
                  <w:pPr>
                    <w:pStyle w:val="ROWTABELLA"/>
                    <w:rPr>
                      <w:color w:val="002060"/>
                    </w:rPr>
                  </w:pPr>
                  <w:r w:rsidRPr="009529B8">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AEB376" w14:textId="77777777" w:rsidR="006D145E" w:rsidRPr="009529B8" w:rsidRDefault="006D145E" w:rsidP="00783A96">
                  <w:pPr>
                    <w:pStyle w:val="ROWTABELLA"/>
                    <w:jc w:val="center"/>
                    <w:rPr>
                      <w:color w:val="002060"/>
                    </w:rPr>
                  </w:pPr>
                  <w:r w:rsidRPr="009529B8">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27AA14" w14:textId="77777777" w:rsidR="006D145E" w:rsidRPr="009529B8" w:rsidRDefault="006D145E" w:rsidP="00783A96">
                  <w:pPr>
                    <w:pStyle w:val="ROWTABELLA"/>
                    <w:jc w:val="center"/>
                    <w:rPr>
                      <w:color w:val="002060"/>
                    </w:rPr>
                  </w:pPr>
                  <w:r w:rsidRPr="009529B8">
                    <w:rPr>
                      <w:color w:val="002060"/>
                    </w:rPr>
                    <w:t> </w:t>
                  </w:r>
                </w:p>
              </w:tc>
            </w:tr>
            <w:tr w:rsidR="006D145E" w:rsidRPr="009529B8" w14:paraId="7C9F0344"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43DC7C72" w14:textId="77777777" w:rsidR="006D145E" w:rsidRPr="009529B8" w:rsidRDefault="006D145E" w:rsidP="00783A96">
                  <w:pPr>
                    <w:pStyle w:val="ROWTABELLA"/>
                    <w:rPr>
                      <w:color w:val="002060"/>
                    </w:rPr>
                  </w:pPr>
                  <w:r w:rsidRPr="009529B8">
                    <w:rPr>
                      <w:color w:val="002060"/>
                    </w:rPr>
                    <w:t>(1) - disputata il 13/12/2018</w:t>
                  </w:r>
                </w:p>
              </w:tc>
            </w:tr>
            <w:tr w:rsidR="006D145E" w:rsidRPr="009529B8" w14:paraId="60141249"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7B4D5072" w14:textId="77777777" w:rsidR="006D145E" w:rsidRPr="009529B8" w:rsidRDefault="006D145E" w:rsidP="00783A96">
                  <w:pPr>
                    <w:pStyle w:val="ROWTABELLA"/>
                    <w:rPr>
                      <w:color w:val="002060"/>
                    </w:rPr>
                  </w:pPr>
                  <w:r w:rsidRPr="009529B8">
                    <w:rPr>
                      <w:color w:val="002060"/>
                    </w:rPr>
                    <w:t>(2) - disputata il 12/12/2018</w:t>
                  </w:r>
                </w:p>
              </w:tc>
            </w:tr>
          </w:tbl>
          <w:p w14:paraId="7D0E5182" w14:textId="77777777" w:rsidR="006D145E" w:rsidRPr="009529B8" w:rsidRDefault="006D145E" w:rsidP="00783A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145E" w:rsidRPr="009529B8" w14:paraId="788CFD43" w14:textId="77777777" w:rsidTr="0078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9E403" w14:textId="77777777" w:rsidR="006D145E" w:rsidRPr="009529B8" w:rsidRDefault="006D145E" w:rsidP="00783A96">
                  <w:pPr>
                    <w:pStyle w:val="HEADERTABELLA"/>
                    <w:rPr>
                      <w:color w:val="002060"/>
                    </w:rPr>
                  </w:pPr>
                  <w:r w:rsidRPr="009529B8">
                    <w:rPr>
                      <w:color w:val="002060"/>
                    </w:rPr>
                    <w:t>GIRONE B - 10 Giornata - A</w:t>
                  </w:r>
                </w:p>
              </w:tc>
            </w:tr>
            <w:tr w:rsidR="006D145E" w:rsidRPr="009529B8" w14:paraId="546A7248" w14:textId="77777777" w:rsidTr="00783A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DCD9B1" w14:textId="77777777" w:rsidR="006D145E" w:rsidRPr="009529B8" w:rsidRDefault="006D145E" w:rsidP="00783A96">
                  <w:pPr>
                    <w:pStyle w:val="ROWTABELLA"/>
                    <w:rPr>
                      <w:color w:val="002060"/>
                    </w:rPr>
                  </w:pPr>
                  <w:r w:rsidRPr="009529B8">
                    <w:rPr>
                      <w:color w:val="002060"/>
                    </w:rPr>
                    <w:t>C.U.S. ANCONA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9839EF" w14:textId="77777777" w:rsidR="006D145E" w:rsidRPr="009529B8" w:rsidRDefault="006D145E" w:rsidP="00783A96">
                  <w:pPr>
                    <w:pStyle w:val="ROWTABELLA"/>
                    <w:rPr>
                      <w:color w:val="002060"/>
                    </w:rPr>
                  </w:pPr>
                  <w:r w:rsidRPr="009529B8">
                    <w:rPr>
                      <w:color w:val="002060"/>
                    </w:rP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F36F7A" w14:textId="77777777" w:rsidR="006D145E" w:rsidRPr="009529B8" w:rsidRDefault="006D145E" w:rsidP="00783A96">
                  <w:pPr>
                    <w:pStyle w:val="ROWTABELLA"/>
                    <w:jc w:val="center"/>
                    <w:rPr>
                      <w:color w:val="002060"/>
                    </w:rPr>
                  </w:pPr>
                  <w:r w:rsidRPr="009529B8">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085324" w14:textId="77777777" w:rsidR="006D145E" w:rsidRPr="009529B8" w:rsidRDefault="006D145E" w:rsidP="00783A96">
                  <w:pPr>
                    <w:pStyle w:val="ROWTABELLA"/>
                    <w:jc w:val="center"/>
                    <w:rPr>
                      <w:color w:val="002060"/>
                    </w:rPr>
                  </w:pPr>
                  <w:r w:rsidRPr="009529B8">
                    <w:rPr>
                      <w:color w:val="002060"/>
                    </w:rPr>
                    <w:t> </w:t>
                  </w:r>
                </w:p>
              </w:tc>
            </w:tr>
            <w:tr w:rsidR="006D145E" w:rsidRPr="009529B8" w14:paraId="41580320"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2AF04B5" w14:textId="77777777" w:rsidR="006D145E" w:rsidRPr="009529B8" w:rsidRDefault="006D145E" w:rsidP="00783A96">
                  <w:pPr>
                    <w:pStyle w:val="ROWTABELLA"/>
                    <w:rPr>
                      <w:color w:val="002060"/>
                    </w:rPr>
                  </w:pPr>
                  <w:r w:rsidRPr="009529B8">
                    <w:rPr>
                      <w:color w:val="002060"/>
                    </w:rPr>
                    <w:t>(1) 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F545158" w14:textId="77777777" w:rsidR="006D145E" w:rsidRPr="009529B8" w:rsidRDefault="006D145E" w:rsidP="00783A96">
                  <w:pPr>
                    <w:pStyle w:val="ROWTABELLA"/>
                    <w:rPr>
                      <w:color w:val="002060"/>
                    </w:rPr>
                  </w:pPr>
                  <w:r w:rsidRPr="009529B8">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C182A6" w14:textId="77777777" w:rsidR="006D145E" w:rsidRPr="009529B8" w:rsidRDefault="006D145E" w:rsidP="00783A96">
                  <w:pPr>
                    <w:pStyle w:val="ROWTABELLA"/>
                    <w:jc w:val="center"/>
                    <w:rPr>
                      <w:color w:val="002060"/>
                    </w:rPr>
                  </w:pPr>
                  <w:r w:rsidRPr="009529B8">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BDE070" w14:textId="77777777" w:rsidR="006D145E" w:rsidRPr="009529B8" w:rsidRDefault="006D145E" w:rsidP="00783A96">
                  <w:pPr>
                    <w:pStyle w:val="ROWTABELLA"/>
                    <w:jc w:val="center"/>
                    <w:rPr>
                      <w:color w:val="002060"/>
                    </w:rPr>
                  </w:pPr>
                  <w:r w:rsidRPr="009529B8">
                    <w:rPr>
                      <w:color w:val="002060"/>
                    </w:rPr>
                    <w:t> </w:t>
                  </w:r>
                </w:p>
              </w:tc>
            </w:tr>
            <w:tr w:rsidR="006D145E" w:rsidRPr="009529B8" w14:paraId="3FA5873D"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7CC5AE" w14:textId="77777777" w:rsidR="006D145E" w:rsidRPr="009529B8" w:rsidRDefault="006D145E" w:rsidP="00783A96">
                  <w:pPr>
                    <w:pStyle w:val="ROWTABELLA"/>
                    <w:rPr>
                      <w:color w:val="002060"/>
                    </w:rPr>
                  </w:pPr>
                  <w:r w:rsidRPr="009529B8">
                    <w:rPr>
                      <w:color w:val="002060"/>
                    </w:rPr>
                    <w:t>(2) 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B88300" w14:textId="77777777" w:rsidR="006D145E" w:rsidRPr="009529B8" w:rsidRDefault="006D145E" w:rsidP="00783A96">
                  <w:pPr>
                    <w:pStyle w:val="ROWTABELLA"/>
                    <w:rPr>
                      <w:color w:val="002060"/>
                    </w:rPr>
                  </w:pPr>
                  <w:r w:rsidRPr="009529B8">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8641DB" w14:textId="77777777" w:rsidR="006D145E" w:rsidRPr="009529B8" w:rsidRDefault="006D145E" w:rsidP="00783A96">
                  <w:pPr>
                    <w:pStyle w:val="ROWTABELLA"/>
                    <w:jc w:val="center"/>
                    <w:rPr>
                      <w:color w:val="002060"/>
                    </w:rPr>
                  </w:pPr>
                  <w:r w:rsidRPr="009529B8">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996ADD" w14:textId="77777777" w:rsidR="006D145E" w:rsidRPr="009529B8" w:rsidRDefault="006D145E" w:rsidP="00783A96">
                  <w:pPr>
                    <w:pStyle w:val="ROWTABELLA"/>
                    <w:jc w:val="center"/>
                    <w:rPr>
                      <w:color w:val="002060"/>
                    </w:rPr>
                  </w:pPr>
                  <w:r w:rsidRPr="009529B8">
                    <w:rPr>
                      <w:color w:val="002060"/>
                    </w:rPr>
                    <w:t> </w:t>
                  </w:r>
                </w:p>
              </w:tc>
            </w:tr>
            <w:tr w:rsidR="006D145E" w:rsidRPr="009529B8" w14:paraId="6EE54141" w14:textId="77777777" w:rsidTr="0078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41F8AA" w14:textId="77777777" w:rsidR="006D145E" w:rsidRPr="009529B8" w:rsidRDefault="006D145E" w:rsidP="00783A96">
                  <w:pPr>
                    <w:pStyle w:val="ROWTABELLA"/>
                    <w:rPr>
                      <w:color w:val="002060"/>
                    </w:rPr>
                  </w:pPr>
                  <w:r w:rsidRPr="009529B8">
                    <w:rPr>
                      <w:color w:val="002060"/>
                    </w:rPr>
                    <w:t>(1) NUOVA JUVENTINA FFC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ED72DE" w14:textId="77777777" w:rsidR="006D145E" w:rsidRPr="009529B8" w:rsidRDefault="006D145E" w:rsidP="00783A96">
                  <w:pPr>
                    <w:pStyle w:val="ROWTABELLA"/>
                    <w:rPr>
                      <w:color w:val="002060"/>
                    </w:rPr>
                  </w:pPr>
                  <w:r w:rsidRPr="009529B8">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5C71B6" w14:textId="77777777" w:rsidR="006D145E" w:rsidRPr="009529B8" w:rsidRDefault="006D145E" w:rsidP="00783A96">
                  <w:pPr>
                    <w:pStyle w:val="ROWTABELLA"/>
                    <w:jc w:val="center"/>
                    <w:rPr>
                      <w:color w:val="002060"/>
                    </w:rPr>
                  </w:pPr>
                  <w:r w:rsidRPr="009529B8">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831C67" w14:textId="77777777" w:rsidR="006D145E" w:rsidRPr="009529B8" w:rsidRDefault="006D145E" w:rsidP="00783A96">
                  <w:pPr>
                    <w:pStyle w:val="ROWTABELLA"/>
                    <w:jc w:val="center"/>
                    <w:rPr>
                      <w:color w:val="002060"/>
                    </w:rPr>
                  </w:pPr>
                  <w:r w:rsidRPr="009529B8">
                    <w:rPr>
                      <w:color w:val="002060"/>
                    </w:rPr>
                    <w:t> </w:t>
                  </w:r>
                </w:p>
              </w:tc>
            </w:tr>
            <w:tr w:rsidR="006D145E" w:rsidRPr="009529B8" w14:paraId="22EA4793"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6C055066" w14:textId="77777777" w:rsidR="006D145E" w:rsidRPr="009529B8" w:rsidRDefault="006D145E" w:rsidP="00783A96">
                  <w:pPr>
                    <w:pStyle w:val="ROWTABELLA"/>
                    <w:rPr>
                      <w:color w:val="002060"/>
                    </w:rPr>
                  </w:pPr>
                  <w:r w:rsidRPr="009529B8">
                    <w:rPr>
                      <w:color w:val="002060"/>
                    </w:rPr>
                    <w:t>(1) - disputata il 11/12/2018</w:t>
                  </w:r>
                </w:p>
              </w:tc>
            </w:tr>
            <w:tr w:rsidR="006D145E" w:rsidRPr="009529B8" w14:paraId="7D119D5D"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10C8A93F" w14:textId="77777777" w:rsidR="006D145E" w:rsidRPr="009529B8" w:rsidRDefault="006D145E" w:rsidP="00783A96">
                  <w:pPr>
                    <w:pStyle w:val="ROWTABELLA"/>
                    <w:rPr>
                      <w:color w:val="002060"/>
                    </w:rPr>
                  </w:pPr>
                  <w:r w:rsidRPr="009529B8">
                    <w:rPr>
                      <w:color w:val="002060"/>
                    </w:rPr>
                    <w:t>(2) - disputata il 12/12/2018</w:t>
                  </w:r>
                </w:p>
              </w:tc>
            </w:tr>
          </w:tbl>
          <w:p w14:paraId="27CF03EE" w14:textId="77777777" w:rsidR="006D145E" w:rsidRPr="009529B8" w:rsidRDefault="006D145E" w:rsidP="00783A96">
            <w:pPr>
              <w:rPr>
                <w:color w:val="002060"/>
                <w:sz w:val="24"/>
                <w:szCs w:val="24"/>
              </w:rPr>
            </w:pPr>
          </w:p>
        </w:tc>
      </w:tr>
    </w:tbl>
    <w:p w14:paraId="7F17186C" w14:textId="77777777" w:rsidR="006D145E" w:rsidRPr="009529B8" w:rsidRDefault="006D145E" w:rsidP="006D145E">
      <w:pPr>
        <w:pStyle w:val="breakline"/>
        <w:divId w:val="527259509"/>
        <w:rPr>
          <w:color w:val="002060"/>
        </w:rPr>
      </w:pPr>
    </w:p>
    <w:p w14:paraId="3410E80A" w14:textId="77777777" w:rsidR="006D145E" w:rsidRPr="009529B8" w:rsidRDefault="006D145E" w:rsidP="006D145E">
      <w:pPr>
        <w:pStyle w:val="breakline"/>
        <w:divId w:val="527259509"/>
        <w:rPr>
          <w:color w:val="002060"/>
        </w:rPr>
      </w:pPr>
    </w:p>
    <w:p w14:paraId="07A28467" w14:textId="77777777" w:rsidR="006D145E" w:rsidRPr="009529B8" w:rsidRDefault="006D145E" w:rsidP="006D145E">
      <w:pPr>
        <w:pStyle w:val="TITOLOPRINC"/>
        <w:divId w:val="527259509"/>
        <w:rPr>
          <w:color w:val="002060"/>
        </w:rPr>
      </w:pPr>
      <w:r w:rsidRPr="009529B8">
        <w:rPr>
          <w:color w:val="002060"/>
        </w:rPr>
        <w:t>GIUDICE SPORTIVO</w:t>
      </w:r>
    </w:p>
    <w:p w14:paraId="00BE22D0" w14:textId="77777777" w:rsidR="006D145E" w:rsidRPr="009529B8" w:rsidRDefault="006D145E" w:rsidP="006D145E">
      <w:pPr>
        <w:pStyle w:val="diffida"/>
        <w:divId w:val="527259509"/>
        <w:rPr>
          <w:color w:val="002060"/>
        </w:rPr>
      </w:pPr>
      <w:r w:rsidRPr="009529B8">
        <w:rPr>
          <w:color w:val="002060"/>
        </w:rPr>
        <w:t>Il Giudice Sportivo, Avv. Claudio Romagnoli, nella seduta del 14/12/2018, ha adottato le decisioni che di seguito integralmente si riportano:</w:t>
      </w:r>
    </w:p>
    <w:p w14:paraId="194A2C4E" w14:textId="77777777" w:rsidR="006D145E" w:rsidRPr="009529B8" w:rsidRDefault="006D145E" w:rsidP="006D145E">
      <w:pPr>
        <w:pStyle w:val="titolo10"/>
        <w:divId w:val="527259509"/>
        <w:rPr>
          <w:color w:val="002060"/>
        </w:rPr>
      </w:pPr>
      <w:r w:rsidRPr="009529B8">
        <w:rPr>
          <w:color w:val="002060"/>
        </w:rPr>
        <w:t xml:space="preserve">GARE DEL 10/12/2018 </w:t>
      </w:r>
    </w:p>
    <w:p w14:paraId="4D925C4A"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02EB71D1"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1D7A2283"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718ACF49" w14:textId="77777777" w:rsidR="006D145E" w:rsidRPr="009529B8" w:rsidRDefault="006D145E" w:rsidP="006D145E">
      <w:pPr>
        <w:pStyle w:val="titolo20"/>
        <w:divId w:val="527259509"/>
        <w:rPr>
          <w:color w:val="002060"/>
        </w:rPr>
      </w:pPr>
      <w:r w:rsidRPr="009529B8">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09DB172D" w14:textId="77777777" w:rsidTr="006D145E">
        <w:trPr>
          <w:divId w:val="527259509"/>
        </w:trPr>
        <w:tc>
          <w:tcPr>
            <w:tcW w:w="2200" w:type="dxa"/>
            <w:tcMar>
              <w:top w:w="20" w:type="dxa"/>
              <w:left w:w="20" w:type="dxa"/>
              <w:bottom w:w="20" w:type="dxa"/>
              <w:right w:w="20" w:type="dxa"/>
            </w:tcMar>
            <w:vAlign w:val="center"/>
          </w:tcPr>
          <w:p w14:paraId="753F103D" w14:textId="77777777" w:rsidR="006D145E" w:rsidRPr="009529B8" w:rsidRDefault="006D145E" w:rsidP="00783A96">
            <w:pPr>
              <w:pStyle w:val="movimento"/>
              <w:rPr>
                <w:color w:val="002060"/>
              </w:rPr>
            </w:pPr>
            <w:r w:rsidRPr="009529B8">
              <w:rPr>
                <w:color w:val="002060"/>
              </w:rPr>
              <w:t>PERRI FEDERICO</w:t>
            </w:r>
          </w:p>
        </w:tc>
        <w:tc>
          <w:tcPr>
            <w:tcW w:w="2200" w:type="dxa"/>
            <w:tcMar>
              <w:top w:w="20" w:type="dxa"/>
              <w:left w:w="20" w:type="dxa"/>
              <w:bottom w:w="20" w:type="dxa"/>
              <w:right w:w="20" w:type="dxa"/>
            </w:tcMar>
            <w:vAlign w:val="center"/>
          </w:tcPr>
          <w:p w14:paraId="0F5EE395" w14:textId="77777777" w:rsidR="006D145E" w:rsidRPr="009529B8" w:rsidRDefault="006D145E" w:rsidP="00783A96">
            <w:pPr>
              <w:pStyle w:val="movimento2"/>
              <w:rPr>
                <w:color w:val="002060"/>
              </w:rPr>
            </w:pPr>
            <w:r w:rsidRPr="009529B8">
              <w:rPr>
                <w:color w:val="002060"/>
              </w:rPr>
              <w:t xml:space="preserve">(MONTELUPONE CALCIO A 5) </w:t>
            </w:r>
          </w:p>
        </w:tc>
        <w:tc>
          <w:tcPr>
            <w:tcW w:w="800" w:type="dxa"/>
            <w:tcMar>
              <w:top w:w="20" w:type="dxa"/>
              <w:left w:w="20" w:type="dxa"/>
              <w:bottom w:w="20" w:type="dxa"/>
              <w:right w:w="20" w:type="dxa"/>
            </w:tcMar>
            <w:vAlign w:val="center"/>
          </w:tcPr>
          <w:p w14:paraId="464D8280"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26944B42"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2217E5E4" w14:textId="77777777" w:rsidR="006D145E" w:rsidRPr="009529B8" w:rsidRDefault="006D145E" w:rsidP="00783A96">
            <w:pPr>
              <w:pStyle w:val="movimento2"/>
              <w:rPr>
                <w:color w:val="002060"/>
              </w:rPr>
            </w:pPr>
            <w:r w:rsidRPr="009529B8">
              <w:rPr>
                <w:color w:val="002060"/>
              </w:rPr>
              <w:t> </w:t>
            </w:r>
          </w:p>
        </w:tc>
      </w:tr>
    </w:tbl>
    <w:p w14:paraId="3514C76E" w14:textId="77777777" w:rsidR="006D145E" w:rsidRPr="009529B8" w:rsidRDefault="006D145E" w:rsidP="006D145E">
      <w:pPr>
        <w:pStyle w:val="titolo10"/>
        <w:divId w:val="527259509"/>
        <w:rPr>
          <w:color w:val="002060"/>
        </w:rPr>
      </w:pPr>
      <w:r w:rsidRPr="009529B8">
        <w:rPr>
          <w:color w:val="002060"/>
        </w:rPr>
        <w:t xml:space="preserve">GARE DEL 11/12/2018 </w:t>
      </w:r>
    </w:p>
    <w:p w14:paraId="793395A2"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4B005D6A"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680C8532" w14:textId="77777777" w:rsidR="006D145E" w:rsidRPr="009529B8" w:rsidRDefault="006D145E" w:rsidP="006D145E">
      <w:pPr>
        <w:pStyle w:val="titolo3"/>
        <w:divId w:val="527259509"/>
        <w:rPr>
          <w:color w:val="002060"/>
        </w:rPr>
      </w:pPr>
      <w:r w:rsidRPr="009529B8">
        <w:rPr>
          <w:color w:val="002060"/>
        </w:rPr>
        <w:t xml:space="preserve">A CARICO CALCIATORI ESPULSI DAL CAMPO </w:t>
      </w:r>
    </w:p>
    <w:p w14:paraId="435EB943" w14:textId="77777777" w:rsidR="006D145E" w:rsidRPr="009529B8" w:rsidRDefault="006D145E" w:rsidP="006D145E">
      <w:pPr>
        <w:pStyle w:val="titolo20"/>
        <w:divId w:val="527259509"/>
        <w:rPr>
          <w:color w:val="002060"/>
        </w:rPr>
      </w:pPr>
      <w:r w:rsidRPr="009529B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177E3ADD" w14:textId="77777777" w:rsidTr="006D145E">
        <w:trPr>
          <w:divId w:val="527259509"/>
        </w:trPr>
        <w:tc>
          <w:tcPr>
            <w:tcW w:w="2200" w:type="dxa"/>
            <w:tcMar>
              <w:top w:w="20" w:type="dxa"/>
              <w:left w:w="20" w:type="dxa"/>
              <w:bottom w:w="20" w:type="dxa"/>
              <w:right w:w="20" w:type="dxa"/>
            </w:tcMar>
            <w:vAlign w:val="center"/>
          </w:tcPr>
          <w:p w14:paraId="23F620F9" w14:textId="77777777" w:rsidR="006D145E" w:rsidRPr="009529B8" w:rsidRDefault="006D145E" w:rsidP="00783A96">
            <w:pPr>
              <w:pStyle w:val="movimento"/>
              <w:rPr>
                <w:color w:val="002060"/>
              </w:rPr>
            </w:pPr>
            <w:r w:rsidRPr="009529B8">
              <w:rPr>
                <w:color w:val="002060"/>
              </w:rPr>
              <w:t>CAMPANA MANUEL</w:t>
            </w:r>
          </w:p>
        </w:tc>
        <w:tc>
          <w:tcPr>
            <w:tcW w:w="2200" w:type="dxa"/>
            <w:tcMar>
              <w:top w:w="20" w:type="dxa"/>
              <w:left w:w="20" w:type="dxa"/>
              <w:bottom w:w="20" w:type="dxa"/>
              <w:right w:w="20" w:type="dxa"/>
            </w:tcMar>
            <w:vAlign w:val="center"/>
          </w:tcPr>
          <w:p w14:paraId="345BBDEF" w14:textId="77777777" w:rsidR="006D145E" w:rsidRPr="009529B8" w:rsidRDefault="006D145E" w:rsidP="00783A96">
            <w:pPr>
              <w:pStyle w:val="movimento2"/>
              <w:rPr>
                <w:color w:val="002060"/>
              </w:rPr>
            </w:pPr>
            <w:r w:rsidRPr="009529B8">
              <w:rPr>
                <w:color w:val="002060"/>
              </w:rPr>
              <w:t xml:space="preserve">(NUOVA JUVENTINA FFC) </w:t>
            </w:r>
          </w:p>
        </w:tc>
        <w:tc>
          <w:tcPr>
            <w:tcW w:w="800" w:type="dxa"/>
            <w:tcMar>
              <w:top w:w="20" w:type="dxa"/>
              <w:left w:w="20" w:type="dxa"/>
              <w:bottom w:w="20" w:type="dxa"/>
              <w:right w:w="20" w:type="dxa"/>
            </w:tcMar>
            <w:vAlign w:val="center"/>
          </w:tcPr>
          <w:p w14:paraId="3E924C9F"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0D923E97"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3E77DDA1" w14:textId="77777777" w:rsidR="006D145E" w:rsidRPr="009529B8" w:rsidRDefault="006D145E" w:rsidP="00783A96">
            <w:pPr>
              <w:pStyle w:val="movimento2"/>
              <w:rPr>
                <w:color w:val="002060"/>
              </w:rPr>
            </w:pPr>
            <w:r w:rsidRPr="009529B8">
              <w:rPr>
                <w:color w:val="002060"/>
              </w:rPr>
              <w:t> </w:t>
            </w:r>
          </w:p>
        </w:tc>
      </w:tr>
    </w:tbl>
    <w:p w14:paraId="60A4EDCD"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3243B02F" w14:textId="77777777" w:rsidR="006D145E" w:rsidRPr="009529B8" w:rsidRDefault="006D145E" w:rsidP="006D145E">
      <w:pPr>
        <w:pStyle w:val="titolo20"/>
        <w:divId w:val="527259509"/>
        <w:rPr>
          <w:color w:val="002060"/>
        </w:rPr>
      </w:pPr>
      <w:r w:rsidRPr="009529B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10748D1A" w14:textId="77777777" w:rsidTr="006D145E">
        <w:trPr>
          <w:divId w:val="527259509"/>
        </w:trPr>
        <w:tc>
          <w:tcPr>
            <w:tcW w:w="2200" w:type="dxa"/>
            <w:tcMar>
              <w:top w:w="20" w:type="dxa"/>
              <w:left w:w="20" w:type="dxa"/>
              <w:bottom w:w="20" w:type="dxa"/>
              <w:right w:w="20" w:type="dxa"/>
            </w:tcMar>
            <w:vAlign w:val="center"/>
          </w:tcPr>
          <w:p w14:paraId="69CAC553" w14:textId="77777777" w:rsidR="006D145E" w:rsidRPr="009529B8" w:rsidRDefault="006D145E" w:rsidP="00783A96">
            <w:pPr>
              <w:pStyle w:val="movimento"/>
              <w:rPr>
                <w:color w:val="002060"/>
              </w:rPr>
            </w:pPr>
            <w:r w:rsidRPr="009529B8">
              <w:rPr>
                <w:color w:val="002060"/>
              </w:rPr>
              <w:t>MAZZA GIANMARCO</w:t>
            </w:r>
          </w:p>
        </w:tc>
        <w:tc>
          <w:tcPr>
            <w:tcW w:w="2200" w:type="dxa"/>
            <w:tcMar>
              <w:top w:w="20" w:type="dxa"/>
              <w:left w:w="20" w:type="dxa"/>
              <w:bottom w:w="20" w:type="dxa"/>
              <w:right w:w="20" w:type="dxa"/>
            </w:tcMar>
            <w:vAlign w:val="center"/>
          </w:tcPr>
          <w:p w14:paraId="23010195" w14:textId="77777777" w:rsidR="006D145E" w:rsidRPr="009529B8" w:rsidRDefault="006D145E" w:rsidP="00783A96">
            <w:pPr>
              <w:pStyle w:val="movimento2"/>
              <w:rPr>
                <w:color w:val="002060"/>
              </w:rPr>
            </w:pPr>
            <w:r w:rsidRPr="009529B8">
              <w:rPr>
                <w:color w:val="002060"/>
              </w:rPr>
              <w:t xml:space="preserve">(NUOVA JUVENTINA FFC) </w:t>
            </w:r>
          </w:p>
        </w:tc>
        <w:tc>
          <w:tcPr>
            <w:tcW w:w="800" w:type="dxa"/>
            <w:tcMar>
              <w:top w:w="20" w:type="dxa"/>
              <w:left w:w="20" w:type="dxa"/>
              <w:bottom w:w="20" w:type="dxa"/>
              <w:right w:w="20" w:type="dxa"/>
            </w:tcMar>
            <w:vAlign w:val="center"/>
          </w:tcPr>
          <w:p w14:paraId="78A67157"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245709FF"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3A274AFD" w14:textId="77777777" w:rsidR="006D145E" w:rsidRPr="009529B8" w:rsidRDefault="006D145E" w:rsidP="00783A96">
            <w:pPr>
              <w:pStyle w:val="movimento2"/>
              <w:rPr>
                <w:color w:val="002060"/>
              </w:rPr>
            </w:pPr>
            <w:r w:rsidRPr="009529B8">
              <w:rPr>
                <w:color w:val="002060"/>
              </w:rPr>
              <w:t> </w:t>
            </w:r>
          </w:p>
        </w:tc>
      </w:tr>
    </w:tbl>
    <w:p w14:paraId="6255D2F8" w14:textId="77777777" w:rsidR="006D145E" w:rsidRPr="009529B8" w:rsidRDefault="006D145E" w:rsidP="006D145E">
      <w:pPr>
        <w:pStyle w:val="titolo20"/>
        <w:divId w:val="527259509"/>
        <w:rPr>
          <w:color w:val="002060"/>
        </w:rPr>
      </w:pPr>
      <w:r w:rsidRPr="009529B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5B82CA74" w14:textId="77777777" w:rsidTr="006D145E">
        <w:trPr>
          <w:divId w:val="527259509"/>
        </w:trPr>
        <w:tc>
          <w:tcPr>
            <w:tcW w:w="2200" w:type="dxa"/>
            <w:tcMar>
              <w:top w:w="20" w:type="dxa"/>
              <w:left w:w="20" w:type="dxa"/>
              <w:bottom w:w="20" w:type="dxa"/>
              <w:right w:w="20" w:type="dxa"/>
            </w:tcMar>
            <w:vAlign w:val="center"/>
          </w:tcPr>
          <w:p w14:paraId="118B5A99" w14:textId="77777777" w:rsidR="006D145E" w:rsidRPr="009529B8" w:rsidRDefault="006D145E" w:rsidP="00783A96">
            <w:pPr>
              <w:pStyle w:val="movimento"/>
              <w:rPr>
                <w:color w:val="002060"/>
              </w:rPr>
            </w:pPr>
            <w:r w:rsidRPr="009529B8">
              <w:rPr>
                <w:color w:val="002060"/>
              </w:rPr>
              <w:t>CORALLINI MORENO</w:t>
            </w:r>
          </w:p>
        </w:tc>
        <w:tc>
          <w:tcPr>
            <w:tcW w:w="2200" w:type="dxa"/>
            <w:tcMar>
              <w:top w:w="20" w:type="dxa"/>
              <w:left w:w="20" w:type="dxa"/>
              <w:bottom w:w="20" w:type="dxa"/>
              <w:right w:w="20" w:type="dxa"/>
            </w:tcMar>
            <w:vAlign w:val="center"/>
          </w:tcPr>
          <w:p w14:paraId="2A1F65A4" w14:textId="77777777" w:rsidR="006D145E" w:rsidRPr="009529B8" w:rsidRDefault="006D145E" w:rsidP="00783A96">
            <w:pPr>
              <w:pStyle w:val="movimento2"/>
              <w:rPr>
                <w:color w:val="002060"/>
              </w:rPr>
            </w:pPr>
            <w:r w:rsidRPr="009529B8">
              <w:rPr>
                <w:color w:val="002060"/>
              </w:rPr>
              <w:t xml:space="preserve">(NUOVA JUVENTINA FFC) </w:t>
            </w:r>
          </w:p>
        </w:tc>
        <w:tc>
          <w:tcPr>
            <w:tcW w:w="800" w:type="dxa"/>
            <w:tcMar>
              <w:top w:w="20" w:type="dxa"/>
              <w:left w:w="20" w:type="dxa"/>
              <w:bottom w:w="20" w:type="dxa"/>
              <w:right w:w="20" w:type="dxa"/>
            </w:tcMar>
            <w:vAlign w:val="center"/>
          </w:tcPr>
          <w:p w14:paraId="118B180D"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20266B8A"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7CF8452D" w14:textId="77777777" w:rsidR="006D145E" w:rsidRPr="009529B8" w:rsidRDefault="006D145E" w:rsidP="00783A96">
            <w:pPr>
              <w:pStyle w:val="movimento2"/>
              <w:rPr>
                <w:color w:val="002060"/>
              </w:rPr>
            </w:pPr>
            <w:r w:rsidRPr="009529B8">
              <w:rPr>
                <w:color w:val="002060"/>
              </w:rPr>
              <w:t> </w:t>
            </w:r>
          </w:p>
        </w:tc>
      </w:tr>
    </w:tbl>
    <w:p w14:paraId="439DAEC4" w14:textId="77777777" w:rsidR="006D145E" w:rsidRPr="009529B8" w:rsidRDefault="006D145E" w:rsidP="006D145E">
      <w:pPr>
        <w:pStyle w:val="titolo10"/>
        <w:divId w:val="527259509"/>
        <w:rPr>
          <w:color w:val="002060"/>
        </w:rPr>
      </w:pPr>
      <w:r w:rsidRPr="009529B8">
        <w:rPr>
          <w:color w:val="002060"/>
        </w:rPr>
        <w:t xml:space="preserve">GARE DEL 12/12/2018 </w:t>
      </w:r>
    </w:p>
    <w:p w14:paraId="13465AE4"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0D198D76"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285496ED"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502EB845" w14:textId="77777777" w:rsidR="006D145E" w:rsidRPr="009529B8" w:rsidRDefault="006D145E" w:rsidP="006D145E">
      <w:pPr>
        <w:pStyle w:val="titolo20"/>
        <w:divId w:val="527259509"/>
        <w:rPr>
          <w:color w:val="002060"/>
        </w:rPr>
      </w:pPr>
      <w:r w:rsidRPr="009529B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3C343929" w14:textId="77777777" w:rsidTr="006D145E">
        <w:trPr>
          <w:divId w:val="527259509"/>
        </w:trPr>
        <w:tc>
          <w:tcPr>
            <w:tcW w:w="2200" w:type="dxa"/>
            <w:tcMar>
              <w:top w:w="20" w:type="dxa"/>
              <w:left w:w="20" w:type="dxa"/>
              <w:bottom w:w="20" w:type="dxa"/>
              <w:right w:w="20" w:type="dxa"/>
            </w:tcMar>
            <w:vAlign w:val="center"/>
          </w:tcPr>
          <w:p w14:paraId="2B60156C" w14:textId="77777777" w:rsidR="006D145E" w:rsidRPr="009529B8" w:rsidRDefault="006D145E" w:rsidP="00783A96">
            <w:pPr>
              <w:pStyle w:val="movimento"/>
              <w:rPr>
                <w:color w:val="002060"/>
              </w:rPr>
            </w:pPr>
            <w:r w:rsidRPr="009529B8">
              <w:rPr>
                <w:color w:val="002060"/>
              </w:rPr>
              <w:t>BUSILACCHI FILIPPO</w:t>
            </w:r>
          </w:p>
        </w:tc>
        <w:tc>
          <w:tcPr>
            <w:tcW w:w="2200" w:type="dxa"/>
            <w:tcMar>
              <w:top w:w="20" w:type="dxa"/>
              <w:left w:w="20" w:type="dxa"/>
              <w:bottom w:w="20" w:type="dxa"/>
              <w:right w:w="20" w:type="dxa"/>
            </w:tcMar>
            <w:vAlign w:val="center"/>
          </w:tcPr>
          <w:p w14:paraId="2022885C" w14:textId="77777777" w:rsidR="006D145E" w:rsidRPr="009529B8" w:rsidRDefault="006D145E" w:rsidP="00783A96">
            <w:pPr>
              <w:pStyle w:val="movimento2"/>
              <w:rPr>
                <w:color w:val="002060"/>
              </w:rPr>
            </w:pPr>
            <w:r w:rsidRPr="009529B8">
              <w:rPr>
                <w:color w:val="002060"/>
              </w:rPr>
              <w:t xml:space="preserve">(CANDIA BARACCOLA ASPIO) </w:t>
            </w:r>
          </w:p>
        </w:tc>
        <w:tc>
          <w:tcPr>
            <w:tcW w:w="800" w:type="dxa"/>
            <w:tcMar>
              <w:top w:w="20" w:type="dxa"/>
              <w:left w:w="20" w:type="dxa"/>
              <w:bottom w:w="20" w:type="dxa"/>
              <w:right w:w="20" w:type="dxa"/>
            </w:tcMar>
            <w:vAlign w:val="center"/>
          </w:tcPr>
          <w:p w14:paraId="67D5E6C5"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1402F9FF"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513D6ABA" w14:textId="77777777" w:rsidR="006D145E" w:rsidRPr="009529B8" w:rsidRDefault="006D145E" w:rsidP="00783A96">
            <w:pPr>
              <w:pStyle w:val="movimento2"/>
              <w:rPr>
                <w:color w:val="002060"/>
              </w:rPr>
            </w:pPr>
            <w:r w:rsidRPr="009529B8">
              <w:rPr>
                <w:color w:val="002060"/>
              </w:rPr>
              <w:t> </w:t>
            </w:r>
          </w:p>
        </w:tc>
      </w:tr>
    </w:tbl>
    <w:p w14:paraId="3A81C0B2" w14:textId="77777777" w:rsidR="006D145E" w:rsidRPr="009529B8" w:rsidRDefault="006D145E" w:rsidP="006D145E">
      <w:pPr>
        <w:pStyle w:val="titolo20"/>
        <w:divId w:val="527259509"/>
        <w:rPr>
          <w:color w:val="002060"/>
        </w:rPr>
      </w:pPr>
      <w:r w:rsidRPr="009529B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22383054" w14:textId="77777777" w:rsidTr="006D145E">
        <w:trPr>
          <w:divId w:val="527259509"/>
        </w:trPr>
        <w:tc>
          <w:tcPr>
            <w:tcW w:w="2200" w:type="dxa"/>
            <w:tcMar>
              <w:top w:w="20" w:type="dxa"/>
              <w:left w:w="20" w:type="dxa"/>
              <w:bottom w:w="20" w:type="dxa"/>
              <w:right w:w="20" w:type="dxa"/>
            </w:tcMar>
            <w:vAlign w:val="center"/>
          </w:tcPr>
          <w:p w14:paraId="1ECA4E99" w14:textId="77777777" w:rsidR="006D145E" w:rsidRPr="009529B8" w:rsidRDefault="006D145E" w:rsidP="00783A96">
            <w:pPr>
              <w:pStyle w:val="movimento"/>
              <w:rPr>
                <w:color w:val="002060"/>
              </w:rPr>
            </w:pPr>
            <w:r w:rsidRPr="009529B8">
              <w:rPr>
                <w:color w:val="002060"/>
              </w:rPr>
              <w:t>SPADA ALESSANDRO</w:t>
            </w:r>
          </w:p>
        </w:tc>
        <w:tc>
          <w:tcPr>
            <w:tcW w:w="2200" w:type="dxa"/>
            <w:tcMar>
              <w:top w:w="20" w:type="dxa"/>
              <w:left w:w="20" w:type="dxa"/>
              <w:bottom w:w="20" w:type="dxa"/>
              <w:right w:w="20" w:type="dxa"/>
            </w:tcMar>
            <w:vAlign w:val="center"/>
          </w:tcPr>
          <w:p w14:paraId="52360691" w14:textId="77777777" w:rsidR="006D145E" w:rsidRPr="009529B8" w:rsidRDefault="006D145E" w:rsidP="00783A96">
            <w:pPr>
              <w:pStyle w:val="movimento2"/>
              <w:rPr>
                <w:color w:val="002060"/>
              </w:rPr>
            </w:pPr>
            <w:r w:rsidRPr="009529B8">
              <w:rPr>
                <w:color w:val="002060"/>
              </w:rPr>
              <w:t xml:space="preserve">(FFJ CALCIO A 5) </w:t>
            </w:r>
          </w:p>
        </w:tc>
        <w:tc>
          <w:tcPr>
            <w:tcW w:w="800" w:type="dxa"/>
            <w:tcMar>
              <w:top w:w="20" w:type="dxa"/>
              <w:left w:w="20" w:type="dxa"/>
              <w:bottom w:w="20" w:type="dxa"/>
              <w:right w:w="20" w:type="dxa"/>
            </w:tcMar>
            <w:vAlign w:val="center"/>
          </w:tcPr>
          <w:p w14:paraId="7DA6D159"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03BA3A06"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1A50A0DE" w14:textId="77777777" w:rsidR="006D145E" w:rsidRPr="009529B8" w:rsidRDefault="006D145E" w:rsidP="00783A96">
            <w:pPr>
              <w:pStyle w:val="movimento2"/>
              <w:rPr>
                <w:color w:val="002060"/>
              </w:rPr>
            </w:pPr>
            <w:r w:rsidRPr="009529B8">
              <w:rPr>
                <w:color w:val="002060"/>
              </w:rPr>
              <w:t> </w:t>
            </w:r>
          </w:p>
        </w:tc>
      </w:tr>
    </w:tbl>
    <w:p w14:paraId="60A2CB86" w14:textId="77777777" w:rsidR="006D145E" w:rsidRPr="009529B8" w:rsidRDefault="006D145E" w:rsidP="006D145E">
      <w:pPr>
        <w:pStyle w:val="titolo10"/>
        <w:divId w:val="527259509"/>
        <w:rPr>
          <w:color w:val="002060"/>
        </w:rPr>
      </w:pPr>
      <w:r w:rsidRPr="009529B8">
        <w:rPr>
          <w:color w:val="002060"/>
        </w:rPr>
        <w:t xml:space="preserve">GARE DEL 13/12/2018 </w:t>
      </w:r>
    </w:p>
    <w:p w14:paraId="6066B8AE"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5FC7E5B8"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12C49D03" w14:textId="77777777" w:rsidR="006D145E" w:rsidRPr="009529B8" w:rsidRDefault="006D145E" w:rsidP="006D145E">
      <w:pPr>
        <w:pStyle w:val="titolo3"/>
        <w:divId w:val="527259509"/>
        <w:rPr>
          <w:color w:val="002060"/>
        </w:rPr>
      </w:pPr>
      <w:r w:rsidRPr="009529B8">
        <w:rPr>
          <w:color w:val="002060"/>
        </w:rPr>
        <w:t xml:space="preserve">A CARICO CALCIATORI ESPULSI DAL CAMPO </w:t>
      </w:r>
    </w:p>
    <w:p w14:paraId="1BC8356A" w14:textId="77777777" w:rsidR="006D145E" w:rsidRPr="009529B8" w:rsidRDefault="006D145E" w:rsidP="006D145E">
      <w:pPr>
        <w:pStyle w:val="titolo20"/>
        <w:divId w:val="527259509"/>
        <w:rPr>
          <w:color w:val="002060"/>
        </w:rPr>
      </w:pPr>
      <w:r w:rsidRPr="009529B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4BAD0974" w14:textId="77777777" w:rsidTr="006D145E">
        <w:trPr>
          <w:divId w:val="527259509"/>
        </w:trPr>
        <w:tc>
          <w:tcPr>
            <w:tcW w:w="2200" w:type="dxa"/>
            <w:tcMar>
              <w:top w:w="20" w:type="dxa"/>
              <w:left w:w="20" w:type="dxa"/>
              <w:bottom w:w="20" w:type="dxa"/>
              <w:right w:w="20" w:type="dxa"/>
            </w:tcMar>
            <w:vAlign w:val="center"/>
          </w:tcPr>
          <w:p w14:paraId="6AB5D542" w14:textId="77777777" w:rsidR="006D145E" w:rsidRPr="009529B8" w:rsidRDefault="006D145E" w:rsidP="00783A96">
            <w:pPr>
              <w:pStyle w:val="movimento"/>
              <w:rPr>
                <w:color w:val="002060"/>
              </w:rPr>
            </w:pPr>
            <w:r w:rsidRPr="009529B8">
              <w:rPr>
                <w:color w:val="002060"/>
              </w:rPr>
              <w:t>ROMAGNOLI RICCARDO</w:t>
            </w:r>
          </w:p>
        </w:tc>
        <w:tc>
          <w:tcPr>
            <w:tcW w:w="2200" w:type="dxa"/>
            <w:tcMar>
              <w:top w:w="20" w:type="dxa"/>
              <w:left w:w="20" w:type="dxa"/>
              <w:bottom w:w="20" w:type="dxa"/>
              <w:right w:w="20" w:type="dxa"/>
            </w:tcMar>
            <w:vAlign w:val="center"/>
          </w:tcPr>
          <w:p w14:paraId="5CC33631" w14:textId="77777777" w:rsidR="006D145E" w:rsidRPr="009529B8" w:rsidRDefault="006D145E" w:rsidP="00783A96">
            <w:pPr>
              <w:pStyle w:val="movimento2"/>
              <w:rPr>
                <w:color w:val="002060"/>
              </w:rPr>
            </w:pPr>
            <w:r w:rsidRPr="009529B8">
              <w:rPr>
                <w:color w:val="002060"/>
              </w:rPr>
              <w:t xml:space="preserve">(OSTRENSE) </w:t>
            </w:r>
          </w:p>
        </w:tc>
        <w:tc>
          <w:tcPr>
            <w:tcW w:w="800" w:type="dxa"/>
            <w:tcMar>
              <w:top w:w="20" w:type="dxa"/>
              <w:left w:w="20" w:type="dxa"/>
              <w:bottom w:w="20" w:type="dxa"/>
              <w:right w:w="20" w:type="dxa"/>
            </w:tcMar>
            <w:vAlign w:val="center"/>
          </w:tcPr>
          <w:p w14:paraId="4802E13F"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318819DC"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4D54DCF2" w14:textId="77777777" w:rsidR="006D145E" w:rsidRPr="009529B8" w:rsidRDefault="006D145E" w:rsidP="00783A96">
            <w:pPr>
              <w:pStyle w:val="movimento2"/>
              <w:rPr>
                <w:color w:val="002060"/>
              </w:rPr>
            </w:pPr>
            <w:r w:rsidRPr="009529B8">
              <w:rPr>
                <w:color w:val="002060"/>
              </w:rPr>
              <w:t> </w:t>
            </w:r>
          </w:p>
        </w:tc>
      </w:tr>
    </w:tbl>
    <w:p w14:paraId="4850834D" w14:textId="77777777" w:rsidR="006D145E" w:rsidRPr="009529B8" w:rsidRDefault="006D145E" w:rsidP="006D145E">
      <w:pPr>
        <w:pStyle w:val="titolo20"/>
        <w:divId w:val="527259509"/>
        <w:rPr>
          <w:color w:val="002060"/>
        </w:rPr>
      </w:pPr>
      <w:r w:rsidRPr="009529B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1265D58D" w14:textId="77777777" w:rsidTr="006D145E">
        <w:trPr>
          <w:divId w:val="527259509"/>
        </w:trPr>
        <w:tc>
          <w:tcPr>
            <w:tcW w:w="2200" w:type="dxa"/>
            <w:tcMar>
              <w:top w:w="20" w:type="dxa"/>
              <w:left w:w="20" w:type="dxa"/>
              <w:bottom w:w="20" w:type="dxa"/>
              <w:right w:w="20" w:type="dxa"/>
            </w:tcMar>
            <w:vAlign w:val="center"/>
          </w:tcPr>
          <w:p w14:paraId="53CA0AD8" w14:textId="77777777" w:rsidR="006D145E" w:rsidRPr="009529B8" w:rsidRDefault="006D145E" w:rsidP="00783A96">
            <w:pPr>
              <w:pStyle w:val="movimento"/>
              <w:rPr>
                <w:color w:val="002060"/>
              </w:rPr>
            </w:pPr>
            <w:r w:rsidRPr="009529B8">
              <w:rPr>
                <w:color w:val="002060"/>
              </w:rPr>
              <w:t>CAPOMAGI VITTORIO ALBERT</w:t>
            </w:r>
          </w:p>
        </w:tc>
        <w:tc>
          <w:tcPr>
            <w:tcW w:w="2200" w:type="dxa"/>
            <w:tcMar>
              <w:top w:w="20" w:type="dxa"/>
              <w:left w:w="20" w:type="dxa"/>
              <w:bottom w:w="20" w:type="dxa"/>
              <w:right w:w="20" w:type="dxa"/>
            </w:tcMar>
            <w:vAlign w:val="center"/>
          </w:tcPr>
          <w:p w14:paraId="090EF390" w14:textId="77777777" w:rsidR="006D145E" w:rsidRPr="009529B8" w:rsidRDefault="006D145E" w:rsidP="00783A96">
            <w:pPr>
              <w:pStyle w:val="movimento2"/>
              <w:rPr>
                <w:color w:val="002060"/>
              </w:rPr>
            </w:pPr>
            <w:r w:rsidRPr="009529B8">
              <w:rPr>
                <w:color w:val="002060"/>
              </w:rPr>
              <w:t xml:space="preserve">(AUDAX 1970 S.ANGELO) </w:t>
            </w:r>
          </w:p>
        </w:tc>
        <w:tc>
          <w:tcPr>
            <w:tcW w:w="800" w:type="dxa"/>
            <w:tcMar>
              <w:top w:w="20" w:type="dxa"/>
              <w:left w:w="20" w:type="dxa"/>
              <w:bottom w:w="20" w:type="dxa"/>
              <w:right w:w="20" w:type="dxa"/>
            </w:tcMar>
            <w:vAlign w:val="center"/>
          </w:tcPr>
          <w:p w14:paraId="1DA28ECA"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004CAD0F"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1897CB7A" w14:textId="77777777" w:rsidR="006D145E" w:rsidRPr="009529B8" w:rsidRDefault="006D145E" w:rsidP="00783A96">
            <w:pPr>
              <w:pStyle w:val="movimento2"/>
              <w:rPr>
                <w:color w:val="002060"/>
              </w:rPr>
            </w:pPr>
            <w:r w:rsidRPr="009529B8">
              <w:rPr>
                <w:color w:val="002060"/>
              </w:rPr>
              <w:t> </w:t>
            </w:r>
          </w:p>
        </w:tc>
      </w:tr>
    </w:tbl>
    <w:p w14:paraId="67BE35FA"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0729AD38" w14:textId="77777777" w:rsidR="006D145E" w:rsidRPr="009529B8" w:rsidRDefault="006D145E" w:rsidP="006D145E">
      <w:pPr>
        <w:pStyle w:val="titolo20"/>
        <w:divId w:val="527259509"/>
        <w:rPr>
          <w:color w:val="002060"/>
        </w:rPr>
      </w:pPr>
      <w:r w:rsidRPr="009529B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1F312B5B" w14:textId="77777777" w:rsidTr="006D145E">
        <w:trPr>
          <w:divId w:val="527259509"/>
        </w:trPr>
        <w:tc>
          <w:tcPr>
            <w:tcW w:w="2200" w:type="dxa"/>
            <w:tcMar>
              <w:top w:w="20" w:type="dxa"/>
              <w:left w:w="20" w:type="dxa"/>
              <w:bottom w:w="20" w:type="dxa"/>
              <w:right w:w="20" w:type="dxa"/>
            </w:tcMar>
            <w:vAlign w:val="center"/>
          </w:tcPr>
          <w:p w14:paraId="64E6EA86" w14:textId="77777777" w:rsidR="006D145E" w:rsidRPr="009529B8" w:rsidRDefault="006D145E" w:rsidP="00783A96">
            <w:pPr>
              <w:pStyle w:val="movimento"/>
              <w:rPr>
                <w:color w:val="002060"/>
              </w:rPr>
            </w:pPr>
            <w:r w:rsidRPr="009529B8">
              <w:rPr>
                <w:color w:val="002060"/>
              </w:rPr>
              <w:t>BORIA TOMAS</w:t>
            </w:r>
          </w:p>
        </w:tc>
        <w:tc>
          <w:tcPr>
            <w:tcW w:w="2200" w:type="dxa"/>
            <w:tcMar>
              <w:top w:w="20" w:type="dxa"/>
              <w:left w:w="20" w:type="dxa"/>
              <w:bottom w:w="20" w:type="dxa"/>
              <w:right w:w="20" w:type="dxa"/>
            </w:tcMar>
            <w:vAlign w:val="center"/>
          </w:tcPr>
          <w:p w14:paraId="09C004D4" w14:textId="77777777" w:rsidR="006D145E" w:rsidRPr="009529B8" w:rsidRDefault="006D145E" w:rsidP="00783A96">
            <w:pPr>
              <w:pStyle w:val="movimento2"/>
              <w:rPr>
                <w:color w:val="002060"/>
              </w:rPr>
            </w:pPr>
            <w:r w:rsidRPr="009529B8">
              <w:rPr>
                <w:color w:val="002060"/>
              </w:rPr>
              <w:t xml:space="preserve">(OSTRENSE) </w:t>
            </w:r>
          </w:p>
        </w:tc>
        <w:tc>
          <w:tcPr>
            <w:tcW w:w="800" w:type="dxa"/>
            <w:tcMar>
              <w:top w:w="20" w:type="dxa"/>
              <w:left w:w="20" w:type="dxa"/>
              <w:bottom w:w="20" w:type="dxa"/>
              <w:right w:w="20" w:type="dxa"/>
            </w:tcMar>
            <w:vAlign w:val="center"/>
          </w:tcPr>
          <w:p w14:paraId="2685ECF1"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7ADFAEAB"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723CBD25" w14:textId="77777777" w:rsidR="006D145E" w:rsidRPr="009529B8" w:rsidRDefault="006D145E" w:rsidP="00783A96">
            <w:pPr>
              <w:pStyle w:val="movimento2"/>
              <w:rPr>
                <w:color w:val="002060"/>
              </w:rPr>
            </w:pPr>
            <w:r w:rsidRPr="009529B8">
              <w:rPr>
                <w:color w:val="002060"/>
              </w:rPr>
              <w:t> </w:t>
            </w:r>
          </w:p>
        </w:tc>
      </w:tr>
    </w:tbl>
    <w:p w14:paraId="3C58FFBA" w14:textId="77777777" w:rsidR="006D145E" w:rsidRPr="009529B8" w:rsidRDefault="006D145E" w:rsidP="006D145E">
      <w:pPr>
        <w:pStyle w:val="titolo20"/>
        <w:divId w:val="527259509"/>
        <w:rPr>
          <w:color w:val="002060"/>
        </w:rPr>
      </w:pPr>
      <w:r w:rsidRPr="009529B8">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773567A1" w14:textId="77777777" w:rsidTr="006D145E">
        <w:trPr>
          <w:divId w:val="527259509"/>
        </w:trPr>
        <w:tc>
          <w:tcPr>
            <w:tcW w:w="2200" w:type="dxa"/>
            <w:tcMar>
              <w:top w:w="20" w:type="dxa"/>
              <w:left w:w="20" w:type="dxa"/>
              <w:bottom w:w="20" w:type="dxa"/>
              <w:right w:w="20" w:type="dxa"/>
            </w:tcMar>
            <w:vAlign w:val="center"/>
          </w:tcPr>
          <w:p w14:paraId="3D5748DB" w14:textId="77777777" w:rsidR="006D145E" w:rsidRPr="009529B8" w:rsidRDefault="006D145E" w:rsidP="00783A96">
            <w:pPr>
              <w:pStyle w:val="movimento"/>
              <w:rPr>
                <w:color w:val="002060"/>
              </w:rPr>
            </w:pPr>
            <w:r w:rsidRPr="009529B8">
              <w:rPr>
                <w:color w:val="002060"/>
              </w:rPr>
              <w:t>PIGLIAPOCO LORENZO</w:t>
            </w:r>
          </w:p>
        </w:tc>
        <w:tc>
          <w:tcPr>
            <w:tcW w:w="2200" w:type="dxa"/>
            <w:tcMar>
              <w:top w:w="20" w:type="dxa"/>
              <w:left w:w="20" w:type="dxa"/>
              <w:bottom w:w="20" w:type="dxa"/>
              <w:right w:w="20" w:type="dxa"/>
            </w:tcMar>
            <w:vAlign w:val="center"/>
          </w:tcPr>
          <w:p w14:paraId="5892BB92" w14:textId="77777777" w:rsidR="006D145E" w:rsidRPr="009529B8" w:rsidRDefault="006D145E" w:rsidP="00783A96">
            <w:pPr>
              <w:pStyle w:val="movimento2"/>
              <w:rPr>
                <w:color w:val="002060"/>
              </w:rPr>
            </w:pPr>
            <w:r w:rsidRPr="009529B8">
              <w:rPr>
                <w:color w:val="002060"/>
              </w:rPr>
              <w:t xml:space="preserve">(AUDAX 1970 S.ANGELO) </w:t>
            </w:r>
          </w:p>
        </w:tc>
        <w:tc>
          <w:tcPr>
            <w:tcW w:w="800" w:type="dxa"/>
            <w:tcMar>
              <w:top w:w="20" w:type="dxa"/>
              <w:left w:w="20" w:type="dxa"/>
              <w:bottom w:w="20" w:type="dxa"/>
              <w:right w:w="20" w:type="dxa"/>
            </w:tcMar>
            <w:vAlign w:val="center"/>
          </w:tcPr>
          <w:p w14:paraId="1032AADB"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02D14CBC" w14:textId="77777777" w:rsidR="006D145E" w:rsidRPr="009529B8" w:rsidRDefault="006D145E" w:rsidP="00783A96">
            <w:pPr>
              <w:pStyle w:val="movimento"/>
              <w:rPr>
                <w:color w:val="002060"/>
              </w:rPr>
            </w:pPr>
            <w:r w:rsidRPr="009529B8">
              <w:rPr>
                <w:color w:val="002060"/>
              </w:rPr>
              <w:t>SANCHEZ HERNANDEZ RICHARD JESUS</w:t>
            </w:r>
          </w:p>
        </w:tc>
        <w:tc>
          <w:tcPr>
            <w:tcW w:w="2200" w:type="dxa"/>
            <w:tcMar>
              <w:top w:w="20" w:type="dxa"/>
              <w:left w:w="20" w:type="dxa"/>
              <w:bottom w:w="20" w:type="dxa"/>
              <w:right w:w="20" w:type="dxa"/>
            </w:tcMar>
            <w:vAlign w:val="center"/>
          </w:tcPr>
          <w:p w14:paraId="32796C1D" w14:textId="77777777" w:rsidR="006D145E" w:rsidRPr="009529B8" w:rsidRDefault="006D145E" w:rsidP="00783A96">
            <w:pPr>
              <w:pStyle w:val="movimento2"/>
              <w:rPr>
                <w:color w:val="002060"/>
              </w:rPr>
            </w:pPr>
            <w:r w:rsidRPr="009529B8">
              <w:rPr>
                <w:color w:val="002060"/>
              </w:rPr>
              <w:t xml:space="preserve">(CERRETO D ESI C5 A.S.D.) </w:t>
            </w:r>
          </w:p>
        </w:tc>
      </w:tr>
    </w:tbl>
    <w:p w14:paraId="56D58D30" w14:textId="77777777" w:rsidR="006D145E" w:rsidRDefault="006D145E" w:rsidP="006D145E">
      <w:pPr>
        <w:pStyle w:val="breakline"/>
        <w:divId w:val="527259509"/>
        <w:rPr>
          <w:color w:val="002060"/>
        </w:rPr>
      </w:pPr>
    </w:p>
    <w:p w14:paraId="59965476" w14:textId="77777777" w:rsidR="006D145E" w:rsidRPr="00F917AF" w:rsidRDefault="006D145E" w:rsidP="006D145E">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77330D87" w14:textId="77777777" w:rsidR="006D145E" w:rsidRPr="00F917AF" w:rsidRDefault="006D145E" w:rsidP="006D145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5"/>
      <w:bookmarkEnd w:id="6"/>
      <w:bookmarkEnd w:id="7"/>
    </w:p>
    <w:p w14:paraId="7C9AEC00" w14:textId="77777777" w:rsidR="006D145E" w:rsidRPr="00637E4C" w:rsidRDefault="006D145E" w:rsidP="006D145E">
      <w:pPr>
        <w:pStyle w:val="breakline"/>
        <w:divId w:val="527259509"/>
        <w:rPr>
          <w:b/>
          <w:color w:val="002060"/>
        </w:rPr>
      </w:pPr>
    </w:p>
    <w:p w14:paraId="5E5CB4DC" w14:textId="77777777" w:rsidR="006D145E" w:rsidRPr="009529B8" w:rsidRDefault="006D145E" w:rsidP="006D145E">
      <w:pPr>
        <w:pStyle w:val="TITOLOPRINC"/>
        <w:divId w:val="527259509"/>
        <w:rPr>
          <w:color w:val="002060"/>
        </w:rPr>
      </w:pPr>
      <w:r w:rsidRPr="009529B8">
        <w:rPr>
          <w:color w:val="002060"/>
        </w:rPr>
        <w:t>CLASSIFICA</w:t>
      </w:r>
    </w:p>
    <w:p w14:paraId="25933550" w14:textId="77777777" w:rsidR="006D145E" w:rsidRPr="009529B8" w:rsidRDefault="006D145E" w:rsidP="006D145E">
      <w:pPr>
        <w:pStyle w:val="breakline"/>
        <w:divId w:val="527259509"/>
        <w:rPr>
          <w:color w:val="002060"/>
        </w:rPr>
      </w:pPr>
    </w:p>
    <w:p w14:paraId="1B710C4A" w14:textId="77777777" w:rsidR="006D145E" w:rsidRPr="009529B8" w:rsidRDefault="006D145E" w:rsidP="006D145E">
      <w:pPr>
        <w:pStyle w:val="breakline"/>
        <w:divId w:val="527259509"/>
        <w:rPr>
          <w:color w:val="002060"/>
        </w:rPr>
      </w:pPr>
    </w:p>
    <w:p w14:paraId="5AF13EA2" w14:textId="77777777" w:rsidR="006D145E" w:rsidRPr="009529B8" w:rsidRDefault="006D145E" w:rsidP="006D145E">
      <w:pPr>
        <w:pStyle w:val="SOTTOTITOLOCAMPIONATO1"/>
        <w:divId w:val="527259509"/>
        <w:rPr>
          <w:color w:val="002060"/>
        </w:rPr>
      </w:pPr>
      <w:r w:rsidRPr="009529B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6C89433D"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CBF30" w14:textId="77777777" w:rsidR="006D145E" w:rsidRPr="009529B8" w:rsidRDefault="006D145E" w:rsidP="00783A96">
            <w:pPr>
              <w:pStyle w:val="HEADERTABELLA"/>
              <w:rPr>
                <w:color w:val="002060"/>
              </w:rPr>
            </w:pPr>
            <w:r w:rsidRPr="009529B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3F9BAF"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445D2C"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B7173B"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31FC2"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E6097B"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066969"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069DB0"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DC39CA"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A1AD7D" w14:textId="77777777" w:rsidR="006D145E" w:rsidRPr="009529B8" w:rsidRDefault="006D145E" w:rsidP="00783A96">
            <w:pPr>
              <w:pStyle w:val="HEADERTABELLA"/>
              <w:rPr>
                <w:color w:val="002060"/>
              </w:rPr>
            </w:pPr>
            <w:r w:rsidRPr="009529B8">
              <w:rPr>
                <w:color w:val="002060"/>
              </w:rPr>
              <w:t>PE</w:t>
            </w:r>
          </w:p>
        </w:tc>
      </w:tr>
      <w:tr w:rsidR="006D145E" w:rsidRPr="009529B8" w14:paraId="3B56AE7D"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E56927" w14:textId="77777777" w:rsidR="006D145E" w:rsidRPr="009529B8" w:rsidRDefault="006D145E" w:rsidP="00783A96">
            <w:pPr>
              <w:pStyle w:val="ROWTABELLA"/>
              <w:rPr>
                <w:color w:val="002060"/>
              </w:rPr>
            </w:pPr>
            <w:r w:rsidRPr="009529B8">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FEFE2" w14:textId="77777777" w:rsidR="006D145E" w:rsidRPr="009529B8" w:rsidRDefault="006D145E" w:rsidP="00783A96">
            <w:pPr>
              <w:pStyle w:val="ROWTABELLA"/>
              <w:jc w:val="center"/>
              <w:rPr>
                <w:color w:val="002060"/>
              </w:rPr>
            </w:pPr>
            <w:r w:rsidRPr="009529B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28E76"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02B26"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401F6"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BF3D6"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63ECC" w14:textId="77777777" w:rsidR="006D145E" w:rsidRPr="009529B8" w:rsidRDefault="006D145E" w:rsidP="00783A96">
            <w:pPr>
              <w:pStyle w:val="ROWTABELLA"/>
              <w:jc w:val="center"/>
              <w:rPr>
                <w:color w:val="002060"/>
              </w:rPr>
            </w:pPr>
            <w:r w:rsidRPr="009529B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3DAB9" w14:textId="77777777" w:rsidR="006D145E" w:rsidRPr="009529B8" w:rsidRDefault="006D145E" w:rsidP="00783A96">
            <w:pPr>
              <w:pStyle w:val="ROWTABELLA"/>
              <w:jc w:val="center"/>
              <w:rPr>
                <w:color w:val="002060"/>
              </w:rPr>
            </w:pPr>
            <w:r w:rsidRPr="009529B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AB10B" w14:textId="77777777" w:rsidR="006D145E" w:rsidRPr="009529B8" w:rsidRDefault="006D145E" w:rsidP="00783A96">
            <w:pPr>
              <w:pStyle w:val="ROWTABELLA"/>
              <w:jc w:val="center"/>
              <w:rPr>
                <w:color w:val="002060"/>
              </w:rPr>
            </w:pPr>
            <w:r w:rsidRPr="009529B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6B190" w14:textId="77777777" w:rsidR="006D145E" w:rsidRPr="009529B8" w:rsidRDefault="006D145E" w:rsidP="00783A96">
            <w:pPr>
              <w:pStyle w:val="ROWTABELLA"/>
              <w:jc w:val="center"/>
              <w:rPr>
                <w:color w:val="002060"/>
              </w:rPr>
            </w:pPr>
            <w:r w:rsidRPr="009529B8">
              <w:rPr>
                <w:color w:val="002060"/>
              </w:rPr>
              <w:t>0</w:t>
            </w:r>
          </w:p>
        </w:tc>
      </w:tr>
      <w:tr w:rsidR="006D145E" w:rsidRPr="009529B8" w14:paraId="775AB692"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70CEB3" w14:textId="77777777" w:rsidR="006D145E" w:rsidRPr="009529B8" w:rsidRDefault="006D145E" w:rsidP="00783A96">
            <w:pPr>
              <w:pStyle w:val="ROWTABELLA"/>
              <w:rPr>
                <w:color w:val="002060"/>
              </w:rPr>
            </w:pPr>
            <w:r w:rsidRPr="009529B8">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661FA" w14:textId="77777777" w:rsidR="006D145E" w:rsidRPr="009529B8" w:rsidRDefault="006D145E" w:rsidP="00783A96">
            <w:pPr>
              <w:pStyle w:val="ROWTABELLA"/>
              <w:jc w:val="center"/>
              <w:rPr>
                <w:color w:val="002060"/>
              </w:rPr>
            </w:pPr>
            <w:r w:rsidRPr="009529B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96919"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19D2E"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7B0EC"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B24F3"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5689A" w14:textId="77777777" w:rsidR="006D145E" w:rsidRPr="009529B8" w:rsidRDefault="006D145E" w:rsidP="00783A96">
            <w:pPr>
              <w:pStyle w:val="ROWTABELLA"/>
              <w:jc w:val="center"/>
              <w:rPr>
                <w:color w:val="002060"/>
              </w:rPr>
            </w:pPr>
            <w:r w:rsidRPr="009529B8">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AAC32" w14:textId="77777777" w:rsidR="006D145E" w:rsidRPr="009529B8" w:rsidRDefault="006D145E" w:rsidP="00783A96">
            <w:pPr>
              <w:pStyle w:val="ROWTABELLA"/>
              <w:jc w:val="center"/>
              <w:rPr>
                <w:color w:val="002060"/>
              </w:rPr>
            </w:pPr>
            <w:r w:rsidRPr="009529B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CC240" w14:textId="77777777" w:rsidR="006D145E" w:rsidRPr="009529B8" w:rsidRDefault="006D145E" w:rsidP="00783A96">
            <w:pPr>
              <w:pStyle w:val="ROWTABELLA"/>
              <w:jc w:val="center"/>
              <w:rPr>
                <w:color w:val="002060"/>
              </w:rPr>
            </w:pPr>
            <w:r w:rsidRPr="009529B8">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4BAB0" w14:textId="77777777" w:rsidR="006D145E" w:rsidRPr="009529B8" w:rsidRDefault="006D145E" w:rsidP="00783A96">
            <w:pPr>
              <w:pStyle w:val="ROWTABELLA"/>
              <w:jc w:val="center"/>
              <w:rPr>
                <w:color w:val="002060"/>
              </w:rPr>
            </w:pPr>
            <w:r w:rsidRPr="009529B8">
              <w:rPr>
                <w:color w:val="002060"/>
              </w:rPr>
              <w:t>0</w:t>
            </w:r>
          </w:p>
        </w:tc>
      </w:tr>
      <w:tr w:rsidR="006D145E" w:rsidRPr="009529B8" w14:paraId="5DA4A999"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1AE790" w14:textId="77777777" w:rsidR="006D145E" w:rsidRPr="009529B8" w:rsidRDefault="006D145E" w:rsidP="00783A96">
            <w:pPr>
              <w:pStyle w:val="ROWTABELLA"/>
              <w:rPr>
                <w:color w:val="002060"/>
              </w:rPr>
            </w:pPr>
            <w:r w:rsidRPr="009529B8">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26824" w14:textId="77777777" w:rsidR="006D145E" w:rsidRPr="009529B8" w:rsidRDefault="006D145E" w:rsidP="00783A96">
            <w:pPr>
              <w:pStyle w:val="ROWTABELLA"/>
              <w:jc w:val="center"/>
              <w:rPr>
                <w:color w:val="002060"/>
              </w:rPr>
            </w:pPr>
            <w:r w:rsidRPr="009529B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1E50D"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CF180"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983CD"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25A8B"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83EC4" w14:textId="77777777" w:rsidR="006D145E" w:rsidRPr="009529B8" w:rsidRDefault="006D145E" w:rsidP="00783A96">
            <w:pPr>
              <w:pStyle w:val="ROWTABELLA"/>
              <w:jc w:val="center"/>
              <w:rPr>
                <w:color w:val="002060"/>
              </w:rPr>
            </w:pPr>
            <w:r w:rsidRPr="009529B8">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CCEDA" w14:textId="77777777" w:rsidR="006D145E" w:rsidRPr="009529B8" w:rsidRDefault="006D145E" w:rsidP="00783A96">
            <w:pPr>
              <w:pStyle w:val="ROWTABELLA"/>
              <w:jc w:val="center"/>
              <w:rPr>
                <w:color w:val="002060"/>
              </w:rPr>
            </w:pPr>
            <w:r w:rsidRPr="009529B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85F61"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FF271" w14:textId="77777777" w:rsidR="006D145E" w:rsidRPr="009529B8" w:rsidRDefault="006D145E" w:rsidP="00783A96">
            <w:pPr>
              <w:pStyle w:val="ROWTABELLA"/>
              <w:jc w:val="center"/>
              <w:rPr>
                <w:color w:val="002060"/>
              </w:rPr>
            </w:pPr>
            <w:r w:rsidRPr="009529B8">
              <w:rPr>
                <w:color w:val="002060"/>
              </w:rPr>
              <w:t>0</w:t>
            </w:r>
          </w:p>
        </w:tc>
      </w:tr>
      <w:tr w:rsidR="006D145E" w:rsidRPr="009529B8" w14:paraId="3C37CE5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0B368A" w14:textId="77777777" w:rsidR="006D145E" w:rsidRPr="009529B8" w:rsidRDefault="006D145E" w:rsidP="00783A96">
            <w:pPr>
              <w:pStyle w:val="ROWTABELLA"/>
              <w:rPr>
                <w:color w:val="002060"/>
              </w:rPr>
            </w:pPr>
            <w:r w:rsidRPr="009529B8">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80B72" w14:textId="77777777" w:rsidR="006D145E" w:rsidRPr="009529B8" w:rsidRDefault="006D145E" w:rsidP="00783A96">
            <w:pPr>
              <w:pStyle w:val="ROWTABELLA"/>
              <w:jc w:val="center"/>
              <w:rPr>
                <w:color w:val="002060"/>
              </w:rPr>
            </w:pPr>
            <w:r w:rsidRPr="009529B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C00E9"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BC515"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499AF"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8AD5C"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F73B7" w14:textId="77777777" w:rsidR="006D145E" w:rsidRPr="009529B8" w:rsidRDefault="006D145E" w:rsidP="00783A96">
            <w:pPr>
              <w:pStyle w:val="ROWTABELLA"/>
              <w:jc w:val="center"/>
              <w:rPr>
                <w:color w:val="002060"/>
              </w:rPr>
            </w:pPr>
            <w:r w:rsidRPr="009529B8">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736C1" w14:textId="77777777" w:rsidR="006D145E" w:rsidRPr="009529B8" w:rsidRDefault="006D145E" w:rsidP="00783A96">
            <w:pPr>
              <w:pStyle w:val="ROWTABELLA"/>
              <w:jc w:val="center"/>
              <w:rPr>
                <w:color w:val="002060"/>
              </w:rPr>
            </w:pPr>
            <w:r w:rsidRPr="009529B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C6CF1" w14:textId="77777777" w:rsidR="006D145E" w:rsidRPr="009529B8" w:rsidRDefault="006D145E" w:rsidP="00783A96">
            <w:pPr>
              <w:pStyle w:val="ROWTABELLA"/>
              <w:jc w:val="center"/>
              <w:rPr>
                <w:color w:val="002060"/>
              </w:rPr>
            </w:pPr>
            <w:r w:rsidRPr="009529B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C49CB" w14:textId="77777777" w:rsidR="006D145E" w:rsidRPr="009529B8" w:rsidRDefault="006D145E" w:rsidP="00783A96">
            <w:pPr>
              <w:pStyle w:val="ROWTABELLA"/>
              <w:jc w:val="center"/>
              <w:rPr>
                <w:color w:val="002060"/>
              </w:rPr>
            </w:pPr>
            <w:r w:rsidRPr="009529B8">
              <w:rPr>
                <w:color w:val="002060"/>
              </w:rPr>
              <w:t>0</w:t>
            </w:r>
          </w:p>
        </w:tc>
      </w:tr>
      <w:tr w:rsidR="006D145E" w:rsidRPr="009529B8" w14:paraId="2C933F4A"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F367B3" w14:textId="77777777" w:rsidR="006D145E" w:rsidRPr="009529B8" w:rsidRDefault="006D145E" w:rsidP="00783A96">
            <w:pPr>
              <w:pStyle w:val="ROWTABELLA"/>
              <w:rPr>
                <w:color w:val="002060"/>
              </w:rPr>
            </w:pPr>
            <w:r w:rsidRPr="009529B8">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E092E" w14:textId="77777777" w:rsidR="006D145E" w:rsidRPr="009529B8" w:rsidRDefault="006D145E" w:rsidP="00783A96">
            <w:pPr>
              <w:pStyle w:val="ROWTABELLA"/>
              <w:jc w:val="center"/>
              <w:rPr>
                <w:color w:val="002060"/>
              </w:rPr>
            </w:pPr>
            <w:r w:rsidRPr="009529B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30AAB"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1DC2"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B7AF0"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680C67"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07C47" w14:textId="77777777" w:rsidR="006D145E" w:rsidRPr="009529B8" w:rsidRDefault="006D145E" w:rsidP="00783A96">
            <w:pPr>
              <w:pStyle w:val="ROWTABELLA"/>
              <w:jc w:val="center"/>
              <w:rPr>
                <w:color w:val="002060"/>
              </w:rPr>
            </w:pPr>
            <w:r w:rsidRPr="009529B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C6464" w14:textId="77777777" w:rsidR="006D145E" w:rsidRPr="009529B8" w:rsidRDefault="006D145E" w:rsidP="00783A96">
            <w:pPr>
              <w:pStyle w:val="ROWTABELLA"/>
              <w:jc w:val="center"/>
              <w:rPr>
                <w:color w:val="002060"/>
              </w:rPr>
            </w:pPr>
            <w:r w:rsidRPr="009529B8">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43DCD"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3BA69" w14:textId="77777777" w:rsidR="006D145E" w:rsidRPr="009529B8" w:rsidRDefault="006D145E" w:rsidP="00783A96">
            <w:pPr>
              <w:pStyle w:val="ROWTABELLA"/>
              <w:jc w:val="center"/>
              <w:rPr>
                <w:color w:val="002060"/>
              </w:rPr>
            </w:pPr>
            <w:r w:rsidRPr="009529B8">
              <w:rPr>
                <w:color w:val="002060"/>
              </w:rPr>
              <w:t>0</w:t>
            </w:r>
          </w:p>
        </w:tc>
      </w:tr>
      <w:tr w:rsidR="006D145E" w:rsidRPr="009529B8" w14:paraId="26C498C1"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EFB800" w14:textId="77777777" w:rsidR="006D145E" w:rsidRPr="009529B8" w:rsidRDefault="006D145E" w:rsidP="00783A96">
            <w:pPr>
              <w:pStyle w:val="ROWTABELLA"/>
              <w:rPr>
                <w:color w:val="002060"/>
              </w:rPr>
            </w:pPr>
            <w:r w:rsidRPr="009529B8">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2A1BB" w14:textId="77777777" w:rsidR="006D145E" w:rsidRPr="009529B8" w:rsidRDefault="006D145E" w:rsidP="00783A96">
            <w:pPr>
              <w:pStyle w:val="ROWTABELLA"/>
              <w:jc w:val="center"/>
              <w:rPr>
                <w:color w:val="002060"/>
              </w:rPr>
            </w:pPr>
            <w:r w:rsidRPr="009529B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35294"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3FB30"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8515B"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5DFA2"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11FF2" w14:textId="77777777" w:rsidR="006D145E" w:rsidRPr="009529B8" w:rsidRDefault="006D145E" w:rsidP="00783A96">
            <w:pPr>
              <w:pStyle w:val="ROWTABELLA"/>
              <w:jc w:val="center"/>
              <w:rPr>
                <w:color w:val="002060"/>
              </w:rPr>
            </w:pPr>
            <w:r w:rsidRPr="009529B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35571" w14:textId="77777777" w:rsidR="006D145E" w:rsidRPr="009529B8" w:rsidRDefault="006D145E" w:rsidP="00783A96">
            <w:pPr>
              <w:pStyle w:val="ROWTABELLA"/>
              <w:jc w:val="center"/>
              <w:rPr>
                <w:color w:val="002060"/>
              </w:rPr>
            </w:pPr>
            <w:r w:rsidRPr="009529B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19150"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08BEB" w14:textId="77777777" w:rsidR="006D145E" w:rsidRPr="009529B8" w:rsidRDefault="006D145E" w:rsidP="00783A96">
            <w:pPr>
              <w:pStyle w:val="ROWTABELLA"/>
              <w:jc w:val="center"/>
              <w:rPr>
                <w:color w:val="002060"/>
              </w:rPr>
            </w:pPr>
            <w:r w:rsidRPr="009529B8">
              <w:rPr>
                <w:color w:val="002060"/>
              </w:rPr>
              <w:t>0</w:t>
            </w:r>
          </w:p>
        </w:tc>
      </w:tr>
      <w:tr w:rsidR="006D145E" w:rsidRPr="009529B8" w14:paraId="01F999D0"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24EA8B" w14:textId="77777777" w:rsidR="006D145E" w:rsidRPr="009529B8" w:rsidRDefault="006D145E" w:rsidP="00783A96">
            <w:pPr>
              <w:pStyle w:val="ROWTABELLA"/>
              <w:rPr>
                <w:color w:val="002060"/>
              </w:rPr>
            </w:pPr>
            <w:r w:rsidRPr="009529B8">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6CCCF" w14:textId="77777777" w:rsidR="006D145E" w:rsidRPr="009529B8" w:rsidRDefault="006D145E" w:rsidP="00783A96">
            <w:pPr>
              <w:pStyle w:val="ROWTABELLA"/>
              <w:jc w:val="center"/>
              <w:rPr>
                <w:color w:val="002060"/>
              </w:rPr>
            </w:pPr>
            <w:r w:rsidRPr="009529B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BF3C6"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3ACDA"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AEA56"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C8F21"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BC412" w14:textId="77777777" w:rsidR="006D145E" w:rsidRPr="009529B8" w:rsidRDefault="006D145E" w:rsidP="00783A96">
            <w:pPr>
              <w:pStyle w:val="ROWTABELLA"/>
              <w:jc w:val="center"/>
              <w:rPr>
                <w:color w:val="002060"/>
              </w:rPr>
            </w:pPr>
            <w:r w:rsidRPr="009529B8">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DD3B6"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FB98B"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DEDD3" w14:textId="77777777" w:rsidR="006D145E" w:rsidRPr="009529B8" w:rsidRDefault="006D145E" w:rsidP="00783A96">
            <w:pPr>
              <w:pStyle w:val="ROWTABELLA"/>
              <w:jc w:val="center"/>
              <w:rPr>
                <w:color w:val="002060"/>
              </w:rPr>
            </w:pPr>
            <w:r w:rsidRPr="009529B8">
              <w:rPr>
                <w:color w:val="002060"/>
              </w:rPr>
              <w:t>0</w:t>
            </w:r>
          </w:p>
        </w:tc>
      </w:tr>
      <w:tr w:rsidR="006D145E" w:rsidRPr="009529B8" w14:paraId="2B171BE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8E7217" w14:textId="77777777" w:rsidR="006D145E" w:rsidRPr="009529B8" w:rsidRDefault="006D145E" w:rsidP="00783A96">
            <w:pPr>
              <w:pStyle w:val="ROWTABELLA"/>
              <w:rPr>
                <w:color w:val="002060"/>
              </w:rPr>
            </w:pPr>
            <w:r w:rsidRPr="009529B8">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BB8AB"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86093"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DA2F8"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1ED71"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EF0BA"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5DFF7" w14:textId="77777777" w:rsidR="006D145E" w:rsidRPr="009529B8" w:rsidRDefault="006D145E" w:rsidP="00783A96">
            <w:pPr>
              <w:pStyle w:val="ROWTABELLA"/>
              <w:jc w:val="center"/>
              <w:rPr>
                <w:color w:val="002060"/>
              </w:rPr>
            </w:pPr>
            <w:r w:rsidRPr="009529B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E031E"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A3717"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0591B" w14:textId="77777777" w:rsidR="006D145E" w:rsidRPr="009529B8" w:rsidRDefault="006D145E" w:rsidP="00783A96">
            <w:pPr>
              <w:pStyle w:val="ROWTABELLA"/>
              <w:jc w:val="center"/>
              <w:rPr>
                <w:color w:val="002060"/>
              </w:rPr>
            </w:pPr>
            <w:r w:rsidRPr="009529B8">
              <w:rPr>
                <w:color w:val="002060"/>
              </w:rPr>
              <w:t>0</w:t>
            </w:r>
          </w:p>
        </w:tc>
      </w:tr>
      <w:tr w:rsidR="006D145E" w:rsidRPr="009529B8" w14:paraId="7913FC1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973901" w14:textId="77777777" w:rsidR="006D145E" w:rsidRPr="009529B8" w:rsidRDefault="006D145E" w:rsidP="00783A96">
            <w:pPr>
              <w:pStyle w:val="ROWTABELLA"/>
              <w:rPr>
                <w:color w:val="002060"/>
              </w:rPr>
            </w:pPr>
            <w:r w:rsidRPr="009529B8">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2A70B"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F1602"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C095D"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02F4B"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3297C"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B60B4" w14:textId="77777777" w:rsidR="006D145E" w:rsidRPr="009529B8" w:rsidRDefault="006D145E" w:rsidP="00783A96">
            <w:pPr>
              <w:pStyle w:val="ROWTABELLA"/>
              <w:jc w:val="center"/>
              <w:rPr>
                <w:color w:val="002060"/>
              </w:rPr>
            </w:pPr>
            <w:r w:rsidRPr="009529B8">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98706" w14:textId="77777777" w:rsidR="006D145E" w:rsidRPr="009529B8" w:rsidRDefault="006D145E" w:rsidP="00783A96">
            <w:pPr>
              <w:pStyle w:val="ROWTABELLA"/>
              <w:jc w:val="center"/>
              <w:rPr>
                <w:color w:val="002060"/>
              </w:rPr>
            </w:pPr>
            <w:r w:rsidRPr="009529B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DBC69"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1C9B6" w14:textId="77777777" w:rsidR="006D145E" w:rsidRPr="009529B8" w:rsidRDefault="006D145E" w:rsidP="00783A96">
            <w:pPr>
              <w:pStyle w:val="ROWTABELLA"/>
              <w:jc w:val="center"/>
              <w:rPr>
                <w:color w:val="002060"/>
              </w:rPr>
            </w:pPr>
            <w:r w:rsidRPr="009529B8">
              <w:rPr>
                <w:color w:val="002060"/>
              </w:rPr>
              <w:t>0</w:t>
            </w:r>
          </w:p>
        </w:tc>
      </w:tr>
      <w:tr w:rsidR="006D145E" w:rsidRPr="009529B8" w14:paraId="13C3D583"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BC0329" w14:textId="77777777" w:rsidR="006D145E" w:rsidRPr="009529B8" w:rsidRDefault="006D145E" w:rsidP="00783A96">
            <w:pPr>
              <w:pStyle w:val="ROWTABELLA"/>
              <w:rPr>
                <w:color w:val="002060"/>
              </w:rPr>
            </w:pPr>
            <w:r w:rsidRPr="009529B8">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203E6"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C7DBF"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0F781"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43F803"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E7783"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BB023" w14:textId="77777777" w:rsidR="006D145E" w:rsidRPr="009529B8" w:rsidRDefault="006D145E" w:rsidP="00783A96">
            <w:pPr>
              <w:pStyle w:val="ROWTABELLA"/>
              <w:jc w:val="center"/>
              <w:rPr>
                <w:color w:val="002060"/>
              </w:rPr>
            </w:pPr>
            <w:r w:rsidRPr="009529B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0F680" w14:textId="77777777" w:rsidR="006D145E" w:rsidRPr="009529B8" w:rsidRDefault="006D145E" w:rsidP="00783A96">
            <w:pPr>
              <w:pStyle w:val="ROWTABELLA"/>
              <w:jc w:val="center"/>
              <w:rPr>
                <w:color w:val="002060"/>
              </w:rPr>
            </w:pPr>
            <w:r w:rsidRPr="009529B8">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D406E" w14:textId="77777777" w:rsidR="006D145E" w:rsidRPr="009529B8" w:rsidRDefault="006D145E" w:rsidP="00783A96">
            <w:pPr>
              <w:pStyle w:val="ROWTABELLA"/>
              <w:jc w:val="center"/>
              <w:rPr>
                <w:color w:val="002060"/>
              </w:rPr>
            </w:pPr>
            <w:r w:rsidRPr="009529B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D6AB7" w14:textId="77777777" w:rsidR="006D145E" w:rsidRPr="009529B8" w:rsidRDefault="006D145E" w:rsidP="00783A96">
            <w:pPr>
              <w:pStyle w:val="ROWTABELLA"/>
              <w:jc w:val="center"/>
              <w:rPr>
                <w:color w:val="002060"/>
              </w:rPr>
            </w:pPr>
            <w:r w:rsidRPr="009529B8">
              <w:rPr>
                <w:color w:val="002060"/>
              </w:rPr>
              <w:t>0</w:t>
            </w:r>
          </w:p>
        </w:tc>
      </w:tr>
      <w:tr w:rsidR="006D145E" w:rsidRPr="009529B8" w14:paraId="69A9E16F"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E2ACC6" w14:textId="77777777" w:rsidR="006D145E" w:rsidRPr="009529B8" w:rsidRDefault="006D145E" w:rsidP="00783A96">
            <w:pPr>
              <w:pStyle w:val="ROWTABELLA"/>
              <w:rPr>
                <w:color w:val="002060"/>
              </w:rPr>
            </w:pPr>
            <w:r w:rsidRPr="009529B8">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B0BE2"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3C2C7"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438C9"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377D2"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8966A"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F6CA0" w14:textId="77777777" w:rsidR="006D145E" w:rsidRPr="009529B8" w:rsidRDefault="006D145E" w:rsidP="00783A96">
            <w:pPr>
              <w:pStyle w:val="ROWTABELLA"/>
              <w:jc w:val="center"/>
              <w:rPr>
                <w:color w:val="002060"/>
              </w:rPr>
            </w:pPr>
            <w:r w:rsidRPr="009529B8">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70361" w14:textId="77777777" w:rsidR="006D145E" w:rsidRPr="009529B8" w:rsidRDefault="006D145E" w:rsidP="00783A96">
            <w:pPr>
              <w:pStyle w:val="ROWTABELLA"/>
              <w:jc w:val="center"/>
              <w:rPr>
                <w:color w:val="002060"/>
              </w:rPr>
            </w:pPr>
            <w:r w:rsidRPr="009529B8">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95E20" w14:textId="77777777" w:rsidR="006D145E" w:rsidRPr="009529B8" w:rsidRDefault="006D145E" w:rsidP="00783A96">
            <w:pPr>
              <w:pStyle w:val="ROWTABELLA"/>
              <w:jc w:val="center"/>
              <w:rPr>
                <w:color w:val="002060"/>
              </w:rPr>
            </w:pPr>
            <w:r w:rsidRPr="009529B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CF32D" w14:textId="77777777" w:rsidR="006D145E" w:rsidRPr="009529B8" w:rsidRDefault="006D145E" w:rsidP="00783A96">
            <w:pPr>
              <w:pStyle w:val="ROWTABELLA"/>
              <w:jc w:val="center"/>
              <w:rPr>
                <w:color w:val="002060"/>
              </w:rPr>
            </w:pPr>
            <w:r w:rsidRPr="009529B8">
              <w:rPr>
                <w:color w:val="002060"/>
              </w:rPr>
              <w:t>0</w:t>
            </w:r>
          </w:p>
        </w:tc>
      </w:tr>
    </w:tbl>
    <w:p w14:paraId="353A423B" w14:textId="77777777" w:rsidR="006D145E" w:rsidRPr="009529B8" w:rsidRDefault="006D145E" w:rsidP="006D145E">
      <w:pPr>
        <w:pStyle w:val="breakline"/>
        <w:divId w:val="527259509"/>
        <w:rPr>
          <w:color w:val="002060"/>
        </w:rPr>
      </w:pPr>
    </w:p>
    <w:p w14:paraId="170BA249" w14:textId="77777777" w:rsidR="006D145E" w:rsidRPr="009529B8" w:rsidRDefault="006D145E" w:rsidP="006D145E">
      <w:pPr>
        <w:pStyle w:val="breakline"/>
        <w:divId w:val="527259509"/>
        <w:rPr>
          <w:color w:val="002060"/>
        </w:rPr>
      </w:pPr>
    </w:p>
    <w:p w14:paraId="345D7D9F" w14:textId="77777777" w:rsidR="006D145E" w:rsidRPr="009529B8" w:rsidRDefault="006D145E" w:rsidP="006D145E">
      <w:pPr>
        <w:pStyle w:val="SOTTOTITOLOCAMPIONATO1"/>
        <w:divId w:val="527259509"/>
        <w:rPr>
          <w:color w:val="002060"/>
        </w:rPr>
      </w:pPr>
      <w:r w:rsidRPr="009529B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7171605F"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911F6" w14:textId="77777777" w:rsidR="006D145E" w:rsidRPr="009529B8" w:rsidRDefault="006D145E" w:rsidP="00783A96">
            <w:pPr>
              <w:pStyle w:val="HEADERTABELLA"/>
              <w:rPr>
                <w:color w:val="002060"/>
              </w:rPr>
            </w:pPr>
            <w:r w:rsidRPr="009529B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22ABA3"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1F5892"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59B81"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B5BC2"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7C0EA5"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4AC2CE"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04422"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E2AA62"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F703A" w14:textId="77777777" w:rsidR="006D145E" w:rsidRPr="009529B8" w:rsidRDefault="006D145E" w:rsidP="00783A96">
            <w:pPr>
              <w:pStyle w:val="HEADERTABELLA"/>
              <w:rPr>
                <w:color w:val="002060"/>
              </w:rPr>
            </w:pPr>
            <w:r w:rsidRPr="009529B8">
              <w:rPr>
                <w:color w:val="002060"/>
              </w:rPr>
              <w:t>PE</w:t>
            </w:r>
          </w:p>
        </w:tc>
      </w:tr>
      <w:tr w:rsidR="006D145E" w:rsidRPr="009529B8" w14:paraId="305A0A25"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8B0DBB" w14:textId="77777777" w:rsidR="006D145E" w:rsidRPr="009529B8" w:rsidRDefault="006D145E" w:rsidP="00783A96">
            <w:pPr>
              <w:pStyle w:val="ROWTABELLA"/>
              <w:rPr>
                <w:color w:val="002060"/>
              </w:rPr>
            </w:pPr>
            <w:r w:rsidRPr="009529B8">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A8417" w14:textId="77777777" w:rsidR="006D145E" w:rsidRPr="009529B8" w:rsidRDefault="006D145E" w:rsidP="00783A96">
            <w:pPr>
              <w:pStyle w:val="ROWTABELLA"/>
              <w:jc w:val="center"/>
              <w:rPr>
                <w:color w:val="002060"/>
              </w:rPr>
            </w:pPr>
            <w:r w:rsidRPr="009529B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A594B"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08483"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86F81"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A808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0AA22"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BA8F3" w14:textId="77777777" w:rsidR="006D145E" w:rsidRPr="009529B8" w:rsidRDefault="006D145E" w:rsidP="00783A96">
            <w:pPr>
              <w:pStyle w:val="ROWTABELLA"/>
              <w:jc w:val="center"/>
              <w:rPr>
                <w:color w:val="002060"/>
              </w:rPr>
            </w:pPr>
            <w:r w:rsidRPr="009529B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D60DF" w14:textId="77777777" w:rsidR="006D145E" w:rsidRPr="009529B8" w:rsidRDefault="006D145E" w:rsidP="00783A96">
            <w:pPr>
              <w:pStyle w:val="ROWTABELLA"/>
              <w:jc w:val="center"/>
              <w:rPr>
                <w:color w:val="002060"/>
              </w:rPr>
            </w:pPr>
            <w:r w:rsidRPr="009529B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A28BF" w14:textId="77777777" w:rsidR="006D145E" w:rsidRPr="009529B8" w:rsidRDefault="006D145E" w:rsidP="00783A96">
            <w:pPr>
              <w:pStyle w:val="ROWTABELLA"/>
              <w:jc w:val="center"/>
              <w:rPr>
                <w:color w:val="002060"/>
              </w:rPr>
            </w:pPr>
            <w:r w:rsidRPr="009529B8">
              <w:rPr>
                <w:color w:val="002060"/>
              </w:rPr>
              <w:t>0</w:t>
            </w:r>
          </w:p>
        </w:tc>
      </w:tr>
      <w:tr w:rsidR="006D145E" w:rsidRPr="009529B8" w14:paraId="2BD33B7D"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43F05B" w14:textId="77777777" w:rsidR="006D145E" w:rsidRPr="009529B8" w:rsidRDefault="006D145E" w:rsidP="00783A96">
            <w:pPr>
              <w:pStyle w:val="ROWTABELLA"/>
              <w:rPr>
                <w:color w:val="002060"/>
              </w:rPr>
            </w:pPr>
            <w:r w:rsidRPr="009529B8">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88E68" w14:textId="77777777" w:rsidR="006D145E" w:rsidRPr="009529B8" w:rsidRDefault="006D145E" w:rsidP="00783A96">
            <w:pPr>
              <w:pStyle w:val="ROWTABELLA"/>
              <w:jc w:val="center"/>
              <w:rPr>
                <w:color w:val="002060"/>
              </w:rPr>
            </w:pPr>
            <w:r w:rsidRPr="009529B8">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BD9DC"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1C1F6"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AC990"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3994B"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C8F03"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74BD9" w14:textId="77777777" w:rsidR="006D145E" w:rsidRPr="009529B8" w:rsidRDefault="006D145E" w:rsidP="00783A96">
            <w:pPr>
              <w:pStyle w:val="ROWTABELLA"/>
              <w:jc w:val="center"/>
              <w:rPr>
                <w:color w:val="002060"/>
              </w:rPr>
            </w:pPr>
            <w:r w:rsidRPr="009529B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56A92"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6395C" w14:textId="77777777" w:rsidR="006D145E" w:rsidRPr="009529B8" w:rsidRDefault="006D145E" w:rsidP="00783A96">
            <w:pPr>
              <w:pStyle w:val="ROWTABELLA"/>
              <w:jc w:val="center"/>
              <w:rPr>
                <w:color w:val="002060"/>
              </w:rPr>
            </w:pPr>
            <w:r w:rsidRPr="009529B8">
              <w:rPr>
                <w:color w:val="002060"/>
              </w:rPr>
              <w:t>0</w:t>
            </w:r>
          </w:p>
        </w:tc>
      </w:tr>
      <w:tr w:rsidR="006D145E" w:rsidRPr="009529B8" w14:paraId="126133C8"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9E05AC" w14:textId="77777777" w:rsidR="006D145E" w:rsidRPr="009529B8" w:rsidRDefault="006D145E" w:rsidP="00783A96">
            <w:pPr>
              <w:pStyle w:val="ROWTABELLA"/>
              <w:rPr>
                <w:color w:val="002060"/>
              </w:rPr>
            </w:pPr>
            <w:r w:rsidRPr="009529B8">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C7A78" w14:textId="77777777" w:rsidR="006D145E" w:rsidRPr="009529B8" w:rsidRDefault="006D145E" w:rsidP="00783A96">
            <w:pPr>
              <w:pStyle w:val="ROWTABELLA"/>
              <w:jc w:val="center"/>
              <w:rPr>
                <w:color w:val="002060"/>
              </w:rPr>
            </w:pPr>
            <w:r w:rsidRPr="009529B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2FF0C"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F44B3"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B82F6"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BDBA0"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5752B"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CEFF9"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F1F51"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123A5" w14:textId="77777777" w:rsidR="006D145E" w:rsidRPr="009529B8" w:rsidRDefault="006D145E" w:rsidP="00783A96">
            <w:pPr>
              <w:pStyle w:val="ROWTABELLA"/>
              <w:jc w:val="center"/>
              <w:rPr>
                <w:color w:val="002060"/>
              </w:rPr>
            </w:pPr>
            <w:r w:rsidRPr="009529B8">
              <w:rPr>
                <w:color w:val="002060"/>
              </w:rPr>
              <w:t>0</w:t>
            </w:r>
          </w:p>
        </w:tc>
      </w:tr>
      <w:tr w:rsidR="006D145E" w:rsidRPr="009529B8" w14:paraId="6557F7D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0C3409" w14:textId="77777777" w:rsidR="006D145E" w:rsidRPr="009529B8" w:rsidRDefault="006D145E" w:rsidP="00783A96">
            <w:pPr>
              <w:pStyle w:val="ROWTABELLA"/>
              <w:rPr>
                <w:color w:val="002060"/>
              </w:rPr>
            </w:pPr>
            <w:r w:rsidRPr="009529B8">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4FDD8" w14:textId="77777777" w:rsidR="006D145E" w:rsidRPr="009529B8" w:rsidRDefault="006D145E" w:rsidP="00783A96">
            <w:pPr>
              <w:pStyle w:val="ROWTABELLA"/>
              <w:jc w:val="center"/>
              <w:rPr>
                <w:color w:val="002060"/>
              </w:rPr>
            </w:pPr>
            <w:r w:rsidRPr="009529B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AF27A"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51633"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1813D"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7CB69"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37B93" w14:textId="77777777" w:rsidR="006D145E" w:rsidRPr="009529B8" w:rsidRDefault="006D145E" w:rsidP="00783A96">
            <w:pPr>
              <w:pStyle w:val="ROWTABELLA"/>
              <w:jc w:val="center"/>
              <w:rPr>
                <w:color w:val="002060"/>
              </w:rPr>
            </w:pPr>
            <w:r w:rsidRPr="009529B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876C5"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1182B"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8F0BA" w14:textId="77777777" w:rsidR="006D145E" w:rsidRPr="009529B8" w:rsidRDefault="006D145E" w:rsidP="00783A96">
            <w:pPr>
              <w:pStyle w:val="ROWTABELLA"/>
              <w:jc w:val="center"/>
              <w:rPr>
                <w:color w:val="002060"/>
              </w:rPr>
            </w:pPr>
            <w:r w:rsidRPr="009529B8">
              <w:rPr>
                <w:color w:val="002060"/>
              </w:rPr>
              <w:t>0</w:t>
            </w:r>
          </w:p>
        </w:tc>
      </w:tr>
      <w:tr w:rsidR="006D145E" w:rsidRPr="009529B8" w14:paraId="50B93EA1"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CCF9DA" w14:textId="77777777" w:rsidR="006D145E" w:rsidRPr="009529B8" w:rsidRDefault="006D145E" w:rsidP="00783A96">
            <w:pPr>
              <w:pStyle w:val="ROWTABELLA"/>
              <w:rPr>
                <w:color w:val="002060"/>
              </w:rPr>
            </w:pPr>
            <w:r w:rsidRPr="009529B8">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A2A37"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249EF"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B3A60"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B6BEF"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D8A1CA"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3A6DC" w14:textId="77777777" w:rsidR="006D145E" w:rsidRPr="009529B8" w:rsidRDefault="006D145E" w:rsidP="00783A96">
            <w:pPr>
              <w:pStyle w:val="ROWTABELLA"/>
              <w:jc w:val="center"/>
              <w:rPr>
                <w:color w:val="002060"/>
              </w:rPr>
            </w:pPr>
            <w:r w:rsidRPr="009529B8">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53605" w14:textId="77777777" w:rsidR="006D145E" w:rsidRPr="009529B8" w:rsidRDefault="006D145E" w:rsidP="00783A96">
            <w:pPr>
              <w:pStyle w:val="ROWTABELLA"/>
              <w:jc w:val="center"/>
              <w:rPr>
                <w:color w:val="002060"/>
              </w:rPr>
            </w:pPr>
            <w:r w:rsidRPr="009529B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6071A"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B4D82" w14:textId="77777777" w:rsidR="006D145E" w:rsidRPr="009529B8" w:rsidRDefault="006D145E" w:rsidP="00783A96">
            <w:pPr>
              <w:pStyle w:val="ROWTABELLA"/>
              <w:jc w:val="center"/>
              <w:rPr>
                <w:color w:val="002060"/>
              </w:rPr>
            </w:pPr>
            <w:r w:rsidRPr="009529B8">
              <w:rPr>
                <w:color w:val="002060"/>
              </w:rPr>
              <w:t>0</w:t>
            </w:r>
          </w:p>
        </w:tc>
      </w:tr>
      <w:tr w:rsidR="006D145E" w:rsidRPr="009529B8" w14:paraId="42142532"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A48E7C" w14:textId="77777777" w:rsidR="006D145E" w:rsidRPr="009529B8" w:rsidRDefault="006D145E" w:rsidP="00783A96">
            <w:pPr>
              <w:pStyle w:val="ROWTABELLA"/>
              <w:rPr>
                <w:color w:val="002060"/>
              </w:rPr>
            </w:pPr>
            <w:r w:rsidRPr="009529B8">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B2FBE"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3803D"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B7370"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849E8"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8284B"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E8504" w14:textId="77777777" w:rsidR="006D145E" w:rsidRPr="009529B8" w:rsidRDefault="006D145E" w:rsidP="00783A96">
            <w:pPr>
              <w:pStyle w:val="ROWTABELLA"/>
              <w:jc w:val="center"/>
              <w:rPr>
                <w:color w:val="002060"/>
              </w:rPr>
            </w:pPr>
            <w:r w:rsidRPr="009529B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18DAB"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4C132"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4808B" w14:textId="77777777" w:rsidR="006D145E" w:rsidRPr="009529B8" w:rsidRDefault="006D145E" w:rsidP="00783A96">
            <w:pPr>
              <w:pStyle w:val="ROWTABELLA"/>
              <w:jc w:val="center"/>
              <w:rPr>
                <w:color w:val="002060"/>
              </w:rPr>
            </w:pPr>
            <w:r w:rsidRPr="009529B8">
              <w:rPr>
                <w:color w:val="002060"/>
              </w:rPr>
              <w:t>0</w:t>
            </w:r>
          </w:p>
        </w:tc>
      </w:tr>
      <w:tr w:rsidR="006D145E" w:rsidRPr="009529B8" w14:paraId="09C3A739"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E3BAB2" w14:textId="77777777" w:rsidR="006D145E" w:rsidRPr="009529B8" w:rsidRDefault="006D145E" w:rsidP="00783A96">
            <w:pPr>
              <w:pStyle w:val="ROWTABELLA"/>
              <w:rPr>
                <w:color w:val="002060"/>
              </w:rPr>
            </w:pPr>
            <w:r w:rsidRPr="009529B8">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DF5BC" w14:textId="77777777" w:rsidR="006D145E" w:rsidRPr="009529B8" w:rsidRDefault="006D145E" w:rsidP="00783A96">
            <w:pPr>
              <w:pStyle w:val="ROWTABELLA"/>
              <w:jc w:val="center"/>
              <w:rPr>
                <w:color w:val="002060"/>
              </w:rPr>
            </w:pPr>
            <w:r w:rsidRPr="009529B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91A8C"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C19E5"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A200A"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BDBCC"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C1BD8" w14:textId="77777777" w:rsidR="006D145E" w:rsidRPr="009529B8" w:rsidRDefault="006D145E" w:rsidP="00783A96">
            <w:pPr>
              <w:pStyle w:val="ROWTABELLA"/>
              <w:jc w:val="center"/>
              <w:rPr>
                <w:color w:val="002060"/>
              </w:rPr>
            </w:pPr>
            <w:r w:rsidRPr="009529B8">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4F553"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45269"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A574B" w14:textId="77777777" w:rsidR="006D145E" w:rsidRPr="009529B8" w:rsidRDefault="006D145E" w:rsidP="00783A96">
            <w:pPr>
              <w:pStyle w:val="ROWTABELLA"/>
              <w:jc w:val="center"/>
              <w:rPr>
                <w:color w:val="002060"/>
              </w:rPr>
            </w:pPr>
            <w:r w:rsidRPr="009529B8">
              <w:rPr>
                <w:color w:val="002060"/>
              </w:rPr>
              <w:t>0</w:t>
            </w:r>
          </w:p>
        </w:tc>
      </w:tr>
      <w:tr w:rsidR="006D145E" w:rsidRPr="009529B8" w14:paraId="7A0CC681"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F2FA6B" w14:textId="77777777" w:rsidR="006D145E" w:rsidRPr="009529B8" w:rsidRDefault="006D145E" w:rsidP="00783A96">
            <w:pPr>
              <w:pStyle w:val="ROWTABELLA"/>
              <w:rPr>
                <w:color w:val="002060"/>
              </w:rPr>
            </w:pPr>
            <w:r w:rsidRPr="009529B8">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DA400"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978A1"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59027"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815F0"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E7612"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4813C"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E9577"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8D8A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DA556" w14:textId="77777777" w:rsidR="006D145E" w:rsidRPr="009529B8" w:rsidRDefault="006D145E" w:rsidP="00783A96">
            <w:pPr>
              <w:pStyle w:val="ROWTABELLA"/>
              <w:jc w:val="center"/>
              <w:rPr>
                <w:color w:val="002060"/>
              </w:rPr>
            </w:pPr>
            <w:r w:rsidRPr="009529B8">
              <w:rPr>
                <w:color w:val="002060"/>
              </w:rPr>
              <w:t>0</w:t>
            </w:r>
          </w:p>
        </w:tc>
      </w:tr>
      <w:tr w:rsidR="006D145E" w:rsidRPr="009529B8" w14:paraId="741B48D0"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284324" w14:textId="77777777" w:rsidR="006D145E" w:rsidRPr="009529B8" w:rsidRDefault="006D145E" w:rsidP="00783A96">
            <w:pPr>
              <w:pStyle w:val="ROWTABELLA"/>
              <w:rPr>
                <w:color w:val="002060"/>
              </w:rPr>
            </w:pPr>
            <w:r w:rsidRPr="009529B8">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494B8"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A2C1D"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B2323"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FBDF3"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6CAA6"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9250F"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F99B8" w14:textId="77777777" w:rsidR="006D145E" w:rsidRPr="009529B8" w:rsidRDefault="006D145E" w:rsidP="00783A96">
            <w:pPr>
              <w:pStyle w:val="ROWTABELLA"/>
              <w:jc w:val="center"/>
              <w:rPr>
                <w:color w:val="002060"/>
              </w:rPr>
            </w:pPr>
            <w:r w:rsidRPr="009529B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92FEA"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FF874" w14:textId="77777777" w:rsidR="006D145E" w:rsidRPr="009529B8" w:rsidRDefault="006D145E" w:rsidP="00783A96">
            <w:pPr>
              <w:pStyle w:val="ROWTABELLA"/>
              <w:jc w:val="center"/>
              <w:rPr>
                <w:color w:val="002060"/>
              </w:rPr>
            </w:pPr>
            <w:r w:rsidRPr="009529B8">
              <w:rPr>
                <w:color w:val="002060"/>
              </w:rPr>
              <w:t>0</w:t>
            </w:r>
          </w:p>
        </w:tc>
      </w:tr>
      <w:tr w:rsidR="006D145E" w:rsidRPr="009529B8" w14:paraId="4EA11ADF"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C54920" w14:textId="77777777" w:rsidR="006D145E" w:rsidRPr="009529B8" w:rsidRDefault="006D145E" w:rsidP="00783A96">
            <w:pPr>
              <w:pStyle w:val="ROWTABELLA"/>
              <w:rPr>
                <w:color w:val="002060"/>
              </w:rPr>
            </w:pPr>
            <w:r w:rsidRPr="009529B8">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32A51"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B292A"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6EB88"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66785"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E2C1D"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F2EDD" w14:textId="77777777" w:rsidR="006D145E" w:rsidRPr="009529B8" w:rsidRDefault="006D145E" w:rsidP="00783A96">
            <w:pPr>
              <w:pStyle w:val="ROWTABELLA"/>
              <w:jc w:val="center"/>
              <w:rPr>
                <w:color w:val="002060"/>
              </w:rPr>
            </w:pPr>
            <w:r w:rsidRPr="009529B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599AB" w14:textId="77777777" w:rsidR="006D145E" w:rsidRPr="009529B8" w:rsidRDefault="006D145E" w:rsidP="00783A96">
            <w:pPr>
              <w:pStyle w:val="ROWTABELLA"/>
              <w:jc w:val="center"/>
              <w:rPr>
                <w:color w:val="002060"/>
              </w:rPr>
            </w:pPr>
            <w:r w:rsidRPr="009529B8">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5169B" w14:textId="77777777" w:rsidR="006D145E" w:rsidRPr="009529B8" w:rsidRDefault="006D145E" w:rsidP="00783A96">
            <w:pPr>
              <w:pStyle w:val="ROWTABELLA"/>
              <w:jc w:val="center"/>
              <w:rPr>
                <w:color w:val="002060"/>
              </w:rPr>
            </w:pPr>
            <w:r w:rsidRPr="009529B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0F7DA" w14:textId="77777777" w:rsidR="006D145E" w:rsidRPr="009529B8" w:rsidRDefault="006D145E" w:rsidP="00783A96">
            <w:pPr>
              <w:pStyle w:val="ROWTABELLA"/>
              <w:jc w:val="center"/>
              <w:rPr>
                <w:color w:val="002060"/>
              </w:rPr>
            </w:pPr>
            <w:r w:rsidRPr="009529B8">
              <w:rPr>
                <w:color w:val="002060"/>
              </w:rPr>
              <w:t>0</w:t>
            </w:r>
          </w:p>
        </w:tc>
      </w:tr>
      <w:tr w:rsidR="006D145E" w:rsidRPr="009529B8" w14:paraId="5DDED72C"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90AB17" w14:textId="77777777" w:rsidR="006D145E" w:rsidRPr="009529B8" w:rsidRDefault="006D145E" w:rsidP="00783A96">
            <w:pPr>
              <w:pStyle w:val="ROWTABELLA"/>
              <w:rPr>
                <w:color w:val="002060"/>
              </w:rPr>
            </w:pPr>
            <w:r w:rsidRPr="009529B8">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05AA2"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1EB6B"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1374C"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326C5"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303F8"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C27F8"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63DFF" w14:textId="77777777" w:rsidR="006D145E" w:rsidRPr="009529B8" w:rsidRDefault="006D145E" w:rsidP="00783A96">
            <w:pPr>
              <w:pStyle w:val="ROWTABELLA"/>
              <w:jc w:val="center"/>
              <w:rPr>
                <w:color w:val="002060"/>
              </w:rPr>
            </w:pPr>
            <w:r w:rsidRPr="009529B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51E80" w14:textId="77777777" w:rsidR="006D145E" w:rsidRPr="009529B8" w:rsidRDefault="006D145E" w:rsidP="00783A96">
            <w:pPr>
              <w:pStyle w:val="ROWTABELLA"/>
              <w:jc w:val="center"/>
              <w:rPr>
                <w:color w:val="002060"/>
              </w:rPr>
            </w:pPr>
            <w:r w:rsidRPr="009529B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FFD8D" w14:textId="77777777" w:rsidR="006D145E" w:rsidRPr="009529B8" w:rsidRDefault="006D145E" w:rsidP="00783A96">
            <w:pPr>
              <w:pStyle w:val="ROWTABELLA"/>
              <w:jc w:val="center"/>
              <w:rPr>
                <w:color w:val="002060"/>
              </w:rPr>
            </w:pPr>
            <w:r w:rsidRPr="009529B8">
              <w:rPr>
                <w:color w:val="002060"/>
              </w:rPr>
              <w:t>0</w:t>
            </w:r>
          </w:p>
        </w:tc>
      </w:tr>
    </w:tbl>
    <w:p w14:paraId="48F1A1BA" w14:textId="77777777" w:rsidR="006D145E" w:rsidRPr="009529B8" w:rsidRDefault="006D145E" w:rsidP="006D145E">
      <w:pPr>
        <w:pStyle w:val="breakline"/>
        <w:divId w:val="527259509"/>
        <w:rPr>
          <w:color w:val="002060"/>
        </w:rPr>
      </w:pPr>
    </w:p>
    <w:p w14:paraId="78D6483D" w14:textId="77777777" w:rsidR="006D145E" w:rsidRPr="009529B8" w:rsidRDefault="006D145E" w:rsidP="006D145E">
      <w:pPr>
        <w:pStyle w:val="breakline"/>
        <w:divId w:val="527259509"/>
        <w:rPr>
          <w:color w:val="002060"/>
        </w:rPr>
      </w:pPr>
    </w:p>
    <w:p w14:paraId="4F9E4D09" w14:textId="77777777" w:rsidR="006D145E" w:rsidRPr="009529B8" w:rsidRDefault="006D145E" w:rsidP="006D145E">
      <w:pPr>
        <w:pStyle w:val="TITOLOCAMPIONATO"/>
        <w:shd w:val="clear" w:color="auto" w:fill="CCCCCC"/>
        <w:spacing w:before="80" w:after="40"/>
        <w:divId w:val="527259509"/>
        <w:rPr>
          <w:color w:val="002060"/>
        </w:rPr>
      </w:pPr>
      <w:r w:rsidRPr="009529B8">
        <w:rPr>
          <w:color w:val="002060"/>
        </w:rPr>
        <w:t>UNDER 19 CALCIO A 5 REGIONALE</w:t>
      </w:r>
    </w:p>
    <w:p w14:paraId="5B00381A" w14:textId="77777777" w:rsidR="007D5AB5" w:rsidRPr="00366D03" w:rsidRDefault="007D5AB5" w:rsidP="007D5AB5">
      <w:pPr>
        <w:pStyle w:val="TITOLOPRINC"/>
        <w:divId w:val="527259509"/>
        <w:rPr>
          <w:color w:val="002060"/>
        </w:rPr>
      </w:pPr>
      <w:r w:rsidRPr="00366D03">
        <w:rPr>
          <w:color w:val="002060"/>
        </w:rPr>
        <w:t>VARIAZIONI AL PROGRAMMA GARE</w:t>
      </w:r>
    </w:p>
    <w:p w14:paraId="32753615" w14:textId="77777777" w:rsidR="007D5AB5" w:rsidRPr="002A4210" w:rsidRDefault="007D5AB5" w:rsidP="007D5AB5">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“A</w:t>
      </w:r>
      <w:r w:rsidRPr="002A4210">
        <w:rPr>
          <w:rFonts w:ascii="Arial" w:hAnsi="Arial" w:cs="Arial"/>
          <w:b/>
          <w:color w:val="002060"/>
          <w:sz w:val="22"/>
          <w:szCs w:val="22"/>
          <w:u w:val="single"/>
        </w:rPr>
        <w:t>”</w:t>
      </w:r>
    </w:p>
    <w:p w14:paraId="55A8880A" w14:textId="77777777" w:rsidR="007D5AB5" w:rsidRPr="002A4210" w:rsidRDefault="007D5AB5" w:rsidP="007D5AB5">
      <w:pPr>
        <w:pStyle w:val="Corpodeltesto21"/>
        <w:divId w:val="527259509"/>
        <w:rPr>
          <w:rFonts w:ascii="Arial" w:hAnsi="Arial" w:cs="Arial"/>
          <w:color w:val="002060"/>
          <w:sz w:val="22"/>
          <w:szCs w:val="22"/>
        </w:rPr>
      </w:pPr>
    </w:p>
    <w:p w14:paraId="3D77BB41" w14:textId="77777777" w:rsidR="007D5AB5" w:rsidRPr="002A4210" w:rsidRDefault="007D5AB5" w:rsidP="007D5AB5">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Pr="002A4210">
        <w:rPr>
          <w:rFonts w:ascii="Arial" w:hAnsi="Arial" w:cs="Arial"/>
          <w:b/>
          <w:i/>
          <w:color w:val="002060"/>
          <w:sz w:val="22"/>
          <w:szCs w:val="22"/>
        </w:rPr>
        <w:t>^ GIORNATA</w:t>
      </w:r>
    </w:p>
    <w:p w14:paraId="35577B5D" w14:textId="77777777" w:rsidR="007D5AB5" w:rsidRPr="002A4210" w:rsidRDefault="007D5AB5" w:rsidP="007D5AB5">
      <w:pPr>
        <w:pStyle w:val="Corpodeltesto21"/>
        <w:divId w:val="527259509"/>
        <w:rPr>
          <w:rFonts w:ascii="Arial" w:hAnsi="Arial" w:cs="Arial"/>
          <w:color w:val="002060"/>
          <w:sz w:val="22"/>
          <w:szCs w:val="22"/>
        </w:rPr>
      </w:pPr>
    </w:p>
    <w:p w14:paraId="782474F3"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AUDAX 1970 S.ANGELO – AMICI DEL CENTROSOCIO SP.</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DOMENICA 16</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ore 17:00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06FE3C4C" w14:textId="77777777" w:rsidR="006D145E" w:rsidRPr="009529B8" w:rsidRDefault="006D145E" w:rsidP="006D145E">
      <w:pPr>
        <w:pStyle w:val="TITOLOPRINC"/>
        <w:divId w:val="527259509"/>
        <w:rPr>
          <w:color w:val="002060"/>
        </w:rPr>
      </w:pPr>
      <w:r w:rsidRPr="009529B8">
        <w:rPr>
          <w:color w:val="002060"/>
        </w:rPr>
        <w:t>RISULTATI</w:t>
      </w:r>
    </w:p>
    <w:p w14:paraId="625BE3E8" w14:textId="77777777" w:rsidR="006D145E" w:rsidRPr="009529B8" w:rsidRDefault="006D145E" w:rsidP="006D145E">
      <w:pPr>
        <w:pStyle w:val="breakline"/>
        <w:divId w:val="527259509"/>
        <w:rPr>
          <w:color w:val="002060"/>
        </w:rPr>
      </w:pPr>
    </w:p>
    <w:p w14:paraId="7A43333D" w14:textId="77777777" w:rsidR="006D145E" w:rsidRPr="009529B8" w:rsidRDefault="006D145E" w:rsidP="006D145E">
      <w:pPr>
        <w:pStyle w:val="SOTTOTITOLOCAMPIONATO1"/>
        <w:divId w:val="527259509"/>
        <w:rPr>
          <w:color w:val="002060"/>
        </w:rPr>
      </w:pPr>
      <w:r w:rsidRPr="009529B8">
        <w:rPr>
          <w:color w:val="002060"/>
        </w:rPr>
        <w:t>RISULTATI UFFICIALI GARE DEL 11/12/2018</w:t>
      </w:r>
    </w:p>
    <w:p w14:paraId="7F11A3F1" w14:textId="77777777" w:rsidR="006D145E" w:rsidRPr="009529B8" w:rsidRDefault="006D145E" w:rsidP="006D145E">
      <w:pPr>
        <w:pStyle w:val="SOTTOTITOLOCAMPIONATO2"/>
        <w:divId w:val="527259509"/>
        <w:rPr>
          <w:color w:val="002060"/>
        </w:rPr>
      </w:pPr>
      <w:r w:rsidRPr="009529B8">
        <w:rPr>
          <w:color w:val="002060"/>
        </w:rPr>
        <w:t>Si trascrivono qui di seguito i risultati ufficiali delle gare disputate</w:t>
      </w:r>
    </w:p>
    <w:p w14:paraId="62CB4D42" w14:textId="77777777" w:rsidR="006D145E" w:rsidRPr="009529B8" w:rsidRDefault="006D145E" w:rsidP="006D145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D145E" w:rsidRPr="009529B8" w14:paraId="4F59016C" w14:textId="77777777" w:rsidTr="006D145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145E" w:rsidRPr="009529B8" w14:paraId="728D1836" w14:textId="77777777" w:rsidTr="0078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5FCECB" w14:textId="77777777" w:rsidR="006D145E" w:rsidRPr="009529B8" w:rsidRDefault="006D145E" w:rsidP="00783A96">
                  <w:pPr>
                    <w:pStyle w:val="HEADERTABELLA"/>
                    <w:rPr>
                      <w:color w:val="002060"/>
                    </w:rPr>
                  </w:pPr>
                  <w:r w:rsidRPr="009529B8">
                    <w:rPr>
                      <w:color w:val="002060"/>
                    </w:rPr>
                    <w:lastRenderedPageBreak/>
                    <w:t>GIRONE A - 10 Giornata - A</w:t>
                  </w:r>
                </w:p>
              </w:tc>
            </w:tr>
            <w:tr w:rsidR="006D145E" w:rsidRPr="009529B8" w14:paraId="2987344A" w14:textId="77777777" w:rsidTr="00783A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9E6C0FC" w14:textId="77777777" w:rsidR="006D145E" w:rsidRPr="009529B8" w:rsidRDefault="006D145E" w:rsidP="00783A96">
                  <w:pPr>
                    <w:pStyle w:val="ROWTABELLA"/>
                    <w:rPr>
                      <w:color w:val="002060"/>
                    </w:rPr>
                  </w:pPr>
                  <w:r w:rsidRPr="009529B8">
                    <w:rPr>
                      <w:color w:val="002060"/>
                    </w:rPr>
                    <w:t>(1) 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8656A5" w14:textId="77777777" w:rsidR="006D145E" w:rsidRPr="009529B8" w:rsidRDefault="006D145E" w:rsidP="00783A96">
                  <w:pPr>
                    <w:pStyle w:val="ROWTABELLA"/>
                    <w:rPr>
                      <w:color w:val="002060"/>
                    </w:rPr>
                  </w:pPr>
                  <w:r w:rsidRPr="009529B8">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6BC48" w14:textId="77777777" w:rsidR="006D145E" w:rsidRPr="009529B8" w:rsidRDefault="006D145E" w:rsidP="00783A96">
                  <w:pPr>
                    <w:pStyle w:val="ROWTABELLA"/>
                    <w:jc w:val="center"/>
                    <w:rPr>
                      <w:color w:val="002060"/>
                    </w:rPr>
                  </w:pPr>
                  <w:r w:rsidRPr="009529B8">
                    <w:rPr>
                      <w:color w:val="002060"/>
                    </w:rPr>
                    <w:t>4 - 6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61BC71" w14:textId="77777777" w:rsidR="006D145E" w:rsidRPr="009529B8" w:rsidRDefault="006D145E" w:rsidP="00783A96">
                  <w:pPr>
                    <w:pStyle w:val="ROWTABELLA"/>
                    <w:jc w:val="center"/>
                    <w:rPr>
                      <w:color w:val="002060"/>
                    </w:rPr>
                  </w:pPr>
                  <w:r w:rsidRPr="009529B8">
                    <w:rPr>
                      <w:color w:val="002060"/>
                    </w:rPr>
                    <w:t> </w:t>
                  </w:r>
                </w:p>
              </w:tc>
            </w:tr>
            <w:tr w:rsidR="006D145E" w:rsidRPr="009529B8" w14:paraId="15DACCB6"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2EDB5DA" w14:textId="77777777" w:rsidR="006D145E" w:rsidRPr="009529B8" w:rsidRDefault="006D145E" w:rsidP="00783A96">
                  <w:pPr>
                    <w:pStyle w:val="ROWTABELLA"/>
                    <w:rPr>
                      <w:color w:val="002060"/>
                    </w:rPr>
                  </w:pPr>
                  <w:r w:rsidRPr="009529B8">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66442A" w14:textId="77777777" w:rsidR="006D145E" w:rsidRPr="009529B8" w:rsidRDefault="006D145E" w:rsidP="00783A96">
                  <w:pPr>
                    <w:pStyle w:val="ROWTABELLA"/>
                    <w:rPr>
                      <w:color w:val="002060"/>
                    </w:rPr>
                  </w:pPr>
                  <w:r w:rsidRPr="009529B8">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51BC2C" w14:textId="77777777" w:rsidR="006D145E" w:rsidRPr="009529B8" w:rsidRDefault="006D145E" w:rsidP="00783A96">
                  <w:pPr>
                    <w:pStyle w:val="ROWTABELLA"/>
                    <w:jc w:val="center"/>
                    <w:rPr>
                      <w:color w:val="002060"/>
                    </w:rPr>
                  </w:pPr>
                  <w:r w:rsidRPr="009529B8">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4ACD7AD" w14:textId="77777777" w:rsidR="006D145E" w:rsidRPr="009529B8" w:rsidRDefault="006D145E" w:rsidP="00783A96">
                  <w:pPr>
                    <w:pStyle w:val="ROWTABELLA"/>
                    <w:jc w:val="center"/>
                    <w:rPr>
                      <w:color w:val="002060"/>
                    </w:rPr>
                  </w:pPr>
                  <w:r w:rsidRPr="009529B8">
                    <w:rPr>
                      <w:color w:val="002060"/>
                    </w:rPr>
                    <w:t> </w:t>
                  </w:r>
                </w:p>
              </w:tc>
            </w:tr>
            <w:tr w:rsidR="006D145E" w:rsidRPr="009529B8" w14:paraId="3C82F737"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5EC12D3" w14:textId="77777777" w:rsidR="006D145E" w:rsidRPr="009529B8" w:rsidRDefault="006D145E" w:rsidP="00783A96">
                  <w:pPr>
                    <w:pStyle w:val="ROWTABELLA"/>
                    <w:rPr>
                      <w:color w:val="002060"/>
                    </w:rPr>
                  </w:pPr>
                  <w:r w:rsidRPr="009529B8">
                    <w:rPr>
                      <w:color w:val="002060"/>
                    </w:rPr>
                    <w:t>(2)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C9ADEAD" w14:textId="77777777" w:rsidR="006D145E" w:rsidRPr="009529B8" w:rsidRDefault="006D145E" w:rsidP="00783A96">
                  <w:pPr>
                    <w:pStyle w:val="ROWTABELLA"/>
                    <w:rPr>
                      <w:color w:val="002060"/>
                    </w:rPr>
                  </w:pPr>
                  <w:r w:rsidRPr="009529B8">
                    <w:rPr>
                      <w:color w:val="002060"/>
                    </w:rPr>
                    <w:t>- CASENUOVE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5D6B43" w14:textId="77777777" w:rsidR="006D145E" w:rsidRPr="009529B8" w:rsidRDefault="006D145E" w:rsidP="00783A96">
                  <w:pPr>
                    <w:pStyle w:val="ROWTABELLA"/>
                    <w:jc w:val="center"/>
                    <w:rPr>
                      <w:color w:val="002060"/>
                    </w:rPr>
                  </w:pPr>
                  <w:r w:rsidRPr="009529B8">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6E8D011" w14:textId="77777777" w:rsidR="006D145E" w:rsidRPr="009529B8" w:rsidRDefault="006D145E" w:rsidP="00783A96">
                  <w:pPr>
                    <w:pStyle w:val="ROWTABELLA"/>
                    <w:jc w:val="center"/>
                    <w:rPr>
                      <w:color w:val="002060"/>
                    </w:rPr>
                  </w:pPr>
                  <w:r w:rsidRPr="009529B8">
                    <w:rPr>
                      <w:color w:val="002060"/>
                    </w:rPr>
                    <w:t> </w:t>
                  </w:r>
                </w:p>
              </w:tc>
            </w:tr>
            <w:tr w:rsidR="006D145E" w:rsidRPr="009529B8" w14:paraId="5060D549" w14:textId="77777777" w:rsidTr="0078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52C70F" w14:textId="77777777" w:rsidR="006D145E" w:rsidRPr="009529B8" w:rsidRDefault="006D145E" w:rsidP="00783A96">
                  <w:pPr>
                    <w:pStyle w:val="ROWTABELLA"/>
                    <w:rPr>
                      <w:color w:val="002060"/>
                    </w:rPr>
                  </w:pPr>
                  <w:r w:rsidRPr="009529B8">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AB4845" w14:textId="77777777" w:rsidR="006D145E" w:rsidRPr="009529B8" w:rsidRDefault="006D145E" w:rsidP="00783A96">
                  <w:pPr>
                    <w:pStyle w:val="ROWTABELLA"/>
                    <w:rPr>
                      <w:color w:val="002060"/>
                    </w:rPr>
                  </w:pPr>
                  <w:r w:rsidRPr="009529B8">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002CEB" w14:textId="77777777" w:rsidR="006D145E" w:rsidRPr="009529B8" w:rsidRDefault="006D145E" w:rsidP="00783A96">
                  <w:pPr>
                    <w:pStyle w:val="ROWTABELLA"/>
                    <w:jc w:val="center"/>
                    <w:rPr>
                      <w:color w:val="002060"/>
                    </w:rPr>
                  </w:pPr>
                  <w:r w:rsidRPr="009529B8">
                    <w:rPr>
                      <w:color w:val="002060"/>
                    </w:rP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C839DE" w14:textId="77777777" w:rsidR="006D145E" w:rsidRPr="009529B8" w:rsidRDefault="006D145E" w:rsidP="00783A96">
                  <w:pPr>
                    <w:pStyle w:val="ROWTABELLA"/>
                    <w:jc w:val="center"/>
                    <w:rPr>
                      <w:color w:val="002060"/>
                    </w:rPr>
                  </w:pPr>
                  <w:r w:rsidRPr="009529B8">
                    <w:rPr>
                      <w:color w:val="002060"/>
                    </w:rPr>
                    <w:t> </w:t>
                  </w:r>
                </w:p>
              </w:tc>
            </w:tr>
            <w:tr w:rsidR="006D145E" w:rsidRPr="009529B8" w14:paraId="7FDAD064"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2DE330FB" w14:textId="77777777" w:rsidR="006D145E" w:rsidRPr="009529B8" w:rsidRDefault="006D145E" w:rsidP="00783A96">
                  <w:pPr>
                    <w:pStyle w:val="ROWTABELLA"/>
                    <w:rPr>
                      <w:color w:val="002060"/>
                    </w:rPr>
                  </w:pPr>
                  <w:r w:rsidRPr="009529B8">
                    <w:rPr>
                      <w:color w:val="002060"/>
                    </w:rPr>
                    <w:t>(1) - disputata il 13/12/2018</w:t>
                  </w:r>
                </w:p>
              </w:tc>
            </w:tr>
            <w:tr w:rsidR="006D145E" w:rsidRPr="009529B8" w14:paraId="39AC739B"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087989E9" w14:textId="77777777" w:rsidR="006D145E" w:rsidRPr="009529B8" w:rsidRDefault="006D145E" w:rsidP="00783A96">
                  <w:pPr>
                    <w:pStyle w:val="ROWTABELLA"/>
                    <w:rPr>
                      <w:color w:val="002060"/>
                    </w:rPr>
                  </w:pPr>
                  <w:r w:rsidRPr="009529B8">
                    <w:rPr>
                      <w:color w:val="002060"/>
                    </w:rPr>
                    <w:t>(2) - disputata il 12/12/2018</w:t>
                  </w:r>
                </w:p>
              </w:tc>
            </w:tr>
          </w:tbl>
          <w:p w14:paraId="27DBD17C" w14:textId="77777777" w:rsidR="006D145E" w:rsidRPr="009529B8" w:rsidRDefault="006D145E" w:rsidP="00783A9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145E" w:rsidRPr="009529B8" w14:paraId="201D4FD1" w14:textId="77777777" w:rsidTr="0078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004329" w14:textId="77777777" w:rsidR="006D145E" w:rsidRPr="009529B8" w:rsidRDefault="006D145E" w:rsidP="00783A96">
                  <w:pPr>
                    <w:pStyle w:val="HEADERTABELLA"/>
                    <w:rPr>
                      <w:color w:val="002060"/>
                    </w:rPr>
                  </w:pPr>
                  <w:r w:rsidRPr="009529B8">
                    <w:rPr>
                      <w:color w:val="002060"/>
                    </w:rPr>
                    <w:t>GIRONE B - 10 Giornata - A</w:t>
                  </w:r>
                </w:p>
              </w:tc>
            </w:tr>
            <w:tr w:rsidR="006D145E" w:rsidRPr="009529B8" w14:paraId="4DB3BE71" w14:textId="77777777" w:rsidTr="00783A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8BC930" w14:textId="77777777" w:rsidR="006D145E" w:rsidRPr="009529B8" w:rsidRDefault="006D145E" w:rsidP="00783A96">
                  <w:pPr>
                    <w:pStyle w:val="ROWTABELLA"/>
                    <w:rPr>
                      <w:color w:val="002060"/>
                    </w:rPr>
                  </w:pPr>
                  <w:r w:rsidRPr="009529B8">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B1FC1F" w14:textId="77777777" w:rsidR="006D145E" w:rsidRPr="009529B8" w:rsidRDefault="006D145E" w:rsidP="00783A96">
                  <w:pPr>
                    <w:pStyle w:val="ROWTABELLA"/>
                    <w:rPr>
                      <w:color w:val="002060"/>
                    </w:rPr>
                  </w:pPr>
                  <w:r w:rsidRPr="009529B8">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220841" w14:textId="77777777" w:rsidR="006D145E" w:rsidRPr="009529B8" w:rsidRDefault="006D145E" w:rsidP="00783A96">
                  <w:pPr>
                    <w:pStyle w:val="ROWTABELLA"/>
                    <w:jc w:val="center"/>
                    <w:rPr>
                      <w:color w:val="002060"/>
                    </w:rPr>
                  </w:pPr>
                  <w:r w:rsidRPr="009529B8">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A37B08" w14:textId="77777777" w:rsidR="006D145E" w:rsidRPr="009529B8" w:rsidRDefault="006D145E" w:rsidP="00783A96">
                  <w:pPr>
                    <w:pStyle w:val="ROWTABELLA"/>
                    <w:jc w:val="center"/>
                    <w:rPr>
                      <w:color w:val="002060"/>
                    </w:rPr>
                  </w:pPr>
                  <w:r w:rsidRPr="009529B8">
                    <w:rPr>
                      <w:color w:val="002060"/>
                    </w:rPr>
                    <w:t> </w:t>
                  </w:r>
                </w:p>
              </w:tc>
            </w:tr>
            <w:tr w:rsidR="006D145E" w:rsidRPr="009529B8" w14:paraId="13D4718A" w14:textId="77777777" w:rsidTr="0078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9DDB68" w14:textId="77777777" w:rsidR="006D145E" w:rsidRPr="009529B8" w:rsidRDefault="006D145E" w:rsidP="00783A96">
                  <w:pPr>
                    <w:pStyle w:val="ROWTABELLA"/>
                    <w:rPr>
                      <w:color w:val="002060"/>
                    </w:rPr>
                  </w:pPr>
                  <w:r w:rsidRPr="009529B8">
                    <w:rPr>
                      <w:color w:val="002060"/>
                    </w:rPr>
                    <w:t>(1)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F6DCE7" w14:textId="77777777" w:rsidR="006D145E" w:rsidRPr="009529B8" w:rsidRDefault="006D145E" w:rsidP="00783A96">
                  <w:pPr>
                    <w:pStyle w:val="ROWTABELLA"/>
                    <w:rPr>
                      <w:color w:val="002060"/>
                    </w:rPr>
                  </w:pPr>
                  <w:r w:rsidRPr="009529B8">
                    <w:rPr>
                      <w:color w:val="002060"/>
                    </w:rPr>
                    <w:t>- NUOVA JUVENTINA FFC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8565A1" w14:textId="77777777" w:rsidR="006D145E" w:rsidRPr="009529B8" w:rsidRDefault="006D145E" w:rsidP="00783A96">
                  <w:pPr>
                    <w:pStyle w:val="ROWTABELLA"/>
                    <w:jc w:val="center"/>
                    <w:rPr>
                      <w:color w:val="002060"/>
                    </w:rPr>
                  </w:pPr>
                  <w:r w:rsidRPr="009529B8">
                    <w:rPr>
                      <w:color w:val="002060"/>
                    </w:rPr>
                    <w:t>8 - 4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98B7EB" w14:textId="77777777" w:rsidR="006D145E" w:rsidRPr="009529B8" w:rsidRDefault="006D145E" w:rsidP="00783A96">
                  <w:pPr>
                    <w:pStyle w:val="ROWTABELLA"/>
                    <w:jc w:val="center"/>
                    <w:rPr>
                      <w:color w:val="002060"/>
                    </w:rPr>
                  </w:pPr>
                  <w:r w:rsidRPr="009529B8">
                    <w:rPr>
                      <w:color w:val="002060"/>
                    </w:rPr>
                    <w:t> </w:t>
                  </w:r>
                </w:p>
              </w:tc>
            </w:tr>
            <w:tr w:rsidR="006D145E" w:rsidRPr="009529B8" w14:paraId="23994033"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58147354" w14:textId="77777777" w:rsidR="006D145E" w:rsidRPr="009529B8" w:rsidRDefault="006D145E" w:rsidP="00783A96">
                  <w:pPr>
                    <w:pStyle w:val="ROWTABELLA"/>
                    <w:rPr>
                      <w:color w:val="002060"/>
                    </w:rPr>
                  </w:pPr>
                  <w:r w:rsidRPr="009529B8">
                    <w:rPr>
                      <w:color w:val="002060"/>
                    </w:rPr>
                    <w:t>(1) - disputata il 12/12/2018</w:t>
                  </w:r>
                </w:p>
              </w:tc>
            </w:tr>
          </w:tbl>
          <w:p w14:paraId="4940A078" w14:textId="77777777" w:rsidR="006D145E" w:rsidRPr="009529B8" w:rsidRDefault="006D145E" w:rsidP="00783A96">
            <w:pPr>
              <w:rPr>
                <w:color w:val="002060"/>
                <w:sz w:val="24"/>
                <w:szCs w:val="24"/>
              </w:rPr>
            </w:pPr>
          </w:p>
        </w:tc>
      </w:tr>
    </w:tbl>
    <w:p w14:paraId="2498604E" w14:textId="77777777" w:rsidR="006D145E" w:rsidRPr="009529B8" w:rsidRDefault="006D145E" w:rsidP="006D145E">
      <w:pPr>
        <w:pStyle w:val="breakline"/>
        <w:divId w:val="527259509"/>
        <w:rPr>
          <w:color w:val="002060"/>
        </w:rPr>
      </w:pPr>
    </w:p>
    <w:p w14:paraId="04B36289" w14:textId="77777777" w:rsidR="006D145E" w:rsidRPr="009529B8" w:rsidRDefault="006D145E" w:rsidP="006D145E">
      <w:pPr>
        <w:pStyle w:val="breakline"/>
        <w:divId w:val="527259509"/>
        <w:rPr>
          <w:color w:val="002060"/>
        </w:rPr>
      </w:pPr>
    </w:p>
    <w:p w14:paraId="70D7DF35" w14:textId="77777777" w:rsidR="006D145E" w:rsidRPr="009529B8" w:rsidRDefault="006D145E" w:rsidP="006D145E">
      <w:pPr>
        <w:pStyle w:val="TITOLOPRINC"/>
        <w:divId w:val="527259509"/>
        <w:rPr>
          <w:color w:val="002060"/>
        </w:rPr>
      </w:pPr>
      <w:r w:rsidRPr="009529B8">
        <w:rPr>
          <w:color w:val="002060"/>
        </w:rPr>
        <w:t>GIUDICE SPORTIVO</w:t>
      </w:r>
    </w:p>
    <w:p w14:paraId="249AF25C" w14:textId="77777777" w:rsidR="006D145E" w:rsidRPr="009529B8" w:rsidRDefault="006D145E" w:rsidP="006D145E">
      <w:pPr>
        <w:pStyle w:val="diffida"/>
        <w:divId w:val="527259509"/>
        <w:rPr>
          <w:color w:val="002060"/>
        </w:rPr>
      </w:pPr>
      <w:r w:rsidRPr="009529B8">
        <w:rPr>
          <w:color w:val="002060"/>
        </w:rPr>
        <w:t>Il Giudice Sportivo, Avv. Claudio Romagnoli, nella seduta del 14/12/2018, ha adottato le decisioni che di seguito integralmente si riportano:</w:t>
      </w:r>
    </w:p>
    <w:p w14:paraId="675081DF" w14:textId="77777777" w:rsidR="006D145E" w:rsidRPr="009529B8" w:rsidRDefault="006D145E" w:rsidP="006D145E">
      <w:pPr>
        <w:pStyle w:val="titolo10"/>
        <w:divId w:val="527259509"/>
        <w:rPr>
          <w:color w:val="002060"/>
        </w:rPr>
      </w:pPr>
      <w:r w:rsidRPr="009529B8">
        <w:rPr>
          <w:color w:val="002060"/>
        </w:rPr>
        <w:t xml:space="preserve">GARE DEL 12/12/2018 </w:t>
      </w:r>
    </w:p>
    <w:p w14:paraId="169328AC"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268C0E1A"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6605B716"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044DB750" w14:textId="77777777" w:rsidR="006D145E" w:rsidRPr="009529B8" w:rsidRDefault="006D145E" w:rsidP="006D145E">
      <w:pPr>
        <w:pStyle w:val="titolo20"/>
        <w:divId w:val="527259509"/>
        <w:rPr>
          <w:color w:val="002060"/>
        </w:rPr>
      </w:pPr>
      <w:r w:rsidRPr="009529B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3111DB41" w14:textId="77777777" w:rsidTr="006D145E">
        <w:trPr>
          <w:divId w:val="527259509"/>
        </w:trPr>
        <w:tc>
          <w:tcPr>
            <w:tcW w:w="2200" w:type="dxa"/>
            <w:tcMar>
              <w:top w:w="20" w:type="dxa"/>
              <w:left w:w="20" w:type="dxa"/>
              <w:bottom w:w="20" w:type="dxa"/>
              <w:right w:w="20" w:type="dxa"/>
            </w:tcMar>
            <w:vAlign w:val="center"/>
          </w:tcPr>
          <w:p w14:paraId="347E3641" w14:textId="77777777" w:rsidR="006D145E" w:rsidRPr="009529B8" w:rsidRDefault="006D145E" w:rsidP="00783A96">
            <w:pPr>
              <w:pStyle w:val="movimento"/>
              <w:rPr>
                <w:color w:val="002060"/>
              </w:rPr>
            </w:pPr>
            <w:r w:rsidRPr="009529B8">
              <w:rPr>
                <w:color w:val="002060"/>
              </w:rPr>
              <w:t>SERI LEONARDO</w:t>
            </w:r>
          </w:p>
        </w:tc>
        <w:tc>
          <w:tcPr>
            <w:tcW w:w="2200" w:type="dxa"/>
            <w:tcMar>
              <w:top w:w="20" w:type="dxa"/>
              <w:left w:w="20" w:type="dxa"/>
              <w:bottom w:w="20" w:type="dxa"/>
              <w:right w:w="20" w:type="dxa"/>
            </w:tcMar>
            <w:vAlign w:val="center"/>
          </w:tcPr>
          <w:p w14:paraId="68F42C4F" w14:textId="77777777" w:rsidR="006D145E" w:rsidRPr="009529B8" w:rsidRDefault="006D145E" w:rsidP="00783A96">
            <w:pPr>
              <w:pStyle w:val="movimento2"/>
              <w:rPr>
                <w:color w:val="002060"/>
              </w:rPr>
            </w:pPr>
            <w:r w:rsidRPr="009529B8">
              <w:rPr>
                <w:color w:val="002060"/>
              </w:rPr>
              <w:t xml:space="preserve">(ACLI AUDAX MONTECOSARO C5) </w:t>
            </w:r>
          </w:p>
        </w:tc>
        <w:tc>
          <w:tcPr>
            <w:tcW w:w="800" w:type="dxa"/>
            <w:tcMar>
              <w:top w:w="20" w:type="dxa"/>
              <w:left w:w="20" w:type="dxa"/>
              <w:bottom w:w="20" w:type="dxa"/>
              <w:right w:w="20" w:type="dxa"/>
            </w:tcMar>
            <w:vAlign w:val="center"/>
          </w:tcPr>
          <w:p w14:paraId="7A54C496"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2106B24B"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18F2AE35" w14:textId="77777777" w:rsidR="006D145E" w:rsidRPr="009529B8" w:rsidRDefault="006D145E" w:rsidP="00783A96">
            <w:pPr>
              <w:pStyle w:val="movimento2"/>
              <w:rPr>
                <w:color w:val="002060"/>
              </w:rPr>
            </w:pPr>
            <w:r w:rsidRPr="009529B8">
              <w:rPr>
                <w:color w:val="002060"/>
              </w:rPr>
              <w:t> </w:t>
            </w:r>
          </w:p>
        </w:tc>
      </w:tr>
    </w:tbl>
    <w:p w14:paraId="151528B4" w14:textId="77777777" w:rsidR="006D145E" w:rsidRPr="009529B8" w:rsidRDefault="006D145E" w:rsidP="006D145E">
      <w:pPr>
        <w:pStyle w:val="titolo10"/>
        <w:divId w:val="527259509"/>
        <w:rPr>
          <w:color w:val="002060"/>
        </w:rPr>
      </w:pPr>
      <w:r w:rsidRPr="009529B8">
        <w:rPr>
          <w:color w:val="002060"/>
        </w:rPr>
        <w:t xml:space="preserve">GARE DEL 13/12/2018 </w:t>
      </w:r>
    </w:p>
    <w:p w14:paraId="67C73DEE"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619FCAAC"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4A2F01F3"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086A9C79" w14:textId="77777777" w:rsidR="006D145E" w:rsidRPr="009529B8" w:rsidRDefault="006D145E" w:rsidP="006D145E">
      <w:pPr>
        <w:pStyle w:val="titolo20"/>
        <w:divId w:val="527259509"/>
        <w:rPr>
          <w:color w:val="002060"/>
        </w:rPr>
      </w:pPr>
      <w:r w:rsidRPr="009529B8">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7200EACD" w14:textId="77777777" w:rsidTr="006D145E">
        <w:trPr>
          <w:divId w:val="527259509"/>
        </w:trPr>
        <w:tc>
          <w:tcPr>
            <w:tcW w:w="2200" w:type="dxa"/>
            <w:tcMar>
              <w:top w:w="20" w:type="dxa"/>
              <w:left w:w="20" w:type="dxa"/>
              <w:bottom w:w="20" w:type="dxa"/>
              <w:right w:w="20" w:type="dxa"/>
            </w:tcMar>
            <w:vAlign w:val="center"/>
          </w:tcPr>
          <w:p w14:paraId="7D019596" w14:textId="77777777" w:rsidR="006D145E" w:rsidRPr="009529B8" w:rsidRDefault="006D145E" w:rsidP="00783A96">
            <w:pPr>
              <w:pStyle w:val="movimento"/>
              <w:rPr>
                <w:color w:val="002060"/>
              </w:rPr>
            </w:pPr>
            <w:r w:rsidRPr="009529B8">
              <w:rPr>
                <w:color w:val="002060"/>
              </w:rPr>
              <w:t>SFORZA CHRISTIAN</w:t>
            </w:r>
          </w:p>
        </w:tc>
        <w:tc>
          <w:tcPr>
            <w:tcW w:w="2200" w:type="dxa"/>
            <w:tcMar>
              <w:top w:w="20" w:type="dxa"/>
              <w:left w:w="20" w:type="dxa"/>
              <w:bottom w:w="20" w:type="dxa"/>
              <w:right w:w="20" w:type="dxa"/>
            </w:tcMar>
            <w:vAlign w:val="center"/>
          </w:tcPr>
          <w:p w14:paraId="40D48E35" w14:textId="77777777" w:rsidR="006D145E" w:rsidRPr="009529B8" w:rsidRDefault="006D145E" w:rsidP="00783A96">
            <w:pPr>
              <w:pStyle w:val="movimento2"/>
              <w:rPr>
                <w:color w:val="002060"/>
              </w:rPr>
            </w:pPr>
            <w:r w:rsidRPr="009529B8">
              <w:rPr>
                <w:color w:val="002060"/>
              </w:rPr>
              <w:t xml:space="preserve">(REAL FABRIANO) </w:t>
            </w:r>
          </w:p>
        </w:tc>
        <w:tc>
          <w:tcPr>
            <w:tcW w:w="800" w:type="dxa"/>
            <w:tcMar>
              <w:top w:w="20" w:type="dxa"/>
              <w:left w:w="20" w:type="dxa"/>
              <w:bottom w:w="20" w:type="dxa"/>
              <w:right w:w="20" w:type="dxa"/>
            </w:tcMar>
            <w:vAlign w:val="center"/>
          </w:tcPr>
          <w:p w14:paraId="356064B1"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4E03A12F"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7C4B5B77" w14:textId="77777777" w:rsidR="006D145E" w:rsidRPr="009529B8" w:rsidRDefault="006D145E" w:rsidP="00783A96">
            <w:pPr>
              <w:pStyle w:val="movimento2"/>
              <w:rPr>
                <w:color w:val="002060"/>
              </w:rPr>
            </w:pPr>
            <w:r w:rsidRPr="009529B8">
              <w:rPr>
                <w:color w:val="002060"/>
              </w:rPr>
              <w:t> </w:t>
            </w:r>
          </w:p>
        </w:tc>
      </w:tr>
    </w:tbl>
    <w:p w14:paraId="283C9D01" w14:textId="77777777" w:rsidR="006D145E" w:rsidRDefault="006D145E" w:rsidP="006D145E">
      <w:pPr>
        <w:pStyle w:val="breakline"/>
        <w:divId w:val="527259509"/>
        <w:rPr>
          <w:color w:val="002060"/>
        </w:rPr>
      </w:pPr>
    </w:p>
    <w:p w14:paraId="386003CF" w14:textId="77777777" w:rsidR="006D145E" w:rsidRPr="00F917AF" w:rsidRDefault="006D145E" w:rsidP="006D145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567EEADF" w14:textId="77777777" w:rsidR="006D145E" w:rsidRPr="00F917AF" w:rsidRDefault="006D145E" w:rsidP="006D145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5E056293" w14:textId="77777777" w:rsidR="006D145E" w:rsidRPr="00637E4C" w:rsidRDefault="006D145E" w:rsidP="006D145E">
      <w:pPr>
        <w:pStyle w:val="breakline"/>
        <w:divId w:val="527259509"/>
        <w:rPr>
          <w:b/>
          <w:color w:val="002060"/>
        </w:rPr>
      </w:pPr>
    </w:p>
    <w:p w14:paraId="0FA37B05" w14:textId="77777777" w:rsidR="006D145E" w:rsidRPr="009529B8" w:rsidRDefault="006D145E" w:rsidP="006D145E">
      <w:pPr>
        <w:pStyle w:val="TITOLOPRINC"/>
        <w:divId w:val="527259509"/>
        <w:rPr>
          <w:color w:val="002060"/>
        </w:rPr>
      </w:pPr>
      <w:r w:rsidRPr="009529B8">
        <w:rPr>
          <w:color w:val="002060"/>
        </w:rPr>
        <w:t>CLASSIFICA</w:t>
      </w:r>
    </w:p>
    <w:p w14:paraId="0DB32B96" w14:textId="77777777" w:rsidR="006D145E" w:rsidRPr="009529B8" w:rsidRDefault="006D145E" w:rsidP="006D145E">
      <w:pPr>
        <w:pStyle w:val="breakline"/>
        <w:divId w:val="527259509"/>
        <w:rPr>
          <w:color w:val="002060"/>
        </w:rPr>
      </w:pPr>
    </w:p>
    <w:p w14:paraId="2D9BD8E2" w14:textId="77777777" w:rsidR="006D145E" w:rsidRPr="009529B8" w:rsidRDefault="006D145E" w:rsidP="006D145E">
      <w:pPr>
        <w:pStyle w:val="breakline"/>
        <w:divId w:val="527259509"/>
        <w:rPr>
          <w:color w:val="002060"/>
        </w:rPr>
      </w:pPr>
    </w:p>
    <w:p w14:paraId="4EDC2334" w14:textId="77777777" w:rsidR="006D145E" w:rsidRPr="009529B8" w:rsidRDefault="006D145E" w:rsidP="006D145E">
      <w:pPr>
        <w:pStyle w:val="SOTTOTITOLOCAMPIONATO1"/>
        <w:divId w:val="527259509"/>
        <w:rPr>
          <w:color w:val="002060"/>
        </w:rPr>
      </w:pPr>
      <w:r w:rsidRPr="009529B8">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7351154A"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3F5835" w14:textId="77777777" w:rsidR="006D145E" w:rsidRPr="009529B8" w:rsidRDefault="006D145E" w:rsidP="00783A96">
            <w:pPr>
              <w:pStyle w:val="HEADERTABELLA"/>
              <w:rPr>
                <w:color w:val="002060"/>
              </w:rPr>
            </w:pPr>
            <w:r w:rsidRPr="009529B8">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27CCB0"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430EA"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354498"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54EEA"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013CBB"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37D9F"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76EC45"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2E3AE"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565D9" w14:textId="77777777" w:rsidR="006D145E" w:rsidRPr="009529B8" w:rsidRDefault="006D145E" w:rsidP="00783A96">
            <w:pPr>
              <w:pStyle w:val="HEADERTABELLA"/>
              <w:rPr>
                <w:color w:val="002060"/>
              </w:rPr>
            </w:pPr>
            <w:r w:rsidRPr="009529B8">
              <w:rPr>
                <w:color w:val="002060"/>
              </w:rPr>
              <w:t>PE</w:t>
            </w:r>
          </w:p>
        </w:tc>
      </w:tr>
      <w:tr w:rsidR="006D145E" w:rsidRPr="009529B8" w14:paraId="5204E45F"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8AAA176" w14:textId="77777777" w:rsidR="006D145E" w:rsidRPr="009529B8" w:rsidRDefault="006D145E" w:rsidP="00783A96">
            <w:pPr>
              <w:pStyle w:val="ROWTABELLA"/>
              <w:rPr>
                <w:color w:val="002060"/>
              </w:rPr>
            </w:pPr>
            <w:r w:rsidRPr="009529B8">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0DCCC"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34909"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5D0B0"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3B16D"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A7300"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A76A7" w14:textId="77777777" w:rsidR="006D145E" w:rsidRPr="009529B8" w:rsidRDefault="006D145E" w:rsidP="00783A96">
            <w:pPr>
              <w:pStyle w:val="ROWTABELLA"/>
              <w:jc w:val="center"/>
              <w:rPr>
                <w:color w:val="002060"/>
              </w:rPr>
            </w:pPr>
            <w:r w:rsidRPr="009529B8">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6D297" w14:textId="77777777" w:rsidR="006D145E" w:rsidRPr="009529B8" w:rsidRDefault="006D145E" w:rsidP="00783A96">
            <w:pPr>
              <w:pStyle w:val="ROWTABELLA"/>
              <w:jc w:val="center"/>
              <w:rPr>
                <w:color w:val="002060"/>
              </w:rPr>
            </w:pPr>
            <w:r w:rsidRPr="009529B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9B051" w14:textId="77777777" w:rsidR="006D145E" w:rsidRPr="009529B8" w:rsidRDefault="006D145E" w:rsidP="00783A96">
            <w:pPr>
              <w:pStyle w:val="ROWTABELLA"/>
              <w:jc w:val="center"/>
              <w:rPr>
                <w:color w:val="002060"/>
              </w:rPr>
            </w:pPr>
            <w:r w:rsidRPr="009529B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DD583" w14:textId="77777777" w:rsidR="006D145E" w:rsidRPr="009529B8" w:rsidRDefault="006D145E" w:rsidP="00783A96">
            <w:pPr>
              <w:pStyle w:val="ROWTABELLA"/>
              <w:jc w:val="center"/>
              <w:rPr>
                <w:color w:val="002060"/>
              </w:rPr>
            </w:pPr>
            <w:r w:rsidRPr="009529B8">
              <w:rPr>
                <w:color w:val="002060"/>
              </w:rPr>
              <w:t>0</w:t>
            </w:r>
          </w:p>
        </w:tc>
      </w:tr>
      <w:tr w:rsidR="006D145E" w:rsidRPr="009529B8" w14:paraId="78C13189"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B9EC00" w14:textId="77777777" w:rsidR="006D145E" w:rsidRPr="009529B8" w:rsidRDefault="006D145E" w:rsidP="00783A96">
            <w:pPr>
              <w:pStyle w:val="ROWTABELLA"/>
              <w:rPr>
                <w:color w:val="002060"/>
              </w:rPr>
            </w:pPr>
            <w:r w:rsidRPr="009529B8">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F8D86" w14:textId="77777777" w:rsidR="006D145E" w:rsidRPr="009529B8" w:rsidRDefault="006D145E" w:rsidP="00783A96">
            <w:pPr>
              <w:pStyle w:val="ROWTABELLA"/>
              <w:jc w:val="center"/>
              <w:rPr>
                <w:color w:val="002060"/>
              </w:rPr>
            </w:pPr>
            <w:r w:rsidRPr="009529B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51922"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203D1" w14:textId="77777777" w:rsidR="006D145E" w:rsidRPr="009529B8" w:rsidRDefault="006D145E" w:rsidP="00783A96">
            <w:pPr>
              <w:pStyle w:val="ROWTABELLA"/>
              <w:jc w:val="center"/>
              <w:rPr>
                <w:color w:val="002060"/>
              </w:rPr>
            </w:pPr>
            <w:r w:rsidRPr="009529B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95A4B"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9C245"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E8E6E" w14:textId="77777777" w:rsidR="006D145E" w:rsidRPr="009529B8" w:rsidRDefault="006D145E" w:rsidP="00783A96">
            <w:pPr>
              <w:pStyle w:val="ROWTABELLA"/>
              <w:jc w:val="center"/>
              <w:rPr>
                <w:color w:val="002060"/>
              </w:rPr>
            </w:pPr>
            <w:r w:rsidRPr="009529B8">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DB0918" w14:textId="77777777" w:rsidR="006D145E" w:rsidRPr="009529B8" w:rsidRDefault="006D145E" w:rsidP="00783A96">
            <w:pPr>
              <w:pStyle w:val="ROWTABELLA"/>
              <w:jc w:val="center"/>
              <w:rPr>
                <w:color w:val="002060"/>
              </w:rPr>
            </w:pPr>
            <w:r w:rsidRPr="009529B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8D6BA" w14:textId="77777777" w:rsidR="006D145E" w:rsidRPr="009529B8" w:rsidRDefault="006D145E" w:rsidP="00783A96">
            <w:pPr>
              <w:pStyle w:val="ROWTABELLA"/>
              <w:jc w:val="center"/>
              <w:rPr>
                <w:color w:val="002060"/>
              </w:rPr>
            </w:pPr>
            <w:r w:rsidRPr="009529B8">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284E7" w14:textId="77777777" w:rsidR="006D145E" w:rsidRPr="009529B8" w:rsidRDefault="006D145E" w:rsidP="00783A96">
            <w:pPr>
              <w:pStyle w:val="ROWTABELLA"/>
              <w:jc w:val="center"/>
              <w:rPr>
                <w:color w:val="002060"/>
              </w:rPr>
            </w:pPr>
            <w:r w:rsidRPr="009529B8">
              <w:rPr>
                <w:color w:val="002060"/>
              </w:rPr>
              <w:t>0</w:t>
            </w:r>
          </w:p>
        </w:tc>
      </w:tr>
      <w:tr w:rsidR="006D145E" w:rsidRPr="009529B8" w14:paraId="236E9BFF"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9647A3" w14:textId="77777777" w:rsidR="006D145E" w:rsidRPr="009529B8" w:rsidRDefault="006D145E" w:rsidP="00783A96">
            <w:pPr>
              <w:pStyle w:val="ROWTABELLA"/>
              <w:rPr>
                <w:color w:val="002060"/>
              </w:rPr>
            </w:pPr>
            <w:r w:rsidRPr="009529B8">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70B9C" w14:textId="77777777" w:rsidR="006D145E" w:rsidRPr="009529B8" w:rsidRDefault="006D145E" w:rsidP="00783A96">
            <w:pPr>
              <w:pStyle w:val="ROWTABELLA"/>
              <w:jc w:val="center"/>
              <w:rPr>
                <w:color w:val="002060"/>
              </w:rPr>
            </w:pPr>
            <w:r w:rsidRPr="009529B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53FE1"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07D46"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2946F"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55465"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37A17" w14:textId="77777777" w:rsidR="006D145E" w:rsidRPr="009529B8" w:rsidRDefault="006D145E" w:rsidP="00783A96">
            <w:pPr>
              <w:pStyle w:val="ROWTABELLA"/>
              <w:jc w:val="center"/>
              <w:rPr>
                <w:color w:val="002060"/>
              </w:rPr>
            </w:pPr>
            <w:r w:rsidRPr="009529B8">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F7E33"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94D0F" w14:textId="77777777" w:rsidR="006D145E" w:rsidRPr="009529B8" w:rsidRDefault="006D145E" w:rsidP="00783A96">
            <w:pPr>
              <w:pStyle w:val="ROWTABELLA"/>
              <w:jc w:val="center"/>
              <w:rPr>
                <w:color w:val="002060"/>
              </w:rPr>
            </w:pPr>
            <w:r w:rsidRPr="009529B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EE0CD2" w14:textId="77777777" w:rsidR="006D145E" w:rsidRPr="009529B8" w:rsidRDefault="006D145E" w:rsidP="00783A96">
            <w:pPr>
              <w:pStyle w:val="ROWTABELLA"/>
              <w:jc w:val="center"/>
              <w:rPr>
                <w:color w:val="002060"/>
              </w:rPr>
            </w:pPr>
            <w:r w:rsidRPr="009529B8">
              <w:rPr>
                <w:color w:val="002060"/>
              </w:rPr>
              <w:t>0</w:t>
            </w:r>
          </w:p>
        </w:tc>
      </w:tr>
      <w:tr w:rsidR="006D145E" w:rsidRPr="009529B8" w14:paraId="586412B3"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6358F4" w14:textId="77777777" w:rsidR="006D145E" w:rsidRPr="009529B8" w:rsidRDefault="006D145E" w:rsidP="00783A96">
            <w:pPr>
              <w:pStyle w:val="ROWTABELLA"/>
              <w:rPr>
                <w:color w:val="002060"/>
              </w:rPr>
            </w:pPr>
            <w:r w:rsidRPr="009529B8">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8883F" w14:textId="77777777" w:rsidR="006D145E" w:rsidRPr="009529B8" w:rsidRDefault="006D145E" w:rsidP="00783A96">
            <w:pPr>
              <w:pStyle w:val="ROWTABELLA"/>
              <w:jc w:val="center"/>
              <w:rPr>
                <w:color w:val="002060"/>
              </w:rPr>
            </w:pPr>
            <w:r w:rsidRPr="009529B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F992C"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42758"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62646"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713F5"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5979D"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63462" w14:textId="77777777" w:rsidR="006D145E" w:rsidRPr="009529B8" w:rsidRDefault="006D145E" w:rsidP="00783A96">
            <w:pPr>
              <w:pStyle w:val="ROWTABELLA"/>
              <w:jc w:val="center"/>
              <w:rPr>
                <w:color w:val="002060"/>
              </w:rPr>
            </w:pPr>
            <w:r w:rsidRPr="009529B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45EFB"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C92AF" w14:textId="77777777" w:rsidR="006D145E" w:rsidRPr="009529B8" w:rsidRDefault="006D145E" w:rsidP="00783A96">
            <w:pPr>
              <w:pStyle w:val="ROWTABELLA"/>
              <w:jc w:val="center"/>
              <w:rPr>
                <w:color w:val="002060"/>
              </w:rPr>
            </w:pPr>
            <w:r w:rsidRPr="009529B8">
              <w:rPr>
                <w:color w:val="002060"/>
              </w:rPr>
              <w:t>0</w:t>
            </w:r>
          </w:p>
        </w:tc>
      </w:tr>
      <w:tr w:rsidR="006D145E" w:rsidRPr="009529B8" w14:paraId="423E052C"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2E2FAD" w14:textId="77777777" w:rsidR="006D145E" w:rsidRPr="009529B8" w:rsidRDefault="006D145E" w:rsidP="00783A96">
            <w:pPr>
              <w:pStyle w:val="ROWTABELLA"/>
              <w:rPr>
                <w:color w:val="002060"/>
              </w:rPr>
            </w:pPr>
            <w:r w:rsidRPr="009529B8">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7C0BD" w14:textId="77777777" w:rsidR="006D145E" w:rsidRPr="009529B8" w:rsidRDefault="006D145E" w:rsidP="00783A96">
            <w:pPr>
              <w:pStyle w:val="ROWTABELLA"/>
              <w:jc w:val="center"/>
              <w:rPr>
                <w:color w:val="002060"/>
              </w:rPr>
            </w:pPr>
            <w:r w:rsidRPr="009529B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9D1AD"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DAA79"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91A885"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AB183"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8B519"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856FF" w14:textId="77777777" w:rsidR="006D145E" w:rsidRPr="009529B8" w:rsidRDefault="006D145E" w:rsidP="00783A96">
            <w:pPr>
              <w:pStyle w:val="ROWTABELLA"/>
              <w:jc w:val="center"/>
              <w:rPr>
                <w:color w:val="002060"/>
              </w:rPr>
            </w:pPr>
            <w:r w:rsidRPr="009529B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E6974"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04182" w14:textId="77777777" w:rsidR="006D145E" w:rsidRPr="009529B8" w:rsidRDefault="006D145E" w:rsidP="00783A96">
            <w:pPr>
              <w:pStyle w:val="ROWTABELLA"/>
              <w:jc w:val="center"/>
              <w:rPr>
                <w:color w:val="002060"/>
              </w:rPr>
            </w:pPr>
            <w:r w:rsidRPr="009529B8">
              <w:rPr>
                <w:color w:val="002060"/>
              </w:rPr>
              <w:t>0</w:t>
            </w:r>
          </w:p>
        </w:tc>
      </w:tr>
      <w:tr w:rsidR="006D145E" w:rsidRPr="009529B8" w14:paraId="347DC501"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594705" w14:textId="77777777" w:rsidR="006D145E" w:rsidRPr="009529B8" w:rsidRDefault="006D145E" w:rsidP="00783A96">
            <w:pPr>
              <w:pStyle w:val="ROWTABELLA"/>
              <w:rPr>
                <w:color w:val="002060"/>
              </w:rPr>
            </w:pPr>
            <w:r w:rsidRPr="009529B8">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66315"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3F56A"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AED14"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25DEA0"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A691A"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F0780" w14:textId="77777777" w:rsidR="006D145E" w:rsidRPr="009529B8" w:rsidRDefault="006D145E" w:rsidP="00783A96">
            <w:pPr>
              <w:pStyle w:val="ROWTABELLA"/>
              <w:jc w:val="center"/>
              <w:rPr>
                <w:color w:val="002060"/>
              </w:rPr>
            </w:pPr>
            <w:r w:rsidRPr="009529B8">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F997B" w14:textId="77777777" w:rsidR="006D145E" w:rsidRPr="009529B8" w:rsidRDefault="006D145E" w:rsidP="00783A96">
            <w:pPr>
              <w:pStyle w:val="ROWTABELLA"/>
              <w:jc w:val="center"/>
              <w:rPr>
                <w:color w:val="002060"/>
              </w:rPr>
            </w:pPr>
            <w:r w:rsidRPr="009529B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FF7AB" w14:textId="77777777" w:rsidR="006D145E" w:rsidRPr="009529B8" w:rsidRDefault="006D145E" w:rsidP="00783A96">
            <w:pPr>
              <w:pStyle w:val="ROWTABELLA"/>
              <w:jc w:val="center"/>
              <w:rPr>
                <w:color w:val="002060"/>
              </w:rPr>
            </w:pPr>
            <w:r w:rsidRPr="009529B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D6237" w14:textId="77777777" w:rsidR="006D145E" w:rsidRPr="009529B8" w:rsidRDefault="006D145E" w:rsidP="00783A96">
            <w:pPr>
              <w:pStyle w:val="ROWTABELLA"/>
              <w:jc w:val="center"/>
              <w:rPr>
                <w:color w:val="002060"/>
              </w:rPr>
            </w:pPr>
            <w:r w:rsidRPr="009529B8">
              <w:rPr>
                <w:color w:val="002060"/>
              </w:rPr>
              <w:t>0</w:t>
            </w:r>
          </w:p>
        </w:tc>
      </w:tr>
      <w:tr w:rsidR="006D145E" w:rsidRPr="009529B8" w14:paraId="6383A6ED"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FB75ED" w14:textId="77777777" w:rsidR="006D145E" w:rsidRPr="009529B8" w:rsidRDefault="006D145E" w:rsidP="00783A96">
            <w:pPr>
              <w:pStyle w:val="ROWTABELLA"/>
              <w:rPr>
                <w:color w:val="002060"/>
              </w:rPr>
            </w:pPr>
            <w:r w:rsidRPr="009529B8">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7F8A3" w14:textId="77777777" w:rsidR="006D145E" w:rsidRPr="009529B8" w:rsidRDefault="006D145E" w:rsidP="00783A96">
            <w:pPr>
              <w:pStyle w:val="ROWTABELLA"/>
              <w:jc w:val="center"/>
              <w:rPr>
                <w:color w:val="002060"/>
              </w:rPr>
            </w:pPr>
            <w:r w:rsidRPr="009529B8">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A6280"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1A7D0"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F8BD6"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47034"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13E1B" w14:textId="77777777" w:rsidR="006D145E" w:rsidRPr="009529B8" w:rsidRDefault="006D145E" w:rsidP="00783A96">
            <w:pPr>
              <w:pStyle w:val="ROWTABELLA"/>
              <w:jc w:val="center"/>
              <w:rPr>
                <w:color w:val="002060"/>
              </w:rPr>
            </w:pPr>
            <w:r w:rsidRPr="009529B8">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842A9" w14:textId="77777777" w:rsidR="006D145E" w:rsidRPr="009529B8" w:rsidRDefault="006D145E" w:rsidP="00783A96">
            <w:pPr>
              <w:pStyle w:val="ROWTABELLA"/>
              <w:jc w:val="center"/>
              <w:rPr>
                <w:color w:val="002060"/>
              </w:rPr>
            </w:pPr>
            <w:r w:rsidRPr="009529B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237B8"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05E04" w14:textId="77777777" w:rsidR="006D145E" w:rsidRPr="009529B8" w:rsidRDefault="006D145E" w:rsidP="00783A96">
            <w:pPr>
              <w:pStyle w:val="ROWTABELLA"/>
              <w:jc w:val="center"/>
              <w:rPr>
                <w:color w:val="002060"/>
              </w:rPr>
            </w:pPr>
            <w:r w:rsidRPr="009529B8">
              <w:rPr>
                <w:color w:val="002060"/>
              </w:rPr>
              <w:t>0</w:t>
            </w:r>
          </w:p>
        </w:tc>
      </w:tr>
      <w:tr w:rsidR="006D145E" w:rsidRPr="009529B8" w14:paraId="69F72BE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A7CC61" w14:textId="77777777" w:rsidR="006D145E" w:rsidRPr="009529B8" w:rsidRDefault="006D145E" w:rsidP="00783A96">
            <w:pPr>
              <w:pStyle w:val="ROWTABELLA"/>
              <w:rPr>
                <w:color w:val="002060"/>
              </w:rPr>
            </w:pPr>
            <w:r w:rsidRPr="009529B8">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88FDC" w14:textId="77777777" w:rsidR="006D145E" w:rsidRPr="009529B8" w:rsidRDefault="006D145E" w:rsidP="00783A96">
            <w:pPr>
              <w:pStyle w:val="ROWTABELLA"/>
              <w:jc w:val="center"/>
              <w:rPr>
                <w:color w:val="002060"/>
              </w:rPr>
            </w:pPr>
            <w:r w:rsidRPr="009529B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3D6F8"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ABF15"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718469"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18CAF"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ED591" w14:textId="77777777" w:rsidR="006D145E" w:rsidRPr="009529B8" w:rsidRDefault="006D145E" w:rsidP="00783A96">
            <w:pPr>
              <w:pStyle w:val="ROWTABELLA"/>
              <w:jc w:val="center"/>
              <w:rPr>
                <w:color w:val="002060"/>
              </w:rPr>
            </w:pPr>
            <w:r w:rsidRPr="009529B8">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3D3CC" w14:textId="77777777" w:rsidR="006D145E" w:rsidRPr="009529B8" w:rsidRDefault="006D145E" w:rsidP="00783A96">
            <w:pPr>
              <w:pStyle w:val="ROWTABELLA"/>
              <w:jc w:val="center"/>
              <w:rPr>
                <w:color w:val="002060"/>
              </w:rPr>
            </w:pPr>
            <w:r w:rsidRPr="009529B8">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114D3" w14:textId="77777777" w:rsidR="006D145E" w:rsidRPr="009529B8" w:rsidRDefault="006D145E" w:rsidP="00783A96">
            <w:pPr>
              <w:pStyle w:val="ROWTABELLA"/>
              <w:jc w:val="center"/>
              <w:rPr>
                <w:color w:val="002060"/>
              </w:rPr>
            </w:pPr>
            <w:r w:rsidRPr="009529B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8A2B8" w14:textId="77777777" w:rsidR="006D145E" w:rsidRPr="009529B8" w:rsidRDefault="006D145E" w:rsidP="00783A96">
            <w:pPr>
              <w:pStyle w:val="ROWTABELLA"/>
              <w:jc w:val="center"/>
              <w:rPr>
                <w:color w:val="002060"/>
              </w:rPr>
            </w:pPr>
            <w:r w:rsidRPr="009529B8">
              <w:rPr>
                <w:color w:val="002060"/>
              </w:rPr>
              <w:t>0</w:t>
            </w:r>
          </w:p>
        </w:tc>
      </w:tr>
      <w:tr w:rsidR="006D145E" w:rsidRPr="009529B8" w14:paraId="11926B21"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5D476A" w14:textId="77777777" w:rsidR="006D145E" w:rsidRPr="009529B8" w:rsidRDefault="006D145E" w:rsidP="00783A96">
            <w:pPr>
              <w:pStyle w:val="ROWTABELLA"/>
              <w:rPr>
                <w:color w:val="002060"/>
              </w:rPr>
            </w:pPr>
            <w:r w:rsidRPr="009529B8">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9944E"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B7CA1"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915E9"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A7B5E"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B7207"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26F2D" w14:textId="77777777" w:rsidR="006D145E" w:rsidRPr="009529B8" w:rsidRDefault="006D145E" w:rsidP="00783A96">
            <w:pPr>
              <w:pStyle w:val="ROWTABELLA"/>
              <w:jc w:val="center"/>
              <w:rPr>
                <w:color w:val="002060"/>
              </w:rPr>
            </w:pPr>
            <w:r w:rsidRPr="009529B8">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FFC1E" w14:textId="77777777" w:rsidR="006D145E" w:rsidRPr="009529B8" w:rsidRDefault="006D145E" w:rsidP="00783A96">
            <w:pPr>
              <w:pStyle w:val="ROWTABELLA"/>
              <w:jc w:val="center"/>
              <w:rPr>
                <w:color w:val="002060"/>
              </w:rPr>
            </w:pPr>
            <w:r w:rsidRPr="009529B8">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804F6" w14:textId="77777777" w:rsidR="006D145E" w:rsidRPr="009529B8" w:rsidRDefault="006D145E" w:rsidP="00783A96">
            <w:pPr>
              <w:pStyle w:val="ROWTABELLA"/>
              <w:jc w:val="center"/>
              <w:rPr>
                <w:color w:val="002060"/>
              </w:rPr>
            </w:pPr>
            <w:r w:rsidRPr="009529B8">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300CC" w14:textId="77777777" w:rsidR="006D145E" w:rsidRPr="009529B8" w:rsidRDefault="006D145E" w:rsidP="00783A96">
            <w:pPr>
              <w:pStyle w:val="ROWTABELLA"/>
              <w:jc w:val="center"/>
              <w:rPr>
                <w:color w:val="002060"/>
              </w:rPr>
            </w:pPr>
            <w:r w:rsidRPr="009529B8">
              <w:rPr>
                <w:color w:val="002060"/>
              </w:rPr>
              <w:t>0</w:t>
            </w:r>
          </w:p>
        </w:tc>
      </w:tr>
      <w:tr w:rsidR="006D145E" w:rsidRPr="009529B8" w14:paraId="245BE7DB"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247C5F" w14:textId="77777777" w:rsidR="006D145E" w:rsidRPr="009529B8" w:rsidRDefault="006D145E" w:rsidP="00783A96">
            <w:pPr>
              <w:pStyle w:val="ROWTABELLA"/>
              <w:rPr>
                <w:color w:val="002060"/>
              </w:rPr>
            </w:pPr>
            <w:r w:rsidRPr="009529B8">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428DF" w14:textId="77777777" w:rsidR="006D145E" w:rsidRPr="009529B8" w:rsidRDefault="006D145E" w:rsidP="00783A96">
            <w:pPr>
              <w:pStyle w:val="ROWTABELLA"/>
              <w:jc w:val="center"/>
              <w:rPr>
                <w:color w:val="002060"/>
              </w:rPr>
            </w:pPr>
            <w:r w:rsidRPr="009529B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0BD1E"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3F406"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57900"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FC147"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69730"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2D078" w14:textId="77777777" w:rsidR="006D145E" w:rsidRPr="009529B8" w:rsidRDefault="006D145E" w:rsidP="00783A96">
            <w:pPr>
              <w:pStyle w:val="ROWTABELLA"/>
              <w:jc w:val="center"/>
              <w:rPr>
                <w:color w:val="002060"/>
              </w:rPr>
            </w:pPr>
            <w:r w:rsidRPr="009529B8">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48919"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C6783" w14:textId="77777777" w:rsidR="006D145E" w:rsidRPr="009529B8" w:rsidRDefault="006D145E" w:rsidP="00783A96">
            <w:pPr>
              <w:pStyle w:val="ROWTABELLA"/>
              <w:jc w:val="center"/>
              <w:rPr>
                <w:color w:val="002060"/>
              </w:rPr>
            </w:pPr>
            <w:r w:rsidRPr="009529B8">
              <w:rPr>
                <w:color w:val="002060"/>
              </w:rPr>
              <w:t>0</w:t>
            </w:r>
          </w:p>
        </w:tc>
      </w:tr>
      <w:tr w:rsidR="006D145E" w:rsidRPr="009529B8" w14:paraId="1714B892"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DA792C" w14:textId="77777777" w:rsidR="006D145E" w:rsidRPr="009529B8" w:rsidRDefault="006D145E" w:rsidP="00783A96">
            <w:pPr>
              <w:pStyle w:val="ROWTABELLA"/>
              <w:rPr>
                <w:color w:val="002060"/>
              </w:rPr>
            </w:pPr>
            <w:r w:rsidRPr="009529B8">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78B29"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29F9A"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1AC97"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6E7EE"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C95D0"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C2C40" w14:textId="77777777" w:rsidR="006D145E" w:rsidRPr="009529B8" w:rsidRDefault="006D145E" w:rsidP="00783A96">
            <w:pPr>
              <w:pStyle w:val="ROWTABELLA"/>
              <w:jc w:val="center"/>
              <w:rPr>
                <w:color w:val="002060"/>
              </w:rPr>
            </w:pPr>
            <w:r w:rsidRPr="009529B8">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A4501" w14:textId="77777777" w:rsidR="006D145E" w:rsidRPr="009529B8" w:rsidRDefault="006D145E" w:rsidP="00783A96">
            <w:pPr>
              <w:pStyle w:val="ROWTABELLA"/>
              <w:jc w:val="center"/>
              <w:rPr>
                <w:color w:val="002060"/>
              </w:rPr>
            </w:pPr>
            <w:r w:rsidRPr="009529B8">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60238" w14:textId="77777777" w:rsidR="006D145E" w:rsidRPr="009529B8" w:rsidRDefault="006D145E" w:rsidP="00783A96">
            <w:pPr>
              <w:pStyle w:val="ROWTABELLA"/>
              <w:jc w:val="center"/>
              <w:rPr>
                <w:color w:val="002060"/>
              </w:rPr>
            </w:pPr>
            <w:r w:rsidRPr="009529B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FE36D" w14:textId="77777777" w:rsidR="006D145E" w:rsidRPr="009529B8" w:rsidRDefault="006D145E" w:rsidP="00783A96">
            <w:pPr>
              <w:pStyle w:val="ROWTABELLA"/>
              <w:jc w:val="center"/>
              <w:rPr>
                <w:color w:val="002060"/>
              </w:rPr>
            </w:pPr>
            <w:r w:rsidRPr="009529B8">
              <w:rPr>
                <w:color w:val="002060"/>
              </w:rPr>
              <w:t>0</w:t>
            </w:r>
          </w:p>
        </w:tc>
      </w:tr>
      <w:tr w:rsidR="006D145E" w:rsidRPr="009529B8" w14:paraId="31D25079"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0F98911" w14:textId="77777777" w:rsidR="006D145E" w:rsidRPr="009529B8" w:rsidRDefault="006D145E" w:rsidP="00783A96">
            <w:pPr>
              <w:pStyle w:val="ROWTABELLA"/>
              <w:rPr>
                <w:color w:val="002060"/>
              </w:rPr>
            </w:pPr>
            <w:r w:rsidRPr="009529B8">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C045A"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FCCDB"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2D76F"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F8A20"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2CE6F"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645E0" w14:textId="77777777" w:rsidR="006D145E" w:rsidRPr="009529B8" w:rsidRDefault="006D145E" w:rsidP="00783A96">
            <w:pPr>
              <w:pStyle w:val="ROWTABELLA"/>
              <w:jc w:val="center"/>
              <w:rPr>
                <w:color w:val="002060"/>
              </w:rPr>
            </w:pPr>
            <w:r w:rsidRPr="009529B8">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37C23" w14:textId="77777777" w:rsidR="006D145E" w:rsidRPr="009529B8" w:rsidRDefault="006D145E" w:rsidP="00783A96">
            <w:pPr>
              <w:pStyle w:val="ROWTABELLA"/>
              <w:jc w:val="center"/>
              <w:rPr>
                <w:color w:val="002060"/>
              </w:rPr>
            </w:pPr>
            <w:r w:rsidRPr="009529B8">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E3BC9" w14:textId="77777777" w:rsidR="006D145E" w:rsidRPr="009529B8" w:rsidRDefault="006D145E" w:rsidP="00783A96">
            <w:pPr>
              <w:pStyle w:val="ROWTABELLA"/>
              <w:jc w:val="center"/>
              <w:rPr>
                <w:color w:val="002060"/>
              </w:rPr>
            </w:pPr>
            <w:r w:rsidRPr="009529B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8452B" w14:textId="77777777" w:rsidR="006D145E" w:rsidRPr="009529B8" w:rsidRDefault="006D145E" w:rsidP="00783A96">
            <w:pPr>
              <w:pStyle w:val="ROWTABELLA"/>
              <w:jc w:val="center"/>
              <w:rPr>
                <w:color w:val="002060"/>
              </w:rPr>
            </w:pPr>
            <w:r w:rsidRPr="009529B8">
              <w:rPr>
                <w:color w:val="002060"/>
              </w:rPr>
              <w:t>0</w:t>
            </w:r>
          </w:p>
        </w:tc>
      </w:tr>
    </w:tbl>
    <w:p w14:paraId="6C66013B" w14:textId="77777777" w:rsidR="006D145E" w:rsidRPr="009529B8" w:rsidRDefault="006D145E" w:rsidP="006D145E">
      <w:pPr>
        <w:pStyle w:val="breakline"/>
        <w:divId w:val="527259509"/>
        <w:rPr>
          <w:color w:val="002060"/>
        </w:rPr>
      </w:pPr>
    </w:p>
    <w:p w14:paraId="204A1505" w14:textId="77777777" w:rsidR="006D145E" w:rsidRPr="009529B8" w:rsidRDefault="006D145E" w:rsidP="006D145E">
      <w:pPr>
        <w:pStyle w:val="breakline"/>
        <w:divId w:val="527259509"/>
        <w:rPr>
          <w:color w:val="002060"/>
        </w:rPr>
      </w:pPr>
    </w:p>
    <w:p w14:paraId="55151989" w14:textId="77777777" w:rsidR="006D145E" w:rsidRPr="009529B8" w:rsidRDefault="006D145E" w:rsidP="006D145E">
      <w:pPr>
        <w:pStyle w:val="SOTTOTITOLOCAMPIONATO1"/>
        <w:divId w:val="527259509"/>
        <w:rPr>
          <w:color w:val="002060"/>
        </w:rPr>
      </w:pPr>
      <w:r w:rsidRPr="009529B8">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D145E" w:rsidRPr="009529B8" w14:paraId="039EB940" w14:textId="77777777" w:rsidTr="006D145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8189DE" w14:textId="77777777" w:rsidR="006D145E" w:rsidRPr="009529B8" w:rsidRDefault="006D145E" w:rsidP="00783A96">
            <w:pPr>
              <w:pStyle w:val="HEADERTABELLA"/>
              <w:rPr>
                <w:color w:val="002060"/>
              </w:rPr>
            </w:pPr>
            <w:r w:rsidRPr="009529B8">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92CF1B" w14:textId="77777777" w:rsidR="006D145E" w:rsidRPr="009529B8" w:rsidRDefault="006D145E" w:rsidP="00783A96">
            <w:pPr>
              <w:pStyle w:val="HEADERTABELLA"/>
              <w:rPr>
                <w:color w:val="002060"/>
              </w:rPr>
            </w:pPr>
            <w:r w:rsidRPr="009529B8">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202743" w14:textId="77777777" w:rsidR="006D145E" w:rsidRPr="009529B8" w:rsidRDefault="006D145E" w:rsidP="00783A96">
            <w:pPr>
              <w:pStyle w:val="HEADERTABELLA"/>
              <w:rPr>
                <w:color w:val="002060"/>
              </w:rPr>
            </w:pPr>
            <w:r w:rsidRPr="009529B8">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EF0E9" w14:textId="77777777" w:rsidR="006D145E" w:rsidRPr="009529B8" w:rsidRDefault="006D145E" w:rsidP="00783A96">
            <w:pPr>
              <w:pStyle w:val="HEADERTABELLA"/>
              <w:rPr>
                <w:color w:val="002060"/>
              </w:rPr>
            </w:pPr>
            <w:r w:rsidRPr="009529B8">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BCDDA1" w14:textId="77777777" w:rsidR="006D145E" w:rsidRPr="009529B8" w:rsidRDefault="006D145E" w:rsidP="00783A96">
            <w:pPr>
              <w:pStyle w:val="HEADERTABELLA"/>
              <w:rPr>
                <w:color w:val="002060"/>
              </w:rPr>
            </w:pPr>
            <w:r w:rsidRPr="009529B8">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8F5229" w14:textId="77777777" w:rsidR="006D145E" w:rsidRPr="009529B8" w:rsidRDefault="006D145E" w:rsidP="00783A96">
            <w:pPr>
              <w:pStyle w:val="HEADERTABELLA"/>
              <w:rPr>
                <w:color w:val="002060"/>
              </w:rPr>
            </w:pPr>
            <w:r w:rsidRPr="009529B8">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4FE596" w14:textId="77777777" w:rsidR="006D145E" w:rsidRPr="009529B8" w:rsidRDefault="006D145E" w:rsidP="00783A96">
            <w:pPr>
              <w:pStyle w:val="HEADERTABELLA"/>
              <w:rPr>
                <w:color w:val="002060"/>
              </w:rPr>
            </w:pPr>
            <w:r w:rsidRPr="009529B8">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27542E" w14:textId="77777777" w:rsidR="006D145E" w:rsidRPr="009529B8" w:rsidRDefault="006D145E" w:rsidP="00783A96">
            <w:pPr>
              <w:pStyle w:val="HEADERTABELLA"/>
              <w:rPr>
                <w:color w:val="002060"/>
              </w:rPr>
            </w:pPr>
            <w:r w:rsidRPr="009529B8">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D53463" w14:textId="77777777" w:rsidR="006D145E" w:rsidRPr="009529B8" w:rsidRDefault="006D145E" w:rsidP="00783A96">
            <w:pPr>
              <w:pStyle w:val="HEADERTABELLA"/>
              <w:rPr>
                <w:color w:val="002060"/>
              </w:rPr>
            </w:pPr>
            <w:r w:rsidRPr="009529B8">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47A557" w14:textId="77777777" w:rsidR="006D145E" w:rsidRPr="009529B8" w:rsidRDefault="006D145E" w:rsidP="00783A96">
            <w:pPr>
              <w:pStyle w:val="HEADERTABELLA"/>
              <w:rPr>
                <w:color w:val="002060"/>
              </w:rPr>
            </w:pPr>
            <w:r w:rsidRPr="009529B8">
              <w:rPr>
                <w:color w:val="002060"/>
              </w:rPr>
              <w:t>PE</w:t>
            </w:r>
          </w:p>
        </w:tc>
      </w:tr>
      <w:tr w:rsidR="006D145E" w:rsidRPr="009529B8" w14:paraId="07BD9B42" w14:textId="77777777" w:rsidTr="006D145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357A07" w14:textId="77777777" w:rsidR="006D145E" w:rsidRPr="009529B8" w:rsidRDefault="006D145E" w:rsidP="00783A96">
            <w:pPr>
              <w:pStyle w:val="ROWTABELLA"/>
              <w:rPr>
                <w:color w:val="002060"/>
              </w:rPr>
            </w:pPr>
            <w:r w:rsidRPr="009529B8">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75E12" w14:textId="77777777" w:rsidR="006D145E" w:rsidRPr="009529B8" w:rsidRDefault="006D145E" w:rsidP="00783A96">
            <w:pPr>
              <w:pStyle w:val="ROWTABELLA"/>
              <w:jc w:val="center"/>
              <w:rPr>
                <w:color w:val="002060"/>
              </w:rPr>
            </w:pPr>
            <w:r w:rsidRPr="009529B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0B85F"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DFA91"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24F49"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88FB7"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E4469" w14:textId="77777777" w:rsidR="006D145E" w:rsidRPr="009529B8" w:rsidRDefault="006D145E" w:rsidP="00783A96">
            <w:pPr>
              <w:pStyle w:val="ROWTABELLA"/>
              <w:jc w:val="center"/>
              <w:rPr>
                <w:color w:val="002060"/>
              </w:rPr>
            </w:pPr>
            <w:r w:rsidRPr="009529B8">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33D52"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45013" w14:textId="77777777" w:rsidR="006D145E" w:rsidRPr="009529B8" w:rsidRDefault="006D145E" w:rsidP="00783A96">
            <w:pPr>
              <w:pStyle w:val="ROWTABELLA"/>
              <w:jc w:val="center"/>
              <w:rPr>
                <w:color w:val="002060"/>
              </w:rPr>
            </w:pPr>
            <w:r w:rsidRPr="009529B8">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0C836" w14:textId="77777777" w:rsidR="006D145E" w:rsidRPr="009529B8" w:rsidRDefault="006D145E" w:rsidP="00783A96">
            <w:pPr>
              <w:pStyle w:val="ROWTABELLA"/>
              <w:jc w:val="center"/>
              <w:rPr>
                <w:color w:val="002060"/>
              </w:rPr>
            </w:pPr>
            <w:r w:rsidRPr="009529B8">
              <w:rPr>
                <w:color w:val="002060"/>
              </w:rPr>
              <w:t>0</w:t>
            </w:r>
          </w:p>
        </w:tc>
      </w:tr>
      <w:tr w:rsidR="006D145E" w:rsidRPr="009529B8" w14:paraId="79FCBF7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F9EC13" w14:textId="77777777" w:rsidR="006D145E" w:rsidRPr="009529B8" w:rsidRDefault="006D145E" w:rsidP="00783A96">
            <w:pPr>
              <w:pStyle w:val="ROWTABELLA"/>
              <w:rPr>
                <w:color w:val="002060"/>
              </w:rPr>
            </w:pPr>
            <w:r w:rsidRPr="009529B8">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2581E" w14:textId="77777777" w:rsidR="006D145E" w:rsidRPr="009529B8" w:rsidRDefault="006D145E" w:rsidP="00783A96">
            <w:pPr>
              <w:pStyle w:val="ROWTABELLA"/>
              <w:jc w:val="center"/>
              <w:rPr>
                <w:color w:val="002060"/>
              </w:rPr>
            </w:pPr>
            <w:r w:rsidRPr="009529B8">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B27C0"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DB14"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14F15"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390AC"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21198" w14:textId="77777777" w:rsidR="006D145E" w:rsidRPr="009529B8" w:rsidRDefault="006D145E" w:rsidP="00783A96">
            <w:pPr>
              <w:pStyle w:val="ROWTABELLA"/>
              <w:jc w:val="center"/>
              <w:rPr>
                <w:color w:val="002060"/>
              </w:rPr>
            </w:pPr>
            <w:r w:rsidRPr="009529B8">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9B87B" w14:textId="77777777" w:rsidR="006D145E" w:rsidRPr="009529B8" w:rsidRDefault="006D145E" w:rsidP="00783A96">
            <w:pPr>
              <w:pStyle w:val="ROWTABELLA"/>
              <w:jc w:val="center"/>
              <w:rPr>
                <w:color w:val="002060"/>
              </w:rPr>
            </w:pPr>
            <w:r w:rsidRPr="009529B8">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70C5F"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24924" w14:textId="77777777" w:rsidR="006D145E" w:rsidRPr="009529B8" w:rsidRDefault="006D145E" w:rsidP="00783A96">
            <w:pPr>
              <w:pStyle w:val="ROWTABELLA"/>
              <w:jc w:val="center"/>
              <w:rPr>
                <w:color w:val="002060"/>
              </w:rPr>
            </w:pPr>
            <w:r w:rsidRPr="009529B8">
              <w:rPr>
                <w:color w:val="002060"/>
              </w:rPr>
              <w:t>0</w:t>
            </w:r>
          </w:p>
        </w:tc>
      </w:tr>
      <w:tr w:rsidR="006D145E" w:rsidRPr="009529B8" w14:paraId="328AC86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4B47AC" w14:textId="77777777" w:rsidR="006D145E" w:rsidRPr="009529B8" w:rsidRDefault="006D145E" w:rsidP="00783A96">
            <w:pPr>
              <w:pStyle w:val="ROWTABELLA"/>
              <w:rPr>
                <w:color w:val="002060"/>
              </w:rPr>
            </w:pPr>
            <w:r w:rsidRPr="009529B8">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977EA" w14:textId="77777777" w:rsidR="006D145E" w:rsidRPr="009529B8" w:rsidRDefault="006D145E" w:rsidP="00783A96">
            <w:pPr>
              <w:pStyle w:val="ROWTABELLA"/>
              <w:jc w:val="center"/>
              <w:rPr>
                <w:color w:val="002060"/>
              </w:rPr>
            </w:pPr>
            <w:r w:rsidRPr="009529B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A0B2C" w14:textId="77777777" w:rsidR="006D145E" w:rsidRPr="009529B8" w:rsidRDefault="006D145E" w:rsidP="00783A96">
            <w:pPr>
              <w:pStyle w:val="ROWTABELLA"/>
              <w:jc w:val="center"/>
              <w:rPr>
                <w:color w:val="002060"/>
              </w:rPr>
            </w:pPr>
            <w:r w:rsidRPr="009529B8">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B758B"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93855"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2B865"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8D847" w14:textId="77777777" w:rsidR="006D145E" w:rsidRPr="009529B8" w:rsidRDefault="006D145E" w:rsidP="00783A96">
            <w:pPr>
              <w:pStyle w:val="ROWTABELLA"/>
              <w:jc w:val="center"/>
              <w:rPr>
                <w:color w:val="002060"/>
              </w:rPr>
            </w:pPr>
            <w:r w:rsidRPr="009529B8">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E079E" w14:textId="77777777" w:rsidR="006D145E" w:rsidRPr="009529B8" w:rsidRDefault="006D145E" w:rsidP="00783A96">
            <w:pPr>
              <w:pStyle w:val="ROWTABELLA"/>
              <w:jc w:val="center"/>
              <w:rPr>
                <w:color w:val="002060"/>
              </w:rPr>
            </w:pPr>
            <w:r w:rsidRPr="009529B8">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6FA7D"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448D4" w14:textId="77777777" w:rsidR="006D145E" w:rsidRPr="009529B8" w:rsidRDefault="006D145E" w:rsidP="00783A96">
            <w:pPr>
              <w:pStyle w:val="ROWTABELLA"/>
              <w:jc w:val="center"/>
              <w:rPr>
                <w:color w:val="002060"/>
              </w:rPr>
            </w:pPr>
            <w:r w:rsidRPr="009529B8">
              <w:rPr>
                <w:color w:val="002060"/>
              </w:rPr>
              <w:t>0</w:t>
            </w:r>
          </w:p>
        </w:tc>
      </w:tr>
      <w:tr w:rsidR="006D145E" w:rsidRPr="009529B8" w14:paraId="1253ED8A"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37EE85" w14:textId="77777777" w:rsidR="006D145E" w:rsidRPr="009529B8" w:rsidRDefault="006D145E" w:rsidP="00783A96">
            <w:pPr>
              <w:pStyle w:val="ROWTABELLA"/>
              <w:rPr>
                <w:color w:val="002060"/>
              </w:rPr>
            </w:pPr>
            <w:r w:rsidRPr="009529B8">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60D87" w14:textId="77777777" w:rsidR="006D145E" w:rsidRPr="009529B8" w:rsidRDefault="006D145E" w:rsidP="00783A96">
            <w:pPr>
              <w:pStyle w:val="ROWTABELLA"/>
              <w:jc w:val="center"/>
              <w:rPr>
                <w:color w:val="002060"/>
              </w:rPr>
            </w:pPr>
            <w:r w:rsidRPr="009529B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1CA23"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46F3E"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C5EC9"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D26E0"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941C1" w14:textId="77777777" w:rsidR="006D145E" w:rsidRPr="009529B8" w:rsidRDefault="006D145E" w:rsidP="00783A96">
            <w:pPr>
              <w:pStyle w:val="ROWTABELLA"/>
              <w:jc w:val="center"/>
              <w:rPr>
                <w:color w:val="002060"/>
              </w:rPr>
            </w:pPr>
            <w:r w:rsidRPr="009529B8">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C75E8" w14:textId="77777777" w:rsidR="006D145E" w:rsidRPr="009529B8" w:rsidRDefault="006D145E" w:rsidP="00783A96">
            <w:pPr>
              <w:pStyle w:val="ROWTABELLA"/>
              <w:jc w:val="center"/>
              <w:rPr>
                <w:color w:val="002060"/>
              </w:rPr>
            </w:pPr>
            <w:r w:rsidRPr="009529B8">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43B98"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F08DE" w14:textId="77777777" w:rsidR="006D145E" w:rsidRPr="009529B8" w:rsidRDefault="006D145E" w:rsidP="00783A96">
            <w:pPr>
              <w:pStyle w:val="ROWTABELLA"/>
              <w:jc w:val="center"/>
              <w:rPr>
                <w:color w:val="002060"/>
              </w:rPr>
            </w:pPr>
            <w:r w:rsidRPr="009529B8">
              <w:rPr>
                <w:color w:val="002060"/>
              </w:rPr>
              <w:t>0</w:t>
            </w:r>
          </w:p>
        </w:tc>
      </w:tr>
      <w:tr w:rsidR="006D145E" w:rsidRPr="009529B8" w14:paraId="1AEB620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CC8626" w14:textId="77777777" w:rsidR="006D145E" w:rsidRPr="009529B8" w:rsidRDefault="006D145E" w:rsidP="00783A96">
            <w:pPr>
              <w:pStyle w:val="ROWTABELLA"/>
              <w:rPr>
                <w:color w:val="002060"/>
              </w:rPr>
            </w:pPr>
            <w:r w:rsidRPr="009529B8">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3306E" w14:textId="77777777" w:rsidR="006D145E" w:rsidRPr="009529B8" w:rsidRDefault="006D145E" w:rsidP="00783A96">
            <w:pPr>
              <w:pStyle w:val="ROWTABELLA"/>
              <w:jc w:val="center"/>
              <w:rPr>
                <w:color w:val="002060"/>
              </w:rPr>
            </w:pPr>
            <w:r w:rsidRPr="009529B8">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5B085"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1BFE0"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ABAE3"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04705"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15944" w14:textId="77777777" w:rsidR="006D145E" w:rsidRPr="009529B8" w:rsidRDefault="006D145E" w:rsidP="00783A96">
            <w:pPr>
              <w:pStyle w:val="ROWTABELLA"/>
              <w:jc w:val="center"/>
              <w:rPr>
                <w:color w:val="002060"/>
              </w:rPr>
            </w:pPr>
            <w:r w:rsidRPr="009529B8">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A7D5E" w14:textId="77777777" w:rsidR="006D145E" w:rsidRPr="009529B8" w:rsidRDefault="006D145E" w:rsidP="00783A96">
            <w:pPr>
              <w:pStyle w:val="ROWTABELLA"/>
              <w:jc w:val="center"/>
              <w:rPr>
                <w:color w:val="002060"/>
              </w:rPr>
            </w:pPr>
            <w:r w:rsidRPr="009529B8">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835B2"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0D07F" w14:textId="77777777" w:rsidR="006D145E" w:rsidRPr="009529B8" w:rsidRDefault="006D145E" w:rsidP="00783A96">
            <w:pPr>
              <w:pStyle w:val="ROWTABELLA"/>
              <w:jc w:val="center"/>
              <w:rPr>
                <w:color w:val="002060"/>
              </w:rPr>
            </w:pPr>
            <w:r w:rsidRPr="009529B8">
              <w:rPr>
                <w:color w:val="002060"/>
              </w:rPr>
              <w:t>0</w:t>
            </w:r>
          </w:p>
        </w:tc>
      </w:tr>
      <w:tr w:rsidR="006D145E" w:rsidRPr="009529B8" w14:paraId="192E84A5"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1C110A" w14:textId="77777777" w:rsidR="006D145E" w:rsidRPr="009529B8" w:rsidRDefault="006D145E" w:rsidP="00783A96">
            <w:pPr>
              <w:pStyle w:val="ROWTABELLA"/>
              <w:rPr>
                <w:color w:val="002060"/>
              </w:rPr>
            </w:pPr>
            <w:r w:rsidRPr="009529B8">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68173" w14:textId="77777777" w:rsidR="006D145E" w:rsidRPr="009529B8" w:rsidRDefault="006D145E" w:rsidP="00783A96">
            <w:pPr>
              <w:pStyle w:val="ROWTABELLA"/>
              <w:jc w:val="center"/>
              <w:rPr>
                <w:color w:val="002060"/>
              </w:rPr>
            </w:pPr>
            <w:r w:rsidRPr="009529B8">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10A4B"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4C046"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1463F"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0D2CE"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3DC3C" w14:textId="77777777" w:rsidR="006D145E" w:rsidRPr="009529B8" w:rsidRDefault="006D145E" w:rsidP="00783A96">
            <w:pPr>
              <w:pStyle w:val="ROWTABELLA"/>
              <w:jc w:val="center"/>
              <w:rPr>
                <w:color w:val="002060"/>
              </w:rPr>
            </w:pPr>
            <w:r w:rsidRPr="009529B8">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4DADE" w14:textId="77777777" w:rsidR="006D145E" w:rsidRPr="009529B8" w:rsidRDefault="006D145E" w:rsidP="00783A96">
            <w:pPr>
              <w:pStyle w:val="ROWTABELLA"/>
              <w:jc w:val="center"/>
              <w:rPr>
                <w:color w:val="002060"/>
              </w:rPr>
            </w:pPr>
            <w:r w:rsidRPr="009529B8">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D2DCC"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2B8F6" w14:textId="77777777" w:rsidR="006D145E" w:rsidRPr="009529B8" w:rsidRDefault="006D145E" w:rsidP="00783A96">
            <w:pPr>
              <w:pStyle w:val="ROWTABELLA"/>
              <w:jc w:val="center"/>
              <w:rPr>
                <w:color w:val="002060"/>
              </w:rPr>
            </w:pPr>
            <w:r w:rsidRPr="009529B8">
              <w:rPr>
                <w:color w:val="002060"/>
              </w:rPr>
              <w:t>0</w:t>
            </w:r>
          </w:p>
        </w:tc>
      </w:tr>
      <w:tr w:rsidR="006D145E" w:rsidRPr="009529B8" w14:paraId="39B41B47"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A3682A" w14:textId="77777777" w:rsidR="006D145E" w:rsidRPr="009529B8" w:rsidRDefault="006D145E" w:rsidP="00783A96">
            <w:pPr>
              <w:pStyle w:val="ROWTABELLA"/>
              <w:rPr>
                <w:color w:val="002060"/>
              </w:rPr>
            </w:pPr>
            <w:r w:rsidRPr="009529B8">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FCBE8"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E430B"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EECF0"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49B43"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53EA4"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1099A"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9FB43" w14:textId="77777777" w:rsidR="006D145E" w:rsidRPr="009529B8" w:rsidRDefault="006D145E" w:rsidP="00783A96">
            <w:pPr>
              <w:pStyle w:val="ROWTABELLA"/>
              <w:jc w:val="center"/>
              <w:rPr>
                <w:color w:val="002060"/>
              </w:rPr>
            </w:pPr>
            <w:r w:rsidRPr="009529B8">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91A86"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B50B6" w14:textId="77777777" w:rsidR="006D145E" w:rsidRPr="009529B8" w:rsidRDefault="006D145E" w:rsidP="00783A96">
            <w:pPr>
              <w:pStyle w:val="ROWTABELLA"/>
              <w:jc w:val="center"/>
              <w:rPr>
                <w:color w:val="002060"/>
              </w:rPr>
            </w:pPr>
            <w:r w:rsidRPr="009529B8">
              <w:rPr>
                <w:color w:val="002060"/>
              </w:rPr>
              <w:t>0</w:t>
            </w:r>
          </w:p>
        </w:tc>
      </w:tr>
      <w:tr w:rsidR="006D145E" w:rsidRPr="009529B8" w14:paraId="38D55F16"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873F5F" w14:textId="77777777" w:rsidR="006D145E" w:rsidRPr="009529B8" w:rsidRDefault="006D145E" w:rsidP="00783A96">
            <w:pPr>
              <w:pStyle w:val="ROWTABELLA"/>
              <w:rPr>
                <w:color w:val="002060"/>
              </w:rPr>
            </w:pPr>
            <w:r w:rsidRPr="009529B8">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6EB6A" w14:textId="77777777" w:rsidR="006D145E" w:rsidRPr="009529B8" w:rsidRDefault="006D145E" w:rsidP="00783A96">
            <w:pPr>
              <w:pStyle w:val="ROWTABELLA"/>
              <w:jc w:val="center"/>
              <w:rPr>
                <w:color w:val="002060"/>
              </w:rPr>
            </w:pPr>
            <w:r w:rsidRPr="009529B8">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21B6C"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2D6E1"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A24A4"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9C8B" w14:textId="77777777" w:rsidR="006D145E" w:rsidRPr="009529B8" w:rsidRDefault="006D145E" w:rsidP="00783A96">
            <w:pPr>
              <w:pStyle w:val="ROWTABELLA"/>
              <w:jc w:val="center"/>
              <w:rPr>
                <w:color w:val="002060"/>
              </w:rPr>
            </w:pPr>
            <w:r w:rsidRPr="009529B8">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E48B9" w14:textId="77777777" w:rsidR="006D145E" w:rsidRPr="009529B8" w:rsidRDefault="006D145E" w:rsidP="00783A96">
            <w:pPr>
              <w:pStyle w:val="ROWTABELLA"/>
              <w:jc w:val="center"/>
              <w:rPr>
                <w:color w:val="002060"/>
              </w:rPr>
            </w:pPr>
            <w:r w:rsidRPr="009529B8">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8E54E" w14:textId="77777777" w:rsidR="006D145E" w:rsidRPr="009529B8" w:rsidRDefault="006D145E" w:rsidP="00783A96">
            <w:pPr>
              <w:pStyle w:val="ROWTABELLA"/>
              <w:jc w:val="center"/>
              <w:rPr>
                <w:color w:val="002060"/>
              </w:rPr>
            </w:pPr>
            <w:r w:rsidRPr="009529B8">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1C42B"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F6F80" w14:textId="77777777" w:rsidR="006D145E" w:rsidRPr="009529B8" w:rsidRDefault="006D145E" w:rsidP="00783A96">
            <w:pPr>
              <w:pStyle w:val="ROWTABELLA"/>
              <w:jc w:val="center"/>
              <w:rPr>
                <w:color w:val="002060"/>
              </w:rPr>
            </w:pPr>
            <w:r w:rsidRPr="009529B8">
              <w:rPr>
                <w:color w:val="002060"/>
              </w:rPr>
              <w:t>0</w:t>
            </w:r>
          </w:p>
        </w:tc>
      </w:tr>
      <w:tr w:rsidR="006D145E" w:rsidRPr="009529B8" w14:paraId="1E845397"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ADA3CF" w14:textId="77777777" w:rsidR="006D145E" w:rsidRPr="009529B8" w:rsidRDefault="006D145E" w:rsidP="00783A96">
            <w:pPr>
              <w:pStyle w:val="ROWTABELLA"/>
              <w:rPr>
                <w:color w:val="002060"/>
              </w:rPr>
            </w:pPr>
            <w:r w:rsidRPr="009529B8">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22DB7" w14:textId="77777777" w:rsidR="006D145E" w:rsidRPr="009529B8" w:rsidRDefault="006D145E" w:rsidP="00783A96">
            <w:pPr>
              <w:pStyle w:val="ROWTABELLA"/>
              <w:jc w:val="center"/>
              <w:rPr>
                <w:color w:val="002060"/>
              </w:rPr>
            </w:pPr>
            <w:r w:rsidRPr="009529B8">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0A684"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0D20B" w14:textId="77777777" w:rsidR="006D145E" w:rsidRPr="009529B8" w:rsidRDefault="006D145E" w:rsidP="00783A96">
            <w:pPr>
              <w:pStyle w:val="ROWTABELLA"/>
              <w:jc w:val="center"/>
              <w:rPr>
                <w:color w:val="002060"/>
              </w:rPr>
            </w:pPr>
            <w:r w:rsidRPr="009529B8">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6E3C2"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C7BAA"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12212" w14:textId="77777777" w:rsidR="006D145E" w:rsidRPr="009529B8" w:rsidRDefault="006D145E" w:rsidP="00783A96">
            <w:pPr>
              <w:pStyle w:val="ROWTABELLA"/>
              <w:jc w:val="center"/>
              <w:rPr>
                <w:color w:val="002060"/>
              </w:rPr>
            </w:pPr>
            <w:r w:rsidRPr="009529B8">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4C2F1" w14:textId="77777777" w:rsidR="006D145E" w:rsidRPr="009529B8" w:rsidRDefault="006D145E" w:rsidP="00783A96">
            <w:pPr>
              <w:pStyle w:val="ROWTABELLA"/>
              <w:jc w:val="center"/>
              <w:rPr>
                <w:color w:val="002060"/>
              </w:rPr>
            </w:pPr>
            <w:r w:rsidRPr="009529B8">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74614"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865C1" w14:textId="77777777" w:rsidR="006D145E" w:rsidRPr="009529B8" w:rsidRDefault="006D145E" w:rsidP="00783A96">
            <w:pPr>
              <w:pStyle w:val="ROWTABELLA"/>
              <w:jc w:val="center"/>
              <w:rPr>
                <w:color w:val="002060"/>
              </w:rPr>
            </w:pPr>
            <w:r w:rsidRPr="009529B8">
              <w:rPr>
                <w:color w:val="002060"/>
              </w:rPr>
              <w:t>0</w:t>
            </w:r>
          </w:p>
        </w:tc>
      </w:tr>
      <w:tr w:rsidR="006D145E" w:rsidRPr="009529B8" w14:paraId="2B28F2DE" w14:textId="77777777" w:rsidTr="006D145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877D5A" w14:textId="77777777" w:rsidR="006D145E" w:rsidRPr="009529B8" w:rsidRDefault="006D145E" w:rsidP="00783A96">
            <w:pPr>
              <w:pStyle w:val="ROWTABELLA"/>
              <w:rPr>
                <w:color w:val="002060"/>
              </w:rPr>
            </w:pPr>
            <w:r w:rsidRPr="009529B8">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0DA0F" w14:textId="77777777" w:rsidR="006D145E" w:rsidRPr="009529B8" w:rsidRDefault="006D145E" w:rsidP="00783A96">
            <w:pPr>
              <w:pStyle w:val="ROWTABELLA"/>
              <w:jc w:val="center"/>
              <w:rPr>
                <w:color w:val="002060"/>
              </w:rPr>
            </w:pPr>
            <w:r w:rsidRPr="009529B8">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A4EA9"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881BC"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5E90E" w14:textId="77777777" w:rsidR="006D145E" w:rsidRPr="009529B8" w:rsidRDefault="006D145E" w:rsidP="00783A96">
            <w:pPr>
              <w:pStyle w:val="ROWTABELLA"/>
              <w:jc w:val="center"/>
              <w:rPr>
                <w:color w:val="002060"/>
              </w:rPr>
            </w:pPr>
            <w:r w:rsidRPr="009529B8">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A9D2C" w14:textId="77777777" w:rsidR="006D145E" w:rsidRPr="009529B8" w:rsidRDefault="006D145E" w:rsidP="00783A96">
            <w:pPr>
              <w:pStyle w:val="ROWTABELLA"/>
              <w:jc w:val="center"/>
              <w:rPr>
                <w:color w:val="002060"/>
              </w:rPr>
            </w:pPr>
            <w:r w:rsidRPr="009529B8">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C67B7" w14:textId="77777777" w:rsidR="006D145E" w:rsidRPr="009529B8" w:rsidRDefault="006D145E" w:rsidP="00783A96">
            <w:pPr>
              <w:pStyle w:val="ROWTABELLA"/>
              <w:jc w:val="center"/>
              <w:rPr>
                <w:color w:val="002060"/>
              </w:rPr>
            </w:pPr>
            <w:r w:rsidRPr="009529B8">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3C34D" w14:textId="77777777" w:rsidR="006D145E" w:rsidRPr="009529B8" w:rsidRDefault="006D145E" w:rsidP="00783A96">
            <w:pPr>
              <w:pStyle w:val="ROWTABELLA"/>
              <w:jc w:val="center"/>
              <w:rPr>
                <w:color w:val="002060"/>
              </w:rPr>
            </w:pPr>
            <w:r w:rsidRPr="009529B8">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8496C"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59604" w14:textId="77777777" w:rsidR="006D145E" w:rsidRPr="009529B8" w:rsidRDefault="006D145E" w:rsidP="00783A96">
            <w:pPr>
              <w:pStyle w:val="ROWTABELLA"/>
              <w:jc w:val="center"/>
              <w:rPr>
                <w:color w:val="002060"/>
              </w:rPr>
            </w:pPr>
            <w:r w:rsidRPr="009529B8">
              <w:rPr>
                <w:color w:val="002060"/>
              </w:rPr>
              <w:t>0</w:t>
            </w:r>
          </w:p>
        </w:tc>
      </w:tr>
      <w:tr w:rsidR="006D145E" w:rsidRPr="009529B8" w14:paraId="489C2CC7" w14:textId="77777777" w:rsidTr="006D145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F9F933" w14:textId="77777777" w:rsidR="006D145E" w:rsidRPr="009529B8" w:rsidRDefault="006D145E" w:rsidP="00783A96">
            <w:pPr>
              <w:pStyle w:val="ROWTABELLA"/>
              <w:rPr>
                <w:color w:val="002060"/>
              </w:rPr>
            </w:pPr>
            <w:r w:rsidRPr="009529B8">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A0F76"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01E52" w14:textId="77777777" w:rsidR="006D145E" w:rsidRPr="009529B8" w:rsidRDefault="006D145E" w:rsidP="00783A96">
            <w:pPr>
              <w:pStyle w:val="ROWTABELLA"/>
              <w:jc w:val="center"/>
              <w:rPr>
                <w:color w:val="002060"/>
              </w:rPr>
            </w:pPr>
            <w:r w:rsidRPr="009529B8">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824C1" w14:textId="77777777" w:rsidR="006D145E" w:rsidRPr="009529B8" w:rsidRDefault="006D145E" w:rsidP="00783A96">
            <w:pPr>
              <w:pStyle w:val="ROWTABELLA"/>
              <w:jc w:val="center"/>
              <w:rPr>
                <w:color w:val="002060"/>
              </w:rPr>
            </w:pPr>
            <w:r w:rsidRPr="009529B8">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6C858" w14:textId="77777777" w:rsidR="006D145E" w:rsidRPr="009529B8" w:rsidRDefault="006D145E" w:rsidP="00783A96">
            <w:pPr>
              <w:pStyle w:val="ROWTABELLA"/>
              <w:jc w:val="center"/>
              <w:rPr>
                <w:color w:val="002060"/>
              </w:rPr>
            </w:pPr>
            <w:r w:rsidRPr="009529B8">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0B5B4" w14:textId="77777777" w:rsidR="006D145E" w:rsidRPr="009529B8" w:rsidRDefault="006D145E" w:rsidP="00783A96">
            <w:pPr>
              <w:pStyle w:val="ROWTABELLA"/>
              <w:jc w:val="center"/>
              <w:rPr>
                <w:color w:val="002060"/>
              </w:rPr>
            </w:pPr>
            <w:r w:rsidRPr="009529B8">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79D25" w14:textId="77777777" w:rsidR="006D145E" w:rsidRPr="009529B8" w:rsidRDefault="006D145E" w:rsidP="00783A96">
            <w:pPr>
              <w:pStyle w:val="ROWTABELLA"/>
              <w:jc w:val="center"/>
              <w:rPr>
                <w:color w:val="002060"/>
              </w:rPr>
            </w:pPr>
            <w:r w:rsidRPr="009529B8">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47DB8" w14:textId="77777777" w:rsidR="006D145E" w:rsidRPr="009529B8" w:rsidRDefault="006D145E" w:rsidP="00783A96">
            <w:pPr>
              <w:pStyle w:val="ROWTABELLA"/>
              <w:jc w:val="center"/>
              <w:rPr>
                <w:color w:val="002060"/>
              </w:rPr>
            </w:pPr>
            <w:r w:rsidRPr="009529B8">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7B730" w14:textId="77777777" w:rsidR="006D145E" w:rsidRPr="009529B8" w:rsidRDefault="006D145E" w:rsidP="00783A96">
            <w:pPr>
              <w:pStyle w:val="ROWTABELLA"/>
              <w:jc w:val="center"/>
              <w:rPr>
                <w:color w:val="002060"/>
              </w:rPr>
            </w:pPr>
            <w:r w:rsidRPr="009529B8">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B80E3" w14:textId="77777777" w:rsidR="006D145E" w:rsidRPr="009529B8" w:rsidRDefault="006D145E" w:rsidP="00783A96">
            <w:pPr>
              <w:pStyle w:val="ROWTABELLA"/>
              <w:jc w:val="center"/>
              <w:rPr>
                <w:color w:val="002060"/>
              </w:rPr>
            </w:pPr>
            <w:r w:rsidRPr="009529B8">
              <w:rPr>
                <w:color w:val="002060"/>
              </w:rPr>
              <w:t>0</w:t>
            </w:r>
          </w:p>
        </w:tc>
      </w:tr>
    </w:tbl>
    <w:p w14:paraId="2A6E9D7F" w14:textId="77777777" w:rsidR="006D145E" w:rsidRPr="009529B8" w:rsidRDefault="006D145E" w:rsidP="006D145E">
      <w:pPr>
        <w:pStyle w:val="breakline"/>
        <w:divId w:val="527259509"/>
        <w:rPr>
          <w:color w:val="002060"/>
        </w:rPr>
      </w:pPr>
    </w:p>
    <w:p w14:paraId="709CCFD9" w14:textId="77777777" w:rsidR="006D145E" w:rsidRDefault="006D145E" w:rsidP="006D145E">
      <w:pPr>
        <w:pStyle w:val="breakline"/>
        <w:divId w:val="527259509"/>
        <w:rPr>
          <w:color w:val="002060"/>
        </w:rPr>
      </w:pPr>
    </w:p>
    <w:p w14:paraId="6433DA4E" w14:textId="77777777" w:rsidR="007D5AB5" w:rsidRPr="00011D1A" w:rsidRDefault="007D5AB5" w:rsidP="007D5AB5">
      <w:pPr>
        <w:pStyle w:val="TITOLOCAMPIONATO"/>
        <w:shd w:val="clear" w:color="auto" w:fill="CCCCCC"/>
        <w:spacing w:before="80" w:after="40"/>
        <w:divId w:val="527259509"/>
        <w:rPr>
          <w:color w:val="002060"/>
        </w:rPr>
      </w:pPr>
      <w:r w:rsidRPr="00011D1A">
        <w:rPr>
          <w:color w:val="002060"/>
        </w:rPr>
        <w:t>UNDER 17 C5 REGIONALI MASCHILI</w:t>
      </w:r>
    </w:p>
    <w:p w14:paraId="344AD979" w14:textId="77777777" w:rsidR="007D5AB5" w:rsidRPr="00366D03" w:rsidRDefault="007D5AB5" w:rsidP="007D5AB5">
      <w:pPr>
        <w:pStyle w:val="TITOLOPRINC"/>
        <w:divId w:val="527259509"/>
        <w:rPr>
          <w:color w:val="002060"/>
        </w:rPr>
      </w:pPr>
      <w:r w:rsidRPr="00366D03">
        <w:rPr>
          <w:color w:val="002060"/>
        </w:rPr>
        <w:t>VARIAZIONI AL PROGRAMMA GARE</w:t>
      </w:r>
    </w:p>
    <w:p w14:paraId="3685C974" w14:textId="77777777" w:rsidR="007D5AB5" w:rsidRPr="002A4210" w:rsidRDefault="007D5AB5" w:rsidP="007D5AB5">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“A</w:t>
      </w:r>
      <w:r w:rsidRPr="002A4210">
        <w:rPr>
          <w:rFonts w:ascii="Arial" w:hAnsi="Arial" w:cs="Arial"/>
          <w:b/>
          <w:color w:val="002060"/>
          <w:sz w:val="22"/>
          <w:szCs w:val="22"/>
          <w:u w:val="single"/>
        </w:rPr>
        <w:t>”</w:t>
      </w:r>
    </w:p>
    <w:p w14:paraId="458E4075" w14:textId="77777777" w:rsidR="007D5AB5" w:rsidRPr="002A4210" w:rsidRDefault="007D5AB5" w:rsidP="007D5AB5">
      <w:pPr>
        <w:pStyle w:val="Corpodeltesto21"/>
        <w:divId w:val="527259509"/>
        <w:rPr>
          <w:rFonts w:ascii="Arial" w:hAnsi="Arial" w:cs="Arial"/>
          <w:color w:val="002060"/>
          <w:sz w:val="22"/>
          <w:szCs w:val="22"/>
        </w:rPr>
      </w:pPr>
    </w:p>
    <w:p w14:paraId="7D4B8FC2" w14:textId="77777777" w:rsidR="007D5AB5" w:rsidRPr="002A4210" w:rsidRDefault="007D5AB5" w:rsidP="007D5AB5">
      <w:pPr>
        <w:pStyle w:val="Corpodeltesto21"/>
        <w:divId w:val="527259509"/>
        <w:rPr>
          <w:rFonts w:ascii="Arial" w:hAnsi="Arial" w:cs="Arial"/>
          <w:b/>
          <w:i/>
          <w:color w:val="002060"/>
          <w:sz w:val="22"/>
          <w:szCs w:val="22"/>
        </w:rPr>
      </w:pPr>
      <w:r>
        <w:rPr>
          <w:rFonts w:ascii="Arial" w:hAnsi="Arial" w:cs="Arial"/>
          <w:b/>
          <w:i/>
          <w:color w:val="002060"/>
          <w:sz w:val="22"/>
          <w:szCs w:val="22"/>
        </w:rPr>
        <w:t>XII</w:t>
      </w:r>
      <w:r w:rsidRPr="002A4210">
        <w:rPr>
          <w:rFonts w:ascii="Arial" w:hAnsi="Arial" w:cs="Arial"/>
          <w:b/>
          <w:i/>
          <w:color w:val="002060"/>
          <w:sz w:val="22"/>
          <w:szCs w:val="22"/>
        </w:rPr>
        <w:t>^ GIORNATA</w:t>
      </w:r>
    </w:p>
    <w:p w14:paraId="56D6FBB6" w14:textId="77777777" w:rsidR="007D5AB5" w:rsidRPr="002A4210" w:rsidRDefault="007D5AB5" w:rsidP="007D5AB5">
      <w:pPr>
        <w:pStyle w:val="Corpodeltesto21"/>
        <w:divId w:val="527259509"/>
        <w:rPr>
          <w:rFonts w:ascii="Arial" w:hAnsi="Arial" w:cs="Arial"/>
          <w:color w:val="002060"/>
          <w:sz w:val="22"/>
          <w:szCs w:val="22"/>
        </w:rPr>
      </w:pPr>
    </w:p>
    <w:p w14:paraId="1083673C"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CALCIO A 5 CORINALDO – POL.CAGLI SPORT ASSOCIATI </w:t>
      </w:r>
      <w:r w:rsidRPr="002A4210">
        <w:rPr>
          <w:rFonts w:ascii="Arial" w:hAnsi="Arial" w:cs="Arial"/>
          <w:color w:val="002060"/>
          <w:sz w:val="22"/>
          <w:szCs w:val="22"/>
        </w:rPr>
        <w:t xml:space="preserve">sarà disputata </w:t>
      </w:r>
      <w:r>
        <w:rPr>
          <w:rFonts w:ascii="Arial" w:hAnsi="Arial" w:cs="Arial"/>
          <w:b/>
          <w:color w:val="002060"/>
          <w:sz w:val="22"/>
          <w:szCs w:val="22"/>
        </w:rPr>
        <w:t>SABATO 05/01</w:t>
      </w:r>
      <w:r w:rsidRPr="002A4210">
        <w:rPr>
          <w:rFonts w:ascii="Arial" w:hAnsi="Arial" w:cs="Arial"/>
          <w:b/>
          <w:color w:val="002060"/>
          <w:sz w:val="22"/>
          <w:szCs w:val="22"/>
        </w:rPr>
        <w:t>/201</w:t>
      </w:r>
      <w:r>
        <w:rPr>
          <w:rFonts w:ascii="Arial" w:hAnsi="Arial" w:cs="Arial"/>
          <w:b/>
          <w:color w:val="002060"/>
          <w:sz w:val="22"/>
          <w:szCs w:val="22"/>
        </w:rPr>
        <w:t>9</w:t>
      </w:r>
      <w:r w:rsidRPr="002A4210">
        <w:rPr>
          <w:rFonts w:ascii="Arial" w:hAnsi="Arial" w:cs="Arial"/>
          <w:color w:val="002060"/>
          <w:sz w:val="22"/>
          <w:szCs w:val="22"/>
        </w:rPr>
        <w:t xml:space="preserve"> alle </w:t>
      </w:r>
      <w:r>
        <w:rPr>
          <w:rFonts w:ascii="Arial" w:hAnsi="Arial" w:cs="Arial"/>
          <w:b/>
          <w:color w:val="002060"/>
          <w:sz w:val="22"/>
          <w:szCs w:val="22"/>
        </w:rPr>
        <w:t>ore 16:00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1C1C34C7" w14:textId="77777777" w:rsidR="007D5AB5" w:rsidRDefault="007D5AB5" w:rsidP="007D5AB5">
      <w:pPr>
        <w:pStyle w:val="Corpodeltesto21"/>
        <w:divId w:val="527259509"/>
        <w:rPr>
          <w:rFonts w:ascii="Arial" w:hAnsi="Arial" w:cs="Arial"/>
          <w:b/>
          <w:color w:val="002060"/>
          <w:sz w:val="22"/>
          <w:szCs w:val="22"/>
          <w:u w:val="single"/>
        </w:rPr>
      </w:pPr>
    </w:p>
    <w:p w14:paraId="012170D1" w14:textId="77777777" w:rsidR="007D5AB5" w:rsidRPr="002A4210" w:rsidRDefault="007D5AB5" w:rsidP="007D5AB5">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“B</w:t>
      </w:r>
      <w:r w:rsidRPr="002A4210">
        <w:rPr>
          <w:rFonts w:ascii="Arial" w:hAnsi="Arial" w:cs="Arial"/>
          <w:b/>
          <w:color w:val="002060"/>
          <w:sz w:val="22"/>
          <w:szCs w:val="22"/>
          <w:u w:val="single"/>
        </w:rPr>
        <w:t>”</w:t>
      </w:r>
    </w:p>
    <w:p w14:paraId="7AF1B014" w14:textId="77777777" w:rsidR="007D5AB5" w:rsidRPr="002A4210" w:rsidRDefault="007D5AB5" w:rsidP="007D5AB5">
      <w:pPr>
        <w:pStyle w:val="Corpodeltesto21"/>
        <w:divId w:val="527259509"/>
        <w:rPr>
          <w:rFonts w:ascii="Arial" w:hAnsi="Arial" w:cs="Arial"/>
          <w:color w:val="002060"/>
          <w:sz w:val="22"/>
          <w:szCs w:val="22"/>
        </w:rPr>
      </w:pPr>
    </w:p>
    <w:p w14:paraId="24FCEB46" w14:textId="77777777" w:rsidR="007D5AB5" w:rsidRPr="002A4210" w:rsidRDefault="007D5AB5" w:rsidP="007D5AB5">
      <w:pPr>
        <w:pStyle w:val="Corpodeltesto21"/>
        <w:divId w:val="527259509"/>
        <w:rPr>
          <w:rFonts w:ascii="Arial" w:hAnsi="Arial" w:cs="Arial"/>
          <w:b/>
          <w:i/>
          <w:color w:val="002060"/>
          <w:sz w:val="22"/>
          <w:szCs w:val="22"/>
        </w:rPr>
      </w:pPr>
      <w:r>
        <w:rPr>
          <w:rFonts w:ascii="Arial" w:hAnsi="Arial" w:cs="Arial"/>
          <w:b/>
          <w:i/>
          <w:color w:val="002060"/>
          <w:sz w:val="22"/>
          <w:szCs w:val="22"/>
        </w:rPr>
        <w:t>X</w:t>
      </w:r>
      <w:r w:rsidRPr="002A4210">
        <w:rPr>
          <w:rFonts w:ascii="Arial" w:hAnsi="Arial" w:cs="Arial"/>
          <w:b/>
          <w:i/>
          <w:color w:val="002060"/>
          <w:sz w:val="22"/>
          <w:szCs w:val="22"/>
        </w:rPr>
        <w:t>^ GIORNATA</w:t>
      </w:r>
    </w:p>
    <w:p w14:paraId="15DAB320" w14:textId="77777777" w:rsidR="007D5AB5" w:rsidRPr="002A4210" w:rsidRDefault="007D5AB5" w:rsidP="007D5AB5">
      <w:pPr>
        <w:pStyle w:val="Corpodeltesto21"/>
        <w:divId w:val="527259509"/>
        <w:rPr>
          <w:rFonts w:ascii="Arial" w:hAnsi="Arial" w:cs="Arial"/>
          <w:color w:val="002060"/>
          <w:sz w:val="22"/>
          <w:szCs w:val="22"/>
        </w:rPr>
      </w:pPr>
    </w:p>
    <w:p w14:paraId="02168C2D"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L’ALTRO SPORT CALCIO A 5 – GROTTACCIA 2005</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MARTEDI’ 18/12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w:t>
      </w:r>
      <w:r>
        <w:rPr>
          <w:rFonts w:ascii="Arial" w:hAnsi="Arial" w:cs="Arial"/>
          <w:color w:val="002060"/>
          <w:sz w:val="22"/>
          <w:szCs w:val="22"/>
        </w:rPr>
        <w:t xml:space="preserve">alle </w:t>
      </w:r>
      <w:r>
        <w:rPr>
          <w:rFonts w:ascii="Arial" w:hAnsi="Arial" w:cs="Arial"/>
          <w:b/>
          <w:color w:val="002060"/>
          <w:sz w:val="22"/>
          <w:szCs w:val="22"/>
        </w:rPr>
        <w:t>ore 19:30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360C3AA5" w14:textId="77777777" w:rsidR="007D5AB5" w:rsidRDefault="007D5AB5" w:rsidP="007D5AB5">
      <w:pPr>
        <w:pStyle w:val="Corpodeltesto21"/>
        <w:divId w:val="527259509"/>
        <w:rPr>
          <w:rFonts w:ascii="Arial" w:hAnsi="Arial" w:cs="Arial"/>
          <w:b/>
          <w:color w:val="002060"/>
          <w:sz w:val="22"/>
          <w:szCs w:val="22"/>
        </w:rPr>
      </w:pPr>
    </w:p>
    <w:p w14:paraId="0E328A70" w14:textId="77777777" w:rsidR="007D5AB5" w:rsidRPr="002A4210" w:rsidRDefault="007D5AB5" w:rsidP="007D5AB5">
      <w:pPr>
        <w:pStyle w:val="Corpodeltesto21"/>
        <w:divId w:val="527259509"/>
        <w:rPr>
          <w:rFonts w:ascii="Arial" w:hAnsi="Arial" w:cs="Arial"/>
          <w:b/>
          <w:i/>
          <w:color w:val="002060"/>
          <w:sz w:val="22"/>
          <w:szCs w:val="22"/>
        </w:rPr>
      </w:pPr>
      <w:proofErr w:type="spellStart"/>
      <w:r>
        <w:rPr>
          <w:rFonts w:ascii="Arial" w:hAnsi="Arial" w:cs="Arial"/>
          <w:b/>
          <w:i/>
          <w:color w:val="002060"/>
          <w:sz w:val="22"/>
          <w:szCs w:val="22"/>
        </w:rPr>
        <w:t>Xi</w:t>
      </w:r>
      <w:proofErr w:type="spellEnd"/>
      <w:r w:rsidRPr="002A4210">
        <w:rPr>
          <w:rFonts w:ascii="Arial" w:hAnsi="Arial" w:cs="Arial"/>
          <w:b/>
          <w:i/>
          <w:color w:val="002060"/>
          <w:sz w:val="22"/>
          <w:szCs w:val="22"/>
        </w:rPr>
        <w:t>^ GIORNATA</w:t>
      </w:r>
    </w:p>
    <w:p w14:paraId="43F5A189" w14:textId="77777777" w:rsidR="007D5AB5" w:rsidRPr="002A4210" w:rsidRDefault="007D5AB5" w:rsidP="007D5AB5">
      <w:pPr>
        <w:pStyle w:val="Corpodeltesto21"/>
        <w:divId w:val="527259509"/>
        <w:rPr>
          <w:rFonts w:ascii="Arial" w:hAnsi="Arial" w:cs="Arial"/>
          <w:color w:val="002060"/>
          <w:sz w:val="22"/>
          <w:szCs w:val="22"/>
        </w:rPr>
      </w:pPr>
    </w:p>
    <w:p w14:paraId="4142DD1C"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GROTTACCIA 2005 – AMICI 84</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GIOVEDI’ 20/12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w:t>
      </w:r>
      <w:r>
        <w:rPr>
          <w:rFonts w:ascii="Arial" w:hAnsi="Arial" w:cs="Arial"/>
          <w:color w:val="002060"/>
          <w:sz w:val="22"/>
          <w:szCs w:val="22"/>
        </w:rPr>
        <w:t xml:space="preserve">alle </w:t>
      </w:r>
      <w:r>
        <w:rPr>
          <w:rFonts w:ascii="Arial" w:hAnsi="Arial" w:cs="Arial"/>
          <w:b/>
          <w:color w:val="002060"/>
          <w:sz w:val="22"/>
          <w:szCs w:val="22"/>
        </w:rPr>
        <w:t>ore 18:00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3D295AEE" w14:textId="77777777" w:rsidR="007D5AB5" w:rsidRDefault="007D5AB5" w:rsidP="007D5AB5">
      <w:pPr>
        <w:pStyle w:val="Corpodeltesto21"/>
        <w:divId w:val="527259509"/>
        <w:rPr>
          <w:rFonts w:ascii="Arial" w:hAnsi="Arial" w:cs="Arial"/>
          <w:b/>
          <w:color w:val="002060"/>
          <w:sz w:val="22"/>
          <w:szCs w:val="22"/>
        </w:rPr>
      </w:pPr>
    </w:p>
    <w:p w14:paraId="76923B8B" w14:textId="77777777" w:rsidR="007D5AB5" w:rsidRPr="009B1F57" w:rsidRDefault="007D5AB5" w:rsidP="007D5AB5">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FERMO SSD ARL – POLISPORTIVA GAGLIARDA</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GIOVEDI’ 20/12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w:t>
      </w:r>
      <w:r>
        <w:rPr>
          <w:rFonts w:ascii="Arial" w:hAnsi="Arial" w:cs="Arial"/>
          <w:color w:val="002060"/>
          <w:sz w:val="22"/>
          <w:szCs w:val="22"/>
        </w:rPr>
        <w:t xml:space="preserve">alle </w:t>
      </w:r>
      <w:r>
        <w:rPr>
          <w:rFonts w:ascii="Arial" w:hAnsi="Arial" w:cs="Arial"/>
          <w:b/>
          <w:color w:val="002060"/>
          <w:sz w:val="22"/>
          <w:szCs w:val="22"/>
        </w:rPr>
        <w:t>ore 19:00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593BBFA4" w14:textId="77777777" w:rsidR="007D5AB5" w:rsidRPr="009529B8" w:rsidRDefault="007D5AB5" w:rsidP="006D145E">
      <w:pPr>
        <w:pStyle w:val="breakline"/>
        <w:divId w:val="527259509"/>
        <w:rPr>
          <w:color w:val="002060"/>
        </w:rPr>
      </w:pPr>
      <w:bookmarkStart w:id="8" w:name="_GoBack"/>
      <w:bookmarkEnd w:id="8"/>
    </w:p>
    <w:p w14:paraId="4ADEB94F" w14:textId="77777777" w:rsidR="006D145E" w:rsidRPr="009529B8" w:rsidRDefault="006D145E" w:rsidP="006D145E">
      <w:pPr>
        <w:pStyle w:val="TITOLOCAMPIONATO"/>
        <w:shd w:val="clear" w:color="auto" w:fill="CCCCCC"/>
        <w:spacing w:before="80" w:after="40"/>
        <w:divId w:val="527259509"/>
        <w:rPr>
          <w:color w:val="002060"/>
        </w:rPr>
      </w:pPr>
      <w:r w:rsidRPr="009529B8">
        <w:rPr>
          <w:color w:val="002060"/>
        </w:rPr>
        <w:t>COPPA MARCHE CALCIO 5 serie D</w:t>
      </w:r>
    </w:p>
    <w:p w14:paraId="5D77E0BE" w14:textId="77777777" w:rsidR="006D145E" w:rsidRPr="009529B8" w:rsidRDefault="006D145E" w:rsidP="006D145E">
      <w:pPr>
        <w:pStyle w:val="TITOLOPRINC"/>
        <w:divId w:val="527259509"/>
        <w:rPr>
          <w:color w:val="002060"/>
        </w:rPr>
      </w:pPr>
      <w:r w:rsidRPr="009529B8">
        <w:rPr>
          <w:color w:val="002060"/>
        </w:rPr>
        <w:t>RISULTATI</w:t>
      </w:r>
    </w:p>
    <w:p w14:paraId="5AF5B915" w14:textId="77777777" w:rsidR="006D145E" w:rsidRPr="009529B8" w:rsidRDefault="006D145E" w:rsidP="006D145E">
      <w:pPr>
        <w:pStyle w:val="breakline"/>
        <w:divId w:val="527259509"/>
        <w:rPr>
          <w:color w:val="002060"/>
        </w:rPr>
      </w:pPr>
    </w:p>
    <w:p w14:paraId="1FCA2F3A" w14:textId="77777777" w:rsidR="006D145E" w:rsidRPr="009529B8" w:rsidRDefault="006D145E" w:rsidP="006D145E">
      <w:pPr>
        <w:pStyle w:val="SOTTOTITOLOCAMPIONATO1"/>
        <w:divId w:val="527259509"/>
        <w:rPr>
          <w:color w:val="002060"/>
        </w:rPr>
      </w:pPr>
      <w:r w:rsidRPr="009529B8">
        <w:rPr>
          <w:color w:val="002060"/>
        </w:rPr>
        <w:t>RISULTATI UFFICIALI GARE DEL 12/12/2018</w:t>
      </w:r>
    </w:p>
    <w:p w14:paraId="2A827A52" w14:textId="77777777" w:rsidR="006D145E" w:rsidRPr="009529B8" w:rsidRDefault="006D145E" w:rsidP="006D145E">
      <w:pPr>
        <w:pStyle w:val="SOTTOTITOLOCAMPIONATO2"/>
        <w:divId w:val="527259509"/>
        <w:rPr>
          <w:color w:val="002060"/>
        </w:rPr>
      </w:pPr>
      <w:r w:rsidRPr="009529B8">
        <w:rPr>
          <w:color w:val="002060"/>
        </w:rPr>
        <w:t>Si trascrivono qui di seguito i risultati ufficiali delle gare disputate</w:t>
      </w:r>
    </w:p>
    <w:p w14:paraId="6A9B62BE" w14:textId="77777777" w:rsidR="006D145E" w:rsidRPr="009529B8" w:rsidRDefault="006D145E" w:rsidP="006D145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D145E" w:rsidRPr="009529B8" w14:paraId="26FCF50E" w14:textId="77777777" w:rsidTr="006D145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D145E" w:rsidRPr="009529B8" w14:paraId="2A8A88D7" w14:textId="77777777" w:rsidTr="00783A9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2813C0" w14:textId="77777777" w:rsidR="006D145E" w:rsidRPr="009529B8" w:rsidRDefault="006D145E" w:rsidP="00783A96">
                  <w:pPr>
                    <w:pStyle w:val="HEADERTABELLA"/>
                    <w:rPr>
                      <w:color w:val="002060"/>
                    </w:rPr>
                  </w:pPr>
                  <w:r w:rsidRPr="009529B8">
                    <w:rPr>
                      <w:color w:val="002060"/>
                    </w:rPr>
                    <w:t>GIRONE QF - 1 Giornata - A</w:t>
                  </w:r>
                </w:p>
              </w:tc>
            </w:tr>
            <w:tr w:rsidR="006D145E" w:rsidRPr="009529B8" w14:paraId="480F49FE" w14:textId="77777777" w:rsidTr="00783A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B05CA6" w14:textId="77777777" w:rsidR="006D145E" w:rsidRPr="009529B8" w:rsidRDefault="006D145E" w:rsidP="00783A96">
                  <w:pPr>
                    <w:pStyle w:val="ROWTABELLA"/>
                    <w:rPr>
                      <w:color w:val="002060"/>
                    </w:rPr>
                  </w:pPr>
                  <w:r w:rsidRPr="009529B8">
                    <w:rPr>
                      <w:color w:val="002060"/>
                    </w:rPr>
                    <w:t>ALMA JUVENTUS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DF1D27" w14:textId="77777777" w:rsidR="006D145E" w:rsidRPr="009529B8" w:rsidRDefault="006D145E" w:rsidP="00783A96">
                  <w:pPr>
                    <w:pStyle w:val="ROWTABELLA"/>
                    <w:rPr>
                      <w:color w:val="002060"/>
                    </w:rPr>
                  </w:pPr>
                  <w:r w:rsidRPr="009529B8">
                    <w:rPr>
                      <w:color w:val="002060"/>
                    </w:rPr>
                    <w:t>- VALLEFOGLIA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6E3AA2" w14:textId="77777777" w:rsidR="006D145E" w:rsidRPr="009529B8" w:rsidRDefault="006D145E" w:rsidP="00783A96">
                  <w:pPr>
                    <w:pStyle w:val="ROWTABELLA"/>
                    <w:jc w:val="center"/>
                    <w:rPr>
                      <w:color w:val="002060"/>
                    </w:rPr>
                  </w:pPr>
                  <w:r w:rsidRPr="009529B8">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CC2E0C" w14:textId="77777777" w:rsidR="006D145E" w:rsidRPr="009529B8" w:rsidRDefault="006D145E" w:rsidP="00783A96">
                  <w:pPr>
                    <w:pStyle w:val="ROWTABELLA"/>
                    <w:jc w:val="center"/>
                    <w:rPr>
                      <w:color w:val="002060"/>
                    </w:rPr>
                  </w:pPr>
                  <w:r w:rsidRPr="009529B8">
                    <w:rPr>
                      <w:color w:val="002060"/>
                    </w:rPr>
                    <w:t> </w:t>
                  </w:r>
                </w:p>
              </w:tc>
            </w:tr>
            <w:tr w:rsidR="006D145E" w:rsidRPr="009529B8" w14:paraId="3FE241F4"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D9661A1" w14:textId="77777777" w:rsidR="006D145E" w:rsidRPr="009529B8" w:rsidRDefault="006D145E" w:rsidP="00783A96">
                  <w:pPr>
                    <w:pStyle w:val="ROWTABELLA"/>
                    <w:rPr>
                      <w:color w:val="002060"/>
                    </w:rPr>
                  </w:pPr>
                  <w:r w:rsidRPr="009529B8">
                    <w:rPr>
                      <w:color w:val="002060"/>
                    </w:rPr>
                    <w:t>(1) AURORA TREIA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2C147C" w14:textId="77777777" w:rsidR="006D145E" w:rsidRPr="009529B8" w:rsidRDefault="006D145E" w:rsidP="00783A96">
                  <w:pPr>
                    <w:pStyle w:val="ROWTABELLA"/>
                    <w:rPr>
                      <w:color w:val="002060"/>
                    </w:rPr>
                  </w:pPr>
                  <w:r w:rsidRPr="009529B8">
                    <w:rPr>
                      <w:color w:val="002060"/>
                    </w:rP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1ABF52" w14:textId="77777777" w:rsidR="006D145E" w:rsidRPr="009529B8" w:rsidRDefault="006D145E" w:rsidP="00783A96">
                  <w:pPr>
                    <w:pStyle w:val="ROWTABELLA"/>
                    <w:jc w:val="center"/>
                    <w:rPr>
                      <w:color w:val="002060"/>
                    </w:rPr>
                  </w:pPr>
                  <w:r w:rsidRPr="009529B8">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02AAAAB" w14:textId="77777777" w:rsidR="006D145E" w:rsidRPr="009529B8" w:rsidRDefault="006D145E" w:rsidP="00783A96">
                  <w:pPr>
                    <w:pStyle w:val="ROWTABELLA"/>
                    <w:jc w:val="center"/>
                    <w:rPr>
                      <w:color w:val="002060"/>
                    </w:rPr>
                  </w:pPr>
                  <w:r w:rsidRPr="009529B8">
                    <w:rPr>
                      <w:color w:val="002060"/>
                    </w:rPr>
                    <w:t> </w:t>
                  </w:r>
                </w:p>
              </w:tc>
            </w:tr>
            <w:tr w:rsidR="006D145E" w:rsidRPr="009529B8" w14:paraId="7CFF0842" w14:textId="77777777" w:rsidTr="00783A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60913B1" w14:textId="77777777" w:rsidR="006D145E" w:rsidRPr="009529B8" w:rsidRDefault="006D145E" w:rsidP="00783A96">
                  <w:pPr>
                    <w:pStyle w:val="ROWTABELLA"/>
                    <w:rPr>
                      <w:color w:val="002060"/>
                    </w:rPr>
                  </w:pPr>
                  <w:r w:rsidRPr="009529B8">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455647" w14:textId="77777777" w:rsidR="006D145E" w:rsidRPr="009529B8" w:rsidRDefault="006D145E" w:rsidP="00783A96">
                  <w:pPr>
                    <w:pStyle w:val="ROWTABELLA"/>
                    <w:rPr>
                      <w:color w:val="002060"/>
                    </w:rPr>
                  </w:pPr>
                  <w:r w:rsidRPr="009529B8">
                    <w:rPr>
                      <w:color w:val="002060"/>
                    </w:rPr>
                    <w:t>- MMSA GIOVANE AURORA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0BA7A0" w14:textId="77777777" w:rsidR="006D145E" w:rsidRPr="009529B8" w:rsidRDefault="006D145E" w:rsidP="00783A96">
                  <w:pPr>
                    <w:pStyle w:val="ROWTABELLA"/>
                    <w:jc w:val="center"/>
                    <w:rPr>
                      <w:color w:val="002060"/>
                    </w:rPr>
                  </w:pPr>
                  <w:r w:rsidRPr="009529B8">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2A8A0D" w14:textId="77777777" w:rsidR="006D145E" w:rsidRPr="009529B8" w:rsidRDefault="006D145E" w:rsidP="00783A96">
                  <w:pPr>
                    <w:pStyle w:val="ROWTABELLA"/>
                    <w:jc w:val="center"/>
                    <w:rPr>
                      <w:color w:val="002060"/>
                    </w:rPr>
                  </w:pPr>
                  <w:r w:rsidRPr="009529B8">
                    <w:rPr>
                      <w:color w:val="002060"/>
                    </w:rPr>
                    <w:t> </w:t>
                  </w:r>
                </w:p>
              </w:tc>
            </w:tr>
            <w:tr w:rsidR="006D145E" w:rsidRPr="009529B8" w14:paraId="06C0856F" w14:textId="77777777" w:rsidTr="00783A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ECCFA0" w14:textId="77777777" w:rsidR="006D145E" w:rsidRPr="009529B8" w:rsidRDefault="006D145E" w:rsidP="00783A96">
                  <w:pPr>
                    <w:pStyle w:val="ROWTABELLA"/>
                    <w:rPr>
                      <w:color w:val="002060"/>
                    </w:rPr>
                  </w:pPr>
                  <w:r w:rsidRPr="009529B8">
                    <w:rPr>
                      <w:color w:val="002060"/>
                    </w:rPr>
                    <w:t>FREELY SPORT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E60C82" w14:textId="77777777" w:rsidR="006D145E" w:rsidRPr="009529B8" w:rsidRDefault="006D145E" w:rsidP="00783A96">
                  <w:pPr>
                    <w:pStyle w:val="ROWTABELLA"/>
                    <w:rPr>
                      <w:color w:val="002060"/>
                    </w:rPr>
                  </w:pPr>
                  <w:r w:rsidRPr="009529B8">
                    <w:rPr>
                      <w:color w:val="002060"/>
                    </w:rPr>
                    <w:t>- FUTSAL MONTEGRANARO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7AB9D5" w14:textId="77777777" w:rsidR="006D145E" w:rsidRPr="009529B8" w:rsidRDefault="006D145E" w:rsidP="00783A96">
                  <w:pPr>
                    <w:pStyle w:val="ROWTABELLA"/>
                    <w:jc w:val="center"/>
                    <w:rPr>
                      <w:color w:val="002060"/>
                    </w:rPr>
                  </w:pPr>
                  <w:r w:rsidRPr="009529B8">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37FBB8" w14:textId="77777777" w:rsidR="006D145E" w:rsidRPr="009529B8" w:rsidRDefault="006D145E" w:rsidP="00783A96">
                  <w:pPr>
                    <w:pStyle w:val="ROWTABELLA"/>
                    <w:jc w:val="center"/>
                    <w:rPr>
                      <w:color w:val="002060"/>
                    </w:rPr>
                  </w:pPr>
                  <w:r w:rsidRPr="009529B8">
                    <w:rPr>
                      <w:color w:val="002060"/>
                    </w:rPr>
                    <w:t> </w:t>
                  </w:r>
                </w:p>
              </w:tc>
            </w:tr>
            <w:tr w:rsidR="006D145E" w:rsidRPr="009529B8" w14:paraId="78DF22BF" w14:textId="77777777" w:rsidTr="00783A96">
              <w:tc>
                <w:tcPr>
                  <w:tcW w:w="4700" w:type="dxa"/>
                  <w:gridSpan w:val="4"/>
                  <w:tcBorders>
                    <w:top w:val="nil"/>
                    <w:left w:val="nil"/>
                    <w:bottom w:val="nil"/>
                    <w:right w:val="nil"/>
                  </w:tcBorders>
                  <w:tcMar>
                    <w:top w:w="20" w:type="dxa"/>
                    <w:left w:w="20" w:type="dxa"/>
                    <w:bottom w:w="20" w:type="dxa"/>
                    <w:right w:w="20" w:type="dxa"/>
                  </w:tcMar>
                  <w:vAlign w:val="center"/>
                </w:tcPr>
                <w:p w14:paraId="22CBA0A8" w14:textId="77777777" w:rsidR="006D145E" w:rsidRPr="009529B8" w:rsidRDefault="006D145E" w:rsidP="00783A96">
                  <w:pPr>
                    <w:pStyle w:val="ROWTABELLA"/>
                    <w:rPr>
                      <w:color w:val="002060"/>
                    </w:rPr>
                  </w:pPr>
                  <w:r w:rsidRPr="009529B8">
                    <w:rPr>
                      <w:color w:val="002060"/>
                    </w:rPr>
                    <w:t>(1) - disputata il 10/12/2018</w:t>
                  </w:r>
                </w:p>
              </w:tc>
            </w:tr>
          </w:tbl>
          <w:p w14:paraId="2344F1CC" w14:textId="77777777" w:rsidR="006D145E" w:rsidRPr="009529B8" w:rsidRDefault="006D145E" w:rsidP="00783A96">
            <w:pPr>
              <w:rPr>
                <w:color w:val="002060"/>
                <w:sz w:val="24"/>
                <w:szCs w:val="24"/>
              </w:rPr>
            </w:pPr>
          </w:p>
        </w:tc>
      </w:tr>
    </w:tbl>
    <w:p w14:paraId="5151DAAC" w14:textId="77777777" w:rsidR="006D145E" w:rsidRPr="009529B8" w:rsidRDefault="006D145E" w:rsidP="006D145E">
      <w:pPr>
        <w:pStyle w:val="breakline"/>
        <w:divId w:val="527259509"/>
        <w:rPr>
          <w:color w:val="002060"/>
        </w:rPr>
      </w:pPr>
    </w:p>
    <w:p w14:paraId="4C3EE85A" w14:textId="77777777" w:rsidR="006D145E" w:rsidRPr="009529B8" w:rsidRDefault="006D145E" w:rsidP="006D145E">
      <w:pPr>
        <w:pStyle w:val="breakline"/>
        <w:divId w:val="527259509"/>
        <w:rPr>
          <w:color w:val="002060"/>
        </w:rPr>
      </w:pPr>
    </w:p>
    <w:p w14:paraId="2464A5CE" w14:textId="77777777" w:rsidR="006D145E" w:rsidRPr="009529B8" w:rsidRDefault="006D145E" w:rsidP="006D145E">
      <w:pPr>
        <w:pStyle w:val="TITOLOPRINC"/>
        <w:divId w:val="527259509"/>
        <w:rPr>
          <w:color w:val="002060"/>
        </w:rPr>
      </w:pPr>
      <w:r w:rsidRPr="009529B8">
        <w:rPr>
          <w:color w:val="002060"/>
        </w:rPr>
        <w:lastRenderedPageBreak/>
        <w:t>GIUDICE SPORTIVO</w:t>
      </w:r>
    </w:p>
    <w:p w14:paraId="443992E6" w14:textId="77777777" w:rsidR="006D145E" w:rsidRPr="009529B8" w:rsidRDefault="006D145E" w:rsidP="006D145E">
      <w:pPr>
        <w:pStyle w:val="diffida"/>
        <w:divId w:val="527259509"/>
        <w:rPr>
          <w:color w:val="002060"/>
        </w:rPr>
      </w:pPr>
      <w:r w:rsidRPr="009529B8">
        <w:rPr>
          <w:color w:val="002060"/>
        </w:rPr>
        <w:t>Il Giudice Sportivo, Avv. Claudio Romagnoli, nella seduta del 14/12/2018, ha adottato le decisioni che di seguito integralmente si riportano:</w:t>
      </w:r>
    </w:p>
    <w:p w14:paraId="6FC54AD5" w14:textId="77777777" w:rsidR="006D145E" w:rsidRPr="009529B8" w:rsidRDefault="006D145E" w:rsidP="006D145E">
      <w:pPr>
        <w:pStyle w:val="titolo10"/>
        <w:divId w:val="527259509"/>
        <w:rPr>
          <w:color w:val="002060"/>
        </w:rPr>
      </w:pPr>
      <w:r w:rsidRPr="009529B8">
        <w:rPr>
          <w:color w:val="002060"/>
        </w:rPr>
        <w:t xml:space="preserve">GARE DEL 12/12/2018 </w:t>
      </w:r>
    </w:p>
    <w:p w14:paraId="7ED4BFF1" w14:textId="77777777" w:rsidR="006D145E" w:rsidRPr="009529B8" w:rsidRDefault="006D145E" w:rsidP="006D145E">
      <w:pPr>
        <w:pStyle w:val="titolo7a"/>
        <w:divId w:val="527259509"/>
        <w:rPr>
          <w:color w:val="002060"/>
        </w:rPr>
      </w:pPr>
      <w:r w:rsidRPr="009529B8">
        <w:rPr>
          <w:color w:val="002060"/>
        </w:rPr>
        <w:t xml:space="preserve">PROVVEDIMENTI DISCIPLINARI </w:t>
      </w:r>
    </w:p>
    <w:p w14:paraId="42D4766A" w14:textId="77777777" w:rsidR="006D145E" w:rsidRPr="009529B8" w:rsidRDefault="006D145E" w:rsidP="006D145E">
      <w:pPr>
        <w:pStyle w:val="TITOLO7B"/>
        <w:divId w:val="527259509"/>
        <w:rPr>
          <w:color w:val="002060"/>
        </w:rPr>
      </w:pPr>
      <w:r w:rsidRPr="009529B8">
        <w:rPr>
          <w:color w:val="002060"/>
        </w:rPr>
        <w:t xml:space="preserve">In base alle risultanze degli atti ufficiali sono state deliberate le seguenti sanzioni disciplinari. </w:t>
      </w:r>
    </w:p>
    <w:p w14:paraId="6BCF8FB4" w14:textId="77777777" w:rsidR="006D145E" w:rsidRPr="009529B8" w:rsidRDefault="006D145E" w:rsidP="006D145E">
      <w:pPr>
        <w:pStyle w:val="titolo3"/>
        <w:divId w:val="527259509"/>
        <w:rPr>
          <w:color w:val="002060"/>
        </w:rPr>
      </w:pPr>
      <w:r w:rsidRPr="009529B8">
        <w:rPr>
          <w:color w:val="002060"/>
        </w:rPr>
        <w:t xml:space="preserve">A CARICO CALCIATORI NON ESPULSI DAL CAMPO </w:t>
      </w:r>
    </w:p>
    <w:p w14:paraId="14C8EC5F" w14:textId="77777777" w:rsidR="006D145E" w:rsidRPr="009529B8" w:rsidRDefault="006D145E" w:rsidP="006D145E">
      <w:pPr>
        <w:pStyle w:val="titolo20"/>
        <w:divId w:val="527259509"/>
        <w:rPr>
          <w:color w:val="002060"/>
        </w:rPr>
      </w:pPr>
      <w:r w:rsidRPr="009529B8">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1400031C" w14:textId="77777777" w:rsidTr="006D145E">
        <w:trPr>
          <w:divId w:val="527259509"/>
        </w:trPr>
        <w:tc>
          <w:tcPr>
            <w:tcW w:w="2200" w:type="dxa"/>
            <w:tcMar>
              <w:top w:w="20" w:type="dxa"/>
              <w:left w:w="20" w:type="dxa"/>
              <w:bottom w:w="20" w:type="dxa"/>
              <w:right w:w="20" w:type="dxa"/>
            </w:tcMar>
            <w:vAlign w:val="center"/>
          </w:tcPr>
          <w:p w14:paraId="7B20B546" w14:textId="77777777" w:rsidR="006D145E" w:rsidRPr="009529B8" w:rsidRDefault="006D145E" w:rsidP="00783A96">
            <w:pPr>
              <w:pStyle w:val="movimento"/>
              <w:rPr>
                <w:color w:val="002060"/>
              </w:rPr>
            </w:pPr>
            <w:r w:rsidRPr="009529B8">
              <w:rPr>
                <w:color w:val="002060"/>
              </w:rPr>
              <w:t>GABBANI GIANFRANCO</w:t>
            </w:r>
          </w:p>
        </w:tc>
        <w:tc>
          <w:tcPr>
            <w:tcW w:w="2200" w:type="dxa"/>
            <w:tcMar>
              <w:top w:w="20" w:type="dxa"/>
              <w:left w:w="20" w:type="dxa"/>
              <w:bottom w:w="20" w:type="dxa"/>
              <w:right w:w="20" w:type="dxa"/>
            </w:tcMar>
            <w:vAlign w:val="center"/>
          </w:tcPr>
          <w:p w14:paraId="30D74A8C" w14:textId="77777777" w:rsidR="006D145E" w:rsidRPr="009529B8" w:rsidRDefault="006D145E" w:rsidP="00783A96">
            <w:pPr>
              <w:pStyle w:val="movimento2"/>
              <w:rPr>
                <w:color w:val="002060"/>
              </w:rPr>
            </w:pPr>
            <w:r w:rsidRPr="009529B8">
              <w:rPr>
                <w:color w:val="002060"/>
              </w:rPr>
              <w:t xml:space="preserve">(VALLEFOGLIA C5) </w:t>
            </w:r>
          </w:p>
        </w:tc>
        <w:tc>
          <w:tcPr>
            <w:tcW w:w="800" w:type="dxa"/>
            <w:tcMar>
              <w:top w:w="20" w:type="dxa"/>
              <w:left w:w="20" w:type="dxa"/>
              <w:bottom w:w="20" w:type="dxa"/>
              <w:right w:w="20" w:type="dxa"/>
            </w:tcMar>
            <w:vAlign w:val="center"/>
          </w:tcPr>
          <w:p w14:paraId="4E53AA1C"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7AB1D86C"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13C8A8CA" w14:textId="77777777" w:rsidR="006D145E" w:rsidRPr="009529B8" w:rsidRDefault="006D145E" w:rsidP="00783A96">
            <w:pPr>
              <w:pStyle w:val="movimento2"/>
              <w:rPr>
                <w:color w:val="002060"/>
              </w:rPr>
            </w:pPr>
            <w:r w:rsidRPr="009529B8">
              <w:rPr>
                <w:color w:val="002060"/>
              </w:rPr>
              <w:t> </w:t>
            </w:r>
          </w:p>
        </w:tc>
      </w:tr>
    </w:tbl>
    <w:p w14:paraId="5F8405B6" w14:textId="77777777" w:rsidR="006D145E" w:rsidRPr="009529B8" w:rsidRDefault="006D145E" w:rsidP="006D145E">
      <w:pPr>
        <w:pStyle w:val="titolo20"/>
        <w:divId w:val="527259509"/>
        <w:rPr>
          <w:color w:val="002060"/>
        </w:rPr>
      </w:pPr>
      <w:r w:rsidRPr="009529B8">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D145E" w:rsidRPr="009529B8" w14:paraId="740A6725" w14:textId="77777777" w:rsidTr="006D145E">
        <w:trPr>
          <w:divId w:val="527259509"/>
        </w:trPr>
        <w:tc>
          <w:tcPr>
            <w:tcW w:w="2200" w:type="dxa"/>
            <w:tcMar>
              <w:top w:w="20" w:type="dxa"/>
              <w:left w:w="20" w:type="dxa"/>
              <w:bottom w:w="20" w:type="dxa"/>
              <w:right w:w="20" w:type="dxa"/>
            </w:tcMar>
            <w:vAlign w:val="center"/>
          </w:tcPr>
          <w:p w14:paraId="66DC0E53" w14:textId="77777777" w:rsidR="006D145E" w:rsidRPr="009529B8" w:rsidRDefault="006D145E" w:rsidP="00783A96">
            <w:pPr>
              <w:pStyle w:val="movimento"/>
              <w:rPr>
                <w:color w:val="002060"/>
              </w:rPr>
            </w:pPr>
            <w:r w:rsidRPr="009529B8">
              <w:rPr>
                <w:color w:val="002060"/>
              </w:rPr>
              <w:t>FALCIONI GIOVANNI</w:t>
            </w:r>
          </w:p>
        </w:tc>
        <w:tc>
          <w:tcPr>
            <w:tcW w:w="2200" w:type="dxa"/>
            <w:tcMar>
              <w:top w:w="20" w:type="dxa"/>
              <w:left w:w="20" w:type="dxa"/>
              <w:bottom w:w="20" w:type="dxa"/>
              <w:right w:w="20" w:type="dxa"/>
            </w:tcMar>
            <w:vAlign w:val="center"/>
          </w:tcPr>
          <w:p w14:paraId="231E85FB" w14:textId="77777777" w:rsidR="006D145E" w:rsidRPr="009529B8" w:rsidRDefault="006D145E" w:rsidP="00783A96">
            <w:pPr>
              <w:pStyle w:val="movimento2"/>
              <w:rPr>
                <w:color w:val="002060"/>
              </w:rPr>
            </w:pPr>
            <w:r w:rsidRPr="009529B8">
              <w:rPr>
                <w:color w:val="002060"/>
              </w:rPr>
              <w:t xml:space="preserve">(ALMA JUVENTUS FANO) </w:t>
            </w:r>
          </w:p>
        </w:tc>
        <w:tc>
          <w:tcPr>
            <w:tcW w:w="800" w:type="dxa"/>
            <w:tcMar>
              <w:top w:w="20" w:type="dxa"/>
              <w:left w:w="20" w:type="dxa"/>
              <w:bottom w:w="20" w:type="dxa"/>
              <w:right w:w="20" w:type="dxa"/>
            </w:tcMar>
            <w:vAlign w:val="center"/>
          </w:tcPr>
          <w:p w14:paraId="6506C360"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4F8227DE" w14:textId="77777777" w:rsidR="006D145E" w:rsidRPr="009529B8" w:rsidRDefault="006D145E" w:rsidP="00783A96">
            <w:pPr>
              <w:pStyle w:val="movimento"/>
              <w:rPr>
                <w:color w:val="002060"/>
              </w:rPr>
            </w:pPr>
            <w:r w:rsidRPr="009529B8">
              <w:rPr>
                <w:color w:val="002060"/>
              </w:rPr>
              <w:t>MOBBILI MICHELE</w:t>
            </w:r>
          </w:p>
        </w:tc>
        <w:tc>
          <w:tcPr>
            <w:tcW w:w="2200" w:type="dxa"/>
            <w:tcMar>
              <w:top w:w="20" w:type="dxa"/>
              <w:left w:w="20" w:type="dxa"/>
              <w:bottom w:w="20" w:type="dxa"/>
              <w:right w:w="20" w:type="dxa"/>
            </w:tcMar>
            <w:vAlign w:val="center"/>
          </w:tcPr>
          <w:p w14:paraId="4F40625D" w14:textId="77777777" w:rsidR="006D145E" w:rsidRPr="009529B8" w:rsidRDefault="006D145E" w:rsidP="00783A96">
            <w:pPr>
              <w:pStyle w:val="movimento2"/>
              <w:rPr>
                <w:color w:val="002060"/>
              </w:rPr>
            </w:pPr>
            <w:r w:rsidRPr="009529B8">
              <w:rPr>
                <w:color w:val="002060"/>
              </w:rPr>
              <w:t xml:space="preserve">(CALCETTO NUMANA) </w:t>
            </w:r>
          </w:p>
        </w:tc>
      </w:tr>
      <w:tr w:rsidR="006D145E" w:rsidRPr="009529B8" w14:paraId="535BC172" w14:textId="77777777" w:rsidTr="006D145E">
        <w:trPr>
          <w:divId w:val="527259509"/>
        </w:trPr>
        <w:tc>
          <w:tcPr>
            <w:tcW w:w="2200" w:type="dxa"/>
            <w:tcMar>
              <w:top w:w="20" w:type="dxa"/>
              <w:left w:w="20" w:type="dxa"/>
              <w:bottom w:w="20" w:type="dxa"/>
              <w:right w:w="20" w:type="dxa"/>
            </w:tcMar>
            <w:vAlign w:val="center"/>
          </w:tcPr>
          <w:p w14:paraId="4E23DCB8" w14:textId="77777777" w:rsidR="006D145E" w:rsidRPr="009529B8" w:rsidRDefault="006D145E" w:rsidP="00783A96">
            <w:pPr>
              <w:pStyle w:val="movimento"/>
              <w:rPr>
                <w:color w:val="002060"/>
              </w:rPr>
            </w:pPr>
            <w:r w:rsidRPr="009529B8">
              <w:rPr>
                <w:color w:val="002060"/>
              </w:rPr>
              <w:t>MAGI MATTEO</w:t>
            </w:r>
          </w:p>
        </w:tc>
        <w:tc>
          <w:tcPr>
            <w:tcW w:w="2200" w:type="dxa"/>
            <w:tcMar>
              <w:top w:w="20" w:type="dxa"/>
              <w:left w:w="20" w:type="dxa"/>
              <w:bottom w:w="20" w:type="dxa"/>
              <w:right w:w="20" w:type="dxa"/>
            </w:tcMar>
            <w:vAlign w:val="center"/>
          </w:tcPr>
          <w:p w14:paraId="50D7566F" w14:textId="77777777" w:rsidR="006D145E" w:rsidRPr="009529B8" w:rsidRDefault="006D145E" w:rsidP="00783A96">
            <w:pPr>
              <w:pStyle w:val="movimento2"/>
              <w:rPr>
                <w:color w:val="002060"/>
              </w:rPr>
            </w:pPr>
            <w:r w:rsidRPr="009529B8">
              <w:rPr>
                <w:color w:val="002060"/>
              </w:rPr>
              <w:t xml:space="preserve">(VALLEFOGLIA C5) </w:t>
            </w:r>
          </w:p>
        </w:tc>
        <w:tc>
          <w:tcPr>
            <w:tcW w:w="800" w:type="dxa"/>
            <w:tcMar>
              <w:top w:w="20" w:type="dxa"/>
              <w:left w:w="20" w:type="dxa"/>
              <w:bottom w:w="20" w:type="dxa"/>
              <w:right w:w="20" w:type="dxa"/>
            </w:tcMar>
            <w:vAlign w:val="center"/>
          </w:tcPr>
          <w:p w14:paraId="701BC720"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74B2F88E" w14:textId="77777777" w:rsidR="006D145E" w:rsidRPr="009529B8" w:rsidRDefault="006D145E" w:rsidP="00783A96">
            <w:pPr>
              <w:pStyle w:val="movimento"/>
              <w:rPr>
                <w:color w:val="002060"/>
              </w:rPr>
            </w:pPr>
            <w:r w:rsidRPr="009529B8">
              <w:rPr>
                <w:color w:val="002060"/>
              </w:rPr>
              <w:t> </w:t>
            </w:r>
          </w:p>
        </w:tc>
        <w:tc>
          <w:tcPr>
            <w:tcW w:w="2200" w:type="dxa"/>
            <w:tcMar>
              <w:top w:w="20" w:type="dxa"/>
              <w:left w:w="20" w:type="dxa"/>
              <w:bottom w:w="20" w:type="dxa"/>
              <w:right w:w="20" w:type="dxa"/>
            </w:tcMar>
            <w:vAlign w:val="center"/>
          </w:tcPr>
          <w:p w14:paraId="10F64903" w14:textId="77777777" w:rsidR="006D145E" w:rsidRPr="009529B8" w:rsidRDefault="006D145E" w:rsidP="00783A96">
            <w:pPr>
              <w:pStyle w:val="movimento2"/>
              <w:rPr>
                <w:color w:val="002060"/>
              </w:rPr>
            </w:pPr>
            <w:r w:rsidRPr="009529B8">
              <w:rPr>
                <w:color w:val="002060"/>
              </w:rPr>
              <w:t> </w:t>
            </w:r>
          </w:p>
        </w:tc>
      </w:tr>
    </w:tbl>
    <w:p w14:paraId="02190597" w14:textId="77777777" w:rsidR="006D145E" w:rsidRDefault="006D145E" w:rsidP="006D145E">
      <w:pPr>
        <w:pStyle w:val="breakline"/>
        <w:divId w:val="527259509"/>
        <w:rPr>
          <w:color w:val="002060"/>
        </w:rPr>
      </w:pPr>
    </w:p>
    <w:p w14:paraId="14F816CC" w14:textId="77777777" w:rsidR="006D145E" w:rsidRPr="00F917AF" w:rsidRDefault="006D145E" w:rsidP="006D145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C8F58A5" w14:textId="77777777" w:rsidR="006D145E" w:rsidRPr="00F917AF" w:rsidRDefault="006D145E" w:rsidP="006D145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7053909B" w14:textId="77777777" w:rsidR="00714DE7" w:rsidRPr="002A4210" w:rsidRDefault="00714DE7" w:rsidP="00714DE7">
      <w:pPr>
        <w:pStyle w:val="LndNormale1"/>
        <w:divId w:val="527259509"/>
        <w:rPr>
          <w:color w:val="002060"/>
          <w:szCs w:val="22"/>
        </w:rPr>
      </w:pPr>
    </w:p>
    <w:p w14:paraId="44399405" w14:textId="77777777" w:rsidR="00E96878" w:rsidRPr="002A4210" w:rsidRDefault="00E96878" w:rsidP="00E96878">
      <w:pPr>
        <w:pStyle w:val="breakline"/>
        <w:divId w:val="527259509"/>
        <w:rPr>
          <w:color w:val="002060"/>
        </w:rPr>
      </w:pPr>
    </w:p>
    <w:p w14:paraId="1321DFDA" w14:textId="77777777" w:rsidR="00E96878" w:rsidRDefault="00E96878" w:rsidP="00E96878">
      <w:pPr>
        <w:pStyle w:val="breakline"/>
        <w:divId w:val="527259509"/>
        <w:rPr>
          <w:color w:val="002060"/>
        </w:rPr>
      </w:pPr>
    </w:p>
    <w:p w14:paraId="1BEF3060" w14:textId="77777777" w:rsidR="00FB615D" w:rsidRPr="00937FDE" w:rsidRDefault="00FB615D" w:rsidP="00FB615D">
      <w:pPr>
        <w:pStyle w:val="TITOLOCAMPIONATO"/>
        <w:shd w:val="clear" w:color="auto" w:fill="002060"/>
        <w:spacing w:before="0" w:beforeAutospacing="0" w:after="0" w:afterAutospacing="0"/>
        <w:divId w:val="527259509"/>
        <w:rPr>
          <w:color w:val="FFFFFF"/>
          <w:szCs w:val="30"/>
        </w:rPr>
      </w:pPr>
      <w:bookmarkStart w:id="9" w:name="_Toc532388777"/>
      <w:r w:rsidRPr="00937FDE">
        <w:rPr>
          <w:color w:val="FFFFFF"/>
          <w:szCs w:val="30"/>
        </w:rPr>
        <w:t>DELIBERE DELLA CORTE SPORTIVA DI APPELLO TERRITORIALE</w:t>
      </w:r>
      <w:bookmarkEnd w:id="9"/>
    </w:p>
    <w:p w14:paraId="421F85AD" w14:textId="77777777" w:rsidR="00FB615D" w:rsidRDefault="00FB615D" w:rsidP="00FB615D">
      <w:pPr>
        <w:spacing w:after="120"/>
        <w:divId w:val="527259509"/>
      </w:pPr>
    </w:p>
    <w:p w14:paraId="34E48C8E" w14:textId="48569B20" w:rsidR="00FB615D" w:rsidRPr="00FB615D" w:rsidRDefault="00FB615D" w:rsidP="00FB615D">
      <w:pPr>
        <w:pStyle w:val="breakline"/>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La Corte sportiva d’appello del Comitato Regionale Marche, costituita dall’Avv. Giammario Schippa - </w:t>
      </w:r>
      <w:r w:rsidRPr="00FB615D">
        <w:rPr>
          <w:rFonts w:ascii="Arial" w:hAnsi="Arial"/>
          <w:b/>
          <w:i/>
          <w:noProof/>
          <w:color w:val="002060"/>
          <w:sz w:val="22"/>
          <w:szCs w:val="22"/>
          <w:lang w:eastAsia="en-US"/>
        </w:rPr>
        <w:t>Presidente</w:t>
      </w:r>
      <w:r w:rsidRPr="00FB615D">
        <w:rPr>
          <w:rFonts w:ascii="Arial" w:hAnsi="Arial"/>
          <w:noProof/>
          <w:color w:val="002060"/>
          <w:sz w:val="22"/>
          <w:szCs w:val="22"/>
          <w:lang w:eastAsia="en-US"/>
        </w:rPr>
        <w:t xml:space="preserve">; dall’Avv. Piero Paciaroni - </w:t>
      </w:r>
      <w:r w:rsidRPr="00FB615D">
        <w:rPr>
          <w:rFonts w:ascii="Arial" w:hAnsi="Arial"/>
          <w:b/>
          <w:i/>
          <w:noProof/>
          <w:color w:val="002060"/>
          <w:sz w:val="22"/>
          <w:szCs w:val="22"/>
          <w:lang w:eastAsia="en-US"/>
        </w:rPr>
        <w:t>Vicepresidente</w:t>
      </w:r>
      <w:r w:rsidRPr="00FB615D">
        <w:rPr>
          <w:rFonts w:ascii="Arial" w:hAnsi="Arial"/>
          <w:noProof/>
          <w:color w:val="002060"/>
          <w:sz w:val="22"/>
          <w:szCs w:val="22"/>
          <w:lang w:eastAsia="en-US"/>
        </w:rPr>
        <w:t xml:space="preserve">; dall’Avv. Francesco Scaloni; dal Dott. Lorenzo Casagrande Albano - </w:t>
      </w:r>
      <w:r w:rsidRPr="00FB615D">
        <w:rPr>
          <w:rFonts w:ascii="Arial" w:hAnsi="Arial"/>
          <w:b/>
          <w:i/>
          <w:noProof/>
          <w:color w:val="002060"/>
          <w:sz w:val="22"/>
          <w:szCs w:val="22"/>
          <w:lang w:eastAsia="en-US"/>
        </w:rPr>
        <w:t>Componenti</w:t>
      </w:r>
      <w:r w:rsidRPr="00FB615D">
        <w:rPr>
          <w:rFonts w:ascii="Arial" w:hAnsi="Arial"/>
          <w:noProof/>
          <w:color w:val="002060"/>
          <w:sz w:val="22"/>
          <w:szCs w:val="22"/>
          <w:lang w:eastAsia="en-US"/>
        </w:rPr>
        <w:t xml:space="preserve">; con l’assistenza del Rag. Angelo Castellana - </w:t>
      </w:r>
      <w:r w:rsidRPr="00FB615D">
        <w:rPr>
          <w:rFonts w:ascii="Arial" w:hAnsi="Arial"/>
          <w:b/>
          <w:i/>
          <w:noProof/>
          <w:color w:val="002060"/>
          <w:sz w:val="22"/>
          <w:szCs w:val="22"/>
          <w:lang w:eastAsia="en-US"/>
        </w:rPr>
        <w:t>Segretario</w:t>
      </w:r>
      <w:r w:rsidRPr="00FB615D">
        <w:rPr>
          <w:rFonts w:ascii="Arial" w:hAnsi="Arial"/>
          <w:noProof/>
          <w:color w:val="002060"/>
          <w:sz w:val="22"/>
          <w:szCs w:val="22"/>
          <w:lang w:eastAsia="en-US"/>
        </w:rPr>
        <w:t>, con la collaborazione della Dott.ssa Agnese Fiocco si è riunita il giorno 10 dicembre 2018 ed ha assunto le seguenti decisioni:</w:t>
      </w:r>
    </w:p>
    <w:p w14:paraId="3EF0FACE" w14:textId="77777777" w:rsidR="00FB615D" w:rsidRPr="00FB615D" w:rsidRDefault="00FB615D" w:rsidP="00FB615D">
      <w:pPr>
        <w:pStyle w:val="breakline"/>
        <w:divId w:val="527259509"/>
        <w:rPr>
          <w:rFonts w:ascii="Arial" w:hAnsi="Arial"/>
          <w:noProof/>
          <w:color w:val="002060"/>
          <w:sz w:val="22"/>
          <w:szCs w:val="22"/>
          <w:lang w:eastAsia="en-US"/>
        </w:rPr>
      </w:pPr>
    </w:p>
    <w:p w14:paraId="3DD28BCD" w14:textId="77777777" w:rsidR="00FB615D" w:rsidRPr="00FB615D" w:rsidRDefault="00FB615D" w:rsidP="00FB615D">
      <w:pPr>
        <w:pStyle w:val="breakline"/>
        <w:jc w:val="both"/>
        <w:divId w:val="527259509"/>
        <w:rPr>
          <w:rFonts w:ascii="Arial" w:hAnsi="Arial"/>
          <w:b/>
          <w:noProof/>
          <w:color w:val="002060"/>
          <w:sz w:val="22"/>
          <w:szCs w:val="22"/>
          <w:u w:val="single"/>
          <w:lang w:eastAsia="en-US"/>
        </w:rPr>
      </w:pPr>
      <w:r w:rsidRPr="00FB615D">
        <w:rPr>
          <w:rFonts w:ascii="Arial" w:hAnsi="Arial"/>
          <w:b/>
          <w:noProof/>
          <w:color w:val="002060"/>
          <w:sz w:val="22"/>
          <w:szCs w:val="22"/>
          <w:u w:val="single"/>
          <w:lang w:eastAsia="en-US"/>
        </w:rPr>
        <w:t>RECLAMO A.S. AVENALE AVVERSO DECISIONI MERITO GARA HELVIA RECINA FUTSAL/AVENALE DEL 10.11.2018 CAMPIONATO REGIONALE DI CALCIO A 5 SERIE C2 GIRONE “B”</w:t>
      </w:r>
    </w:p>
    <w:p w14:paraId="5149FE94"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(Delibera del Giudice sportivo del Comitato Regionale Marche - Com. Uff. Calcio a Cinque n. 38 del 21.11.2018) </w:t>
      </w:r>
    </w:p>
    <w:p w14:paraId="1EB85C11"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  </w:t>
      </w:r>
    </w:p>
    <w:p w14:paraId="21B0CC06"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Il 10 novembre 2018 veniva disputata la gara del Campionato Regionale di Calcio a Cinque serie C2, girone “B”, Helvia Recina Futsal/Avenale, gara che si concludeva con il risultato di 3 a 2.</w:t>
      </w:r>
    </w:p>
    <w:p w14:paraId="168FBF79"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L’A.S. Avenale inoltrava reclamo al Giudice sportivo presso il Comitato Regionale Marche e, sull’assunto dell’errore tecnico in cui sarebbe incorso l’arbitro, per avere espulso un proprio calciatore senza mostrargli il cartellino rosso, chiedeva che la gara, previa declaratoria della sua invalidazione, fosse ripetuta.</w:t>
      </w:r>
    </w:p>
    <w:p w14:paraId="23B14EC3"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L’adito Giudice sportivo, ritenuto ininfluente sul regolare svolgimento della gara l’errore tecnico lamentato, respingeva il reclamo, omologando il risultato conseguito sul campo.</w:t>
      </w:r>
    </w:p>
    <w:p w14:paraId="64276574"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Avverso la predetta delibera l’A.S. Avenale ha inoltrato rituale reclamo, riproponendo i medesimi motivi esposti in primo grado e chiedendo, anche davanti a questa Corte, la ripetizione della gara.</w:t>
      </w:r>
    </w:p>
    <w:p w14:paraId="566C1271"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Sentito a chiarimenti, l’arbitro ha ulteriormente confermato di avere espulso per proteste il capitano della società ospitata che era in panchina, senza tuttavia mostrargli il cartellino rosso, ma dicendogli che era stato espulso e facendo riprendere la gara solo dopo che questi era uscito dal campo.   </w:t>
      </w:r>
    </w:p>
    <w:p w14:paraId="0B0C6A32" w14:textId="77777777" w:rsidR="00FB615D" w:rsidRPr="00FB615D" w:rsidRDefault="00FB615D" w:rsidP="00FB615D">
      <w:pPr>
        <w:pStyle w:val="breakline"/>
        <w:jc w:val="both"/>
        <w:divId w:val="527259509"/>
        <w:rPr>
          <w:rFonts w:ascii="Arial" w:hAnsi="Arial"/>
          <w:noProof/>
          <w:color w:val="002060"/>
          <w:sz w:val="22"/>
          <w:szCs w:val="22"/>
          <w:lang w:eastAsia="en-US"/>
        </w:rPr>
      </w:pPr>
    </w:p>
    <w:p w14:paraId="7652BE47" w14:textId="77777777" w:rsidR="00FB615D" w:rsidRPr="00FB615D" w:rsidRDefault="00FB615D" w:rsidP="00FB615D">
      <w:pPr>
        <w:pStyle w:val="breakline"/>
        <w:jc w:val="center"/>
        <w:divId w:val="527259509"/>
        <w:rPr>
          <w:rFonts w:ascii="Arial" w:hAnsi="Arial"/>
          <w:b/>
          <w:bCs/>
          <w:noProof/>
          <w:color w:val="002060"/>
          <w:sz w:val="22"/>
          <w:szCs w:val="22"/>
          <w:u w:val="single"/>
          <w:lang w:eastAsia="en-US"/>
        </w:rPr>
      </w:pPr>
      <w:r w:rsidRPr="00FB615D">
        <w:rPr>
          <w:rFonts w:ascii="Arial" w:hAnsi="Arial"/>
          <w:b/>
          <w:noProof/>
          <w:color w:val="002060"/>
          <w:sz w:val="22"/>
          <w:szCs w:val="22"/>
          <w:u w:val="single"/>
          <w:lang w:eastAsia="en-US"/>
        </w:rPr>
        <w:lastRenderedPageBreak/>
        <w:t>M</w:t>
      </w:r>
      <w:r w:rsidRPr="00FB615D">
        <w:rPr>
          <w:rFonts w:ascii="Arial" w:hAnsi="Arial"/>
          <w:b/>
          <w:bCs/>
          <w:noProof/>
          <w:color w:val="002060"/>
          <w:sz w:val="22"/>
          <w:szCs w:val="22"/>
          <w:u w:val="single"/>
          <w:lang w:eastAsia="en-US"/>
        </w:rPr>
        <w:t>otivi della decisione</w:t>
      </w:r>
    </w:p>
    <w:p w14:paraId="5F5A99E2" w14:textId="77777777" w:rsidR="00FB615D" w:rsidRPr="00FB615D" w:rsidRDefault="00FB615D" w:rsidP="00FB615D">
      <w:pPr>
        <w:pStyle w:val="breakline"/>
        <w:jc w:val="both"/>
        <w:divId w:val="527259509"/>
        <w:rPr>
          <w:rFonts w:ascii="Arial" w:hAnsi="Arial"/>
          <w:bCs/>
          <w:noProof/>
          <w:color w:val="002060"/>
          <w:sz w:val="22"/>
          <w:szCs w:val="22"/>
          <w:lang w:eastAsia="en-US"/>
        </w:rPr>
      </w:pPr>
    </w:p>
    <w:p w14:paraId="31CE691D"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bCs/>
          <w:noProof/>
          <w:color w:val="002060"/>
          <w:sz w:val="22"/>
          <w:szCs w:val="22"/>
          <w:lang w:eastAsia="en-US"/>
        </w:rPr>
        <w:t xml:space="preserve">La Corte sportiva d’appello territoriale, </w:t>
      </w:r>
      <w:r w:rsidRPr="00FB615D">
        <w:rPr>
          <w:rFonts w:ascii="Arial" w:hAnsi="Arial"/>
          <w:noProof/>
          <w:color w:val="002060"/>
          <w:sz w:val="22"/>
          <w:szCs w:val="22"/>
          <w:lang w:eastAsia="en-US"/>
        </w:rPr>
        <w:t xml:space="preserve">letto il reclamo, esaminati gli atti ufficiali di gara, ascoltati l’arbitro e la reclamante, udito in camera di consiglio il giudice relatore, ritiene che il gravame, siccome infondato, non possa essere accolto. </w:t>
      </w:r>
    </w:p>
    <w:p w14:paraId="56A35A98"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In esito all’espletata istruttoria deve aversi per accertato che l’arbitro, per sua stessa ammissione, espulse il capitano della reclamante, che era in panchina, senza mostrargli il cartellino rosso, ma comunicandogli verbalmente il provvedimento. </w:t>
      </w:r>
    </w:p>
    <w:p w14:paraId="53D769FC"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Ciò premesso, occorre stabilire se tale modo di procedere dell’arbitro abbia influito in modo decisamente ostativo sulla regolarità di svolgimento della gara, posto che secondo la consolidata e condivisibile giurisprudenza sportiva, l’errore tecnico non è di per sé sufficiente ad invalidare la gara se non risulti che esso abbia concretamente, e non in astratto, influito sullo svolgimento del giuoco.</w:t>
      </w:r>
    </w:p>
    <w:p w14:paraId="0A09D08D"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La risposta non può essere che negativa atteso che il calciatore in questione fu effettivamente espulso dall’arbitro e nessun ulteriore nocumento è derivato alla reclamante dalla modalità con la quale l’arbitro comunicò all’interessato il provvedimento di espulsione. </w:t>
      </w:r>
    </w:p>
    <w:p w14:paraId="35926932" w14:textId="77777777" w:rsidR="00FB615D" w:rsidRPr="00FB615D" w:rsidRDefault="00FB615D" w:rsidP="00FB615D">
      <w:pPr>
        <w:pStyle w:val="breakline"/>
        <w:jc w:val="both"/>
        <w:divId w:val="527259509"/>
        <w:rPr>
          <w:rFonts w:ascii="Arial" w:hAnsi="Arial"/>
          <w:b/>
          <w:noProof/>
          <w:color w:val="002060"/>
          <w:sz w:val="22"/>
          <w:szCs w:val="22"/>
          <w:lang w:eastAsia="en-US"/>
        </w:rPr>
      </w:pPr>
    </w:p>
    <w:p w14:paraId="4CDA70F0" w14:textId="77777777" w:rsidR="00FB615D" w:rsidRPr="00FB615D" w:rsidRDefault="00FB615D" w:rsidP="00FB615D">
      <w:pPr>
        <w:pStyle w:val="breakline"/>
        <w:jc w:val="center"/>
        <w:divId w:val="527259509"/>
        <w:rPr>
          <w:rFonts w:ascii="Arial" w:hAnsi="Arial"/>
          <w:b/>
          <w:noProof/>
          <w:color w:val="002060"/>
          <w:sz w:val="22"/>
          <w:szCs w:val="22"/>
          <w:lang w:eastAsia="en-US"/>
        </w:rPr>
      </w:pPr>
      <w:r w:rsidRPr="00FB615D">
        <w:rPr>
          <w:rFonts w:ascii="Arial" w:hAnsi="Arial"/>
          <w:b/>
          <w:noProof/>
          <w:color w:val="002060"/>
          <w:sz w:val="22"/>
          <w:szCs w:val="22"/>
          <w:lang w:eastAsia="en-US"/>
        </w:rPr>
        <w:t>P.Q.M.</w:t>
      </w:r>
    </w:p>
    <w:p w14:paraId="732B95DB" w14:textId="77777777" w:rsidR="00FB615D" w:rsidRPr="00FB615D" w:rsidRDefault="00FB615D" w:rsidP="00FB615D">
      <w:pPr>
        <w:pStyle w:val="breakline"/>
        <w:jc w:val="both"/>
        <w:divId w:val="527259509"/>
        <w:rPr>
          <w:rFonts w:ascii="Arial" w:hAnsi="Arial"/>
          <w:noProof/>
          <w:color w:val="002060"/>
          <w:sz w:val="22"/>
          <w:szCs w:val="22"/>
          <w:lang w:eastAsia="en-US"/>
        </w:rPr>
      </w:pPr>
    </w:p>
    <w:p w14:paraId="6A20D743"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la Corte sportiva d’appello territoriale respinge il reclamo come sopra proposto dall’A.S. Avenale e dispone incamerarsi la relativa tassa.</w:t>
      </w:r>
    </w:p>
    <w:p w14:paraId="3D8A05FF" w14:textId="7314ECA3"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Così deciso in Ancona, nella sede della FIGC - LND - Comitato Regionale Marche, in data 10 dicembre 2018. </w:t>
      </w:r>
    </w:p>
    <w:p w14:paraId="5478511B"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 xml:space="preserve">Il Relatore e Segretario f.f.                                                                         Il Presidente                                              </w:t>
      </w:r>
    </w:p>
    <w:p w14:paraId="26CC56FF" w14:textId="77777777" w:rsidR="00FB615D" w:rsidRPr="00FB615D" w:rsidRDefault="00FB615D" w:rsidP="00FB615D">
      <w:pPr>
        <w:pStyle w:val="breakline"/>
        <w:jc w:val="both"/>
        <w:divId w:val="527259509"/>
        <w:rPr>
          <w:rFonts w:ascii="Arial" w:hAnsi="Arial"/>
          <w:noProof/>
          <w:color w:val="002060"/>
          <w:sz w:val="22"/>
          <w:szCs w:val="22"/>
          <w:lang w:eastAsia="en-US"/>
        </w:rPr>
      </w:pPr>
      <w:r w:rsidRPr="00FB615D">
        <w:rPr>
          <w:rFonts w:ascii="Arial" w:hAnsi="Arial"/>
          <w:noProof/>
          <w:color w:val="002060"/>
          <w:sz w:val="22"/>
          <w:szCs w:val="22"/>
          <w:lang w:eastAsia="en-US"/>
        </w:rPr>
        <w:t>F.to Francesco Scaloni                                                                              F.to Giammario Schippa</w:t>
      </w:r>
    </w:p>
    <w:p w14:paraId="0B8B6CA6" w14:textId="77777777" w:rsidR="00FB615D" w:rsidRPr="002A4210" w:rsidRDefault="00FB615D" w:rsidP="00E96878">
      <w:pPr>
        <w:pStyle w:val="breakline"/>
        <w:divId w:val="527259509"/>
        <w:rPr>
          <w:color w:val="002060"/>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6C30C42" w14:textId="2D8FE26F" w:rsidR="00C91750" w:rsidRPr="002A4210" w:rsidRDefault="00C91750" w:rsidP="00C91750">
      <w:pPr>
        <w:pStyle w:val="LndNormale1"/>
        <w:divId w:val="527259509"/>
        <w:rPr>
          <w:b/>
          <w:color w:val="002060"/>
          <w:u w:val="single"/>
        </w:rPr>
      </w:pPr>
      <w:r w:rsidRPr="002A4210">
        <w:rPr>
          <w:b/>
          <w:color w:val="002060"/>
          <w:u w:val="single"/>
        </w:rPr>
        <w:t xml:space="preserve">Le ammende irrogate con il presente comunicato dovranno pervenire a questo Comitato entro e non oltre il </w:t>
      </w:r>
      <w:r w:rsidR="003449B4">
        <w:rPr>
          <w:b/>
          <w:color w:val="002060"/>
          <w:u w:val="single"/>
        </w:rPr>
        <w:t>24</w:t>
      </w:r>
      <w:r w:rsidRPr="002A4210">
        <w:rPr>
          <w:b/>
          <w:color w:val="002060"/>
          <w:u w:val="single"/>
        </w:rPr>
        <w:t>/12/2018.</w:t>
      </w: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60DD0F38"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6D145E">
        <w:rPr>
          <w:b/>
          <w:color w:val="002060"/>
          <w:u w:val="single"/>
        </w:rPr>
        <w:t>14</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3A47B" w14:textId="77777777" w:rsidR="00783A96" w:rsidRDefault="00783A96">
      <w:r>
        <w:separator/>
      </w:r>
    </w:p>
  </w:endnote>
  <w:endnote w:type="continuationSeparator" w:id="0">
    <w:p w14:paraId="681DA6D7" w14:textId="77777777" w:rsidR="00783A96" w:rsidRDefault="0078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266AC" w14:textId="77777777" w:rsidR="00783A96" w:rsidRDefault="00783A9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783A96" w:rsidRDefault="00783A96">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2E69E" w14:textId="662DB402" w:rsidR="00783A96" w:rsidRPr="00687C6B" w:rsidRDefault="00783A9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7D5AB5">
      <w:rPr>
        <w:rStyle w:val="Numeropagina"/>
        <w:rFonts w:ascii="Arial" w:hAnsi="Arial" w:cs="Arial"/>
        <w:noProof/>
        <w:color w:val="002060"/>
      </w:rPr>
      <w:t>8</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51</w:t>
    </w:r>
  </w:p>
  <w:p w14:paraId="1225E86F" w14:textId="77777777" w:rsidR="00783A96" w:rsidRPr="00B41648" w:rsidRDefault="00783A96"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679BC" w14:textId="77777777" w:rsidR="00783A96" w:rsidRDefault="00783A96">
      <w:r>
        <w:separator/>
      </w:r>
    </w:p>
  </w:footnote>
  <w:footnote w:type="continuationSeparator" w:id="0">
    <w:p w14:paraId="59A5E0F4" w14:textId="77777777" w:rsidR="00783A96" w:rsidRDefault="00783A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E1D59" w14:textId="77777777" w:rsidR="00783A96" w:rsidRDefault="00783A96"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783A96" w14:paraId="466019D7" w14:textId="77777777">
      <w:tc>
        <w:tcPr>
          <w:tcW w:w="2050" w:type="dxa"/>
        </w:tcPr>
        <w:p w14:paraId="2470E827" w14:textId="77777777" w:rsidR="00783A96" w:rsidRDefault="00783A9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783A96" w:rsidRDefault="00783A96">
          <w:pPr>
            <w:pStyle w:val="Intestazione"/>
            <w:tabs>
              <w:tab w:val="left" w:pos="435"/>
              <w:tab w:val="right" w:pos="7588"/>
            </w:tabs>
            <w:rPr>
              <w:sz w:val="24"/>
            </w:rPr>
          </w:pPr>
        </w:p>
      </w:tc>
    </w:tr>
  </w:tbl>
  <w:p w14:paraId="6FCC206C" w14:textId="77777777" w:rsidR="00783A96" w:rsidRDefault="00783A96">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9CC"/>
    <w:rsid w:val="00067183"/>
    <w:rsid w:val="000709F5"/>
    <w:rsid w:val="00070E37"/>
    <w:rsid w:val="00075B1B"/>
    <w:rsid w:val="00076856"/>
    <w:rsid w:val="00082180"/>
    <w:rsid w:val="000822F3"/>
    <w:rsid w:val="00087AD7"/>
    <w:rsid w:val="00087F8B"/>
    <w:rsid w:val="00090139"/>
    <w:rsid w:val="00090180"/>
    <w:rsid w:val="00091B0B"/>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B56"/>
    <w:rsid w:val="00D44EDE"/>
    <w:rsid w:val="00D46629"/>
    <w:rsid w:val="00D50368"/>
    <w:rsid w:val="00D50AF9"/>
    <w:rsid w:val="00D50E6F"/>
    <w:rsid w:val="00D5103F"/>
    <w:rsid w:val="00D558E4"/>
    <w:rsid w:val="00D55BD4"/>
    <w:rsid w:val="00D573AC"/>
    <w:rsid w:val="00D62F20"/>
    <w:rsid w:val="00D67AA8"/>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B4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F40F4-9406-0E43-85C2-096DD69F4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2</TotalTime>
  <Pages>11</Pages>
  <Words>2845</Words>
  <Characters>16217</Characters>
  <Application>Microsoft Macintosh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19024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5</cp:revision>
  <cp:lastPrinted>2018-11-28T08:56:00Z</cp:lastPrinted>
  <dcterms:created xsi:type="dcterms:W3CDTF">2018-12-14T12:20:00Z</dcterms:created>
  <dcterms:modified xsi:type="dcterms:W3CDTF">2018-12-14T12:40:00Z</dcterms:modified>
</cp:coreProperties>
</file>