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bookmarkStart w:id="0" w:name="_GoBack"/>
            <w:bookmarkEnd w:id="0"/>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077237F8" w:rsidR="00AA13B6" w:rsidRPr="00937FDE" w:rsidRDefault="00AA13B6" w:rsidP="008C20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5D6BBA">
              <w:rPr>
                <w:rFonts w:ascii="Arial" w:hAnsi="Arial" w:cs="Arial"/>
                <w:color w:val="002060"/>
                <w:sz w:val="40"/>
                <w:szCs w:val="40"/>
              </w:rPr>
              <w:t>6</w:t>
            </w:r>
            <w:r w:rsidRPr="00937FDE">
              <w:rPr>
                <w:rFonts w:ascii="Arial" w:hAnsi="Arial" w:cs="Arial"/>
                <w:color w:val="002060"/>
                <w:sz w:val="40"/>
                <w:szCs w:val="40"/>
              </w:rPr>
              <w:t xml:space="preserve"> del </w:t>
            </w:r>
            <w:r w:rsidR="005D6BBA">
              <w:rPr>
                <w:rFonts w:ascii="Arial" w:hAnsi="Arial" w:cs="Arial"/>
                <w:color w:val="002060"/>
                <w:sz w:val="40"/>
                <w:szCs w:val="40"/>
              </w:rPr>
              <w:t>28</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3BE7008F" w14:textId="77777777" w:rsidR="00937FDE" w:rsidRPr="00DE17C7" w:rsidRDefault="00937FDE" w:rsidP="00DE17C7">
      <w:pPr>
        <w:rPr>
          <w:rFonts w:ascii="Calibri" w:hAnsi="Calibri"/>
          <w:sz w:val="22"/>
          <w:szCs w:val="22"/>
        </w:rPr>
      </w:pPr>
    </w:p>
    <w:p w14:paraId="280D3223" w14:textId="3FC67572"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941EAE">
          <w:rPr>
            <w:noProof/>
            <w:webHidden/>
            <w:color w:val="002060"/>
          </w:rPr>
          <w:t>1</w:t>
        </w:r>
        <w:r w:rsidRPr="00052314">
          <w:rPr>
            <w:noProof/>
            <w:webHidden/>
            <w:color w:val="002060"/>
          </w:rPr>
          <w:fldChar w:fldCharType="end"/>
        </w:r>
      </w:hyperlink>
    </w:p>
    <w:p w14:paraId="1D49276F" w14:textId="6AA232AE" w:rsidR="00052314" w:rsidRPr="00052314" w:rsidRDefault="005E1E73">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1A7A8214" w14:textId="274BF6E0" w:rsidR="00052314" w:rsidRPr="00052314" w:rsidRDefault="005E1E73">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68DCE7F2" w14:textId="25D745E7" w:rsidR="00052314" w:rsidRPr="00052314" w:rsidRDefault="005E1E73">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1</w:t>
        </w:r>
        <w:r w:rsidR="00660563" w:rsidRPr="00052314">
          <w:rPr>
            <w:noProof/>
            <w:webHidden/>
            <w:color w:val="002060"/>
          </w:rPr>
          <w:fldChar w:fldCharType="end"/>
        </w:r>
      </w:hyperlink>
    </w:p>
    <w:p w14:paraId="7DBB0EF8" w14:textId="688FD370" w:rsidR="00052314" w:rsidRPr="00052314" w:rsidRDefault="005E1E73">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941EAE">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796866DC" w14:textId="3C29CB06"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50AAFD07" w14:textId="77777777" w:rsidR="008C20A0" w:rsidRPr="00A36AE6" w:rsidRDefault="008C20A0" w:rsidP="008C20A0">
      <w:pPr>
        <w:pStyle w:val="LndNormale1"/>
        <w:rPr>
          <w:b/>
          <w:color w:val="002060"/>
          <w:sz w:val="28"/>
          <w:szCs w:val="28"/>
          <w:lang w:val="x-none"/>
        </w:rPr>
      </w:pPr>
      <w:r w:rsidRPr="00A36AE6">
        <w:rPr>
          <w:b/>
          <w:color w:val="002060"/>
          <w:sz w:val="28"/>
          <w:szCs w:val="28"/>
          <w:lang w:val="x-none"/>
        </w:rPr>
        <w:t>IBAN C.R. MARCHE</w:t>
      </w:r>
    </w:p>
    <w:p w14:paraId="4AB9CB7C" w14:textId="77777777" w:rsidR="008C20A0" w:rsidRPr="00A36AE6" w:rsidRDefault="008C20A0" w:rsidP="008C20A0">
      <w:pPr>
        <w:pStyle w:val="LndNormale1"/>
        <w:rPr>
          <w:b/>
          <w:color w:val="002060"/>
          <w:sz w:val="28"/>
          <w:szCs w:val="28"/>
          <w:lang w:val="x-none"/>
        </w:rPr>
      </w:pPr>
    </w:p>
    <w:p w14:paraId="54C03AFF" w14:textId="77777777" w:rsidR="008C20A0" w:rsidRPr="00A36AE6" w:rsidRDefault="008C20A0" w:rsidP="008C20A0">
      <w:pPr>
        <w:pStyle w:val="LndNormale1"/>
        <w:rPr>
          <w:color w:val="002060"/>
          <w:szCs w:val="22"/>
        </w:rPr>
      </w:pPr>
      <w:r w:rsidRPr="00A36AE6">
        <w:rPr>
          <w:color w:val="002060"/>
          <w:szCs w:val="22"/>
          <w:lang w:val="x-none"/>
        </w:rPr>
        <w:t>Si comunica che il Comitato Regionale Marche ha un nuovo IBAN in cui effettuare tutti i versamenti</w:t>
      </w:r>
      <w:r w:rsidRPr="00A36AE6">
        <w:rPr>
          <w:color w:val="002060"/>
          <w:szCs w:val="22"/>
        </w:rPr>
        <w:t>:</w:t>
      </w:r>
    </w:p>
    <w:p w14:paraId="6DA43881" w14:textId="77777777" w:rsidR="008C20A0" w:rsidRDefault="008C20A0" w:rsidP="008C20A0">
      <w:pPr>
        <w:pStyle w:val="LndNormale1"/>
        <w:rPr>
          <w:b/>
          <w:color w:val="002060"/>
          <w:szCs w:val="22"/>
          <w:lang w:val="x-none"/>
        </w:rPr>
      </w:pPr>
    </w:p>
    <w:p w14:paraId="50188DF8" w14:textId="77777777" w:rsidR="008C20A0" w:rsidRPr="00A36AE6" w:rsidRDefault="008C20A0" w:rsidP="008C20A0">
      <w:pPr>
        <w:pStyle w:val="LndNormale1"/>
        <w:jc w:val="center"/>
        <w:rPr>
          <w:b/>
          <w:color w:val="002060"/>
          <w:szCs w:val="22"/>
        </w:rPr>
      </w:pPr>
      <w:r w:rsidRPr="00A36AE6">
        <w:rPr>
          <w:b/>
          <w:color w:val="002060"/>
          <w:szCs w:val="22"/>
          <w:lang w:val="x-none"/>
        </w:rPr>
        <w:t>IT13 E010 0502 6040 00000001 453</w:t>
      </w:r>
    </w:p>
    <w:p w14:paraId="590B4C84" w14:textId="77777777" w:rsidR="008C20A0" w:rsidRPr="00A36AE6" w:rsidRDefault="008C20A0" w:rsidP="008C20A0">
      <w:pPr>
        <w:pStyle w:val="LndNormale1"/>
        <w:rPr>
          <w:b/>
          <w:color w:val="002060"/>
          <w:sz w:val="28"/>
          <w:szCs w:val="28"/>
        </w:rPr>
      </w:pPr>
    </w:p>
    <w:p w14:paraId="21835399" w14:textId="77777777" w:rsidR="008C20A0" w:rsidRPr="008C20A0" w:rsidRDefault="008C20A0" w:rsidP="008C20A0">
      <w:pPr>
        <w:pStyle w:val="LndNormale1"/>
        <w:rPr>
          <w:b/>
          <w:color w:val="002060"/>
          <w:szCs w:val="22"/>
        </w:rPr>
      </w:pPr>
      <w:r w:rsidRPr="00A36AE6">
        <w:rPr>
          <w:b/>
          <w:color w:val="002060"/>
          <w:szCs w:val="22"/>
        </w:rPr>
        <w:t xml:space="preserve">Al fine di evitare errori e ritardi negli accreditamenti è necessario che nel bonifico venga SEMPRE indicato il </w:t>
      </w:r>
      <w:r w:rsidRPr="00A36AE6">
        <w:rPr>
          <w:b/>
          <w:i/>
          <w:color w:val="002060"/>
          <w:szCs w:val="22"/>
          <w:u w:val="single"/>
        </w:rPr>
        <w:t>numero di matricola,</w:t>
      </w:r>
      <w:r w:rsidRPr="00A36AE6">
        <w:rPr>
          <w:b/>
          <w:color w:val="002060"/>
          <w:szCs w:val="22"/>
        </w:rPr>
        <w:t xml:space="preserve"> la </w:t>
      </w:r>
      <w:r w:rsidRPr="00A36AE6">
        <w:rPr>
          <w:b/>
          <w:i/>
          <w:color w:val="002060"/>
          <w:szCs w:val="22"/>
          <w:u w:val="single"/>
        </w:rPr>
        <w:t>denominazione della Società</w:t>
      </w:r>
      <w:r w:rsidRPr="00A36AE6">
        <w:rPr>
          <w:b/>
          <w:color w:val="002060"/>
          <w:szCs w:val="22"/>
        </w:rPr>
        <w:t xml:space="preserve"> e la </w:t>
      </w:r>
      <w:r w:rsidRPr="00A36AE6">
        <w:rPr>
          <w:b/>
          <w:i/>
          <w:color w:val="002060"/>
          <w:szCs w:val="22"/>
          <w:u w:val="single"/>
        </w:rPr>
        <w:t>causale</w:t>
      </w:r>
      <w:r w:rsidRPr="00A36AE6">
        <w:rPr>
          <w:b/>
          <w:color w:val="002060"/>
          <w:szCs w:val="22"/>
        </w:rPr>
        <w:t xml:space="preserve"> del versamento.</w:t>
      </w:r>
    </w:p>
    <w:p w14:paraId="462AE0C9" w14:textId="77777777" w:rsidR="008C20A0" w:rsidRPr="00A36AE6" w:rsidRDefault="008C20A0" w:rsidP="008C20A0">
      <w:pPr>
        <w:pStyle w:val="LndNormale1"/>
        <w:rPr>
          <w:b/>
          <w:color w:val="002060"/>
          <w:sz w:val="28"/>
          <w:szCs w:val="28"/>
          <w:lang w:val="x-none"/>
        </w:rPr>
      </w:pPr>
    </w:p>
    <w:p w14:paraId="39A741A9" w14:textId="77777777" w:rsidR="00093000" w:rsidRPr="00AF1C53" w:rsidRDefault="00093000" w:rsidP="00093000">
      <w:pPr>
        <w:pStyle w:val="Corpodeltesto21"/>
        <w:rPr>
          <w:rFonts w:ascii="Arial" w:hAnsi="Arial" w:cs="Arial"/>
          <w:color w:val="002060"/>
          <w:sz w:val="22"/>
          <w:szCs w:val="22"/>
        </w:rPr>
      </w:pPr>
    </w:p>
    <w:p w14:paraId="4901D1B5" w14:textId="6543091E" w:rsidR="00705849" w:rsidRDefault="00705849" w:rsidP="00283D21">
      <w:pPr>
        <w:pStyle w:val="LndNormale1"/>
        <w:rPr>
          <w:color w:val="002060"/>
        </w:rPr>
      </w:pPr>
    </w:p>
    <w:p w14:paraId="75196640" w14:textId="3ADF4E1C" w:rsidR="00705849" w:rsidRPr="00705849" w:rsidRDefault="00705849" w:rsidP="00705849">
      <w:pPr>
        <w:rPr>
          <w:rFonts w:ascii="Arial" w:hAnsi="Arial" w:cs="Arial"/>
          <w:b/>
          <w:color w:val="002060"/>
          <w:sz w:val="28"/>
          <w:szCs w:val="28"/>
        </w:rPr>
      </w:pPr>
      <w:r>
        <w:rPr>
          <w:rFonts w:ascii="Arial" w:hAnsi="Arial" w:cs="Arial"/>
          <w:b/>
          <w:color w:val="002060"/>
          <w:sz w:val="28"/>
          <w:szCs w:val="28"/>
        </w:rPr>
        <w:lastRenderedPageBreak/>
        <w:t xml:space="preserve">FUTSAL DAY </w:t>
      </w:r>
    </w:p>
    <w:p w14:paraId="70215FF2" w14:textId="77777777" w:rsidR="00705849" w:rsidRDefault="00705849" w:rsidP="00705849">
      <w:pPr>
        <w:rPr>
          <w:rFonts w:ascii="Arial" w:hAnsi="Arial" w:cs="Arial"/>
          <w:color w:val="002060"/>
          <w:sz w:val="22"/>
          <w:szCs w:val="22"/>
        </w:rPr>
      </w:pPr>
    </w:p>
    <w:p w14:paraId="6A74A78C" w14:textId="14F49246" w:rsidR="00705849" w:rsidRPr="00705849" w:rsidRDefault="00705849" w:rsidP="00705849">
      <w:pPr>
        <w:rPr>
          <w:rFonts w:ascii="Arial" w:hAnsi="Arial" w:cs="Arial"/>
          <w:color w:val="002060"/>
          <w:sz w:val="22"/>
          <w:szCs w:val="22"/>
        </w:rPr>
      </w:pPr>
      <w:r w:rsidRPr="00705849">
        <w:rPr>
          <w:rFonts w:ascii="Arial" w:hAnsi="Arial" w:cs="Arial"/>
          <w:color w:val="002060"/>
          <w:sz w:val="22"/>
          <w:szCs w:val="22"/>
        </w:rPr>
        <w:t xml:space="preserve">Il Settore Giovanile e Scolastico Nazionale, come già avvenuto lo scorso anno, il prossimo 6 Gennaio   organizza in tutte le regioni la giornata del </w:t>
      </w:r>
      <w:r w:rsidRPr="00705849">
        <w:rPr>
          <w:rFonts w:ascii="Arial" w:hAnsi="Arial" w:cs="Arial"/>
          <w:b/>
          <w:color w:val="002060"/>
          <w:sz w:val="22"/>
          <w:szCs w:val="22"/>
        </w:rPr>
        <w:t>FUTSAL DAY</w:t>
      </w:r>
      <w:r w:rsidR="001A2994">
        <w:rPr>
          <w:rFonts w:ascii="Arial" w:hAnsi="Arial" w:cs="Arial"/>
          <w:color w:val="002060"/>
          <w:sz w:val="22"/>
          <w:szCs w:val="22"/>
        </w:rPr>
        <w:t>: u</w:t>
      </w:r>
      <w:r w:rsidRPr="00705849">
        <w:rPr>
          <w:rFonts w:ascii="Arial" w:hAnsi="Arial" w:cs="Arial"/>
          <w:color w:val="002060"/>
          <w:sz w:val="22"/>
          <w:szCs w:val="22"/>
        </w:rPr>
        <w:t>na giornata</w:t>
      </w:r>
      <w:r w:rsidR="001A2994">
        <w:rPr>
          <w:rFonts w:ascii="Arial" w:hAnsi="Arial" w:cs="Arial"/>
          <w:color w:val="002060"/>
          <w:sz w:val="22"/>
          <w:szCs w:val="22"/>
        </w:rPr>
        <w:t xml:space="preserve">, </w:t>
      </w:r>
      <w:r w:rsidR="001A2994" w:rsidRPr="00705849">
        <w:rPr>
          <w:rFonts w:ascii="Arial" w:hAnsi="Arial" w:cs="Arial"/>
          <w:color w:val="002060"/>
          <w:sz w:val="22"/>
          <w:szCs w:val="22"/>
        </w:rPr>
        <w:t>organizzata in collaborazione con la Divisione Calcio a 5</w:t>
      </w:r>
      <w:r w:rsidR="001A2994">
        <w:rPr>
          <w:rFonts w:ascii="Arial" w:hAnsi="Arial" w:cs="Arial"/>
          <w:color w:val="002060"/>
          <w:sz w:val="22"/>
          <w:szCs w:val="22"/>
        </w:rPr>
        <w:t>,</w:t>
      </w:r>
      <w:r w:rsidRPr="00705849">
        <w:rPr>
          <w:rFonts w:ascii="Arial" w:hAnsi="Arial" w:cs="Arial"/>
          <w:color w:val="002060"/>
          <w:sz w:val="22"/>
          <w:szCs w:val="22"/>
        </w:rPr>
        <w:t xml:space="preserve"> dedicata alle c</w:t>
      </w:r>
      <w:r>
        <w:rPr>
          <w:rFonts w:ascii="Arial" w:hAnsi="Arial" w:cs="Arial"/>
          <w:color w:val="002060"/>
          <w:sz w:val="22"/>
          <w:szCs w:val="22"/>
        </w:rPr>
        <w:t>ategorie di base del Calcio a 5</w:t>
      </w:r>
      <w:r w:rsidR="001A2994">
        <w:rPr>
          <w:rFonts w:ascii="Arial" w:hAnsi="Arial" w:cs="Arial"/>
          <w:color w:val="002060"/>
          <w:sz w:val="22"/>
          <w:szCs w:val="22"/>
        </w:rPr>
        <w:t>.</w:t>
      </w:r>
    </w:p>
    <w:p w14:paraId="184CA145" w14:textId="4A10E849" w:rsidR="00705849" w:rsidRDefault="00705849" w:rsidP="00705849">
      <w:pPr>
        <w:rPr>
          <w:rFonts w:ascii="Arial" w:hAnsi="Arial" w:cs="Arial"/>
          <w:color w:val="002060"/>
          <w:sz w:val="22"/>
          <w:szCs w:val="22"/>
          <w:shd w:val="clear" w:color="auto" w:fill="FFFFFF"/>
        </w:rPr>
      </w:pPr>
      <w:r w:rsidRPr="00705849">
        <w:rPr>
          <w:rFonts w:ascii="Arial" w:hAnsi="Arial" w:cs="Arial"/>
          <w:color w:val="002060"/>
          <w:sz w:val="22"/>
          <w:szCs w:val="22"/>
        </w:rPr>
        <w:t xml:space="preserve">Il Coordinamento Federale Regionale Marche FIGC/SGS in collaborazione con la Delegazione Regionale Calcio a 5 organizza l’evento presso il </w:t>
      </w:r>
      <w:r w:rsidRPr="00705849">
        <w:rPr>
          <w:rFonts w:ascii="Arial" w:hAnsi="Arial" w:cs="Arial"/>
          <w:b/>
          <w:color w:val="002060"/>
          <w:sz w:val="22"/>
          <w:szCs w:val="22"/>
        </w:rPr>
        <w:t>“Pala</w:t>
      </w:r>
      <w:r w:rsidR="001A2994">
        <w:rPr>
          <w:rFonts w:ascii="Arial" w:hAnsi="Arial" w:cs="Arial"/>
          <w:b/>
          <w:color w:val="002060"/>
          <w:sz w:val="22"/>
          <w:szCs w:val="22"/>
        </w:rPr>
        <w:t>S</w:t>
      </w:r>
      <w:r w:rsidRPr="00705849">
        <w:rPr>
          <w:rFonts w:ascii="Arial" w:hAnsi="Arial" w:cs="Arial"/>
          <w:b/>
          <w:color w:val="002060"/>
          <w:sz w:val="22"/>
          <w:szCs w:val="22"/>
        </w:rPr>
        <w:t xml:space="preserve">cherma” </w:t>
      </w:r>
      <w:r w:rsidRPr="00705849">
        <w:rPr>
          <w:rFonts w:ascii="Arial" w:hAnsi="Arial" w:cs="Arial"/>
          <w:color w:val="002060"/>
          <w:sz w:val="22"/>
          <w:szCs w:val="22"/>
          <w:shd w:val="clear" w:color="auto" w:fill="FFFFFF"/>
        </w:rPr>
        <w:t xml:space="preserve">Via Monte Pelago, 10 - </w:t>
      </w:r>
      <w:r w:rsidRPr="00705849">
        <w:rPr>
          <w:rFonts w:ascii="Arial" w:hAnsi="Arial" w:cs="Arial"/>
          <w:b/>
          <w:color w:val="002060"/>
          <w:sz w:val="22"/>
          <w:szCs w:val="22"/>
          <w:shd w:val="clear" w:color="auto" w:fill="FFFFFF"/>
        </w:rPr>
        <w:t>Ancona</w:t>
      </w:r>
      <w:r w:rsidRPr="00705849">
        <w:rPr>
          <w:rFonts w:ascii="Arial" w:hAnsi="Arial" w:cs="Arial"/>
          <w:color w:val="002060"/>
          <w:sz w:val="22"/>
          <w:szCs w:val="22"/>
          <w:shd w:val="clear" w:color="auto" w:fill="FFFFFF"/>
        </w:rPr>
        <w:t xml:space="preserve"> </w:t>
      </w:r>
      <w:r w:rsidRPr="00705849">
        <w:rPr>
          <w:rFonts w:ascii="Arial" w:hAnsi="Arial" w:cs="Arial"/>
          <w:color w:val="002060"/>
          <w:sz w:val="22"/>
          <w:szCs w:val="22"/>
          <w:u w:val="single"/>
          <w:shd w:val="clear" w:color="auto" w:fill="FFFFFF"/>
        </w:rPr>
        <w:t xml:space="preserve">dalle ore 09.00 alle ore 12.00 del </w:t>
      </w:r>
      <w:r w:rsidRPr="00705849">
        <w:rPr>
          <w:rFonts w:ascii="Arial" w:hAnsi="Arial" w:cs="Arial"/>
          <w:b/>
          <w:color w:val="002060"/>
          <w:sz w:val="22"/>
          <w:szCs w:val="22"/>
          <w:u w:val="single"/>
          <w:shd w:val="clear" w:color="auto" w:fill="FFFFFF"/>
        </w:rPr>
        <w:t>6 gennaio 2019</w:t>
      </w:r>
      <w:r w:rsidRPr="00705849">
        <w:rPr>
          <w:rFonts w:ascii="Arial" w:hAnsi="Arial" w:cs="Arial"/>
          <w:color w:val="002060"/>
          <w:sz w:val="22"/>
          <w:szCs w:val="22"/>
          <w:shd w:val="clear" w:color="auto" w:fill="FFFFFF"/>
        </w:rPr>
        <w:t>.</w:t>
      </w:r>
    </w:p>
    <w:p w14:paraId="6F7E5E1F" w14:textId="496D64A4" w:rsidR="00705849" w:rsidRPr="00705849" w:rsidRDefault="00705849" w:rsidP="00705849">
      <w:pPr>
        <w:rPr>
          <w:rFonts w:ascii="Arial" w:hAnsi="Arial" w:cs="Arial"/>
          <w:color w:val="002060"/>
          <w:sz w:val="22"/>
          <w:szCs w:val="22"/>
        </w:rPr>
      </w:pPr>
      <w:r>
        <w:rPr>
          <w:rFonts w:ascii="Arial" w:hAnsi="Arial" w:cs="Arial"/>
          <w:color w:val="002060"/>
          <w:sz w:val="22"/>
          <w:szCs w:val="22"/>
          <w:shd w:val="clear" w:color="auto" w:fill="FFFFFF"/>
        </w:rPr>
        <w:t xml:space="preserve">Il tema dell’evento sarà </w:t>
      </w:r>
      <w:r w:rsidRPr="00705849">
        <w:rPr>
          <w:rFonts w:ascii="Arial" w:hAnsi="Arial" w:cs="Arial"/>
          <w:b/>
          <w:color w:val="002060"/>
          <w:sz w:val="22"/>
          <w:szCs w:val="22"/>
          <w:shd w:val="clear" w:color="auto" w:fill="FFFFFF"/>
        </w:rPr>
        <w:t>“I LOVE FUTSAL – Promozione del Futsal Giovanile e dell’Attività di Base delle Scuole Calcio a 5”</w:t>
      </w:r>
      <w:r>
        <w:rPr>
          <w:rFonts w:ascii="Arial" w:hAnsi="Arial" w:cs="Arial"/>
          <w:color w:val="002060"/>
          <w:sz w:val="22"/>
          <w:szCs w:val="22"/>
          <w:shd w:val="clear" w:color="auto" w:fill="FFFFFF"/>
        </w:rPr>
        <w:t>.</w:t>
      </w:r>
    </w:p>
    <w:p w14:paraId="33FA313C" w14:textId="30C0E928" w:rsidR="00F42375" w:rsidRDefault="00F42375" w:rsidP="00705849">
      <w:pPr>
        <w:rPr>
          <w:rFonts w:ascii="Arial" w:hAnsi="Arial" w:cs="Arial"/>
        </w:rPr>
      </w:pPr>
    </w:p>
    <w:p w14:paraId="73BD74C0" w14:textId="3EE6323B" w:rsidR="00CC509D" w:rsidRDefault="00CC509D" w:rsidP="00705849">
      <w:pPr>
        <w:rPr>
          <w:rFonts w:ascii="Arial" w:hAnsi="Arial" w:cs="Arial"/>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4D0CA89E" w14:textId="77777777" w:rsidR="000129EB" w:rsidRPr="00460C26" w:rsidRDefault="000129EB" w:rsidP="000129EB">
      <w:pPr>
        <w:pStyle w:val="breakline"/>
        <w:divId w:val="527259509"/>
        <w:rPr>
          <w:color w:val="002060"/>
        </w:rPr>
      </w:pPr>
    </w:p>
    <w:p w14:paraId="192433D2"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CALCIO A CINQUE SERIE C1</w:t>
      </w:r>
    </w:p>
    <w:p w14:paraId="25E61C1B" w14:textId="77777777" w:rsidR="0026569A" w:rsidRPr="00A35802" w:rsidRDefault="0026569A" w:rsidP="0026569A">
      <w:pPr>
        <w:pStyle w:val="TITOLOPRINC"/>
        <w:divId w:val="527259509"/>
        <w:rPr>
          <w:color w:val="002060"/>
        </w:rPr>
      </w:pPr>
      <w:r>
        <w:rPr>
          <w:color w:val="002060"/>
        </w:rPr>
        <w:t>RECUPERO</w:t>
      </w:r>
      <w:r w:rsidRPr="00A35802">
        <w:rPr>
          <w:color w:val="002060"/>
        </w:rPr>
        <w:t xml:space="preserve"> GARE</w:t>
      </w:r>
    </w:p>
    <w:p w14:paraId="07D10297" w14:textId="5AB7DFD5" w:rsidR="0026569A" w:rsidRPr="00A35802" w:rsidRDefault="0026569A" w:rsidP="0026569A">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A – UNICO</w:t>
      </w:r>
      <w:r w:rsidRPr="00A35802">
        <w:rPr>
          <w:rFonts w:ascii="Arial" w:hAnsi="Arial" w:cs="Arial"/>
          <w:b/>
          <w:color w:val="002060"/>
          <w:sz w:val="22"/>
          <w:szCs w:val="22"/>
          <w:u w:val="single"/>
        </w:rPr>
        <w:t>”</w:t>
      </w:r>
    </w:p>
    <w:p w14:paraId="785D18F8" w14:textId="77777777" w:rsidR="0026569A" w:rsidRPr="00A35802" w:rsidRDefault="0026569A" w:rsidP="0026569A">
      <w:pPr>
        <w:pStyle w:val="Corpodeltesto21"/>
        <w:divId w:val="527259509"/>
        <w:rPr>
          <w:rFonts w:ascii="Arial" w:hAnsi="Arial" w:cs="Arial"/>
          <w:color w:val="002060"/>
          <w:sz w:val="22"/>
          <w:szCs w:val="22"/>
        </w:rPr>
      </w:pPr>
    </w:p>
    <w:p w14:paraId="2693D230" w14:textId="2D838E3F" w:rsidR="0026569A" w:rsidRPr="00A35802" w:rsidRDefault="00A026E4" w:rsidP="0026569A">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0026569A">
        <w:rPr>
          <w:rFonts w:ascii="Arial" w:hAnsi="Arial" w:cs="Arial"/>
          <w:b/>
          <w:i/>
          <w:color w:val="002060"/>
          <w:sz w:val="22"/>
          <w:szCs w:val="22"/>
        </w:rPr>
        <w:t xml:space="preserve">I^ GIORNATA </w:t>
      </w:r>
      <w:r>
        <w:rPr>
          <w:rFonts w:ascii="Arial" w:hAnsi="Arial" w:cs="Arial"/>
          <w:b/>
          <w:i/>
          <w:color w:val="002060"/>
          <w:sz w:val="22"/>
          <w:szCs w:val="22"/>
        </w:rPr>
        <w:t>ANDATA</w:t>
      </w:r>
    </w:p>
    <w:p w14:paraId="0FF34B17" w14:textId="77777777" w:rsidR="0026569A" w:rsidRPr="00A35802" w:rsidRDefault="0026569A" w:rsidP="0026569A">
      <w:pPr>
        <w:pStyle w:val="Corpodeltesto21"/>
        <w:divId w:val="527259509"/>
        <w:rPr>
          <w:rFonts w:ascii="Arial" w:hAnsi="Arial" w:cs="Arial"/>
          <w:color w:val="002060"/>
          <w:sz w:val="22"/>
          <w:szCs w:val="22"/>
        </w:rPr>
      </w:pPr>
    </w:p>
    <w:p w14:paraId="0394680F" w14:textId="4AF280FB" w:rsidR="0026569A" w:rsidRPr="00A026E4" w:rsidRDefault="0026569A" w:rsidP="0026569A">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00A026E4">
        <w:rPr>
          <w:rFonts w:ascii="Arial" w:hAnsi="Arial" w:cs="Arial"/>
          <w:b/>
          <w:color w:val="002060"/>
          <w:sz w:val="22"/>
          <w:szCs w:val="22"/>
        </w:rPr>
        <w:t>PIEVE D’ICO CALCIO A 5 – SPORTING GROTTAMMARE</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sidR="00A026E4">
        <w:rPr>
          <w:rFonts w:ascii="Arial" w:hAnsi="Arial" w:cs="Arial"/>
          <w:b/>
          <w:color w:val="002060"/>
          <w:sz w:val="22"/>
          <w:szCs w:val="22"/>
        </w:rPr>
        <w:t>MERCOLEDI’ 16</w:t>
      </w:r>
      <w:r>
        <w:rPr>
          <w:rFonts w:ascii="Arial" w:hAnsi="Arial" w:cs="Arial"/>
          <w:b/>
          <w:color w:val="002060"/>
          <w:sz w:val="22"/>
          <w:szCs w:val="22"/>
        </w:rPr>
        <w:t>/</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sidR="00A026E4">
        <w:rPr>
          <w:rFonts w:ascii="Arial" w:hAnsi="Arial" w:cs="Arial"/>
          <w:b/>
          <w:color w:val="002060"/>
          <w:sz w:val="22"/>
          <w:szCs w:val="22"/>
        </w:rPr>
        <w:t>21:3</w:t>
      </w:r>
      <w:r>
        <w:rPr>
          <w:rFonts w:ascii="Arial" w:hAnsi="Arial" w:cs="Arial"/>
          <w:b/>
          <w:color w:val="002060"/>
          <w:sz w:val="22"/>
          <w:szCs w:val="22"/>
        </w:rPr>
        <w:t>0</w:t>
      </w:r>
      <w:r w:rsidRPr="00A35802">
        <w:rPr>
          <w:rFonts w:ascii="Arial" w:hAnsi="Arial" w:cs="Arial"/>
          <w:color w:val="002060"/>
          <w:sz w:val="22"/>
          <w:szCs w:val="22"/>
        </w:rPr>
        <w:t>,</w:t>
      </w:r>
      <w:r w:rsidRPr="00A35802">
        <w:rPr>
          <w:rFonts w:ascii="Arial" w:hAnsi="Arial" w:cs="Arial"/>
          <w:b/>
          <w:color w:val="002060"/>
          <w:sz w:val="22"/>
          <w:szCs w:val="22"/>
        </w:rPr>
        <w:t xml:space="preserve"> </w:t>
      </w:r>
      <w:r w:rsidR="00A026E4">
        <w:rPr>
          <w:rFonts w:ascii="Arial" w:hAnsi="Arial" w:cs="Arial"/>
          <w:color w:val="002060"/>
          <w:sz w:val="22"/>
          <w:szCs w:val="22"/>
        </w:rPr>
        <w:t>stesso campo.</w:t>
      </w:r>
    </w:p>
    <w:p w14:paraId="29720C17" w14:textId="77777777" w:rsidR="00A026E4" w:rsidRDefault="00A026E4" w:rsidP="0026569A">
      <w:pPr>
        <w:pStyle w:val="Corpodeltesto21"/>
        <w:divId w:val="527259509"/>
        <w:rPr>
          <w:rFonts w:ascii="Arial" w:hAnsi="Arial" w:cs="Arial"/>
          <w:color w:val="002060"/>
          <w:sz w:val="22"/>
          <w:szCs w:val="22"/>
        </w:rPr>
      </w:pPr>
    </w:p>
    <w:p w14:paraId="0B36C8C8" w14:textId="77777777" w:rsidR="00A026E4" w:rsidRPr="00A35802" w:rsidRDefault="00A026E4" w:rsidP="00A026E4">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4FC15674" w14:textId="77777777" w:rsidR="00A026E4" w:rsidRPr="00A35802" w:rsidRDefault="00A026E4" w:rsidP="00A026E4">
      <w:pPr>
        <w:pStyle w:val="Corpodeltesto21"/>
        <w:divId w:val="527259509"/>
        <w:rPr>
          <w:rFonts w:ascii="Arial" w:hAnsi="Arial" w:cs="Arial"/>
          <w:color w:val="002060"/>
          <w:sz w:val="22"/>
          <w:szCs w:val="22"/>
        </w:rPr>
      </w:pPr>
    </w:p>
    <w:p w14:paraId="471E8A04" w14:textId="77777777" w:rsidR="00A026E4" w:rsidRPr="00E81DAD" w:rsidRDefault="00A026E4" w:rsidP="00A026E4">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SPORTING GROTTAMMARE – FUTSAL POTENZA PICENA</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LUNEDI’ 07/</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22:00</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26569A">
        <w:rPr>
          <w:rFonts w:ascii="Arial" w:hAnsi="Arial" w:cs="Arial"/>
          <w:b/>
          <w:color w:val="002060"/>
          <w:sz w:val="22"/>
          <w:szCs w:val="22"/>
        </w:rPr>
        <w:t>Palestra Comunale Vannicola</w:t>
      </w:r>
      <w:r>
        <w:rPr>
          <w:rFonts w:ascii="Arial" w:hAnsi="Arial" w:cs="Arial"/>
          <w:color w:val="002060"/>
          <w:sz w:val="22"/>
          <w:szCs w:val="22"/>
        </w:rPr>
        <w:t xml:space="preserve"> Via Martiri della Resistenza di </w:t>
      </w:r>
      <w:r w:rsidRPr="0026569A">
        <w:rPr>
          <w:rFonts w:ascii="Arial" w:hAnsi="Arial" w:cs="Arial"/>
          <w:b/>
          <w:color w:val="002060"/>
          <w:sz w:val="22"/>
          <w:szCs w:val="22"/>
        </w:rPr>
        <w:t>OFFIDA</w:t>
      </w:r>
      <w:r>
        <w:rPr>
          <w:rFonts w:ascii="Arial" w:hAnsi="Arial" w:cs="Arial"/>
          <w:color w:val="002060"/>
          <w:sz w:val="22"/>
          <w:szCs w:val="22"/>
        </w:rPr>
        <w:t>.</w:t>
      </w:r>
    </w:p>
    <w:p w14:paraId="17469E62" w14:textId="77777777" w:rsidR="00A026E4" w:rsidRPr="00E81DAD" w:rsidRDefault="00A026E4" w:rsidP="0026569A">
      <w:pPr>
        <w:pStyle w:val="Corpodeltesto21"/>
        <w:divId w:val="527259509"/>
        <w:rPr>
          <w:rFonts w:ascii="Arial" w:hAnsi="Arial" w:cs="Arial"/>
          <w:color w:val="002060"/>
          <w:sz w:val="22"/>
          <w:szCs w:val="22"/>
        </w:rPr>
      </w:pPr>
    </w:p>
    <w:p w14:paraId="1CE4CF3D" w14:textId="77777777" w:rsidR="00A413DE" w:rsidRPr="00B672CA" w:rsidRDefault="00A413DE" w:rsidP="00A413DE">
      <w:pPr>
        <w:pStyle w:val="TITOLOPRINC"/>
        <w:divId w:val="527259509"/>
        <w:rPr>
          <w:color w:val="002060"/>
        </w:rPr>
      </w:pPr>
      <w:r w:rsidRPr="00B672CA">
        <w:rPr>
          <w:color w:val="002060"/>
        </w:rPr>
        <w:t>RISULTATI</w:t>
      </w:r>
    </w:p>
    <w:p w14:paraId="10EF29BC" w14:textId="77777777" w:rsidR="00A413DE" w:rsidRPr="00B672CA" w:rsidRDefault="00A413DE" w:rsidP="00A413DE">
      <w:pPr>
        <w:pStyle w:val="breakline"/>
        <w:divId w:val="527259509"/>
        <w:rPr>
          <w:color w:val="002060"/>
        </w:rPr>
      </w:pPr>
    </w:p>
    <w:p w14:paraId="4220CB37" w14:textId="77777777" w:rsidR="00A413DE" w:rsidRPr="00B672CA" w:rsidRDefault="00A413DE" w:rsidP="00A413DE">
      <w:pPr>
        <w:pStyle w:val="SOTTOTITOLOCAMPIONATO1"/>
        <w:divId w:val="527259509"/>
        <w:rPr>
          <w:color w:val="002060"/>
        </w:rPr>
      </w:pPr>
      <w:r w:rsidRPr="00B672CA">
        <w:rPr>
          <w:color w:val="002060"/>
        </w:rPr>
        <w:t>RISULTATI UFFICIALI GARE DEL 21/12/2018</w:t>
      </w:r>
    </w:p>
    <w:p w14:paraId="7F20E67A"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2C36CCEF"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56D59887"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20BD7F4"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0B4FB" w14:textId="77777777" w:rsidR="00A413DE" w:rsidRPr="00B672CA" w:rsidRDefault="00A413DE" w:rsidP="00A413DE">
                  <w:pPr>
                    <w:pStyle w:val="HEADERTABELLA"/>
                    <w:rPr>
                      <w:color w:val="002060"/>
                    </w:rPr>
                  </w:pPr>
                  <w:r w:rsidRPr="00B672CA">
                    <w:rPr>
                      <w:color w:val="002060"/>
                    </w:rPr>
                    <w:t>GIRONE A - 1 Giornata - R</w:t>
                  </w:r>
                </w:p>
              </w:tc>
            </w:tr>
            <w:tr w:rsidR="00A413DE" w:rsidRPr="00B672CA" w14:paraId="12E16A66"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686C27" w14:textId="77777777" w:rsidR="00A413DE" w:rsidRPr="00B672CA" w:rsidRDefault="00A413DE" w:rsidP="00A413DE">
                  <w:pPr>
                    <w:pStyle w:val="ROWTABELLA"/>
                    <w:rPr>
                      <w:color w:val="002060"/>
                    </w:rPr>
                  </w:pPr>
                  <w:r w:rsidRPr="00B672CA">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09FD12" w14:textId="77777777" w:rsidR="00A413DE" w:rsidRPr="00B672CA" w:rsidRDefault="00A413DE" w:rsidP="00A413DE">
                  <w:pPr>
                    <w:pStyle w:val="ROWTABELLA"/>
                    <w:rPr>
                      <w:color w:val="002060"/>
                    </w:rPr>
                  </w:pPr>
                  <w:r w:rsidRPr="00B672CA">
                    <w:rPr>
                      <w:color w:val="002060"/>
                    </w:rPr>
                    <w:t>- 1995 FUTSAL PESARO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E5A68" w14:textId="77777777" w:rsidR="00A413DE" w:rsidRPr="00B672CA" w:rsidRDefault="00A413DE" w:rsidP="00A413DE">
                  <w:pPr>
                    <w:pStyle w:val="ROWTABELLA"/>
                    <w:jc w:val="center"/>
                    <w:rPr>
                      <w:color w:val="002060"/>
                    </w:rPr>
                  </w:pPr>
                  <w:r w:rsidRPr="00B672CA">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1F0A79" w14:textId="77777777" w:rsidR="00A413DE" w:rsidRPr="00B672CA" w:rsidRDefault="00A413DE" w:rsidP="00A413DE">
                  <w:pPr>
                    <w:pStyle w:val="ROWTABELLA"/>
                    <w:jc w:val="center"/>
                    <w:rPr>
                      <w:color w:val="002060"/>
                    </w:rPr>
                  </w:pPr>
                  <w:r w:rsidRPr="00B672CA">
                    <w:rPr>
                      <w:color w:val="002060"/>
                    </w:rPr>
                    <w:t> </w:t>
                  </w:r>
                </w:p>
              </w:tc>
            </w:tr>
            <w:tr w:rsidR="00A413DE" w:rsidRPr="00B672CA" w14:paraId="0106DAD0"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BB857F" w14:textId="77777777" w:rsidR="00A413DE" w:rsidRPr="00B672CA" w:rsidRDefault="00A413DE" w:rsidP="00A413DE">
                  <w:pPr>
                    <w:pStyle w:val="ROWTABELLA"/>
                    <w:rPr>
                      <w:color w:val="002060"/>
                    </w:rPr>
                  </w:pPr>
                  <w:r w:rsidRPr="00B672CA">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FD4D0C" w14:textId="77777777" w:rsidR="00A413DE" w:rsidRPr="00B672CA" w:rsidRDefault="00A413DE" w:rsidP="00A413DE">
                  <w:pPr>
                    <w:pStyle w:val="ROWTABELLA"/>
                    <w:rPr>
                      <w:color w:val="002060"/>
                    </w:rPr>
                  </w:pPr>
                  <w:r w:rsidRPr="00B672CA">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81C590"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84F70F" w14:textId="77777777" w:rsidR="00A413DE" w:rsidRPr="00B672CA" w:rsidRDefault="00A413DE" w:rsidP="00A413DE">
                  <w:pPr>
                    <w:pStyle w:val="ROWTABELLA"/>
                    <w:jc w:val="center"/>
                    <w:rPr>
                      <w:color w:val="002060"/>
                    </w:rPr>
                  </w:pPr>
                  <w:r w:rsidRPr="00B672CA">
                    <w:rPr>
                      <w:color w:val="002060"/>
                    </w:rPr>
                    <w:t> </w:t>
                  </w:r>
                </w:p>
              </w:tc>
            </w:tr>
            <w:tr w:rsidR="00A413DE" w:rsidRPr="00B672CA" w14:paraId="5A00256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05014D" w14:textId="77777777" w:rsidR="00A413DE" w:rsidRPr="00B672CA" w:rsidRDefault="00A413DE" w:rsidP="00A413DE">
                  <w:pPr>
                    <w:pStyle w:val="ROWTABELLA"/>
                    <w:rPr>
                      <w:color w:val="002060"/>
                    </w:rPr>
                  </w:pPr>
                  <w:r w:rsidRPr="00B672CA">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0FD976" w14:textId="77777777" w:rsidR="00A413DE" w:rsidRPr="00B672CA" w:rsidRDefault="00A413DE" w:rsidP="00A413DE">
                  <w:pPr>
                    <w:pStyle w:val="ROWTABELLA"/>
                    <w:rPr>
                      <w:color w:val="002060"/>
                    </w:rPr>
                  </w:pPr>
                  <w:r w:rsidRPr="00B672CA">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167E3A"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F54260" w14:textId="77777777" w:rsidR="00A413DE" w:rsidRPr="00B672CA" w:rsidRDefault="00A413DE" w:rsidP="00A413DE">
                  <w:pPr>
                    <w:pStyle w:val="ROWTABELLA"/>
                    <w:jc w:val="center"/>
                    <w:rPr>
                      <w:color w:val="002060"/>
                    </w:rPr>
                  </w:pPr>
                  <w:r w:rsidRPr="00B672CA">
                    <w:rPr>
                      <w:color w:val="002060"/>
                    </w:rPr>
                    <w:t> </w:t>
                  </w:r>
                </w:p>
              </w:tc>
            </w:tr>
            <w:tr w:rsidR="00A413DE" w:rsidRPr="00B672CA" w14:paraId="2AD8A10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A7DA07" w14:textId="77777777" w:rsidR="00A413DE" w:rsidRPr="00B672CA" w:rsidRDefault="00A413DE" w:rsidP="00A413DE">
                  <w:pPr>
                    <w:pStyle w:val="ROWTABELLA"/>
                    <w:rPr>
                      <w:color w:val="002060"/>
                    </w:rPr>
                  </w:pPr>
                  <w:r w:rsidRPr="00B672CA">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6410D1" w14:textId="77777777" w:rsidR="00A413DE" w:rsidRPr="00B672CA" w:rsidRDefault="00A413DE" w:rsidP="00A413DE">
                  <w:pPr>
                    <w:pStyle w:val="ROWTABELLA"/>
                    <w:rPr>
                      <w:color w:val="002060"/>
                    </w:rPr>
                  </w:pPr>
                  <w:r w:rsidRPr="00B672CA">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E5E655" w14:textId="77777777" w:rsidR="00A413DE" w:rsidRPr="00B672CA" w:rsidRDefault="00A413DE" w:rsidP="00A413DE">
                  <w:pPr>
                    <w:pStyle w:val="ROWTABELLA"/>
                    <w:jc w:val="center"/>
                    <w:rPr>
                      <w:color w:val="002060"/>
                    </w:rPr>
                  </w:pPr>
                  <w:r w:rsidRPr="00B672CA">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C244DE" w14:textId="77777777" w:rsidR="00A413DE" w:rsidRPr="00B672CA" w:rsidRDefault="00A413DE" w:rsidP="00A413DE">
                  <w:pPr>
                    <w:pStyle w:val="ROWTABELLA"/>
                    <w:jc w:val="center"/>
                    <w:rPr>
                      <w:color w:val="002060"/>
                    </w:rPr>
                  </w:pPr>
                  <w:r w:rsidRPr="00B672CA">
                    <w:rPr>
                      <w:color w:val="002060"/>
                    </w:rPr>
                    <w:t> </w:t>
                  </w:r>
                </w:p>
              </w:tc>
            </w:tr>
            <w:tr w:rsidR="00A413DE" w:rsidRPr="00B672CA" w14:paraId="68FC207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A6AC70" w14:textId="77777777" w:rsidR="00A413DE" w:rsidRPr="00B672CA" w:rsidRDefault="00A413DE" w:rsidP="00A413DE">
                  <w:pPr>
                    <w:pStyle w:val="ROWTABELLA"/>
                    <w:rPr>
                      <w:color w:val="002060"/>
                    </w:rPr>
                  </w:pPr>
                  <w:r w:rsidRPr="00B672CA">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321A2E" w14:textId="77777777" w:rsidR="00A413DE" w:rsidRPr="00B672CA" w:rsidRDefault="00A413DE" w:rsidP="00A413DE">
                  <w:pPr>
                    <w:pStyle w:val="ROWTABELLA"/>
                    <w:rPr>
                      <w:color w:val="002060"/>
                    </w:rPr>
                  </w:pPr>
                  <w:r w:rsidRPr="00B672CA">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233A37" w14:textId="77777777" w:rsidR="00A413DE" w:rsidRPr="00B672CA" w:rsidRDefault="00A413DE" w:rsidP="00A413DE">
                  <w:pPr>
                    <w:pStyle w:val="ROWTABELLA"/>
                    <w:jc w:val="center"/>
                    <w:rPr>
                      <w:color w:val="002060"/>
                    </w:rPr>
                  </w:pPr>
                  <w:r w:rsidRPr="00B672CA">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7D3237" w14:textId="77777777" w:rsidR="00A413DE" w:rsidRPr="00B672CA" w:rsidRDefault="00A413DE" w:rsidP="00A413DE">
                  <w:pPr>
                    <w:pStyle w:val="ROWTABELLA"/>
                    <w:jc w:val="center"/>
                    <w:rPr>
                      <w:color w:val="002060"/>
                    </w:rPr>
                  </w:pPr>
                  <w:r w:rsidRPr="00B672CA">
                    <w:rPr>
                      <w:color w:val="002060"/>
                    </w:rPr>
                    <w:t> </w:t>
                  </w:r>
                </w:p>
              </w:tc>
            </w:tr>
            <w:tr w:rsidR="00A413DE" w:rsidRPr="00B672CA" w14:paraId="0434CF0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76C083" w14:textId="77777777" w:rsidR="00A413DE" w:rsidRPr="00B672CA" w:rsidRDefault="00A413DE" w:rsidP="00A413DE">
                  <w:pPr>
                    <w:pStyle w:val="ROWTABELLA"/>
                    <w:rPr>
                      <w:color w:val="002060"/>
                    </w:rPr>
                  </w:pPr>
                  <w:r w:rsidRPr="00B672CA">
                    <w:rPr>
                      <w:color w:val="002060"/>
                    </w:rPr>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C4336A" w14:textId="77777777" w:rsidR="00A413DE" w:rsidRPr="00B672CA" w:rsidRDefault="00A413DE" w:rsidP="00A413DE">
                  <w:pPr>
                    <w:pStyle w:val="ROWTABELLA"/>
                    <w:rPr>
                      <w:color w:val="002060"/>
                    </w:rPr>
                  </w:pPr>
                  <w:r w:rsidRPr="00B672CA">
                    <w:rPr>
                      <w:color w:val="002060"/>
                    </w:rPr>
                    <w:t>- CALCETTO CASTRUM LAURI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F52A78"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6B29F1" w14:textId="77777777" w:rsidR="00A413DE" w:rsidRPr="00B672CA" w:rsidRDefault="00A413DE" w:rsidP="00A413DE">
                  <w:pPr>
                    <w:pStyle w:val="ROWTABELLA"/>
                    <w:jc w:val="center"/>
                    <w:rPr>
                      <w:color w:val="002060"/>
                    </w:rPr>
                  </w:pPr>
                  <w:r w:rsidRPr="00B672CA">
                    <w:rPr>
                      <w:color w:val="002060"/>
                    </w:rPr>
                    <w:t> </w:t>
                  </w:r>
                </w:p>
              </w:tc>
            </w:tr>
            <w:tr w:rsidR="00A413DE" w:rsidRPr="00B672CA" w14:paraId="5FB1CADA"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78F81104" w14:textId="77777777" w:rsidR="00A413DE" w:rsidRPr="00B672CA" w:rsidRDefault="00A413DE" w:rsidP="00A413DE">
                  <w:pPr>
                    <w:pStyle w:val="ROWTABELLA"/>
                    <w:rPr>
                      <w:color w:val="002060"/>
                    </w:rPr>
                  </w:pPr>
                  <w:r w:rsidRPr="00B672CA">
                    <w:rPr>
                      <w:color w:val="002060"/>
                    </w:rPr>
                    <w:t>(1) - disputata il 22/12/2018</w:t>
                  </w:r>
                </w:p>
              </w:tc>
            </w:tr>
          </w:tbl>
          <w:p w14:paraId="42BFE589" w14:textId="77777777" w:rsidR="00A413DE" w:rsidRPr="00B672CA" w:rsidRDefault="00A413DE" w:rsidP="00A413DE">
            <w:pPr>
              <w:rPr>
                <w:color w:val="002060"/>
              </w:rPr>
            </w:pPr>
          </w:p>
        </w:tc>
      </w:tr>
    </w:tbl>
    <w:p w14:paraId="5B495220" w14:textId="77777777" w:rsidR="00A413DE" w:rsidRPr="00B672CA" w:rsidRDefault="00A413DE" w:rsidP="00A413DE">
      <w:pPr>
        <w:pStyle w:val="breakline"/>
        <w:divId w:val="527259509"/>
        <w:rPr>
          <w:color w:val="002060"/>
        </w:rPr>
      </w:pPr>
    </w:p>
    <w:p w14:paraId="26E082B9" w14:textId="77777777" w:rsidR="00A413DE" w:rsidRPr="00B672CA" w:rsidRDefault="00A413DE" w:rsidP="00A413DE">
      <w:pPr>
        <w:pStyle w:val="breakline"/>
        <w:divId w:val="527259509"/>
        <w:rPr>
          <w:color w:val="002060"/>
        </w:rPr>
      </w:pPr>
    </w:p>
    <w:p w14:paraId="0E03B8AB" w14:textId="77777777" w:rsidR="00A413DE" w:rsidRPr="00B672CA" w:rsidRDefault="00A413DE" w:rsidP="00A413DE">
      <w:pPr>
        <w:pStyle w:val="TITOLOPRINC"/>
        <w:divId w:val="527259509"/>
        <w:rPr>
          <w:color w:val="002060"/>
        </w:rPr>
      </w:pPr>
      <w:r w:rsidRPr="00B672CA">
        <w:rPr>
          <w:color w:val="002060"/>
        </w:rPr>
        <w:t>GIUDICE SPORTIVO</w:t>
      </w:r>
    </w:p>
    <w:p w14:paraId="3FD03A35"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3255E509" w14:textId="77777777" w:rsidR="00A413DE" w:rsidRPr="00B672CA" w:rsidRDefault="00A413DE" w:rsidP="00A413DE">
      <w:pPr>
        <w:pStyle w:val="titolo10"/>
        <w:divId w:val="527259509"/>
        <w:rPr>
          <w:color w:val="002060"/>
        </w:rPr>
      </w:pPr>
      <w:r w:rsidRPr="00B672CA">
        <w:rPr>
          <w:color w:val="002060"/>
        </w:rPr>
        <w:lastRenderedPageBreak/>
        <w:t xml:space="preserve">GARE DEL 21/12/2018 </w:t>
      </w:r>
    </w:p>
    <w:p w14:paraId="244065AF" w14:textId="77777777" w:rsidR="00A413DE" w:rsidRPr="00B672CA" w:rsidRDefault="00A413DE" w:rsidP="00A413DE">
      <w:pPr>
        <w:pStyle w:val="titolo6"/>
        <w:divId w:val="527259509"/>
        <w:rPr>
          <w:color w:val="002060"/>
        </w:rPr>
      </w:pPr>
      <w:r w:rsidRPr="00B672CA">
        <w:rPr>
          <w:color w:val="002060"/>
        </w:rPr>
        <w:t xml:space="preserve">DECISIONI DEL GIUDICE SPORTIVO </w:t>
      </w:r>
    </w:p>
    <w:p w14:paraId="5589B520" w14:textId="12490B1F" w:rsidR="00A413DE" w:rsidRDefault="00A413DE" w:rsidP="00A413DE">
      <w:pPr>
        <w:pStyle w:val="diffida"/>
        <w:spacing w:before="80" w:beforeAutospacing="0" w:after="40" w:afterAutospacing="0"/>
        <w:jc w:val="left"/>
        <w:divId w:val="527259509"/>
        <w:rPr>
          <w:color w:val="002060"/>
        </w:rPr>
      </w:pPr>
      <w:r w:rsidRPr="00B672CA">
        <w:rPr>
          <w:color w:val="002060"/>
        </w:rPr>
        <w:t xml:space="preserve">gara del 21/12/2018 SPORTING GROTTAMMARE - FUTSAL POTENZA PICENA </w:t>
      </w:r>
      <w:r w:rsidRPr="00B672CA">
        <w:rPr>
          <w:color w:val="002060"/>
        </w:rPr>
        <w:br/>
        <w:t>Rilevato dal referto arbitrale che la gara in oggetto non si e disputata per il ritardato arrivo degli arbitri, che hanno incontrato durante</w:t>
      </w:r>
      <w:r>
        <w:rPr>
          <w:color w:val="002060"/>
        </w:rPr>
        <w:t xml:space="preserve"> </w:t>
      </w:r>
      <w:r w:rsidRPr="00B672CA">
        <w:rPr>
          <w:color w:val="002060"/>
        </w:rPr>
        <w:t>il tragitto un grave incidente strada</w:t>
      </w:r>
      <w:r>
        <w:rPr>
          <w:color w:val="002060"/>
        </w:rPr>
        <w:t>le che sono giunti presso l'im</w:t>
      </w:r>
      <w:r w:rsidRPr="00B672CA">
        <w:rPr>
          <w:color w:val="002060"/>
        </w:rPr>
        <w:t>pianto sportivo alle ore 22,40 e che a seguito di detto ritardo le due</w:t>
      </w:r>
      <w:r>
        <w:rPr>
          <w:color w:val="002060"/>
        </w:rPr>
        <w:t xml:space="preserve"> società</w:t>
      </w:r>
      <w:r w:rsidRPr="00B672CA">
        <w:rPr>
          <w:color w:val="002060"/>
        </w:rPr>
        <w:t xml:space="preserve"> hanno concordemente richiesto di non effettuare l'incontro che</w:t>
      </w:r>
      <w:r>
        <w:rPr>
          <w:color w:val="002060"/>
        </w:rPr>
        <w:t xml:space="preserve"> </w:t>
      </w:r>
      <w:r w:rsidRPr="00B672CA">
        <w:rPr>
          <w:color w:val="002060"/>
        </w:rPr>
        <w:t>sarebbe terminato dopo le ore 00.30 quando sarebbe entrato in funzione</w:t>
      </w:r>
      <w:r>
        <w:rPr>
          <w:color w:val="002060"/>
        </w:rPr>
        <w:t xml:space="preserve"> </w:t>
      </w:r>
      <w:r w:rsidRPr="00B672CA">
        <w:rPr>
          <w:color w:val="002060"/>
        </w:rPr>
        <w:t>l'impianto di allarme.</w:t>
      </w:r>
    </w:p>
    <w:p w14:paraId="1EF68291" w14:textId="77777777" w:rsidR="00A413DE" w:rsidRDefault="00A413DE" w:rsidP="00A413DE">
      <w:pPr>
        <w:pStyle w:val="diffida"/>
        <w:spacing w:before="80" w:beforeAutospacing="0" w:after="40" w:afterAutospacing="0"/>
        <w:jc w:val="left"/>
        <w:divId w:val="527259509"/>
        <w:rPr>
          <w:color w:val="002060"/>
        </w:rPr>
      </w:pPr>
      <w:r w:rsidRPr="00B672CA">
        <w:rPr>
          <w:color w:val="002060"/>
        </w:rPr>
        <w:t xml:space="preserve">Ritenuto giustificabile la richiesta di rinvio </w:t>
      </w:r>
    </w:p>
    <w:p w14:paraId="71FBA467" w14:textId="77777777" w:rsidR="00A413DE" w:rsidRDefault="00A413DE" w:rsidP="00A413DE">
      <w:pPr>
        <w:pStyle w:val="diffida"/>
        <w:spacing w:before="80" w:beforeAutospacing="0" w:after="40" w:afterAutospacing="0"/>
        <w:jc w:val="center"/>
        <w:divId w:val="527259509"/>
        <w:rPr>
          <w:color w:val="002060"/>
        </w:rPr>
      </w:pPr>
      <w:r w:rsidRPr="00B672CA">
        <w:rPr>
          <w:color w:val="002060"/>
        </w:rPr>
        <w:t>si decide</w:t>
      </w:r>
    </w:p>
    <w:p w14:paraId="5DDEF84E" w14:textId="77777777" w:rsidR="00A413DE" w:rsidRPr="00B672CA" w:rsidRDefault="00A413DE" w:rsidP="00A413DE">
      <w:pPr>
        <w:pStyle w:val="diffida"/>
        <w:spacing w:before="80" w:beforeAutospacing="0" w:after="40" w:afterAutospacing="0"/>
        <w:jc w:val="left"/>
        <w:divId w:val="527259509"/>
        <w:rPr>
          <w:color w:val="002060"/>
        </w:rPr>
      </w:pPr>
      <w:r>
        <w:rPr>
          <w:color w:val="002060"/>
        </w:rPr>
        <w:t xml:space="preserve">- </w:t>
      </w:r>
      <w:r w:rsidRPr="00B672CA">
        <w:rPr>
          <w:color w:val="002060"/>
        </w:rPr>
        <w:t>di dare mandato al CRM per la fissazione</w:t>
      </w:r>
      <w:r>
        <w:rPr>
          <w:color w:val="002060"/>
        </w:rPr>
        <w:t xml:space="preserve"> di una nuova data per la dispu</w:t>
      </w:r>
      <w:r w:rsidRPr="00B672CA">
        <w:rPr>
          <w:color w:val="002060"/>
        </w:rPr>
        <w:t xml:space="preserve">ta dell'incontro. </w:t>
      </w:r>
    </w:p>
    <w:p w14:paraId="4DE8AFF6"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72B35239"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4663716" w14:textId="77777777" w:rsidR="00A413DE" w:rsidRPr="00B672CA" w:rsidRDefault="00A413DE" w:rsidP="00A413DE">
      <w:pPr>
        <w:pStyle w:val="titolo3"/>
        <w:divId w:val="527259509"/>
        <w:rPr>
          <w:color w:val="002060"/>
        </w:rPr>
      </w:pPr>
      <w:r w:rsidRPr="00B672CA">
        <w:rPr>
          <w:color w:val="002060"/>
        </w:rPr>
        <w:t xml:space="preserve">A CARICO DIRIGENTI </w:t>
      </w:r>
    </w:p>
    <w:p w14:paraId="405C33DD" w14:textId="77777777" w:rsidR="00A413DE" w:rsidRPr="00B672CA" w:rsidRDefault="00A413DE" w:rsidP="00A413DE">
      <w:pPr>
        <w:pStyle w:val="titolo20"/>
        <w:divId w:val="527259509"/>
        <w:rPr>
          <w:color w:val="002060"/>
        </w:rPr>
      </w:pPr>
      <w:r w:rsidRPr="00B672CA">
        <w:rPr>
          <w:color w:val="002060"/>
        </w:rPr>
        <w:t xml:space="preserve">INIBIZIONE A SVOLGERE OGNI ATTIVITA' FINO AL 4/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54BC810" w14:textId="77777777" w:rsidTr="00A413DE">
        <w:trPr>
          <w:divId w:val="527259509"/>
        </w:trPr>
        <w:tc>
          <w:tcPr>
            <w:tcW w:w="2200" w:type="dxa"/>
            <w:tcMar>
              <w:top w:w="20" w:type="dxa"/>
              <w:left w:w="20" w:type="dxa"/>
              <w:bottom w:w="20" w:type="dxa"/>
              <w:right w:w="20" w:type="dxa"/>
            </w:tcMar>
            <w:vAlign w:val="center"/>
          </w:tcPr>
          <w:p w14:paraId="2C3E7C34" w14:textId="77777777" w:rsidR="00A413DE" w:rsidRPr="00B672CA" w:rsidRDefault="00A413DE" w:rsidP="00A413DE">
            <w:pPr>
              <w:pStyle w:val="movimento"/>
              <w:rPr>
                <w:color w:val="002060"/>
              </w:rPr>
            </w:pPr>
            <w:r w:rsidRPr="00B672CA">
              <w:rPr>
                <w:color w:val="002060"/>
              </w:rPr>
              <w:t>PROSPERI MARCO</w:t>
            </w:r>
          </w:p>
        </w:tc>
        <w:tc>
          <w:tcPr>
            <w:tcW w:w="2200" w:type="dxa"/>
            <w:tcMar>
              <w:top w:w="20" w:type="dxa"/>
              <w:left w:w="20" w:type="dxa"/>
              <w:bottom w:w="20" w:type="dxa"/>
              <w:right w:w="20" w:type="dxa"/>
            </w:tcMar>
            <w:vAlign w:val="center"/>
          </w:tcPr>
          <w:p w14:paraId="742FA556"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62E6DB4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D767F7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604E82C" w14:textId="77777777" w:rsidR="00A413DE" w:rsidRPr="00B672CA" w:rsidRDefault="00A413DE" w:rsidP="00A413DE">
            <w:pPr>
              <w:pStyle w:val="movimento2"/>
              <w:rPr>
                <w:color w:val="002060"/>
              </w:rPr>
            </w:pPr>
            <w:r w:rsidRPr="00B672CA">
              <w:rPr>
                <w:color w:val="002060"/>
              </w:rPr>
              <w:t> </w:t>
            </w:r>
          </w:p>
        </w:tc>
      </w:tr>
    </w:tbl>
    <w:p w14:paraId="1746CCC1"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Per proteste nei confronti dell'arbitro Allontanato. </w:t>
      </w:r>
    </w:p>
    <w:p w14:paraId="1229D1C5"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69613B3F"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CE01B07" w14:textId="77777777" w:rsidTr="00A413DE">
        <w:trPr>
          <w:divId w:val="527259509"/>
        </w:trPr>
        <w:tc>
          <w:tcPr>
            <w:tcW w:w="2200" w:type="dxa"/>
            <w:tcMar>
              <w:top w:w="20" w:type="dxa"/>
              <w:left w:w="20" w:type="dxa"/>
              <w:bottom w:w="20" w:type="dxa"/>
              <w:right w:w="20" w:type="dxa"/>
            </w:tcMar>
            <w:vAlign w:val="center"/>
          </w:tcPr>
          <w:p w14:paraId="522AC111" w14:textId="77777777" w:rsidR="00A413DE" w:rsidRPr="00B672CA" w:rsidRDefault="00A413DE" w:rsidP="00A413DE">
            <w:pPr>
              <w:pStyle w:val="movimento"/>
              <w:rPr>
                <w:color w:val="002060"/>
              </w:rPr>
            </w:pPr>
            <w:r w:rsidRPr="00B672CA">
              <w:rPr>
                <w:color w:val="002060"/>
              </w:rPr>
              <w:t>DI MAGGIO ENRICO</w:t>
            </w:r>
          </w:p>
        </w:tc>
        <w:tc>
          <w:tcPr>
            <w:tcW w:w="2200" w:type="dxa"/>
            <w:tcMar>
              <w:top w:w="20" w:type="dxa"/>
              <w:left w:w="20" w:type="dxa"/>
              <w:bottom w:w="20" w:type="dxa"/>
              <w:right w:w="20" w:type="dxa"/>
            </w:tcMar>
            <w:vAlign w:val="center"/>
          </w:tcPr>
          <w:p w14:paraId="4D3D9991" w14:textId="77777777" w:rsidR="00A413DE" w:rsidRPr="00B672CA" w:rsidRDefault="00A413DE" w:rsidP="00A413DE">
            <w:pPr>
              <w:pStyle w:val="movimento2"/>
              <w:rPr>
                <w:color w:val="002060"/>
              </w:rPr>
            </w:pPr>
            <w:r w:rsidRPr="00B672CA">
              <w:rPr>
                <w:color w:val="002060"/>
              </w:rPr>
              <w:t xml:space="preserve">(FANO CALCIO A 5) </w:t>
            </w:r>
          </w:p>
        </w:tc>
        <w:tc>
          <w:tcPr>
            <w:tcW w:w="800" w:type="dxa"/>
            <w:tcMar>
              <w:top w:w="20" w:type="dxa"/>
              <w:left w:w="20" w:type="dxa"/>
              <w:bottom w:w="20" w:type="dxa"/>
              <w:right w:w="20" w:type="dxa"/>
            </w:tcMar>
            <w:vAlign w:val="center"/>
          </w:tcPr>
          <w:p w14:paraId="4F393B3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1A0E01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3C237B5" w14:textId="77777777" w:rsidR="00A413DE" w:rsidRPr="00B672CA" w:rsidRDefault="00A413DE" w:rsidP="00A413DE">
            <w:pPr>
              <w:pStyle w:val="movimento2"/>
              <w:rPr>
                <w:color w:val="002060"/>
              </w:rPr>
            </w:pPr>
            <w:r w:rsidRPr="00B672CA">
              <w:rPr>
                <w:color w:val="002060"/>
              </w:rPr>
              <w:t> </w:t>
            </w:r>
          </w:p>
        </w:tc>
      </w:tr>
    </w:tbl>
    <w:p w14:paraId="3C79DA8C"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B99EE56" w14:textId="77777777" w:rsidTr="00A413DE">
        <w:trPr>
          <w:divId w:val="527259509"/>
        </w:trPr>
        <w:tc>
          <w:tcPr>
            <w:tcW w:w="2200" w:type="dxa"/>
            <w:tcMar>
              <w:top w:w="20" w:type="dxa"/>
              <w:left w:w="20" w:type="dxa"/>
              <w:bottom w:w="20" w:type="dxa"/>
              <w:right w:w="20" w:type="dxa"/>
            </w:tcMar>
            <w:vAlign w:val="center"/>
          </w:tcPr>
          <w:p w14:paraId="29C20234" w14:textId="77777777" w:rsidR="00A413DE" w:rsidRPr="00B672CA" w:rsidRDefault="00A413DE" w:rsidP="00A413DE">
            <w:pPr>
              <w:pStyle w:val="movimento"/>
              <w:rPr>
                <w:color w:val="002060"/>
              </w:rPr>
            </w:pPr>
            <w:r w:rsidRPr="00B672CA">
              <w:rPr>
                <w:color w:val="002060"/>
              </w:rPr>
              <w:t>TRILLINI FILIPPO</w:t>
            </w:r>
          </w:p>
        </w:tc>
        <w:tc>
          <w:tcPr>
            <w:tcW w:w="2200" w:type="dxa"/>
            <w:tcMar>
              <w:top w:w="20" w:type="dxa"/>
              <w:left w:w="20" w:type="dxa"/>
              <w:bottom w:w="20" w:type="dxa"/>
              <w:right w:w="20" w:type="dxa"/>
            </w:tcMar>
            <w:vAlign w:val="center"/>
          </w:tcPr>
          <w:p w14:paraId="12DB5A76" w14:textId="77777777" w:rsidR="00A413DE" w:rsidRPr="00B672CA" w:rsidRDefault="00A413DE" w:rsidP="00A413DE">
            <w:pPr>
              <w:pStyle w:val="movimento2"/>
              <w:rPr>
                <w:color w:val="002060"/>
              </w:rPr>
            </w:pPr>
            <w:r w:rsidRPr="00B672CA">
              <w:rPr>
                <w:color w:val="002060"/>
              </w:rPr>
              <w:t xml:space="preserve">(JESI CALCIO A 5) </w:t>
            </w:r>
          </w:p>
        </w:tc>
        <w:tc>
          <w:tcPr>
            <w:tcW w:w="800" w:type="dxa"/>
            <w:tcMar>
              <w:top w:w="20" w:type="dxa"/>
              <w:left w:w="20" w:type="dxa"/>
              <w:bottom w:w="20" w:type="dxa"/>
              <w:right w:w="20" w:type="dxa"/>
            </w:tcMar>
            <w:vAlign w:val="center"/>
          </w:tcPr>
          <w:p w14:paraId="042A24F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D968E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9B51B2" w14:textId="77777777" w:rsidR="00A413DE" w:rsidRPr="00B672CA" w:rsidRDefault="00A413DE" w:rsidP="00A413DE">
            <w:pPr>
              <w:pStyle w:val="movimento2"/>
              <w:rPr>
                <w:color w:val="002060"/>
              </w:rPr>
            </w:pPr>
            <w:r w:rsidRPr="00B672CA">
              <w:rPr>
                <w:color w:val="002060"/>
              </w:rPr>
              <w:t> </w:t>
            </w:r>
          </w:p>
        </w:tc>
      </w:tr>
    </w:tbl>
    <w:p w14:paraId="2B591676"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3BF6FB5"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520D081" w14:textId="77777777" w:rsidTr="00A413DE">
        <w:trPr>
          <w:divId w:val="527259509"/>
        </w:trPr>
        <w:tc>
          <w:tcPr>
            <w:tcW w:w="2200" w:type="dxa"/>
            <w:tcMar>
              <w:top w:w="20" w:type="dxa"/>
              <w:left w:w="20" w:type="dxa"/>
              <w:bottom w:w="20" w:type="dxa"/>
              <w:right w:w="20" w:type="dxa"/>
            </w:tcMar>
            <w:vAlign w:val="center"/>
          </w:tcPr>
          <w:p w14:paraId="322D2721" w14:textId="77777777" w:rsidR="00A413DE" w:rsidRPr="00B672CA" w:rsidRDefault="00A413DE" w:rsidP="00A413DE">
            <w:pPr>
              <w:pStyle w:val="movimento"/>
              <w:rPr>
                <w:color w:val="002060"/>
              </w:rPr>
            </w:pPr>
            <w:r w:rsidRPr="00B672CA">
              <w:rPr>
                <w:color w:val="002060"/>
              </w:rPr>
              <w:t>BACALONI RUDY</w:t>
            </w:r>
          </w:p>
        </w:tc>
        <w:tc>
          <w:tcPr>
            <w:tcW w:w="2200" w:type="dxa"/>
            <w:tcMar>
              <w:top w:w="20" w:type="dxa"/>
              <w:left w:w="20" w:type="dxa"/>
              <w:bottom w:w="20" w:type="dxa"/>
              <w:right w:w="20" w:type="dxa"/>
            </w:tcMar>
            <w:vAlign w:val="center"/>
          </w:tcPr>
          <w:p w14:paraId="0942F58F" w14:textId="77777777" w:rsidR="00A413DE" w:rsidRPr="00B672CA" w:rsidRDefault="00A413DE" w:rsidP="00A413DE">
            <w:pPr>
              <w:pStyle w:val="movimento2"/>
              <w:rPr>
                <w:color w:val="002060"/>
              </w:rPr>
            </w:pPr>
            <w:r w:rsidRPr="00B672CA">
              <w:rPr>
                <w:color w:val="002060"/>
              </w:rPr>
              <w:t xml:space="preserve">(MONTELUPONE CALCIO A 5) </w:t>
            </w:r>
          </w:p>
        </w:tc>
        <w:tc>
          <w:tcPr>
            <w:tcW w:w="800" w:type="dxa"/>
            <w:tcMar>
              <w:top w:w="20" w:type="dxa"/>
              <w:left w:w="20" w:type="dxa"/>
              <w:bottom w:w="20" w:type="dxa"/>
              <w:right w:w="20" w:type="dxa"/>
            </w:tcMar>
            <w:vAlign w:val="center"/>
          </w:tcPr>
          <w:p w14:paraId="68D316E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21D53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FC5A4A" w14:textId="77777777" w:rsidR="00A413DE" w:rsidRPr="00B672CA" w:rsidRDefault="00A413DE" w:rsidP="00A413DE">
            <w:pPr>
              <w:pStyle w:val="movimento2"/>
              <w:rPr>
                <w:color w:val="002060"/>
              </w:rPr>
            </w:pPr>
            <w:r w:rsidRPr="00B672CA">
              <w:rPr>
                <w:color w:val="002060"/>
              </w:rPr>
              <w:t> </w:t>
            </w:r>
          </w:p>
        </w:tc>
      </w:tr>
    </w:tbl>
    <w:p w14:paraId="66EBB602"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534261D" w14:textId="77777777" w:rsidTr="00A413DE">
        <w:trPr>
          <w:divId w:val="527259509"/>
        </w:trPr>
        <w:tc>
          <w:tcPr>
            <w:tcW w:w="2200" w:type="dxa"/>
            <w:tcMar>
              <w:top w:w="20" w:type="dxa"/>
              <w:left w:w="20" w:type="dxa"/>
              <w:bottom w:w="20" w:type="dxa"/>
              <w:right w:w="20" w:type="dxa"/>
            </w:tcMar>
            <w:vAlign w:val="center"/>
          </w:tcPr>
          <w:p w14:paraId="7BB26010" w14:textId="77777777" w:rsidR="00A413DE" w:rsidRPr="00B672CA" w:rsidRDefault="00A413DE" w:rsidP="00A413DE">
            <w:pPr>
              <w:pStyle w:val="movimento"/>
              <w:rPr>
                <w:color w:val="002060"/>
              </w:rPr>
            </w:pPr>
            <w:r w:rsidRPr="00B672CA">
              <w:rPr>
                <w:color w:val="002060"/>
              </w:rPr>
              <w:t>BARTOLUCCI DIEGO</w:t>
            </w:r>
          </w:p>
        </w:tc>
        <w:tc>
          <w:tcPr>
            <w:tcW w:w="2200" w:type="dxa"/>
            <w:tcMar>
              <w:top w:w="20" w:type="dxa"/>
              <w:left w:w="20" w:type="dxa"/>
              <w:bottom w:w="20" w:type="dxa"/>
              <w:right w:w="20" w:type="dxa"/>
            </w:tcMar>
            <w:vAlign w:val="center"/>
          </w:tcPr>
          <w:p w14:paraId="051C30E4" w14:textId="77777777" w:rsidR="00A413DE" w:rsidRPr="00B672CA" w:rsidRDefault="00A413DE" w:rsidP="00A413DE">
            <w:pPr>
              <w:pStyle w:val="movimento2"/>
              <w:rPr>
                <w:color w:val="002060"/>
              </w:rPr>
            </w:pPr>
            <w:r w:rsidRPr="00B672CA">
              <w:rPr>
                <w:color w:val="002060"/>
              </w:rPr>
              <w:t xml:space="preserve">(JESI CALCIO A 5) </w:t>
            </w:r>
          </w:p>
        </w:tc>
        <w:tc>
          <w:tcPr>
            <w:tcW w:w="800" w:type="dxa"/>
            <w:tcMar>
              <w:top w:w="20" w:type="dxa"/>
              <w:left w:w="20" w:type="dxa"/>
              <w:bottom w:w="20" w:type="dxa"/>
              <w:right w:w="20" w:type="dxa"/>
            </w:tcMar>
            <w:vAlign w:val="center"/>
          </w:tcPr>
          <w:p w14:paraId="258C3DA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026B4B9" w14:textId="77777777" w:rsidR="00A413DE" w:rsidRPr="00B672CA" w:rsidRDefault="00A413DE" w:rsidP="00A413DE">
            <w:pPr>
              <w:pStyle w:val="movimento"/>
              <w:rPr>
                <w:color w:val="002060"/>
              </w:rPr>
            </w:pPr>
            <w:r w:rsidRPr="00B672CA">
              <w:rPr>
                <w:color w:val="002060"/>
              </w:rPr>
              <w:t>ORLANDI MICHELE</w:t>
            </w:r>
          </w:p>
        </w:tc>
        <w:tc>
          <w:tcPr>
            <w:tcW w:w="2200" w:type="dxa"/>
            <w:tcMar>
              <w:top w:w="20" w:type="dxa"/>
              <w:left w:w="20" w:type="dxa"/>
              <w:bottom w:w="20" w:type="dxa"/>
              <w:right w:w="20" w:type="dxa"/>
            </w:tcMar>
            <w:vAlign w:val="center"/>
          </w:tcPr>
          <w:p w14:paraId="37EFCA64" w14:textId="77777777" w:rsidR="00A413DE" w:rsidRPr="00B672CA" w:rsidRDefault="00A413DE" w:rsidP="00A413DE">
            <w:pPr>
              <w:pStyle w:val="movimento2"/>
              <w:rPr>
                <w:color w:val="002060"/>
              </w:rPr>
            </w:pPr>
            <w:r w:rsidRPr="00B672CA">
              <w:rPr>
                <w:color w:val="002060"/>
              </w:rPr>
              <w:t xml:space="preserve">(POL.CAGLI SPORT ASSOCIATI) </w:t>
            </w:r>
          </w:p>
        </w:tc>
      </w:tr>
    </w:tbl>
    <w:p w14:paraId="3CA6DA76"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FD91766" w14:textId="77777777" w:rsidTr="00A413DE">
        <w:trPr>
          <w:divId w:val="527259509"/>
        </w:trPr>
        <w:tc>
          <w:tcPr>
            <w:tcW w:w="2200" w:type="dxa"/>
            <w:tcMar>
              <w:top w:w="20" w:type="dxa"/>
              <w:left w:w="20" w:type="dxa"/>
              <w:bottom w:w="20" w:type="dxa"/>
              <w:right w:w="20" w:type="dxa"/>
            </w:tcMar>
            <w:vAlign w:val="center"/>
          </w:tcPr>
          <w:p w14:paraId="6817B5FC" w14:textId="77777777" w:rsidR="00A413DE" w:rsidRPr="00B672CA" w:rsidRDefault="00A413DE" w:rsidP="00A413DE">
            <w:pPr>
              <w:pStyle w:val="movimento"/>
              <w:rPr>
                <w:color w:val="002060"/>
              </w:rPr>
            </w:pPr>
            <w:r w:rsidRPr="00B672CA">
              <w:rPr>
                <w:color w:val="002060"/>
              </w:rPr>
              <w:t>CRESCIMBENI LEONARDO</w:t>
            </w:r>
          </w:p>
        </w:tc>
        <w:tc>
          <w:tcPr>
            <w:tcW w:w="2200" w:type="dxa"/>
            <w:tcMar>
              <w:top w:w="20" w:type="dxa"/>
              <w:left w:w="20" w:type="dxa"/>
              <w:bottom w:w="20" w:type="dxa"/>
              <w:right w:w="20" w:type="dxa"/>
            </w:tcMar>
            <w:vAlign w:val="center"/>
          </w:tcPr>
          <w:p w14:paraId="70AD6B92"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4804B6E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E88C82" w14:textId="77777777" w:rsidR="00A413DE" w:rsidRPr="00B672CA" w:rsidRDefault="00A413DE" w:rsidP="00A413DE">
            <w:pPr>
              <w:pStyle w:val="movimento"/>
              <w:rPr>
                <w:color w:val="002060"/>
              </w:rPr>
            </w:pPr>
            <w:r w:rsidRPr="00B672CA">
              <w:rPr>
                <w:color w:val="002060"/>
              </w:rPr>
              <w:t>FUFI MICHELE</w:t>
            </w:r>
          </w:p>
        </w:tc>
        <w:tc>
          <w:tcPr>
            <w:tcW w:w="2200" w:type="dxa"/>
            <w:tcMar>
              <w:top w:w="20" w:type="dxa"/>
              <w:left w:w="20" w:type="dxa"/>
              <w:bottom w:w="20" w:type="dxa"/>
              <w:right w:w="20" w:type="dxa"/>
            </w:tcMar>
            <w:vAlign w:val="center"/>
          </w:tcPr>
          <w:p w14:paraId="2F634EF7" w14:textId="77777777" w:rsidR="00A413DE" w:rsidRPr="00B672CA" w:rsidRDefault="00A413DE" w:rsidP="00A413DE">
            <w:pPr>
              <w:pStyle w:val="movimento2"/>
              <w:rPr>
                <w:color w:val="002060"/>
              </w:rPr>
            </w:pPr>
            <w:r w:rsidRPr="00B672CA">
              <w:rPr>
                <w:color w:val="002060"/>
              </w:rPr>
              <w:t xml:space="preserve">(GROTTACCIA 2005) </w:t>
            </w:r>
          </w:p>
        </w:tc>
      </w:tr>
      <w:tr w:rsidR="00A413DE" w:rsidRPr="00B672CA" w14:paraId="0E4F776E" w14:textId="77777777" w:rsidTr="00A413DE">
        <w:trPr>
          <w:divId w:val="527259509"/>
        </w:trPr>
        <w:tc>
          <w:tcPr>
            <w:tcW w:w="2200" w:type="dxa"/>
            <w:tcMar>
              <w:top w:w="20" w:type="dxa"/>
              <w:left w:w="20" w:type="dxa"/>
              <w:bottom w:w="20" w:type="dxa"/>
              <w:right w:w="20" w:type="dxa"/>
            </w:tcMar>
            <w:vAlign w:val="center"/>
          </w:tcPr>
          <w:p w14:paraId="16636A57" w14:textId="77777777" w:rsidR="00A413DE" w:rsidRPr="00B672CA" w:rsidRDefault="00A413DE" w:rsidP="00A413DE">
            <w:pPr>
              <w:pStyle w:val="movimento"/>
              <w:rPr>
                <w:color w:val="002060"/>
              </w:rPr>
            </w:pPr>
            <w:r w:rsidRPr="00B672CA">
              <w:rPr>
                <w:color w:val="002060"/>
              </w:rPr>
              <w:t>CIRILLO NUNZIO</w:t>
            </w:r>
          </w:p>
        </w:tc>
        <w:tc>
          <w:tcPr>
            <w:tcW w:w="2200" w:type="dxa"/>
            <w:tcMar>
              <w:top w:w="20" w:type="dxa"/>
              <w:left w:w="20" w:type="dxa"/>
              <w:bottom w:w="20" w:type="dxa"/>
              <w:right w:w="20" w:type="dxa"/>
            </w:tcMar>
            <w:vAlign w:val="center"/>
          </w:tcPr>
          <w:p w14:paraId="7EF34D9D" w14:textId="77777777" w:rsidR="00A413DE" w:rsidRPr="00B672CA" w:rsidRDefault="00A413DE" w:rsidP="00A413DE">
            <w:pPr>
              <w:pStyle w:val="movimento2"/>
              <w:rPr>
                <w:color w:val="002060"/>
              </w:rPr>
            </w:pPr>
            <w:r w:rsidRPr="00B672CA">
              <w:rPr>
                <w:color w:val="002060"/>
              </w:rPr>
              <w:t xml:space="preserve">(POL.CAGLI SPORT ASSOCIATI) </w:t>
            </w:r>
          </w:p>
        </w:tc>
        <w:tc>
          <w:tcPr>
            <w:tcW w:w="800" w:type="dxa"/>
            <w:tcMar>
              <w:top w:w="20" w:type="dxa"/>
              <w:left w:w="20" w:type="dxa"/>
              <w:bottom w:w="20" w:type="dxa"/>
              <w:right w:w="20" w:type="dxa"/>
            </w:tcMar>
            <w:vAlign w:val="center"/>
          </w:tcPr>
          <w:p w14:paraId="56F5813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36AD42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59A659" w14:textId="77777777" w:rsidR="00A413DE" w:rsidRPr="00B672CA" w:rsidRDefault="00A413DE" w:rsidP="00A413DE">
            <w:pPr>
              <w:pStyle w:val="movimento2"/>
              <w:rPr>
                <w:color w:val="002060"/>
              </w:rPr>
            </w:pPr>
            <w:r w:rsidRPr="00B672CA">
              <w:rPr>
                <w:color w:val="002060"/>
              </w:rPr>
              <w:t> </w:t>
            </w:r>
          </w:p>
        </w:tc>
      </w:tr>
    </w:tbl>
    <w:p w14:paraId="19A57B4C"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380B028" w14:textId="77777777" w:rsidTr="00A413DE">
        <w:trPr>
          <w:divId w:val="527259509"/>
        </w:trPr>
        <w:tc>
          <w:tcPr>
            <w:tcW w:w="2200" w:type="dxa"/>
            <w:tcMar>
              <w:top w:w="20" w:type="dxa"/>
              <w:left w:w="20" w:type="dxa"/>
              <w:bottom w:w="20" w:type="dxa"/>
              <w:right w:w="20" w:type="dxa"/>
            </w:tcMar>
            <w:vAlign w:val="center"/>
          </w:tcPr>
          <w:p w14:paraId="7C77DF42" w14:textId="77777777" w:rsidR="00A413DE" w:rsidRPr="00B672CA" w:rsidRDefault="00A413DE" w:rsidP="00A413DE">
            <w:pPr>
              <w:pStyle w:val="movimento"/>
              <w:rPr>
                <w:color w:val="002060"/>
              </w:rPr>
            </w:pPr>
            <w:r w:rsidRPr="00B672CA">
              <w:rPr>
                <w:color w:val="002060"/>
              </w:rPr>
              <w:t>CALVISI MICHELE</w:t>
            </w:r>
          </w:p>
        </w:tc>
        <w:tc>
          <w:tcPr>
            <w:tcW w:w="2200" w:type="dxa"/>
            <w:tcMar>
              <w:top w:w="20" w:type="dxa"/>
              <w:left w:w="20" w:type="dxa"/>
              <w:bottom w:w="20" w:type="dxa"/>
              <w:right w:w="20" w:type="dxa"/>
            </w:tcMar>
            <w:vAlign w:val="center"/>
          </w:tcPr>
          <w:p w14:paraId="1DBCE037" w14:textId="77777777" w:rsidR="00A413DE" w:rsidRPr="00B672CA" w:rsidRDefault="00A413DE" w:rsidP="00A413DE">
            <w:pPr>
              <w:pStyle w:val="movimento2"/>
              <w:rPr>
                <w:color w:val="002060"/>
              </w:rPr>
            </w:pPr>
            <w:r w:rsidRPr="00B672CA">
              <w:rPr>
                <w:color w:val="002060"/>
              </w:rPr>
              <w:t xml:space="preserve">(GROTTACCIA 2005) </w:t>
            </w:r>
          </w:p>
        </w:tc>
        <w:tc>
          <w:tcPr>
            <w:tcW w:w="800" w:type="dxa"/>
            <w:tcMar>
              <w:top w:w="20" w:type="dxa"/>
              <w:left w:w="20" w:type="dxa"/>
              <w:bottom w:w="20" w:type="dxa"/>
              <w:right w:w="20" w:type="dxa"/>
            </w:tcMar>
            <w:vAlign w:val="center"/>
          </w:tcPr>
          <w:p w14:paraId="71F24D8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964DE6" w14:textId="77777777" w:rsidR="00A413DE" w:rsidRPr="00B672CA" w:rsidRDefault="00A413DE" w:rsidP="00A413DE">
            <w:pPr>
              <w:pStyle w:val="movimento"/>
              <w:rPr>
                <w:color w:val="002060"/>
              </w:rPr>
            </w:pPr>
            <w:r w:rsidRPr="00B672CA">
              <w:rPr>
                <w:color w:val="002060"/>
              </w:rPr>
              <w:t>GIULIANI RICCARDO</w:t>
            </w:r>
          </w:p>
        </w:tc>
        <w:tc>
          <w:tcPr>
            <w:tcW w:w="2200" w:type="dxa"/>
            <w:tcMar>
              <w:top w:w="20" w:type="dxa"/>
              <w:left w:w="20" w:type="dxa"/>
              <w:bottom w:w="20" w:type="dxa"/>
              <w:right w:w="20" w:type="dxa"/>
            </w:tcMar>
            <w:vAlign w:val="center"/>
          </w:tcPr>
          <w:p w14:paraId="5C376092" w14:textId="77777777" w:rsidR="00A413DE" w:rsidRPr="00B672CA" w:rsidRDefault="00A413DE" w:rsidP="00A413DE">
            <w:pPr>
              <w:pStyle w:val="movimento2"/>
              <w:rPr>
                <w:color w:val="002060"/>
              </w:rPr>
            </w:pPr>
            <w:r w:rsidRPr="00B672CA">
              <w:rPr>
                <w:color w:val="002060"/>
              </w:rPr>
              <w:t xml:space="preserve">(GROTTACCIA 2005) </w:t>
            </w:r>
          </w:p>
        </w:tc>
      </w:tr>
      <w:tr w:rsidR="00A413DE" w:rsidRPr="00B672CA" w14:paraId="1F232416" w14:textId="77777777" w:rsidTr="00A413DE">
        <w:trPr>
          <w:divId w:val="527259509"/>
        </w:trPr>
        <w:tc>
          <w:tcPr>
            <w:tcW w:w="2200" w:type="dxa"/>
            <w:tcMar>
              <w:top w:w="20" w:type="dxa"/>
              <w:left w:w="20" w:type="dxa"/>
              <w:bottom w:w="20" w:type="dxa"/>
              <w:right w:w="20" w:type="dxa"/>
            </w:tcMar>
            <w:vAlign w:val="center"/>
          </w:tcPr>
          <w:p w14:paraId="0AF2D6AF" w14:textId="77777777" w:rsidR="00A413DE" w:rsidRPr="00B672CA" w:rsidRDefault="00A413DE" w:rsidP="00A413DE">
            <w:pPr>
              <w:pStyle w:val="movimento"/>
              <w:rPr>
                <w:color w:val="002060"/>
              </w:rPr>
            </w:pPr>
            <w:r w:rsidRPr="00B672CA">
              <w:rPr>
                <w:color w:val="002060"/>
              </w:rPr>
              <w:t>FAVETTI CLEVERSON</w:t>
            </w:r>
          </w:p>
        </w:tc>
        <w:tc>
          <w:tcPr>
            <w:tcW w:w="2200" w:type="dxa"/>
            <w:tcMar>
              <w:top w:w="20" w:type="dxa"/>
              <w:left w:w="20" w:type="dxa"/>
              <w:bottom w:w="20" w:type="dxa"/>
              <w:right w:w="20" w:type="dxa"/>
            </w:tcMar>
            <w:vAlign w:val="center"/>
          </w:tcPr>
          <w:p w14:paraId="2122BD7C"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4CCC039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9B2342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88CCBC" w14:textId="77777777" w:rsidR="00A413DE" w:rsidRPr="00B672CA" w:rsidRDefault="00A413DE" w:rsidP="00A413DE">
            <w:pPr>
              <w:pStyle w:val="movimento2"/>
              <w:rPr>
                <w:color w:val="002060"/>
              </w:rPr>
            </w:pPr>
            <w:r w:rsidRPr="00B672CA">
              <w:rPr>
                <w:color w:val="002060"/>
              </w:rPr>
              <w:t> </w:t>
            </w:r>
          </w:p>
        </w:tc>
      </w:tr>
    </w:tbl>
    <w:p w14:paraId="222C2707" w14:textId="77777777" w:rsidR="00A413DE" w:rsidRPr="00B672CA" w:rsidRDefault="00A413DE" w:rsidP="00A413DE">
      <w:pPr>
        <w:pStyle w:val="titolo10"/>
        <w:divId w:val="527259509"/>
        <w:rPr>
          <w:color w:val="002060"/>
        </w:rPr>
      </w:pPr>
      <w:r w:rsidRPr="00B672CA">
        <w:rPr>
          <w:color w:val="002060"/>
        </w:rPr>
        <w:t xml:space="preserve">GARE DEL 22/12/2018 </w:t>
      </w:r>
    </w:p>
    <w:p w14:paraId="12E1F284"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0121638F"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78F521DD" w14:textId="77777777" w:rsidR="00A413DE" w:rsidRPr="00B672CA" w:rsidRDefault="00A413DE" w:rsidP="00A413DE">
      <w:pPr>
        <w:pStyle w:val="titolo3"/>
        <w:divId w:val="527259509"/>
        <w:rPr>
          <w:color w:val="002060"/>
        </w:rPr>
      </w:pPr>
      <w:r w:rsidRPr="00B672CA">
        <w:rPr>
          <w:color w:val="002060"/>
        </w:rPr>
        <w:t xml:space="preserve">A CARICO DIRIGENTI </w:t>
      </w:r>
    </w:p>
    <w:p w14:paraId="6F210EF9" w14:textId="77777777" w:rsidR="00A413DE" w:rsidRPr="00B672CA" w:rsidRDefault="00A413DE" w:rsidP="00A413DE">
      <w:pPr>
        <w:pStyle w:val="titolo20"/>
        <w:divId w:val="527259509"/>
        <w:rPr>
          <w:color w:val="002060"/>
        </w:rPr>
      </w:pPr>
      <w:r w:rsidRPr="00B672CA">
        <w:rPr>
          <w:color w:val="002060"/>
        </w:rPr>
        <w:t xml:space="preserve">INIBIZIONE A SVOLGERE OGNI ATTIVITA' FINO AL 11/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9F1049F" w14:textId="77777777" w:rsidTr="00A413DE">
        <w:trPr>
          <w:divId w:val="527259509"/>
        </w:trPr>
        <w:tc>
          <w:tcPr>
            <w:tcW w:w="2200" w:type="dxa"/>
            <w:tcMar>
              <w:top w:w="20" w:type="dxa"/>
              <w:left w:w="20" w:type="dxa"/>
              <w:bottom w:w="20" w:type="dxa"/>
              <w:right w:w="20" w:type="dxa"/>
            </w:tcMar>
            <w:vAlign w:val="center"/>
          </w:tcPr>
          <w:p w14:paraId="62485D37" w14:textId="77777777" w:rsidR="00A413DE" w:rsidRPr="00B672CA" w:rsidRDefault="00A413DE" w:rsidP="00A413DE">
            <w:pPr>
              <w:pStyle w:val="movimento"/>
              <w:rPr>
                <w:color w:val="002060"/>
              </w:rPr>
            </w:pPr>
            <w:r w:rsidRPr="00B672CA">
              <w:rPr>
                <w:color w:val="002060"/>
              </w:rPr>
              <w:t>MARCHETTI STEFANO</w:t>
            </w:r>
          </w:p>
        </w:tc>
        <w:tc>
          <w:tcPr>
            <w:tcW w:w="2200" w:type="dxa"/>
            <w:tcMar>
              <w:top w:w="20" w:type="dxa"/>
              <w:left w:w="20" w:type="dxa"/>
              <w:bottom w:w="20" w:type="dxa"/>
              <w:right w:w="20" w:type="dxa"/>
            </w:tcMar>
            <w:vAlign w:val="center"/>
          </w:tcPr>
          <w:p w14:paraId="0D2D0371"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12E9AE3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9CD353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0806D61" w14:textId="77777777" w:rsidR="00A413DE" w:rsidRPr="00B672CA" w:rsidRDefault="00A413DE" w:rsidP="00A413DE">
            <w:pPr>
              <w:pStyle w:val="movimento2"/>
              <w:rPr>
                <w:color w:val="002060"/>
              </w:rPr>
            </w:pPr>
            <w:r w:rsidRPr="00B672CA">
              <w:rPr>
                <w:color w:val="002060"/>
              </w:rPr>
              <w:t> </w:t>
            </w:r>
          </w:p>
        </w:tc>
      </w:tr>
    </w:tbl>
    <w:p w14:paraId="4E4B0E32"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Per comportamento non regolamentare.</w:t>
      </w:r>
      <w:r>
        <w:rPr>
          <w:color w:val="002060"/>
        </w:rPr>
        <w:t xml:space="preserve"> </w:t>
      </w:r>
      <w:r w:rsidRPr="00B672CA">
        <w:rPr>
          <w:color w:val="002060"/>
        </w:rPr>
        <w:t xml:space="preserve">Allontanato. </w:t>
      </w:r>
    </w:p>
    <w:p w14:paraId="306C641D"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49497F1B" w14:textId="77777777" w:rsidR="00A413DE" w:rsidRPr="00B672CA" w:rsidRDefault="00A413DE" w:rsidP="00A413DE">
      <w:pPr>
        <w:pStyle w:val="titolo20"/>
        <w:divId w:val="527259509"/>
        <w:rPr>
          <w:color w:val="002060"/>
        </w:rPr>
      </w:pPr>
      <w:r w:rsidRPr="00B672CA">
        <w:rPr>
          <w:color w:val="002060"/>
        </w:rPr>
        <w:t xml:space="preserve">SQUALIFICA PER QUATTRO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1A4D0EF" w14:textId="77777777" w:rsidTr="00A413DE">
        <w:trPr>
          <w:divId w:val="527259509"/>
        </w:trPr>
        <w:tc>
          <w:tcPr>
            <w:tcW w:w="2200" w:type="dxa"/>
            <w:tcMar>
              <w:top w:w="20" w:type="dxa"/>
              <w:left w:w="20" w:type="dxa"/>
              <w:bottom w:w="20" w:type="dxa"/>
              <w:right w:w="20" w:type="dxa"/>
            </w:tcMar>
            <w:vAlign w:val="center"/>
          </w:tcPr>
          <w:p w14:paraId="239E0F18" w14:textId="77777777" w:rsidR="00A413DE" w:rsidRPr="00B672CA" w:rsidRDefault="00A413DE" w:rsidP="00A413DE">
            <w:pPr>
              <w:pStyle w:val="movimento"/>
              <w:rPr>
                <w:color w:val="002060"/>
              </w:rPr>
            </w:pPr>
            <w:r w:rsidRPr="00B672CA">
              <w:rPr>
                <w:color w:val="002060"/>
              </w:rPr>
              <w:t>PAOLILLO LUCA</w:t>
            </w:r>
          </w:p>
        </w:tc>
        <w:tc>
          <w:tcPr>
            <w:tcW w:w="2200" w:type="dxa"/>
            <w:tcMar>
              <w:top w:w="20" w:type="dxa"/>
              <w:left w:w="20" w:type="dxa"/>
              <w:bottom w:w="20" w:type="dxa"/>
              <w:right w:w="20" w:type="dxa"/>
            </w:tcMar>
            <w:vAlign w:val="center"/>
          </w:tcPr>
          <w:p w14:paraId="01B5CEDC"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36CD77C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37A084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B9C98F4" w14:textId="77777777" w:rsidR="00A413DE" w:rsidRPr="00B672CA" w:rsidRDefault="00A413DE" w:rsidP="00A413DE">
            <w:pPr>
              <w:pStyle w:val="movimento2"/>
              <w:rPr>
                <w:color w:val="002060"/>
              </w:rPr>
            </w:pPr>
            <w:r w:rsidRPr="00B672CA">
              <w:rPr>
                <w:color w:val="002060"/>
              </w:rPr>
              <w:t> </w:t>
            </w:r>
          </w:p>
        </w:tc>
      </w:tr>
    </w:tbl>
    <w:p w14:paraId="6AF04A3F"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Dopo una decisione tecnica assunta dal'arbitro scagliava un pallone all'indirizzo dello stesso colpendolo al</w:t>
      </w:r>
      <w:r>
        <w:rPr>
          <w:color w:val="002060"/>
        </w:rPr>
        <w:t>lo stomaco procurando lieve mo</w:t>
      </w:r>
      <w:r w:rsidRPr="00B672CA">
        <w:rPr>
          <w:color w:val="002060"/>
        </w:rPr>
        <w:t xml:space="preserve">mentaneo dolore in tale frangente rivolgeva al direttor di gara frasi offensive. </w:t>
      </w:r>
    </w:p>
    <w:p w14:paraId="1F5D4288"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E48792B" w14:textId="77777777" w:rsidTr="00A413DE">
        <w:trPr>
          <w:divId w:val="527259509"/>
        </w:trPr>
        <w:tc>
          <w:tcPr>
            <w:tcW w:w="2200" w:type="dxa"/>
            <w:tcMar>
              <w:top w:w="20" w:type="dxa"/>
              <w:left w:w="20" w:type="dxa"/>
              <w:bottom w:w="20" w:type="dxa"/>
              <w:right w:w="20" w:type="dxa"/>
            </w:tcMar>
            <w:vAlign w:val="center"/>
          </w:tcPr>
          <w:p w14:paraId="57CE27C2" w14:textId="77777777" w:rsidR="00A413DE" w:rsidRPr="00B672CA" w:rsidRDefault="00A413DE" w:rsidP="00A413DE">
            <w:pPr>
              <w:pStyle w:val="movimento"/>
              <w:rPr>
                <w:color w:val="002060"/>
              </w:rPr>
            </w:pPr>
            <w:r w:rsidRPr="00B672CA">
              <w:rPr>
                <w:color w:val="002060"/>
              </w:rPr>
              <w:t>CORSINI LUCA</w:t>
            </w:r>
          </w:p>
        </w:tc>
        <w:tc>
          <w:tcPr>
            <w:tcW w:w="2200" w:type="dxa"/>
            <w:tcMar>
              <w:top w:w="20" w:type="dxa"/>
              <w:left w:w="20" w:type="dxa"/>
              <w:bottom w:w="20" w:type="dxa"/>
              <w:right w:w="20" w:type="dxa"/>
            </w:tcMar>
            <w:vAlign w:val="center"/>
          </w:tcPr>
          <w:p w14:paraId="1AD81AD7"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6F8A6A0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C12195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D62B1B6" w14:textId="77777777" w:rsidR="00A413DE" w:rsidRPr="00B672CA" w:rsidRDefault="00A413DE" w:rsidP="00A413DE">
            <w:pPr>
              <w:pStyle w:val="movimento2"/>
              <w:rPr>
                <w:color w:val="002060"/>
              </w:rPr>
            </w:pPr>
            <w:r w:rsidRPr="00B672CA">
              <w:rPr>
                <w:color w:val="002060"/>
              </w:rPr>
              <w:t> </w:t>
            </w:r>
          </w:p>
        </w:tc>
      </w:tr>
    </w:tbl>
    <w:p w14:paraId="1D5D4F99"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FC3666B" w14:textId="77777777" w:rsidR="00A413DE" w:rsidRPr="00B672CA" w:rsidRDefault="00A413DE" w:rsidP="00A413DE">
      <w:pPr>
        <w:pStyle w:val="titolo20"/>
        <w:divId w:val="527259509"/>
        <w:rPr>
          <w:color w:val="002060"/>
        </w:rPr>
      </w:pPr>
      <w:r w:rsidRPr="00B672CA">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4D953A0" w14:textId="77777777" w:rsidTr="00A413DE">
        <w:trPr>
          <w:divId w:val="527259509"/>
        </w:trPr>
        <w:tc>
          <w:tcPr>
            <w:tcW w:w="2200" w:type="dxa"/>
            <w:tcMar>
              <w:top w:w="20" w:type="dxa"/>
              <w:left w:w="20" w:type="dxa"/>
              <w:bottom w:w="20" w:type="dxa"/>
              <w:right w:w="20" w:type="dxa"/>
            </w:tcMar>
            <w:vAlign w:val="center"/>
          </w:tcPr>
          <w:p w14:paraId="263CD570" w14:textId="77777777" w:rsidR="00A413DE" w:rsidRPr="00B672CA" w:rsidRDefault="00A413DE" w:rsidP="00A413DE">
            <w:pPr>
              <w:pStyle w:val="movimento"/>
              <w:rPr>
                <w:color w:val="002060"/>
              </w:rPr>
            </w:pPr>
            <w:r w:rsidRPr="00B672CA">
              <w:rPr>
                <w:color w:val="002060"/>
              </w:rPr>
              <w:t>MULINARI MATTEO</w:t>
            </w:r>
          </w:p>
        </w:tc>
        <w:tc>
          <w:tcPr>
            <w:tcW w:w="2200" w:type="dxa"/>
            <w:tcMar>
              <w:top w:w="20" w:type="dxa"/>
              <w:left w:w="20" w:type="dxa"/>
              <w:bottom w:w="20" w:type="dxa"/>
              <w:right w:w="20" w:type="dxa"/>
            </w:tcMar>
            <w:vAlign w:val="center"/>
          </w:tcPr>
          <w:p w14:paraId="06D4F6DE" w14:textId="77777777" w:rsidR="00A413DE" w:rsidRPr="00B672CA" w:rsidRDefault="00A413DE" w:rsidP="00A413DE">
            <w:pPr>
              <w:pStyle w:val="movimento2"/>
              <w:rPr>
                <w:color w:val="002060"/>
              </w:rPr>
            </w:pPr>
            <w:r w:rsidRPr="00B672CA">
              <w:rPr>
                <w:color w:val="002060"/>
              </w:rPr>
              <w:t xml:space="preserve">(CAMPOCAVALLO) </w:t>
            </w:r>
          </w:p>
        </w:tc>
        <w:tc>
          <w:tcPr>
            <w:tcW w:w="800" w:type="dxa"/>
            <w:tcMar>
              <w:top w:w="20" w:type="dxa"/>
              <w:left w:w="20" w:type="dxa"/>
              <w:bottom w:w="20" w:type="dxa"/>
              <w:right w:w="20" w:type="dxa"/>
            </w:tcMar>
            <w:vAlign w:val="center"/>
          </w:tcPr>
          <w:p w14:paraId="330F599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EEC155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FBD2F7" w14:textId="77777777" w:rsidR="00A413DE" w:rsidRPr="00B672CA" w:rsidRDefault="00A413DE" w:rsidP="00A413DE">
            <w:pPr>
              <w:pStyle w:val="movimento2"/>
              <w:rPr>
                <w:color w:val="002060"/>
              </w:rPr>
            </w:pPr>
            <w:r w:rsidRPr="00B672CA">
              <w:rPr>
                <w:color w:val="002060"/>
              </w:rPr>
              <w:t> </w:t>
            </w:r>
          </w:p>
        </w:tc>
      </w:tr>
    </w:tbl>
    <w:p w14:paraId="006A11BF"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0BDBAA4" w14:textId="77777777" w:rsidTr="00A413DE">
        <w:trPr>
          <w:divId w:val="527259509"/>
        </w:trPr>
        <w:tc>
          <w:tcPr>
            <w:tcW w:w="2200" w:type="dxa"/>
            <w:tcMar>
              <w:top w:w="20" w:type="dxa"/>
              <w:left w:w="20" w:type="dxa"/>
              <w:bottom w:w="20" w:type="dxa"/>
              <w:right w:w="20" w:type="dxa"/>
            </w:tcMar>
            <w:vAlign w:val="center"/>
          </w:tcPr>
          <w:p w14:paraId="00378017" w14:textId="77777777" w:rsidR="00A413DE" w:rsidRPr="00B672CA" w:rsidRDefault="00A413DE" w:rsidP="00A413DE">
            <w:pPr>
              <w:pStyle w:val="movimento"/>
              <w:rPr>
                <w:color w:val="002060"/>
              </w:rPr>
            </w:pPr>
            <w:r w:rsidRPr="00B672CA">
              <w:rPr>
                <w:color w:val="002060"/>
              </w:rPr>
              <w:t>ANEDDA ALESSANDRO</w:t>
            </w:r>
          </w:p>
        </w:tc>
        <w:tc>
          <w:tcPr>
            <w:tcW w:w="2200" w:type="dxa"/>
            <w:tcMar>
              <w:top w:w="20" w:type="dxa"/>
              <w:left w:w="20" w:type="dxa"/>
              <w:bottom w:w="20" w:type="dxa"/>
              <w:right w:w="20" w:type="dxa"/>
            </w:tcMar>
            <w:vAlign w:val="center"/>
          </w:tcPr>
          <w:p w14:paraId="6C39B291"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7C84639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EC7BA0" w14:textId="77777777" w:rsidR="00A413DE" w:rsidRPr="00B672CA" w:rsidRDefault="00A413DE" w:rsidP="00A413DE">
            <w:pPr>
              <w:pStyle w:val="movimento"/>
              <w:rPr>
                <w:color w:val="002060"/>
              </w:rPr>
            </w:pPr>
            <w:r w:rsidRPr="00B672CA">
              <w:rPr>
                <w:color w:val="002060"/>
              </w:rPr>
              <w:t>MELIFFI NICOLA</w:t>
            </w:r>
          </w:p>
        </w:tc>
        <w:tc>
          <w:tcPr>
            <w:tcW w:w="2200" w:type="dxa"/>
            <w:tcMar>
              <w:top w:w="20" w:type="dxa"/>
              <w:left w:w="20" w:type="dxa"/>
              <w:bottom w:w="20" w:type="dxa"/>
              <w:right w:w="20" w:type="dxa"/>
            </w:tcMar>
            <w:vAlign w:val="center"/>
          </w:tcPr>
          <w:p w14:paraId="744FB41D" w14:textId="77777777" w:rsidR="00A413DE" w:rsidRPr="00B672CA" w:rsidRDefault="00A413DE" w:rsidP="00A413DE">
            <w:pPr>
              <w:pStyle w:val="movimento2"/>
              <w:rPr>
                <w:color w:val="002060"/>
              </w:rPr>
            </w:pPr>
            <w:r w:rsidRPr="00B672CA">
              <w:rPr>
                <w:color w:val="002060"/>
              </w:rPr>
              <w:t xml:space="preserve">(PIEVE D ICO CALCIO A 5) </w:t>
            </w:r>
          </w:p>
        </w:tc>
      </w:tr>
    </w:tbl>
    <w:p w14:paraId="79ADF406"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050F940" w14:textId="77777777" w:rsidTr="00A413DE">
        <w:trPr>
          <w:divId w:val="527259509"/>
        </w:trPr>
        <w:tc>
          <w:tcPr>
            <w:tcW w:w="2200" w:type="dxa"/>
            <w:tcMar>
              <w:top w:w="20" w:type="dxa"/>
              <w:left w:w="20" w:type="dxa"/>
              <w:bottom w:w="20" w:type="dxa"/>
              <w:right w:w="20" w:type="dxa"/>
            </w:tcMar>
            <w:vAlign w:val="center"/>
          </w:tcPr>
          <w:p w14:paraId="21779134" w14:textId="77777777" w:rsidR="00A413DE" w:rsidRPr="00B672CA" w:rsidRDefault="00A413DE" w:rsidP="00A413DE">
            <w:pPr>
              <w:pStyle w:val="movimento"/>
              <w:rPr>
                <w:color w:val="002060"/>
              </w:rPr>
            </w:pPr>
            <w:r w:rsidRPr="00B672CA">
              <w:rPr>
                <w:color w:val="002060"/>
              </w:rPr>
              <w:t>LATESSA ALESSANDRO</w:t>
            </w:r>
          </w:p>
        </w:tc>
        <w:tc>
          <w:tcPr>
            <w:tcW w:w="2200" w:type="dxa"/>
            <w:tcMar>
              <w:top w:w="20" w:type="dxa"/>
              <w:left w:w="20" w:type="dxa"/>
              <w:bottom w:w="20" w:type="dxa"/>
              <w:right w:w="20" w:type="dxa"/>
            </w:tcMar>
            <w:vAlign w:val="center"/>
          </w:tcPr>
          <w:p w14:paraId="030A37A9" w14:textId="77777777" w:rsidR="00A413DE" w:rsidRPr="00B672CA" w:rsidRDefault="00A413DE" w:rsidP="00A413DE">
            <w:pPr>
              <w:pStyle w:val="movimento2"/>
              <w:rPr>
                <w:color w:val="002060"/>
              </w:rPr>
            </w:pPr>
            <w:r w:rsidRPr="00B672CA">
              <w:rPr>
                <w:color w:val="002060"/>
              </w:rPr>
              <w:t xml:space="preserve">(PIEVE D ICO CALCIO A 5) </w:t>
            </w:r>
          </w:p>
        </w:tc>
        <w:tc>
          <w:tcPr>
            <w:tcW w:w="800" w:type="dxa"/>
            <w:tcMar>
              <w:top w:w="20" w:type="dxa"/>
              <w:left w:w="20" w:type="dxa"/>
              <w:bottom w:w="20" w:type="dxa"/>
              <w:right w:w="20" w:type="dxa"/>
            </w:tcMar>
            <w:vAlign w:val="center"/>
          </w:tcPr>
          <w:p w14:paraId="3A05F19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112D5C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A9EFCB2" w14:textId="77777777" w:rsidR="00A413DE" w:rsidRPr="00B672CA" w:rsidRDefault="00A413DE" w:rsidP="00A413DE">
            <w:pPr>
              <w:pStyle w:val="movimento2"/>
              <w:rPr>
                <w:color w:val="002060"/>
              </w:rPr>
            </w:pPr>
            <w:r w:rsidRPr="00B672CA">
              <w:rPr>
                <w:color w:val="002060"/>
              </w:rPr>
              <w:t> </w:t>
            </w:r>
          </w:p>
        </w:tc>
      </w:tr>
    </w:tbl>
    <w:p w14:paraId="1D76FC1F" w14:textId="77777777" w:rsidR="00A413DE" w:rsidRDefault="00A413DE" w:rsidP="00A413DE">
      <w:pPr>
        <w:pStyle w:val="breakline"/>
        <w:divId w:val="527259509"/>
        <w:rPr>
          <w:color w:val="002060"/>
        </w:rPr>
      </w:pPr>
    </w:p>
    <w:p w14:paraId="78B2EC01"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314CBC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4FDACDBD" w14:textId="77777777" w:rsidR="00A413DE" w:rsidRPr="00B672CA" w:rsidRDefault="00A413DE" w:rsidP="00A413DE">
      <w:pPr>
        <w:pStyle w:val="breakline"/>
        <w:divId w:val="527259509"/>
        <w:rPr>
          <w:color w:val="002060"/>
        </w:rPr>
      </w:pPr>
    </w:p>
    <w:p w14:paraId="18139ED6" w14:textId="77777777" w:rsidR="00A413DE" w:rsidRPr="00B672CA" w:rsidRDefault="00A413DE" w:rsidP="00A413DE">
      <w:pPr>
        <w:pStyle w:val="TITOLOPRINC"/>
        <w:divId w:val="527259509"/>
        <w:rPr>
          <w:color w:val="002060"/>
        </w:rPr>
      </w:pPr>
      <w:r w:rsidRPr="00B672CA">
        <w:rPr>
          <w:color w:val="002060"/>
        </w:rPr>
        <w:t>CLASSIFICA</w:t>
      </w:r>
    </w:p>
    <w:p w14:paraId="43C133AF" w14:textId="77777777" w:rsidR="00A413DE" w:rsidRPr="00B672CA" w:rsidRDefault="00A413DE" w:rsidP="00A413DE">
      <w:pPr>
        <w:pStyle w:val="breakline"/>
        <w:divId w:val="527259509"/>
        <w:rPr>
          <w:color w:val="002060"/>
        </w:rPr>
      </w:pPr>
    </w:p>
    <w:p w14:paraId="65E8A666" w14:textId="77777777" w:rsidR="00A413DE" w:rsidRPr="00B672CA" w:rsidRDefault="00A413DE" w:rsidP="00A413DE">
      <w:pPr>
        <w:pStyle w:val="breakline"/>
        <w:divId w:val="527259509"/>
        <w:rPr>
          <w:color w:val="002060"/>
        </w:rPr>
      </w:pPr>
    </w:p>
    <w:p w14:paraId="2944917D"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1A1BEE80"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8E3A9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B301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1A048"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E922C"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A5550"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77B03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AED7EA"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9DE182"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E1063A"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B8BC49" w14:textId="77777777" w:rsidR="00A413DE" w:rsidRPr="00B672CA" w:rsidRDefault="00A413DE" w:rsidP="00A413DE">
            <w:pPr>
              <w:pStyle w:val="HEADERTABELLA"/>
              <w:rPr>
                <w:color w:val="002060"/>
              </w:rPr>
            </w:pPr>
            <w:r w:rsidRPr="00B672CA">
              <w:rPr>
                <w:color w:val="002060"/>
              </w:rPr>
              <w:t>PE</w:t>
            </w:r>
          </w:p>
        </w:tc>
      </w:tr>
      <w:tr w:rsidR="00A413DE" w:rsidRPr="00B672CA" w14:paraId="515325DC"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995DE5" w14:textId="77777777" w:rsidR="00A413DE" w:rsidRPr="00B672CA" w:rsidRDefault="00A413DE" w:rsidP="00A413DE">
            <w:pPr>
              <w:pStyle w:val="ROWTABELLA"/>
              <w:rPr>
                <w:color w:val="002060"/>
              </w:rPr>
            </w:pPr>
            <w:r w:rsidRPr="00B672CA">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3F946"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EDF8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2038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D2DF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8A50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10BDD"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0E7D6"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AF2AE"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CD34E" w14:textId="77777777" w:rsidR="00A413DE" w:rsidRPr="00B672CA" w:rsidRDefault="00A413DE" w:rsidP="00A413DE">
            <w:pPr>
              <w:pStyle w:val="ROWTABELLA"/>
              <w:jc w:val="center"/>
              <w:rPr>
                <w:color w:val="002060"/>
              </w:rPr>
            </w:pPr>
            <w:r w:rsidRPr="00B672CA">
              <w:rPr>
                <w:color w:val="002060"/>
              </w:rPr>
              <w:t>0</w:t>
            </w:r>
          </w:p>
        </w:tc>
      </w:tr>
      <w:tr w:rsidR="00A413DE" w:rsidRPr="00B672CA" w14:paraId="4367A18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E0508B" w14:textId="77777777" w:rsidR="00A413DE" w:rsidRPr="00B672CA" w:rsidRDefault="00A413DE" w:rsidP="00A413DE">
            <w:pPr>
              <w:pStyle w:val="ROWTABELLA"/>
              <w:rPr>
                <w:color w:val="002060"/>
              </w:rPr>
            </w:pPr>
            <w:r w:rsidRPr="00B672CA">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EECB8"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C0B0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F4676"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EE49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3AEBA"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2C872"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0A412"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2F42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E0738" w14:textId="77777777" w:rsidR="00A413DE" w:rsidRPr="00B672CA" w:rsidRDefault="00A413DE" w:rsidP="00A413DE">
            <w:pPr>
              <w:pStyle w:val="ROWTABELLA"/>
              <w:jc w:val="center"/>
              <w:rPr>
                <w:color w:val="002060"/>
              </w:rPr>
            </w:pPr>
            <w:r w:rsidRPr="00B672CA">
              <w:rPr>
                <w:color w:val="002060"/>
              </w:rPr>
              <w:t>0</w:t>
            </w:r>
          </w:p>
        </w:tc>
      </w:tr>
      <w:tr w:rsidR="00A413DE" w:rsidRPr="00B672CA" w14:paraId="21D4AB9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D4628" w14:textId="77777777" w:rsidR="00A413DE" w:rsidRPr="00B672CA" w:rsidRDefault="00A413DE" w:rsidP="00A413DE">
            <w:pPr>
              <w:pStyle w:val="ROWTABELLA"/>
              <w:rPr>
                <w:color w:val="002060"/>
              </w:rPr>
            </w:pPr>
            <w:r w:rsidRPr="00B672CA">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9659F"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C264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46CD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1782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B8BD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AEB9"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8B857"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49FD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605AE" w14:textId="77777777" w:rsidR="00A413DE" w:rsidRPr="00B672CA" w:rsidRDefault="00A413DE" w:rsidP="00A413DE">
            <w:pPr>
              <w:pStyle w:val="ROWTABELLA"/>
              <w:jc w:val="center"/>
              <w:rPr>
                <w:color w:val="002060"/>
              </w:rPr>
            </w:pPr>
            <w:r w:rsidRPr="00B672CA">
              <w:rPr>
                <w:color w:val="002060"/>
              </w:rPr>
              <w:t>0</w:t>
            </w:r>
          </w:p>
        </w:tc>
      </w:tr>
      <w:tr w:rsidR="00A413DE" w:rsidRPr="00B672CA" w14:paraId="5857F6E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C8AA35" w14:textId="77777777" w:rsidR="00A413DE" w:rsidRPr="00B672CA" w:rsidRDefault="00A413DE" w:rsidP="00A413DE">
            <w:pPr>
              <w:pStyle w:val="ROWTABELLA"/>
              <w:rPr>
                <w:color w:val="002060"/>
              </w:rPr>
            </w:pPr>
            <w:r w:rsidRPr="00B672CA">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69CF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1080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E9D6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991F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0D1C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D53A1"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E1D22"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06C6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C91F2" w14:textId="77777777" w:rsidR="00A413DE" w:rsidRPr="00B672CA" w:rsidRDefault="00A413DE" w:rsidP="00A413DE">
            <w:pPr>
              <w:pStyle w:val="ROWTABELLA"/>
              <w:jc w:val="center"/>
              <w:rPr>
                <w:color w:val="002060"/>
              </w:rPr>
            </w:pPr>
            <w:r w:rsidRPr="00B672CA">
              <w:rPr>
                <w:color w:val="002060"/>
              </w:rPr>
              <w:t>0</w:t>
            </w:r>
          </w:p>
        </w:tc>
      </w:tr>
      <w:tr w:rsidR="00A413DE" w:rsidRPr="00B672CA" w14:paraId="4A0EAA1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A7339D" w14:textId="77777777" w:rsidR="00A413DE" w:rsidRPr="00B672CA" w:rsidRDefault="00A413DE" w:rsidP="00A413DE">
            <w:pPr>
              <w:pStyle w:val="ROWTABELLA"/>
              <w:rPr>
                <w:color w:val="002060"/>
              </w:rPr>
            </w:pPr>
            <w:r w:rsidRPr="00B672CA">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DD02"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280C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4019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E559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5C01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639F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9EDB9"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1D93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76C33" w14:textId="77777777" w:rsidR="00A413DE" w:rsidRPr="00B672CA" w:rsidRDefault="00A413DE" w:rsidP="00A413DE">
            <w:pPr>
              <w:pStyle w:val="ROWTABELLA"/>
              <w:jc w:val="center"/>
              <w:rPr>
                <w:color w:val="002060"/>
              </w:rPr>
            </w:pPr>
            <w:r w:rsidRPr="00B672CA">
              <w:rPr>
                <w:color w:val="002060"/>
              </w:rPr>
              <w:t>0</w:t>
            </w:r>
          </w:p>
        </w:tc>
      </w:tr>
      <w:tr w:rsidR="00A413DE" w:rsidRPr="00B672CA" w14:paraId="03F8EB5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A0B5E3" w14:textId="77777777" w:rsidR="00A413DE" w:rsidRPr="00B672CA" w:rsidRDefault="00A413DE" w:rsidP="00A413DE">
            <w:pPr>
              <w:pStyle w:val="ROWTABELLA"/>
              <w:rPr>
                <w:color w:val="002060"/>
              </w:rPr>
            </w:pPr>
            <w:r w:rsidRPr="00B672CA">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E8468"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5371"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FB85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0CF5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ED0E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15D1A"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D7BD9"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4FFA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0C957" w14:textId="77777777" w:rsidR="00A413DE" w:rsidRPr="00B672CA" w:rsidRDefault="00A413DE" w:rsidP="00A413DE">
            <w:pPr>
              <w:pStyle w:val="ROWTABELLA"/>
              <w:jc w:val="center"/>
              <w:rPr>
                <w:color w:val="002060"/>
              </w:rPr>
            </w:pPr>
            <w:r w:rsidRPr="00B672CA">
              <w:rPr>
                <w:color w:val="002060"/>
              </w:rPr>
              <w:t>0</w:t>
            </w:r>
          </w:p>
        </w:tc>
      </w:tr>
      <w:tr w:rsidR="00A413DE" w:rsidRPr="00B672CA" w14:paraId="7699281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6A4A0A"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75A1E"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90DBC"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0C12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0FE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1A17B"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CA4A1"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49020"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FB1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23E34" w14:textId="77777777" w:rsidR="00A413DE" w:rsidRPr="00B672CA" w:rsidRDefault="00A413DE" w:rsidP="00A413DE">
            <w:pPr>
              <w:pStyle w:val="ROWTABELLA"/>
              <w:jc w:val="center"/>
              <w:rPr>
                <w:color w:val="002060"/>
              </w:rPr>
            </w:pPr>
            <w:r w:rsidRPr="00B672CA">
              <w:rPr>
                <w:color w:val="002060"/>
              </w:rPr>
              <w:t>0</w:t>
            </w:r>
          </w:p>
        </w:tc>
      </w:tr>
      <w:tr w:rsidR="00A413DE" w:rsidRPr="00B672CA" w14:paraId="7C21B27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A47E21"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7AE99"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2121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D464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E4C5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4709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F29E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7DB89" w14:textId="77777777" w:rsidR="00A413DE" w:rsidRPr="00B672CA" w:rsidRDefault="00A413DE" w:rsidP="00A413DE">
            <w:pPr>
              <w:pStyle w:val="ROWTABELLA"/>
              <w:jc w:val="center"/>
              <w:rPr>
                <w:color w:val="002060"/>
              </w:rPr>
            </w:pPr>
            <w:r w:rsidRPr="00B672CA">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DF554"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97A32" w14:textId="77777777" w:rsidR="00A413DE" w:rsidRPr="00B672CA" w:rsidRDefault="00A413DE" w:rsidP="00A413DE">
            <w:pPr>
              <w:pStyle w:val="ROWTABELLA"/>
              <w:jc w:val="center"/>
              <w:rPr>
                <w:color w:val="002060"/>
              </w:rPr>
            </w:pPr>
            <w:r w:rsidRPr="00B672CA">
              <w:rPr>
                <w:color w:val="002060"/>
              </w:rPr>
              <w:t>0</w:t>
            </w:r>
          </w:p>
        </w:tc>
      </w:tr>
      <w:tr w:rsidR="00A413DE" w:rsidRPr="00B672CA" w14:paraId="7FF7C3B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C88B6C" w14:textId="77777777" w:rsidR="00A413DE" w:rsidRPr="00B672CA" w:rsidRDefault="00A413DE" w:rsidP="00A413DE">
            <w:pPr>
              <w:pStyle w:val="ROWTABELLA"/>
              <w:rPr>
                <w:color w:val="002060"/>
              </w:rPr>
            </w:pPr>
            <w:r w:rsidRPr="00B672CA">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8261"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B9C68"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BFB1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CEC9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C1B2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B05B4"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6B65C"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EDDE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3079C" w14:textId="77777777" w:rsidR="00A413DE" w:rsidRPr="00B672CA" w:rsidRDefault="00A413DE" w:rsidP="00A413DE">
            <w:pPr>
              <w:pStyle w:val="ROWTABELLA"/>
              <w:jc w:val="center"/>
              <w:rPr>
                <w:color w:val="002060"/>
              </w:rPr>
            </w:pPr>
            <w:r w:rsidRPr="00B672CA">
              <w:rPr>
                <w:color w:val="002060"/>
              </w:rPr>
              <w:t>0</w:t>
            </w:r>
          </w:p>
        </w:tc>
      </w:tr>
      <w:tr w:rsidR="00A413DE" w:rsidRPr="00B672CA" w14:paraId="063B820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1C075D" w14:textId="77777777" w:rsidR="00A413DE" w:rsidRPr="00B672CA" w:rsidRDefault="00A413DE" w:rsidP="00A413DE">
            <w:pPr>
              <w:pStyle w:val="ROWTABELLA"/>
              <w:rPr>
                <w:color w:val="002060"/>
              </w:rPr>
            </w:pPr>
            <w:r w:rsidRPr="00B672CA">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36A81"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9AA0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CE69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65DF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E6D1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B1DD0"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37920"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A7BD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CEDCC" w14:textId="77777777" w:rsidR="00A413DE" w:rsidRPr="00B672CA" w:rsidRDefault="00A413DE" w:rsidP="00A413DE">
            <w:pPr>
              <w:pStyle w:val="ROWTABELLA"/>
              <w:jc w:val="center"/>
              <w:rPr>
                <w:color w:val="002060"/>
              </w:rPr>
            </w:pPr>
            <w:r w:rsidRPr="00B672CA">
              <w:rPr>
                <w:color w:val="002060"/>
              </w:rPr>
              <w:t>0</w:t>
            </w:r>
          </w:p>
        </w:tc>
      </w:tr>
      <w:tr w:rsidR="00A413DE" w:rsidRPr="00B672CA" w14:paraId="35D8CB9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F814FE" w14:textId="77777777" w:rsidR="00A413DE" w:rsidRPr="00B672CA" w:rsidRDefault="00A413DE" w:rsidP="00A413DE">
            <w:pPr>
              <w:pStyle w:val="ROWTABELLA"/>
              <w:rPr>
                <w:color w:val="002060"/>
              </w:rPr>
            </w:pPr>
            <w:r w:rsidRPr="00B672CA">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A34EE"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D747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8CEB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E4C9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E2DF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5BA57"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A672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360C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4EC45" w14:textId="77777777" w:rsidR="00A413DE" w:rsidRPr="00B672CA" w:rsidRDefault="00A413DE" w:rsidP="00A413DE">
            <w:pPr>
              <w:pStyle w:val="ROWTABELLA"/>
              <w:jc w:val="center"/>
              <w:rPr>
                <w:color w:val="002060"/>
              </w:rPr>
            </w:pPr>
            <w:r w:rsidRPr="00B672CA">
              <w:rPr>
                <w:color w:val="002060"/>
              </w:rPr>
              <w:t>0</w:t>
            </w:r>
          </w:p>
        </w:tc>
      </w:tr>
      <w:tr w:rsidR="00A413DE" w:rsidRPr="00B672CA" w14:paraId="7A4E2B6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079B70"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2FA99"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46A1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5E7A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453C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E9AA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F329D"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56AE2"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21C4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3576F" w14:textId="77777777" w:rsidR="00A413DE" w:rsidRPr="00B672CA" w:rsidRDefault="00A413DE" w:rsidP="00A413DE">
            <w:pPr>
              <w:pStyle w:val="ROWTABELLA"/>
              <w:jc w:val="center"/>
              <w:rPr>
                <w:color w:val="002060"/>
              </w:rPr>
            </w:pPr>
            <w:r w:rsidRPr="00B672CA">
              <w:rPr>
                <w:color w:val="002060"/>
              </w:rPr>
              <w:t>0</w:t>
            </w:r>
          </w:p>
        </w:tc>
      </w:tr>
      <w:tr w:rsidR="00A413DE" w:rsidRPr="00B672CA" w14:paraId="6452B1D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E39504" w14:textId="77777777" w:rsidR="00A413DE" w:rsidRPr="00B672CA" w:rsidRDefault="00A413DE" w:rsidP="00A413DE">
            <w:pPr>
              <w:pStyle w:val="ROWTABELLA"/>
              <w:rPr>
                <w:color w:val="002060"/>
              </w:rPr>
            </w:pPr>
            <w:r w:rsidRPr="00B672CA">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86D54"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7162B"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A43C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68F5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6E8D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F0B7E"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8D1FE"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CC26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E8E7" w14:textId="77777777" w:rsidR="00A413DE" w:rsidRPr="00B672CA" w:rsidRDefault="00A413DE" w:rsidP="00A413DE">
            <w:pPr>
              <w:pStyle w:val="ROWTABELLA"/>
              <w:jc w:val="center"/>
              <w:rPr>
                <w:color w:val="002060"/>
              </w:rPr>
            </w:pPr>
            <w:r w:rsidRPr="00B672CA">
              <w:rPr>
                <w:color w:val="002060"/>
              </w:rPr>
              <w:t>0</w:t>
            </w:r>
          </w:p>
        </w:tc>
      </w:tr>
      <w:tr w:rsidR="00A413DE" w:rsidRPr="00B672CA" w14:paraId="2EF3BC28"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7C9F34" w14:textId="77777777" w:rsidR="00A413DE" w:rsidRPr="00B672CA" w:rsidRDefault="00A413DE" w:rsidP="00A413DE">
            <w:pPr>
              <w:pStyle w:val="ROWTABELLA"/>
              <w:rPr>
                <w:color w:val="002060"/>
              </w:rPr>
            </w:pPr>
            <w:r w:rsidRPr="00B672CA">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46687"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E44AD"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D6F9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F16C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8993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BC308"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5D429"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902F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35795" w14:textId="77777777" w:rsidR="00A413DE" w:rsidRPr="00B672CA" w:rsidRDefault="00A413DE" w:rsidP="00A413DE">
            <w:pPr>
              <w:pStyle w:val="ROWTABELLA"/>
              <w:jc w:val="center"/>
              <w:rPr>
                <w:color w:val="002060"/>
              </w:rPr>
            </w:pPr>
            <w:r w:rsidRPr="00B672CA">
              <w:rPr>
                <w:color w:val="002060"/>
              </w:rPr>
              <w:t>0</w:t>
            </w:r>
          </w:p>
        </w:tc>
      </w:tr>
    </w:tbl>
    <w:p w14:paraId="578619E1" w14:textId="77777777" w:rsidR="00A413DE" w:rsidRPr="00B672CA" w:rsidRDefault="00A413DE" w:rsidP="00A413DE">
      <w:pPr>
        <w:pStyle w:val="breakline"/>
        <w:divId w:val="527259509"/>
        <w:rPr>
          <w:color w:val="002060"/>
        </w:rPr>
      </w:pPr>
    </w:p>
    <w:p w14:paraId="4E9BB44A" w14:textId="77777777" w:rsidR="00A413DE" w:rsidRPr="00B672CA" w:rsidRDefault="00A413DE" w:rsidP="00A413DE">
      <w:pPr>
        <w:pStyle w:val="TITOLOPRINC"/>
        <w:divId w:val="527259509"/>
        <w:rPr>
          <w:color w:val="002060"/>
        </w:rPr>
      </w:pPr>
      <w:r>
        <w:rPr>
          <w:color w:val="002060"/>
        </w:rPr>
        <w:t>PROGRAMMA GARE</w:t>
      </w:r>
    </w:p>
    <w:p w14:paraId="466055C5" w14:textId="77777777" w:rsidR="00A413DE" w:rsidRPr="00F6038C" w:rsidRDefault="00A413DE" w:rsidP="00A413DE">
      <w:pPr>
        <w:pStyle w:val="SOTTOTITOLOCAMPIONATO1"/>
        <w:divId w:val="527259509"/>
        <w:rPr>
          <w:color w:val="002060"/>
        </w:rPr>
      </w:pPr>
      <w:r w:rsidRPr="00F6038C">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4"/>
        <w:gridCol w:w="385"/>
        <w:gridCol w:w="898"/>
        <w:gridCol w:w="1178"/>
        <w:gridCol w:w="1550"/>
        <w:gridCol w:w="1550"/>
      </w:tblGrid>
      <w:tr w:rsidR="00A413DE" w:rsidRPr="00F6038C" w14:paraId="5F2E62B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74D1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4719A"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E6CE21"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E8FC4"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E52DB"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D70C0"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B63BE"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B1ECC42"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18ECA19" w14:textId="77777777" w:rsidR="00A413DE" w:rsidRPr="00F6038C" w:rsidRDefault="00A413DE" w:rsidP="00A413DE">
            <w:pPr>
              <w:pStyle w:val="ROWTABELLA"/>
              <w:rPr>
                <w:color w:val="002060"/>
              </w:rPr>
            </w:pPr>
            <w:r w:rsidRPr="00F6038C">
              <w:rPr>
                <w:color w:val="002060"/>
              </w:rPr>
              <w:t>SPORTING GROTTAMMARE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EBE7F7" w14:textId="77777777" w:rsidR="00A413DE" w:rsidRPr="00F6038C" w:rsidRDefault="00A413DE" w:rsidP="00A413DE">
            <w:pPr>
              <w:pStyle w:val="ROWTABELLA"/>
              <w:rPr>
                <w:color w:val="002060"/>
              </w:rPr>
            </w:pPr>
            <w:r w:rsidRPr="00F6038C">
              <w:rPr>
                <w:color w:val="002060"/>
              </w:rPr>
              <w:t>FUTSAL POTENZA PICENA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2EC220"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DA25D5" w14:textId="77777777" w:rsidR="00A413DE" w:rsidRPr="00F6038C" w:rsidRDefault="00A413DE" w:rsidP="00A413DE">
            <w:pPr>
              <w:pStyle w:val="ROWTABELLA"/>
              <w:rPr>
                <w:color w:val="002060"/>
              </w:rPr>
            </w:pPr>
            <w:r w:rsidRPr="00F6038C">
              <w:rPr>
                <w:color w:val="002060"/>
              </w:rPr>
              <w:t>07/01/2019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EA3EE9" w14:textId="77777777" w:rsidR="00A413DE" w:rsidRPr="00F6038C" w:rsidRDefault="00A413DE" w:rsidP="00A413DE">
            <w:pPr>
              <w:pStyle w:val="ROWTABELLA"/>
              <w:rPr>
                <w:color w:val="002060"/>
              </w:rPr>
            </w:pPr>
            <w:r w:rsidRPr="00F6038C">
              <w:rPr>
                <w:color w:val="002060"/>
              </w:rPr>
              <w:t>PALESTRA COMUNALE VANNICOLA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7C4516" w14:textId="77777777" w:rsidR="00A413DE" w:rsidRPr="00F6038C" w:rsidRDefault="00A413DE" w:rsidP="00A413DE">
            <w:pPr>
              <w:pStyle w:val="ROWTABELLA"/>
              <w:rPr>
                <w:color w:val="002060"/>
              </w:rPr>
            </w:pPr>
            <w:r w:rsidRPr="00F6038C">
              <w:rPr>
                <w:color w:val="002060"/>
              </w:rPr>
              <w:t>OFFIDA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735208" w14:textId="77777777" w:rsidR="00A413DE" w:rsidRPr="00F6038C" w:rsidRDefault="00A413DE" w:rsidP="00A413DE">
            <w:pPr>
              <w:pStyle w:val="ROWTABELLA"/>
              <w:rPr>
                <w:color w:val="002060"/>
              </w:rPr>
            </w:pPr>
            <w:r w:rsidRPr="00F6038C">
              <w:rPr>
                <w:color w:val="002060"/>
              </w:rPr>
              <w:t>VIA MARTIRI DELLA RESISTENZA</w:t>
            </w:r>
          </w:p>
        </w:tc>
      </w:tr>
    </w:tbl>
    <w:p w14:paraId="078EC12B" w14:textId="77777777" w:rsidR="00A413DE" w:rsidRPr="00B672CA" w:rsidRDefault="00A413DE" w:rsidP="00A413DE">
      <w:pPr>
        <w:pStyle w:val="breakline"/>
        <w:divId w:val="527259509"/>
        <w:rPr>
          <w:color w:val="002060"/>
        </w:rPr>
      </w:pPr>
    </w:p>
    <w:p w14:paraId="0A954326"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CALCIO A CINQUE SERIE C2</w:t>
      </w:r>
    </w:p>
    <w:p w14:paraId="1B3DC8F2" w14:textId="77777777" w:rsidR="00A413DE" w:rsidRPr="00B672CA" w:rsidRDefault="00A413DE" w:rsidP="00A413DE">
      <w:pPr>
        <w:pStyle w:val="TITOLOPRINC"/>
        <w:divId w:val="527259509"/>
        <w:rPr>
          <w:color w:val="002060"/>
        </w:rPr>
      </w:pPr>
      <w:r w:rsidRPr="00B672CA">
        <w:rPr>
          <w:color w:val="002060"/>
        </w:rPr>
        <w:t>RISULTATI</w:t>
      </w:r>
    </w:p>
    <w:p w14:paraId="2C52B1F9" w14:textId="77777777" w:rsidR="00A413DE" w:rsidRPr="00B672CA" w:rsidRDefault="00A413DE" w:rsidP="00A413DE">
      <w:pPr>
        <w:pStyle w:val="breakline"/>
        <w:divId w:val="527259509"/>
        <w:rPr>
          <w:color w:val="002060"/>
        </w:rPr>
      </w:pPr>
    </w:p>
    <w:p w14:paraId="7B8270ED" w14:textId="77777777" w:rsidR="00A413DE" w:rsidRPr="00B672CA" w:rsidRDefault="00A413DE" w:rsidP="00A413DE">
      <w:pPr>
        <w:pStyle w:val="SOTTOTITOLOCAMPIONATO1"/>
        <w:divId w:val="527259509"/>
        <w:rPr>
          <w:color w:val="002060"/>
        </w:rPr>
      </w:pPr>
      <w:r w:rsidRPr="00B672CA">
        <w:rPr>
          <w:color w:val="002060"/>
        </w:rPr>
        <w:t>RISULTATI UFFICIALI GARE DEL 21/12/2018</w:t>
      </w:r>
    </w:p>
    <w:p w14:paraId="56331B46"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01AA2AE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8"/>
        <w:gridCol w:w="4792"/>
      </w:tblGrid>
      <w:tr w:rsidR="00A413DE" w:rsidRPr="00B672CA" w14:paraId="283EF5CE"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E362F45"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D2EB8" w14:textId="77777777" w:rsidR="00A413DE" w:rsidRPr="00B672CA" w:rsidRDefault="00A413DE" w:rsidP="00A413DE">
                  <w:pPr>
                    <w:pStyle w:val="HEADERTABELLA"/>
                    <w:rPr>
                      <w:color w:val="002060"/>
                    </w:rPr>
                  </w:pPr>
                  <w:r w:rsidRPr="00B672CA">
                    <w:rPr>
                      <w:color w:val="002060"/>
                    </w:rPr>
                    <w:t>GIRONE A - 1 Giornata - R</w:t>
                  </w:r>
                </w:p>
              </w:tc>
            </w:tr>
            <w:tr w:rsidR="00A413DE" w:rsidRPr="00B672CA" w14:paraId="5F65C35D"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C05B22" w14:textId="77777777" w:rsidR="00A413DE" w:rsidRPr="00B672CA" w:rsidRDefault="00A413DE" w:rsidP="00A413DE">
                  <w:pPr>
                    <w:pStyle w:val="ROWTABELLA"/>
                    <w:rPr>
                      <w:color w:val="002060"/>
                    </w:rPr>
                  </w:pPr>
                  <w:r w:rsidRPr="00B672CA">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7504DC" w14:textId="77777777" w:rsidR="00A413DE" w:rsidRPr="00B672CA" w:rsidRDefault="00A413DE" w:rsidP="00A413DE">
                  <w:pPr>
                    <w:pStyle w:val="ROWTABELLA"/>
                    <w:rPr>
                      <w:color w:val="002060"/>
                    </w:rPr>
                  </w:pPr>
                  <w:r w:rsidRPr="00B672CA">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486023" w14:textId="77777777" w:rsidR="00A413DE" w:rsidRPr="00B672CA" w:rsidRDefault="00A413DE" w:rsidP="00A413DE">
                  <w:pPr>
                    <w:pStyle w:val="ROWTABELLA"/>
                    <w:jc w:val="center"/>
                    <w:rPr>
                      <w:color w:val="002060"/>
                    </w:rPr>
                  </w:pPr>
                  <w:r w:rsidRPr="00B672CA">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9CEE10" w14:textId="77777777" w:rsidR="00A413DE" w:rsidRPr="00B672CA" w:rsidRDefault="00A413DE" w:rsidP="00A413DE">
                  <w:pPr>
                    <w:pStyle w:val="ROWTABELLA"/>
                    <w:jc w:val="center"/>
                    <w:rPr>
                      <w:color w:val="002060"/>
                    </w:rPr>
                  </w:pPr>
                  <w:r w:rsidRPr="00B672CA">
                    <w:rPr>
                      <w:color w:val="002060"/>
                    </w:rPr>
                    <w:t> </w:t>
                  </w:r>
                </w:p>
              </w:tc>
            </w:tr>
            <w:tr w:rsidR="00A413DE" w:rsidRPr="00B672CA" w14:paraId="7F8A785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04A1AC" w14:textId="77777777" w:rsidR="00A413DE" w:rsidRPr="00B672CA" w:rsidRDefault="00A413DE" w:rsidP="00A413DE">
                  <w:pPr>
                    <w:pStyle w:val="ROWTABELLA"/>
                    <w:rPr>
                      <w:color w:val="002060"/>
                    </w:rPr>
                  </w:pPr>
                  <w:r w:rsidRPr="00B672CA">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BB29FC" w14:textId="77777777" w:rsidR="00A413DE" w:rsidRPr="00B672CA" w:rsidRDefault="00A413DE" w:rsidP="00A413DE">
                  <w:pPr>
                    <w:pStyle w:val="ROWTABELLA"/>
                    <w:rPr>
                      <w:color w:val="002060"/>
                    </w:rPr>
                  </w:pPr>
                  <w:r w:rsidRPr="00B672CA">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4694F9"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CDC1A3" w14:textId="77777777" w:rsidR="00A413DE" w:rsidRPr="00B672CA" w:rsidRDefault="00A413DE" w:rsidP="00A413DE">
                  <w:pPr>
                    <w:pStyle w:val="ROWTABELLA"/>
                    <w:jc w:val="center"/>
                    <w:rPr>
                      <w:color w:val="002060"/>
                    </w:rPr>
                  </w:pPr>
                  <w:r w:rsidRPr="00B672CA">
                    <w:rPr>
                      <w:color w:val="002060"/>
                    </w:rPr>
                    <w:t> </w:t>
                  </w:r>
                </w:p>
              </w:tc>
            </w:tr>
            <w:tr w:rsidR="00A413DE" w:rsidRPr="00B672CA" w14:paraId="374C6BB5"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383BB5" w14:textId="77777777" w:rsidR="00A413DE" w:rsidRPr="00B672CA" w:rsidRDefault="00A413DE" w:rsidP="00A413DE">
                  <w:pPr>
                    <w:pStyle w:val="ROWTABELLA"/>
                    <w:rPr>
                      <w:color w:val="002060"/>
                    </w:rPr>
                  </w:pPr>
                  <w:r w:rsidRPr="00B672CA">
                    <w:rPr>
                      <w:color w:val="002060"/>
                    </w:rP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578A4F" w14:textId="77777777" w:rsidR="00A413DE" w:rsidRPr="00B672CA" w:rsidRDefault="00A413DE" w:rsidP="00A413DE">
                  <w:pPr>
                    <w:pStyle w:val="ROWTABELLA"/>
                    <w:rPr>
                      <w:color w:val="002060"/>
                    </w:rPr>
                  </w:pPr>
                  <w:r w:rsidRPr="00B672CA">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61E6C6" w14:textId="77777777" w:rsidR="00A413DE" w:rsidRPr="00B672CA" w:rsidRDefault="00A413DE" w:rsidP="00A413DE">
                  <w:pPr>
                    <w:pStyle w:val="ROWTABELLA"/>
                    <w:jc w:val="center"/>
                    <w:rPr>
                      <w:color w:val="002060"/>
                    </w:rPr>
                  </w:pPr>
                  <w:r w:rsidRPr="00B672CA">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DEE6E3" w14:textId="77777777" w:rsidR="00A413DE" w:rsidRPr="00B672CA" w:rsidRDefault="00A413DE" w:rsidP="00A413DE">
                  <w:pPr>
                    <w:pStyle w:val="ROWTABELLA"/>
                    <w:jc w:val="center"/>
                    <w:rPr>
                      <w:color w:val="002060"/>
                    </w:rPr>
                  </w:pPr>
                  <w:r w:rsidRPr="00B672CA">
                    <w:rPr>
                      <w:color w:val="002060"/>
                    </w:rPr>
                    <w:t> </w:t>
                  </w:r>
                </w:p>
              </w:tc>
            </w:tr>
            <w:tr w:rsidR="00A413DE" w:rsidRPr="00B672CA" w14:paraId="56776A0A"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CCBF0C" w14:textId="77777777" w:rsidR="00A413DE" w:rsidRPr="00B672CA" w:rsidRDefault="00A413DE" w:rsidP="00A413DE">
                  <w:pPr>
                    <w:pStyle w:val="ROWTABELLA"/>
                    <w:rPr>
                      <w:color w:val="002060"/>
                    </w:rPr>
                  </w:pPr>
                  <w:r w:rsidRPr="00B672CA">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C9DCFE" w14:textId="77777777" w:rsidR="00A413DE" w:rsidRPr="00B672CA" w:rsidRDefault="00A413DE" w:rsidP="00A413DE">
                  <w:pPr>
                    <w:pStyle w:val="ROWTABELLA"/>
                    <w:rPr>
                      <w:color w:val="002060"/>
                    </w:rPr>
                  </w:pPr>
                  <w:r w:rsidRPr="00B672CA">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2FC780" w14:textId="77777777" w:rsidR="00A413DE" w:rsidRPr="00B672CA" w:rsidRDefault="00A413DE" w:rsidP="00A413DE">
                  <w:pPr>
                    <w:pStyle w:val="ROWTABELLA"/>
                    <w:jc w:val="center"/>
                    <w:rPr>
                      <w:color w:val="002060"/>
                    </w:rPr>
                  </w:pPr>
                  <w:r w:rsidRPr="00B672CA">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05616D" w14:textId="77777777" w:rsidR="00A413DE" w:rsidRPr="00B672CA" w:rsidRDefault="00A413DE" w:rsidP="00A413DE">
                  <w:pPr>
                    <w:pStyle w:val="ROWTABELLA"/>
                    <w:jc w:val="center"/>
                    <w:rPr>
                      <w:color w:val="002060"/>
                    </w:rPr>
                  </w:pPr>
                  <w:r w:rsidRPr="00B672CA">
                    <w:rPr>
                      <w:color w:val="002060"/>
                    </w:rPr>
                    <w:t> </w:t>
                  </w:r>
                </w:p>
              </w:tc>
            </w:tr>
            <w:tr w:rsidR="00A413DE" w:rsidRPr="00B672CA" w14:paraId="34E53BB0"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2BDA80" w14:textId="77777777" w:rsidR="00A413DE" w:rsidRPr="00B672CA" w:rsidRDefault="00A413DE" w:rsidP="00A413DE">
                  <w:pPr>
                    <w:pStyle w:val="ROWTABELLA"/>
                    <w:rPr>
                      <w:color w:val="002060"/>
                    </w:rPr>
                  </w:pPr>
                  <w:r w:rsidRPr="00B672CA">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6A2450" w14:textId="77777777" w:rsidR="00A413DE" w:rsidRPr="00B672CA" w:rsidRDefault="00A413DE" w:rsidP="00A413DE">
                  <w:pPr>
                    <w:pStyle w:val="ROWTABELLA"/>
                    <w:rPr>
                      <w:color w:val="002060"/>
                    </w:rPr>
                  </w:pPr>
                  <w:r w:rsidRPr="00B672CA">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FFD34E" w14:textId="77777777" w:rsidR="00A413DE" w:rsidRPr="00B672CA" w:rsidRDefault="00A413DE" w:rsidP="00A413DE">
                  <w:pPr>
                    <w:pStyle w:val="ROWTABELLA"/>
                    <w:jc w:val="center"/>
                    <w:rPr>
                      <w:color w:val="002060"/>
                    </w:rPr>
                  </w:pPr>
                  <w:r w:rsidRPr="00B672CA">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59FA54" w14:textId="77777777" w:rsidR="00A413DE" w:rsidRPr="00B672CA" w:rsidRDefault="00A413DE" w:rsidP="00A413DE">
                  <w:pPr>
                    <w:pStyle w:val="ROWTABELLA"/>
                    <w:jc w:val="center"/>
                    <w:rPr>
                      <w:color w:val="002060"/>
                    </w:rPr>
                  </w:pPr>
                  <w:r w:rsidRPr="00B672CA">
                    <w:rPr>
                      <w:color w:val="002060"/>
                    </w:rPr>
                    <w:t> </w:t>
                  </w:r>
                </w:p>
              </w:tc>
            </w:tr>
            <w:tr w:rsidR="00A413DE" w:rsidRPr="00B672CA" w14:paraId="3BA1F494"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2F9A3D" w14:textId="77777777" w:rsidR="00A413DE" w:rsidRPr="00B672CA" w:rsidRDefault="00A413DE" w:rsidP="00A413DE">
                  <w:pPr>
                    <w:pStyle w:val="ROWTABELLA"/>
                    <w:rPr>
                      <w:color w:val="002060"/>
                    </w:rPr>
                  </w:pPr>
                  <w:r w:rsidRPr="00B672CA">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3D050F" w14:textId="77777777" w:rsidR="00A413DE" w:rsidRPr="00B672CA" w:rsidRDefault="00A413DE" w:rsidP="00A413DE">
                  <w:pPr>
                    <w:pStyle w:val="ROWTABELLA"/>
                    <w:rPr>
                      <w:color w:val="002060"/>
                    </w:rPr>
                  </w:pPr>
                  <w:r w:rsidRPr="00B672CA">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F7BD55" w14:textId="77777777" w:rsidR="00A413DE" w:rsidRPr="00B672CA" w:rsidRDefault="00A413DE" w:rsidP="00A413DE">
                  <w:pPr>
                    <w:pStyle w:val="ROWTABELLA"/>
                    <w:jc w:val="center"/>
                    <w:rPr>
                      <w:color w:val="002060"/>
                    </w:rPr>
                  </w:pPr>
                  <w:r w:rsidRPr="00B672CA">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273827" w14:textId="77777777" w:rsidR="00A413DE" w:rsidRPr="00B672CA" w:rsidRDefault="00A413DE" w:rsidP="00A413DE">
                  <w:pPr>
                    <w:pStyle w:val="ROWTABELLA"/>
                    <w:jc w:val="center"/>
                    <w:rPr>
                      <w:color w:val="002060"/>
                    </w:rPr>
                  </w:pPr>
                  <w:r w:rsidRPr="00B672CA">
                    <w:rPr>
                      <w:color w:val="002060"/>
                    </w:rPr>
                    <w:t> </w:t>
                  </w:r>
                </w:p>
              </w:tc>
            </w:tr>
            <w:tr w:rsidR="00A413DE" w:rsidRPr="00B672CA" w14:paraId="7ED5F19C"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30A563" w14:textId="77777777" w:rsidR="00A413DE" w:rsidRPr="00B672CA" w:rsidRDefault="00A413DE" w:rsidP="00A413DE">
                  <w:pPr>
                    <w:pStyle w:val="ROWTABELLA"/>
                    <w:rPr>
                      <w:color w:val="002060"/>
                    </w:rPr>
                  </w:pPr>
                  <w:r w:rsidRPr="00B672CA">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4595B8" w14:textId="77777777" w:rsidR="00A413DE" w:rsidRPr="00B672CA" w:rsidRDefault="00A413DE" w:rsidP="00A413DE">
                  <w:pPr>
                    <w:pStyle w:val="ROWTABELLA"/>
                    <w:rPr>
                      <w:color w:val="002060"/>
                    </w:rPr>
                  </w:pPr>
                  <w:r w:rsidRPr="00B672CA">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8D63A6" w14:textId="77777777" w:rsidR="00A413DE" w:rsidRPr="00B672CA" w:rsidRDefault="00A413DE" w:rsidP="00A413DE">
                  <w:pPr>
                    <w:pStyle w:val="ROWTABELLA"/>
                    <w:jc w:val="center"/>
                    <w:rPr>
                      <w:color w:val="002060"/>
                    </w:rPr>
                  </w:pPr>
                  <w:r w:rsidRPr="00B672CA">
                    <w:rPr>
                      <w:color w:val="002060"/>
                    </w:rPr>
                    <w:t>8 - 5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34ACCD" w14:textId="77777777" w:rsidR="00A413DE" w:rsidRPr="00B672CA" w:rsidRDefault="00A413DE" w:rsidP="00A413DE">
                  <w:pPr>
                    <w:pStyle w:val="ROWTABELLA"/>
                    <w:jc w:val="center"/>
                    <w:rPr>
                      <w:color w:val="002060"/>
                    </w:rPr>
                  </w:pPr>
                  <w:r w:rsidRPr="00B672CA">
                    <w:rPr>
                      <w:color w:val="002060"/>
                    </w:rPr>
                    <w:t> </w:t>
                  </w:r>
                </w:p>
              </w:tc>
            </w:tr>
          </w:tbl>
          <w:p w14:paraId="70A2F643"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2850E573"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E6DA3" w14:textId="77777777" w:rsidR="00A413DE" w:rsidRPr="00B672CA" w:rsidRDefault="00A413DE" w:rsidP="00A413DE">
                  <w:pPr>
                    <w:pStyle w:val="HEADERTABELLA"/>
                    <w:rPr>
                      <w:color w:val="002060"/>
                    </w:rPr>
                  </w:pPr>
                  <w:r w:rsidRPr="00B672CA">
                    <w:rPr>
                      <w:color w:val="002060"/>
                    </w:rPr>
                    <w:t>GIRONE B - 1 Giornata - R</w:t>
                  </w:r>
                </w:p>
              </w:tc>
            </w:tr>
            <w:tr w:rsidR="00A413DE" w:rsidRPr="00B672CA" w14:paraId="490C7B3B"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7F4172" w14:textId="77777777" w:rsidR="00A413DE" w:rsidRPr="00B672CA" w:rsidRDefault="00A413DE" w:rsidP="00A413DE">
                  <w:pPr>
                    <w:pStyle w:val="ROWTABELLA"/>
                    <w:rPr>
                      <w:color w:val="002060"/>
                    </w:rPr>
                  </w:pPr>
                  <w:r w:rsidRPr="00B672CA">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FE95FF" w14:textId="77777777" w:rsidR="00A413DE" w:rsidRPr="00B672CA" w:rsidRDefault="00A413DE" w:rsidP="00A413DE">
                  <w:pPr>
                    <w:pStyle w:val="ROWTABELLA"/>
                    <w:rPr>
                      <w:color w:val="002060"/>
                    </w:rPr>
                  </w:pPr>
                  <w:r w:rsidRPr="00B672CA">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CD1A7A" w14:textId="77777777" w:rsidR="00A413DE" w:rsidRPr="00B672CA" w:rsidRDefault="00A413DE" w:rsidP="00A413DE">
                  <w:pPr>
                    <w:pStyle w:val="ROWTABELLA"/>
                    <w:jc w:val="center"/>
                    <w:rPr>
                      <w:color w:val="002060"/>
                    </w:rPr>
                  </w:pPr>
                  <w:r w:rsidRPr="00B672CA">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7D6EB2" w14:textId="77777777" w:rsidR="00A413DE" w:rsidRPr="00B672CA" w:rsidRDefault="00A413DE" w:rsidP="00A413DE">
                  <w:pPr>
                    <w:pStyle w:val="ROWTABELLA"/>
                    <w:jc w:val="center"/>
                    <w:rPr>
                      <w:color w:val="002060"/>
                    </w:rPr>
                  </w:pPr>
                  <w:r w:rsidRPr="00B672CA">
                    <w:rPr>
                      <w:color w:val="002060"/>
                    </w:rPr>
                    <w:t> </w:t>
                  </w:r>
                </w:p>
              </w:tc>
            </w:tr>
            <w:tr w:rsidR="00A413DE" w:rsidRPr="00B672CA" w14:paraId="3B4062F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E054BB"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1F8304" w14:textId="77777777" w:rsidR="00A413DE" w:rsidRPr="00B672CA" w:rsidRDefault="00A413DE" w:rsidP="00A413DE">
                  <w:pPr>
                    <w:pStyle w:val="ROWTABELLA"/>
                    <w:rPr>
                      <w:color w:val="002060"/>
                    </w:rPr>
                  </w:pPr>
                  <w:r w:rsidRPr="00B672CA">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F21EAB"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8F8DD1" w14:textId="77777777" w:rsidR="00A413DE" w:rsidRPr="00B672CA" w:rsidRDefault="00A413DE" w:rsidP="00A413DE">
                  <w:pPr>
                    <w:pStyle w:val="ROWTABELLA"/>
                    <w:jc w:val="center"/>
                    <w:rPr>
                      <w:color w:val="002060"/>
                    </w:rPr>
                  </w:pPr>
                  <w:r w:rsidRPr="00B672CA">
                    <w:rPr>
                      <w:color w:val="002060"/>
                    </w:rPr>
                    <w:t> </w:t>
                  </w:r>
                </w:p>
              </w:tc>
            </w:tr>
            <w:tr w:rsidR="00A413DE" w:rsidRPr="00B672CA" w14:paraId="799AE8B3"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2187FB" w14:textId="77777777" w:rsidR="00A413DE" w:rsidRPr="00B672CA" w:rsidRDefault="00A413DE" w:rsidP="00A413DE">
                  <w:pPr>
                    <w:pStyle w:val="ROWTABELLA"/>
                    <w:rPr>
                      <w:color w:val="002060"/>
                    </w:rPr>
                  </w:pPr>
                  <w:r w:rsidRPr="00B672CA">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6A7164" w14:textId="77777777" w:rsidR="00A413DE" w:rsidRPr="00B672CA" w:rsidRDefault="00A413DE" w:rsidP="00A413DE">
                  <w:pPr>
                    <w:pStyle w:val="ROWTABELLA"/>
                    <w:rPr>
                      <w:color w:val="002060"/>
                    </w:rPr>
                  </w:pPr>
                  <w:r w:rsidRPr="00B672CA">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8CCE90" w14:textId="77777777" w:rsidR="00A413DE" w:rsidRPr="00B672CA" w:rsidRDefault="00A413DE" w:rsidP="00A413DE">
                  <w:pPr>
                    <w:pStyle w:val="ROWTABELLA"/>
                    <w:jc w:val="center"/>
                    <w:rPr>
                      <w:color w:val="002060"/>
                    </w:rPr>
                  </w:pPr>
                  <w:r w:rsidRPr="00B672CA">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DD3DDC" w14:textId="77777777" w:rsidR="00A413DE" w:rsidRPr="00B672CA" w:rsidRDefault="00A413DE" w:rsidP="00A413DE">
                  <w:pPr>
                    <w:pStyle w:val="ROWTABELLA"/>
                    <w:jc w:val="center"/>
                    <w:rPr>
                      <w:color w:val="002060"/>
                    </w:rPr>
                  </w:pPr>
                  <w:r w:rsidRPr="00B672CA">
                    <w:rPr>
                      <w:color w:val="002060"/>
                    </w:rPr>
                    <w:t> </w:t>
                  </w:r>
                </w:p>
              </w:tc>
            </w:tr>
            <w:tr w:rsidR="00A413DE" w:rsidRPr="00B672CA" w14:paraId="108EA34A"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DE1BAE" w14:textId="77777777" w:rsidR="00A413DE" w:rsidRPr="00B672CA" w:rsidRDefault="00A413DE" w:rsidP="00A413DE">
                  <w:pPr>
                    <w:pStyle w:val="ROWTABELLA"/>
                    <w:rPr>
                      <w:color w:val="002060"/>
                    </w:rPr>
                  </w:pPr>
                  <w:r w:rsidRPr="00B672CA">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D8B767" w14:textId="77777777" w:rsidR="00A413DE" w:rsidRPr="00B672CA" w:rsidRDefault="00A413DE" w:rsidP="00A413DE">
                  <w:pPr>
                    <w:pStyle w:val="ROWTABELLA"/>
                    <w:rPr>
                      <w:color w:val="002060"/>
                    </w:rPr>
                  </w:pPr>
                  <w:r w:rsidRPr="00B672CA">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00D86B"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7B26DB" w14:textId="77777777" w:rsidR="00A413DE" w:rsidRPr="00B672CA" w:rsidRDefault="00A413DE" w:rsidP="00A413DE">
                  <w:pPr>
                    <w:pStyle w:val="ROWTABELLA"/>
                    <w:jc w:val="center"/>
                    <w:rPr>
                      <w:color w:val="002060"/>
                    </w:rPr>
                  </w:pPr>
                  <w:r w:rsidRPr="00B672CA">
                    <w:rPr>
                      <w:color w:val="002060"/>
                    </w:rPr>
                    <w:t> </w:t>
                  </w:r>
                </w:p>
              </w:tc>
            </w:tr>
            <w:tr w:rsidR="00A413DE" w:rsidRPr="00B672CA" w14:paraId="4C8C76C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1AFE83" w14:textId="77777777" w:rsidR="00A413DE" w:rsidRPr="00B672CA" w:rsidRDefault="00A413DE" w:rsidP="00A413DE">
                  <w:pPr>
                    <w:pStyle w:val="ROWTABELLA"/>
                    <w:rPr>
                      <w:color w:val="002060"/>
                    </w:rPr>
                  </w:pPr>
                  <w:r w:rsidRPr="00B672CA">
                    <w:rPr>
                      <w:color w:val="002060"/>
                    </w:rPr>
                    <w:t>(1) MOSCOSI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A2BD02" w14:textId="77777777" w:rsidR="00A413DE" w:rsidRPr="00B672CA" w:rsidRDefault="00A413DE" w:rsidP="00A413DE">
                  <w:pPr>
                    <w:pStyle w:val="ROWTABELLA"/>
                    <w:rPr>
                      <w:color w:val="002060"/>
                    </w:rPr>
                  </w:pPr>
                  <w:r w:rsidRPr="00B672CA">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39D244"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443AB1" w14:textId="77777777" w:rsidR="00A413DE" w:rsidRPr="00B672CA" w:rsidRDefault="00A413DE" w:rsidP="00A413DE">
                  <w:pPr>
                    <w:pStyle w:val="ROWTABELLA"/>
                    <w:jc w:val="center"/>
                    <w:rPr>
                      <w:color w:val="002060"/>
                    </w:rPr>
                  </w:pPr>
                  <w:r w:rsidRPr="00B672CA">
                    <w:rPr>
                      <w:color w:val="002060"/>
                    </w:rPr>
                    <w:t> </w:t>
                  </w:r>
                </w:p>
              </w:tc>
            </w:tr>
            <w:tr w:rsidR="00A413DE" w:rsidRPr="00B672CA" w14:paraId="20704489"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B5D8BB" w14:textId="77777777" w:rsidR="00A413DE" w:rsidRPr="00B672CA" w:rsidRDefault="00A413DE" w:rsidP="00A413DE">
                  <w:pPr>
                    <w:pStyle w:val="ROWTABELLA"/>
                    <w:rPr>
                      <w:color w:val="002060"/>
                    </w:rPr>
                  </w:pPr>
                  <w:r w:rsidRPr="00B672CA">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48645D" w14:textId="77777777" w:rsidR="00A413DE" w:rsidRPr="00B672CA" w:rsidRDefault="00A413DE" w:rsidP="00A413DE">
                  <w:pPr>
                    <w:pStyle w:val="ROWTABELLA"/>
                    <w:rPr>
                      <w:color w:val="002060"/>
                    </w:rPr>
                  </w:pPr>
                  <w:r w:rsidRPr="00B672CA">
                    <w:rPr>
                      <w:color w:val="002060"/>
                    </w:rPr>
                    <w:t>- NUOVA OTTRANO 98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3F02E1" w14:textId="77777777" w:rsidR="00A413DE" w:rsidRPr="00B672CA" w:rsidRDefault="00A413DE" w:rsidP="00A413DE">
                  <w:pPr>
                    <w:pStyle w:val="ROWTABELLA"/>
                    <w:jc w:val="center"/>
                    <w:rPr>
                      <w:color w:val="002060"/>
                    </w:rPr>
                  </w:pPr>
                  <w:r w:rsidRPr="00B672CA">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E22F7" w14:textId="77777777" w:rsidR="00A413DE" w:rsidRPr="00B672CA" w:rsidRDefault="00A413DE" w:rsidP="00A413DE">
                  <w:pPr>
                    <w:pStyle w:val="ROWTABELLA"/>
                    <w:jc w:val="center"/>
                    <w:rPr>
                      <w:color w:val="002060"/>
                    </w:rPr>
                  </w:pPr>
                  <w:r w:rsidRPr="00B672CA">
                    <w:rPr>
                      <w:color w:val="002060"/>
                    </w:rPr>
                    <w:t> </w:t>
                  </w:r>
                </w:p>
              </w:tc>
            </w:tr>
            <w:tr w:rsidR="00A413DE" w:rsidRPr="00B672CA" w14:paraId="7C7A8797"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E01F757" w14:textId="77777777" w:rsidR="00A413DE" w:rsidRPr="00B672CA" w:rsidRDefault="00A413DE" w:rsidP="00A413DE">
                  <w:pPr>
                    <w:pStyle w:val="ROWTABELLA"/>
                    <w:rPr>
                      <w:color w:val="002060"/>
                    </w:rPr>
                  </w:pPr>
                  <w:r w:rsidRPr="00B672CA">
                    <w:rPr>
                      <w:color w:val="002060"/>
                    </w:rPr>
                    <w:t>(1) - disputata il 22/12/2018</w:t>
                  </w:r>
                </w:p>
              </w:tc>
            </w:tr>
          </w:tbl>
          <w:p w14:paraId="03B09489" w14:textId="77777777" w:rsidR="00A413DE" w:rsidRPr="00B672CA" w:rsidRDefault="00A413DE" w:rsidP="00A413DE">
            <w:pPr>
              <w:rPr>
                <w:color w:val="002060"/>
              </w:rPr>
            </w:pPr>
          </w:p>
        </w:tc>
      </w:tr>
    </w:tbl>
    <w:p w14:paraId="1268B5D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6E5F35A9"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C2EF649"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55A1D" w14:textId="77777777" w:rsidR="00A413DE" w:rsidRPr="00B672CA" w:rsidRDefault="00A413DE" w:rsidP="00A413DE">
                  <w:pPr>
                    <w:pStyle w:val="HEADERTABELLA"/>
                    <w:rPr>
                      <w:color w:val="002060"/>
                    </w:rPr>
                  </w:pPr>
                  <w:r w:rsidRPr="00B672CA">
                    <w:rPr>
                      <w:color w:val="002060"/>
                    </w:rPr>
                    <w:t>GIRONE C - 1 Giornata - R</w:t>
                  </w:r>
                </w:p>
              </w:tc>
            </w:tr>
            <w:tr w:rsidR="00A413DE" w:rsidRPr="00B672CA" w14:paraId="46EC24BB"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AB09A4" w14:textId="77777777" w:rsidR="00A413DE" w:rsidRPr="00B672CA" w:rsidRDefault="00A413DE" w:rsidP="00A413DE">
                  <w:pPr>
                    <w:pStyle w:val="ROWTABELLA"/>
                    <w:rPr>
                      <w:color w:val="002060"/>
                    </w:rPr>
                  </w:pPr>
                  <w:r w:rsidRPr="00B672CA">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D981E" w14:textId="77777777" w:rsidR="00A413DE" w:rsidRPr="00B672CA" w:rsidRDefault="00A413DE" w:rsidP="00A413DE">
                  <w:pPr>
                    <w:pStyle w:val="ROWTABELLA"/>
                    <w:rPr>
                      <w:color w:val="002060"/>
                    </w:rPr>
                  </w:pPr>
                  <w:r w:rsidRPr="00B672CA">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191F1"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A87DBA" w14:textId="77777777" w:rsidR="00A413DE" w:rsidRPr="00B672CA" w:rsidRDefault="00A413DE" w:rsidP="00A413DE">
                  <w:pPr>
                    <w:pStyle w:val="ROWTABELLA"/>
                    <w:jc w:val="center"/>
                    <w:rPr>
                      <w:color w:val="002060"/>
                    </w:rPr>
                  </w:pPr>
                  <w:r w:rsidRPr="00B672CA">
                    <w:rPr>
                      <w:color w:val="002060"/>
                    </w:rPr>
                    <w:t> </w:t>
                  </w:r>
                </w:p>
              </w:tc>
            </w:tr>
            <w:tr w:rsidR="00A413DE" w:rsidRPr="00B672CA" w14:paraId="3FFFE62F"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4A03CE" w14:textId="77777777" w:rsidR="00A413DE" w:rsidRPr="00B672CA" w:rsidRDefault="00A413DE" w:rsidP="00A413DE">
                  <w:pPr>
                    <w:pStyle w:val="ROWTABELLA"/>
                    <w:rPr>
                      <w:color w:val="002060"/>
                    </w:rPr>
                  </w:pPr>
                  <w:r w:rsidRPr="00B672CA">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80E8EC" w14:textId="77777777" w:rsidR="00A413DE" w:rsidRPr="00B672CA" w:rsidRDefault="00A413DE" w:rsidP="00A413DE">
                  <w:pPr>
                    <w:pStyle w:val="ROWTABELLA"/>
                    <w:rPr>
                      <w:color w:val="002060"/>
                    </w:rPr>
                  </w:pPr>
                  <w:r w:rsidRPr="00B672CA">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74A5EF" w14:textId="77777777" w:rsidR="00A413DE" w:rsidRPr="00B672CA" w:rsidRDefault="00A413DE" w:rsidP="00A413DE">
                  <w:pPr>
                    <w:pStyle w:val="ROWTABELLA"/>
                    <w:jc w:val="center"/>
                    <w:rPr>
                      <w:color w:val="002060"/>
                    </w:rPr>
                  </w:pPr>
                  <w:r w:rsidRPr="00B672CA">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0EB9F0" w14:textId="77777777" w:rsidR="00A413DE" w:rsidRPr="00B672CA" w:rsidRDefault="00A413DE" w:rsidP="00A413DE">
                  <w:pPr>
                    <w:pStyle w:val="ROWTABELLA"/>
                    <w:jc w:val="center"/>
                    <w:rPr>
                      <w:color w:val="002060"/>
                    </w:rPr>
                  </w:pPr>
                  <w:r w:rsidRPr="00B672CA">
                    <w:rPr>
                      <w:color w:val="002060"/>
                    </w:rPr>
                    <w:t> </w:t>
                  </w:r>
                </w:p>
              </w:tc>
            </w:tr>
            <w:tr w:rsidR="00A413DE" w:rsidRPr="00B672CA" w14:paraId="4FCB9A66"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2E632D" w14:textId="77777777" w:rsidR="00A413DE" w:rsidRPr="00B672CA" w:rsidRDefault="00A413DE" w:rsidP="00A413DE">
                  <w:pPr>
                    <w:pStyle w:val="ROWTABELLA"/>
                    <w:rPr>
                      <w:color w:val="002060"/>
                    </w:rPr>
                  </w:pPr>
                  <w:r w:rsidRPr="00B672CA">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9FA7D7" w14:textId="77777777" w:rsidR="00A413DE" w:rsidRPr="00B672CA" w:rsidRDefault="00A413DE" w:rsidP="00A413DE">
                  <w:pPr>
                    <w:pStyle w:val="ROWTABELLA"/>
                    <w:rPr>
                      <w:color w:val="002060"/>
                    </w:rPr>
                  </w:pPr>
                  <w:r w:rsidRPr="00B672CA">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F6AB8F" w14:textId="77777777" w:rsidR="00A413DE" w:rsidRPr="00B672CA" w:rsidRDefault="00A413DE" w:rsidP="00A413DE">
                  <w:pPr>
                    <w:pStyle w:val="ROWTABELLA"/>
                    <w:jc w:val="center"/>
                    <w:rPr>
                      <w:color w:val="002060"/>
                    </w:rPr>
                  </w:pPr>
                  <w:r w:rsidRPr="00B672CA">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207F97" w14:textId="77777777" w:rsidR="00A413DE" w:rsidRPr="00B672CA" w:rsidRDefault="00A413DE" w:rsidP="00A413DE">
                  <w:pPr>
                    <w:pStyle w:val="ROWTABELLA"/>
                    <w:jc w:val="center"/>
                    <w:rPr>
                      <w:color w:val="002060"/>
                    </w:rPr>
                  </w:pPr>
                  <w:r w:rsidRPr="00B672CA">
                    <w:rPr>
                      <w:color w:val="002060"/>
                    </w:rPr>
                    <w:t> </w:t>
                  </w:r>
                </w:p>
              </w:tc>
            </w:tr>
            <w:tr w:rsidR="00A413DE" w:rsidRPr="00B672CA" w14:paraId="34142AE9"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EF0D07" w14:textId="77777777" w:rsidR="00A413DE" w:rsidRPr="00B672CA" w:rsidRDefault="00A413DE" w:rsidP="00A413DE">
                  <w:pPr>
                    <w:pStyle w:val="ROWTABELLA"/>
                    <w:rPr>
                      <w:color w:val="002060"/>
                    </w:rPr>
                  </w:pPr>
                  <w:r w:rsidRPr="00B672CA">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D39470" w14:textId="77777777" w:rsidR="00A413DE" w:rsidRPr="00B672CA" w:rsidRDefault="00A413DE" w:rsidP="00A413DE">
                  <w:pPr>
                    <w:pStyle w:val="ROWTABELLA"/>
                    <w:rPr>
                      <w:color w:val="002060"/>
                    </w:rPr>
                  </w:pPr>
                  <w:r w:rsidRPr="00B672CA">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F29728" w14:textId="77777777" w:rsidR="00A413DE" w:rsidRPr="00B672CA" w:rsidRDefault="00A413DE" w:rsidP="00A413DE">
                  <w:pPr>
                    <w:pStyle w:val="ROWTABELLA"/>
                    <w:jc w:val="center"/>
                    <w:rPr>
                      <w:color w:val="002060"/>
                    </w:rPr>
                  </w:pPr>
                  <w:r w:rsidRPr="00B672CA">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9DA6C8" w14:textId="77777777" w:rsidR="00A413DE" w:rsidRPr="00B672CA" w:rsidRDefault="00A413DE" w:rsidP="00A413DE">
                  <w:pPr>
                    <w:pStyle w:val="ROWTABELLA"/>
                    <w:jc w:val="center"/>
                    <w:rPr>
                      <w:color w:val="002060"/>
                    </w:rPr>
                  </w:pPr>
                  <w:r w:rsidRPr="00B672CA">
                    <w:rPr>
                      <w:color w:val="002060"/>
                    </w:rPr>
                    <w:t> </w:t>
                  </w:r>
                </w:p>
              </w:tc>
            </w:tr>
            <w:tr w:rsidR="00A413DE" w:rsidRPr="00B672CA" w14:paraId="00B3A294"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BF07D6" w14:textId="77777777" w:rsidR="00A413DE" w:rsidRPr="00B672CA" w:rsidRDefault="00A413DE" w:rsidP="00A413DE">
                  <w:pPr>
                    <w:pStyle w:val="ROWTABELLA"/>
                    <w:rPr>
                      <w:color w:val="002060"/>
                    </w:rPr>
                  </w:pPr>
                  <w:r w:rsidRPr="00B672CA">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9C5264" w14:textId="77777777" w:rsidR="00A413DE" w:rsidRPr="00B672CA" w:rsidRDefault="00A413DE" w:rsidP="00A413DE">
                  <w:pPr>
                    <w:pStyle w:val="ROWTABELLA"/>
                    <w:rPr>
                      <w:color w:val="002060"/>
                    </w:rPr>
                  </w:pPr>
                  <w:r w:rsidRPr="00B672CA">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11A245" w14:textId="77777777" w:rsidR="00A413DE" w:rsidRPr="00B672CA" w:rsidRDefault="00A413DE" w:rsidP="00A413DE">
                  <w:pPr>
                    <w:pStyle w:val="ROWTABELLA"/>
                    <w:jc w:val="center"/>
                    <w:rPr>
                      <w:color w:val="002060"/>
                    </w:rPr>
                  </w:pPr>
                  <w:r w:rsidRPr="00B672CA">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8ADFAD" w14:textId="77777777" w:rsidR="00A413DE" w:rsidRPr="00B672CA" w:rsidRDefault="00A413DE" w:rsidP="00A413DE">
                  <w:pPr>
                    <w:pStyle w:val="ROWTABELLA"/>
                    <w:jc w:val="center"/>
                    <w:rPr>
                      <w:color w:val="002060"/>
                    </w:rPr>
                  </w:pPr>
                  <w:r w:rsidRPr="00B672CA">
                    <w:rPr>
                      <w:color w:val="002060"/>
                    </w:rPr>
                    <w:t> </w:t>
                  </w:r>
                </w:p>
              </w:tc>
            </w:tr>
            <w:tr w:rsidR="00A413DE" w:rsidRPr="00B672CA" w14:paraId="495A0D67"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70BA1F" w14:textId="77777777" w:rsidR="00A413DE" w:rsidRPr="00B672CA" w:rsidRDefault="00A413DE" w:rsidP="00A413DE">
                  <w:pPr>
                    <w:pStyle w:val="ROWTABELLA"/>
                    <w:rPr>
                      <w:color w:val="002060"/>
                    </w:rPr>
                  </w:pPr>
                  <w:r w:rsidRPr="00B672CA">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A0ED23" w14:textId="77777777" w:rsidR="00A413DE" w:rsidRPr="00B672CA" w:rsidRDefault="00A413DE" w:rsidP="00A413DE">
                  <w:pPr>
                    <w:pStyle w:val="ROWTABELLA"/>
                    <w:rPr>
                      <w:color w:val="002060"/>
                    </w:rPr>
                  </w:pPr>
                  <w:r w:rsidRPr="00B672CA">
                    <w:rPr>
                      <w:color w:val="002060"/>
                    </w:rPr>
                    <w:t>- MARTINSICURO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B62DB2" w14:textId="77777777" w:rsidR="00A413DE" w:rsidRPr="00B672CA" w:rsidRDefault="00A413DE" w:rsidP="00A413DE">
                  <w:pPr>
                    <w:pStyle w:val="ROWTABELLA"/>
                    <w:jc w:val="center"/>
                    <w:rPr>
                      <w:color w:val="002060"/>
                    </w:rPr>
                  </w:pPr>
                  <w:r w:rsidRPr="00B672CA">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03AEEA" w14:textId="77777777" w:rsidR="00A413DE" w:rsidRPr="00B672CA" w:rsidRDefault="00A413DE" w:rsidP="00A413DE">
                  <w:pPr>
                    <w:pStyle w:val="ROWTABELLA"/>
                    <w:jc w:val="center"/>
                    <w:rPr>
                      <w:color w:val="002060"/>
                    </w:rPr>
                  </w:pPr>
                  <w:r w:rsidRPr="00B672CA">
                    <w:rPr>
                      <w:color w:val="002060"/>
                    </w:rPr>
                    <w:t> </w:t>
                  </w:r>
                </w:p>
              </w:tc>
            </w:tr>
          </w:tbl>
          <w:p w14:paraId="1EC10811" w14:textId="77777777" w:rsidR="00A413DE" w:rsidRPr="00B672CA" w:rsidRDefault="00A413DE" w:rsidP="00A413DE">
            <w:pPr>
              <w:rPr>
                <w:color w:val="002060"/>
              </w:rPr>
            </w:pPr>
          </w:p>
        </w:tc>
      </w:tr>
    </w:tbl>
    <w:p w14:paraId="559A8B28" w14:textId="77777777" w:rsidR="00A413DE" w:rsidRPr="00B672CA" w:rsidRDefault="00A413DE" w:rsidP="00A413DE">
      <w:pPr>
        <w:pStyle w:val="breakline"/>
        <w:divId w:val="527259509"/>
        <w:rPr>
          <w:color w:val="002060"/>
        </w:rPr>
      </w:pPr>
    </w:p>
    <w:p w14:paraId="24D953A0" w14:textId="77777777" w:rsidR="00A413DE" w:rsidRPr="00B672CA" w:rsidRDefault="00A413DE" w:rsidP="00A413DE">
      <w:pPr>
        <w:pStyle w:val="breakline"/>
        <w:divId w:val="527259509"/>
        <w:rPr>
          <w:color w:val="002060"/>
        </w:rPr>
      </w:pPr>
    </w:p>
    <w:p w14:paraId="4069EFA6" w14:textId="77777777" w:rsidR="00A413DE" w:rsidRPr="00B672CA" w:rsidRDefault="00A413DE" w:rsidP="00A413DE">
      <w:pPr>
        <w:pStyle w:val="TITOLOPRINC"/>
        <w:divId w:val="527259509"/>
        <w:rPr>
          <w:color w:val="002060"/>
        </w:rPr>
      </w:pPr>
      <w:r w:rsidRPr="00B672CA">
        <w:rPr>
          <w:color w:val="002060"/>
        </w:rPr>
        <w:t>GIUDICE SPORTIVO</w:t>
      </w:r>
    </w:p>
    <w:p w14:paraId="3B1B9AEE"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2D137E52" w14:textId="77777777" w:rsidR="00A413DE" w:rsidRPr="00B672CA" w:rsidRDefault="00A413DE" w:rsidP="00A413DE">
      <w:pPr>
        <w:pStyle w:val="titolo10"/>
        <w:divId w:val="527259509"/>
        <w:rPr>
          <w:color w:val="002060"/>
        </w:rPr>
      </w:pPr>
      <w:r w:rsidRPr="00B672CA">
        <w:rPr>
          <w:color w:val="002060"/>
        </w:rPr>
        <w:t xml:space="preserve">GARE DEL 21/12/2018 </w:t>
      </w:r>
    </w:p>
    <w:p w14:paraId="5FE1CBCE"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74548AA1"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A5738CC" w14:textId="77777777" w:rsidR="00A413DE" w:rsidRPr="00B672CA" w:rsidRDefault="00A413DE" w:rsidP="00A413DE">
      <w:pPr>
        <w:pStyle w:val="titolo3"/>
        <w:divId w:val="527259509"/>
        <w:rPr>
          <w:color w:val="002060"/>
        </w:rPr>
      </w:pPr>
      <w:r w:rsidRPr="00B672CA">
        <w:rPr>
          <w:color w:val="002060"/>
        </w:rPr>
        <w:t xml:space="preserve">A CARICO DI SOCIETA' </w:t>
      </w:r>
    </w:p>
    <w:p w14:paraId="2F2AE31F" w14:textId="77777777" w:rsidR="00A413DE" w:rsidRPr="00B672CA" w:rsidRDefault="00A413DE" w:rsidP="00A413DE">
      <w:pPr>
        <w:pStyle w:val="titolo20"/>
        <w:divId w:val="527259509"/>
        <w:rPr>
          <w:color w:val="002060"/>
        </w:rPr>
      </w:pPr>
      <w:r w:rsidRPr="00B672CA">
        <w:rPr>
          <w:color w:val="002060"/>
        </w:rPr>
        <w:t xml:space="preserve">AMMENDA </w:t>
      </w:r>
    </w:p>
    <w:p w14:paraId="1B57DD27"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Euro 200,00 BOCASTRUM UNITED </w:t>
      </w:r>
      <w:r w:rsidRPr="00B672CA">
        <w:rPr>
          <w:color w:val="002060"/>
        </w:rPr>
        <w:br/>
        <w:t>Per aver permesso a fine gara ad estranei di entrare nello spazio antistante gli spogliatoi per dirigersi con far</w:t>
      </w:r>
      <w:r>
        <w:rPr>
          <w:color w:val="002060"/>
        </w:rPr>
        <w:t>e minaccioso verso i compo</w:t>
      </w:r>
      <w:r w:rsidRPr="00B672CA">
        <w:rPr>
          <w:color w:val="002060"/>
        </w:rPr>
        <w:t>nenti la squadra avversaria creandosi una leggera collut</w:t>
      </w:r>
      <w:r>
        <w:rPr>
          <w:color w:val="002060"/>
        </w:rPr>
        <w:t>t</w:t>
      </w:r>
      <w:r w:rsidRPr="00B672CA">
        <w:rPr>
          <w:color w:val="002060"/>
        </w:rPr>
        <w:t xml:space="preserve">azione subito sedata. </w:t>
      </w:r>
    </w:p>
    <w:p w14:paraId="14CBE030"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br/>
        <w:t xml:space="preserve">Euro 80,00 OSTRENSE </w:t>
      </w:r>
      <w:r w:rsidRPr="00B672CA">
        <w:rPr>
          <w:color w:val="002060"/>
        </w:rPr>
        <w:br/>
        <w:t xml:space="preserve">Per aver la propria tifoseria durante la gara tenuto un comportamento irriguardoso nei confronti dell'arbitro e dei componenti la squadra ospite </w:t>
      </w:r>
    </w:p>
    <w:p w14:paraId="6C643BB2" w14:textId="77777777" w:rsidR="00A413DE" w:rsidRPr="00B672CA" w:rsidRDefault="00A413DE" w:rsidP="00A413DE">
      <w:pPr>
        <w:pStyle w:val="titolo3"/>
        <w:divId w:val="527259509"/>
        <w:rPr>
          <w:color w:val="002060"/>
        </w:rPr>
      </w:pPr>
      <w:r w:rsidRPr="00B672CA">
        <w:rPr>
          <w:color w:val="002060"/>
        </w:rPr>
        <w:t xml:space="preserve">A CARICO DIRIGENTI </w:t>
      </w:r>
    </w:p>
    <w:p w14:paraId="5C530696" w14:textId="77777777" w:rsidR="00A413DE" w:rsidRPr="00B672CA" w:rsidRDefault="00A413DE" w:rsidP="00A413DE">
      <w:pPr>
        <w:pStyle w:val="titolo20"/>
        <w:divId w:val="527259509"/>
        <w:rPr>
          <w:color w:val="002060"/>
        </w:rPr>
      </w:pPr>
      <w:r w:rsidRPr="00B672CA">
        <w:rPr>
          <w:color w:val="002060"/>
        </w:rPr>
        <w:t xml:space="preserve">INIBIZIONE A SVOLGERE OGNI ATTIVITA' FINO AL 25/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B2B4243" w14:textId="77777777" w:rsidTr="00A413DE">
        <w:trPr>
          <w:divId w:val="527259509"/>
        </w:trPr>
        <w:tc>
          <w:tcPr>
            <w:tcW w:w="2200" w:type="dxa"/>
            <w:tcMar>
              <w:top w:w="20" w:type="dxa"/>
              <w:left w:w="20" w:type="dxa"/>
              <w:bottom w:w="20" w:type="dxa"/>
              <w:right w:w="20" w:type="dxa"/>
            </w:tcMar>
            <w:vAlign w:val="center"/>
          </w:tcPr>
          <w:p w14:paraId="78308A1F" w14:textId="77777777" w:rsidR="00A413DE" w:rsidRPr="00B672CA" w:rsidRDefault="00A413DE" w:rsidP="00A413DE">
            <w:pPr>
              <w:pStyle w:val="movimento"/>
              <w:rPr>
                <w:color w:val="002060"/>
              </w:rPr>
            </w:pPr>
            <w:r w:rsidRPr="00B672CA">
              <w:rPr>
                <w:color w:val="002060"/>
              </w:rPr>
              <w:t>VIGNETTI PAOLO</w:t>
            </w:r>
          </w:p>
        </w:tc>
        <w:tc>
          <w:tcPr>
            <w:tcW w:w="2200" w:type="dxa"/>
            <w:tcMar>
              <w:top w:w="20" w:type="dxa"/>
              <w:left w:w="20" w:type="dxa"/>
              <w:bottom w:w="20" w:type="dxa"/>
              <w:right w:w="20" w:type="dxa"/>
            </w:tcMar>
            <w:vAlign w:val="center"/>
          </w:tcPr>
          <w:p w14:paraId="792FBB19" w14:textId="77777777" w:rsidR="00A413DE" w:rsidRPr="00B672CA" w:rsidRDefault="00A413DE" w:rsidP="00A413DE">
            <w:pPr>
              <w:pStyle w:val="movimento2"/>
              <w:rPr>
                <w:color w:val="002060"/>
              </w:rPr>
            </w:pPr>
            <w:r w:rsidRPr="00B672CA">
              <w:rPr>
                <w:color w:val="002060"/>
              </w:rPr>
              <w:t xml:space="preserve">(FUTSAL FERMO S.C.) </w:t>
            </w:r>
          </w:p>
        </w:tc>
        <w:tc>
          <w:tcPr>
            <w:tcW w:w="800" w:type="dxa"/>
            <w:tcMar>
              <w:top w:w="20" w:type="dxa"/>
              <w:left w:w="20" w:type="dxa"/>
              <w:bottom w:w="20" w:type="dxa"/>
              <w:right w:w="20" w:type="dxa"/>
            </w:tcMar>
            <w:vAlign w:val="center"/>
          </w:tcPr>
          <w:p w14:paraId="3729A76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407842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661B1F" w14:textId="77777777" w:rsidR="00A413DE" w:rsidRPr="00B672CA" w:rsidRDefault="00A413DE" w:rsidP="00A413DE">
            <w:pPr>
              <w:pStyle w:val="movimento2"/>
              <w:rPr>
                <w:color w:val="002060"/>
              </w:rPr>
            </w:pPr>
            <w:r w:rsidRPr="00B672CA">
              <w:rPr>
                <w:color w:val="002060"/>
              </w:rPr>
              <w:t> </w:t>
            </w:r>
          </w:p>
        </w:tc>
      </w:tr>
    </w:tbl>
    <w:p w14:paraId="5599E18D" w14:textId="61E330BE" w:rsidR="00A413DE" w:rsidRPr="00B672CA" w:rsidRDefault="00A413DE" w:rsidP="00A413DE">
      <w:pPr>
        <w:pStyle w:val="diffida"/>
        <w:spacing w:before="80" w:beforeAutospacing="0" w:after="40" w:afterAutospacing="0"/>
        <w:jc w:val="left"/>
        <w:divId w:val="527259509"/>
        <w:rPr>
          <w:color w:val="002060"/>
        </w:rPr>
      </w:pPr>
      <w:r w:rsidRPr="00B672CA">
        <w:rPr>
          <w:color w:val="002060"/>
        </w:rPr>
        <w:t>Espulso per fras</w:t>
      </w:r>
      <w:r w:rsidR="00A273EA">
        <w:rPr>
          <w:color w:val="002060"/>
        </w:rPr>
        <w:t>i irriguardose rivolte all'arbi</w:t>
      </w:r>
      <w:r w:rsidRPr="00B672CA">
        <w:rPr>
          <w:color w:val="002060"/>
        </w:rPr>
        <w:t xml:space="preserve">tro alla notifica del provvedimento disciplinare minacciava reiteratamente l'arbitro e tale atteggiamento proseguiva dalla tribuna fino al termine dell'incontro. </w:t>
      </w:r>
    </w:p>
    <w:p w14:paraId="0B6EB691"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315E9212"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F98B442" w14:textId="77777777" w:rsidTr="00A413DE">
        <w:trPr>
          <w:divId w:val="527259509"/>
        </w:trPr>
        <w:tc>
          <w:tcPr>
            <w:tcW w:w="2200" w:type="dxa"/>
            <w:tcMar>
              <w:top w:w="20" w:type="dxa"/>
              <w:left w:w="20" w:type="dxa"/>
              <w:bottom w:w="20" w:type="dxa"/>
              <w:right w:w="20" w:type="dxa"/>
            </w:tcMar>
            <w:vAlign w:val="center"/>
          </w:tcPr>
          <w:p w14:paraId="14169BA0" w14:textId="77777777" w:rsidR="00A413DE" w:rsidRPr="00B672CA" w:rsidRDefault="00A413DE" w:rsidP="00A413DE">
            <w:pPr>
              <w:pStyle w:val="movimento"/>
              <w:rPr>
                <w:color w:val="002060"/>
              </w:rPr>
            </w:pPr>
            <w:r w:rsidRPr="00B672CA">
              <w:rPr>
                <w:color w:val="002060"/>
              </w:rPr>
              <w:t>DI RUSSO MATTEO</w:t>
            </w:r>
          </w:p>
        </w:tc>
        <w:tc>
          <w:tcPr>
            <w:tcW w:w="2200" w:type="dxa"/>
            <w:tcMar>
              <w:top w:w="20" w:type="dxa"/>
              <w:left w:w="20" w:type="dxa"/>
              <w:bottom w:w="20" w:type="dxa"/>
              <w:right w:w="20" w:type="dxa"/>
            </w:tcMar>
            <w:vAlign w:val="center"/>
          </w:tcPr>
          <w:p w14:paraId="425D0FDC" w14:textId="77777777" w:rsidR="00A413DE" w:rsidRPr="00B672CA" w:rsidRDefault="00A413DE" w:rsidP="00A413DE">
            <w:pPr>
              <w:pStyle w:val="movimento2"/>
              <w:rPr>
                <w:color w:val="002060"/>
              </w:rPr>
            </w:pPr>
            <w:r w:rsidRPr="00B672CA">
              <w:rPr>
                <w:color w:val="002060"/>
              </w:rPr>
              <w:t xml:space="preserve">(CSI STELLA A.S.D.) </w:t>
            </w:r>
          </w:p>
        </w:tc>
        <w:tc>
          <w:tcPr>
            <w:tcW w:w="800" w:type="dxa"/>
            <w:tcMar>
              <w:top w:w="20" w:type="dxa"/>
              <w:left w:w="20" w:type="dxa"/>
              <w:bottom w:w="20" w:type="dxa"/>
              <w:right w:w="20" w:type="dxa"/>
            </w:tcMar>
            <w:vAlign w:val="center"/>
          </w:tcPr>
          <w:p w14:paraId="0736306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4EAE1B0" w14:textId="77777777" w:rsidR="00A413DE" w:rsidRPr="00B672CA" w:rsidRDefault="00A413DE" w:rsidP="00A413DE">
            <w:pPr>
              <w:pStyle w:val="movimento"/>
              <w:rPr>
                <w:color w:val="002060"/>
              </w:rPr>
            </w:pPr>
            <w:r w:rsidRPr="00B672CA">
              <w:rPr>
                <w:color w:val="002060"/>
              </w:rPr>
              <w:t>FIRMANI LEONARDO</w:t>
            </w:r>
          </w:p>
        </w:tc>
        <w:tc>
          <w:tcPr>
            <w:tcW w:w="2200" w:type="dxa"/>
            <w:tcMar>
              <w:top w:w="20" w:type="dxa"/>
              <w:left w:w="20" w:type="dxa"/>
              <w:bottom w:w="20" w:type="dxa"/>
              <w:right w:w="20" w:type="dxa"/>
            </w:tcMar>
            <w:vAlign w:val="center"/>
          </w:tcPr>
          <w:p w14:paraId="01E0FEB9" w14:textId="77777777" w:rsidR="00A413DE" w:rsidRPr="00B672CA" w:rsidRDefault="00A413DE" w:rsidP="00A413DE">
            <w:pPr>
              <w:pStyle w:val="movimento2"/>
              <w:rPr>
                <w:color w:val="002060"/>
              </w:rPr>
            </w:pPr>
            <w:r w:rsidRPr="00B672CA">
              <w:rPr>
                <w:color w:val="002060"/>
              </w:rPr>
              <w:t xml:space="preserve">(REAL ANCARIA) </w:t>
            </w:r>
          </w:p>
        </w:tc>
      </w:tr>
    </w:tbl>
    <w:p w14:paraId="10481289"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A06426D" w14:textId="77777777" w:rsidTr="00A413DE">
        <w:trPr>
          <w:divId w:val="527259509"/>
        </w:trPr>
        <w:tc>
          <w:tcPr>
            <w:tcW w:w="2200" w:type="dxa"/>
            <w:tcMar>
              <w:top w:w="20" w:type="dxa"/>
              <w:left w:w="20" w:type="dxa"/>
              <w:bottom w:w="20" w:type="dxa"/>
              <w:right w:w="20" w:type="dxa"/>
            </w:tcMar>
            <w:vAlign w:val="center"/>
          </w:tcPr>
          <w:p w14:paraId="37FBD1FC" w14:textId="77777777" w:rsidR="00A413DE" w:rsidRPr="00B672CA" w:rsidRDefault="00A413DE" w:rsidP="00A413DE">
            <w:pPr>
              <w:pStyle w:val="movimento"/>
              <w:rPr>
                <w:color w:val="002060"/>
              </w:rPr>
            </w:pPr>
            <w:r w:rsidRPr="00B672CA">
              <w:rPr>
                <w:color w:val="002060"/>
              </w:rPr>
              <w:t>CONTARDI MATTIA</w:t>
            </w:r>
          </w:p>
        </w:tc>
        <w:tc>
          <w:tcPr>
            <w:tcW w:w="2200" w:type="dxa"/>
            <w:tcMar>
              <w:top w:w="20" w:type="dxa"/>
              <w:left w:w="20" w:type="dxa"/>
              <w:bottom w:w="20" w:type="dxa"/>
              <w:right w:w="20" w:type="dxa"/>
            </w:tcMar>
            <w:vAlign w:val="center"/>
          </w:tcPr>
          <w:p w14:paraId="52B37D93" w14:textId="77777777" w:rsidR="00A413DE" w:rsidRPr="00B672CA" w:rsidRDefault="00A413DE" w:rsidP="00A413DE">
            <w:pPr>
              <w:pStyle w:val="movimento2"/>
              <w:rPr>
                <w:color w:val="002060"/>
              </w:rPr>
            </w:pPr>
            <w:r w:rsidRPr="00B672CA">
              <w:rPr>
                <w:color w:val="002060"/>
              </w:rPr>
              <w:t xml:space="preserve">(AVIS ARCEVIA 1964) </w:t>
            </w:r>
          </w:p>
        </w:tc>
        <w:tc>
          <w:tcPr>
            <w:tcW w:w="800" w:type="dxa"/>
            <w:tcMar>
              <w:top w:w="20" w:type="dxa"/>
              <w:left w:w="20" w:type="dxa"/>
              <w:bottom w:w="20" w:type="dxa"/>
              <w:right w:w="20" w:type="dxa"/>
            </w:tcMar>
            <w:vAlign w:val="center"/>
          </w:tcPr>
          <w:p w14:paraId="4AE53FC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7CB904D" w14:textId="77777777" w:rsidR="00A413DE" w:rsidRPr="00B672CA" w:rsidRDefault="00A413DE" w:rsidP="00A413DE">
            <w:pPr>
              <w:pStyle w:val="movimento"/>
              <w:rPr>
                <w:color w:val="002060"/>
              </w:rPr>
            </w:pPr>
            <w:r w:rsidRPr="00B672CA">
              <w:rPr>
                <w:color w:val="002060"/>
              </w:rPr>
              <w:t>GUERRIERI SIMONE</w:t>
            </w:r>
          </w:p>
        </w:tc>
        <w:tc>
          <w:tcPr>
            <w:tcW w:w="2200" w:type="dxa"/>
            <w:tcMar>
              <w:top w:w="20" w:type="dxa"/>
              <w:left w:w="20" w:type="dxa"/>
              <w:bottom w:w="20" w:type="dxa"/>
              <w:right w:w="20" w:type="dxa"/>
            </w:tcMar>
            <w:vAlign w:val="center"/>
          </w:tcPr>
          <w:p w14:paraId="376BB4DD" w14:textId="77777777" w:rsidR="00A413DE" w:rsidRPr="00B672CA" w:rsidRDefault="00A413DE" w:rsidP="00A413DE">
            <w:pPr>
              <w:pStyle w:val="movimento2"/>
              <w:rPr>
                <w:color w:val="002060"/>
              </w:rPr>
            </w:pPr>
            <w:r w:rsidRPr="00B672CA">
              <w:rPr>
                <w:color w:val="002060"/>
              </w:rPr>
              <w:t xml:space="preserve">(CSI STELLA A.S.D.) </w:t>
            </w:r>
          </w:p>
        </w:tc>
      </w:tr>
      <w:tr w:rsidR="00A413DE" w:rsidRPr="00B672CA" w14:paraId="751E9264" w14:textId="77777777" w:rsidTr="00A413DE">
        <w:trPr>
          <w:divId w:val="527259509"/>
        </w:trPr>
        <w:tc>
          <w:tcPr>
            <w:tcW w:w="2200" w:type="dxa"/>
            <w:tcMar>
              <w:top w:w="20" w:type="dxa"/>
              <w:left w:w="20" w:type="dxa"/>
              <w:bottom w:w="20" w:type="dxa"/>
              <w:right w:w="20" w:type="dxa"/>
            </w:tcMar>
            <w:vAlign w:val="center"/>
          </w:tcPr>
          <w:p w14:paraId="1D2F15A8" w14:textId="77777777" w:rsidR="00A413DE" w:rsidRPr="00B672CA" w:rsidRDefault="00A413DE" w:rsidP="00A413DE">
            <w:pPr>
              <w:pStyle w:val="movimento"/>
              <w:rPr>
                <w:color w:val="002060"/>
              </w:rPr>
            </w:pPr>
            <w:r w:rsidRPr="00B672CA">
              <w:rPr>
                <w:color w:val="002060"/>
              </w:rPr>
              <w:t>PACENTI GIACOMO</w:t>
            </w:r>
          </w:p>
        </w:tc>
        <w:tc>
          <w:tcPr>
            <w:tcW w:w="2200" w:type="dxa"/>
            <w:tcMar>
              <w:top w:w="20" w:type="dxa"/>
              <w:left w:w="20" w:type="dxa"/>
              <w:bottom w:w="20" w:type="dxa"/>
              <w:right w:w="20" w:type="dxa"/>
            </w:tcMar>
            <w:vAlign w:val="center"/>
          </w:tcPr>
          <w:p w14:paraId="325EA181" w14:textId="77777777" w:rsidR="00A413DE" w:rsidRPr="00B672CA" w:rsidRDefault="00A413DE" w:rsidP="00A413DE">
            <w:pPr>
              <w:pStyle w:val="movimento2"/>
              <w:rPr>
                <w:color w:val="002060"/>
              </w:rPr>
            </w:pPr>
            <w:r w:rsidRPr="00B672CA">
              <w:rPr>
                <w:color w:val="002060"/>
              </w:rPr>
              <w:t xml:space="preserve">(OSTRENSE) </w:t>
            </w:r>
          </w:p>
        </w:tc>
        <w:tc>
          <w:tcPr>
            <w:tcW w:w="800" w:type="dxa"/>
            <w:tcMar>
              <w:top w:w="20" w:type="dxa"/>
              <w:left w:w="20" w:type="dxa"/>
              <w:bottom w:w="20" w:type="dxa"/>
              <w:right w:w="20" w:type="dxa"/>
            </w:tcMar>
            <w:vAlign w:val="center"/>
          </w:tcPr>
          <w:p w14:paraId="736692A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115D54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A319B8" w14:textId="77777777" w:rsidR="00A413DE" w:rsidRPr="00B672CA" w:rsidRDefault="00A413DE" w:rsidP="00A413DE">
            <w:pPr>
              <w:pStyle w:val="movimento2"/>
              <w:rPr>
                <w:color w:val="002060"/>
              </w:rPr>
            </w:pPr>
            <w:r w:rsidRPr="00B672CA">
              <w:rPr>
                <w:color w:val="002060"/>
              </w:rPr>
              <w:t> </w:t>
            </w:r>
          </w:p>
        </w:tc>
      </w:tr>
    </w:tbl>
    <w:p w14:paraId="30E2EB8F"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0C738FB7" w14:textId="77777777" w:rsidR="00A413DE" w:rsidRPr="00B672CA" w:rsidRDefault="00A413DE" w:rsidP="00A413DE">
      <w:pPr>
        <w:pStyle w:val="titolo20"/>
        <w:divId w:val="527259509"/>
        <w:rPr>
          <w:color w:val="002060"/>
        </w:rPr>
      </w:pPr>
      <w:r w:rsidRPr="00B672CA">
        <w:rPr>
          <w:color w:val="002060"/>
        </w:rPr>
        <w:t xml:space="preserve">SQUALIFICA PER DUE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49D4266" w14:textId="77777777" w:rsidTr="00A413DE">
        <w:trPr>
          <w:divId w:val="527259509"/>
        </w:trPr>
        <w:tc>
          <w:tcPr>
            <w:tcW w:w="2200" w:type="dxa"/>
            <w:tcMar>
              <w:top w:w="20" w:type="dxa"/>
              <w:left w:w="20" w:type="dxa"/>
              <w:bottom w:w="20" w:type="dxa"/>
              <w:right w:w="20" w:type="dxa"/>
            </w:tcMar>
            <w:vAlign w:val="center"/>
          </w:tcPr>
          <w:p w14:paraId="485D0CE3" w14:textId="77777777" w:rsidR="00A413DE" w:rsidRPr="00B672CA" w:rsidRDefault="00A413DE" w:rsidP="00A413DE">
            <w:pPr>
              <w:pStyle w:val="movimento"/>
              <w:rPr>
                <w:color w:val="002060"/>
              </w:rPr>
            </w:pPr>
            <w:r w:rsidRPr="00B672CA">
              <w:rPr>
                <w:color w:val="002060"/>
              </w:rPr>
              <w:t>FICCADENTI DANIEL CLAUDIO</w:t>
            </w:r>
          </w:p>
        </w:tc>
        <w:tc>
          <w:tcPr>
            <w:tcW w:w="2200" w:type="dxa"/>
            <w:tcMar>
              <w:top w:w="20" w:type="dxa"/>
              <w:left w:w="20" w:type="dxa"/>
              <w:bottom w:w="20" w:type="dxa"/>
              <w:right w:w="20" w:type="dxa"/>
            </w:tcMar>
            <w:vAlign w:val="center"/>
          </w:tcPr>
          <w:p w14:paraId="34C43D27" w14:textId="77777777" w:rsidR="00A413DE" w:rsidRPr="00B672CA" w:rsidRDefault="00A413DE" w:rsidP="00A413DE">
            <w:pPr>
              <w:pStyle w:val="movimento2"/>
              <w:rPr>
                <w:color w:val="002060"/>
              </w:rPr>
            </w:pPr>
            <w:r w:rsidRPr="00B672CA">
              <w:rPr>
                <w:color w:val="002060"/>
              </w:rPr>
              <w:t xml:space="preserve">(BOCASTRUM UNITED) </w:t>
            </w:r>
          </w:p>
        </w:tc>
        <w:tc>
          <w:tcPr>
            <w:tcW w:w="800" w:type="dxa"/>
            <w:tcMar>
              <w:top w:w="20" w:type="dxa"/>
              <w:left w:w="20" w:type="dxa"/>
              <w:bottom w:w="20" w:type="dxa"/>
              <w:right w:w="20" w:type="dxa"/>
            </w:tcMar>
            <w:vAlign w:val="center"/>
          </w:tcPr>
          <w:p w14:paraId="676ACF1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797A1F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2D36D4" w14:textId="77777777" w:rsidR="00A413DE" w:rsidRPr="00B672CA" w:rsidRDefault="00A413DE" w:rsidP="00A413DE">
            <w:pPr>
              <w:pStyle w:val="movimento2"/>
              <w:rPr>
                <w:color w:val="002060"/>
              </w:rPr>
            </w:pPr>
            <w:r w:rsidRPr="00B672CA">
              <w:rPr>
                <w:color w:val="002060"/>
              </w:rPr>
              <w:t> </w:t>
            </w:r>
          </w:p>
        </w:tc>
      </w:tr>
    </w:tbl>
    <w:p w14:paraId="000925AA"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Per essersi a fine gara mentre l'arbitro lasciava l'impianto sportivo avvicinatosi allo stesso rivolgendogli espressioni irriguardose. </w:t>
      </w:r>
    </w:p>
    <w:p w14:paraId="79F69FBB"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BDF0B17" w14:textId="77777777" w:rsidTr="00A413DE">
        <w:trPr>
          <w:divId w:val="527259509"/>
        </w:trPr>
        <w:tc>
          <w:tcPr>
            <w:tcW w:w="2200" w:type="dxa"/>
            <w:tcMar>
              <w:top w:w="20" w:type="dxa"/>
              <w:left w:w="20" w:type="dxa"/>
              <w:bottom w:w="20" w:type="dxa"/>
              <w:right w:w="20" w:type="dxa"/>
            </w:tcMar>
            <w:vAlign w:val="center"/>
          </w:tcPr>
          <w:p w14:paraId="055AB2E3" w14:textId="77777777" w:rsidR="00A413DE" w:rsidRPr="00B672CA" w:rsidRDefault="00A413DE" w:rsidP="00A413DE">
            <w:pPr>
              <w:pStyle w:val="movimento"/>
              <w:rPr>
                <w:color w:val="002060"/>
              </w:rPr>
            </w:pPr>
            <w:r w:rsidRPr="00B672CA">
              <w:rPr>
                <w:color w:val="002060"/>
              </w:rPr>
              <w:t>GIGANTI CARLO GABRIEL</w:t>
            </w:r>
          </w:p>
        </w:tc>
        <w:tc>
          <w:tcPr>
            <w:tcW w:w="2200" w:type="dxa"/>
            <w:tcMar>
              <w:top w:w="20" w:type="dxa"/>
              <w:left w:w="20" w:type="dxa"/>
              <w:bottom w:w="20" w:type="dxa"/>
              <w:right w:w="20" w:type="dxa"/>
            </w:tcMar>
            <w:vAlign w:val="center"/>
          </w:tcPr>
          <w:p w14:paraId="038D6996" w14:textId="77777777" w:rsidR="00A413DE" w:rsidRPr="00B672CA" w:rsidRDefault="00A413DE" w:rsidP="00A413DE">
            <w:pPr>
              <w:pStyle w:val="movimento2"/>
              <w:rPr>
                <w:color w:val="002060"/>
              </w:rPr>
            </w:pPr>
            <w:r w:rsidRPr="00B672CA">
              <w:rPr>
                <w:color w:val="002060"/>
              </w:rPr>
              <w:t xml:space="preserve">(AMICI 84) </w:t>
            </w:r>
          </w:p>
        </w:tc>
        <w:tc>
          <w:tcPr>
            <w:tcW w:w="800" w:type="dxa"/>
            <w:tcMar>
              <w:top w:w="20" w:type="dxa"/>
              <w:left w:w="20" w:type="dxa"/>
              <w:bottom w:w="20" w:type="dxa"/>
              <w:right w:w="20" w:type="dxa"/>
            </w:tcMar>
            <w:vAlign w:val="center"/>
          </w:tcPr>
          <w:p w14:paraId="63185F0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90290F2" w14:textId="77777777" w:rsidR="00A413DE" w:rsidRPr="00B672CA" w:rsidRDefault="00A413DE" w:rsidP="00A413DE">
            <w:pPr>
              <w:pStyle w:val="movimento"/>
              <w:rPr>
                <w:color w:val="002060"/>
              </w:rPr>
            </w:pPr>
            <w:r w:rsidRPr="00B672CA">
              <w:rPr>
                <w:color w:val="002060"/>
              </w:rPr>
              <w:t>DANO DRITAN</w:t>
            </w:r>
          </w:p>
        </w:tc>
        <w:tc>
          <w:tcPr>
            <w:tcW w:w="2200" w:type="dxa"/>
            <w:tcMar>
              <w:top w:w="20" w:type="dxa"/>
              <w:left w:w="20" w:type="dxa"/>
              <w:bottom w:w="20" w:type="dxa"/>
              <w:right w:w="20" w:type="dxa"/>
            </w:tcMar>
            <w:vAlign w:val="center"/>
          </w:tcPr>
          <w:p w14:paraId="327F61FE" w14:textId="77777777" w:rsidR="00A413DE" w:rsidRPr="00B672CA" w:rsidRDefault="00A413DE" w:rsidP="00A413DE">
            <w:pPr>
              <w:pStyle w:val="movimento2"/>
              <w:rPr>
                <w:color w:val="002060"/>
              </w:rPr>
            </w:pPr>
            <w:r w:rsidRPr="00B672CA">
              <w:rPr>
                <w:color w:val="002060"/>
              </w:rPr>
              <w:t xml:space="preserve">(GAGLIOLE F.C.) </w:t>
            </w:r>
          </w:p>
        </w:tc>
      </w:tr>
    </w:tbl>
    <w:p w14:paraId="16B94594" w14:textId="77777777" w:rsidR="00A413DE" w:rsidRPr="00B672CA" w:rsidRDefault="00A413DE" w:rsidP="00A413DE">
      <w:pPr>
        <w:pStyle w:val="titolo20"/>
        <w:divId w:val="527259509"/>
        <w:rPr>
          <w:color w:val="002060"/>
        </w:rPr>
      </w:pPr>
      <w:r w:rsidRPr="00B672CA">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AE9B49E" w14:textId="77777777" w:rsidTr="00A413DE">
        <w:trPr>
          <w:divId w:val="527259509"/>
        </w:trPr>
        <w:tc>
          <w:tcPr>
            <w:tcW w:w="2200" w:type="dxa"/>
            <w:tcMar>
              <w:top w:w="20" w:type="dxa"/>
              <w:left w:w="20" w:type="dxa"/>
              <w:bottom w:w="20" w:type="dxa"/>
              <w:right w:w="20" w:type="dxa"/>
            </w:tcMar>
            <w:vAlign w:val="center"/>
          </w:tcPr>
          <w:p w14:paraId="5CAEF889" w14:textId="77777777" w:rsidR="00A413DE" w:rsidRPr="00B672CA" w:rsidRDefault="00A413DE" w:rsidP="00A413DE">
            <w:pPr>
              <w:pStyle w:val="movimento"/>
              <w:rPr>
                <w:color w:val="002060"/>
              </w:rPr>
            </w:pPr>
            <w:r w:rsidRPr="00B672CA">
              <w:rPr>
                <w:color w:val="002060"/>
              </w:rPr>
              <w:t>BELLEGGIA NICOLO</w:t>
            </w:r>
          </w:p>
        </w:tc>
        <w:tc>
          <w:tcPr>
            <w:tcW w:w="2200" w:type="dxa"/>
            <w:tcMar>
              <w:top w:w="20" w:type="dxa"/>
              <w:left w:w="20" w:type="dxa"/>
              <w:bottom w:w="20" w:type="dxa"/>
              <w:right w:w="20" w:type="dxa"/>
            </w:tcMar>
            <w:vAlign w:val="center"/>
          </w:tcPr>
          <w:p w14:paraId="3F817B55" w14:textId="77777777" w:rsidR="00A413DE" w:rsidRPr="00B672CA" w:rsidRDefault="00A413DE" w:rsidP="00A413DE">
            <w:pPr>
              <w:pStyle w:val="movimento2"/>
              <w:rPr>
                <w:color w:val="002060"/>
              </w:rPr>
            </w:pPr>
            <w:r w:rsidRPr="00B672CA">
              <w:rPr>
                <w:color w:val="002060"/>
              </w:rPr>
              <w:t xml:space="preserve">(FUTSAL CAMPIGLIONE) </w:t>
            </w:r>
          </w:p>
        </w:tc>
        <w:tc>
          <w:tcPr>
            <w:tcW w:w="800" w:type="dxa"/>
            <w:tcMar>
              <w:top w:w="20" w:type="dxa"/>
              <w:left w:w="20" w:type="dxa"/>
              <w:bottom w:w="20" w:type="dxa"/>
              <w:right w:w="20" w:type="dxa"/>
            </w:tcMar>
            <w:vAlign w:val="center"/>
          </w:tcPr>
          <w:p w14:paraId="6565445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8FCB7D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225B050" w14:textId="77777777" w:rsidR="00A413DE" w:rsidRPr="00B672CA" w:rsidRDefault="00A413DE" w:rsidP="00A413DE">
            <w:pPr>
              <w:pStyle w:val="movimento2"/>
              <w:rPr>
                <w:color w:val="002060"/>
              </w:rPr>
            </w:pPr>
            <w:r w:rsidRPr="00B672CA">
              <w:rPr>
                <w:color w:val="002060"/>
              </w:rPr>
              <w:t> </w:t>
            </w:r>
          </w:p>
        </w:tc>
      </w:tr>
    </w:tbl>
    <w:p w14:paraId="02C2FD26"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F95043C" w14:textId="77777777" w:rsidTr="00A413DE">
        <w:trPr>
          <w:divId w:val="527259509"/>
        </w:trPr>
        <w:tc>
          <w:tcPr>
            <w:tcW w:w="2200" w:type="dxa"/>
            <w:tcMar>
              <w:top w:w="20" w:type="dxa"/>
              <w:left w:w="20" w:type="dxa"/>
              <w:bottom w:w="20" w:type="dxa"/>
              <w:right w:w="20" w:type="dxa"/>
            </w:tcMar>
            <w:vAlign w:val="center"/>
          </w:tcPr>
          <w:p w14:paraId="0D7655ED" w14:textId="77777777" w:rsidR="00A413DE" w:rsidRPr="00B672CA" w:rsidRDefault="00A413DE" w:rsidP="00A413DE">
            <w:pPr>
              <w:pStyle w:val="movimento"/>
              <w:rPr>
                <w:color w:val="002060"/>
              </w:rPr>
            </w:pPr>
            <w:r w:rsidRPr="00B672CA">
              <w:rPr>
                <w:color w:val="002060"/>
              </w:rPr>
              <w:t>BECCACECE MATTEO</w:t>
            </w:r>
          </w:p>
        </w:tc>
        <w:tc>
          <w:tcPr>
            <w:tcW w:w="2200" w:type="dxa"/>
            <w:tcMar>
              <w:top w:w="20" w:type="dxa"/>
              <w:left w:w="20" w:type="dxa"/>
              <w:bottom w:w="20" w:type="dxa"/>
              <w:right w:w="20" w:type="dxa"/>
            </w:tcMar>
            <w:vAlign w:val="center"/>
          </w:tcPr>
          <w:p w14:paraId="0FCB24A4" w14:textId="77777777" w:rsidR="00A413DE" w:rsidRPr="00B672CA" w:rsidRDefault="00A413DE" w:rsidP="00A413DE">
            <w:pPr>
              <w:pStyle w:val="movimento2"/>
              <w:rPr>
                <w:color w:val="002060"/>
              </w:rPr>
            </w:pPr>
            <w:r w:rsidRPr="00B672CA">
              <w:rPr>
                <w:color w:val="002060"/>
              </w:rPr>
              <w:t xml:space="preserve">(AVENALE) </w:t>
            </w:r>
          </w:p>
        </w:tc>
        <w:tc>
          <w:tcPr>
            <w:tcW w:w="800" w:type="dxa"/>
            <w:tcMar>
              <w:top w:w="20" w:type="dxa"/>
              <w:left w:w="20" w:type="dxa"/>
              <w:bottom w:w="20" w:type="dxa"/>
              <w:right w:w="20" w:type="dxa"/>
            </w:tcMar>
            <w:vAlign w:val="center"/>
          </w:tcPr>
          <w:p w14:paraId="7F49734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D76FFC" w14:textId="77777777" w:rsidR="00A413DE" w:rsidRPr="00B672CA" w:rsidRDefault="00A413DE" w:rsidP="00A413DE">
            <w:pPr>
              <w:pStyle w:val="movimento"/>
              <w:rPr>
                <w:color w:val="002060"/>
              </w:rPr>
            </w:pPr>
            <w:r w:rsidRPr="00B672CA">
              <w:rPr>
                <w:color w:val="002060"/>
              </w:rPr>
              <w:t>LUCIANI GIANLUCA</w:t>
            </w:r>
          </w:p>
        </w:tc>
        <w:tc>
          <w:tcPr>
            <w:tcW w:w="2200" w:type="dxa"/>
            <w:tcMar>
              <w:top w:w="20" w:type="dxa"/>
              <w:left w:w="20" w:type="dxa"/>
              <w:bottom w:w="20" w:type="dxa"/>
              <w:right w:w="20" w:type="dxa"/>
            </w:tcMar>
            <w:vAlign w:val="center"/>
          </w:tcPr>
          <w:p w14:paraId="46EFFBA0" w14:textId="77777777" w:rsidR="00A413DE" w:rsidRPr="00B672CA" w:rsidRDefault="00A413DE" w:rsidP="00A413DE">
            <w:pPr>
              <w:pStyle w:val="movimento2"/>
              <w:rPr>
                <w:color w:val="002060"/>
              </w:rPr>
            </w:pPr>
            <w:r w:rsidRPr="00B672CA">
              <w:rPr>
                <w:color w:val="002060"/>
              </w:rPr>
              <w:t xml:space="preserve">(AVIS ARCEVIA 1964) </w:t>
            </w:r>
          </w:p>
        </w:tc>
      </w:tr>
      <w:tr w:rsidR="00A413DE" w:rsidRPr="00B672CA" w14:paraId="45207C3B" w14:textId="77777777" w:rsidTr="00A413DE">
        <w:trPr>
          <w:divId w:val="527259509"/>
        </w:trPr>
        <w:tc>
          <w:tcPr>
            <w:tcW w:w="2200" w:type="dxa"/>
            <w:tcMar>
              <w:top w:w="20" w:type="dxa"/>
              <w:left w:w="20" w:type="dxa"/>
              <w:bottom w:w="20" w:type="dxa"/>
              <w:right w:w="20" w:type="dxa"/>
            </w:tcMar>
            <w:vAlign w:val="center"/>
          </w:tcPr>
          <w:p w14:paraId="12D06D35" w14:textId="77777777" w:rsidR="00A413DE" w:rsidRPr="00B672CA" w:rsidRDefault="00A413DE" w:rsidP="00A413DE">
            <w:pPr>
              <w:pStyle w:val="movimento"/>
              <w:rPr>
                <w:color w:val="002060"/>
              </w:rPr>
            </w:pPr>
            <w:r w:rsidRPr="00B672CA">
              <w:rPr>
                <w:color w:val="002060"/>
              </w:rPr>
              <w:t>GAGLIARDINI GIACOMO</w:t>
            </w:r>
          </w:p>
        </w:tc>
        <w:tc>
          <w:tcPr>
            <w:tcW w:w="2200" w:type="dxa"/>
            <w:tcMar>
              <w:top w:w="20" w:type="dxa"/>
              <w:left w:w="20" w:type="dxa"/>
              <w:bottom w:w="20" w:type="dxa"/>
              <w:right w:w="20" w:type="dxa"/>
            </w:tcMar>
            <w:vAlign w:val="center"/>
          </w:tcPr>
          <w:p w14:paraId="60FA4406" w14:textId="77777777" w:rsidR="00A413DE" w:rsidRPr="00B672CA" w:rsidRDefault="00A413DE" w:rsidP="00A413DE">
            <w:pPr>
              <w:pStyle w:val="movimento2"/>
              <w:rPr>
                <w:color w:val="002060"/>
              </w:rPr>
            </w:pPr>
            <w:r w:rsidRPr="00B672CA">
              <w:rPr>
                <w:color w:val="002060"/>
              </w:rPr>
              <w:t xml:space="preserve">(CASTELBELLINO CALCIO A 5) </w:t>
            </w:r>
          </w:p>
        </w:tc>
        <w:tc>
          <w:tcPr>
            <w:tcW w:w="800" w:type="dxa"/>
            <w:tcMar>
              <w:top w:w="20" w:type="dxa"/>
              <w:left w:w="20" w:type="dxa"/>
              <w:bottom w:w="20" w:type="dxa"/>
              <w:right w:w="20" w:type="dxa"/>
            </w:tcMar>
            <w:vAlign w:val="center"/>
          </w:tcPr>
          <w:p w14:paraId="7C1075B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81D284" w14:textId="77777777" w:rsidR="00A413DE" w:rsidRPr="00B672CA" w:rsidRDefault="00A413DE" w:rsidP="00A413DE">
            <w:pPr>
              <w:pStyle w:val="movimento"/>
              <w:rPr>
                <w:color w:val="002060"/>
              </w:rPr>
            </w:pPr>
            <w:r w:rsidRPr="00B672CA">
              <w:rPr>
                <w:color w:val="002060"/>
              </w:rPr>
              <w:t>QORRI EUGJEN</w:t>
            </w:r>
          </w:p>
        </w:tc>
        <w:tc>
          <w:tcPr>
            <w:tcW w:w="2200" w:type="dxa"/>
            <w:tcMar>
              <w:top w:w="20" w:type="dxa"/>
              <w:left w:w="20" w:type="dxa"/>
              <w:bottom w:w="20" w:type="dxa"/>
              <w:right w:w="20" w:type="dxa"/>
            </w:tcMar>
            <w:vAlign w:val="center"/>
          </w:tcPr>
          <w:p w14:paraId="7575D95B" w14:textId="77777777" w:rsidR="00A413DE" w:rsidRPr="00B672CA" w:rsidRDefault="00A413DE" w:rsidP="00A413DE">
            <w:pPr>
              <w:pStyle w:val="movimento2"/>
              <w:rPr>
                <w:color w:val="002060"/>
              </w:rPr>
            </w:pPr>
            <w:r w:rsidRPr="00B672CA">
              <w:rPr>
                <w:color w:val="002060"/>
              </w:rPr>
              <w:t xml:space="preserve">(DINAMIS 1990) </w:t>
            </w:r>
          </w:p>
        </w:tc>
      </w:tr>
      <w:tr w:rsidR="00A413DE" w:rsidRPr="00B672CA" w14:paraId="161948D0" w14:textId="77777777" w:rsidTr="00A413DE">
        <w:trPr>
          <w:divId w:val="527259509"/>
        </w:trPr>
        <w:tc>
          <w:tcPr>
            <w:tcW w:w="2200" w:type="dxa"/>
            <w:tcMar>
              <w:top w:w="20" w:type="dxa"/>
              <w:left w:w="20" w:type="dxa"/>
              <w:bottom w:w="20" w:type="dxa"/>
              <w:right w:w="20" w:type="dxa"/>
            </w:tcMar>
            <w:vAlign w:val="center"/>
          </w:tcPr>
          <w:p w14:paraId="0A4ACD29" w14:textId="77777777" w:rsidR="00A413DE" w:rsidRPr="00B672CA" w:rsidRDefault="00A413DE" w:rsidP="00A413DE">
            <w:pPr>
              <w:pStyle w:val="movimento"/>
              <w:rPr>
                <w:color w:val="002060"/>
              </w:rPr>
            </w:pPr>
            <w:r w:rsidRPr="00B672CA">
              <w:rPr>
                <w:color w:val="002060"/>
              </w:rPr>
              <w:t>FRASCHETTI SIMONE</w:t>
            </w:r>
          </w:p>
        </w:tc>
        <w:tc>
          <w:tcPr>
            <w:tcW w:w="2200" w:type="dxa"/>
            <w:tcMar>
              <w:top w:w="20" w:type="dxa"/>
              <w:left w:w="20" w:type="dxa"/>
              <w:bottom w:w="20" w:type="dxa"/>
              <w:right w:w="20" w:type="dxa"/>
            </w:tcMar>
            <w:vAlign w:val="center"/>
          </w:tcPr>
          <w:p w14:paraId="72AD5CAF" w14:textId="77777777" w:rsidR="00A413DE" w:rsidRPr="00B672CA" w:rsidRDefault="00A413DE" w:rsidP="00A413DE">
            <w:pPr>
              <w:pStyle w:val="movimento2"/>
              <w:rPr>
                <w:color w:val="002060"/>
              </w:rPr>
            </w:pPr>
            <w:r w:rsidRPr="00B672CA">
              <w:rPr>
                <w:color w:val="002060"/>
              </w:rPr>
              <w:t xml:space="preserve">(EAGLES PAGLIARE) </w:t>
            </w:r>
          </w:p>
        </w:tc>
        <w:tc>
          <w:tcPr>
            <w:tcW w:w="800" w:type="dxa"/>
            <w:tcMar>
              <w:top w:w="20" w:type="dxa"/>
              <w:left w:w="20" w:type="dxa"/>
              <w:bottom w:w="20" w:type="dxa"/>
              <w:right w:w="20" w:type="dxa"/>
            </w:tcMar>
            <w:vAlign w:val="center"/>
          </w:tcPr>
          <w:p w14:paraId="7FC987A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660907" w14:textId="77777777" w:rsidR="00A413DE" w:rsidRPr="00B672CA" w:rsidRDefault="00A413DE" w:rsidP="00A413DE">
            <w:pPr>
              <w:pStyle w:val="movimento"/>
              <w:rPr>
                <w:color w:val="002060"/>
              </w:rPr>
            </w:pPr>
            <w:r w:rsidRPr="00B672CA">
              <w:rPr>
                <w:color w:val="002060"/>
              </w:rPr>
              <w:t>ROSSIGNOLI ALEANDRO MARIA</w:t>
            </w:r>
          </w:p>
        </w:tc>
        <w:tc>
          <w:tcPr>
            <w:tcW w:w="2200" w:type="dxa"/>
            <w:tcMar>
              <w:top w:w="20" w:type="dxa"/>
              <w:left w:w="20" w:type="dxa"/>
              <w:bottom w:w="20" w:type="dxa"/>
              <w:right w:w="20" w:type="dxa"/>
            </w:tcMar>
            <w:vAlign w:val="center"/>
          </w:tcPr>
          <w:p w14:paraId="72753904" w14:textId="77777777" w:rsidR="00A413DE" w:rsidRPr="00B672CA" w:rsidRDefault="00A413DE" w:rsidP="00A413DE">
            <w:pPr>
              <w:pStyle w:val="movimento2"/>
              <w:rPr>
                <w:color w:val="002060"/>
              </w:rPr>
            </w:pPr>
            <w:r w:rsidRPr="00B672CA">
              <w:rPr>
                <w:color w:val="002060"/>
              </w:rPr>
              <w:t xml:space="preserve">(FUTSAL MONTURANO) </w:t>
            </w:r>
          </w:p>
        </w:tc>
      </w:tr>
      <w:tr w:rsidR="00A413DE" w:rsidRPr="00B672CA" w14:paraId="698FED82" w14:textId="77777777" w:rsidTr="00A413DE">
        <w:trPr>
          <w:divId w:val="527259509"/>
        </w:trPr>
        <w:tc>
          <w:tcPr>
            <w:tcW w:w="2200" w:type="dxa"/>
            <w:tcMar>
              <w:top w:w="20" w:type="dxa"/>
              <w:left w:w="20" w:type="dxa"/>
              <w:bottom w:w="20" w:type="dxa"/>
              <w:right w:w="20" w:type="dxa"/>
            </w:tcMar>
            <w:vAlign w:val="center"/>
          </w:tcPr>
          <w:p w14:paraId="630B1EDD" w14:textId="77777777" w:rsidR="00A413DE" w:rsidRPr="00B672CA" w:rsidRDefault="00A413DE" w:rsidP="00A413DE">
            <w:pPr>
              <w:pStyle w:val="movimento"/>
              <w:rPr>
                <w:color w:val="002060"/>
              </w:rPr>
            </w:pPr>
            <w:r w:rsidRPr="00B672CA">
              <w:rPr>
                <w:color w:val="002060"/>
              </w:rPr>
              <w:t>CORIOLANI EMANUELE</w:t>
            </w:r>
          </w:p>
        </w:tc>
        <w:tc>
          <w:tcPr>
            <w:tcW w:w="2200" w:type="dxa"/>
            <w:tcMar>
              <w:top w:w="20" w:type="dxa"/>
              <w:left w:w="20" w:type="dxa"/>
              <w:bottom w:w="20" w:type="dxa"/>
              <w:right w:w="20" w:type="dxa"/>
            </w:tcMar>
            <w:vAlign w:val="center"/>
          </w:tcPr>
          <w:p w14:paraId="3CABF32E" w14:textId="77777777" w:rsidR="00A413DE" w:rsidRPr="00B672CA" w:rsidRDefault="00A413DE" w:rsidP="00A413DE">
            <w:pPr>
              <w:pStyle w:val="movimento2"/>
              <w:rPr>
                <w:color w:val="002060"/>
              </w:rPr>
            </w:pPr>
            <w:r w:rsidRPr="00B672CA">
              <w:rPr>
                <w:color w:val="002060"/>
              </w:rPr>
              <w:t xml:space="preserve">(FUTSAL SANGIUSTESE A.R.L.) </w:t>
            </w:r>
          </w:p>
        </w:tc>
        <w:tc>
          <w:tcPr>
            <w:tcW w:w="800" w:type="dxa"/>
            <w:tcMar>
              <w:top w:w="20" w:type="dxa"/>
              <w:left w:w="20" w:type="dxa"/>
              <w:bottom w:w="20" w:type="dxa"/>
              <w:right w:w="20" w:type="dxa"/>
            </w:tcMar>
            <w:vAlign w:val="center"/>
          </w:tcPr>
          <w:p w14:paraId="2B9CFEF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0EDCF47" w14:textId="77777777" w:rsidR="00A413DE" w:rsidRPr="00B672CA" w:rsidRDefault="00A413DE" w:rsidP="00A413DE">
            <w:pPr>
              <w:pStyle w:val="movimento"/>
              <w:rPr>
                <w:color w:val="002060"/>
              </w:rPr>
            </w:pPr>
            <w:r w:rsidRPr="00B672CA">
              <w:rPr>
                <w:color w:val="002060"/>
              </w:rPr>
              <w:t>LUCARELLI GIORGIO</w:t>
            </w:r>
          </w:p>
        </w:tc>
        <w:tc>
          <w:tcPr>
            <w:tcW w:w="2200" w:type="dxa"/>
            <w:tcMar>
              <w:top w:w="20" w:type="dxa"/>
              <w:left w:w="20" w:type="dxa"/>
              <w:bottom w:w="20" w:type="dxa"/>
              <w:right w:w="20" w:type="dxa"/>
            </w:tcMar>
            <w:vAlign w:val="center"/>
          </w:tcPr>
          <w:p w14:paraId="7E359B33" w14:textId="77777777" w:rsidR="00A413DE" w:rsidRPr="00B672CA" w:rsidRDefault="00A413DE" w:rsidP="00A413DE">
            <w:pPr>
              <w:pStyle w:val="movimento2"/>
              <w:rPr>
                <w:color w:val="002060"/>
              </w:rPr>
            </w:pPr>
            <w:r w:rsidRPr="00B672CA">
              <w:rPr>
                <w:color w:val="002060"/>
              </w:rPr>
              <w:t xml:space="preserve">(GAGLIOLE F.C.) </w:t>
            </w:r>
          </w:p>
        </w:tc>
      </w:tr>
      <w:tr w:rsidR="00A413DE" w:rsidRPr="00B672CA" w14:paraId="2D5678C4" w14:textId="77777777" w:rsidTr="00A413DE">
        <w:trPr>
          <w:divId w:val="527259509"/>
        </w:trPr>
        <w:tc>
          <w:tcPr>
            <w:tcW w:w="2200" w:type="dxa"/>
            <w:tcMar>
              <w:top w:w="20" w:type="dxa"/>
              <w:left w:w="20" w:type="dxa"/>
              <w:bottom w:w="20" w:type="dxa"/>
              <w:right w:w="20" w:type="dxa"/>
            </w:tcMar>
            <w:vAlign w:val="center"/>
          </w:tcPr>
          <w:p w14:paraId="51978957" w14:textId="77777777" w:rsidR="00A413DE" w:rsidRPr="00B672CA" w:rsidRDefault="00A413DE" w:rsidP="00A413DE">
            <w:pPr>
              <w:pStyle w:val="movimento"/>
              <w:rPr>
                <w:color w:val="002060"/>
              </w:rPr>
            </w:pPr>
            <w:r w:rsidRPr="00B672CA">
              <w:rPr>
                <w:color w:val="002060"/>
              </w:rPr>
              <w:t>PARTICELLI MIRKO</w:t>
            </w:r>
          </w:p>
        </w:tc>
        <w:tc>
          <w:tcPr>
            <w:tcW w:w="2200" w:type="dxa"/>
            <w:tcMar>
              <w:top w:w="20" w:type="dxa"/>
              <w:left w:w="20" w:type="dxa"/>
              <w:bottom w:w="20" w:type="dxa"/>
              <w:right w:w="20" w:type="dxa"/>
            </w:tcMar>
            <w:vAlign w:val="center"/>
          </w:tcPr>
          <w:p w14:paraId="3D7CA4C6" w14:textId="77777777" w:rsidR="00A413DE" w:rsidRPr="00B672CA" w:rsidRDefault="00A413DE" w:rsidP="00A413DE">
            <w:pPr>
              <w:pStyle w:val="movimento2"/>
              <w:rPr>
                <w:color w:val="002060"/>
              </w:rPr>
            </w:pPr>
            <w:r w:rsidRPr="00B672CA">
              <w:rPr>
                <w:color w:val="002060"/>
              </w:rPr>
              <w:t xml:space="preserve">(GAGLIOLE F.C.) </w:t>
            </w:r>
          </w:p>
        </w:tc>
        <w:tc>
          <w:tcPr>
            <w:tcW w:w="800" w:type="dxa"/>
            <w:tcMar>
              <w:top w:w="20" w:type="dxa"/>
              <w:left w:w="20" w:type="dxa"/>
              <w:bottom w:w="20" w:type="dxa"/>
              <w:right w:w="20" w:type="dxa"/>
            </w:tcMar>
            <w:vAlign w:val="center"/>
          </w:tcPr>
          <w:p w14:paraId="71CA156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0A4B3BD" w14:textId="77777777" w:rsidR="00A413DE" w:rsidRPr="00B672CA" w:rsidRDefault="00A413DE" w:rsidP="00A413DE">
            <w:pPr>
              <w:pStyle w:val="movimento"/>
              <w:rPr>
                <w:color w:val="002060"/>
              </w:rPr>
            </w:pPr>
            <w:r w:rsidRPr="00B672CA">
              <w:rPr>
                <w:color w:val="002060"/>
              </w:rPr>
              <w:t>BARDELLA ANDREA</w:t>
            </w:r>
          </w:p>
        </w:tc>
        <w:tc>
          <w:tcPr>
            <w:tcW w:w="2200" w:type="dxa"/>
            <w:tcMar>
              <w:top w:w="20" w:type="dxa"/>
              <w:left w:w="20" w:type="dxa"/>
              <w:bottom w:w="20" w:type="dxa"/>
              <w:right w:w="20" w:type="dxa"/>
            </w:tcMar>
            <w:vAlign w:val="center"/>
          </w:tcPr>
          <w:p w14:paraId="79903BE3" w14:textId="77777777" w:rsidR="00A413DE" w:rsidRPr="00B672CA" w:rsidRDefault="00A413DE" w:rsidP="00A413DE">
            <w:pPr>
              <w:pStyle w:val="movimento2"/>
              <w:rPr>
                <w:color w:val="002060"/>
              </w:rPr>
            </w:pPr>
            <w:r w:rsidRPr="00B672CA">
              <w:rPr>
                <w:color w:val="002060"/>
              </w:rPr>
              <w:t xml:space="preserve">(MONTECAROTTO) </w:t>
            </w:r>
          </w:p>
        </w:tc>
      </w:tr>
      <w:tr w:rsidR="00A413DE" w:rsidRPr="00B672CA" w14:paraId="2CFF915B" w14:textId="77777777" w:rsidTr="00A413DE">
        <w:trPr>
          <w:divId w:val="527259509"/>
        </w:trPr>
        <w:tc>
          <w:tcPr>
            <w:tcW w:w="2200" w:type="dxa"/>
            <w:tcMar>
              <w:top w:w="20" w:type="dxa"/>
              <w:left w:w="20" w:type="dxa"/>
              <w:bottom w:w="20" w:type="dxa"/>
              <w:right w:w="20" w:type="dxa"/>
            </w:tcMar>
            <w:vAlign w:val="center"/>
          </w:tcPr>
          <w:p w14:paraId="6963B012" w14:textId="77777777" w:rsidR="00A413DE" w:rsidRPr="00B672CA" w:rsidRDefault="00A413DE" w:rsidP="00A413DE">
            <w:pPr>
              <w:pStyle w:val="movimento"/>
              <w:rPr>
                <w:color w:val="002060"/>
              </w:rPr>
            </w:pPr>
            <w:r w:rsidRPr="00B672CA">
              <w:rPr>
                <w:color w:val="002060"/>
              </w:rPr>
              <w:t>CARBINI NICOLA</w:t>
            </w:r>
          </w:p>
        </w:tc>
        <w:tc>
          <w:tcPr>
            <w:tcW w:w="2200" w:type="dxa"/>
            <w:tcMar>
              <w:top w:w="20" w:type="dxa"/>
              <w:left w:w="20" w:type="dxa"/>
              <w:bottom w:w="20" w:type="dxa"/>
              <w:right w:w="20" w:type="dxa"/>
            </w:tcMar>
            <w:vAlign w:val="center"/>
          </w:tcPr>
          <w:p w14:paraId="30669D93" w14:textId="77777777" w:rsidR="00A413DE" w:rsidRPr="00B672CA" w:rsidRDefault="00A413DE" w:rsidP="00A413DE">
            <w:pPr>
              <w:pStyle w:val="movimento2"/>
              <w:rPr>
                <w:color w:val="002060"/>
              </w:rPr>
            </w:pPr>
            <w:r w:rsidRPr="00B672CA">
              <w:rPr>
                <w:color w:val="002060"/>
              </w:rPr>
              <w:t xml:space="preserve">(MONTECAROTTO) </w:t>
            </w:r>
          </w:p>
        </w:tc>
        <w:tc>
          <w:tcPr>
            <w:tcW w:w="800" w:type="dxa"/>
            <w:tcMar>
              <w:top w:w="20" w:type="dxa"/>
              <w:left w:w="20" w:type="dxa"/>
              <w:bottom w:w="20" w:type="dxa"/>
              <w:right w:w="20" w:type="dxa"/>
            </w:tcMar>
            <w:vAlign w:val="center"/>
          </w:tcPr>
          <w:p w14:paraId="6BB7CD9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580F9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5B3B53" w14:textId="77777777" w:rsidR="00A413DE" w:rsidRPr="00B672CA" w:rsidRDefault="00A413DE" w:rsidP="00A413DE">
            <w:pPr>
              <w:pStyle w:val="movimento2"/>
              <w:rPr>
                <w:color w:val="002060"/>
              </w:rPr>
            </w:pPr>
            <w:r w:rsidRPr="00B672CA">
              <w:rPr>
                <w:color w:val="002060"/>
              </w:rPr>
              <w:t> </w:t>
            </w:r>
          </w:p>
        </w:tc>
      </w:tr>
    </w:tbl>
    <w:p w14:paraId="63781E5B" w14:textId="77777777" w:rsidR="00A413DE" w:rsidRPr="00B672CA" w:rsidRDefault="00A413DE" w:rsidP="00A413DE">
      <w:pPr>
        <w:pStyle w:val="titolo20"/>
        <w:divId w:val="527259509"/>
        <w:rPr>
          <w:color w:val="002060"/>
        </w:rPr>
      </w:pPr>
      <w:r w:rsidRPr="00B672CA">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69F47DF" w14:textId="77777777" w:rsidTr="00A413DE">
        <w:trPr>
          <w:divId w:val="527259509"/>
        </w:trPr>
        <w:tc>
          <w:tcPr>
            <w:tcW w:w="2200" w:type="dxa"/>
            <w:tcMar>
              <w:top w:w="20" w:type="dxa"/>
              <w:left w:w="20" w:type="dxa"/>
              <w:bottom w:w="20" w:type="dxa"/>
              <w:right w:w="20" w:type="dxa"/>
            </w:tcMar>
            <w:vAlign w:val="center"/>
          </w:tcPr>
          <w:p w14:paraId="12318225" w14:textId="77777777" w:rsidR="00A413DE" w:rsidRPr="00B672CA" w:rsidRDefault="00A413DE" w:rsidP="00A413DE">
            <w:pPr>
              <w:pStyle w:val="movimento"/>
              <w:rPr>
                <w:color w:val="002060"/>
              </w:rPr>
            </w:pPr>
            <w:r w:rsidRPr="00B672CA">
              <w:rPr>
                <w:color w:val="002060"/>
              </w:rPr>
              <w:t>PETROLATI MARCO</w:t>
            </w:r>
          </w:p>
        </w:tc>
        <w:tc>
          <w:tcPr>
            <w:tcW w:w="2200" w:type="dxa"/>
            <w:tcMar>
              <w:top w:w="20" w:type="dxa"/>
              <w:left w:w="20" w:type="dxa"/>
              <w:bottom w:w="20" w:type="dxa"/>
              <w:right w:w="20" w:type="dxa"/>
            </w:tcMar>
            <w:vAlign w:val="center"/>
          </w:tcPr>
          <w:p w14:paraId="105A8D4D" w14:textId="77777777" w:rsidR="00A413DE" w:rsidRPr="00B672CA" w:rsidRDefault="00A413DE" w:rsidP="00A413DE">
            <w:pPr>
              <w:pStyle w:val="movimento2"/>
              <w:rPr>
                <w:color w:val="002060"/>
              </w:rPr>
            </w:pPr>
            <w:r w:rsidRPr="00B672CA">
              <w:rPr>
                <w:color w:val="002060"/>
              </w:rPr>
              <w:t xml:space="preserve">(OSTRENSE) </w:t>
            </w:r>
          </w:p>
        </w:tc>
        <w:tc>
          <w:tcPr>
            <w:tcW w:w="800" w:type="dxa"/>
            <w:tcMar>
              <w:top w:w="20" w:type="dxa"/>
              <w:left w:w="20" w:type="dxa"/>
              <w:bottom w:w="20" w:type="dxa"/>
              <w:right w:w="20" w:type="dxa"/>
            </w:tcMar>
            <w:vAlign w:val="center"/>
          </w:tcPr>
          <w:p w14:paraId="7CEB7DD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487EA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52F676C" w14:textId="77777777" w:rsidR="00A413DE" w:rsidRPr="00B672CA" w:rsidRDefault="00A413DE" w:rsidP="00A413DE">
            <w:pPr>
              <w:pStyle w:val="movimento2"/>
              <w:rPr>
                <w:color w:val="002060"/>
              </w:rPr>
            </w:pPr>
            <w:r w:rsidRPr="00B672CA">
              <w:rPr>
                <w:color w:val="002060"/>
              </w:rPr>
              <w:t> </w:t>
            </w:r>
          </w:p>
        </w:tc>
      </w:tr>
    </w:tbl>
    <w:p w14:paraId="2794DAE1"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E7C713A" w14:textId="77777777" w:rsidTr="00A413DE">
        <w:trPr>
          <w:divId w:val="527259509"/>
        </w:trPr>
        <w:tc>
          <w:tcPr>
            <w:tcW w:w="2200" w:type="dxa"/>
            <w:tcMar>
              <w:top w:w="20" w:type="dxa"/>
              <w:left w:w="20" w:type="dxa"/>
              <w:bottom w:w="20" w:type="dxa"/>
              <w:right w:w="20" w:type="dxa"/>
            </w:tcMar>
            <w:vAlign w:val="center"/>
          </w:tcPr>
          <w:p w14:paraId="149DAB4E" w14:textId="77777777" w:rsidR="00A413DE" w:rsidRPr="00B672CA" w:rsidRDefault="00A413DE" w:rsidP="00A413DE">
            <w:pPr>
              <w:pStyle w:val="movimento"/>
              <w:rPr>
                <w:color w:val="002060"/>
              </w:rPr>
            </w:pPr>
            <w:r w:rsidRPr="00B672CA">
              <w:rPr>
                <w:color w:val="002060"/>
              </w:rPr>
              <w:t>DEL BONO ANGELO</w:t>
            </w:r>
          </w:p>
        </w:tc>
        <w:tc>
          <w:tcPr>
            <w:tcW w:w="2200" w:type="dxa"/>
            <w:tcMar>
              <w:top w:w="20" w:type="dxa"/>
              <w:left w:w="20" w:type="dxa"/>
              <w:bottom w:w="20" w:type="dxa"/>
              <w:right w:w="20" w:type="dxa"/>
            </w:tcMar>
            <w:vAlign w:val="center"/>
          </w:tcPr>
          <w:p w14:paraId="7FC18056"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3D655B8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4742BDE" w14:textId="77777777" w:rsidR="00A413DE" w:rsidRPr="00B672CA" w:rsidRDefault="00A413DE" w:rsidP="00A413DE">
            <w:pPr>
              <w:pStyle w:val="movimento"/>
              <w:rPr>
                <w:color w:val="002060"/>
              </w:rPr>
            </w:pPr>
            <w:r w:rsidRPr="00B672CA">
              <w:rPr>
                <w:color w:val="002060"/>
              </w:rPr>
              <w:t>GENTILUCCI NICOLO</w:t>
            </w:r>
          </w:p>
        </w:tc>
        <w:tc>
          <w:tcPr>
            <w:tcW w:w="2200" w:type="dxa"/>
            <w:tcMar>
              <w:top w:w="20" w:type="dxa"/>
              <w:left w:w="20" w:type="dxa"/>
              <w:bottom w:w="20" w:type="dxa"/>
              <w:right w:w="20" w:type="dxa"/>
            </w:tcMar>
            <w:vAlign w:val="center"/>
          </w:tcPr>
          <w:p w14:paraId="27C3D2D8" w14:textId="77777777" w:rsidR="00A413DE" w:rsidRPr="00B672CA" w:rsidRDefault="00A413DE" w:rsidP="00A413DE">
            <w:pPr>
              <w:pStyle w:val="movimento2"/>
              <w:rPr>
                <w:color w:val="002060"/>
              </w:rPr>
            </w:pPr>
            <w:r w:rsidRPr="00B672CA">
              <w:rPr>
                <w:color w:val="002060"/>
              </w:rPr>
              <w:t xml:space="preserve">(CHIARAVALLE FUTSAL) </w:t>
            </w:r>
          </w:p>
        </w:tc>
      </w:tr>
      <w:tr w:rsidR="00A413DE" w:rsidRPr="00B672CA" w14:paraId="586BCEBE" w14:textId="77777777" w:rsidTr="00A413DE">
        <w:trPr>
          <w:divId w:val="527259509"/>
        </w:trPr>
        <w:tc>
          <w:tcPr>
            <w:tcW w:w="2200" w:type="dxa"/>
            <w:tcMar>
              <w:top w:w="20" w:type="dxa"/>
              <w:left w:w="20" w:type="dxa"/>
              <w:bottom w:w="20" w:type="dxa"/>
              <w:right w:w="20" w:type="dxa"/>
            </w:tcMar>
            <w:vAlign w:val="center"/>
          </w:tcPr>
          <w:p w14:paraId="27107FDC" w14:textId="77777777" w:rsidR="00A413DE" w:rsidRPr="00B672CA" w:rsidRDefault="00A413DE" w:rsidP="00A413DE">
            <w:pPr>
              <w:pStyle w:val="movimento"/>
              <w:rPr>
                <w:color w:val="002060"/>
              </w:rPr>
            </w:pPr>
            <w:r w:rsidRPr="00B672CA">
              <w:rPr>
                <w:color w:val="002060"/>
              </w:rPr>
              <w:t>PALMIERI SIMONE</w:t>
            </w:r>
          </w:p>
        </w:tc>
        <w:tc>
          <w:tcPr>
            <w:tcW w:w="2200" w:type="dxa"/>
            <w:tcMar>
              <w:top w:w="20" w:type="dxa"/>
              <w:left w:w="20" w:type="dxa"/>
              <w:bottom w:w="20" w:type="dxa"/>
              <w:right w:w="20" w:type="dxa"/>
            </w:tcMar>
            <w:vAlign w:val="center"/>
          </w:tcPr>
          <w:p w14:paraId="3F05E0D5" w14:textId="77777777" w:rsidR="00A413DE" w:rsidRPr="00B672CA" w:rsidRDefault="00A413DE" w:rsidP="00A413DE">
            <w:pPr>
              <w:pStyle w:val="movimento2"/>
              <w:rPr>
                <w:color w:val="002060"/>
              </w:rPr>
            </w:pPr>
            <w:r w:rsidRPr="00B672CA">
              <w:rPr>
                <w:color w:val="002060"/>
              </w:rPr>
              <w:t xml:space="preserve">(CHIARAVALLE FUTSAL) </w:t>
            </w:r>
          </w:p>
        </w:tc>
        <w:tc>
          <w:tcPr>
            <w:tcW w:w="800" w:type="dxa"/>
            <w:tcMar>
              <w:top w:w="20" w:type="dxa"/>
              <w:left w:w="20" w:type="dxa"/>
              <w:bottom w:w="20" w:type="dxa"/>
              <w:right w:w="20" w:type="dxa"/>
            </w:tcMar>
            <w:vAlign w:val="center"/>
          </w:tcPr>
          <w:p w14:paraId="5F8F10E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E88AA11" w14:textId="77777777" w:rsidR="00A413DE" w:rsidRPr="00B672CA" w:rsidRDefault="00A413DE" w:rsidP="00A413DE">
            <w:pPr>
              <w:pStyle w:val="movimento"/>
              <w:rPr>
                <w:color w:val="002060"/>
              </w:rPr>
            </w:pPr>
            <w:r w:rsidRPr="00B672CA">
              <w:rPr>
                <w:color w:val="002060"/>
              </w:rPr>
              <w:t>POLI DOMENICO</w:t>
            </w:r>
          </w:p>
        </w:tc>
        <w:tc>
          <w:tcPr>
            <w:tcW w:w="2200" w:type="dxa"/>
            <w:tcMar>
              <w:top w:w="20" w:type="dxa"/>
              <w:left w:w="20" w:type="dxa"/>
              <w:bottom w:w="20" w:type="dxa"/>
              <w:right w:w="20" w:type="dxa"/>
            </w:tcMar>
            <w:vAlign w:val="center"/>
          </w:tcPr>
          <w:p w14:paraId="2BF10579" w14:textId="77777777" w:rsidR="00A413DE" w:rsidRPr="00B672CA" w:rsidRDefault="00A413DE" w:rsidP="00A413DE">
            <w:pPr>
              <w:pStyle w:val="movimento2"/>
              <w:rPr>
                <w:color w:val="002060"/>
              </w:rPr>
            </w:pPr>
            <w:r w:rsidRPr="00B672CA">
              <w:rPr>
                <w:color w:val="002060"/>
              </w:rPr>
              <w:t xml:space="preserve">(CSI STELLA A.S.D.) </w:t>
            </w:r>
          </w:p>
        </w:tc>
      </w:tr>
      <w:tr w:rsidR="00A413DE" w:rsidRPr="00B672CA" w14:paraId="5ADA2C21" w14:textId="77777777" w:rsidTr="00A413DE">
        <w:trPr>
          <w:divId w:val="527259509"/>
        </w:trPr>
        <w:tc>
          <w:tcPr>
            <w:tcW w:w="2200" w:type="dxa"/>
            <w:tcMar>
              <w:top w:w="20" w:type="dxa"/>
              <w:left w:w="20" w:type="dxa"/>
              <w:bottom w:w="20" w:type="dxa"/>
              <w:right w:w="20" w:type="dxa"/>
            </w:tcMar>
            <w:vAlign w:val="center"/>
          </w:tcPr>
          <w:p w14:paraId="3AE73C6B" w14:textId="77777777" w:rsidR="00A413DE" w:rsidRPr="00B672CA" w:rsidRDefault="00A413DE" w:rsidP="00A413DE">
            <w:pPr>
              <w:pStyle w:val="movimento"/>
              <w:rPr>
                <w:color w:val="002060"/>
              </w:rPr>
            </w:pPr>
            <w:r w:rsidRPr="00B672CA">
              <w:rPr>
                <w:color w:val="002060"/>
              </w:rPr>
              <w:t>LUCA CRISTIAN</w:t>
            </w:r>
          </w:p>
        </w:tc>
        <w:tc>
          <w:tcPr>
            <w:tcW w:w="2200" w:type="dxa"/>
            <w:tcMar>
              <w:top w:w="20" w:type="dxa"/>
              <w:left w:w="20" w:type="dxa"/>
              <w:bottom w:w="20" w:type="dxa"/>
              <w:right w:w="20" w:type="dxa"/>
            </w:tcMar>
            <w:vAlign w:val="center"/>
          </w:tcPr>
          <w:p w14:paraId="5405B634" w14:textId="77777777" w:rsidR="00A413DE" w:rsidRPr="00B672CA" w:rsidRDefault="00A413DE" w:rsidP="00A413DE">
            <w:pPr>
              <w:pStyle w:val="movimento2"/>
              <w:rPr>
                <w:color w:val="002060"/>
              </w:rPr>
            </w:pPr>
            <w:r w:rsidRPr="00B672CA">
              <w:rPr>
                <w:color w:val="002060"/>
              </w:rPr>
              <w:t xml:space="preserve">(FUTSAL CAMPIGLIONE) </w:t>
            </w:r>
          </w:p>
        </w:tc>
        <w:tc>
          <w:tcPr>
            <w:tcW w:w="800" w:type="dxa"/>
            <w:tcMar>
              <w:top w:w="20" w:type="dxa"/>
              <w:left w:w="20" w:type="dxa"/>
              <w:bottom w:w="20" w:type="dxa"/>
              <w:right w:w="20" w:type="dxa"/>
            </w:tcMar>
            <w:vAlign w:val="center"/>
          </w:tcPr>
          <w:p w14:paraId="7A2BC0D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B9274D6" w14:textId="77777777" w:rsidR="00A413DE" w:rsidRPr="00B672CA" w:rsidRDefault="00A413DE" w:rsidP="00A413DE">
            <w:pPr>
              <w:pStyle w:val="movimento"/>
              <w:rPr>
                <w:color w:val="002060"/>
              </w:rPr>
            </w:pPr>
            <w:r w:rsidRPr="00B672CA">
              <w:rPr>
                <w:color w:val="002060"/>
              </w:rPr>
              <w:t>GIRONACCI EMANUELE</w:t>
            </w:r>
          </w:p>
        </w:tc>
        <w:tc>
          <w:tcPr>
            <w:tcW w:w="2200" w:type="dxa"/>
            <w:tcMar>
              <w:top w:w="20" w:type="dxa"/>
              <w:left w:w="20" w:type="dxa"/>
              <w:bottom w:w="20" w:type="dxa"/>
              <w:right w:w="20" w:type="dxa"/>
            </w:tcMar>
            <w:vAlign w:val="center"/>
          </w:tcPr>
          <w:p w14:paraId="3C992982"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275E3762" w14:textId="77777777" w:rsidTr="00A413DE">
        <w:trPr>
          <w:divId w:val="527259509"/>
        </w:trPr>
        <w:tc>
          <w:tcPr>
            <w:tcW w:w="2200" w:type="dxa"/>
            <w:tcMar>
              <w:top w:w="20" w:type="dxa"/>
              <w:left w:w="20" w:type="dxa"/>
              <w:bottom w:w="20" w:type="dxa"/>
              <w:right w:w="20" w:type="dxa"/>
            </w:tcMar>
            <w:vAlign w:val="center"/>
          </w:tcPr>
          <w:p w14:paraId="7EDBC7E6" w14:textId="77777777" w:rsidR="00A413DE" w:rsidRPr="00B672CA" w:rsidRDefault="00A413DE" w:rsidP="00A413DE">
            <w:pPr>
              <w:pStyle w:val="movimento"/>
              <w:rPr>
                <w:color w:val="002060"/>
              </w:rPr>
            </w:pPr>
            <w:r w:rsidRPr="00B672CA">
              <w:rPr>
                <w:color w:val="002060"/>
              </w:rPr>
              <w:t>SCIARRA VINCENZO</w:t>
            </w:r>
          </w:p>
        </w:tc>
        <w:tc>
          <w:tcPr>
            <w:tcW w:w="2200" w:type="dxa"/>
            <w:tcMar>
              <w:top w:w="20" w:type="dxa"/>
              <w:left w:w="20" w:type="dxa"/>
              <w:bottom w:w="20" w:type="dxa"/>
              <w:right w:w="20" w:type="dxa"/>
            </w:tcMar>
            <w:vAlign w:val="center"/>
          </w:tcPr>
          <w:p w14:paraId="5090C18F" w14:textId="77777777" w:rsidR="00A413DE" w:rsidRPr="00B672CA" w:rsidRDefault="00A413DE" w:rsidP="00A413DE">
            <w:pPr>
              <w:pStyle w:val="movimento2"/>
              <w:rPr>
                <w:color w:val="002060"/>
              </w:rPr>
            </w:pPr>
            <w:r w:rsidRPr="00B672CA">
              <w:rPr>
                <w:color w:val="002060"/>
              </w:rPr>
              <w:t xml:space="preserve">(FUTSAL PRANDONE) </w:t>
            </w:r>
          </w:p>
        </w:tc>
        <w:tc>
          <w:tcPr>
            <w:tcW w:w="800" w:type="dxa"/>
            <w:tcMar>
              <w:top w:w="20" w:type="dxa"/>
              <w:left w:w="20" w:type="dxa"/>
              <w:bottom w:w="20" w:type="dxa"/>
              <w:right w:w="20" w:type="dxa"/>
            </w:tcMar>
            <w:vAlign w:val="center"/>
          </w:tcPr>
          <w:p w14:paraId="5C5E604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BA0F2D1" w14:textId="77777777" w:rsidR="00A413DE" w:rsidRPr="00B672CA" w:rsidRDefault="00A413DE" w:rsidP="00A413DE">
            <w:pPr>
              <w:pStyle w:val="movimento"/>
              <w:rPr>
                <w:color w:val="002060"/>
              </w:rPr>
            </w:pPr>
            <w:r w:rsidRPr="00B672CA">
              <w:rPr>
                <w:color w:val="002060"/>
              </w:rPr>
              <w:t>ROSSI LUCA</w:t>
            </w:r>
          </w:p>
        </w:tc>
        <w:tc>
          <w:tcPr>
            <w:tcW w:w="2200" w:type="dxa"/>
            <w:tcMar>
              <w:top w:w="20" w:type="dxa"/>
              <w:left w:w="20" w:type="dxa"/>
              <w:bottom w:w="20" w:type="dxa"/>
              <w:right w:w="20" w:type="dxa"/>
            </w:tcMar>
            <w:vAlign w:val="center"/>
          </w:tcPr>
          <w:p w14:paraId="58900009" w14:textId="77777777" w:rsidR="00A413DE" w:rsidRPr="00B672CA" w:rsidRDefault="00A413DE" w:rsidP="00A413DE">
            <w:pPr>
              <w:pStyle w:val="movimento2"/>
              <w:rPr>
                <w:color w:val="002060"/>
              </w:rPr>
            </w:pPr>
            <w:r w:rsidRPr="00B672CA">
              <w:rPr>
                <w:color w:val="002060"/>
              </w:rPr>
              <w:t xml:space="preserve">(FUTSAL SANGIUSTESE A.R.L.) </w:t>
            </w:r>
          </w:p>
        </w:tc>
      </w:tr>
      <w:tr w:rsidR="00A413DE" w:rsidRPr="00B672CA" w14:paraId="52B78EC8" w14:textId="77777777" w:rsidTr="00A413DE">
        <w:trPr>
          <w:divId w:val="527259509"/>
        </w:trPr>
        <w:tc>
          <w:tcPr>
            <w:tcW w:w="2200" w:type="dxa"/>
            <w:tcMar>
              <w:top w:w="20" w:type="dxa"/>
              <w:left w:w="20" w:type="dxa"/>
              <w:bottom w:w="20" w:type="dxa"/>
              <w:right w:w="20" w:type="dxa"/>
            </w:tcMar>
            <w:vAlign w:val="center"/>
          </w:tcPr>
          <w:p w14:paraId="647F6378" w14:textId="77777777" w:rsidR="00A413DE" w:rsidRPr="00B672CA" w:rsidRDefault="00A413DE" w:rsidP="00A413DE">
            <w:pPr>
              <w:pStyle w:val="movimento"/>
              <w:rPr>
                <w:color w:val="002060"/>
              </w:rPr>
            </w:pPr>
            <w:r w:rsidRPr="00B672CA">
              <w:rPr>
                <w:color w:val="002060"/>
              </w:rPr>
              <w:t>RADI ALESSANDRO</w:t>
            </w:r>
          </w:p>
        </w:tc>
        <w:tc>
          <w:tcPr>
            <w:tcW w:w="2200" w:type="dxa"/>
            <w:tcMar>
              <w:top w:w="20" w:type="dxa"/>
              <w:left w:w="20" w:type="dxa"/>
              <w:bottom w:w="20" w:type="dxa"/>
              <w:right w:w="20" w:type="dxa"/>
            </w:tcMar>
            <w:vAlign w:val="center"/>
          </w:tcPr>
          <w:p w14:paraId="0617EDA1" w14:textId="77777777" w:rsidR="00A413DE" w:rsidRPr="00B672CA" w:rsidRDefault="00A413DE" w:rsidP="00A413DE">
            <w:pPr>
              <w:pStyle w:val="movimento2"/>
              <w:rPr>
                <w:color w:val="002060"/>
              </w:rPr>
            </w:pPr>
            <w:r w:rsidRPr="00B672CA">
              <w:rPr>
                <w:color w:val="002060"/>
              </w:rPr>
              <w:t xml:space="preserve">(MONTALTO DI CUCCURANO CA5) </w:t>
            </w:r>
          </w:p>
        </w:tc>
        <w:tc>
          <w:tcPr>
            <w:tcW w:w="800" w:type="dxa"/>
            <w:tcMar>
              <w:top w:w="20" w:type="dxa"/>
              <w:left w:w="20" w:type="dxa"/>
              <w:bottom w:w="20" w:type="dxa"/>
              <w:right w:w="20" w:type="dxa"/>
            </w:tcMar>
            <w:vAlign w:val="center"/>
          </w:tcPr>
          <w:p w14:paraId="5F03F6B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1C4097" w14:textId="77777777" w:rsidR="00A413DE" w:rsidRPr="00B672CA" w:rsidRDefault="00A413DE" w:rsidP="00A413DE">
            <w:pPr>
              <w:pStyle w:val="movimento"/>
              <w:rPr>
                <w:color w:val="002060"/>
              </w:rPr>
            </w:pPr>
            <w:r w:rsidRPr="00B672CA">
              <w:rPr>
                <w:color w:val="002060"/>
              </w:rPr>
              <w:t>BRUFFA GABRIELE</w:t>
            </w:r>
          </w:p>
        </w:tc>
        <w:tc>
          <w:tcPr>
            <w:tcW w:w="2200" w:type="dxa"/>
            <w:tcMar>
              <w:top w:w="20" w:type="dxa"/>
              <w:left w:w="20" w:type="dxa"/>
              <w:bottom w:w="20" w:type="dxa"/>
              <w:right w:w="20" w:type="dxa"/>
            </w:tcMar>
            <w:vAlign w:val="center"/>
          </w:tcPr>
          <w:p w14:paraId="74E6BB97" w14:textId="77777777" w:rsidR="00A413DE" w:rsidRPr="00B672CA" w:rsidRDefault="00A413DE" w:rsidP="00A413DE">
            <w:pPr>
              <w:pStyle w:val="movimento2"/>
              <w:rPr>
                <w:color w:val="002060"/>
              </w:rPr>
            </w:pPr>
            <w:r w:rsidRPr="00B672CA">
              <w:rPr>
                <w:color w:val="002060"/>
              </w:rPr>
              <w:t xml:space="preserve">(MONTECAROTTO) </w:t>
            </w:r>
          </w:p>
        </w:tc>
      </w:tr>
      <w:tr w:rsidR="00A413DE" w:rsidRPr="00B672CA" w14:paraId="15030CE7" w14:textId="77777777" w:rsidTr="00A413DE">
        <w:trPr>
          <w:divId w:val="527259509"/>
        </w:trPr>
        <w:tc>
          <w:tcPr>
            <w:tcW w:w="2200" w:type="dxa"/>
            <w:tcMar>
              <w:top w:w="20" w:type="dxa"/>
              <w:left w:w="20" w:type="dxa"/>
              <w:bottom w:w="20" w:type="dxa"/>
              <w:right w:w="20" w:type="dxa"/>
            </w:tcMar>
            <w:vAlign w:val="center"/>
          </w:tcPr>
          <w:p w14:paraId="66ED8378" w14:textId="77777777" w:rsidR="00A413DE" w:rsidRPr="00B672CA" w:rsidRDefault="00A413DE" w:rsidP="00A413DE">
            <w:pPr>
              <w:pStyle w:val="movimento"/>
              <w:rPr>
                <w:color w:val="002060"/>
              </w:rPr>
            </w:pPr>
            <w:r w:rsidRPr="00B672CA">
              <w:rPr>
                <w:color w:val="002060"/>
              </w:rPr>
              <w:t>CIAVATTINI FRANCESCO</w:t>
            </w:r>
          </w:p>
        </w:tc>
        <w:tc>
          <w:tcPr>
            <w:tcW w:w="2200" w:type="dxa"/>
            <w:tcMar>
              <w:top w:w="20" w:type="dxa"/>
              <w:left w:w="20" w:type="dxa"/>
              <w:bottom w:w="20" w:type="dxa"/>
              <w:right w:w="20" w:type="dxa"/>
            </w:tcMar>
            <w:vAlign w:val="center"/>
          </w:tcPr>
          <w:p w14:paraId="40D97340" w14:textId="77777777" w:rsidR="00A413DE" w:rsidRPr="00B672CA" w:rsidRDefault="00A413DE" w:rsidP="00A413DE">
            <w:pPr>
              <w:pStyle w:val="movimento2"/>
              <w:rPr>
                <w:color w:val="002060"/>
              </w:rPr>
            </w:pPr>
            <w:r w:rsidRPr="00B672CA">
              <w:rPr>
                <w:color w:val="002060"/>
              </w:rPr>
              <w:t xml:space="preserve">(MONTESICURO TRE COLLI) </w:t>
            </w:r>
          </w:p>
        </w:tc>
        <w:tc>
          <w:tcPr>
            <w:tcW w:w="800" w:type="dxa"/>
            <w:tcMar>
              <w:top w:w="20" w:type="dxa"/>
              <w:left w:w="20" w:type="dxa"/>
              <w:bottom w:w="20" w:type="dxa"/>
              <w:right w:w="20" w:type="dxa"/>
            </w:tcMar>
            <w:vAlign w:val="center"/>
          </w:tcPr>
          <w:p w14:paraId="7127443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A714715" w14:textId="77777777" w:rsidR="00A413DE" w:rsidRPr="00B672CA" w:rsidRDefault="00A413DE" w:rsidP="00A413DE">
            <w:pPr>
              <w:pStyle w:val="movimento"/>
              <w:rPr>
                <w:color w:val="002060"/>
              </w:rPr>
            </w:pPr>
            <w:r w:rsidRPr="00B672CA">
              <w:rPr>
                <w:color w:val="002060"/>
              </w:rPr>
              <w:t>GAMBINI MATTEO</w:t>
            </w:r>
          </w:p>
        </w:tc>
        <w:tc>
          <w:tcPr>
            <w:tcW w:w="2200" w:type="dxa"/>
            <w:tcMar>
              <w:top w:w="20" w:type="dxa"/>
              <w:left w:w="20" w:type="dxa"/>
              <w:bottom w:w="20" w:type="dxa"/>
              <w:right w:w="20" w:type="dxa"/>
            </w:tcMar>
            <w:vAlign w:val="center"/>
          </w:tcPr>
          <w:p w14:paraId="36C09439" w14:textId="77777777" w:rsidR="00A413DE" w:rsidRPr="00B672CA" w:rsidRDefault="00A413DE" w:rsidP="00A413DE">
            <w:pPr>
              <w:pStyle w:val="movimento2"/>
              <w:rPr>
                <w:color w:val="002060"/>
              </w:rPr>
            </w:pPr>
            <w:r w:rsidRPr="00B672CA">
              <w:rPr>
                <w:color w:val="002060"/>
              </w:rPr>
              <w:t xml:space="preserve">(PIETRALACROCE 73) </w:t>
            </w:r>
          </w:p>
        </w:tc>
      </w:tr>
      <w:tr w:rsidR="00A413DE" w:rsidRPr="00B672CA" w14:paraId="01EC84BE" w14:textId="77777777" w:rsidTr="00A413DE">
        <w:trPr>
          <w:divId w:val="527259509"/>
        </w:trPr>
        <w:tc>
          <w:tcPr>
            <w:tcW w:w="2200" w:type="dxa"/>
            <w:tcMar>
              <w:top w:w="20" w:type="dxa"/>
              <w:left w:w="20" w:type="dxa"/>
              <w:bottom w:w="20" w:type="dxa"/>
              <w:right w:w="20" w:type="dxa"/>
            </w:tcMar>
            <w:vAlign w:val="center"/>
          </w:tcPr>
          <w:p w14:paraId="3112A441" w14:textId="77777777" w:rsidR="00A413DE" w:rsidRPr="00B672CA" w:rsidRDefault="00A413DE" w:rsidP="00A413DE">
            <w:pPr>
              <w:pStyle w:val="movimento"/>
              <w:rPr>
                <w:color w:val="002060"/>
              </w:rPr>
            </w:pPr>
            <w:r w:rsidRPr="00B672CA">
              <w:rPr>
                <w:color w:val="002060"/>
              </w:rPr>
              <w:t>ROSSI RICCARDO</w:t>
            </w:r>
          </w:p>
        </w:tc>
        <w:tc>
          <w:tcPr>
            <w:tcW w:w="2200" w:type="dxa"/>
            <w:tcMar>
              <w:top w:w="20" w:type="dxa"/>
              <w:left w:w="20" w:type="dxa"/>
              <w:bottom w:w="20" w:type="dxa"/>
              <w:right w:w="20" w:type="dxa"/>
            </w:tcMar>
            <w:vAlign w:val="center"/>
          </w:tcPr>
          <w:p w14:paraId="33341D24" w14:textId="77777777" w:rsidR="00A413DE" w:rsidRPr="00B672CA" w:rsidRDefault="00A413DE" w:rsidP="00A413DE">
            <w:pPr>
              <w:pStyle w:val="movimento2"/>
              <w:rPr>
                <w:color w:val="002060"/>
              </w:rPr>
            </w:pPr>
            <w:r w:rsidRPr="00B672CA">
              <w:rPr>
                <w:color w:val="002060"/>
              </w:rPr>
              <w:t xml:space="preserve">(REAL SAN GIORGIO) </w:t>
            </w:r>
          </w:p>
        </w:tc>
        <w:tc>
          <w:tcPr>
            <w:tcW w:w="800" w:type="dxa"/>
            <w:tcMar>
              <w:top w:w="20" w:type="dxa"/>
              <w:left w:w="20" w:type="dxa"/>
              <w:bottom w:w="20" w:type="dxa"/>
              <w:right w:w="20" w:type="dxa"/>
            </w:tcMar>
            <w:vAlign w:val="center"/>
          </w:tcPr>
          <w:p w14:paraId="714ECB8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6E24DD5" w14:textId="77777777" w:rsidR="00A413DE" w:rsidRPr="00B672CA" w:rsidRDefault="00A413DE" w:rsidP="00A413DE">
            <w:pPr>
              <w:pStyle w:val="movimento"/>
              <w:rPr>
                <w:color w:val="002060"/>
              </w:rPr>
            </w:pPr>
            <w:r w:rsidRPr="00B672CA">
              <w:rPr>
                <w:color w:val="002060"/>
              </w:rPr>
              <w:t>ALLEGREZZA NICOLO</w:t>
            </w:r>
          </w:p>
        </w:tc>
        <w:tc>
          <w:tcPr>
            <w:tcW w:w="2200" w:type="dxa"/>
            <w:tcMar>
              <w:top w:w="20" w:type="dxa"/>
              <w:left w:w="20" w:type="dxa"/>
              <w:bottom w:w="20" w:type="dxa"/>
              <w:right w:w="20" w:type="dxa"/>
            </w:tcMar>
            <w:vAlign w:val="center"/>
          </w:tcPr>
          <w:p w14:paraId="62D0DE49" w14:textId="77777777" w:rsidR="00A413DE" w:rsidRPr="00B672CA" w:rsidRDefault="00A413DE" w:rsidP="00A413DE">
            <w:pPr>
              <w:pStyle w:val="movimento2"/>
              <w:rPr>
                <w:color w:val="002060"/>
              </w:rPr>
            </w:pPr>
            <w:r w:rsidRPr="00B672CA">
              <w:rPr>
                <w:color w:val="002060"/>
              </w:rPr>
              <w:t xml:space="preserve">(SPORTLAND) </w:t>
            </w:r>
          </w:p>
        </w:tc>
      </w:tr>
      <w:tr w:rsidR="00A413DE" w:rsidRPr="00B672CA" w14:paraId="6191197D" w14:textId="77777777" w:rsidTr="00A413DE">
        <w:trPr>
          <w:divId w:val="527259509"/>
        </w:trPr>
        <w:tc>
          <w:tcPr>
            <w:tcW w:w="2200" w:type="dxa"/>
            <w:tcMar>
              <w:top w:w="20" w:type="dxa"/>
              <w:left w:w="20" w:type="dxa"/>
              <w:bottom w:w="20" w:type="dxa"/>
              <w:right w:w="20" w:type="dxa"/>
            </w:tcMar>
            <w:vAlign w:val="center"/>
          </w:tcPr>
          <w:p w14:paraId="69AD27EA" w14:textId="77777777" w:rsidR="00A413DE" w:rsidRPr="00B672CA" w:rsidRDefault="00A413DE" w:rsidP="00A413DE">
            <w:pPr>
              <w:pStyle w:val="movimento"/>
              <w:rPr>
                <w:color w:val="002060"/>
              </w:rPr>
            </w:pPr>
            <w:r w:rsidRPr="00B672CA">
              <w:rPr>
                <w:color w:val="002060"/>
              </w:rPr>
              <w:t>BRESCINI ALESSANDRO</w:t>
            </w:r>
          </w:p>
        </w:tc>
        <w:tc>
          <w:tcPr>
            <w:tcW w:w="2200" w:type="dxa"/>
            <w:tcMar>
              <w:top w:w="20" w:type="dxa"/>
              <w:left w:w="20" w:type="dxa"/>
              <w:bottom w:w="20" w:type="dxa"/>
              <w:right w:w="20" w:type="dxa"/>
            </w:tcMar>
            <w:vAlign w:val="center"/>
          </w:tcPr>
          <w:p w14:paraId="32E1335F" w14:textId="77777777" w:rsidR="00A413DE" w:rsidRPr="00B672CA" w:rsidRDefault="00A413DE" w:rsidP="00A413DE">
            <w:pPr>
              <w:pStyle w:val="movimento2"/>
              <w:rPr>
                <w:color w:val="002060"/>
              </w:rPr>
            </w:pPr>
            <w:r w:rsidRPr="00B672CA">
              <w:rPr>
                <w:color w:val="002060"/>
              </w:rPr>
              <w:t xml:space="preserve">(SPORTLAND) </w:t>
            </w:r>
          </w:p>
        </w:tc>
        <w:tc>
          <w:tcPr>
            <w:tcW w:w="800" w:type="dxa"/>
            <w:tcMar>
              <w:top w:w="20" w:type="dxa"/>
              <w:left w:w="20" w:type="dxa"/>
              <w:bottom w:w="20" w:type="dxa"/>
              <w:right w:w="20" w:type="dxa"/>
            </w:tcMar>
            <w:vAlign w:val="center"/>
          </w:tcPr>
          <w:p w14:paraId="047C9B8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B685A7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D639D2A" w14:textId="77777777" w:rsidR="00A413DE" w:rsidRPr="00B672CA" w:rsidRDefault="00A413DE" w:rsidP="00A413DE">
            <w:pPr>
              <w:pStyle w:val="movimento2"/>
              <w:rPr>
                <w:color w:val="002060"/>
              </w:rPr>
            </w:pPr>
            <w:r w:rsidRPr="00B672CA">
              <w:rPr>
                <w:color w:val="002060"/>
              </w:rPr>
              <w:t> </w:t>
            </w:r>
          </w:p>
        </w:tc>
      </w:tr>
    </w:tbl>
    <w:p w14:paraId="168BCA52"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3BBEA9B" w14:textId="77777777" w:rsidTr="00A413DE">
        <w:trPr>
          <w:divId w:val="527259509"/>
        </w:trPr>
        <w:tc>
          <w:tcPr>
            <w:tcW w:w="2200" w:type="dxa"/>
            <w:tcMar>
              <w:top w:w="20" w:type="dxa"/>
              <w:left w:w="20" w:type="dxa"/>
              <w:bottom w:w="20" w:type="dxa"/>
              <w:right w:w="20" w:type="dxa"/>
            </w:tcMar>
            <w:vAlign w:val="center"/>
          </w:tcPr>
          <w:p w14:paraId="0BDD7393" w14:textId="77777777" w:rsidR="00A413DE" w:rsidRPr="00B672CA" w:rsidRDefault="00A413DE" w:rsidP="00A413DE">
            <w:pPr>
              <w:pStyle w:val="movimento"/>
              <w:rPr>
                <w:color w:val="002060"/>
              </w:rPr>
            </w:pPr>
            <w:r w:rsidRPr="00B672CA">
              <w:rPr>
                <w:color w:val="002060"/>
              </w:rPr>
              <w:t>NICOLETTI LUDOVICO</w:t>
            </w:r>
          </w:p>
        </w:tc>
        <w:tc>
          <w:tcPr>
            <w:tcW w:w="2200" w:type="dxa"/>
            <w:tcMar>
              <w:top w:w="20" w:type="dxa"/>
              <w:left w:w="20" w:type="dxa"/>
              <w:bottom w:w="20" w:type="dxa"/>
              <w:right w:w="20" w:type="dxa"/>
            </w:tcMar>
            <w:vAlign w:val="center"/>
          </w:tcPr>
          <w:p w14:paraId="49A78254"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3A3FA5A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C21EE1" w14:textId="77777777" w:rsidR="00A413DE" w:rsidRPr="00B672CA" w:rsidRDefault="00A413DE" w:rsidP="00A413DE">
            <w:pPr>
              <w:pStyle w:val="movimento"/>
              <w:rPr>
                <w:color w:val="002060"/>
              </w:rPr>
            </w:pPr>
            <w:r w:rsidRPr="00B672CA">
              <w:rPr>
                <w:color w:val="002060"/>
              </w:rPr>
              <w:t>BALDARELLI VALERIO</w:t>
            </w:r>
          </w:p>
        </w:tc>
        <w:tc>
          <w:tcPr>
            <w:tcW w:w="2200" w:type="dxa"/>
            <w:tcMar>
              <w:top w:w="20" w:type="dxa"/>
              <w:left w:w="20" w:type="dxa"/>
              <w:bottom w:w="20" w:type="dxa"/>
              <w:right w:w="20" w:type="dxa"/>
            </w:tcMar>
            <w:vAlign w:val="center"/>
          </w:tcPr>
          <w:p w14:paraId="50276E36" w14:textId="77777777" w:rsidR="00A413DE" w:rsidRPr="00B672CA" w:rsidRDefault="00A413DE" w:rsidP="00A413DE">
            <w:pPr>
              <w:pStyle w:val="movimento2"/>
              <w:rPr>
                <w:color w:val="002060"/>
              </w:rPr>
            </w:pPr>
            <w:r w:rsidRPr="00B672CA">
              <w:rPr>
                <w:color w:val="002060"/>
              </w:rPr>
              <w:t xml:space="preserve">(AVIS ARCEVIA 1964) </w:t>
            </w:r>
          </w:p>
        </w:tc>
      </w:tr>
      <w:tr w:rsidR="00A413DE" w:rsidRPr="00B672CA" w14:paraId="726C3928" w14:textId="77777777" w:rsidTr="00A413DE">
        <w:trPr>
          <w:divId w:val="527259509"/>
        </w:trPr>
        <w:tc>
          <w:tcPr>
            <w:tcW w:w="2200" w:type="dxa"/>
            <w:tcMar>
              <w:top w:w="20" w:type="dxa"/>
              <w:left w:w="20" w:type="dxa"/>
              <w:bottom w:w="20" w:type="dxa"/>
              <w:right w:w="20" w:type="dxa"/>
            </w:tcMar>
            <w:vAlign w:val="center"/>
          </w:tcPr>
          <w:p w14:paraId="2B23FFBF" w14:textId="77777777" w:rsidR="00A413DE" w:rsidRPr="00B672CA" w:rsidRDefault="00A413DE" w:rsidP="00A413DE">
            <w:pPr>
              <w:pStyle w:val="movimento"/>
              <w:rPr>
                <w:color w:val="002060"/>
              </w:rPr>
            </w:pPr>
            <w:r w:rsidRPr="00B672CA">
              <w:rPr>
                <w:color w:val="002060"/>
              </w:rPr>
              <w:t>FICCADENTI DANIEL CLAUDIO</w:t>
            </w:r>
          </w:p>
        </w:tc>
        <w:tc>
          <w:tcPr>
            <w:tcW w:w="2200" w:type="dxa"/>
            <w:tcMar>
              <w:top w:w="20" w:type="dxa"/>
              <w:left w:w="20" w:type="dxa"/>
              <w:bottom w:w="20" w:type="dxa"/>
              <w:right w:w="20" w:type="dxa"/>
            </w:tcMar>
            <w:vAlign w:val="center"/>
          </w:tcPr>
          <w:p w14:paraId="1F170826" w14:textId="77777777" w:rsidR="00A413DE" w:rsidRPr="00B672CA" w:rsidRDefault="00A413DE" w:rsidP="00A413DE">
            <w:pPr>
              <w:pStyle w:val="movimento2"/>
              <w:rPr>
                <w:color w:val="002060"/>
              </w:rPr>
            </w:pPr>
            <w:r w:rsidRPr="00B672CA">
              <w:rPr>
                <w:color w:val="002060"/>
              </w:rPr>
              <w:t xml:space="preserve">(BOCASTRUM UNITED) </w:t>
            </w:r>
          </w:p>
        </w:tc>
        <w:tc>
          <w:tcPr>
            <w:tcW w:w="800" w:type="dxa"/>
            <w:tcMar>
              <w:top w:w="20" w:type="dxa"/>
              <w:left w:w="20" w:type="dxa"/>
              <w:bottom w:w="20" w:type="dxa"/>
              <w:right w:w="20" w:type="dxa"/>
            </w:tcMar>
            <w:vAlign w:val="center"/>
          </w:tcPr>
          <w:p w14:paraId="51A0516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E5FADB8" w14:textId="77777777" w:rsidR="00A413DE" w:rsidRPr="00B672CA" w:rsidRDefault="00A413DE" w:rsidP="00A413DE">
            <w:pPr>
              <w:pStyle w:val="movimento"/>
              <w:rPr>
                <w:color w:val="002060"/>
              </w:rPr>
            </w:pPr>
            <w:r w:rsidRPr="00B672CA">
              <w:rPr>
                <w:color w:val="002060"/>
              </w:rPr>
              <w:t>VALLORANI MATTEO</w:t>
            </w:r>
          </w:p>
        </w:tc>
        <w:tc>
          <w:tcPr>
            <w:tcW w:w="2200" w:type="dxa"/>
            <w:tcMar>
              <w:top w:w="20" w:type="dxa"/>
              <w:left w:w="20" w:type="dxa"/>
              <w:bottom w:w="20" w:type="dxa"/>
              <w:right w:w="20" w:type="dxa"/>
            </w:tcMar>
            <w:vAlign w:val="center"/>
          </w:tcPr>
          <w:p w14:paraId="07982265" w14:textId="77777777" w:rsidR="00A413DE" w:rsidRPr="00B672CA" w:rsidRDefault="00A413DE" w:rsidP="00A413DE">
            <w:pPr>
              <w:pStyle w:val="movimento2"/>
              <w:rPr>
                <w:color w:val="002060"/>
              </w:rPr>
            </w:pPr>
            <w:r w:rsidRPr="00B672CA">
              <w:rPr>
                <w:color w:val="002060"/>
              </w:rPr>
              <w:t xml:space="preserve">(BOCASTRUM UNITED) </w:t>
            </w:r>
          </w:p>
        </w:tc>
      </w:tr>
      <w:tr w:rsidR="00A413DE" w:rsidRPr="00B672CA" w14:paraId="48D96DB8" w14:textId="77777777" w:rsidTr="00A413DE">
        <w:trPr>
          <w:divId w:val="527259509"/>
        </w:trPr>
        <w:tc>
          <w:tcPr>
            <w:tcW w:w="2200" w:type="dxa"/>
            <w:tcMar>
              <w:top w:w="20" w:type="dxa"/>
              <w:left w:w="20" w:type="dxa"/>
              <w:bottom w:w="20" w:type="dxa"/>
              <w:right w:w="20" w:type="dxa"/>
            </w:tcMar>
            <w:vAlign w:val="center"/>
          </w:tcPr>
          <w:p w14:paraId="3CD9A3C6" w14:textId="77777777" w:rsidR="00A413DE" w:rsidRPr="00B672CA" w:rsidRDefault="00A413DE" w:rsidP="00A413DE">
            <w:pPr>
              <w:pStyle w:val="movimento"/>
              <w:rPr>
                <w:color w:val="002060"/>
              </w:rPr>
            </w:pPr>
            <w:r w:rsidRPr="00B672CA">
              <w:rPr>
                <w:color w:val="002060"/>
              </w:rPr>
              <w:t>PAOLINELLI ALESSANDRO</w:t>
            </w:r>
          </w:p>
        </w:tc>
        <w:tc>
          <w:tcPr>
            <w:tcW w:w="2200" w:type="dxa"/>
            <w:tcMar>
              <w:top w:w="20" w:type="dxa"/>
              <w:left w:w="20" w:type="dxa"/>
              <w:bottom w:w="20" w:type="dxa"/>
              <w:right w:w="20" w:type="dxa"/>
            </w:tcMar>
            <w:vAlign w:val="center"/>
          </w:tcPr>
          <w:p w14:paraId="046CC0AB"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5B281C8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CDAB6DE" w14:textId="77777777" w:rsidR="00A413DE" w:rsidRPr="00B672CA" w:rsidRDefault="00A413DE" w:rsidP="00A413DE">
            <w:pPr>
              <w:pStyle w:val="movimento"/>
              <w:rPr>
                <w:color w:val="002060"/>
              </w:rPr>
            </w:pPr>
            <w:r w:rsidRPr="00B672CA">
              <w:rPr>
                <w:color w:val="002060"/>
              </w:rPr>
              <w:t>VICHI FABRIZIO</w:t>
            </w:r>
          </w:p>
        </w:tc>
        <w:tc>
          <w:tcPr>
            <w:tcW w:w="2200" w:type="dxa"/>
            <w:tcMar>
              <w:top w:w="20" w:type="dxa"/>
              <w:left w:w="20" w:type="dxa"/>
              <w:bottom w:w="20" w:type="dxa"/>
              <w:right w:w="20" w:type="dxa"/>
            </w:tcMar>
            <w:vAlign w:val="center"/>
          </w:tcPr>
          <w:p w14:paraId="5DA61DFD" w14:textId="77777777" w:rsidR="00A413DE" w:rsidRPr="00B672CA" w:rsidRDefault="00A413DE" w:rsidP="00A413DE">
            <w:pPr>
              <w:pStyle w:val="movimento2"/>
              <w:rPr>
                <w:color w:val="002060"/>
              </w:rPr>
            </w:pPr>
            <w:r w:rsidRPr="00B672CA">
              <w:rPr>
                <w:color w:val="002060"/>
              </w:rPr>
              <w:t xml:space="preserve">(CHIARAVALLE FUTSAL) </w:t>
            </w:r>
          </w:p>
        </w:tc>
      </w:tr>
      <w:tr w:rsidR="00A413DE" w:rsidRPr="00B672CA" w14:paraId="46444341" w14:textId="77777777" w:rsidTr="00A413DE">
        <w:trPr>
          <w:divId w:val="527259509"/>
        </w:trPr>
        <w:tc>
          <w:tcPr>
            <w:tcW w:w="2200" w:type="dxa"/>
            <w:tcMar>
              <w:top w:w="20" w:type="dxa"/>
              <w:left w:w="20" w:type="dxa"/>
              <w:bottom w:w="20" w:type="dxa"/>
              <w:right w:w="20" w:type="dxa"/>
            </w:tcMar>
            <w:vAlign w:val="center"/>
          </w:tcPr>
          <w:p w14:paraId="5852FA84" w14:textId="77777777" w:rsidR="00A413DE" w:rsidRPr="00B672CA" w:rsidRDefault="00A413DE" w:rsidP="00A413DE">
            <w:pPr>
              <w:pStyle w:val="movimento"/>
              <w:rPr>
                <w:color w:val="002060"/>
              </w:rPr>
            </w:pPr>
            <w:r w:rsidRPr="00B672CA">
              <w:rPr>
                <w:color w:val="002060"/>
              </w:rPr>
              <w:t>CICCONI GIUSEPPE</w:t>
            </w:r>
          </w:p>
        </w:tc>
        <w:tc>
          <w:tcPr>
            <w:tcW w:w="2200" w:type="dxa"/>
            <w:tcMar>
              <w:top w:w="20" w:type="dxa"/>
              <w:left w:w="20" w:type="dxa"/>
              <w:bottom w:w="20" w:type="dxa"/>
              <w:right w:w="20" w:type="dxa"/>
            </w:tcMar>
            <w:vAlign w:val="center"/>
          </w:tcPr>
          <w:p w14:paraId="02618F85" w14:textId="77777777" w:rsidR="00A413DE" w:rsidRPr="00B672CA" w:rsidRDefault="00A413DE" w:rsidP="00A413DE">
            <w:pPr>
              <w:pStyle w:val="movimento2"/>
              <w:rPr>
                <w:color w:val="002060"/>
              </w:rPr>
            </w:pPr>
            <w:r w:rsidRPr="00B672CA">
              <w:rPr>
                <w:color w:val="002060"/>
              </w:rPr>
              <w:t xml:space="preserve">(CSI STELLA A.S.D.) </w:t>
            </w:r>
          </w:p>
        </w:tc>
        <w:tc>
          <w:tcPr>
            <w:tcW w:w="800" w:type="dxa"/>
            <w:tcMar>
              <w:top w:w="20" w:type="dxa"/>
              <w:left w:w="20" w:type="dxa"/>
              <w:bottom w:w="20" w:type="dxa"/>
              <w:right w:w="20" w:type="dxa"/>
            </w:tcMar>
            <w:vAlign w:val="center"/>
          </w:tcPr>
          <w:p w14:paraId="73CB949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40F61CE" w14:textId="77777777" w:rsidR="00A413DE" w:rsidRPr="00B672CA" w:rsidRDefault="00A413DE" w:rsidP="00A413DE">
            <w:pPr>
              <w:pStyle w:val="movimento"/>
              <w:rPr>
                <w:color w:val="002060"/>
              </w:rPr>
            </w:pPr>
            <w:r w:rsidRPr="00B672CA">
              <w:rPr>
                <w:color w:val="002060"/>
              </w:rPr>
              <w:t>IOIO ALESSIO</w:t>
            </w:r>
          </w:p>
        </w:tc>
        <w:tc>
          <w:tcPr>
            <w:tcW w:w="2200" w:type="dxa"/>
            <w:tcMar>
              <w:top w:w="20" w:type="dxa"/>
              <w:left w:w="20" w:type="dxa"/>
              <w:bottom w:w="20" w:type="dxa"/>
              <w:right w:w="20" w:type="dxa"/>
            </w:tcMar>
            <w:vAlign w:val="center"/>
          </w:tcPr>
          <w:p w14:paraId="3D281898" w14:textId="77777777" w:rsidR="00A413DE" w:rsidRPr="00B672CA" w:rsidRDefault="00A413DE" w:rsidP="00A413DE">
            <w:pPr>
              <w:pStyle w:val="movimento2"/>
              <w:rPr>
                <w:color w:val="002060"/>
              </w:rPr>
            </w:pPr>
            <w:r w:rsidRPr="00B672CA">
              <w:rPr>
                <w:color w:val="002060"/>
              </w:rPr>
              <w:t xml:space="preserve">(DINAMIS 1990) </w:t>
            </w:r>
          </w:p>
        </w:tc>
      </w:tr>
      <w:tr w:rsidR="00A413DE" w:rsidRPr="00B672CA" w14:paraId="61107DC3" w14:textId="77777777" w:rsidTr="00A413DE">
        <w:trPr>
          <w:divId w:val="527259509"/>
        </w:trPr>
        <w:tc>
          <w:tcPr>
            <w:tcW w:w="2200" w:type="dxa"/>
            <w:tcMar>
              <w:top w:w="20" w:type="dxa"/>
              <w:left w:w="20" w:type="dxa"/>
              <w:bottom w:w="20" w:type="dxa"/>
              <w:right w:w="20" w:type="dxa"/>
            </w:tcMar>
            <w:vAlign w:val="center"/>
          </w:tcPr>
          <w:p w14:paraId="43D4EBC1" w14:textId="77777777" w:rsidR="00A413DE" w:rsidRPr="00B672CA" w:rsidRDefault="00A413DE" w:rsidP="00A413DE">
            <w:pPr>
              <w:pStyle w:val="movimento"/>
              <w:rPr>
                <w:color w:val="002060"/>
              </w:rPr>
            </w:pPr>
            <w:r w:rsidRPr="00B672CA">
              <w:rPr>
                <w:color w:val="002060"/>
              </w:rPr>
              <w:t>FALLERONI PAOLO</w:t>
            </w:r>
          </w:p>
        </w:tc>
        <w:tc>
          <w:tcPr>
            <w:tcW w:w="2200" w:type="dxa"/>
            <w:tcMar>
              <w:top w:w="20" w:type="dxa"/>
              <w:left w:w="20" w:type="dxa"/>
              <w:bottom w:w="20" w:type="dxa"/>
              <w:right w:w="20" w:type="dxa"/>
            </w:tcMar>
            <w:vAlign w:val="center"/>
          </w:tcPr>
          <w:p w14:paraId="5A652E78" w14:textId="77777777" w:rsidR="00A413DE" w:rsidRPr="00B672CA" w:rsidRDefault="00A413DE" w:rsidP="00A413DE">
            <w:pPr>
              <w:pStyle w:val="movimento2"/>
              <w:rPr>
                <w:color w:val="002060"/>
              </w:rPr>
            </w:pPr>
            <w:r w:rsidRPr="00B672CA">
              <w:rPr>
                <w:color w:val="002060"/>
              </w:rPr>
              <w:t xml:space="preserve">(EAGLES PAGLIARE) </w:t>
            </w:r>
          </w:p>
        </w:tc>
        <w:tc>
          <w:tcPr>
            <w:tcW w:w="800" w:type="dxa"/>
            <w:tcMar>
              <w:top w:w="20" w:type="dxa"/>
              <w:left w:w="20" w:type="dxa"/>
              <w:bottom w:w="20" w:type="dxa"/>
              <w:right w:w="20" w:type="dxa"/>
            </w:tcMar>
            <w:vAlign w:val="center"/>
          </w:tcPr>
          <w:p w14:paraId="76B485E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6813C92" w14:textId="77777777" w:rsidR="00A413DE" w:rsidRPr="00B672CA" w:rsidRDefault="00A413DE" w:rsidP="00A413DE">
            <w:pPr>
              <w:pStyle w:val="movimento"/>
              <w:rPr>
                <w:color w:val="002060"/>
              </w:rPr>
            </w:pPr>
            <w:r w:rsidRPr="00B672CA">
              <w:rPr>
                <w:color w:val="002060"/>
              </w:rPr>
              <w:t>DI TORO NICHOLAS</w:t>
            </w:r>
          </w:p>
        </w:tc>
        <w:tc>
          <w:tcPr>
            <w:tcW w:w="2200" w:type="dxa"/>
            <w:tcMar>
              <w:top w:w="20" w:type="dxa"/>
              <w:left w:w="20" w:type="dxa"/>
              <w:bottom w:w="20" w:type="dxa"/>
              <w:right w:w="20" w:type="dxa"/>
            </w:tcMar>
            <w:vAlign w:val="center"/>
          </w:tcPr>
          <w:p w14:paraId="26FD5E1E"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418C36B2" w14:textId="77777777" w:rsidTr="00A413DE">
        <w:trPr>
          <w:divId w:val="527259509"/>
        </w:trPr>
        <w:tc>
          <w:tcPr>
            <w:tcW w:w="2200" w:type="dxa"/>
            <w:tcMar>
              <w:top w:w="20" w:type="dxa"/>
              <w:left w:w="20" w:type="dxa"/>
              <w:bottom w:w="20" w:type="dxa"/>
              <w:right w:w="20" w:type="dxa"/>
            </w:tcMar>
            <w:vAlign w:val="center"/>
          </w:tcPr>
          <w:p w14:paraId="50B58C03" w14:textId="77777777" w:rsidR="00A413DE" w:rsidRPr="00B672CA" w:rsidRDefault="00A413DE" w:rsidP="00A413DE">
            <w:pPr>
              <w:pStyle w:val="movimento"/>
              <w:rPr>
                <w:color w:val="002060"/>
              </w:rPr>
            </w:pPr>
            <w:r w:rsidRPr="00B672CA">
              <w:rPr>
                <w:color w:val="002060"/>
              </w:rPr>
              <w:t>MASI FRANCESCO</w:t>
            </w:r>
          </w:p>
        </w:tc>
        <w:tc>
          <w:tcPr>
            <w:tcW w:w="2200" w:type="dxa"/>
            <w:tcMar>
              <w:top w:w="20" w:type="dxa"/>
              <w:left w:w="20" w:type="dxa"/>
              <w:bottom w:w="20" w:type="dxa"/>
              <w:right w:w="20" w:type="dxa"/>
            </w:tcMar>
            <w:vAlign w:val="center"/>
          </w:tcPr>
          <w:p w14:paraId="5FC937B0" w14:textId="77777777" w:rsidR="00A413DE" w:rsidRPr="00B672CA" w:rsidRDefault="00A413DE" w:rsidP="00A413DE">
            <w:pPr>
              <w:pStyle w:val="movimento2"/>
              <w:rPr>
                <w:color w:val="002060"/>
              </w:rPr>
            </w:pPr>
            <w:r w:rsidRPr="00B672CA">
              <w:rPr>
                <w:color w:val="002060"/>
              </w:rPr>
              <w:t xml:space="preserve">(MONTESICURO TRE COLLI) </w:t>
            </w:r>
          </w:p>
        </w:tc>
        <w:tc>
          <w:tcPr>
            <w:tcW w:w="800" w:type="dxa"/>
            <w:tcMar>
              <w:top w:w="20" w:type="dxa"/>
              <w:left w:w="20" w:type="dxa"/>
              <w:bottom w:w="20" w:type="dxa"/>
              <w:right w:w="20" w:type="dxa"/>
            </w:tcMar>
            <w:vAlign w:val="center"/>
          </w:tcPr>
          <w:p w14:paraId="456A4AA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BEE234" w14:textId="77777777" w:rsidR="00A413DE" w:rsidRPr="00B672CA" w:rsidRDefault="00A413DE" w:rsidP="00A413DE">
            <w:pPr>
              <w:pStyle w:val="movimento"/>
              <w:rPr>
                <w:color w:val="002060"/>
              </w:rPr>
            </w:pPr>
            <w:r w:rsidRPr="00B672CA">
              <w:rPr>
                <w:color w:val="002060"/>
              </w:rPr>
              <w:t>CARANCINI GIULIO</w:t>
            </w:r>
          </w:p>
        </w:tc>
        <w:tc>
          <w:tcPr>
            <w:tcW w:w="2200" w:type="dxa"/>
            <w:tcMar>
              <w:top w:w="20" w:type="dxa"/>
              <w:left w:w="20" w:type="dxa"/>
              <w:bottom w:w="20" w:type="dxa"/>
              <w:right w:w="20" w:type="dxa"/>
            </w:tcMar>
            <w:vAlign w:val="center"/>
          </w:tcPr>
          <w:p w14:paraId="4AF8B031" w14:textId="77777777" w:rsidR="00A413DE" w:rsidRPr="00B672CA" w:rsidRDefault="00A413DE" w:rsidP="00A413DE">
            <w:pPr>
              <w:pStyle w:val="movimento2"/>
              <w:rPr>
                <w:color w:val="002060"/>
              </w:rPr>
            </w:pPr>
            <w:r w:rsidRPr="00B672CA">
              <w:rPr>
                <w:color w:val="002060"/>
              </w:rPr>
              <w:t xml:space="preserve">(NUOVA OTTRANO 98) </w:t>
            </w:r>
          </w:p>
        </w:tc>
      </w:tr>
      <w:tr w:rsidR="00A413DE" w:rsidRPr="00B672CA" w14:paraId="31D27CAA" w14:textId="77777777" w:rsidTr="00A413DE">
        <w:trPr>
          <w:divId w:val="527259509"/>
        </w:trPr>
        <w:tc>
          <w:tcPr>
            <w:tcW w:w="2200" w:type="dxa"/>
            <w:tcMar>
              <w:top w:w="20" w:type="dxa"/>
              <w:left w:w="20" w:type="dxa"/>
              <w:bottom w:w="20" w:type="dxa"/>
              <w:right w:w="20" w:type="dxa"/>
            </w:tcMar>
            <w:vAlign w:val="center"/>
          </w:tcPr>
          <w:p w14:paraId="3B1B1DE9" w14:textId="77777777" w:rsidR="00A413DE" w:rsidRPr="00B672CA" w:rsidRDefault="00A413DE" w:rsidP="00A413DE">
            <w:pPr>
              <w:pStyle w:val="movimento"/>
              <w:rPr>
                <w:color w:val="002060"/>
              </w:rPr>
            </w:pPr>
            <w:r w:rsidRPr="00B672CA">
              <w:rPr>
                <w:color w:val="002060"/>
              </w:rPr>
              <w:t>PANELLA ALFONSO</w:t>
            </w:r>
          </w:p>
        </w:tc>
        <w:tc>
          <w:tcPr>
            <w:tcW w:w="2200" w:type="dxa"/>
            <w:tcMar>
              <w:top w:w="20" w:type="dxa"/>
              <w:left w:w="20" w:type="dxa"/>
              <w:bottom w:w="20" w:type="dxa"/>
              <w:right w:w="20" w:type="dxa"/>
            </w:tcMar>
            <w:vAlign w:val="center"/>
          </w:tcPr>
          <w:p w14:paraId="1A5745EB" w14:textId="77777777" w:rsidR="00A413DE" w:rsidRPr="00B672CA" w:rsidRDefault="00A413DE" w:rsidP="00A413DE">
            <w:pPr>
              <w:pStyle w:val="movimento2"/>
              <w:rPr>
                <w:color w:val="002060"/>
              </w:rPr>
            </w:pPr>
            <w:r w:rsidRPr="00B672CA">
              <w:rPr>
                <w:color w:val="002060"/>
              </w:rPr>
              <w:t xml:space="preserve">(NUOVA OTTRANO 98) </w:t>
            </w:r>
          </w:p>
        </w:tc>
        <w:tc>
          <w:tcPr>
            <w:tcW w:w="800" w:type="dxa"/>
            <w:tcMar>
              <w:top w:w="20" w:type="dxa"/>
              <w:left w:w="20" w:type="dxa"/>
              <w:bottom w:w="20" w:type="dxa"/>
              <w:right w:w="20" w:type="dxa"/>
            </w:tcMar>
            <w:vAlign w:val="center"/>
          </w:tcPr>
          <w:p w14:paraId="21220CC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512847" w14:textId="77777777" w:rsidR="00A413DE" w:rsidRPr="00B672CA" w:rsidRDefault="00A413DE" w:rsidP="00A413DE">
            <w:pPr>
              <w:pStyle w:val="movimento"/>
              <w:rPr>
                <w:color w:val="002060"/>
              </w:rPr>
            </w:pPr>
            <w:r w:rsidRPr="00B672CA">
              <w:rPr>
                <w:color w:val="002060"/>
              </w:rPr>
              <w:t>LIGNITE STEFANO</w:t>
            </w:r>
          </w:p>
        </w:tc>
        <w:tc>
          <w:tcPr>
            <w:tcW w:w="2200" w:type="dxa"/>
            <w:tcMar>
              <w:top w:w="20" w:type="dxa"/>
              <w:left w:w="20" w:type="dxa"/>
              <w:bottom w:w="20" w:type="dxa"/>
              <w:right w:w="20" w:type="dxa"/>
            </w:tcMar>
            <w:vAlign w:val="center"/>
          </w:tcPr>
          <w:p w14:paraId="6E82FA8A" w14:textId="77777777" w:rsidR="00A413DE" w:rsidRPr="00B672CA" w:rsidRDefault="00A413DE" w:rsidP="00A413DE">
            <w:pPr>
              <w:pStyle w:val="movimento2"/>
              <w:rPr>
                <w:color w:val="002060"/>
              </w:rPr>
            </w:pPr>
            <w:r w:rsidRPr="00B672CA">
              <w:rPr>
                <w:color w:val="002060"/>
              </w:rPr>
              <w:t xml:space="preserve">(REAL SAN GIORGIO) </w:t>
            </w:r>
          </w:p>
        </w:tc>
      </w:tr>
    </w:tbl>
    <w:p w14:paraId="73055B66"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C3A5446" w14:textId="77777777" w:rsidTr="00A413DE">
        <w:trPr>
          <w:divId w:val="527259509"/>
        </w:trPr>
        <w:tc>
          <w:tcPr>
            <w:tcW w:w="2200" w:type="dxa"/>
            <w:tcMar>
              <w:top w:w="20" w:type="dxa"/>
              <w:left w:w="20" w:type="dxa"/>
              <w:bottom w:w="20" w:type="dxa"/>
              <w:right w:w="20" w:type="dxa"/>
            </w:tcMar>
            <w:vAlign w:val="center"/>
          </w:tcPr>
          <w:p w14:paraId="2F90497F" w14:textId="77777777" w:rsidR="00A413DE" w:rsidRPr="00B672CA" w:rsidRDefault="00A413DE" w:rsidP="00A413DE">
            <w:pPr>
              <w:pStyle w:val="movimento"/>
              <w:rPr>
                <w:color w:val="002060"/>
              </w:rPr>
            </w:pPr>
            <w:r w:rsidRPr="00B672CA">
              <w:rPr>
                <w:color w:val="002060"/>
              </w:rPr>
              <w:t>DI TOMMASO GIOVANNI</w:t>
            </w:r>
          </w:p>
        </w:tc>
        <w:tc>
          <w:tcPr>
            <w:tcW w:w="2200" w:type="dxa"/>
            <w:tcMar>
              <w:top w:w="20" w:type="dxa"/>
              <w:left w:w="20" w:type="dxa"/>
              <w:bottom w:w="20" w:type="dxa"/>
              <w:right w:w="20" w:type="dxa"/>
            </w:tcMar>
            <w:vAlign w:val="center"/>
          </w:tcPr>
          <w:p w14:paraId="4D606746" w14:textId="77777777" w:rsidR="00A413DE" w:rsidRPr="00B672CA" w:rsidRDefault="00A413DE" w:rsidP="00A413DE">
            <w:pPr>
              <w:pStyle w:val="movimento2"/>
              <w:rPr>
                <w:color w:val="002060"/>
              </w:rPr>
            </w:pPr>
            <w:r w:rsidRPr="00B672CA">
              <w:rPr>
                <w:color w:val="002060"/>
              </w:rPr>
              <w:t xml:space="preserve">(AMICI DEL CENTROSOCIO SP.) </w:t>
            </w:r>
          </w:p>
        </w:tc>
        <w:tc>
          <w:tcPr>
            <w:tcW w:w="800" w:type="dxa"/>
            <w:tcMar>
              <w:top w:w="20" w:type="dxa"/>
              <w:left w:w="20" w:type="dxa"/>
              <w:bottom w:w="20" w:type="dxa"/>
              <w:right w:w="20" w:type="dxa"/>
            </w:tcMar>
            <w:vAlign w:val="center"/>
          </w:tcPr>
          <w:p w14:paraId="0666D5F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22BA0BA" w14:textId="77777777" w:rsidR="00A413DE" w:rsidRPr="00B672CA" w:rsidRDefault="00A413DE" w:rsidP="00A413DE">
            <w:pPr>
              <w:pStyle w:val="movimento"/>
              <w:rPr>
                <w:color w:val="002060"/>
              </w:rPr>
            </w:pPr>
            <w:r w:rsidRPr="00B672CA">
              <w:rPr>
                <w:color w:val="002060"/>
              </w:rPr>
              <w:t>FULIGNI PIERPAOLO</w:t>
            </w:r>
          </w:p>
        </w:tc>
        <w:tc>
          <w:tcPr>
            <w:tcW w:w="2200" w:type="dxa"/>
            <w:tcMar>
              <w:top w:w="20" w:type="dxa"/>
              <w:left w:w="20" w:type="dxa"/>
              <w:bottom w:w="20" w:type="dxa"/>
              <w:right w:w="20" w:type="dxa"/>
            </w:tcMar>
            <w:vAlign w:val="center"/>
          </w:tcPr>
          <w:p w14:paraId="4EC1CF4B" w14:textId="77777777" w:rsidR="00A413DE" w:rsidRPr="00B672CA" w:rsidRDefault="00A413DE" w:rsidP="00A413DE">
            <w:pPr>
              <w:pStyle w:val="movimento2"/>
              <w:rPr>
                <w:color w:val="002060"/>
              </w:rPr>
            </w:pPr>
            <w:r w:rsidRPr="00B672CA">
              <w:rPr>
                <w:color w:val="002060"/>
              </w:rPr>
              <w:t xml:space="preserve">(AMICI DEL CENTROSOCIO SP.) </w:t>
            </w:r>
          </w:p>
        </w:tc>
      </w:tr>
      <w:tr w:rsidR="00A413DE" w:rsidRPr="00B672CA" w14:paraId="1F6BE824" w14:textId="77777777" w:rsidTr="00A413DE">
        <w:trPr>
          <w:divId w:val="527259509"/>
        </w:trPr>
        <w:tc>
          <w:tcPr>
            <w:tcW w:w="2200" w:type="dxa"/>
            <w:tcMar>
              <w:top w:w="20" w:type="dxa"/>
              <w:left w:w="20" w:type="dxa"/>
              <w:bottom w:w="20" w:type="dxa"/>
              <w:right w:w="20" w:type="dxa"/>
            </w:tcMar>
            <w:vAlign w:val="center"/>
          </w:tcPr>
          <w:p w14:paraId="64BFEE13" w14:textId="77777777" w:rsidR="00A413DE" w:rsidRPr="00B672CA" w:rsidRDefault="00A413DE" w:rsidP="00A413DE">
            <w:pPr>
              <w:pStyle w:val="movimento"/>
              <w:rPr>
                <w:color w:val="002060"/>
              </w:rPr>
            </w:pPr>
            <w:r w:rsidRPr="00B672CA">
              <w:rPr>
                <w:color w:val="002060"/>
              </w:rPr>
              <w:t>DIOTALEVI ENRICO</w:t>
            </w:r>
          </w:p>
        </w:tc>
        <w:tc>
          <w:tcPr>
            <w:tcW w:w="2200" w:type="dxa"/>
            <w:tcMar>
              <w:top w:w="20" w:type="dxa"/>
              <w:left w:w="20" w:type="dxa"/>
              <w:bottom w:w="20" w:type="dxa"/>
              <w:right w:w="20" w:type="dxa"/>
            </w:tcMar>
            <w:vAlign w:val="center"/>
          </w:tcPr>
          <w:p w14:paraId="321D376E" w14:textId="77777777" w:rsidR="00A413DE" w:rsidRPr="00B672CA" w:rsidRDefault="00A413DE" w:rsidP="00A413DE">
            <w:pPr>
              <w:pStyle w:val="movimento2"/>
              <w:rPr>
                <w:color w:val="002060"/>
              </w:rPr>
            </w:pPr>
            <w:r w:rsidRPr="00B672CA">
              <w:rPr>
                <w:color w:val="002060"/>
              </w:rPr>
              <w:t xml:space="preserve">(ATL URBINO C5 1999) </w:t>
            </w:r>
          </w:p>
        </w:tc>
        <w:tc>
          <w:tcPr>
            <w:tcW w:w="800" w:type="dxa"/>
            <w:tcMar>
              <w:top w:w="20" w:type="dxa"/>
              <w:left w:w="20" w:type="dxa"/>
              <w:bottom w:w="20" w:type="dxa"/>
              <w:right w:w="20" w:type="dxa"/>
            </w:tcMar>
            <w:vAlign w:val="center"/>
          </w:tcPr>
          <w:p w14:paraId="25E4395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F78E2A0" w14:textId="77777777" w:rsidR="00A413DE" w:rsidRPr="00B672CA" w:rsidRDefault="00A413DE" w:rsidP="00A413DE">
            <w:pPr>
              <w:pStyle w:val="movimento"/>
              <w:rPr>
                <w:color w:val="002060"/>
              </w:rPr>
            </w:pPr>
            <w:r w:rsidRPr="00B672CA">
              <w:rPr>
                <w:color w:val="002060"/>
              </w:rPr>
              <w:t>CIASCHETTI MATTEO</w:t>
            </w:r>
          </w:p>
        </w:tc>
        <w:tc>
          <w:tcPr>
            <w:tcW w:w="2200" w:type="dxa"/>
            <w:tcMar>
              <w:top w:w="20" w:type="dxa"/>
              <w:left w:w="20" w:type="dxa"/>
              <w:bottom w:w="20" w:type="dxa"/>
              <w:right w:w="20" w:type="dxa"/>
            </w:tcMar>
            <w:vAlign w:val="center"/>
          </w:tcPr>
          <w:p w14:paraId="1B9ADF0E" w14:textId="77777777" w:rsidR="00A413DE" w:rsidRPr="00B672CA" w:rsidRDefault="00A413DE" w:rsidP="00A413DE">
            <w:pPr>
              <w:pStyle w:val="movimento2"/>
              <w:rPr>
                <w:color w:val="002060"/>
              </w:rPr>
            </w:pPr>
            <w:r w:rsidRPr="00B672CA">
              <w:rPr>
                <w:color w:val="002060"/>
              </w:rPr>
              <w:t xml:space="preserve">(C.U.S. MACERATA CALCIO A5) </w:t>
            </w:r>
          </w:p>
        </w:tc>
      </w:tr>
      <w:tr w:rsidR="00A413DE" w:rsidRPr="00B672CA" w14:paraId="1E657FF9" w14:textId="77777777" w:rsidTr="00A413DE">
        <w:trPr>
          <w:divId w:val="527259509"/>
        </w:trPr>
        <w:tc>
          <w:tcPr>
            <w:tcW w:w="2200" w:type="dxa"/>
            <w:tcMar>
              <w:top w:w="20" w:type="dxa"/>
              <w:left w:w="20" w:type="dxa"/>
              <w:bottom w:w="20" w:type="dxa"/>
              <w:right w:w="20" w:type="dxa"/>
            </w:tcMar>
            <w:vAlign w:val="center"/>
          </w:tcPr>
          <w:p w14:paraId="09B56E92" w14:textId="77777777" w:rsidR="00A413DE" w:rsidRPr="00B672CA" w:rsidRDefault="00A413DE" w:rsidP="00A413DE">
            <w:pPr>
              <w:pStyle w:val="movimento"/>
              <w:rPr>
                <w:color w:val="002060"/>
              </w:rPr>
            </w:pPr>
            <w:r w:rsidRPr="00B672CA">
              <w:rPr>
                <w:color w:val="002060"/>
              </w:rPr>
              <w:t>PORRO ADRIANO</w:t>
            </w:r>
          </w:p>
        </w:tc>
        <w:tc>
          <w:tcPr>
            <w:tcW w:w="2200" w:type="dxa"/>
            <w:tcMar>
              <w:top w:w="20" w:type="dxa"/>
              <w:left w:w="20" w:type="dxa"/>
              <w:bottom w:w="20" w:type="dxa"/>
              <w:right w:w="20" w:type="dxa"/>
            </w:tcMar>
            <w:vAlign w:val="center"/>
          </w:tcPr>
          <w:p w14:paraId="105F8114" w14:textId="77777777" w:rsidR="00A413DE" w:rsidRPr="00B672CA" w:rsidRDefault="00A413DE" w:rsidP="00A413DE">
            <w:pPr>
              <w:pStyle w:val="movimento2"/>
              <w:rPr>
                <w:color w:val="002060"/>
              </w:rPr>
            </w:pPr>
            <w:r w:rsidRPr="00B672CA">
              <w:rPr>
                <w:color w:val="002060"/>
              </w:rPr>
              <w:t xml:space="preserve">(C.U.S. MACERATA CALCIO A5) </w:t>
            </w:r>
          </w:p>
        </w:tc>
        <w:tc>
          <w:tcPr>
            <w:tcW w:w="800" w:type="dxa"/>
            <w:tcMar>
              <w:top w:w="20" w:type="dxa"/>
              <w:left w:w="20" w:type="dxa"/>
              <w:bottom w:w="20" w:type="dxa"/>
              <w:right w:w="20" w:type="dxa"/>
            </w:tcMar>
            <w:vAlign w:val="center"/>
          </w:tcPr>
          <w:p w14:paraId="3AE78BE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FEFA44A" w14:textId="77777777" w:rsidR="00A413DE" w:rsidRPr="00B672CA" w:rsidRDefault="00A413DE" w:rsidP="00A413DE">
            <w:pPr>
              <w:pStyle w:val="movimento"/>
              <w:rPr>
                <w:color w:val="002060"/>
              </w:rPr>
            </w:pPr>
            <w:r w:rsidRPr="00B672CA">
              <w:rPr>
                <w:color w:val="002060"/>
              </w:rPr>
              <w:t>KOLA FLAVIO</w:t>
            </w:r>
          </w:p>
        </w:tc>
        <w:tc>
          <w:tcPr>
            <w:tcW w:w="2200" w:type="dxa"/>
            <w:tcMar>
              <w:top w:w="20" w:type="dxa"/>
              <w:left w:w="20" w:type="dxa"/>
              <w:bottom w:w="20" w:type="dxa"/>
              <w:right w:w="20" w:type="dxa"/>
            </w:tcMar>
            <w:vAlign w:val="center"/>
          </w:tcPr>
          <w:p w14:paraId="077E96A2" w14:textId="77777777" w:rsidR="00A413DE" w:rsidRPr="00B672CA" w:rsidRDefault="00A413DE" w:rsidP="00A413DE">
            <w:pPr>
              <w:pStyle w:val="movimento2"/>
              <w:rPr>
                <w:color w:val="002060"/>
              </w:rPr>
            </w:pPr>
            <w:r w:rsidRPr="00B672CA">
              <w:rPr>
                <w:color w:val="002060"/>
              </w:rPr>
              <w:t xml:space="preserve">(CASTELBELLINO CALCIO A 5) </w:t>
            </w:r>
          </w:p>
        </w:tc>
      </w:tr>
      <w:tr w:rsidR="00A413DE" w:rsidRPr="00B672CA" w14:paraId="6FF56C22" w14:textId="77777777" w:rsidTr="00A413DE">
        <w:trPr>
          <w:divId w:val="527259509"/>
        </w:trPr>
        <w:tc>
          <w:tcPr>
            <w:tcW w:w="2200" w:type="dxa"/>
            <w:tcMar>
              <w:top w:w="20" w:type="dxa"/>
              <w:left w:w="20" w:type="dxa"/>
              <w:bottom w:w="20" w:type="dxa"/>
              <w:right w:w="20" w:type="dxa"/>
            </w:tcMar>
            <w:vAlign w:val="center"/>
          </w:tcPr>
          <w:p w14:paraId="36EB32FF" w14:textId="77777777" w:rsidR="00A413DE" w:rsidRPr="00B672CA" w:rsidRDefault="00A413DE" w:rsidP="00A413DE">
            <w:pPr>
              <w:pStyle w:val="movimento"/>
              <w:rPr>
                <w:color w:val="002060"/>
              </w:rPr>
            </w:pPr>
            <w:r w:rsidRPr="00B672CA">
              <w:rPr>
                <w:color w:val="002060"/>
              </w:rPr>
              <w:t>MARTARELLI MASSIMILIANO</w:t>
            </w:r>
          </w:p>
        </w:tc>
        <w:tc>
          <w:tcPr>
            <w:tcW w:w="2200" w:type="dxa"/>
            <w:tcMar>
              <w:top w:w="20" w:type="dxa"/>
              <w:left w:w="20" w:type="dxa"/>
              <w:bottom w:w="20" w:type="dxa"/>
              <w:right w:w="20" w:type="dxa"/>
            </w:tcMar>
            <w:vAlign w:val="center"/>
          </w:tcPr>
          <w:p w14:paraId="78103BAC" w14:textId="77777777" w:rsidR="00A413DE" w:rsidRPr="00B672CA" w:rsidRDefault="00A413DE" w:rsidP="00A413DE">
            <w:pPr>
              <w:pStyle w:val="movimento2"/>
              <w:rPr>
                <w:color w:val="002060"/>
              </w:rPr>
            </w:pPr>
            <w:r w:rsidRPr="00B672CA">
              <w:rPr>
                <w:color w:val="002060"/>
              </w:rPr>
              <w:t xml:space="preserve">(CITTA DI FALCONARA) </w:t>
            </w:r>
          </w:p>
        </w:tc>
        <w:tc>
          <w:tcPr>
            <w:tcW w:w="800" w:type="dxa"/>
            <w:tcMar>
              <w:top w:w="20" w:type="dxa"/>
              <w:left w:w="20" w:type="dxa"/>
              <w:bottom w:w="20" w:type="dxa"/>
              <w:right w:w="20" w:type="dxa"/>
            </w:tcMar>
            <w:vAlign w:val="center"/>
          </w:tcPr>
          <w:p w14:paraId="21CE29E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D2B270F" w14:textId="77777777" w:rsidR="00A413DE" w:rsidRPr="00B672CA" w:rsidRDefault="00A413DE" w:rsidP="00A413DE">
            <w:pPr>
              <w:pStyle w:val="movimento"/>
              <w:rPr>
                <w:color w:val="002060"/>
              </w:rPr>
            </w:pPr>
            <w:r w:rsidRPr="00B672CA">
              <w:rPr>
                <w:color w:val="002060"/>
              </w:rPr>
              <w:t>CINTI MAURO</w:t>
            </w:r>
          </w:p>
        </w:tc>
        <w:tc>
          <w:tcPr>
            <w:tcW w:w="2200" w:type="dxa"/>
            <w:tcMar>
              <w:top w:w="20" w:type="dxa"/>
              <w:left w:w="20" w:type="dxa"/>
              <w:bottom w:w="20" w:type="dxa"/>
              <w:right w:w="20" w:type="dxa"/>
            </w:tcMar>
            <w:vAlign w:val="center"/>
          </w:tcPr>
          <w:p w14:paraId="7B8672F7" w14:textId="77777777" w:rsidR="00A413DE" w:rsidRPr="00B672CA" w:rsidRDefault="00A413DE" w:rsidP="00A413DE">
            <w:pPr>
              <w:pStyle w:val="movimento2"/>
              <w:rPr>
                <w:color w:val="002060"/>
              </w:rPr>
            </w:pPr>
            <w:r w:rsidRPr="00B672CA">
              <w:rPr>
                <w:color w:val="002060"/>
              </w:rPr>
              <w:t xml:space="preserve">(FUTSAL FERMO S.C.) </w:t>
            </w:r>
          </w:p>
        </w:tc>
      </w:tr>
      <w:tr w:rsidR="00A413DE" w:rsidRPr="00B672CA" w14:paraId="5A5D0B27" w14:textId="77777777" w:rsidTr="00A413DE">
        <w:trPr>
          <w:divId w:val="527259509"/>
        </w:trPr>
        <w:tc>
          <w:tcPr>
            <w:tcW w:w="2200" w:type="dxa"/>
            <w:tcMar>
              <w:top w:w="20" w:type="dxa"/>
              <w:left w:w="20" w:type="dxa"/>
              <w:bottom w:w="20" w:type="dxa"/>
              <w:right w:w="20" w:type="dxa"/>
            </w:tcMar>
            <w:vAlign w:val="center"/>
          </w:tcPr>
          <w:p w14:paraId="35423EAD" w14:textId="77777777" w:rsidR="00A413DE" w:rsidRPr="00B672CA" w:rsidRDefault="00A413DE" w:rsidP="00A413DE">
            <w:pPr>
              <w:pStyle w:val="movimento"/>
              <w:rPr>
                <w:color w:val="002060"/>
              </w:rPr>
            </w:pPr>
            <w:r w:rsidRPr="00B672CA">
              <w:rPr>
                <w:color w:val="002060"/>
              </w:rPr>
              <w:t>BOLLETTINI STEFANO</w:t>
            </w:r>
          </w:p>
        </w:tc>
        <w:tc>
          <w:tcPr>
            <w:tcW w:w="2200" w:type="dxa"/>
            <w:tcMar>
              <w:top w:w="20" w:type="dxa"/>
              <w:left w:w="20" w:type="dxa"/>
              <w:bottom w:w="20" w:type="dxa"/>
              <w:right w:w="20" w:type="dxa"/>
            </w:tcMar>
            <w:vAlign w:val="center"/>
          </w:tcPr>
          <w:p w14:paraId="496B4318" w14:textId="77777777" w:rsidR="00A413DE" w:rsidRPr="00B672CA" w:rsidRDefault="00A413DE" w:rsidP="00A413DE">
            <w:pPr>
              <w:pStyle w:val="movimento2"/>
              <w:rPr>
                <w:color w:val="002060"/>
              </w:rPr>
            </w:pPr>
            <w:r w:rsidRPr="00B672CA">
              <w:rPr>
                <w:color w:val="002060"/>
              </w:rPr>
              <w:t xml:space="preserve">(MARTINSICURO SPORT) </w:t>
            </w:r>
          </w:p>
        </w:tc>
        <w:tc>
          <w:tcPr>
            <w:tcW w:w="800" w:type="dxa"/>
            <w:tcMar>
              <w:top w:w="20" w:type="dxa"/>
              <w:left w:w="20" w:type="dxa"/>
              <w:bottom w:w="20" w:type="dxa"/>
              <w:right w:w="20" w:type="dxa"/>
            </w:tcMar>
            <w:vAlign w:val="center"/>
          </w:tcPr>
          <w:p w14:paraId="32F9DE2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6CCC10F" w14:textId="77777777" w:rsidR="00A413DE" w:rsidRPr="00B672CA" w:rsidRDefault="00A413DE" w:rsidP="00A413DE">
            <w:pPr>
              <w:pStyle w:val="movimento"/>
              <w:rPr>
                <w:color w:val="002060"/>
              </w:rPr>
            </w:pPr>
            <w:r w:rsidRPr="00B672CA">
              <w:rPr>
                <w:color w:val="002060"/>
              </w:rPr>
              <w:t>NARCISI WILLIAM</w:t>
            </w:r>
          </w:p>
        </w:tc>
        <w:tc>
          <w:tcPr>
            <w:tcW w:w="2200" w:type="dxa"/>
            <w:tcMar>
              <w:top w:w="20" w:type="dxa"/>
              <w:left w:w="20" w:type="dxa"/>
              <w:bottom w:w="20" w:type="dxa"/>
              <w:right w:w="20" w:type="dxa"/>
            </w:tcMar>
            <w:vAlign w:val="center"/>
          </w:tcPr>
          <w:p w14:paraId="68172115" w14:textId="77777777" w:rsidR="00A413DE" w:rsidRPr="00B672CA" w:rsidRDefault="00A413DE" w:rsidP="00A413DE">
            <w:pPr>
              <w:pStyle w:val="movimento2"/>
              <w:rPr>
                <w:color w:val="002060"/>
              </w:rPr>
            </w:pPr>
            <w:r w:rsidRPr="00B672CA">
              <w:rPr>
                <w:color w:val="002060"/>
              </w:rPr>
              <w:t xml:space="preserve">(MARTINSICURO SPORT) </w:t>
            </w:r>
          </w:p>
        </w:tc>
      </w:tr>
      <w:tr w:rsidR="00A413DE" w:rsidRPr="00B672CA" w14:paraId="12472E30" w14:textId="77777777" w:rsidTr="00A413DE">
        <w:trPr>
          <w:divId w:val="527259509"/>
        </w:trPr>
        <w:tc>
          <w:tcPr>
            <w:tcW w:w="2200" w:type="dxa"/>
            <w:tcMar>
              <w:top w:w="20" w:type="dxa"/>
              <w:left w:w="20" w:type="dxa"/>
              <w:bottom w:w="20" w:type="dxa"/>
              <w:right w:w="20" w:type="dxa"/>
            </w:tcMar>
            <w:vAlign w:val="center"/>
          </w:tcPr>
          <w:p w14:paraId="3E81BFEB" w14:textId="77777777" w:rsidR="00A413DE" w:rsidRPr="00B672CA" w:rsidRDefault="00A413DE" w:rsidP="00A413DE">
            <w:pPr>
              <w:pStyle w:val="movimento"/>
              <w:rPr>
                <w:color w:val="002060"/>
              </w:rPr>
            </w:pPr>
            <w:r w:rsidRPr="00B672CA">
              <w:rPr>
                <w:color w:val="002060"/>
              </w:rPr>
              <w:t>BRUSCIA FRANCESCO</w:t>
            </w:r>
          </w:p>
        </w:tc>
        <w:tc>
          <w:tcPr>
            <w:tcW w:w="2200" w:type="dxa"/>
            <w:tcMar>
              <w:top w:w="20" w:type="dxa"/>
              <w:left w:w="20" w:type="dxa"/>
              <w:bottom w:w="20" w:type="dxa"/>
              <w:right w:w="20" w:type="dxa"/>
            </w:tcMar>
            <w:vAlign w:val="center"/>
          </w:tcPr>
          <w:p w14:paraId="12AC71AA" w14:textId="77777777" w:rsidR="00A413DE" w:rsidRPr="00B672CA" w:rsidRDefault="00A413DE" w:rsidP="00A413DE">
            <w:pPr>
              <w:pStyle w:val="movimento2"/>
              <w:rPr>
                <w:color w:val="002060"/>
              </w:rPr>
            </w:pPr>
            <w:r w:rsidRPr="00B672CA">
              <w:rPr>
                <w:color w:val="002060"/>
              </w:rPr>
              <w:t xml:space="preserve">(MONTALTO DI CUCCURANO CA5) </w:t>
            </w:r>
          </w:p>
        </w:tc>
        <w:tc>
          <w:tcPr>
            <w:tcW w:w="800" w:type="dxa"/>
            <w:tcMar>
              <w:top w:w="20" w:type="dxa"/>
              <w:left w:w="20" w:type="dxa"/>
              <w:bottom w:w="20" w:type="dxa"/>
              <w:right w:w="20" w:type="dxa"/>
            </w:tcMar>
            <w:vAlign w:val="center"/>
          </w:tcPr>
          <w:p w14:paraId="7C9151A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DF798FD" w14:textId="77777777" w:rsidR="00A413DE" w:rsidRPr="00B672CA" w:rsidRDefault="00A413DE" w:rsidP="00A413DE">
            <w:pPr>
              <w:pStyle w:val="movimento"/>
              <w:rPr>
                <w:color w:val="002060"/>
              </w:rPr>
            </w:pPr>
            <w:r w:rsidRPr="00B672CA">
              <w:rPr>
                <w:color w:val="002060"/>
              </w:rPr>
              <w:t>TELLONI EDOARDO</w:t>
            </w:r>
          </w:p>
        </w:tc>
        <w:tc>
          <w:tcPr>
            <w:tcW w:w="2200" w:type="dxa"/>
            <w:tcMar>
              <w:top w:w="20" w:type="dxa"/>
              <w:left w:w="20" w:type="dxa"/>
              <w:bottom w:w="20" w:type="dxa"/>
              <w:right w:w="20" w:type="dxa"/>
            </w:tcMar>
            <w:vAlign w:val="center"/>
          </w:tcPr>
          <w:p w14:paraId="4EB509D6" w14:textId="77777777" w:rsidR="00A413DE" w:rsidRPr="00B672CA" w:rsidRDefault="00A413DE" w:rsidP="00A413DE">
            <w:pPr>
              <w:pStyle w:val="movimento2"/>
              <w:rPr>
                <w:color w:val="002060"/>
              </w:rPr>
            </w:pPr>
            <w:r w:rsidRPr="00B672CA">
              <w:rPr>
                <w:color w:val="002060"/>
              </w:rPr>
              <w:t xml:space="preserve">(REAL SAN GIORGIO) </w:t>
            </w:r>
          </w:p>
        </w:tc>
      </w:tr>
    </w:tbl>
    <w:p w14:paraId="4FC399F0" w14:textId="77777777" w:rsidR="00A413DE" w:rsidRPr="00B672CA" w:rsidRDefault="00A413DE" w:rsidP="00A413DE">
      <w:pPr>
        <w:pStyle w:val="titolo10"/>
        <w:divId w:val="527259509"/>
        <w:rPr>
          <w:color w:val="002060"/>
        </w:rPr>
      </w:pPr>
      <w:r w:rsidRPr="00B672CA">
        <w:rPr>
          <w:color w:val="002060"/>
        </w:rPr>
        <w:t xml:space="preserve">GARE DEL 22/12/2018 </w:t>
      </w:r>
    </w:p>
    <w:p w14:paraId="1DF5765D"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6CCA9005"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3203FF89"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5E6EFE03"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7E532DE2" w14:textId="77777777" w:rsidTr="00A413DE">
        <w:trPr>
          <w:divId w:val="527259509"/>
        </w:trPr>
        <w:tc>
          <w:tcPr>
            <w:tcW w:w="2200" w:type="dxa"/>
            <w:tcMar>
              <w:top w:w="20" w:type="dxa"/>
              <w:left w:w="20" w:type="dxa"/>
              <w:bottom w:w="20" w:type="dxa"/>
              <w:right w:w="20" w:type="dxa"/>
            </w:tcMar>
            <w:vAlign w:val="center"/>
          </w:tcPr>
          <w:p w14:paraId="6313B1B9" w14:textId="77777777" w:rsidR="00A413DE" w:rsidRPr="00B672CA" w:rsidRDefault="00A413DE" w:rsidP="00A413DE">
            <w:pPr>
              <w:pStyle w:val="movimento"/>
              <w:rPr>
                <w:color w:val="002060"/>
              </w:rPr>
            </w:pPr>
            <w:r w:rsidRPr="00B672CA">
              <w:rPr>
                <w:color w:val="002060"/>
              </w:rPr>
              <w:t>LO MUZIO ANTONIO</w:t>
            </w:r>
          </w:p>
        </w:tc>
        <w:tc>
          <w:tcPr>
            <w:tcW w:w="2200" w:type="dxa"/>
            <w:tcMar>
              <w:top w:w="20" w:type="dxa"/>
              <w:left w:w="20" w:type="dxa"/>
              <w:bottom w:w="20" w:type="dxa"/>
              <w:right w:w="20" w:type="dxa"/>
            </w:tcMar>
            <w:vAlign w:val="center"/>
          </w:tcPr>
          <w:p w14:paraId="0595F0FC" w14:textId="77777777" w:rsidR="00A413DE" w:rsidRPr="00B672CA" w:rsidRDefault="00A413DE" w:rsidP="00A413DE">
            <w:pPr>
              <w:pStyle w:val="movimento2"/>
              <w:rPr>
                <w:color w:val="002060"/>
              </w:rPr>
            </w:pPr>
            <w:r w:rsidRPr="00B672CA">
              <w:rPr>
                <w:color w:val="002060"/>
              </w:rPr>
              <w:t xml:space="preserve">(CERRETO D ESI C5 A.S.D.) </w:t>
            </w:r>
          </w:p>
        </w:tc>
        <w:tc>
          <w:tcPr>
            <w:tcW w:w="800" w:type="dxa"/>
            <w:tcMar>
              <w:top w:w="20" w:type="dxa"/>
              <w:left w:w="20" w:type="dxa"/>
              <w:bottom w:w="20" w:type="dxa"/>
              <w:right w:w="20" w:type="dxa"/>
            </w:tcMar>
            <w:vAlign w:val="center"/>
          </w:tcPr>
          <w:p w14:paraId="644AA0C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E07CD97" w14:textId="77777777" w:rsidR="00A413DE" w:rsidRPr="00B672CA" w:rsidRDefault="00A413DE" w:rsidP="00A413DE">
            <w:pPr>
              <w:pStyle w:val="movimento"/>
              <w:rPr>
                <w:color w:val="002060"/>
              </w:rPr>
            </w:pPr>
            <w:r w:rsidRPr="00B672CA">
              <w:rPr>
                <w:color w:val="002060"/>
              </w:rPr>
              <w:t>LO MUZIO PASQUALE</w:t>
            </w:r>
          </w:p>
        </w:tc>
        <w:tc>
          <w:tcPr>
            <w:tcW w:w="2200" w:type="dxa"/>
            <w:tcMar>
              <w:top w:w="20" w:type="dxa"/>
              <w:left w:w="20" w:type="dxa"/>
              <w:bottom w:w="20" w:type="dxa"/>
              <w:right w:w="20" w:type="dxa"/>
            </w:tcMar>
            <w:vAlign w:val="center"/>
          </w:tcPr>
          <w:p w14:paraId="2C66C9A9" w14:textId="77777777" w:rsidR="00A413DE" w:rsidRPr="00B672CA" w:rsidRDefault="00A413DE" w:rsidP="00A413DE">
            <w:pPr>
              <w:pStyle w:val="movimento2"/>
              <w:rPr>
                <w:color w:val="002060"/>
              </w:rPr>
            </w:pPr>
            <w:r w:rsidRPr="00B672CA">
              <w:rPr>
                <w:color w:val="002060"/>
              </w:rPr>
              <w:t xml:space="preserve">(CERRETO D ESI C5 A.S.D.) </w:t>
            </w:r>
          </w:p>
        </w:tc>
      </w:tr>
    </w:tbl>
    <w:p w14:paraId="581440F8"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C0D4C54"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88FEBE2" w14:textId="77777777" w:rsidTr="00A413DE">
        <w:trPr>
          <w:divId w:val="527259509"/>
        </w:trPr>
        <w:tc>
          <w:tcPr>
            <w:tcW w:w="2200" w:type="dxa"/>
            <w:tcMar>
              <w:top w:w="20" w:type="dxa"/>
              <w:left w:w="20" w:type="dxa"/>
              <w:bottom w:w="20" w:type="dxa"/>
              <w:right w:w="20" w:type="dxa"/>
            </w:tcMar>
            <w:vAlign w:val="center"/>
          </w:tcPr>
          <w:p w14:paraId="4535EB03" w14:textId="77777777" w:rsidR="00A413DE" w:rsidRPr="00B672CA" w:rsidRDefault="00A413DE" w:rsidP="00A413DE">
            <w:pPr>
              <w:pStyle w:val="movimento"/>
              <w:rPr>
                <w:color w:val="002060"/>
              </w:rPr>
            </w:pPr>
            <w:r w:rsidRPr="00B672CA">
              <w:rPr>
                <w:color w:val="002060"/>
              </w:rPr>
              <w:t>DE SOUSA ANDRE VITOR</w:t>
            </w:r>
          </w:p>
        </w:tc>
        <w:tc>
          <w:tcPr>
            <w:tcW w:w="2200" w:type="dxa"/>
            <w:tcMar>
              <w:top w:w="20" w:type="dxa"/>
              <w:left w:w="20" w:type="dxa"/>
              <w:bottom w:w="20" w:type="dxa"/>
              <w:right w:w="20" w:type="dxa"/>
            </w:tcMar>
            <w:vAlign w:val="center"/>
          </w:tcPr>
          <w:p w14:paraId="4085AA48" w14:textId="77777777" w:rsidR="00A413DE" w:rsidRPr="00B672CA" w:rsidRDefault="00A413DE" w:rsidP="00A413DE">
            <w:pPr>
              <w:pStyle w:val="movimento2"/>
              <w:rPr>
                <w:color w:val="002060"/>
              </w:rPr>
            </w:pPr>
            <w:r w:rsidRPr="00B672CA">
              <w:rPr>
                <w:color w:val="002060"/>
              </w:rPr>
              <w:t xml:space="preserve">(HELVIA RECINA FUTSAL RECA) </w:t>
            </w:r>
          </w:p>
        </w:tc>
        <w:tc>
          <w:tcPr>
            <w:tcW w:w="800" w:type="dxa"/>
            <w:tcMar>
              <w:top w:w="20" w:type="dxa"/>
              <w:left w:w="20" w:type="dxa"/>
              <w:bottom w:w="20" w:type="dxa"/>
              <w:right w:w="20" w:type="dxa"/>
            </w:tcMar>
            <w:vAlign w:val="center"/>
          </w:tcPr>
          <w:p w14:paraId="62E25DF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13C272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BB6A2CA" w14:textId="77777777" w:rsidR="00A413DE" w:rsidRPr="00B672CA" w:rsidRDefault="00A413DE" w:rsidP="00A413DE">
            <w:pPr>
              <w:pStyle w:val="movimento2"/>
              <w:rPr>
                <w:color w:val="002060"/>
              </w:rPr>
            </w:pPr>
            <w:r w:rsidRPr="00B672CA">
              <w:rPr>
                <w:color w:val="002060"/>
              </w:rPr>
              <w:t> </w:t>
            </w:r>
          </w:p>
        </w:tc>
      </w:tr>
    </w:tbl>
    <w:p w14:paraId="54592866"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4EDA9A2D" w14:textId="77777777" w:rsidTr="00A413DE">
        <w:trPr>
          <w:divId w:val="527259509"/>
        </w:trPr>
        <w:tc>
          <w:tcPr>
            <w:tcW w:w="2200" w:type="dxa"/>
            <w:tcMar>
              <w:top w:w="20" w:type="dxa"/>
              <w:left w:w="20" w:type="dxa"/>
              <w:bottom w:w="20" w:type="dxa"/>
              <w:right w:w="20" w:type="dxa"/>
            </w:tcMar>
            <w:vAlign w:val="center"/>
          </w:tcPr>
          <w:p w14:paraId="7B6FAF16" w14:textId="77777777" w:rsidR="00A413DE" w:rsidRPr="00B672CA" w:rsidRDefault="00A413DE" w:rsidP="00A413DE">
            <w:pPr>
              <w:pStyle w:val="movimento"/>
              <w:rPr>
                <w:color w:val="002060"/>
              </w:rPr>
            </w:pPr>
            <w:r w:rsidRPr="00B672CA">
              <w:rPr>
                <w:color w:val="002060"/>
              </w:rPr>
              <w:t>VINGIANI LORENZO</w:t>
            </w:r>
          </w:p>
        </w:tc>
        <w:tc>
          <w:tcPr>
            <w:tcW w:w="2200" w:type="dxa"/>
            <w:tcMar>
              <w:top w:w="20" w:type="dxa"/>
              <w:left w:w="20" w:type="dxa"/>
              <w:bottom w:w="20" w:type="dxa"/>
              <w:right w:w="20" w:type="dxa"/>
            </w:tcMar>
            <w:vAlign w:val="center"/>
          </w:tcPr>
          <w:p w14:paraId="069CDDA0"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4AEEF5B4"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C54C52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1CE719" w14:textId="77777777" w:rsidR="00A413DE" w:rsidRPr="00B672CA" w:rsidRDefault="00A413DE" w:rsidP="00A413DE">
            <w:pPr>
              <w:pStyle w:val="movimento2"/>
              <w:rPr>
                <w:color w:val="002060"/>
              </w:rPr>
            </w:pPr>
            <w:r w:rsidRPr="00B672CA">
              <w:rPr>
                <w:color w:val="002060"/>
              </w:rPr>
              <w:t> </w:t>
            </w:r>
          </w:p>
        </w:tc>
      </w:tr>
    </w:tbl>
    <w:p w14:paraId="33597FFF"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17C27214" w14:textId="77777777" w:rsidTr="00A413DE">
        <w:trPr>
          <w:divId w:val="527259509"/>
        </w:trPr>
        <w:tc>
          <w:tcPr>
            <w:tcW w:w="2200" w:type="dxa"/>
            <w:tcMar>
              <w:top w:w="20" w:type="dxa"/>
              <w:left w:w="20" w:type="dxa"/>
              <w:bottom w:w="20" w:type="dxa"/>
              <w:right w:w="20" w:type="dxa"/>
            </w:tcMar>
            <w:vAlign w:val="center"/>
          </w:tcPr>
          <w:p w14:paraId="0B9036B4" w14:textId="77777777" w:rsidR="00A413DE" w:rsidRPr="00B672CA" w:rsidRDefault="00A413DE" w:rsidP="00A413DE">
            <w:pPr>
              <w:pStyle w:val="movimento"/>
              <w:rPr>
                <w:color w:val="002060"/>
              </w:rPr>
            </w:pPr>
            <w:r w:rsidRPr="00B672CA">
              <w:rPr>
                <w:color w:val="002060"/>
              </w:rPr>
              <w:t>GATTI ALEX</w:t>
            </w:r>
          </w:p>
        </w:tc>
        <w:tc>
          <w:tcPr>
            <w:tcW w:w="2200" w:type="dxa"/>
            <w:tcMar>
              <w:top w:w="20" w:type="dxa"/>
              <w:left w:w="20" w:type="dxa"/>
              <w:bottom w:w="20" w:type="dxa"/>
              <w:right w:w="20" w:type="dxa"/>
            </w:tcMar>
            <w:vAlign w:val="center"/>
          </w:tcPr>
          <w:p w14:paraId="368F3B6F"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2FE7D2F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9505B3" w14:textId="77777777" w:rsidR="00A413DE" w:rsidRPr="00B672CA" w:rsidRDefault="00A413DE" w:rsidP="00A413DE">
            <w:pPr>
              <w:pStyle w:val="movimento"/>
              <w:rPr>
                <w:color w:val="002060"/>
              </w:rPr>
            </w:pPr>
            <w:r w:rsidRPr="00B672CA">
              <w:rPr>
                <w:color w:val="002060"/>
              </w:rPr>
              <w:t>MORRESI FRANCESCO</w:t>
            </w:r>
          </w:p>
        </w:tc>
        <w:tc>
          <w:tcPr>
            <w:tcW w:w="2200" w:type="dxa"/>
            <w:tcMar>
              <w:top w:w="20" w:type="dxa"/>
              <w:left w:w="20" w:type="dxa"/>
              <w:bottom w:w="20" w:type="dxa"/>
              <w:right w:w="20" w:type="dxa"/>
            </w:tcMar>
            <w:vAlign w:val="center"/>
          </w:tcPr>
          <w:p w14:paraId="4F08982A" w14:textId="77777777" w:rsidR="00A413DE" w:rsidRPr="00B672CA" w:rsidRDefault="00A413DE" w:rsidP="00A413DE">
            <w:pPr>
              <w:pStyle w:val="movimento2"/>
              <w:rPr>
                <w:color w:val="002060"/>
              </w:rPr>
            </w:pPr>
            <w:r w:rsidRPr="00B672CA">
              <w:rPr>
                <w:color w:val="002060"/>
              </w:rPr>
              <w:t xml:space="preserve">(HELVIA RECINA FUTSAL RECA) </w:t>
            </w:r>
          </w:p>
        </w:tc>
      </w:tr>
    </w:tbl>
    <w:p w14:paraId="199F358C" w14:textId="77777777" w:rsidR="00A413DE" w:rsidRDefault="00A413DE" w:rsidP="00A413DE">
      <w:pPr>
        <w:pStyle w:val="breakline"/>
        <w:divId w:val="527259509"/>
        <w:rPr>
          <w:color w:val="002060"/>
        </w:rPr>
      </w:pPr>
    </w:p>
    <w:p w14:paraId="0BD5EBE4"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28C74DDD"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0102EE6E" w14:textId="77777777" w:rsidR="00A413DE" w:rsidRPr="00B672CA" w:rsidRDefault="00A413DE" w:rsidP="00A413DE">
      <w:pPr>
        <w:pStyle w:val="breakline"/>
        <w:divId w:val="527259509"/>
        <w:rPr>
          <w:color w:val="002060"/>
        </w:rPr>
      </w:pPr>
    </w:p>
    <w:p w14:paraId="6881AEF3" w14:textId="77777777" w:rsidR="00A413DE" w:rsidRPr="00B672CA" w:rsidRDefault="00A413DE" w:rsidP="00A413DE">
      <w:pPr>
        <w:pStyle w:val="TITOLOPRINC"/>
        <w:divId w:val="527259509"/>
        <w:rPr>
          <w:color w:val="002060"/>
        </w:rPr>
      </w:pPr>
      <w:r w:rsidRPr="00B672CA">
        <w:rPr>
          <w:color w:val="002060"/>
        </w:rPr>
        <w:t>CLASSIFICA</w:t>
      </w:r>
    </w:p>
    <w:p w14:paraId="52219AEF" w14:textId="77777777" w:rsidR="00A413DE" w:rsidRPr="00B672CA" w:rsidRDefault="00A413DE" w:rsidP="00A413DE">
      <w:pPr>
        <w:pStyle w:val="breakline"/>
        <w:divId w:val="527259509"/>
        <w:rPr>
          <w:color w:val="002060"/>
        </w:rPr>
      </w:pPr>
    </w:p>
    <w:p w14:paraId="6E41B563" w14:textId="77777777" w:rsidR="00A413DE" w:rsidRPr="00B672CA" w:rsidRDefault="00A413DE" w:rsidP="00A413DE">
      <w:pPr>
        <w:pStyle w:val="breakline"/>
        <w:divId w:val="527259509"/>
        <w:rPr>
          <w:color w:val="002060"/>
        </w:rPr>
      </w:pPr>
    </w:p>
    <w:p w14:paraId="69D88CC0"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2A7296BF"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C9045"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577DD6"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33B41"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5158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9727D1"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F65F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7F4A0"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5058A5"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58675"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43284" w14:textId="77777777" w:rsidR="00A413DE" w:rsidRPr="00B672CA" w:rsidRDefault="00A413DE" w:rsidP="00A413DE">
            <w:pPr>
              <w:pStyle w:val="HEADERTABELLA"/>
              <w:rPr>
                <w:color w:val="002060"/>
              </w:rPr>
            </w:pPr>
            <w:r w:rsidRPr="00B672CA">
              <w:rPr>
                <w:color w:val="002060"/>
              </w:rPr>
              <w:t>PE</w:t>
            </w:r>
          </w:p>
        </w:tc>
      </w:tr>
      <w:tr w:rsidR="00A413DE" w:rsidRPr="00B672CA" w14:paraId="067BA70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0DD7FD" w14:textId="77777777" w:rsidR="00A413DE" w:rsidRPr="00B672CA" w:rsidRDefault="00A413DE" w:rsidP="00A413DE">
            <w:pPr>
              <w:pStyle w:val="ROWTABELLA"/>
              <w:rPr>
                <w:color w:val="002060"/>
              </w:rPr>
            </w:pPr>
            <w:r w:rsidRPr="00B672CA">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3AAAC"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7774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8B7B0"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BB8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A21E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2D8FB" w14:textId="77777777" w:rsidR="00A413DE" w:rsidRPr="00B672CA" w:rsidRDefault="00A413DE" w:rsidP="00A413DE">
            <w:pPr>
              <w:pStyle w:val="ROWTABELLA"/>
              <w:jc w:val="center"/>
              <w:rPr>
                <w:color w:val="002060"/>
              </w:rPr>
            </w:pPr>
            <w:r w:rsidRPr="00B672CA">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AF505"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68081"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BDD7" w14:textId="77777777" w:rsidR="00A413DE" w:rsidRPr="00B672CA" w:rsidRDefault="00A413DE" w:rsidP="00A413DE">
            <w:pPr>
              <w:pStyle w:val="ROWTABELLA"/>
              <w:jc w:val="center"/>
              <w:rPr>
                <w:color w:val="002060"/>
              </w:rPr>
            </w:pPr>
            <w:r w:rsidRPr="00B672CA">
              <w:rPr>
                <w:color w:val="002060"/>
              </w:rPr>
              <w:t>0</w:t>
            </w:r>
          </w:p>
        </w:tc>
      </w:tr>
      <w:tr w:rsidR="00A413DE" w:rsidRPr="00B672CA" w14:paraId="4C98AFE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C309FC" w14:textId="77777777" w:rsidR="00A413DE" w:rsidRPr="005E1E73" w:rsidRDefault="00A413DE" w:rsidP="00A413DE">
            <w:pPr>
              <w:pStyle w:val="ROWTABELLA"/>
              <w:rPr>
                <w:color w:val="002060"/>
                <w:lang w:val="en-US"/>
              </w:rPr>
            </w:pPr>
            <w:r w:rsidRPr="005E1E73">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2F7F7"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F9C6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F841D"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C39E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740C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D83B6"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2C065"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BD66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C3276" w14:textId="77777777" w:rsidR="00A413DE" w:rsidRPr="00B672CA" w:rsidRDefault="00A413DE" w:rsidP="00A413DE">
            <w:pPr>
              <w:pStyle w:val="ROWTABELLA"/>
              <w:jc w:val="center"/>
              <w:rPr>
                <w:color w:val="002060"/>
              </w:rPr>
            </w:pPr>
            <w:r w:rsidRPr="00B672CA">
              <w:rPr>
                <w:color w:val="002060"/>
              </w:rPr>
              <w:t>0</w:t>
            </w:r>
          </w:p>
        </w:tc>
      </w:tr>
      <w:tr w:rsidR="00A413DE" w:rsidRPr="00B672CA" w14:paraId="0419024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A24037" w14:textId="77777777" w:rsidR="00A413DE" w:rsidRPr="00B672CA" w:rsidRDefault="00A413DE" w:rsidP="00A413DE">
            <w:pPr>
              <w:pStyle w:val="ROWTABELLA"/>
              <w:rPr>
                <w:color w:val="002060"/>
              </w:rPr>
            </w:pPr>
            <w:r w:rsidRPr="00B672CA">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63009"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D89A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5E6D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A72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E85F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586E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44A24"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D473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1871C" w14:textId="77777777" w:rsidR="00A413DE" w:rsidRPr="00B672CA" w:rsidRDefault="00A413DE" w:rsidP="00A413DE">
            <w:pPr>
              <w:pStyle w:val="ROWTABELLA"/>
              <w:jc w:val="center"/>
              <w:rPr>
                <w:color w:val="002060"/>
              </w:rPr>
            </w:pPr>
            <w:r w:rsidRPr="00B672CA">
              <w:rPr>
                <w:color w:val="002060"/>
              </w:rPr>
              <w:t>0</w:t>
            </w:r>
          </w:p>
        </w:tc>
      </w:tr>
      <w:tr w:rsidR="00A413DE" w:rsidRPr="00B672CA" w14:paraId="63C79FE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86396"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14183"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B3E7F"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94403"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2F19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A36A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F3228"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3F6AF"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B5C5B"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30585" w14:textId="77777777" w:rsidR="00A413DE" w:rsidRPr="00B672CA" w:rsidRDefault="00A413DE" w:rsidP="00A413DE">
            <w:pPr>
              <w:pStyle w:val="ROWTABELLA"/>
              <w:jc w:val="center"/>
              <w:rPr>
                <w:color w:val="002060"/>
              </w:rPr>
            </w:pPr>
            <w:r w:rsidRPr="00B672CA">
              <w:rPr>
                <w:color w:val="002060"/>
              </w:rPr>
              <w:t>0</w:t>
            </w:r>
          </w:p>
        </w:tc>
      </w:tr>
      <w:tr w:rsidR="00A413DE" w:rsidRPr="00B672CA" w14:paraId="719C998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4E198F" w14:textId="77777777" w:rsidR="00A413DE" w:rsidRPr="00B672CA" w:rsidRDefault="00A413DE" w:rsidP="00A413DE">
            <w:pPr>
              <w:pStyle w:val="ROWTABELLA"/>
              <w:rPr>
                <w:color w:val="002060"/>
              </w:rPr>
            </w:pPr>
            <w:r w:rsidRPr="00B672CA">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78F70"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6ABB4"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6076F"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80EA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71AF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38C11"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14371"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502AB"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431EF" w14:textId="77777777" w:rsidR="00A413DE" w:rsidRPr="00B672CA" w:rsidRDefault="00A413DE" w:rsidP="00A413DE">
            <w:pPr>
              <w:pStyle w:val="ROWTABELLA"/>
              <w:jc w:val="center"/>
              <w:rPr>
                <w:color w:val="002060"/>
              </w:rPr>
            </w:pPr>
            <w:r w:rsidRPr="00B672CA">
              <w:rPr>
                <w:color w:val="002060"/>
              </w:rPr>
              <w:t>0</w:t>
            </w:r>
          </w:p>
        </w:tc>
      </w:tr>
      <w:tr w:rsidR="00A413DE" w:rsidRPr="00B672CA" w14:paraId="72F6D5E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BACC0D" w14:textId="77777777" w:rsidR="00A413DE" w:rsidRPr="00B672CA" w:rsidRDefault="00A413DE" w:rsidP="00A413DE">
            <w:pPr>
              <w:pStyle w:val="ROWTABELLA"/>
              <w:rPr>
                <w:color w:val="002060"/>
              </w:rPr>
            </w:pPr>
            <w:r w:rsidRPr="00B672CA">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2D9E0"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D4756"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6635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EDEA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137F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BC8A7"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A008"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14C4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8969E" w14:textId="77777777" w:rsidR="00A413DE" w:rsidRPr="00B672CA" w:rsidRDefault="00A413DE" w:rsidP="00A413DE">
            <w:pPr>
              <w:pStyle w:val="ROWTABELLA"/>
              <w:jc w:val="center"/>
              <w:rPr>
                <w:color w:val="002060"/>
              </w:rPr>
            </w:pPr>
            <w:r w:rsidRPr="00B672CA">
              <w:rPr>
                <w:color w:val="002060"/>
              </w:rPr>
              <w:t>0</w:t>
            </w:r>
          </w:p>
        </w:tc>
      </w:tr>
      <w:tr w:rsidR="00A413DE" w:rsidRPr="00B672CA" w14:paraId="3C331A8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781892"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35368"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3A9BB"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3397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0252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D44D8"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6F4DB"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C2CA2"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909B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744B1" w14:textId="77777777" w:rsidR="00A413DE" w:rsidRPr="00B672CA" w:rsidRDefault="00A413DE" w:rsidP="00A413DE">
            <w:pPr>
              <w:pStyle w:val="ROWTABELLA"/>
              <w:jc w:val="center"/>
              <w:rPr>
                <w:color w:val="002060"/>
              </w:rPr>
            </w:pPr>
            <w:r w:rsidRPr="00B672CA">
              <w:rPr>
                <w:color w:val="002060"/>
              </w:rPr>
              <w:t>0</w:t>
            </w:r>
          </w:p>
        </w:tc>
      </w:tr>
      <w:tr w:rsidR="00A413DE" w:rsidRPr="00B672CA" w14:paraId="49B982C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8CCFC3"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B19D9"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B618A"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9BE7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C416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50CF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F3AC5" w14:textId="77777777" w:rsidR="00A413DE" w:rsidRPr="00B672CA" w:rsidRDefault="00A413DE" w:rsidP="00A413DE">
            <w:pPr>
              <w:pStyle w:val="ROWTABELLA"/>
              <w:jc w:val="center"/>
              <w:rPr>
                <w:color w:val="002060"/>
              </w:rPr>
            </w:pPr>
            <w:r w:rsidRPr="00B672C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E65A4"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E28C2"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E6EB2" w14:textId="77777777" w:rsidR="00A413DE" w:rsidRPr="00B672CA" w:rsidRDefault="00A413DE" w:rsidP="00A413DE">
            <w:pPr>
              <w:pStyle w:val="ROWTABELLA"/>
              <w:jc w:val="center"/>
              <w:rPr>
                <w:color w:val="002060"/>
              </w:rPr>
            </w:pPr>
            <w:r w:rsidRPr="00B672CA">
              <w:rPr>
                <w:color w:val="002060"/>
              </w:rPr>
              <w:t>0</w:t>
            </w:r>
          </w:p>
        </w:tc>
      </w:tr>
      <w:tr w:rsidR="00A413DE" w:rsidRPr="00B672CA" w14:paraId="5FCE39A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BA7AB" w14:textId="77777777" w:rsidR="00A413DE" w:rsidRPr="00B672CA" w:rsidRDefault="00A413DE" w:rsidP="00A413DE">
            <w:pPr>
              <w:pStyle w:val="ROWTABELLA"/>
              <w:rPr>
                <w:color w:val="002060"/>
              </w:rPr>
            </w:pPr>
            <w:r w:rsidRPr="00B672CA">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C49FA"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EC33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465E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5527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95E04"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8C7E6"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9938D"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E6FA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D1A13" w14:textId="77777777" w:rsidR="00A413DE" w:rsidRPr="00B672CA" w:rsidRDefault="00A413DE" w:rsidP="00A413DE">
            <w:pPr>
              <w:pStyle w:val="ROWTABELLA"/>
              <w:jc w:val="center"/>
              <w:rPr>
                <w:color w:val="002060"/>
              </w:rPr>
            </w:pPr>
            <w:r w:rsidRPr="00B672CA">
              <w:rPr>
                <w:color w:val="002060"/>
              </w:rPr>
              <w:t>0</w:t>
            </w:r>
          </w:p>
        </w:tc>
      </w:tr>
      <w:tr w:rsidR="00A413DE" w:rsidRPr="00B672CA" w14:paraId="417BD95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86719F" w14:textId="77777777" w:rsidR="00A413DE" w:rsidRPr="00B672CA" w:rsidRDefault="00A413DE" w:rsidP="00A413DE">
            <w:pPr>
              <w:pStyle w:val="ROWTABELLA"/>
              <w:rPr>
                <w:color w:val="002060"/>
              </w:rPr>
            </w:pPr>
            <w:r w:rsidRPr="00B672CA">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18BD9"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EC85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7A60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8B2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4A62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7B7F6"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9010D"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A41C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9C15E" w14:textId="77777777" w:rsidR="00A413DE" w:rsidRPr="00B672CA" w:rsidRDefault="00A413DE" w:rsidP="00A413DE">
            <w:pPr>
              <w:pStyle w:val="ROWTABELLA"/>
              <w:jc w:val="center"/>
              <w:rPr>
                <w:color w:val="002060"/>
              </w:rPr>
            </w:pPr>
            <w:r w:rsidRPr="00B672CA">
              <w:rPr>
                <w:color w:val="002060"/>
              </w:rPr>
              <w:t>0</w:t>
            </w:r>
          </w:p>
        </w:tc>
      </w:tr>
      <w:tr w:rsidR="00A413DE" w:rsidRPr="00B672CA" w14:paraId="06D23C4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E90B0" w14:textId="77777777" w:rsidR="00A413DE" w:rsidRPr="00B672CA" w:rsidRDefault="00A413DE" w:rsidP="00A413DE">
            <w:pPr>
              <w:pStyle w:val="ROWTABELLA"/>
              <w:rPr>
                <w:color w:val="002060"/>
              </w:rPr>
            </w:pPr>
            <w:r w:rsidRPr="00B672CA">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189DA"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248D6"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10F0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9B4B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5B29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1C902"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956B9" w14:textId="77777777" w:rsidR="00A413DE" w:rsidRPr="00B672CA" w:rsidRDefault="00A413DE" w:rsidP="00A413DE">
            <w:pPr>
              <w:pStyle w:val="ROWTABELLA"/>
              <w:jc w:val="center"/>
              <w:rPr>
                <w:color w:val="002060"/>
              </w:rPr>
            </w:pPr>
            <w:r w:rsidRPr="00B672C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0E0E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1EF9E" w14:textId="77777777" w:rsidR="00A413DE" w:rsidRPr="00B672CA" w:rsidRDefault="00A413DE" w:rsidP="00A413DE">
            <w:pPr>
              <w:pStyle w:val="ROWTABELLA"/>
              <w:jc w:val="center"/>
              <w:rPr>
                <w:color w:val="002060"/>
              </w:rPr>
            </w:pPr>
            <w:r w:rsidRPr="00B672CA">
              <w:rPr>
                <w:color w:val="002060"/>
              </w:rPr>
              <w:t>0</w:t>
            </w:r>
          </w:p>
        </w:tc>
      </w:tr>
      <w:tr w:rsidR="00A413DE" w:rsidRPr="00B672CA" w14:paraId="536DF02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5EDB90"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9FB8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255AF"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E01E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BC0E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42A6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C362A"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6EDA7"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81E6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20245" w14:textId="77777777" w:rsidR="00A413DE" w:rsidRPr="00B672CA" w:rsidRDefault="00A413DE" w:rsidP="00A413DE">
            <w:pPr>
              <w:pStyle w:val="ROWTABELLA"/>
              <w:jc w:val="center"/>
              <w:rPr>
                <w:color w:val="002060"/>
              </w:rPr>
            </w:pPr>
            <w:r w:rsidRPr="00B672CA">
              <w:rPr>
                <w:color w:val="002060"/>
              </w:rPr>
              <w:t>0</w:t>
            </w:r>
          </w:p>
        </w:tc>
      </w:tr>
      <w:tr w:rsidR="00A413DE" w:rsidRPr="00B672CA" w14:paraId="1823950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A2CEE7" w14:textId="77777777" w:rsidR="00A413DE" w:rsidRPr="00B672CA" w:rsidRDefault="00A413DE" w:rsidP="00A413DE">
            <w:pPr>
              <w:pStyle w:val="ROWTABELLA"/>
              <w:rPr>
                <w:color w:val="002060"/>
              </w:rPr>
            </w:pPr>
            <w:r w:rsidRPr="00B672C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8396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E005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F521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CD8F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CD78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3F376"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FC4E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2370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B2BB" w14:textId="77777777" w:rsidR="00A413DE" w:rsidRPr="00B672CA" w:rsidRDefault="00A413DE" w:rsidP="00A413DE">
            <w:pPr>
              <w:pStyle w:val="ROWTABELLA"/>
              <w:jc w:val="center"/>
              <w:rPr>
                <w:color w:val="002060"/>
              </w:rPr>
            </w:pPr>
            <w:r w:rsidRPr="00B672CA">
              <w:rPr>
                <w:color w:val="002060"/>
              </w:rPr>
              <w:t>0</w:t>
            </w:r>
          </w:p>
        </w:tc>
      </w:tr>
      <w:tr w:rsidR="00A413DE" w:rsidRPr="00B672CA" w14:paraId="00BA3490"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186F34" w14:textId="77777777" w:rsidR="00A413DE" w:rsidRPr="005E1E73" w:rsidRDefault="00A413DE" w:rsidP="00A413DE">
            <w:pPr>
              <w:pStyle w:val="ROWTABELLA"/>
              <w:rPr>
                <w:color w:val="002060"/>
                <w:lang w:val="en-US"/>
              </w:rPr>
            </w:pPr>
            <w:r w:rsidRPr="005E1E73">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EF2E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A9AE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4A4B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F1D4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2F3C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DE71D"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81F9F" w14:textId="77777777" w:rsidR="00A413DE" w:rsidRPr="00B672CA" w:rsidRDefault="00A413DE" w:rsidP="00A413DE">
            <w:pPr>
              <w:pStyle w:val="ROWTABELLA"/>
              <w:jc w:val="center"/>
              <w:rPr>
                <w:color w:val="002060"/>
              </w:rPr>
            </w:pPr>
            <w:r w:rsidRPr="00B672CA">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1F9AA"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3E5F8" w14:textId="77777777" w:rsidR="00A413DE" w:rsidRPr="00B672CA" w:rsidRDefault="00A413DE" w:rsidP="00A413DE">
            <w:pPr>
              <w:pStyle w:val="ROWTABELLA"/>
              <w:jc w:val="center"/>
              <w:rPr>
                <w:color w:val="002060"/>
              </w:rPr>
            </w:pPr>
            <w:r w:rsidRPr="00B672CA">
              <w:rPr>
                <w:color w:val="002060"/>
              </w:rPr>
              <w:t>0</w:t>
            </w:r>
          </w:p>
        </w:tc>
      </w:tr>
    </w:tbl>
    <w:p w14:paraId="027F2726" w14:textId="77777777" w:rsidR="00A413DE" w:rsidRPr="00B672CA" w:rsidRDefault="00A413DE" w:rsidP="00A413DE">
      <w:pPr>
        <w:pStyle w:val="breakline"/>
        <w:divId w:val="527259509"/>
        <w:rPr>
          <w:color w:val="002060"/>
        </w:rPr>
      </w:pPr>
    </w:p>
    <w:p w14:paraId="630D7E12" w14:textId="77777777" w:rsidR="00A413DE" w:rsidRPr="00B672CA" w:rsidRDefault="00A413DE" w:rsidP="00A413DE">
      <w:pPr>
        <w:pStyle w:val="breakline"/>
        <w:divId w:val="527259509"/>
        <w:rPr>
          <w:color w:val="002060"/>
        </w:rPr>
      </w:pPr>
    </w:p>
    <w:p w14:paraId="17AA76C2"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5BE33AF4"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A9F29"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8A197"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BF273"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10DE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EB96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B425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BE31C"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4802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5A0AD"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1E962" w14:textId="77777777" w:rsidR="00A413DE" w:rsidRPr="00B672CA" w:rsidRDefault="00A413DE" w:rsidP="00A413DE">
            <w:pPr>
              <w:pStyle w:val="HEADERTABELLA"/>
              <w:rPr>
                <w:color w:val="002060"/>
              </w:rPr>
            </w:pPr>
            <w:r w:rsidRPr="00B672CA">
              <w:rPr>
                <w:color w:val="002060"/>
              </w:rPr>
              <w:t>PE</w:t>
            </w:r>
          </w:p>
        </w:tc>
      </w:tr>
      <w:tr w:rsidR="00A413DE" w:rsidRPr="00B672CA" w14:paraId="31D3F268"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598120" w14:textId="77777777" w:rsidR="00A413DE" w:rsidRPr="00B672CA" w:rsidRDefault="00A413DE" w:rsidP="00A413DE">
            <w:pPr>
              <w:pStyle w:val="ROWTABELLA"/>
              <w:rPr>
                <w:color w:val="002060"/>
              </w:rPr>
            </w:pPr>
            <w:r w:rsidRPr="00B672CA">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B8455"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0BDAB"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92EA5"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74D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3251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3B9C7"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AE4E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B608F"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4191B" w14:textId="77777777" w:rsidR="00A413DE" w:rsidRPr="00B672CA" w:rsidRDefault="00A413DE" w:rsidP="00A413DE">
            <w:pPr>
              <w:pStyle w:val="ROWTABELLA"/>
              <w:jc w:val="center"/>
              <w:rPr>
                <w:color w:val="002060"/>
              </w:rPr>
            </w:pPr>
            <w:r w:rsidRPr="00B672CA">
              <w:rPr>
                <w:color w:val="002060"/>
              </w:rPr>
              <w:t>0</w:t>
            </w:r>
          </w:p>
        </w:tc>
      </w:tr>
      <w:tr w:rsidR="00A413DE" w:rsidRPr="00B672CA" w14:paraId="36B806B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075234" w14:textId="77777777" w:rsidR="00A413DE" w:rsidRPr="00B672CA" w:rsidRDefault="00A413DE" w:rsidP="00A413DE">
            <w:pPr>
              <w:pStyle w:val="ROWTABELLA"/>
              <w:rPr>
                <w:color w:val="002060"/>
              </w:rPr>
            </w:pPr>
            <w:r w:rsidRPr="00B672CA">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9673C"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A5A8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02FA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028F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0D17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0A97C"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2B90F"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26B70"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08340" w14:textId="77777777" w:rsidR="00A413DE" w:rsidRPr="00B672CA" w:rsidRDefault="00A413DE" w:rsidP="00A413DE">
            <w:pPr>
              <w:pStyle w:val="ROWTABELLA"/>
              <w:jc w:val="center"/>
              <w:rPr>
                <w:color w:val="002060"/>
              </w:rPr>
            </w:pPr>
            <w:r w:rsidRPr="00B672CA">
              <w:rPr>
                <w:color w:val="002060"/>
              </w:rPr>
              <w:t>0</w:t>
            </w:r>
          </w:p>
        </w:tc>
      </w:tr>
      <w:tr w:rsidR="00A413DE" w:rsidRPr="00B672CA" w14:paraId="5C833F0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E76E5B"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16FE6"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EB86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505D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DA1F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BFFB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DC7C1"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4FA7A"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9D91D"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AE940" w14:textId="77777777" w:rsidR="00A413DE" w:rsidRPr="00B672CA" w:rsidRDefault="00A413DE" w:rsidP="00A413DE">
            <w:pPr>
              <w:pStyle w:val="ROWTABELLA"/>
              <w:jc w:val="center"/>
              <w:rPr>
                <w:color w:val="002060"/>
              </w:rPr>
            </w:pPr>
            <w:r w:rsidRPr="00B672CA">
              <w:rPr>
                <w:color w:val="002060"/>
              </w:rPr>
              <w:t>0</w:t>
            </w:r>
          </w:p>
        </w:tc>
      </w:tr>
      <w:tr w:rsidR="00A413DE" w:rsidRPr="00B672CA" w14:paraId="0045AE1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62B64" w14:textId="77777777" w:rsidR="00A413DE" w:rsidRPr="005E1E73" w:rsidRDefault="00A413DE" w:rsidP="00A413DE">
            <w:pPr>
              <w:pStyle w:val="ROWTABELLA"/>
              <w:rPr>
                <w:color w:val="002060"/>
                <w:lang w:val="en-US"/>
              </w:rPr>
            </w:pPr>
            <w:r w:rsidRPr="005E1E73">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B5D1E"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00DCE"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E83B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08C5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5365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31CD8"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677D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13A9E"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2975D" w14:textId="77777777" w:rsidR="00A413DE" w:rsidRPr="00B672CA" w:rsidRDefault="00A413DE" w:rsidP="00A413DE">
            <w:pPr>
              <w:pStyle w:val="ROWTABELLA"/>
              <w:jc w:val="center"/>
              <w:rPr>
                <w:color w:val="002060"/>
              </w:rPr>
            </w:pPr>
            <w:r w:rsidRPr="00B672CA">
              <w:rPr>
                <w:color w:val="002060"/>
              </w:rPr>
              <w:t>0</w:t>
            </w:r>
          </w:p>
        </w:tc>
      </w:tr>
      <w:tr w:rsidR="00A413DE" w:rsidRPr="00B672CA" w14:paraId="62CE065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338F81" w14:textId="77777777" w:rsidR="00A413DE" w:rsidRPr="00B672CA" w:rsidRDefault="00A413DE" w:rsidP="00A413DE">
            <w:pPr>
              <w:pStyle w:val="ROWTABELLA"/>
              <w:rPr>
                <w:color w:val="002060"/>
              </w:rPr>
            </w:pPr>
            <w:r w:rsidRPr="00B672CA">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50CBA"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5FAA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DA104"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6C51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4197A"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220CC"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0E82B"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7A8B4"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FD2FD" w14:textId="77777777" w:rsidR="00A413DE" w:rsidRPr="00B672CA" w:rsidRDefault="00A413DE" w:rsidP="00A413DE">
            <w:pPr>
              <w:pStyle w:val="ROWTABELLA"/>
              <w:jc w:val="center"/>
              <w:rPr>
                <w:color w:val="002060"/>
              </w:rPr>
            </w:pPr>
            <w:r w:rsidRPr="00B672CA">
              <w:rPr>
                <w:color w:val="002060"/>
              </w:rPr>
              <w:t>0</w:t>
            </w:r>
          </w:p>
        </w:tc>
      </w:tr>
      <w:tr w:rsidR="00A413DE" w:rsidRPr="00B672CA" w14:paraId="573CDDB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D5BD3A"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92572"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E7C4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27EEB"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BD0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810B4"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5AEC5"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E8C31"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4F85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8C2FB" w14:textId="77777777" w:rsidR="00A413DE" w:rsidRPr="00B672CA" w:rsidRDefault="00A413DE" w:rsidP="00A413DE">
            <w:pPr>
              <w:pStyle w:val="ROWTABELLA"/>
              <w:jc w:val="center"/>
              <w:rPr>
                <w:color w:val="002060"/>
              </w:rPr>
            </w:pPr>
            <w:r w:rsidRPr="00B672CA">
              <w:rPr>
                <w:color w:val="002060"/>
              </w:rPr>
              <w:t>0</w:t>
            </w:r>
          </w:p>
        </w:tc>
      </w:tr>
      <w:tr w:rsidR="00A413DE" w:rsidRPr="00B672CA" w14:paraId="34FC475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11A637" w14:textId="77777777" w:rsidR="00A413DE" w:rsidRPr="00B672CA" w:rsidRDefault="00A413DE" w:rsidP="00A413DE">
            <w:pPr>
              <w:pStyle w:val="ROWTABELLA"/>
              <w:rPr>
                <w:color w:val="002060"/>
              </w:rPr>
            </w:pPr>
            <w:r w:rsidRPr="00B672CA">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280CC"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3CC6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5716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C11B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FC9F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486BD"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1D15C"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981F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B24B6" w14:textId="77777777" w:rsidR="00A413DE" w:rsidRPr="00B672CA" w:rsidRDefault="00A413DE" w:rsidP="00A413DE">
            <w:pPr>
              <w:pStyle w:val="ROWTABELLA"/>
              <w:jc w:val="center"/>
              <w:rPr>
                <w:color w:val="002060"/>
              </w:rPr>
            </w:pPr>
            <w:r w:rsidRPr="00B672CA">
              <w:rPr>
                <w:color w:val="002060"/>
              </w:rPr>
              <w:t>0</w:t>
            </w:r>
          </w:p>
        </w:tc>
      </w:tr>
      <w:tr w:rsidR="00A413DE" w:rsidRPr="00B672CA" w14:paraId="03A2CDB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4A8E2E" w14:textId="77777777" w:rsidR="00A413DE" w:rsidRPr="00B672CA" w:rsidRDefault="00A413DE" w:rsidP="00A413DE">
            <w:pPr>
              <w:pStyle w:val="ROWTABELLA"/>
              <w:rPr>
                <w:color w:val="002060"/>
              </w:rPr>
            </w:pPr>
            <w:r w:rsidRPr="00B672CA">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D5AE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5CBE8"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C314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BAB9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2932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50A0D"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F735B"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96AB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F9D50" w14:textId="77777777" w:rsidR="00A413DE" w:rsidRPr="00B672CA" w:rsidRDefault="00A413DE" w:rsidP="00A413DE">
            <w:pPr>
              <w:pStyle w:val="ROWTABELLA"/>
              <w:jc w:val="center"/>
              <w:rPr>
                <w:color w:val="002060"/>
              </w:rPr>
            </w:pPr>
            <w:r w:rsidRPr="00B672CA">
              <w:rPr>
                <w:color w:val="002060"/>
              </w:rPr>
              <w:t>0</w:t>
            </w:r>
          </w:p>
        </w:tc>
      </w:tr>
      <w:tr w:rsidR="00A413DE" w:rsidRPr="00B672CA" w14:paraId="53455F1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B9F205" w14:textId="77777777" w:rsidR="00A413DE" w:rsidRPr="00B672CA" w:rsidRDefault="00A413DE" w:rsidP="00A413DE">
            <w:pPr>
              <w:pStyle w:val="ROWTABELLA"/>
              <w:rPr>
                <w:color w:val="002060"/>
              </w:rPr>
            </w:pPr>
            <w:r w:rsidRPr="00B672CA">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660D0"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CF1D6"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69C9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35F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7305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68FFD"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EA5AA"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652E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77A8D" w14:textId="77777777" w:rsidR="00A413DE" w:rsidRPr="00B672CA" w:rsidRDefault="00A413DE" w:rsidP="00A413DE">
            <w:pPr>
              <w:pStyle w:val="ROWTABELLA"/>
              <w:jc w:val="center"/>
              <w:rPr>
                <w:color w:val="002060"/>
              </w:rPr>
            </w:pPr>
            <w:r w:rsidRPr="00B672CA">
              <w:rPr>
                <w:color w:val="002060"/>
              </w:rPr>
              <w:t>0</w:t>
            </w:r>
          </w:p>
        </w:tc>
      </w:tr>
      <w:tr w:rsidR="00A413DE" w:rsidRPr="00B672CA" w14:paraId="16EDC08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5EF152" w14:textId="77777777" w:rsidR="00A413DE" w:rsidRPr="00B672CA" w:rsidRDefault="00A413DE" w:rsidP="00A413DE">
            <w:pPr>
              <w:pStyle w:val="ROWTABELLA"/>
              <w:rPr>
                <w:color w:val="002060"/>
              </w:rPr>
            </w:pPr>
            <w:r w:rsidRPr="00B672CA">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C8E17"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BDC7"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468B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117A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55B3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8A559"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BF76F"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04EB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7AF52" w14:textId="77777777" w:rsidR="00A413DE" w:rsidRPr="00B672CA" w:rsidRDefault="00A413DE" w:rsidP="00A413DE">
            <w:pPr>
              <w:pStyle w:val="ROWTABELLA"/>
              <w:jc w:val="center"/>
              <w:rPr>
                <w:color w:val="002060"/>
              </w:rPr>
            </w:pPr>
            <w:r w:rsidRPr="00B672CA">
              <w:rPr>
                <w:color w:val="002060"/>
              </w:rPr>
              <w:t>0</w:t>
            </w:r>
          </w:p>
        </w:tc>
      </w:tr>
      <w:tr w:rsidR="00A413DE" w:rsidRPr="00B672CA" w14:paraId="0E96155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FF7F17" w14:textId="77777777" w:rsidR="00A413DE" w:rsidRPr="00B672CA" w:rsidRDefault="00A413DE" w:rsidP="00A413DE">
            <w:pPr>
              <w:pStyle w:val="ROWTABELLA"/>
              <w:rPr>
                <w:color w:val="002060"/>
              </w:rPr>
            </w:pPr>
            <w:r w:rsidRPr="00B672CA">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B67DB"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BEF8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03BD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4C3B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C25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10176"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2007D"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9C43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9D8FC" w14:textId="77777777" w:rsidR="00A413DE" w:rsidRPr="00B672CA" w:rsidRDefault="00A413DE" w:rsidP="00A413DE">
            <w:pPr>
              <w:pStyle w:val="ROWTABELLA"/>
              <w:jc w:val="center"/>
              <w:rPr>
                <w:color w:val="002060"/>
              </w:rPr>
            </w:pPr>
            <w:r w:rsidRPr="00B672CA">
              <w:rPr>
                <w:color w:val="002060"/>
              </w:rPr>
              <w:t>0</w:t>
            </w:r>
          </w:p>
        </w:tc>
      </w:tr>
      <w:tr w:rsidR="00A413DE" w:rsidRPr="00B672CA" w14:paraId="5164825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C68C4" w14:textId="77777777" w:rsidR="00A413DE" w:rsidRPr="00B672CA" w:rsidRDefault="00A413DE" w:rsidP="00A413DE">
            <w:pPr>
              <w:pStyle w:val="ROWTABELLA"/>
              <w:rPr>
                <w:color w:val="002060"/>
              </w:rPr>
            </w:pPr>
            <w:r w:rsidRPr="00B672CA">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C04B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DAE5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C22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32B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5CEC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9CE9B" w14:textId="77777777" w:rsidR="00A413DE" w:rsidRPr="00B672CA" w:rsidRDefault="00A413DE" w:rsidP="00A413DE">
            <w:pPr>
              <w:pStyle w:val="ROWTABELLA"/>
              <w:jc w:val="center"/>
              <w:rPr>
                <w:color w:val="002060"/>
              </w:rPr>
            </w:pPr>
            <w:r w:rsidRPr="00B672CA">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7D9E4"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EC18A"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3B070" w14:textId="77777777" w:rsidR="00A413DE" w:rsidRPr="00B672CA" w:rsidRDefault="00A413DE" w:rsidP="00A413DE">
            <w:pPr>
              <w:pStyle w:val="ROWTABELLA"/>
              <w:jc w:val="center"/>
              <w:rPr>
                <w:color w:val="002060"/>
              </w:rPr>
            </w:pPr>
            <w:r w:rsidRPr="00B672CA">
              <w:rPr>
                <w:color w:val="002060"/>
              </w:rPr>
              <w:t>0</w:t>
            </w:r>
          </w:p>
        </w:tc>
      </w:tr>
      <w:tr w:rsidR="00A413DE" w:rsidRPr="00B672CA" w14:paraId="41A6F9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E932A7"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8EB7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EE470"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E883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C4C3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3E61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DF418"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9EEFF"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281E8"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E6FE2" w14:textId="77777777" w:rsidR="00A413DE" w:rsidRPr="00B672CA" w:rsidRDefault="00A413DE" w:rsidP="00A413DE">
            <w:pPr>
              <w:pStyle w:val="ROWTABELLA"/>
              <w:jc w:val="center"/>
              <w:rPr>
                <w:color w:val="002060"/>
              </w:rPr>
            </w:pPr>
            <w:r w:rsidRPr="00B672CA">
              <w:rPr>
                <w:color w:val="002060"/>
              </w:rPr>
              <w:t>0</w:t>
            </w:r>
          </w:p>
        </w:tc>
      </w:tr>
      <w:tr w:rsidR="00A413DE" w:rsidRPr="00B672CA" w14:paraId="3DBC5825"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B80F9D" w14:textId="77777777" w:rsidR="00A413DE" w:rsidRPr="00B672CA" w:rsidRDefault="00A413DE" w:rsidP="00A413DE">
            <w:pPr>
              <w:pStyle w:val="ROWTABELLA"/>
              <w:rPr>
                <w:color w:val="002060"/>
              </w:rPr>
            </w:pPr>
            <w:r w:rsidRPr="00B672CA">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BDCC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21AA8"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580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8A71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F857D"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0B565"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BCB3E" w14:textId="77777777" w:rsidR="00A413DE" w:rsidRPr="00B672CA" w:rsidRDefault="00A413DE" w:rsidP="00A413DE">
            <w:pPr>
              <w:pStyle w:val="ROWTABELLA"/>
              <w:jc w:val="center"/>
              <w:rPr>
                <w:color w:val="002060"/>
              </w:rPr>
            </w:pPr>
            <w:r w:rsidRPr="00B672C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0E490"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3664" w14:textId="77777777" w:rsidR="00A413DE" w:rsidRPr="00B672CA" w:rsidRDefault="00A413DE" w:rsidP="00A413DE">
            <w:pPr>
              <w:pStyle w:val="ROWTABELLA"/>
              <w:jc w:val="center"/>
              <w:rPr>
                <w:color w:val="002060"/>
              </w:rPr>
            </w:pPr>
            <w:r w:rsidRPr="00B672CA">
              <w:rPr>
                <w:color w:val="002060"/>
              </w:rPr>
              <w:t>0</w:t>
            </w:r>
          </w:p>
        </w:tc>
      </w:tr>
    </w:tbl>
    <w:p w14:paraId="7D8E57A8" w14:textId="77777777" w:rsidR="00A413DE" w:rsidRPr="00B672CA" w:rsidRDefault="00A413DE" w:rsidP="00A413DE">
      <w:pPr>
        <w:pStyle w:val="breakline"/>
        <w:divId w:val="527259509"/>
        <w:rPr>
          <w:color w:val="002060"/>
        </w:rPr>
      </w:pPr>
    </w:p>
    <w:p w14:paraId="58C5CE87" w14:textId="77777777" w:rsidR="00A413DE" w:rsidRPr="00B672CA" w:rsidRDefault="00A413DE" w:rsidP="00A413DE">
      <w:pPr>
        <w:pStyle w:val="breakline"/>
        <w:divId w:val="527259509"/>
        <w:rPr>
          <w:color w:val="002060"/>
        </w:rPr>
      </w:pPr>
    </w:p>
    <w:p w14:paraId="3790ECAE" w14:textId="77777777" w:rsidR="00A413DE" w:rsidRPr="00B672CA" w:rsidRDefault="00A413DE" w:rsidP="00A413DE">
      <w:pPr>
        <w:pStyle w:val="SOTTOTITOLOCAMPIONATO1"/>
        <w:divId w:val="527259509"/>
        <w:rPr>
          <w:color w:val="002060"/>
        </w:rPr>
      </w:pPr>
      <w:r w:rsidRPr="00B672C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342F34C6"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4AEA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3DBFB1"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FE6E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79300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5A5FD"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D9C07"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C76619"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4B7B4"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86BE7"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04BF7" w14:textId="77777777" w:rsidR="00A413DE" w:rsidRPr="00B672CA" w:rsidRDefault="00A413DE" w:rsidP="00A413DE">
            <w:pPr>
              <w:pStyle w:val="HEADERTABELLA"/>
              <w:rPr>
                <w:color w:val="002060"/>
              </w:rPr>
            </w:pPr>
            <w:r w:rsidRPr="00B672CA">
              <w:rPr>
                <w:color w:val="002060"/>
              </w:rPr>
              <w:t>PE</w:t>
            </w:r>
          </w:p>
        </w:tc>
      </w:tr>
      <w:tr w:rsidR="00A413DE" w:rsidRPr="00B672CA" w14:paraId="4CB203EE"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0854F1" w14:textId="77777777" w:rsidR="00A413DE" w:rsidRPr="005E1E73" w:rsidRDefault="00A413DE" w:rsidP="00A413DE">
            <w:pPr>
              <w:pStyle w:val="ROWTABELLA"/>
              <w:rPr>
                <w:color w:val="002060"/>
                <w:lang w:val="en-US"/>
              </w:rPr>
            </w:pPr>
            <w:r w:rsidRPr="005E1E73">
              <w:rPr>
                <w:color w:val="002060"/>
                <w:lang w:val="en-US"/>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F6030"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A0BF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1C1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70AF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BE46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5C18C" w14:textId="77777777" w:rsidR="00A413DE" w:rsidRPr="00B672CA" w:rsidRDefault="00A413DE" w:rsidP="00A413DE">
            <w:pPr>
              <w:pStyle w:val="ROWTABELLA"/>
              <w:jc w:val="center"/>
              <w:rPr>
                <w:color w:val="002060"/>
              </w:rPr>
            </w:pPr>
            <w:r w:rsidRPr="00B672CA">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EDCF1"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EF587"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DE5B4" w14:textId="77777777" w:rsidR="00A413DE" w:rsidRPr="00B672CA" w:rsidRDefault="00A413DE" w:rsidP="00A413DE">
            <w:pPr>
              <w:pStyle w:val="ROWTABELLA"/>
              <w:jc w:val="center"/>
              <w:rPr>
                <w:color w:val="002060"/>
              </w:rPr>
            </w:pPr>
            <w:r w:rsidRPr="00B672CA">
              <w:rPr>
                <w:color w:val="002060"/>
              </w:rPr>
              <w:t>0</w:t>
            </w:r>
          </w:p>
        </w:tc>
      </w:tr>
      <w:tr w:rsidR="00A413DE" w:rsidRPr="00B672CA" w14:paraId="29E7AB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4D9D9F" w14:textId="77777777" w:rsidR="00A413DE" w:rsidRPr="005E1E73" w:rsidRDefault="00A413DE" w:rsidP="00A413DE">
            <w:pPr>
              <w:pStyle w:val="ROWTABELLA"/>
              <w:rPr>
                <w:color w:val="002060"/>
                <w:lang w:val="en-US"/>
              </w:rPr>
            </w:pPr>
            <w:r w:rsidRPr="005E1E73">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4C6A3"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527F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A226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6280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9618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FC74B"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D721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FDC10"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A32B1" w14:textId="77777777" w:rsidR="00A413DE" w:rsidRPr="00B672CA" w:rsidRDefault="00A413DE" w:rsidP="00A413DE">
            <w:pPr>
              <w:pStyle w:val="ROWTABELLA"/>
              <w:jc w:val="center"/>
              <w:rPr>
                <w:color w:val="002060"/>
              </w:rPr>
            </w:pPr>
            <w:r w:rsidRPr="00B672CA">
              <w:rPr>
                <w:color w:val="002060"/>
              </w:rPr>
              <w:t>0</w:t>
            </w:r>
          </w:p>
        </w:tc>
      </w:tr>
      <w:tr w:rsidR="00A413DE" w:rsidRPr="00B672CA" w14:paraId="308C1A1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9EFFB8" w14:textId="77777777" w:rsidR="00A413DE" w:rsidRPr="00B672CA" w:rsidRDefault="00A413DE" w:rsidP="00A413DE">
            <w:pPr>
              <w:pStyle w:val="ROWTABELLA"/>
              <w:rPr>
                <w:color w:val="002060"/>
              </w:rPr>
            </w:pPr>
            <w:r w:rsidRPr="00B672C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500EB"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137B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393D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A8A1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FC9E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08198"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8A1A5"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E39B1"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813CB" w14:textId="77777777" w:rsidR="00A413DE" w:rsidRPr="00B672CA" w:rsidRDefault="00A413DE" w:rsidP="00A413DE">
            <w:pPr>
              <w:pStyle w:val="ROWTABELLA"/>
              <w:jc w:val="center"/>
              <w:rPr>
                <w:color w:val="002060"/>
              </w:rPr>
            </w:pPr>
            <w:r w:rsidRPr="00B672CA">
              <w:rPr>
                <w:color w:val="002060"/>
              </w:rPr>
              <w:t>0</w:t>
            </w:r>
          </w:p>
        </w:tc>
      </w:tr>
      <w:tr w:rsidR="00A413DE" w:rsidRPr="00B672CA" w14:paraId="52C7D1A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D1481C" w14:textId="77777777" w:rsidR="00A413DE" w:rsidRPr="005E1E73" w:rsidRDefault="00A413DE" w:rsidP="00A413DE">
            <w:pPr>
              <w:pStyle w:val="ROWTABELLA"/>
              <w:rPr>
                <w:color w:val="002060"/>
                <w:lang w:val="en-US"/>
              </w:rPr>
            </w:pPr>
            <w:r w:rsidRPr="005E1E73">
              <w:rPr>
                <w:color w:val="002060"/>
                <w:lang w:val="en-US"/>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821A7"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FE87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5430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8D5F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5DCB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247B3"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5A6B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8E07E"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15D8" w14:textId="77777777" w:rsidR="00A413DE" w:rsidRPr="00B672CA" w:rsidRDefault="00A413DE" w:rsidP="00A413DE">
            <w:pPr>
              <w:pStyle w:val="ROWTABELLA"/>
              <w:jc w:val="center"/>
              <w:rPr>
                <w:color w:val="002060"/>
              </w:rPr>
            </w:pPr>
            <w:r w:rsidRPr="00B672CA">
              <w:rPr>
                <w:color w:val="002060"/>
              </w:rPr>
              <w:t>0</w:t>
            </w:r>
          </w:p>
        </w:tc>
      </w:tr>
      <w:tr w:rsidR="00A413DE" w:rsidRPr="00B672CA" w14:paraId="6727E2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C34A90" w14:textId="77777777" w:rsidR="00A413DE" w:rsidRPr="00B672CA" w:rsidRDefault="00A413DE" w:rsidP="00A413DE">
            <w:pPr>
              <w:pStyle w:val="ROWTABELLA"/>
              <w:rPr>
                <w:color w:val="002060"/>
              </w:rPr>
            </w:pPr>
            <w:r w:rsidRPr="00B672CA">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04E0E"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F3D77"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5B18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97EB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DE13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57BBB"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887E2"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19F7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0C665" w14:textId="77777777" w:rsidR="00A413DE" w:rsidRPr="00B672CA" w:rsidRDefault="00A413DE" w:rsidP="00A413DE">
            <w:pPr>
              <w:pStyle w:val="ROWTABELLA"/>
              <w:jc w:val="center"/>
              <w:rPr>
                <w:color w:val="002060"/>
              </w:rPr>
            </w:pPr>
            <w:r w:rsidRPr="00B672CA">
              <w:rPr>
                <w:color w:val="002060"/>
              </w:rPr>
              <w:t>0</w:t>
            </w:r>
          </w:p>
        </w:tc>
      </w:tr>
      <w:tr w:rsidR="00A413DE" w:rsidRPr="00B672CA" w14:paraId="356060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352267" w14:textId="77777777" w:rsidR="00A413DE" w:rsidRPr="00B672CA" w:rsidRDefault="00A413DE" w:rsidP="00A413DE">
            <w:pPr>
              <w:pStyle w:val="ROWTABELLA"/>
              <w:rPr>
                <w:color w:val="002060"/>
              </w:rPr>
            </w:pPr>
            <w:r w:rsidRPr="00B672CA">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57EE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2CB5F"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0E71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E38C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A81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27CE8"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ED3C9"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F71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DD4B" w14:textId="77777777" w:rsidR="00A413DE" w:rsidRPr="00B672CA" w:rsidRDefault="00A413DE" w:rsidP="00A413DE">
            <w:pPr>
              <w:pStyle w:val="ROWTABELLA"/>
              <w:jc w:val="center"/>
              <w:rPr>
                <w:color w:val="002060"/>
              </w:rPr>
            </w:pPr>
            <w:r w:rsidRPr="00B672CA">
              <w:rPr>
                <w:color w:val="002060"/>
              </w:rPr>
              <w:t>0</w:t>
            </w:r>
          </w:p>
        </w:tc>
      </w:tr>
      <w:tr w:rsidR="00A413DE" w:rsidRPr="00B672CA" w14:paraId="005BB02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6FBC5F" w14:textId="77777777" w:rsidR="00A413DE" w:rsidRPr="00B672CA" w:rsidRDefault="00A413DE" w:rsidP="00A413DE">
            <w:pPr>
              <w:pStyle w:val="ROWTABELLA"/>
              <w:rPr>
                <w:color w:val="002060"/>
              </w:rPr>
            </w:pPr>
            <w:r w:rsidRPr="00B672CA">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A5F0E"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D6E10"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40459"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7AE7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BCBF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B9A70"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0BC63"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80B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0C392" w14:textId="77777777" w:rsidR="00A413DE" w:rsidRPr="00B672CA" w:rsidRDefault="00A413DE" w:rsidP="00A413DE">
            <w:pPr>
              <w:pStyle w:val="ROWTABELLA"/>
              <w:jc w:val="center"/>
              <w:rPr>
                <w:color w:val="002060"/>
              </w:rPr>
            </w:pPr>
            <w:r w:rsidRPr="00B672CA">
              <w:rPr>
                <w:color w:val="002060"/>
              </w:rPr>
              <w:t>0</w:t>
            </w:r>
          </w:p>
        </w:tc>
      </w:tr>
      <w:tr w:rsidR="00A413DE" w:rsidRPr="00B672CA" w14:paraId="1800BF1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818229" w14:textId="77777777" w:rsidR="00A413DE" w:rsidRPr="00B672CA" w:rsidRDefault="00A413DE" w:rsidP="00A413DE">
            <w:pPr>
              <w:pStyle w:val="ROWTABELLA"/>
              <w:rPr>
                <w:color w:val="002060"/>
              </w:rPr>
            </w:pPr>
            <w:r w:rsidRPr="00B672CA">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B4F5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07D4C"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3B6A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23F8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B7CB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BBF64"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A0311"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495A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E8994" w14:textId="77777777" w:rsidR="00A413DE" w:rsidRPr="00B672CA" w:rsidRDefault="00A413DE" w:rsidP="00A413DE">
            <w:pPr>
              <w:pStyle w:val="ROWTABELLA"/>
              <w:jc w:val="center"/>
              <w:rPr>
                <w:color w:val="002060"/>
              </w:rPr>
            </w:pPr>
            <w:r w:rsidRPr="00B672CA">
              <w:rPr>
                <w:color w:val="002060"/>
              </w:rPr>
              <w:t>0</w:t>
            </w:r>
          </w:p>
        </w:tc>
      </w:tr>
      <w:tr w:rsidR="00A413DE" w:rsidRPr="00B672CA" w14:paraId="3DE9A98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B0BF42" w14:textId="77777777" w:rsidR="00A413DE" w:rsidRPr="00B672CA" w:rsidRDefault="00A413DE" w:rsidP="00A413DE">
            <w:pPr>
              <w:pStyle w:val="ROWTABELLA"/>
              <w:rPr>
                <w:color w:val="002060"/>
              </w:rPr>
            </w:pPr>
            <w:r w:rsidRPr="00B672CA">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2D40"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2EE35"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927B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4933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127C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00C54"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5E947"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31EE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4B8FD" w14:textId="77777777" w:rsidR="00A413DE" w:rsidRPr="00B672CA" w:rsidRDefault="00A413DE" w:rsidP="00A413DE">
            <w:pPr>
              <w:pStyle w:val="ROWTABELLA"/>
              <w:jc w:val="center"/>
              <w:rPr>
                <w:color w:val="002060"/>
              </w:rPr>
            </w:pPr>
            <w:r w:rsidRPr="00B672CA">
              <w:rPr>
                <w:color w:val="002060"/>
              </w:rPr>
              <w:t>0</w:t>
            </w:r>
          </w:p>
        </w:tc>
      </w:tr>
      <w:tr w:rsidR="00A413DE" w:rsidRPr="00B672CA" w14:paraId="39D2087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19CEA0" w14:textId="77777777" w:rsidR="00A413DE" w:rsidRPr="00B672CA" w:rsidRDefault="00A413DE" w:rsidP="00A413DE">
            <w:pPr>
              <w:pStyle w:val="ROWTABELLA"/>
              <w:rPr>
                <w:color w:val="002060"/>
              </w:rPr>
            </w:pPr>
            <w:r w:rsidRPr="00B672CA">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8B282"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4EBA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18258"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23C8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95A6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E7E02"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4E2F9"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458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365B7" w14:textId="77777777" w:rsidR="00A413DE" w:rsidRPr="00B672CA" w:rsidRDefault="00A413DE" w:rsidP="00A413DE">
            <w:pPr>
              <w:pStyle w:val="ROWTABELLA"/>
              <w:jc w:val="center"/>
              <w:rPr>
                <w:color w:val="002060"/>
              </w:rPr>
            </w:pPr>
            <w:r w:rsidRPr="00B672CA">
              <w:rPr>
                <w:color w:val="002060"/>
              </w:rPr>
              <w:t>0</w:t>
            </w:r>
          </w:p>
        </w:tc>
      </w:tr>
      <w:tr w:rsidR="00A413DE" w:rsidRPr="00B672CA" w14:paraId="7E920CB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9C18D8" w14:textId="77777777" w:rsidR="00A413DE" w:rsidRPr="00B672CA" w:rsidRDefault="00A413DE" w:rsidP="00A413DE">
            <w:pPr>
              <w:pStyle w:val="ROWTABELLA"/>
              <w:rPr>
                <w:color w:val="002060"/>
              </w:rPr>
            </w:pPr>
            <w:r w:rsidRPr="00B672CA">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1FF39"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8DEA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1DE2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3FD7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0B2A0"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182E9"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7F5DE"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01B97"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F56CE" w14:textId="77777777" w:rsidR="00A413DE" w:rsidRPr="00B672CA" w:rsidRDefault="00A413DE" w:rsidP="00A413DE">
            <w:pPr>
              <w:pStyle w:val="ROWTABELLA"/>
              <w:jc w:val="center"/>
              <w:rPr>
                <w:color w:val="002060"/>
              </w:rPr>
            </w:pPr>
            <w:r w:rsidRPr="00B672CA">
              <w:rPr>
                <w:color w:val="002060"/>
              </w:rPr>
              <w:t>0</w:t>
            </w:r>
          </w:p>
        </w:tc>
      </w:tr>
      <w:tr w:rsidR="00A413DE" w:rsidRPr="00B672CA" w14:paraId="23238C3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E367F" w14:textId="77777777" w:rsidR="00A413DE" w:rsidRPr="00B672CA" w:rsidRDefault="00A413DE" w:rsidP="00A413DE">
            <w:pPr>
              <w:pStyle w:val="ROWTABELLA"/>
              <w:rPr>
                <w:color w:val="002060"/>
              </w:rPr>
            </w:pPr>
            <w:r w:rsidRPr="00B672CA">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D8F90"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95099"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5A36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B35A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65C8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9641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0A7BB" w14:textId="77777777" w:rsidR="00A413DE" w:rsidRPr="00B672CA" w:rsidRDefault="00A413DE" w:rsidP="00A413DE">
            <w:pPr>
              <w:pStyle w:val="ROWTABELLA"/>
              <w:jc w:val="center"/>
              <w:rPr>
                <w:color w:val="002060"/>
              </w:rPr>
            </w:pPr>
            <w:r w:rsidRPr="00B672CA">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F9CAE" w14:textId="77777777" w:rsidR="00A413DE" w:rsidRPr="00B672CA" w:rsidRDefault="00A413DE" w:rsidP="00A413DE">
            <w:pPr>
              <w:pStyle w:val="ROWTABELLA"/>
              <w:jc w:val="center"/>
              <w:rPr>
                <w:color w:val="002060"/>
              </w:rPr>
            </w:pPr>
            <w:r w:rsidRPr="00B672C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AA0B1" w14:textId="77777777" w:rsidR="00A413DE" w:rsidRPr="00B672CA" w:rsidRDefault="00A413DE" w:rsidP="00A413DE">
            <w:pPr>
              <w:pStyle w:val="ROWTABELLA"/>
              <w:jc w:val="center"/>
              <w:rPr>
                <w:color w:val="002060"/>
              </w:rPr>
            </w:pPr>
            <w:r w:rsidRPr="00B672CA">
              <w:rPr>
                <w:color w:val="002060"/>
              </w:rPr>
              <w:t>0</w:t>
            </w:r>
          </w:p>
        </w:tc>
      </w:tr>
      <w:tr w:rsidR="00A413DE" w:rsidRPr="00B672CA" w14:paraId="567D28A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C681EE" w14:textId="77777777" w:rsidR="00A413DE" w:rsidRPr="00B672CA" w:rsidRDefault="00A413DE" w:rsidP="00A413DE">
            <w:pPr>
              <w:pStyle w:val="ROWTABELLA"/>
              <w:rPr>
                <w:color w:val="002060"/>
              </w:rPr>
            </w:pPr>
            <w:r w:rsidRPr="00B672CA">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558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54CF3"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5DA7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C1A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8A4A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8CFB"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D4084"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0DECC"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FFF97" w14:textId="77777777" w:rsidR="00A413DE" w:rsidRPr="00B672CA" w:rsidRDefault="00A413DE" w:rsidP="00A413DE">
            <w:pPr>
              <w:pStyle w:val="ROWTABELLA"/>
              <w:jc w:val="center"/>
              <w:rPr>
                <w:color w:val="002060"/>
              </w:rPr>
            </w:pPr>
            <w:r w:rsidRPr="00B672CA">
              <w:rPr>
                <w:color w:val="002060"/>
              </w:rPr>
              <w:t>0</w:t>
            </w:r>
          </w:p>
        </w:tc>
      </w:tr>
      <w:tr w:rsidR="00A413DE" w:rsidRPr="00B672CA" w14:paraId="58252EBF"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8CB488" w14:textId="77777777" w:rsidR="00A413DE" w:rsidRPr="00B672CA" w:rsidRDefault="00A413DE" w:rsidP="00A413DE">
            <w:pPr>
              <w:pStyle w:val="ROWTABELLA"/>
              <w:rPr>
                <w:color w:val="002060"/>
              </w:rPr>
            </w:pPr>
            <w:r w:rsidRPr="00B672CA">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68B8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40792"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34F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E2A8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1681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2E9F0"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573C4"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241E"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18983" w14:textId="77777777" w:rsidR="00A413DE" w:rsidRPr="00B672CA" w:rsidRDefault="00A413DE" w:rsidP="00A413DE">
            <w:pPr>
              <w:pStyle w:val="ROWTABELLA"/>
              <w:jc w:val="center"/>
              <w:rPr>
                <w:color w:val="002060"/>
              </w:rPr>
            </w:pPr>
            <w:r w:rsidRPr="00B672CA">
              <w:rPr>
                <w:color w:val="002060"/>
              </w:rPr>
              <w:t>0</w:t>
            </w:r>
          </w:p>
        </w:tc>
      </w:tr>
    </w:tbl>
    <w:p w14:paraId="257F2C28" w14:textId="77777777" w:rsidR="00A413DE" w:rsidRDefault="00A413DE" w:rsidP="00A413DE">
      <w:pPr>
        <w:pStyle w:val="breakline"/>
        <w:divId w:val="527259509"/>
        <w:rPr>
          <w:color w:val="002060"/>
        </w:rPr>
      </w:pPr>
    </w:p>
    <w:p w14:paraId="1ACDBB0C" w14:textId="77777777" w:rsidR="00A413DE" w:rsidRPr="00B672CA" w:rsidRDefault="00A413DE" w:rsidP="00A413DE">
      <w:pPr>
        <w:pStyle w:val="TITOLOPRINC"/>
        <w:divId w:val="527259509"/>
        <w:rPr>
          <w:color w:val="002060"/>
        </w:rPr>
      </w:pPr>
      <w:r>
        <w:rPr>
          <w:color w:val="002060"/>
        </w:rPr>
        <w:t>PROGRAMMA GARE</w:t>
      </w:r>
    </w:p>
    <w:p w14:paraId="618D7DE5" w14:textId="77777777" w:rsidR="00A413DE" w:rsidRPr="00F6038C" w:rsidRDefault="00A413DE" w:rsidP="00A413DE">
      <w:pPr>
        <w:pStyle w:val="SOTTOTITOLOCAMPIONATO1"/>
        <w:divId w:val="527259509"/>
        <w:rPr>
          <w:color w:val="002060"/>
        </w:rPr>
      </w:pPr>
      <w:r w:rsidRPr="00F6038C">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9"/>
        <w:gridCol w:w="1550"/>
        <w:gridCol w:w="1550"/>
      </w:tblGrid>
      <w:tr w:rsidR="00A413DE" w:rsidRPr="00F6038C" w14:paraId="30D8766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239F6C"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7B4EC"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48E89"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CFE94"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F4152"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299A30"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D148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2FD33C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B420EB9" w14:textId="77777777" w:rsidR="00A413DE" w:rsidRPr="00F6038C" w:rsidRDefault="00A413DE" w:rsidP="00A413DE">
            <w:pPr>
              <w:pStyle w:val="ROWTABELLA"/>
              <w:rPr>
                <w:color w:val="002060"/>
              </w:rPr>
            </w:pPr>
            <w:r w:rsidRPr="00F6038C">
              <w:rPr>
                <w:color w:val="002060"/>
              </w:rPr>
              <w:t>GAGLIOLE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3BC4D9" w14:textId="77777777" w:rsidR="00A413DE" w:rsidRPr="00F6038C" w:rsidRDefault="00A413DE" w:rsidP="00A413DE">
            <w:pPr>
              <w:pStyle w:val="ROWTABELLA"/>
              <w:rPr>
                <w:color w:val="002060"/>
              </w:rPr>
            </w:pPr>
            <w:r w:rsidRPr="00F6038C">
              <w:rPr>
                <w:color w:val="002060"/>
              </w:rPr>
              <w:t>AVENALE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FB7333"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7F5879" w14:textId="77777777" w:rsidR="00A413DE" w:rsidRPr="00F6038C" w:rsidRDefault="00A413DE" w:rsidP="00A413DE">
            <w:pPr>
              <w:pStyle w:val="ROWTABELLA"/>
              <w:rPr>
                <w:color w:val="002060"/>
              </w:rPr>
            </w:pPr>
            <w:r w:rsidRPr="00F6038C">
              <w:rPr>
                <w:color w:val="002060"/>
              </w:rPr>
              <w:t>05/01/2019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71F7FD" w14:textId="77777777" w:rsidR="00A413DE" w:rsidRPr="00F6038C" w:rsidRDefault="00A413DE" w:rsidP="00A413DE">
            <w:pPr>
              <w:pStyle w:val="ROWTABELLA"/>
              <w:rPr>
                <w:color w:val="002060"/>
              </w:rPr>
            </w:pPr>
            <w:r w:rsidRPr="00F6038C">
              <w:rPr>
                <w:color w:val="002060"/>
              </w:rPr>
              <w:t>CAMPO SCOPERTO "S.BORGONOVO"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43A39D" w14:textId="77777777" w:rsidR="00A413DE" w:rsidRPr="00F6038C" w:rsidRDefault="00A413DE" w:rsidP="00A413DE">
            <w:pPr>
              <w:pStyle w:val="ROWTABELLA"/>
              <w:rPr>
                <w:color w:val="002060"/>
              </w:rPr>
            </w:pPr>
            <w:r w:rsidRPr="00F6038C">
              <w:rPr>
                <w:color w:val="002060"/>
              </w:rPr>
              <w:t>GAGLIOLE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E89DDF" w14:textId="77777777" w:rsidR="00A413DE" w:rsidRPr="00F6038C" w:rsidRDefault="00A413DE" w:rsidP="00A413DE">
            <w:pPr>
              <w:pStyle w:val="ROWTABELLA"/>
              <w:rPr>
                <w:color w:val="002060"/>
              </w:rPr>
            </w:pPr>
            <w:r w:rsidRPr="00F6038C">
              <w:rPr>
                <w:color w:val="002060"/>
              </w:rPr>
              <w:t>LOCALITA' MADONNA DELLA PIEVE</w:t>
            </w:r>
          </w:p>
        </w:tc>
      </w:tr>
    </w:tbl>
    <w:p w14:paraId="66B822DF" w14:textId="77777777" w:rsidR="00A413DE" w:rsidRPr="00F6038C" w:rsidRDefault="00A413DE" w:rsidP="00A413DE">
      <w:pPr>
        <w:pStyle w:val="breakline"/>
        <w:divId w:val="527259509"/>
        <w:rPr>
          <w:color w:val="002060"/>
        </w:rPr>
      </w:pPr>
    </w:p>
    <w:p w14:paraId="411EAD16" w14:textId="77777777" w:rsidR="00A413DE" w:rsidRPr="00F6038C" w:rsidRDefault="00A413DE" w:rsidP="00A413DE">
      <w:pPr>
        <w:pStyle w:val="breakline"/>
        <w:divId w:val="527259509"/>
        <w:rPr>
          <w:color w:val="002060"/>
        </w:rPr>
      </w:pPr>
    </w:p>
    <w:p w14:paraId="50E30A4B" w14:textId="77777777" w:rsidR="00A413DE" w:rsidRPr="00F6038C" w:rsidRDefault="00A413DE" w:rsidP="00A413DE">
      <w:pPr>
        <w:pStyle w:val="breakline"/>
        <w:divId w:val="527259509"/>
        <w:rPr>
          <w:color w:val="002060"/>
        </w:rPr>
      </w:pPr>
    </w:p>
    <w:p w14:paraId="310ECF44" w14:textId="77777777" w:rsidR="00A413DE" w:rsidRPr="00F6038C" w:rsidRDefault="00A413DE" w:rsidP="00A413DE">
      <w:pPr>
        <w:pStyle w:val="SOTTOTITOLOCAMPIONATO1"/>
        <w:divId w:val="527259509"/>
        <w:rPr>
          <w:color w:val="002060"/>
        </w:rPr>
      </w:pPr>
      <w:r w:rsidRPr="00F6038C">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A413DE" w:rsidRPr="00F6038C" w14:paraId="6440AB9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22C63"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D8CC9"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EC50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8A48E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AD2AE"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11291D"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322F3"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3BD718E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0041F4B" w14:textId="77777777" w:rsidR="00A413DE" w:rsidRPr="00F6038C" w:rsidRDefault="00A413DE" w:rsidP="00A413DE">
            <w:pPr>
              <w:pStyle w:val="ROWTABELLA"/>
              <w:rPr>
                <w:color w:val="002060"/>
              </w:rPr>
            </w:pPr>
            <w:r w:rsidRPr="00F6038C">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314CBF" w14:textId="77777777" w:rsidR="00A413DE" w:rsidRPr="00F6038C" w:rsidRDefault="00A413DE" w:rsidP="00A413DE">
            <w:pPr>
              <w:pStyle w:val="ROWTABELLA"/>
              <w:rPr>
                <w:color w:val="002060"/>
              </w:rPr>
            </w:pPr>
            <w:r w:rsidRPr="00F6038C">
              <w:rPr>
                <w:color w:val="002060"/>
              </w:rPr>
              <w:t>ILL.PA.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5A26AF"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8AE59C" w14:textId="77777777" w:rsidR="00A413DE" w:rsidRPr="00F6038C" w:rsidRDefault="00A413DE" w:rsidP="00A413DE">
            <w:pPr>
              <w:pStyle w:val="ROWTABELLA"/>
              <w:rPr>
                <w:color w:val="002060"/>
              </w:rPr>
            </w:pPr>
            <w:r w:rsidRPr="00F6038C">
              <w:rPr>
                <w:color w:val="002060"/>
              </w:rPr>
              <w:t>07/01/2019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9769F1" w14:textId="77777777" w:rsidR="00A413DE" w:rsidRPr="00F6038C" w:rsidRDefault="00A413DE" w:rsidP="00A413DE">
            <w:pPr>
              <w:pStyle w:val="ROWTABELLA"/>
              <w:rPr>
                <w:color w:val="002060"/>
              </w:rPr>
            </w:pPr>
            <w:r w:rsidRPr="00F6038C">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C7F4FB" w14:textId="77777777" w:rsidR="00A413DE" w:rsidRPr="00F6038C" w:rsidRDefault="00A413DE" w:rsidP="00A413DE">
            <w:pPr>
              <w:pStyle w:val="ROWTABELLA"/>
              <w:rPr>
                <w:color w:val="002060"/>
              </w:rPr>
            </w:pPr>
            <w:r w:rsidRPr="00F6038C">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0DFE07" w14:textId="77777777" w:rsidR="00A413DE" w:rsidRPr="00F6038C" w:rsidRDefault="00A413DE" w:rsidP="00A413DE">
            <w:pPr>
              <w:pStyle w:val="ROWTABELLA"/>
              <w:rPr>
                <w:color w:val="002060"/>
              </w:rPr>
            </w:pPr>
            <w:r w:rsidRPr="00F6038C">
              <w:rPr>
                <w:color w:val="002060"/>
              </w:rPr>
              <w:t>VIA ALFIERI SNC</w:t>
            </w:r>
          </w:p>
        </w:tc>
      </w:tr>
    </w:tbl>
    <w:p w14:paraId="45E31EE6" w14:textId="77777777" w:rsidR="00A413DE" w:rsidRPr="00F6038C" w:rsidRDefault="00A413DE" w:rsidP="00A413DE">
      <w:pPr>
        <w:pStyle w:val="breakline"/>
        <w:divId w:val="527259509"/>
        <w:rPr>
          <w:color w:val="002060"/>
        </w:rPr>
      </w:pPr>
    </w:p>
    <w:p w14:paraId="3525343F" w14:textId="77777777" w:rsidR="00A413DE" w:rsidRPr="00F6038C" w:rsidRDefault="00A413DE" w:rsidP="00A413DE">
      <w:pPr>
        <w:pStyle w:val="breakline"/>
        <w:divId w:val="527259509"/>
        <w:rPr>
          <w:color w:val="002060"/>
        </w:rPr>
      </w:pPr>
    </w:p>
    <w:p w14:paraId="6F5234CB" w14:textId="77777777" w:rsidR="00A413DE" w:rsidRPr="00F6038C" w:rsidRDefault="00A413DE" w:rsidP="00A413DE">
      <w:pPr>
        <w:pStyle w:val="breakline"/>
        <w:divId w:val="527259509"/>
        <w:rPr>
          <w:color w:val="002060"/>
        </w:rPr>
      </w:pPr>
    </w:p>
    <w:p w14:paraId="3FC03CC4" w14:textId="77777777" w:rsidR="00A413DE" w:rsidRPr="00F6038C" w:rsidRDefault="00A413DE" w:rsidP="00A413DE">
      <w:pPr>
        <w:pStyle w:val="SOTTOTITOLOCAMPIONATO1"/>
        <w:divId w:val="527259509"/>
        <w:rPr>
          <w:color w:val="002060"/>
        </w:rPr>
      </w:pPr>
      <w:r w:rsidRPr="00F6038C">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13DE" w:rsidRPr="00F6038C" w14:paraId="76B7CC71"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8102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FB586"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3D95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54AE7"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73C29"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BCC3B"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96DD6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432E011"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42B1513" w14:textId="77777777" w:rsidR="00A413DE" w:rsidRPr="00F6038C" w:rsidRDefault="00A413DE" w:rsidP="00A413DE">
            <w:pPr>
              <w:pStyle w:val="ROWTABELLA"/>
              <w:rPr>
                <w:color w:val="002060"/>
              </w:rPr>
            </w:pPr>
            <w:r w:rsidRPr="00F6038C">
              <w:rPr>
                <w:color w:val="002060"/>
              </w:rPr>
              <w:t>TRE TORRI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D41D7F" w14:textId="77777777" w:rsidR="00A413DE" w:rsidRPr="00F6038C" w:rsidRDefault="00A413DE" w:rsidP="00A413DE">
            <w:pPr>
              <w:pStyle w:val="ROWTABELLA"/>
              <w:rPr>
                <w:color w:val="002060"/>
              </w:rPr>
            </w:pPr>
            <w:r w:rsidRPr="00F6038C">
              <w:rPr>
                <w:color w:val="002060"/>
              </w:rPr>
              <w:t>FUTSAL SILENZI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7C4F53"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FC1A36" w14:textId="77777777" w:rsidR="00A413DE" w:rsidRPr="00F6038C" w:rsidRDefault="00A413DE" w:rsidP="00A413DE">
            <w:pPr>
              <w:pStyle w:val="ROWTABELLA"/>
              <w:rPr>
                <w:color w:val="002060"/>
              </w:rPr>
            </w:pPr>
            <w:r w:rsidRPr="00F6038C">
              <w:rPr>
                <w:color w:val="002060"/>
              </w:rPr>
              <w:t>04/01/2019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867B95" w14:textId="77777777" w:rsidR="00A413DE" w:rsidRPr="00F6038C" w:rsidRDefault="00A413DE" w:rsidP="00A413DE">
            <w:pPr>
              <w:pStyle w:val="ROWTABELLA"/>
              <w:rPr>
                <w:color w:val="002060"/>
              </w:rPr>
            </w:pPr>
            <w:r w:rsidRPr="00F6038C">
              <w:rPr>
                <w:color w:val="002060"/>
              </w:rP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3FE79C" w14:textId="77777777" w:rsidR="00A413DE" w:rsidRPr="00F6038C" w:rsidRDefault="00A413DE" w:rsidP="00A413DE">
            <w:pPr>
              <w:pStyle w:val="ROWTABELLA"/>
              <w:rPr>
                <w:color w:val="002060"/>
              </w:rPr>
            </w:pPr>
            <w:r w:rsidRPr="00F6038C">
              <w:rPr>
                <w:color w:val="002060"/>
              </w:rPr>
              <w:t>SARNANO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A51567" w14:textId="77777777" w:rsidR="00A413DE" w:rsidRPr="00F6038C" w:rsidRDefault="00A413DE" w:rsidP="00A413DE">
            <w:pPr>
              <w:pStyle w:val="ROWTABELLA"/>
              <w:rPr>
                <w:color w:val="002060"/>
              </w:rPr>
            </w:pPr>
            <w:r w:rsidRPr="00F6038C">
              <w:rPr>
                <w:color w:val="002060"/>
              </w:rPr>
              <w:t>VIA LUDOVICO SCARFIOTTI</w:t>
            </w:r>
          </w:p>
        </w:tc>
      </w:tr>
    </w:tbl>
    <w:p w14:paraId="3ECAC93D" w14:textId="77777777" w:rsidR="00A413DE" w:rsidRPr="00B672CA" w:rsidRDefault="00A413DE" w:rsidP="00A413DE">
      <w:pPr>
        <w:pStyle w:val="breakline"/>
        <w:divId w:val="527259509"/>
        <w:rPr>
          <w:color w:val="002060"/>
        </w:rPr>
      </w:pPr>
    </w:p>
    <w:p w14:paraId="0496F391" w14:textId="77777777" w:rsidR="00A413DE" w:rsidRPr="00B672CA" w:rsidRDefault="00A413DE" w:rsidP="00A413DE">
      <w:pPr>
        <w:pStyle w:val="breakline"/>
        <w:divId w:val="527259509"/>
        <w:rPr>
          <w:color w:val="002060"/>
        </w:rPr>
      </w:pPr>
    </w:p>
    <w:p w14:paraId="2E0AC350"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REGIONALE CALCIO A 5 FEMMINILE</w:t>
      </w:r>
    </w:p>
    <w:p w14:paraId="173C696C" w14:textId="4B90C5B2" w:rsidR="00A413DE" w:rsidRPr="00A35802" w:rsidRDefault="00E81DAD" w:rsidP="00A413DE">
      <w:pPr>
        <w:pStyle w:val="TITOLOPRINC"/>
        <w:divId w:val="527259509"/>
        <w:rPr>
          <w:color w:val="002060"/>
        </w:rPr>
      </w:pPr>
      <w:r>
        <w:rPr>
          <w:color w:val="002060"/>
        </w:rPr>
        <w:t>ANAGRAFICA/INDIRIZZARIO/VARIAZIONI CALENDARIO</w:t>
      </w:r>
    </w:p>
    <w:p w14:paraId="03A520D1" w14:textId="0BFD157C" w:rsidR="00A413DE" w:rsidRPr="00A35802" w:rsidRDefault="00A413DE" w:rsidP="00A413DE">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sidR="00E81DAD">
        <w:rPr>
          <w:rFonts w:ascii="Arial" w:hAnsi="Arial" w:cs="Arial"/>
          <w:b/>
          <w:color w:val="002060"/>
          <w:sz w:val="22"/>
          <w:szCs w:val="22"/>
          <w:u w:val="single"/>
        </w:rPr>
        <w:t>SILVER – B</w:t>
      </w:r>
      <w:r w:rsidRPr="00A35802">
        <w:rPr>
          <w:rFonts w:ascii="Arial" w:hAnsi="Arial" w:cs="Arial"/>
          <w:b/>
          <w:color w:val="002060"/>
          <w:sz w:val="22"/>
          <w:szCs w:val="22"/>
          <w:u w:val="single"/>
        </w:rPr>
        <w:t>”</w:t>
      </w:r>
    </w:p>
    <w:p w14:paraId="70E89776" w14:textId="77777777" w:rsidR="00A413DE" w:rsidRPr="00A35802" w:rsidRDefault="00A413DE" w:rsidP="00A413DE">
      <w:pPr>
        <w:pStyle w:val="Corpodeltesto21"/>
        <w:divId w:val="527259509"/>
        <w:rPr>
          <w:rFonts w:ascii="Arial" w:hAnsi="Arial" w:cs="Arial"/>
          <w:color w:val="002060"/>
          <w:sz w:val="22"/>
          <w:szCs w:val="22"/>
        </w:rPr>
      </w:pPr>
    </w:p>
    <w:p w14:paraId="0E63A8E7" w14:textId="3F50B526" w:rsidR="00A413DE" w:rsidRDefault="00A413DE" w:rsidP="00A413DE">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w:t>
      </w:r>
      <w:r w:rsidR="00E81DAD">
        <w:rPr>
          <w:rFonts w:ascii="Arial" w:hAnsi="Arial" w:cs="Arial"/>
          <w:color w:val="002060"/>
          <w:sz w:val="22"/>
          <w:szCs w:val="22"/>
        </w:rPr>
        <w:t>Società</w:t>
      </w:r>
      <w:r w:rsidR="00E81DAD">
        <w:rPr>
          <w:rFonts w:ascii="Arial" w:hAnsi="Arial" w:cs="Arial"/>
          <w:b/>
          <w:color w:val="002060"/>
          <w:sz w:val="22"/>
          <w:szCs w:val="22"/>
        </w:rPr>
        <w:t xml:space="preserve"> BAYER CAPPUCCINI</w:t>
      </w:r>
      <w:r w:rsidRPr="00A35802">
        <w:rPr>
          <w:rFonts w:ascii="Arial" w:hAnsi="Arial" w:cs="Arial"/>
          <w:b/>
          <w:color w:val="002060"/>
          <w:sz w:val="22"/>
          <w:szCs w:val="22"/>
        </w:rPr>
        <w:t xml:space="preserve"> </w:t>
      </w:r>
      <w:r w:rsidR="00E81DAD">
        <w:rPr>
          <w:rFonts w:ascii="Arial" w:hAnsi="Arial" w:cs="Arial"/>
          <w:color w:val="002060"/>
          <w:sz w:val="22"/>
          <w:szCs w:val="22"/>
        </w:rPr>
        <w:t xml:space="preserve">disputerà tutte le gare interne il </w:t>
      </w:r>
      <w:r w:rsidR="00E81DAD" w:rsidRPr="00E81DAD">
        <w:rPr>
          <w:rFonts w:ascii="Arial" w:hAnsi="Arial" w:cs="Arial"/>
          <w:b/>
          <w:color w:val="002060"/>
          <w:sz w:val="22"/>
          <w:szCs w:val="22"/>
        </w:rPr>
        <w:t>SABATO</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sidR="00E81DAD">
        <w:rPr>
          <w:rFonts w:ascii="Arial" w:hAnsi="Arial" w:cs="Arial"/>
          <w:b/>
          <w:color w:val="002060"/>
          <w:sz w:val="22"/>
          <w:szCs w:val="22"/>
        </w:rPr>
        <w:t>18</w:t>
      </w:r>
      <w:r>
        <w:rPr>
          <w:rFonts w:ascii="Arial" w:hAnsi="Arial" w:cs="Arial"/>
          <w:b/>
          <w:color w:val="002060"/>
          <w:sz w:val="22"/>
          <w:szCs w:val="22"/>
        </w:rPr>
        <w:t>:30</w:t>
      </w:r>
      <w:r w:rsidRPr="00A35802">
        <w:rPr>
          <w:rFonts w:ascii="Arial" w:hAnsi="Arial" w:cs="Arial"/>
          <w:color w:val="002060"/>
          <w:sz w:val="22"/>
          <w:szCs w:val="22"/>
        </w:rPr>
        <w:t>,</w:t>
      </w:r>
      <w:r w:rsidRPr="00A35802">
        <w:rPr>
          <w:rFonts w:ascii="Arial" w:hAnsi="Arial" w:cs="Arial"/>
          <w:b/>
          <w:color w:val="002060"/>
          <w:sz w:val="22"/>
          <w:szCs w:val="22"/>
        </w:rPr>
        <w:t xml:space="preserve"> </w:t>
      </w:r>
      <w:r w:rsidR="00E81DAD">
        <w:rPr>
          <w:rFonts w:ascii="Arial" w:hAnsi="Arial" w:cs="Arial"/>
          <w:color w:val="002060"/>
          <w:sz w:val="22"/>
          <w:szCs w:val="22"/>
        </w:rPr>
        <w:t>stesso campo</w:t>
      </w:r>
      <w:r w:rsidRPr="00A35802">
        <w:rPr>
          <w:rFonts w:ascii="Arial" w:hAnsi="Arial" w:cs="Arial"/>
          <w:color w:val="002060"/>
          <w:sz w:val="22"/>
          <w:szCs w:val="22"/>
        </w:rPr>
        <w:t>.</w:t>
      </w:r>
    </w:p>
    <w:p w14:paraId="4DD5DB08" w14:textId="77777777" w:rsidR="00E81DAD" w:rsidRPr="00A35802" w:rsidRDefault="00E81DAD" w:rsidP="00E81DAD">
      <w:pPr>
        <w:pStyle w:val="TITOLOPRINC"/>
        <w:divId w:val="527259509"/>
        <w:rPr>
          <w:color w:val="002060"/>
        </w:rPr>
      </w:pPr>
      <w:r w:rsidRPr="00A35802">
        <w:rPr>
          <w:color w:val="002060"/>
        </w:rPr>
        <w:t>VARIAZIONI AL PROGRAMMA GARE</w:t>
      </w:r>
    </w:p>
    <w:p w14:paraId="20409DB2" w14:textId="072DE508" w:rsidR="00E81DAD" w:rsidRPr="00A35802" w:rsidRDefault="00E81DAD" w:rsidP="00E81DAD">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SILVER – B</w:t>
      </w:r>
      <w:r w:rsidRPr="00A35802">
        <w:rPr>
          <w:rFonts w:ascii="Arial" w:hAnsi="Arial" w:cs="Arial"/>
          <w:b/>
          <w:color w:val="002060"/>
          <w:sz w:val="22"/>
          <w:szCs w:val="22"/>
          <w:u w:val="single"/>
        </w:rPr>
        <w:t>”</w:t>
      </w:r>
    </w:p>
    <w:p w14:paraId="69EE7CB2" w14:textId="77777777" w:rsidR="00E81DAD" w:rsidRPr="00A35802" w:rsidRDefault="00E81DAD" w:rsidP="00E81DAD">
      <w:pPr>
        <w:pStyle w:val="Corpodeltesto21"/>
        <w:divId w:val="527259509"/>
        <w:rPr>
          <w:rFonts w:ascii="Arial" w:hAnsi="Arial" w:cs="Arial"/>
          <w:color w:val="002060"/>
          <w:sz w:val="22"/>
          <w:szCs w:val="22"/>
        </w:rPr>
      </w:pPr>
    </w:p>
    <w:p w14:paraId="7D3299FE" w14:textId="77777777" w:rsidR="00E81DAD" w:rsidRPr="00A35802" w:rsidRDefault="00E81DAD" w:rsidP="00E81DAD">
      <w:pPr>
        <w:pStyle w:val="Corpodeltesto21"/>
        <w:divId w:val="527259509"/>
        <w:rPr>
          <w:rFonts w:ascii="Arial" w:hAnsi="Arial" w:cs="Arial"/>
          <w:b/>
          <w:i/>
          <w:color w:val="002060"/>
          <w:sz w:val="22"/>
          <w:szCs w:val="22"/>
        </w:rPr>
      </w:pPr>
      <w:r>
        <w:rPr>
          <w:rFonts w:ascii="Arial" w:hAnsi="Arial" w:cs="Arial"/>
          <w:b/>
          <w:i/>
          <w:color w:val="002060"/>
          <w:sz w:val="22"/>
          <w:szCs w:val="22"/>
        </w:rPr>
        <w:t>IV^ GIORNATA</w:t>
      </w:r>
    </w:p>
    <w:p w14:paraId="194AA39B" w14:textId="77777777" w:rsidR="00E81DAD" w:rsidRPr="00A35802" w:rsidRDefault="00E81DAD" w:rsidP="00E81DAD">
      <w:pPr>
        <w:pStyle w:val="Corpodeltesto21"/>
        <w:divId w:val="527259509"/>
        <w:rPr>
          <w:rFonts w:ascii="Arial" w:hAnsi="Arial" w:cs="Arial"/>
          <w:color w:val="002060"/>
          <w:sz w:val="22"/>
          <w:szCs w:val="22"/>
        </w:rPr>
      </w:pPr>
    </w:p>
    <w:p w14:paraId="776A8DFB" w14:textId="3C75008C" w:rsidR="00E81DAD" w:rsidRPr="00A35802" w:rsidRDefault="00E81DAD" w:rsidP="00A413DE">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MONTEVIDONESE – BAYER CAPPUCCINI</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SABATO 12</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18:30</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E81DAD">
        <w:rPr>
          <w:rFonts w:ascii="Arial" w:hAnsi="Arial" w:cs="Arial"/>
          <w:b/>
          <w:color w:val="002060"/>
          <w:sz w:val="22"/>
          <w:szCs w:val="22"/>
        </w:rPr>
        <w:t>Palestra C. Sportivo “Don Bosco”</w:t>
      </w:r>
      <w:r>
        <w:rPr>
          <w:rFonts w:ascii="Arial" w:hAnsi="Arial" w:cs="Arial"/>
          <w:color w:val="002060"/>
          <w:sz w:val="22"/>
          <w:szCs w:val="22"/>
        </w:rPr>
        <w:t xml:space="preserve"> Via Vittorio Alfieri, snc di </w:t>
      </w:r>
      <w:r w:rsidRPr="00E81DAD">
        <w:rPr>
          <w:rFonts w:ascii="Arial" w:hAnsi="Arial" w:cs="Arial"/>
          <w:b/>
          <w:color w:val="002060"/>
          <w:sz w:val="22"/>
          <w:szCs w:val="22"/>
        </w:rPr>
        <w:t>MACERATA</w:t>
      </w:r>
      <w:r>
        <w:rPr>
          <w:rFonts w:ascii="Arial" w:hAnsi="Arial" w:cs="Arial"/>
          <w:color w:val="002060"/>
          <w:sz w:val="22"/>
          <w:szCs w:val="22"/>
        </w:rPr>
        <w:t>.</w:t>
      </w:r>
    </w:p>
    <w:p w14:paraId="6DF3B265" w14:textId="77777777" w:rsidR="00A413DE" w:rsidRPr="00B672CA" w:rsidRDefault="00A413DE" w:rsidP="00A413DE">
      <w:pPr>
        <w:pStyle w:val="TITOLOPRINC"/>
        <w:divId w:val="527259509"/>
        <w:rPr>
          <w:color w:val="002060"/>
        </w:rPr>
      </w:pPr>
      <w:r w:rsidRPr="00B672CA">
        <w:rPr>
          <w:color w:val="002060"/>
        </w:rPr>
        <w:t>RISULTATI</w:t>
      </w:r>
    </w:p>
    <w:p w14:paraId="390FC0D5" w14:textId="77777777" w:rsidR="00A413DE" w:rsidRPr="00B672CA" w:rsidRDefault="00A413DE" w:rsidP="00A413DE">
      <w:pPr>
        <w:pStyle w:val="breakline"/>
        <w:divId w:val="527259509"/>
        <w:rPr>
          <w:color w:val="002060"/>
        </w:rPr>
      </w:pPr>
    </w:p>
    <w:p w14:paraId="2C6573D6"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4B19A505"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31DC8736"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792"/>
        <w:gridCol w:w="4808"/>
      </w:tblGrid>
      <w:tr w:rsidR="00A413DE" w:rsidRPr="00B672CA" w14:paraId="465F6389"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90C6BCF"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BE6A6" w14:textId="77777777" w:rsidR="00A413DE" w:rsidRPr="00B672CA" w:rsidRDefault="00A413DE" w:rsidP="00A413DE">
                  <w:pPr>
                    <w:pStyle w:val="HEADERTABELLA"/>
                    <w:rPr>
                      <w:color w:val="002060"/>
                    </w:rPr>
                  </w:pPr>
                  <w:r w:rsidRPr="00B672CA">
                    <w:rPr>
                      <w:color w:val="002060"/>
                    </w:rPr>
                    <w:t>GIRONE G - 3 Giornata - A</w:t>
                  </w:r>
                </w:p>
              </w:tc>
            </w:tr>
            <w:tr w:rsidR="00A413DE" w:rsidRPr="00B672CA" w14:paraId="45A12A1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90C7A1" w14:textId="77777777" w:rsidR="00A413DE" w:rsidRPr="00B672CA" w:rsidRDefault="00A413DE" w:rsidP="00A413DE">
                  <w:pPr>
                    <w:pStyle w:val="ROWTABELLA"/>
                    <w:rPr>
                      <w:color w:val="002060"/>
                    </w:rPr>
                  </w:pPr>
                  <w:r w:rsidRPr="00B672CA">
                    <w:rPr>
                      <w:color w:val="002060"/>
                    </w:rPr>
                    <w:t>(1) 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4746C0" w14:textId="77777777" w:rsidR="00A413DE" w:rsidRPr="00B672CA" w:rsidRDefault="00A413DE" w:rsidP="00A413DE">
                  <w:pPr>
                    <w:pStyle w:val="ROWTABELLA"/>
                    <w:rPr>
                      <w:color w:val="002060"/>
                    </w:rPr>
                  </w:pPr>
                  <w:r w:rsidRPr="00B672CA">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7216BB" w14:textId="77777777" w:rsidR="00A413DE" w:rsidRPr="00B672CA" w:rsidRDefault="00A413DE" w:rsidP="00A413DE">
                  <w:pPr>
                    <w:pStyle w:val="ROWTABELLA"/>
                    <w:jc w:val="center"/>
                    <w:rPr>
                      <w:color w:val="002060"/>
                    </w:rPr>
                  </w:pPr>
                  <w:r w:rsidRPr="00B672CA">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EDBC1" w14:textId="77777777" w:rsidR="00A413DE" w:rsidRPr="00B672CA" w:rsidRDefault="00A413DE" w:rsidP="00A413DE">
                  <w:pPr>
                    <w:pStyle w:val="ROWTABELLA"/>
                    <w:jc w:val="center"/>
                    <w:rPr>
                      <w:color w:val="002060"/>
                    </w:rPr>
                  </w:pPr>
                  <w:r w:rsidRPr="00B672CA">
                    <w:rPr>
                      <w:color w:val="002060"/>
                    </w:rPr>
                    <w:t> </w:t>
                  </w:r>
                </w:p>
              </w:tc>
            </w:tr>
            <w:tr w:rsidR="00A413DE" w:rsidRPr="00B672CA" w14:paraId="3B754C69"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D8B049" w14:textId="77777777" w:rsidR="00A413DE" w:rsidRPr="00B672CA" w:rsidRDefault="00A413DE" w:rsidP="00A413DE">
                  <w:pPr>
                    <w:pStyle w:val="ROWTABELLA"/>
                    <w:rPr>
                      <w:color w:val="002060"/>
                    </w:rPr>
                  </w:pPr>
                  <w:r w:rsidRPr="00B672CA">
                    <w:rPr>
                      <w:color w:val="002060"/>
                    </w:rPr>
                    <w:t>FUTSAL 100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EFCAFE" w14:textId="77777777" w:rsidR="00A413DE" w:rsidRPr="00B672CA" w:rsidRDefault="00A413DE" w:rsidP="00A413DE">
                  <w:pPr>
                    <w:pStyle w:val="ROWTABELLA"/>
                    <w:rPr>
                      <w:color w:val="002060"/>
                    </w:rPr>
                  </w:pPr>
                  <w:r w:rsidRPr="00B672CA">
                    <w:rPr>
                      <w:color w:val="002060"/>
                    </w:rPr>
                    <w:t>- CSKA CORRIDONIA C5F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4B5062" w14:textId="77777777" w:rsidR="00A413DE" w:rsidRPr="00B672CA" w:rsidRDefault="00A413DE" w:rsidP="00A413DE">
                  <w:pPr>
                    <w:pStyle w:val="ROWTABELLA"/>
                    <w:jc w:val="center"/>
                    <w:rPr>
                      <w:color w:val="002060"/>
                    </w:rPr>
                  </w:pPr>
                  <w:r w:rsidRPr="00B672CA">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79ED7" w14:textId="77777777" w:rsidR="00A413DE" w:rsidRPr="00B672CA" w:rsidRDefault="00A413DE" w:rsidP="00A413DE">
                  <w:pPr>
                    <w:pStyle w:val="ROWTABELLA"/>
                    <w:jc w:val="center"/>
                    <w:rPr>
                      <w:color w:val="002060"/>
                    </w:rPr>
                  </w:pPr>
                  <w:r w:rsidRPr="00B672CA">
                    <w:rPr>
                      <w:color w:val="002060"/>
                    </w:rPr>
                    <w:t> </w:t>
                  </w:r>
                </w:p>
              </w:tc>
            </w:tr>
            <w:tr w:rsidR="00A413DE" w:rsidRPr="00B672CA" w14:paraId="305D1168"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E013BBA" w14:textId="77777777" w:rsidR="00A413DE" w:rsidRPr="00B672CA" w:rsidRDefault="00A413DE" w:rsidP="00A413DE">
                  <w:pPr>
                    <w:pStyle w:val="ROWTABELLA"/>
                    <w:rPr>
                      <w:color w:val="002060"/>
                    </w:rPr>
                  </w:pPr>
                  <w:r w:rsidRPr="00B672CA">
                    <w:rPr>
                      <w:color w:val="002060"/>
                    </w:rPr>
                    <w:t>(1) - disputata il 22/12/2018</w:t>
                  </w:r>
                </w:p>
              </w:tc>
            </w:tr>
          </w:tbl>
          <w:p w14:paraId="7D719D84"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597DF8D"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B4CFE3" w14:textId="77777777" w:rsidR="00A413DE" w:rsidRPr="00B672CA" w:rsidRDefault="00A413DE" w:rsidP="00A413DE">
                  <w:pPr>
                    <w:pStyle w:val="HEADERTABELLA"/>
                    <w:rPr>
                      <w:color w:val="002060"/>
                    </w:rPr>
                  </w:pPr>
                  <w:r w:rsidRPr="00B672CA">
                    <w:rPr>
                      <w:color w:val="002060"/>
                    </w:rPr>
                    <w:t>GIRONE SA - 3 Giornata - A</w:t>
                  </w:r>
                </w:p>
              </w:tc>
            </w:tr>
            <w:tr w:rsidR="00A413DE" w:rsidRPr="00B672CA" w14:paraId="0F9FB85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6804E1" w14:textId="77777777" w:rsidR="00A413DE" w:rsidRPr="00B672CA" w:rsidRDefault="00A413DE" w:rsidP="00A413DE">
                  <w:pPr>
                    <w:pStyle w:val="ROWTABELLA"/>
                    <w:rPr>
                      <w:color w:val="002060"/>
                    </w:rPr>
                  </w:pPr>
                  <w:r w:rsidRPr="00B672CA">
                    <w:rPr>
                      <w:color w:val="002060"/>
                    </w:rPr>
                    <w:t>LA FENICE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9011B7" w14:textId="77777777" w:rsidR="00A413DE" w:rsidRPr="00B672CA" w:rsidRDefault="00A413DE" w:rsidP="00A413DE">
                  <w:pPr>
                    <w:pStyle w:val="ROWTABELLA"/>
                    <w:rPr>
                      <w:color w:val="002060"/>
                    </w:rPr>
                  </w:pPr>
                  <w:r w:rsidRPr="00B672CA">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047B7D" w14:textId="77777777" w:rsidR="00A413DE" w:rsidRPr="00B672CA" w:rsidRDefault="00A413DE" w:rsidP="00A413DE">
                  <w:pPr>
                    <w:pStyle w:val="ROWTABELLA"/>
                    <w:jc w:val="center"/>
                    <w:rPr>
                      <w:color w:val="002060"/>
                    </w:rPr>
                  </w:pPr>
                  <w:r w:rsidRPr="00B672CA">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02345E" w14:textId="77777777" w:rsidR="00A413DE" w:rsidRPr="00B672CA" w:rsidRDefault="00A413DE" w:rsidP="00A413DE">
                  <w:pPr>
                    <w:pStyle w:val="ROWTABELLA"/>
                    <w:jc w:val="center"/>
                    <w:rPr>
                      <w:color w:val="002060"/>
                    </w:rPr>
                  </w:pPr>
                  <w:r w:rsidRPr="00B672CA">
                    <w:rPr>
                      <w:color w:val="002060"/>
                    </w:rPr>
                    <w:t> </w:t>
                  </w:r>
                </w:p>
              </w:tc>
            </w:tr>
            <w:tr w:rsidR="00A413DE" w:rsidRPr="00B672CA" w14:paraId="2B9091C1"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6FB24D" w14:textId="77777777" w:rsidR="00A413DE" w:rsidRPr="00B672CA" w:rsidRDefault="00A413DE" w:rsidP="00A413DE">
                  <w:pPr>
                    <w:pStyle w:val="ROWTABELLA"/>
                    <w:rPr>
                      <w:color w:val="002060"/>
                    </w:rPr>
                  </w:pPr>
                  <w:r w:rsidRPr="00B672CA">
                    <w:rPr>
                      <w:color w:val="002060"/>
                    </w:rPr>
                    <w:t>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825DD" w14:textId="77777777" w:rsidR="00A413DE" w:rsidRPr="00B672CA" w:rsidRDefault="00A413DE" w:rsidP="00A413DE">
                  <w:pPr>
                    <w:pStyle w:val="ROWTABELLA"/>
                    <w:rPr>
                      <w:color w:val="002060"/>
                    </w:rPr>
                  </w:pPr>
                  <w:r w:rsidRPr="00B672CA">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716CB8"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64BC17" w14:textId="77777777" w:rsidR="00A413DE" w:rsidRPr="00B672CA" w:rsidRDefault="00A413DE" w:rsidP="00A413DE">
                  <w:pPr>
                    <w:pStyle w:val="ROWTABELLA"/>
                    <w:jc w:val="center"/>
                    <w:rPr>
                      <w:color w:val="002060"/>
                    </w:rPr>
                  </w:pPr>
                  <w:r w:rsidRPr="00B672CA">
                    <w:rPr>
                      <w:color w:val="002060"/>
                    </w:rPr>
                    <w:t> </w:t>
                  </w:r>
                </w:p>
              </w:tc>
            </w:tr>
          </w:tbl>
          <w:p w14:paraId="643452F5" w14:textId="77777777" w:rsidR="00A413DE" w:rsidRPr="00B672CA" w:rsidRDefault="00A413DE" w:rsidP="00A413DE">
            <w:pPr>
              <w:rPr>
                <w:color w:val="002060"/>
              </w:rPr>
            </w:pPr>
          </w:p>
        </w:tc>
      </w:tr>
    </w:tbl>
    <w:p w14:paraId="547A5323"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2838F127"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39F195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453C8" w14:textId="77777777" w:rsidR="00A413DE" w:rsidRPr="00B672CA" w:rsidRDefault="00A413DE" w:rsidP="00A413DE">
                  <w:pPr>
                    <w:pStyle w:val="HEADERTABELLA"/>
                    <w:rPr>
                      <w:color w:val="002060"/>
                    </w:rPr>
                  </w:pPr>
                  <w:r w:rsidRPr="00B672CA">
                    <w:rPr>
                      <w:color w:val="002060"/>
                    </w:rPr>
                    <w:t>GIRONE SB - 3 Giornata - A</w:t>
                  </w:r>
                </w:p>
              </w:tc>
            </w:tr>
            <w:tr w:rsidR="00A413DE" w:rsidRPr="00B672CA" w14:paraId="4868FA78"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9BF7D8" w14:textId="77777777" w:rsidR="00A413DE" w:rsidRPr="00B672CA" w:rsidRDefault="00A413DE" w:rsidP="00A413DE">
                  <w:pPr>
                    <w:pStyle w:val="ROWTABELLA"/>
                    <w:rPr>
                      <w:color w:val="002060"/>
                    </w:rPr>
                  </w:pPr>
                  <w:r w:rsidRPr="00B672CA">
                    <w:rPr>
                      <w:color w:val="002060"/>
                    </w:rPr>
                    <w:t>(1) FUTSAL ASKL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80001E" w14:textId="77777777" w:rsidR="00A413DE" w:rsidRPr="00B672CA" w:rsidRDefault="00A413DE" w:rsidP="00A413DE">
                  <w:pPr>
                    <w:pStyle w:val="ROWTABELLA"/>
                    <w:rPr>
                      <w:color w:val="002060"/>
                    </w:rPr>
                  </w:pPr>
                  <w:r w:rsidRPr="00B672CA">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917969" w14:textId="77777777" w:rsidR="00A413DE" w:rsidRPr="00B672CA" w:rsidRDefault="00A413DE" w:rsidP="00A413DE">
                  <w:pPr>
                    <w:pStyle w:val="ROWTABELLA"/>
                    <w:jc w:val="center"/>
                    <w:rPr>
                      <w:color w:val="002060"/>
                    </w:rPr>
                  </w:pPr>
                  <w:r w:rsidRPr="00B672CA">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EB6406" w14:textId="77777777" w:rsidR="00A413DE" w:rsidRPr="00B672CA" w:rsidRDefault="00A413DE" w:rsidP="00A413DE">
                  <w:pPr>
                    <w:pStyle w:val="ROWTABELLA"/>
                    <w:jc w:val="center"/>
                    <w:rPr>
                      <w:color w:val="002060"/>
                    </w:rPr>
                  </w:pPr>
                  <w:r w:rsidRPr="00B672CA">
                    <w:rPr>
                      <w:color w:val="002060"/>
                    </w:rPr>
                    <w:t> </w:t>
                  </w:r>
                </w:p>
              </w:tc>
            </w:tr>
            <w:tr w:rsidR="00A413DE" w:rsidRPr="00B672CA" w14:paraId="01860A8B"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5DA196" w14:textId="77777777" w:rsidR="00A413DE" w:rsidRPr="00B672CA" w:rsidRDefault="00A413DE" w:rsidP="00A413DE">
                  <w:pPr>
                    <w:pStyle w:val="ROWTABELLA"/>
                    <w:rPr>
                      <w:color w:val="002060"/>
                    </w:rPr>
                  </w:pPr>
                  <w:r w:rsidRPr="00B672CA">
                    <w:rPr>
                      <w:color w:val="002060"/>
                    </w:rP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CE915" w14:textId="77777777" w:rsidR="00A413DE" w:rsidRPr="00B672CA" w:rsidRDefault="00A413DE" w:rsidP="00A413DE">
                  <w:pPr>
                    <w:pStyle w:val="ROWTABELLA"/>
                    <w:rPr>
                      <w:color w:val="002060"/>
                    </w:rPr>
                  </w:pPr>
                  <w:r w:rsidRPr="00B672CA">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6B28E" w14:textId="77777777" w:rsidR="00A413DE" w:rsidRPr="00B672CA" w:rsidRDefault="00A413DE" w:rsidP="00A413DE">
                  <w:pPr>
                    <w:pStyle w:val="ROWTABELLA"/>
                    <w:jc w:val="center"/>
                    <w:rPr>
                      <w:color w:val="002060"/>
                    </w:rPr>
                  </w:pPr>
                  <w:r w:rsidRPr="00B672CA">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0CC8F4" w14:textId="77777777" w:rsidR="00A413DE" w:rsidRPr="00B672CA" w:rsidRDefault="00A413DE" w:rsidP="00A413DE">
                  <w:pPr>
                    <w:pStyle w:val="ROWTABELLA"/>
                    <w:jc w:val="center"/>
                    <w:rPr>
                      <w:color w:val="002060"/>
                    </w:rPr>
                  </w:pPr>
                  <w:r w:rsidRPr="00B672CA">
                    <w:rPr>
                      <w:color w:val="002060"/>
                    </w:rPr>
                    <w:t> </w:t>
                  </w:r>
                </w:p>
              </w:tc>
            </w:tr>
            <w:tr w:rsidR="00A413DE" w:rsidRPr="00B672CA" w14:paraId="0B5B060B"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E4F1811" w14:textId="77777777" w:rsidR="00A413DE" w:rsidRPr="00B672CA" w:rsidRDefault="00A413DE" w:rsidP="00A413DE">
                  <w:pPr>
                    <w:pStyle w:val="ROWTABELLA"/>
                    <w:rPr>
                      <w:color w:val="002060"/>
                    </w:rPr>
                  </w:pPr>
                  <w:r w:rsidRPr="00B672CA">
                    <w:rPr>
                      <w:color w:val="002060"/>
                    </w:rPr>
                    <w:t>(1) - disputata il 22/12/2018</w:t>
                  </w:r>
                </w:p>
              </w:tc>
            </w:tr>
          </w:tbl>
          <w:p w14:paraId="3E038603" w14:textId="77777777" w:rsidR="00A413DE" w:rsidRPr="00B672CA" w:rsidRDefault="00A413DE" w:rsidP="00A413DE">
            <w:pPr>
              <w:rPr>
                <w:color w:val="002060"/>
              </w:rPr>
            </w:pPr>
          </w:p>
        </w:tc>
      </w:tr>
    </w:tbl>
    <w:p w14:paraId="2B882F0D" w14:textId="77777777" w:rsidR="00A413DE" w:rsidRPr="00B672CA" w:rsidRDefault="00A413DE" w:rsidP="00A413DE">
      <w:pPr>
        <w:pStyle w:val="breakline"/>
        <w:divId w:val="527259509"/>
        <w:rPr>
          <w:color w:val="002060"/>
        </w:rPr>
      </w:pPr>
    </w:p>
    <w:p w14:paraId="2281BCF2" w14:textId="77777777" w:rsidR="00A413DE" w:rsidRPr="00B672CA" w:rsidRDefault="00A413DE" w:rsidP="00A413DE">
      <w:pPr>
        <w:pStyle w:val="breakline"/>
        <w:divId w:val="527259509"/>
        <w:rPr>
          <w:color w:val="002060"/>
        </w:rPr>
      </w:pPr>
    </w:p>
    <w:p w14:paraId="663A64BB" w14:textId="77777777" w:rsidR="00A413DE" w:rsidRPr="00B672CA" w:rsidRDefault="00A413DE" w:rsidP="00A413DE">
      <w:pPr>
        <w:pStyle w:val="TITOLOPRINC"/>
        <w:divId w:val="527259509"/>
        <w:rPr>
          <w:color w:val="002060"/>
        </w:rPr>
      </w:pPr>
      <w:r w:rsidRPr="00B672CA">
        <w:rPr>
          <w:color w:val="002060"/>
        </w:rPr>
        <w:t>CLASSIFICA</w:t>
      </w:r>
    </w:p>
    <w:p w14:paraId="69374B73" w14:textId="77777777" w:rsidR="00A413DE" w:rsidRPr="00B672CA" w:rsidRDefault="00A413DE" w:rsidP="00A413DE">
      <w:pPr>
        <w:pStyle w:val="breakline"/>
        <w:divId w:val="527259509"/>
        <w:rPr>
          <w:color w:val="002060"/>
        </w:rPr>
      </w:pPr>
    </w:p>
    <w:p w14:paraId="09565BBD" w14:textId="77777777" w:rsidR="00A413DE" w:rsidRPr="00B672CA" w:rsidRDefault="00A413DE" w:rsidP="00A413DE">
      <w:pPr>
        <w:pStyle w:val="breakline"/>
        <w:divId w:val="527259509"/>
        <w:rPr>
          <w:color w:val="002060"/>
        </w:rPr>
      </w:pPr>
    </w:p>
    <w:p w14:paraId="510A16C9"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38FC763"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18EE8C"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415F3"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AE1BF"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C3276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AFA59"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30C1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29296"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E56FE"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C0139"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07D554" w14:textId="77777777" w:rsidR="00A413DE" w:rsidRPr="00B672CA" w:rsidRDefault="00A413DE" w:rsidP="00A413DE">
            <w:pPr>
              <w:pStyle w:val="HEADERTABELLA"/>
              <w:rPr>
                <w:color w:val="002060"/>
              </w:rPr>
            </w:pPr>
            <w:r w:rsidRPr="00B672CA">
              <w:rPr>
                <w:color w:val="002060"/>
              </w:rPr>
              <w:t>PE</w:t>
            </w:r>
          </w:p>
        </w:tc>
      </w:tr>
      <w:tr w:rsidR="00A413DE" w:rsidRPr="00B672CA" w14:paraId="7E2A0680"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E112EE" w14:textId="77777777" w:rsidR="00A413DE" w:rsidRPr="00B672CA" w:rsidRDefault="00A413DE" w:rsidP="00A413DE">
            <w:pPr>
              <w:pStyle w:val="ROWTABELLA"/>
              <w:rPr>
                <w:color w:val="002060"/>
              </w:rPr>
            </w:pPr>
            <w:r w:rsidRPr="00B672CA">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018F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99F5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33CC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E71A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B270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60293"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DADF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80ADD"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59F39" w14:textId="77777777" w:rsidR="00A413DE" w:rsidRPr="00B672CA" w:rsidRDefault="00A413DE" w:rsidP="00A413DE">
            <w:pPr>
              <w:pStyle w:val="ROWTABELLA"/>
              <w:jc w:val="center"/>
              <w:rPr>
                <w:color w:val="002060"/>
              </w:rPr>
            </w:pPr>
            <w:r w:rsidRPr="00B672CA">
              <w:rPr>
                <w:color w:val="002060"/>
              </w:rPr>
              <w:t>0</w:t>
            </w:r>
          </w:p>
        </w:tc>
      </w:tr>
      <w:tr w:rsidR="00A413DE" w:rsidRPr="00B672CA" w14:paraId="3C5A2BF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485091" w14:textId="77777777" w:rsidR="00A413DE" w:rsidRPr="00B672CA" w:rsidRDefault="00A413DE" w:rsidP="00A413DE">
            <w:pPr>
              <w:pStyle w:val="ROWTABELLA"/>
              <w:rPr>
                <w:color w:val="002060"/>
              </w:rPr>
            </w:pPr>
            <w:r w:rsidRPr="00B672CA">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78C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617C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B542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8701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0785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4BF73"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17A9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D3B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1A816" w14:textId="77777777" w:rsidR="00A413DE" w:rsidRPr="00B672CA" w:rsidRDefault="00A413DE" w:rsidP="00A413DE">
            <w:pPr>
              <w:pStyle w:val="ROWTABELLA"/>
              <w:jc w:val="center"/>
              <w:rPr>
                <w:color w:val="002060"/>
              </w:rPr>
            </w:pPr>
            <w:r w:rsidRPr="00B672CA">
              <w:rPr>
                <w:color w:val="002060"/>
              </w:rPr>
              <w:t>0</w:t>
            </w:r>
          </w:p>
        </w:tc>
      </w:tr>
      <w:tr w:rsidR="00A413DE" w:rsidRPr="00B672CA" w14:paraId="7183C13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553948" w14:textId="77777777" w:rsidR="00A413DE" w:rsidRPr="00B672CA" w:rsidRDefault="00A413DE" w:rsidP="00A413DE">
            <w:pPr>
              <w:pStyle w:val="ROWTABELLA"/>
              <w:rPr>
                <w:color w:val="002060"/>
              </w:rPr>
            </w:pPr>
            <w:r w:rsidRPr="00B672CA">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372D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9B3B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F645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A468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0CE2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C7CD"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7DE6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D35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5950B" w14:textId="77777777" w:rsidR="00A413DE" w:rsidRPr="00B672CA" w:rsidRDefault="00A413DE" w:rsidP="00A413DE">
            <w:pPr>
              <w:pStyle w:val="ROWTABELLA"/>
              <w:jc w:val="center"/>
              <w:rPr>
                <w:color w:val="002060"/>
              </w:rPr>
            </w:pPr>
            <w:r w:rsidRPr="00B672CA">
              <w:rPr>
                <w:color w:val="002060"/>
              </w:rPr>
              <w:t>0</w:t>
            </w:r>
          </w:p>
        </w:tc>
      </w:tr>
      <w:tr w:rsidR="00A413DE" w:rsidRPr="00B672CA" w14:paraId="0F6D3DA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7CB8B" w14:textId="77777777" w:rsidR="00A413DE" w:rsidRPr="00B672CA" w:rsidRDefault="00A413DE" w:rsidP="00A413DE">
            <w:pPr>
              <w:pStyle w:val="ROWTABELLA"/>
              <w:rPr>
                <w:color w:val="002060"/>
              </w:rPr>
            </w:pPr>
            <w:r w:rsidRPr="00B672CA">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883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5A71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8FA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28B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F8E9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EBDA1"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DA3D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3BE4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7B310" w14:textId="77777777" w:rsidR="00A413DE" w:rsidRPr="00B672CA" w:rsidRDefault="00A413DE" w:rsidP="00A413DE">
            <w:pPr>
              <w:pStyle w:val="ROWTABELLA"/>
              <w:jc w:val="center"/>
              <w:rPr>
                <w:color w:val="002060"/>
              </w:rPr>
            </w:pPr>
            <w:r w:rsidRPr="00B672CA">
              <w:rPr>
                <w:color w:val="002060"/>
              </w:rPr>
              <w:t>0</w:t>
            </w:r>
          </w:p>
        </w:tc>
      </w:tr>
      <w:tr w:rsidR="00A413DE" w:rsidRPr="00B672CA" w14:paraId="3CBBA62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E355DB" w14:textId="77777777" w:rsidR="00A413DE" w:rsidRPr="00B672CA" w:rsidRDefault="00A413DE" w:rsidP="00A413DE">
            <w:pPr>
              <w:pStyle w:val="ROWTABELLA"/>
              <w:rPr>
                <w:color w:val="002060"/>
              </w:rPr>
            </w:pPr>
            <w:r w:rsidRPr="00B672CA">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1AE1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17C9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619A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20EB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BDC3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C4AB4"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AA69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E35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BBE98" w14:textId="77777777" w:rsidR="00A413DE" w:rsidRPr="00B672CA" w:rsidRDefault="00A413DE" w:rsidP="00A413DE">
            <w:pPr>
              <w:pStyle w:val="ROWTABELLA"/>
              <w:jc w:val="center"/>
              <w:rPr>
                <w:color w:val="002060"/>
              </w:rPr>
            </w:pPr>
            <w:r w:rsidRPr="00B672CA">
              <w:rPr>
                <w:color w:val="002060"/>
              </w:rPr>
              <w:t>0</w:t>
            </w:r>
          </w:p>
        </w:tc>
      </w:tr>
      <w:tr w:rsidR="00A413DE" w:rsidRPr="00B672CA" w14:paraId="419A55B6"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E23DAD" w14:textId="77777777" w:rsidR="00A413DE" w:rsidRPr="005E1E73" w:rsidRDefault="00A413DE" w:rsidP="00A413DE">
            <w:pPr>
              <w:pStyle w:val="ROWTABELLA"/>
              <w:rPr>
                <w:color w:val="002060"/>
                <w:lang w:val="en-US"/>
              </w:rPr>
            </w:pPr>
            <w:r w:rsidRPr="005E1E73">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4D3F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4747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4A2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B7F0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486D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6679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FB74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7394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DE0E9" w14:textId="77777777" w:rsidR="00A413DE" w:rsidRPr="00B672CA" w:rsidRDefault="00A413DE" w:rsidP="00A413DE">
            <w:pPr>
              <w:pStyle w:val="ROWTABELLA"/>
              <w:jc w:val="center"/>
              <w:rPr>
                <w:color w:val="002060"/>
              </w:rPr>
            </w:pPr>
            <w:r w:rsidRPr="00B672CA">
              <w:rPr>
                <w:color w:val="002060"/>
              </w:rPr>
              <w:t>0</w:t>
            </w:r>
          </w:p>
        </w:tc>
      </w:tr>
    </w:tbl>
    <w:p w14:paraId="58D705C0" w14:textId="77777777" w:rsidR="00A413DE" w:rsidRPr="00B672CA" w:rsidRDefault="00A413DE" w:rsidP="00A413DE">
      <w:pPr>
        <w:pStyle w:val="breakline"/>
        <w:divId w:val="527259509"/>
        <w:rPr>
          <w:color w:val="002060"/>
        </w:rPr>
      </w:pPr>
    </w:p>
    <w:p w14:paraId="4C048066" w14:textId="77777777" w:rsidR="00A413DE" w:rsidRPr="00B672CA" w:rsidRDefault="00A413DE" w:rsidP="00A413DE">
      <w:pPr>
        <w:pStyle w:val="breakline"/>
        <w:divId w:val="527259509"/>
        <w:rPr>
          <w:color w:val="002060"/>
        </w:rPr>
      </w:pPr>
    </w:p>
    <w:p w14:paraId="63BEA73D"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8FF8DC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22B55D"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48155"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27DD5"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123A0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A17A7"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A6970"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BCC9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5CEE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00195"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79A6C4" w14:textId="77777777" w:rsidR="00A413DE" w:rsidRPr="00B672CA" w:rsidRDefault="00A413DE" w:rsidP="00A413DE">
            <w:pPr>
              <w:pStyle w:val="HEADERTABELLA"/>
              <w:rPr>
                <w:color w:val="002060"/>
              </w:rPr>
            </w:pPr>
            <w:r w:rsidRPr="00B672CA">
              <w:rPr>
                <w:color w:val="002060"/>
              </w:rPr>
              <w:t>PE</w:t>
            </w:r>
          </w:p>
        </w:tc>
      </w:tr>
      <w:tr w:rsidR="00A413DE" w:rsidRPr="00B672CA" w14:paraId="38898F92"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EF3707" w14:textId="77777777" w:rsidR="00A413DE" w:rsidRPr="00B672CA" w:rsidRDefault="00A413DE" w:rsidP="00A413DE">
            <w:pPr>
              <w:pStyle w:val="ROWTABELLA"/>
              <w:rPr>
                <w:color w:val="002060"/>
              </w:rPr>
            </w:pPr>
            <w:r w:rsidRPr="00B672CA">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EEDAC"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0A9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2B2E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593C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2B6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5716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BC42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0AFD5"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669E6" w14:textId="77777777" w:rsidR="00A413DE" w:rsidRPr="00B672CA" w:rsidRDefault="00A413DE" w:rsidP="00A413DE">
            <w:pPr>
              <w:pStyle w:val="ROWTABELLA"/>
              <w:jc w:val="center"/>
              <w:rPr>
                <w:color w:val="002060"/>
              </w:rPr>
            </w:pPr>
            <w:r w:rsidRPr="00B672CA">
              <w:rPr>
                <w:color w:val="002060"/>
              </w:rPr>
              <w:t>0</w:t>
            </w:r>
          </w:p>
        </w:tc>
      </w:tr>
      <w:tr w:rsidR="00A413DE" w:rsidRPr="00B672CA" w14:paraId="61F832B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55A6FD" w14:textId="77777777" w:rsidR="00A413DE" w:rsidRPr="00B672CA" w:rsidRDefault="00A413DE" w:rsidP="00A413DE">
            <w:pPr>
              <w:pStyle w:val="ROWTABELLA"/>
              <w:rPr>
                <w:color w:val="002060"/>
              </w:rPr>
            </w:pPr>
            <w:r w:rsidRPr="00B672CA">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3EE4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A219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7965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F64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D1EE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7C50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DBAF1"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9618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F57CE" w14:textId="77777777" w:rsidR="00A413DE" w:rsidRPr="00B672CA" w:rsidRDefault="00A413DE" w:rsidP="00A413DE">
            <w:pPr>
              <w:pStyle w:val="ROWTABELLA"/>
              <w:jc w:val="center"/>
              <w:rPr>
                <w:color w:val="002060"/>
              </w:rPr>
            </w:pPr>
            <w:r w:rsidRPr="00B672CA">
              <w:rPr>
                <w:color w:val="002060"/>
              </w:rPr>
              <w:t>0</w:t>
            </w:r>
          </w:p>
        </w:tc>
      </w:tr>
      <w:tr w:rsidR="00A413DE" w:rsidRPr="00B672CA" w14:paraId="10D22EC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BE1E6D" w14:textId="77777777" w:rsidR="00A413DE" w:rsidRPr="005E1E73" w:rsidRDefault="00A413DE" w:rsidP="00A413DE">
            <w:pPr>
              <w:pStyle w:val="ROWTABELLA"/>
              <w:rPr>
                <w:color w:val="002060"/>
                <w:lang w:val="en-US"/>
              </w:rPr>
            </w:pPr>
            <w:r w:rsidRPr="005E1E73">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1F8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32CC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90F9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7795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802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0376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B652E"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576F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1D917" w14:textId="77777777" w:rsidR="00A413DE" w:rsidRPr="00B672CA" w:rsidRDefault="00A413DE" w:rsidP="00A413DE">
            <w:pPr>
              <w:pStyle w:val="ROWTABELLA"/>
              <w:jc w:val="center"/>
              <w:rPr>
                <w:color w:val="002060"/>
              </w:rPr>
            </w:pPr>
            <w:r w:rsidRPr="00B672CA">
              <w:rPr>
                <w:color w:val="002060"/>
              </w:rPr>
              <w:t>0</w:t>
            </w:r>
          </w:p>
        </w:tc>
      </w:tr>
      <w:tr w:rsidR="00A413DE" w:rsidRPr="00B672CA" w14:paraId="0DA8F42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58956D" w14:textId="77777777" w:rsidR="00A413DE" w:rsidRPr="00B672CA" w:rsidRDefault="00A413DE" w:rsidP="00A413DE">
            <w:pPr>
              <w:pStyle w:val="ROWTABELLA"/>
              <w:rPr>
                <w:color w:val="002060"/>
              </w:rPr>
            </w:pPr>
            <w:r w:rsidRPr="00B672CA">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9655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1A64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4CC4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EB65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6C21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0979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44E47"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BCC2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34C74" w14:textId="77777777" w:rsidR="00A413DE" w:rsidRPr="00B672CA" w:rsidRDefault="00A413DE" w:rsidP="00A413DE">
            <w:pPr>
              <w:pStyle w:val="ROWTABELLA"/>
              <w:jc w:val="center"/>
              <w:rPr>
                <w:color w:val="002060"/>
              </w:rPr>
            </w:pPr>
            <w:r w:rsidRPr="00B672CA">
              <w:rPr>
                <w:color w:val="002060"/>
              </w:rPr>
              <w:t>0</w:t>
            </w:r>
          </w:p>
        </w:tc>
      </w:tr>
      <w:tr w:rsidR="00A413DE" w:rsidRPr="00B672CA" w14:paraId="1B9C69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AB593B"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AF6D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57B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EF25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481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D49F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C14D4"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7B90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2C56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BA1D7" w14:textId="77777777" w:rsidR="00A413DE" w:rsidRPr="00B672CA" w:rsidRDefault="00A413DE" w:rsidP="00A413DE">
            <w:pPr>
              <w:pStyle w:val="ROWTABELLA"/>
              <w:jc w:val="center"/>
              <w:rPr>
                <w:color w:val="002060"/>
              </w:rPr>
            </w:pPr>
            <w:r w:rsidRPr="00B672CA">
              <w:rPr>
                <w:color w:val="002060"/>
              </w:rPr>
              <w:t>0</w:t>
            </w:r>
          </w:p>
        </w:tc>
      </w:tr>
      <w:tr w:rsidR="00A413DE" w:rsidRPr="00B672CA" w14:paraId="5579F1AA"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7BECC4" w14:textId="77777777" w:rsidR="00A413DE" w:rsidRPr="00B672CA" w:rsidRDefault="00A413DE" w:rsidP="00A413DE">
            <w:pPr>
              <w:pStyle w:val="ROWTABELLA"/>
              <w:rPr>
                <w:color w:val="002060"/>
              </w:rPr>
            </w:pPr>
            <w:r w:rsidRPr="00B672CA">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6F9F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302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05E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E4A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1500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8241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D5062"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1AB2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EB746" w14:textId="77777777" w:rsidR="00A413DE" w:rsidRPr="00B672CA" w:rsidRDefault="00A413DE" w:rsidP="00A413DE">
            <w:pPr>
              <w:pStyle w:val="ROWTABELLA"/>
              <w:jc w:val="center"/>
              <w:rPr>
                <w:color w:val="002060"/>
              </w:rPr>
            </w:pPr>
            <w:r w:rsidRPr="00B672CA">
              <w:rPr>
                <w:color w:val="002060"/>
              </w:rPr>
              <w:t>0</w:t>
            </w:r>
          </w:p>
        </w:tc>
      </w:tr>
    </w:tbl>
    <w:p w14:paraId="4238DCB3" w14:textId="77777777" w:rsidR="00A413DE" w:rsidRPr="00B672CA" w:rsidRDefault="00A413DE" w:rsidP="00A413DE">
      <w:pPr>
        <w:pStyle w:val="breakline"/>
        <w:divId w:val="527259509"/>
        <w:rPr>
          <w:color w:val="002060"/>
        </w:rPr>
      </w:pPr>
    </w:p>
    <w:p w14:paraId="1A77A5FB" w14:textId="77777777" w:rsidR="00A413DE" w:rsidRPr="00B672CA" w:rsidRDefault="00A413DE" w:rsidP="00A413DE">
      <w:pPr>
        <w:pStyle w:val="breakline"/>
        <w:divId w:val="527259509"/>
        <w:rPr>
          <w:color w:val="002060"/>
        </w:rPr>
      </w:pPr>
    </w:p>
    <w:p w14:paraId="7B2757AF"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CCF0EB7"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5BDC0C"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57B6B"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2CA784"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33F4D"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070B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04318"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8AAEC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112CB"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AB630"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C0B01" w14:textId="77777777" w:rsidR="00A413DE" w:rsidRPr="00B672CA" w:rsidRDefault="00A413DE" w:rsidP="00A413DE">
            <w:pPr>
              <w:pStyle w:val="HEADERTABELLA"/>
              <w:rPr>
                <w:color w:val="002060"/>
              </w:rPr>
            </w:pPr>
            <w:r w:rsidRPr="00B672CA">
              <w:rPr>
                <w:color w:val="002060"/>
              </w:rPr>
              <w:t>PE</w:t>
            </w:r>
          </w:p>
        </w:tc>
      </w:tr>
      <w:tr w:rsidR="00A413DE" w:rsidRPr="00B672CA" w14:paraId="06D4673B"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7444F0"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5AFCF"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6858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D19A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F044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4BA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42AC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AD3F1"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17361"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43E3C" w14:textId="77777777" w:rsidR="00A413DE" w:rsidRPr="00B672CA" w:rsidRDefault="00A413DE" w:rsidP="00A413DE">
            <w:pPr>
              <w:pStyle w:val="ROWTABELLA"/>
              <w:jc w:val="center"/>
              <w:rPr>
                <w:color w:val="002060"/>
              </w:rPr>
            </w:pPr>
            <w:r w:rsidRPr="00B672CA">
              <w:rPr>
                <w:color w:val="002060"/>
              </w:rPr>
              <w:t>0</w:t>
            </w:r>
          </w:p>
        </w:tc>
      </w:tr>
      <w:tr w:rsidR="00A413DE" w:rsidRPr="00B672CA" w14:paraId="7563ED8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88F756" w14:textId="77777777" w:rsidR="00A413DE" w:rsidRPr="005E1E73" w:rsidRDefault="00A413DE" w:rsidP="00A413DE">
            <w:pPr>
              <w:pStyle w:val="ROWTABELLA"/>
              <w:rPr>
                <w:color w:val="002060"/>
                <w:lang w:val="en-US"/>
              </w:rPr>
            </w:pPr>
            <w:r w:rsidRPr="005E1E73">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55ADC"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B81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D0501"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5CCE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3B0E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79EE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9160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0121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EC7A" w14:textId="77777777" w:rsidR="00A413DE" w:rsidRPr="00B672CA" w:rsidRDefault="00A413DE" w:rsidP="00A413DE">
            <w:pPr>
              <w:pStyle w:val="ROWTABELLA"/>
              <w:jc w:val="center"/>
              <w:rPr>
                <w:color w:val="002060"/>
              </w:rPr>
            </w:pPr>
            <w:r w:rsidRPr="00B672CA">
              <w:rPr>
                <w:color w:val="002060"/>
              </w:rPr>
              <w:t>0</w:t>
            </w:r>
          </w:p>
        </w:tc>
      </w:tr>
      <w:tr w:rsidR="00A413DE" w:rsidRPr="00B672CA" w14:paraId="78E8353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9BE20F" w14:textId="77777777" w:rsidR="00A413DE" w:rsidRPr="00B672CA" w:rsidRDefault="00A413DE" w:rsidP="00A413DE">
            <w:pPr>
              <w:pStyle w:val="ROWTABELLA"/>
              <w:rPr>
                <w:color w:val="002060"/>
              </w:rPr>
            </w:pPr>
            <w:r w:rsidRPr="00B672CA">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C0BB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AB3D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0DB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4A0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0C14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3C9E9" w14:textId="77777777" w:rsidR="00A413DE" w:rsidRPr="00B672CA" w:rsidRDefault="00A413DE" w:rsidP="00A413DE">
            <w:pPr>
              <w:pStyle w:val="ROWTABELLA"/>
              <w:jc w:val="center"/>
              <w:rPr>
                <w:color w:val="002060"/>
              </w:rPr>
            </w:pPr>
            <w:r w:rsidRPr="00B672C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5D912"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550D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A547D" w14:textId="77777777" w:rsidR="00A413DE" w:rsidRPr="00B672CA" w:rsidRDefault="00A413DE" w:rsidP="00A413DE">
            <w:pPr>
              <w:pStyle w:val="ROWTABELLA"/>
              <w:jc w:val="center"/>
              <w:rPr>
                <w:color w:val="002060"/>
              </w:rPr>
            </w:pPr>
            <w:r w:rsidRPr="00B672CA">
              <w:rPr>
                <w:color w:val="002060"/>
              </w:rPr>
              <w:t>0</w:t>
            </w:r>
          </w:p>
        </w:tc>
      </w:tr>
      <w:tr w:rsidR="00A413DE" w:rsidRPr="00B672CA" w14:paraId="276C7B0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4DADAE" w14:textId="77777777" w:rsidR="00A413DE" w:rsidRPr="005E1E73" w:rsidRDefault="00A413DE" w:rsidP="00A413DE">
            <w:pPr>
              <w:pStyle w:val="ROWTABELLA"/>
              <w:rPr>
                <w:color w:val="002060"/>
                <w:lang w:val="en-US"/>
              </w:rPr>
            </w:pPr>
            <w:r w:rsidRPr="005E1E73">
              <w:rPr>
                <w:color w:val="002060"/>
                <w:lang w:val="en-US"/>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CE96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3756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CC25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88B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AA0A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30E3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67B5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6037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067D8" w14:textId="77777777" w:rsidR="00A413DE" w:rsidRPr="00B672CA" w:rsidRDefault="00A413DE" w:rsidP="00A413DE">
            <w:pPr>
              <w:pStyle w:val="ROWTABELLA"/>
              <w:jc w:val="center"/>
              <w:rPr>
                <w:color w:val="002060"/>
              </w:rPr>
            </w:pPr>
            <w:r w:rsidRPr="00B672CA">
              <w:rPr>
                <w:color w:val="002060"/>
              </w:rPr>
              <w:t>0</w:t>
            </w:r>
          </w:p>
        </w:tc>
      </w:tr>
      <w:tr w:rsidR="00A413DE" w:rsidRPr="00B672CA" w14:paraId="3CDB84F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B764F4"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8A6B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10F5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6CB1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ABB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09E2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FC78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6ACC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E6E2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4F302" w14:textId="77777777" w:rsidR="00A413DE" w:rsidRPr="00B672CA" w:rsidRDefault="00A413DE" w:rsidP="00A413DE">
            <w:pPr>
              <w:pStyle w:val="ROWTABELLA"/>
              <w:jc w:val="center"/>
              <w:rPr>
                <w:color w:val="002060"/>
              </w:rPr>
            </w:pPr>
            <w:r w:rsidRPr="00B672CA">
              <w:rPr>
                <w:color w:val="002060"/>
              </w:rPr>
              <w:t>0</w:t>
            </w:r>
          </w:p>
        </w:tc>
      </w:tr>
      <w:tr w:rsidR="00A413DE" w:rsidRPr="00B672CA" w14:paraId="0055774D"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87FCFF" w14:textId="77777777" w:rsidR="00A413DE" w:rsidRPr="00B672CA" w:rsidRDefault="00A413DE" w:rsidP="00A413DE">
            <w:pPr>
              <w:pStyle w:val="ROWTABELLA"/>
              <w:rPr>
                <w:color w:val="002060"/>
              </w:rPr>
            </w:pPr>
            <w:r w:rsidRPr="00B672CA">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1AE9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466B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4943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66B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5BB9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AA95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158A" w14:textId="77777777" w:rsidR="00A413DE" w:rsidRPr="00B672CA" w:rsidRDefault="00A413DE" w:rsidP="00A413DE">
            <w:pPr>
              <w:pStyle w:val="ROWTABELLA"/>
              <w:jc w:val="center"/>
              <w:rPr>
                <w:color w:val="002060"/>
              </w:rPr>
            </w:pPr>
            <w:r w:rsidRPr="00B672C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D20CF"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0583A" w14:textId="77777777" w:rsidR="00A413DE" w:rsidRPr="00B672CA" w:rsidRDefault="00A413DE" w:rsidP="00A413DE">
            <w:pPr>
              <w:pStyle w:val="ROWTABELLA"/>
              <w:jc w:val="center"/>
              <w:rPr>
                <w:color w:val="002060"/>
              </w:rPr>
            </w:pPr>
            <w:r w:rsidRPr="00B672CA">
              <w:rPr>
                <w:color w:val="002060"/>
              </w:rPr>
              <w:t>0</w:t>
            </w:r>
          </w:p>
        </w:tc>
      </w:tr>
    </w:tbl>
    <w:p w14:paraId="69CE6A5C" w14:textId="77777777" w:rsidR="00A413DE" w:rsidRPr="00B672CA" w:rsidRDefault="00A413DE" w:rsidP="00A413DE">
      <w:pPr>
        <w:pStyle w:val="breakline"/>
        <w:divId w:val="527259509"/>
        <w:rPr>
          <w:color w:val="002060"/>
        </w:rPr>
      </w:pPr>
    </w:p>
    <w:p w14:paraId="2ED33DC4" w14:textId="77777777" w:rsidR="00A413DE" w:rsidRPr="00B672CA" w:rsidRDefault="00A413DE" w:rsidP="00A413DE">
      <w:pPr>
        <w:pStyle w:val="TITOLOPRINC"/>
        <w:divId w:val="527259509"/>
        <w:rPr>
          <w:color w:val="002060"/>
        </w:rPr>
      </w:pPr>
      <w:r>
        <w:rPr>
          <w:color w:val="002060"/>
        </w:rPr>
        <w:t>PROGRAMMA GARE</w:t>
      </w:r>
    </w:p>
    <w:p w14:paraId="78F5511B" w14:textId="77777777" w:rsidR="00A413DE" w:rsidRPr="00F6038C" w:rsidRDefault="00A413DE" w:rsidP="00A413DE">
      <w:pPr>
        <w:pStyle w:val="SOTTOTITOLOCAMPIONATO1"/>
        <w:divId w:val="527259509"/>
        <w:rPr>
          <w:color w:val="002060"/>
        </w:rPr>
      </w:pPr>
      <w:r w:rsidRPr="00F6038C">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42F0D12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56EE5"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C2B38"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42F010"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00853C"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40617"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AA281"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91C56"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03C1B921"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95A58F" w14:textId="77777777" w:rsidR="00A413DE" w:rsidRPr="00F6038C" w:rsidRDefault="00A413DE" w:rsidP="00A413DE">
            <w:pPr>
              <w:pStyle w:val="ROWTABELLA"/>
              <w:rPr>
                <w:color w:val="002060"/>
              </w:rPr>
            </w:pPr>
            <w:r w:rsidRPr="00F6038C">
              <w:rPr>
                <w:color w:val="002060"/>
              </w:rPr>
              <w:t>DORICA ANUR</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FD1C3E" w14:textId="77777777" w:rsidR="00A413DE" w:rsidRPr="00F6038C" w:rsidRDefault="00A413DE" w:rsidP="00A413DE">
            <w:pPr>
              <w:pStyle w:val="ROWTABELLA"/>
              <w:rPr>
                <w:color w:val="002060"/>
              </w:rPr>
            </w:pPr>
            <w:r w:rsidRPr="00F6038C">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314054"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7DAD23" w14:textId="77777777" w:rsidR="00A413DE" w:rsidRPr="00F6038C" w:rsidRDefault="00A413DE" w:rsidP="00A413DE">
            <w:pPr>
              <w:pStyle w:val="ROWTABELLA"/>
              <w:rPr>
                <w:color w:val="002060"/>
              </w:rPr>
            </w:pPr>
            <w:r w:rsidRPr="00F6038C">
              <w:rPr>
                <w:color w:val="002060"/>
              </w:rPr>
              <w:t>08/01/2019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67CA4B"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C86A06"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984CA9" w14:textId="77777777" w:rsidR="00A413DE" w:rsidRPr="00F6038C" w:rsidRDefault="00A413DE" w:rsidP="00A413DE">
            <w:pPr>
              <w:pStyle w:val="ROWTABELLA"/>
              <w:rPr>
                <w:color w:val="002060"/>
              </w:rPr>
            </w:pPr>
            <w:r w:rsidRPr="00F6038C">
              <w:rPr>
                <w:color w:val="002060"/>
              </w:rPr>
              <w:t>VIA MONTEPELAGO</w:t>
            </w:r>
          </w:p>
        </w:tc>
      </w:tr>
    </w:tbl>
    <w:p w14:paraId="39E7D046" w14:textId="77777777" w:rsidR="00A413DE" w:rsidRPr="00F6038C" w:rsidRDefault="00A413DE" w:rsidP="00A413DE">
      <w:pPr>
        <w:pStyle w:val="breakline"/>
        <w:divId w:val="527259509"/>
        <w:rPr>
          <w:color w:val="002060"/>
        </w:rPr>
      </w:pPr>
    </w:p>
    <w:p w14:paraId="0D2DEA7E" w14:textId="77777777" w:rsidR="00A413DE" w:rsidRPr="00F6038C" w:rsidRDefault="00A413DE" w:rsidP="00A413DE">
      <w:pPr>
        <w:pStyle w:val="breakline"/>
        <w:divId w:val="527259509"/>
        <w:rPr>
          <w:color w:val="002060"/>
        </w:rPr>
      </w:pPr>
    </w:p>
    <w:p w14:paraId="3589AE2E" w14:textId="77777777" w:rsidR="00A413DE" w:rsidRPr="00F6038C" w:rsidRDefault="00A413DE" w:rsidP="00A413DE">
      <w:pPr>
        <w:pStyle w:val="breakline"/>
        <w:divId w:val="527259509"/>
        <w:rPr>
          <w:color w:val="002060"/>
        </w:rPr>
      </w:pPr>
    </w:p>
    <w:p w14:paraId="7DEBDC58" w14:textId="77777777" w:rsidR="00A413DE" w:rsidRPr="00F6038C" w:rsidRDefault="00A413DE" w:rsidP="00A413DE">
      <w:pPr>
        <w:pStyle w:val="SOTTOTITOLOCAMPIONATO1"/>
        <w:divId w:val="527259509"/>
        <w:rPr>
          <w:color w:val="002060"/>
        </w:rPr>
      </w:pPr>
      <w:r w:rsidRPr="00F6038C">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A413DE" w:rsidRPr="00F6038C" w14:paraId="7578DB12"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120AA"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F0DF8"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C7D8BC"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25EAA"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68CB4"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0B36D"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034DC"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0F81076"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8794B2F" w14:textId="77777777" w:rsidR="00A413DE" w:rsidRPr="00F6038C" w:rsidRDefault="00A413DE" w:rsidP="00A413DE">
            <w:pPr>
              <w:pStyle w:val="ROWTABELLA"/>
              <w:rPr>
                <w:color w:val="002060"/>
              </w:rPr>
            </w:pPr>
            <w:r w:rsidRPr="00F6038C">
              <w:rPr>
                <w:color w:val="002060"/>
              </w:rPr>
              <w:t>ATL URBINO C5 1999</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46177A" w14:textId="77777777" w:rsidR="00A413DE" w:rsidRPr="00F6038C" w:rsidRDefault="00A413DE" w:rsidP="00A413DE">
            <w:pPr>
              <w:pStyle w:val="ROWTABELLA"/>
              <w:rPr>
                <w:color w:val="002060"/>
              </w:rPr>
            </w:pPr>
            <w:r w:rsidRPr="00F6038C">
              <w:rPr>
                <w:color w:val="002060"/>
              </w:rPr>
              <w:t>HELVIA RECINA FUTSAL RECA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FF6F26"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57D7C0" w14:textId="77777777" w:rsidR="00A413DE" w:rsidRPr="00F6038C" w:rsidRDefault="00A413DE" w:rsidP="00A413DE">
            <w:pPr>
              <w:pStyle w:val="ROWTABELLA"/>
              <w:rPr>
                <w:color w:val="002060"/>
              </w:rPr>
            </w:pPr>
            <w:r w:rsidRPr="00F6038C">
              <w:rPr>
                <w:color w:val="002060"/>
              </w:rPr>
              <w:t>10/01/2019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FCBD83" w14:textId="77777777" w:rsidR="00A413DE" w:rsidRPr="00F6038C" w:rsidRDefault="00A413DE" w:rsidP="00A413DE">
            <w:pPr>
              <w:pStyle w:val="ROWTABELLA"/>
              <w:rPr>
                <w:color w:val="002060"/>
              </w:rPr>
            </w:pPr>
            <w:r w:rsidRPr="00F6038C">
              <w:rPr>
                <w:color w:val="002060"/>
              </w:rPr>
              <w:t>PALESTRA SC.EL.M.L.PATRIZI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FF1F7C" w14:textId="77777777" w:rsidR="00A413DE" w:rsidRPr="00F6038C" w:rsidRDefault="00A413DE" w:rsidP="00A413DE">
            <w:pPr>
              <w:pStyle w:val="ROWTABELLA"/>
              <w:rPr>
                <w:color w:val="002060"/>
              </w:rPr>
            </w:pPr>
            <w:r w:rsidRPr="00F6038C">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67AA2C" w14:textId="77777777" w:rsidR="00A413DE" w:rsidRPr="00F6038C" w:rsidRDefault="00A413DE" w:rsidP="00A413DE">
            <w:pPr>
              <w:pStyle w:val="ROWTABELLA"/>
              <w:rPr>
                <w:color w:val="002060"/>
              </w:rPr>
            </w:pPr>
            <w:r w:rsidRPr="00F6038C">
              <w:rPr>
                <w:color w:val="002060"/>
              </w:rPr>
              <w:t>VIA ALDO MORO-AREA MTL.6</w:t>
            </w:r>
          </w:p>
        </w:tc>
      </w:tr>
    </w:tbl>
    <w:p w14:paraId="679C345D" w14:textId="77777777" w:rsidR="00A413DE" w:rsidRPr="00F6038C" w:rsidRDefault="00A413DE" w:rsidP="00A413DE">
      <w:pPr>
        <w:pStyle w:val="breakline"/>
        <w:divId w:val="527259509"/>
        <w:rPr>
          <w:color w:val="002060"/>
        </w:rPr>
      </w:pPr>
    </w:p>
    <w:p w14:paraId="6E91C825" w14:textId="77777777" w:rsidR="00A413DE" w:rsidRPr="00F6038C" w:rsidRDefault="00A413DE" w:rsidP="00A413DE">
      <w:pPr>
        <w:pStyle w:val="breakline"/>
        <w:divId w:val="527259509"/>
        <w:rPr>
          <w:color w:val="002060"/>
        </w:rPr>
      </w:pPr>
    </w:p>
    <w:p w14:paraId="69B83703" w14:textId="77777777" w:rsidR="00A413DE" w:rsidRPr="00F6038C" w:rsidRDefault="00A413DE" w:rsidP="00A413DE">
      <w:pPr>
        <w:pStyle w:val="breakline"/>
        <w:divId w:val="527259509"/>
        <w:rPr>
          <w:color w:val="002060"/>
        </w:rPr>
      </w:pPr>
    </w:p>
    <w:p w14:paraId="5B236CCB" w14:textId="77777777" w:rsidR="00A413DE" w:rsidRPr="00F6038C" w:rsidRDefault="00A413DE" w:rsidP="00A413DE">
      <w:pPr>
        <w:pStyle w:val="SOTTOTITOLOCAMPIONATO1"/>
        <w:divId w:val="527259509"/>
        <w:rPr>
          <w:color w:val="002060"/>
        </w:rPr>
      </w:pPr>
      <w:r w:rsidRPr="00F6038C">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A413DE" w:rsidRPr="00F6038C" w14:paraId="7299B88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18780"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83EF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E3B715"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3936B"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6B5434"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8A0AAF"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C8B378"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4EF23C6F"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E497DF2"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717179" w14:textId="77777777" w:rsidR="00A413DE" w:rsidRPr="00F6038C" w:rsidRDefault="00A413DE" w:rsidP="00A413DE">
            <w:pPr>
              <w:pStyle w:val="ROWTABELLA"/>
              <w:rPr>
                <w:color w:val="002060"/>
              </w:rPr>
            </w:pPr>
            <w:r w:rsidRPr="00F6038C">
              <w:rPr>
                <w:color w:val="002060"/>
              </w:rPr>
              <w:t>U.MANDOLESI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1B1083"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555E76" w14:textId="77777777" w:rsidR="00A413DE" w:rsidRPr="00F6038C" w:rsidRDefault="00A413DE" w:rsidP="00A413DE">
            <w:pPr>
              <w:pStyle w:val="ROWTABELLA"/>
              <w:rPr>
                <w:color w:val="002060"/>
              </w:rPr>
            </w:pPr>
            <w:r w:rsidRPr="00F6038C">
              <w:rPr>
                <w:color w:val="002060"/>
              </w:rPr>
              <w:t>05/01/2019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15ABDD" w14:textId="77777777" w:rsidR="00A413DE" w:rsidRPr="00F6038C" w:rsidRDefault="00A413DE" w:rsidP="00A413DE">
            <w:pPr>
              <w:pStyle w:val="ROWTABELLA"/>
              <w:rPr>
                <w:color w:val="002060"/>
              </w:rPr>
            </w:pPr>
            <w:r w:rsidRPr="00F6038C">
              <w:rPr>
                <w:color w:val="002060"/>
              </w:rP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6EEC58" w14:textId="77777777" w:rsidR="00A413DE" w:rsidRPr="00F6038C" w:rsidRDefault="00A413DE" w:rsidP="00A413DE">
            <w:pPr>
              <w:pStyle w:val="ROWTABELLA"/>
              <w:rPr>
                <w:color w:val="002060"/>
              </w:rPr>
            </w:pPr>
            <w:r w:rsidRPr="00F6038C">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6DA224" w14:textId="77777777" w:rsidR="00A413DE" w:rsidRPr="00F6038C" w:rsidRDefault="00A413DE" w:rsidP="00A413DE">
            <w:pPr>
              <w:pStyle w:val="ROWTABELLA"/>
              <w:rPr>
                <w:color w:val="002060"/>
              </w:rPr>
            </w:pPr>
            <w:r w:rsidRPr="00F6038C">
              <w:rPr>
                <w:color w:val="002060"/>
              </w:rPr>
              <w:t>VIA DELL IRIS</w:t>
            </w:r>
          </w:p>
        </w:tc>
      </w:tr>
    </w:tbl>
    <w:p w14:paraId="3E0543D1" w14:textId="77777777" w:rsidR="00A413DE" w:rsidRPr="00B672CA" w:rsidRDefault="00A413DE" w:rsidP="00A413DE">
      <w:pPr>
        <w:pStyle w:val="breakline"/>
        <w:divId w:val="527259509"/>
        <w:rPr>
          <w:color w:val="002060"/>
        </w:rPr>
      </w:pPr>
    </w:p>
    <w:p w14:paraId="6B078C6E"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21 CALCIO A 5 REGIONALE</w:t>
      </w:r>
    </w:p>
    <w:p w14:paraId="1BA33A32" w14:textId="77777777" w:rsidR="00A413DE" w:rsidRPr="00B672CA" w:rsidRDefault="00A413DE" w:rsidP="00A413DE">
      <w:pPr>
        <w:pStyle w:val="TITOLOPRINC"/>
        <w:divId w:val="527259509"/>
        <w:rPr>
          <w:color w:val="002060"/>
        </w:rPr>
      </w:pPr>
      <w:r w:rsidRPr="00B672CA">
        <w:rPr>
          <w:color w:val="002060"/>
        </w:rPr>
        <w:t>RISULTATI</w:t>
      </w:r>
    </w:p>
    <w:p w14:paraId="5FFC48BC" w14:textId="77777777" w:rsidR="00A413DE" w:rsidRPr="00B672CA" w:rsidRDefault="00A413DE" w:rsidP="00A413DE">
      <w:pPr>
        <w:pStyle w:val="breakline"/>
        <w:divId w:val="527259509"/>
        <w:rPr>
          <w:color w:val="002060"/>
        </w:rPr>
      </w:pPr>
    </w:p>
    <w:p w14:paraId="6C7F3374" w14:textId="77777777" w:rsidR="00A413DE" w:rsidRPr="00B672CA" w:rsidRDefault="00A413DE" w:rsidP="00A413DE">
      <w:pPr>
        <w:pStyle w:val="SOTTOTITOLOCAMPIONATO1"/>
        <w:divId w:val="527259509"/>
        <w:rPr>
          <w:color w:val="002060"/>
        </w:rPr>
      </w:pPr>
      <w:r w:rsidRPr="00B672CA">
        <w:rPr>
          <w:color w:val="002060"/>
        </w:rPr>
        <w:t>RISULTATI UFFICIALI GARE DEL 22/12/2018</w:t>
      </w:r>
    </w:p>
    <w:p w14:paraId="66E5DD34"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1B63FBAB"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792"/>
        <w:gridCol w:w="4808"/>
      </w:tblGrid>
      <w:tr w:rsidR="00A413DE" w:rsidRPr="00B672CA" w14:paraId="5AF3CF2D"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427B335D"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A988D" w14:textId="77777777" w:rsidR="00A413DE" w:rsidRPr="00B672CA" w:rsidRDefault="00A413DE" w:rsidP="00A413DE">
                  <w:pPr>
                    <w:pStyle w:val="HEADERTABELLA"/>
                    <w:rPr>
                      <w:color w:val="002060"/>
                    </w:rPr>
                  </w:pPr>
                  <w:r w:rsidRPr="00B672CA">
                    <w:rPr>
                      <w:color w:val="002060"/>
                    </w:rPr>
                    <w:t>GIRONE G - 1 Giornata - A</w:t>
                  </w:r>
                </w:p>
              </w:tc>
            </w:tr>
            <w:tr w:rsidR="00A413DE" w:rsidRPr="00B672CA" w14:paraId="4963067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6E3DF8" w14:textId="77777777" w:rsidR="00A413DE" w:rsidRPr="00B672CA" w:rsidRDefault="00A413DE" w:rsidP="00A413DE">
                  <w:pPr>
                    <w:pStyle w:val="ROWTABELLA"/>
                    <w:rPr>
                      <w:color w:val="002060"/>
                    </w:rPr>
                  </w:pPr>
                  <w:r w:rsidRPr="00B672CA">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4C1C00" w14:textId="77777777" w:rsidR="00A413DE" w:rsidRPr="00B672CA" w:rsidRDefault="00A413DE" w:rsidP="00A413DE">
                  <w:pPr>
                    <w:pStyle w:val="ROWTABELLA"/>
                    <w:rPr>
                      <w:color w:val="002060"/>
                    </w:rPr>
                  </w:pPr>
                  <w:r w:rsidRPr="00B672CA">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AFBB9" w14:textId="77777777" w:rsidR="00A413DE" w:rsidRPr="00B672CA" w:rsidRDefault="00A413DE" w:rsidP="00A413DE">
                  <w:pPr>
                    <w:pStyle w:val="ROWTABELLA"/>
                    <w:jc w:val="center"/>
                    <w:rPr>
                      <w:color w:val="002060"/>
                    </w:rPr>
                  </w:pPr>
                  <w:r w:rsidRPr="00B672CA">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F7CC3C" w14:textId="77777777" w:rsidR="00A413DE" w:rsidRPr="00B672CA" w:rsidRDefault="00A413DE" w:rsidP="00A413DE">
                  <w:pPr>
                    <w:pStyle w:val="ROWTABELLA"/>
                    <w:jc w:val="center"/>
                    <w:rPr>
                      <w:color w:val="002060"/>
                    </w:rPr>
                  </w:pPr>
                  <w:r w:rsidRPr="00B672CA">
                    <w:rPr>
                      <w:color w:val="002060"/>
                    </w:rPr>
                    <w:t> </w:t>
                  </w:r>
                </w:p>
              </w:tc>
            </w:tr>
            <w:tr w:rsidR="00A413DE" w:rsidRPr="00B672CA" w14:paraId="5ABF52F1"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FB0593"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11C128" w14:textId="77777777" w:rsidR="00A413DE" w:rsidRPr="00B672CA" w:rsidRDefault="00A413DE" w:rsidP="00A413DE">
                  <w:pPr>
                    <w:pStyle w:val="ROWTABELLA"/>
                    <w:rPr>
                      <w:color w:val="002060"/>
                    </w:rPr>
                  </w:pPr>
                  <w:r w:rsidRPr="00B672CA">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2BCC9D"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555589" w14:textId="77777777" w:rsidR="00A413DE" w:rsidRPr="00B672CA" w:rsidRDefault="00A413DE" w:rsidP="00A413DE">
                  <w:pPr>
                    <w:pStyle w:val="ROWTABELLA"/>
                    <w:jc w:val="center"/>
                    <w:rPr>
                      <w:color w:val="002060"/>
                    </w:rPr>
                  </w:pPr>
                  <w:r w:rsidRPr="00B672CA">
                    <w:rPr>
                      <w:color w:val="002060"/>
                    </w:rPr>
                    <w:t> </w:t>
                  </w:r>
                </w:p>
              </w:tc>
            </w:tr>
            <w:tr w:rsidR="00A413DE" w:rsidRPr="00B672CA" w14:paraId="6517E05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DDD039" w14:textId="77777777" w:rsidR="00A413DE" w:rsidRPr="00B672CA" w:rsidRDefault="00A413DE" w:rsidP="00A413DE">
                  <w:pPr>
                    <w:pStyle w:val="ROWTABELLA"/>
                    <w:rPr>
                      <w:color w:val="002060"/>
                    </w:rPr>
                  </w:pPr>
                  <w:r w:rsidRPr="00B672CA">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8A1164" w14:textId="77777777" w:rsidR="00A413DE" w:rsidRPr="00B672CA" w:rsidRDefault="00A413DE" w:rsidP="00A413DE">
                  <w:pPr>
                    <w:pStyle w:val="ROWTABELLA"/>
                    <w:rPr>
                      <w:color w:val="002060"/>
                    </w:rPr>
                  </w:pPr>
                  <w:r w:rsidRPr="00B672CA">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CA1EBD"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0A2AC7" w14:textId="77777777" w:rsidR="00A413DE" w:rsidRPr="00B672CA" w:rsidRDefault="00A413DE" w:rsidP="00A413DE">
                  <w:pPr>
                    <w:pStyle w:val="ROWTABELLA"/>
                    <w:jc w:val="center"/>
                    <w:rPr>
                      <w:color w:val="002060"/>
                    </w:rPr>
                  </w:pPr>
                  <w:r w:rsidRPr="00B672CA">
                    <w:rPr>
                      <w:color w:val="002060"/>
                    </w:rPr>
                    <w:t> </w:t>
                  </w:r>
                </w:p>
              </w:tc>
            </w:tr>
            <w:tr w:rsidR="00A413DE" w:rsidRPr="00B672CA" w14:paraId="7B004BB2"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0677D1" w14:textId="77777777" w:rsidR="00A413DE" w:rsidRPr="00B672CA" w:rsidRDefault="00A413DE" w:rsidP="00A413DE">
                  <w:pPr>
                    <w:pStyle w:val="ROWTABELLA"/>
                    <w:rPr>
                      <w:color w:val="002060"/>
                    </w:rPr>
                  </w:pPr>
                  <w:r w:rsidRPr="00B672CA">
                    <w:rPr>
                      <w:color w:val="002060"/>
                    </w:rPr>
                    <w:t>(1) 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2F83AF"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DBCCF6" w14:textId="77777777" w:rsidR="00A413DE" w:rsidRPr="00B672CA" w:rsidRDefault="00A413DE" w:rsidP="00A413DE">
                  <w:pPr>
                    <w:pStyle w:val="ROWTABELLA"/>
                    <w:jc w:val="center"/>
                    <w:rPr>
                      <w:color w:val="002060"/>
                    </w:rPr>
                  </w:pPr>
                  <w:r w:rsidRPr="00B672CA">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529A90" w14:textId="77777777" w:rsidR="00A413DE" w:rsidRPr="00B672CA" w:rsidRDefault="00A413DE" w:rsidP="00A413DE">
                  <w:pPr>
                    <w:pStyle w:val="ROWTABELLA"/>
                    <w:jc w:val="center"/>
                    <w:rPr>
                      <w:color w:val="002060"/>
                    </w:rPr>
                  </w:pPr>
                  <w:r w:rsidRPr="00B672CA">
                    <w:rPr>
                      <w:color w:val="002060"/>
                    </w:rPr>
                    <w:t> </w:t>
                  </w:r>
                </w:p>
              </w:tc>
            </w:tr>
            <w:tr w:rsidR="00A413DE" w:rsidRPr="00B672CA" w14:paraId="18D8269C"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5564D8A5" w14:textId="77777777" w:rsidR="00A413DE" w:rsidRPr="00B672CA" w:rsidRDefault="00A413DE" w:rsidP="00A413DE">
                  <w:pPr>
                    <w:pStyle w:val="ROWTABELLA"/>
                    <w:rPr>
                      <w:color w:val="002060"/>
                    </w:rPr>
                  </w:pPr>
                  <w:r w:rsidRPr="00B672CA">
                    <w:rPr>
                      <w:color w:val="002060"/>
                    </w:rPr>
                    <w:t>(1) - disputata il 23/12/2018</w:t>
                  </w:r>
                </w:p>
              </w:tc>
            </w:tr>
          </w:tbl>
          <w:p w14:paraId="374DDB08"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4E29DF19"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D889C3" w14:textId="77777777" w:rsidR="00A413DE" w:rsidRPr="00B672CA" w:rsidRDefault="00A413DE" w:rsidP="00A413DE">
                  <w:pPr>
                    <w:pStyle w:val="HEADERTABELLA"/>
                    <w:rPr>
                      <w:color w:val="002060"/>
                    </w:rPr>
                  </w:pPr>
                  <w:r w:rsidRPr="00B672CA">
                    <w:rPr>
                      <w:color w:val="002060"/>
                    </w:rPr>
                    <w:t>GIRONE SA - 1 Giornata - A</w:t>
                  </w:r>
                </w:p>
              </w:tc>
            </w:tr>
            <w:tr w:rsidR="00A413DE" w:rsidRPr="00B672CA" w14:paraId="3A4C48D4"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609315" w14:textId="77777777" w:rsidR="00A413DE" w:rsidRPr="00B672CA" w:rsidRDefault="00A413DE" w:rsidP="00A413DE">
                  <w:pPr>
                    <w:pStyle w:val="ROWTABELLA"/>
                    <w:rPr>
                      <w:color w:val="002060"/>
                    </w:rPr>
                  </w:pPr>
                  <w:r w:rsidRPr="00B672CA">
                    <w:rPr>
                      <w:color w:val="002060"/>
                    </w:rPr>
                    <w:t>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74DAC" w14:textId="77777777" w:rsidR="00A413DE" w:rsidRPr="00B672CA" w:rsidRDefault="00A413DE" w:rsidP="00A413DE">
                  <w:pPr>
                    <w:pStyle w:val="ROWTABELLA"/>
                    <w:rPr>
                      <w:color w:val="002060"/>
                    </w:rPr>
                  </w:pPr>
                  <w:r w:rsidRPr="00B672CA">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6B6613" w14:textId="77777777" w:rsidR="00A413DE" w:rsidRPr="00B672CA" w:rsidRDefault="00A413DE" w:rsidP="00A413DE">
                  <w:pPr>
                    <w:pStyle w:val="ROWTABELLA"/>
                    <w:jc w:val="center"/>
                    <w:rPr>
                      <w:color w:val="002060"/>
                    </w:rPr>
                  </w:pPr>
                  <w:r w:rsidRPr="00B672CA">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37AF48" w14:textId="77777777" w:rsidR="00A413DE" w:rsidRPr="00B672CA" w:rsidRDefault="00A413DE" w:rsidP="00A413DE">
                  <w:pPr>
                    <w:pStyle w:val="ROWTABELLA"/>
                    <w:jc w:val="center"/>
                    <w:rPr>
                      <w:color w:val="002060"/>
                    </w:rPr>
                  </w:pPr>
                  <w:r w:rsidRPr="00B672CA">
                    <w:rPr>
                      <w:color w:val="002060"/>
                    </w:rPr>
                    <w:t> </w:t>
                  </w:r>
                </w:p>
              </w:tc>
            </w:tr>
            <w:tr w:rsidR="00A413DE" w:rsidRPr="00B672CA" w14:paraId="44532E2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92C79B" w14:textId="77777777" w:rsidR="00A413DE" w:rsidRPr="00B672CA" w:rsidRDefault="00A413DE" w:rsidP="00A413DE">
                  <w:pPr>
                    <w:pStyle w:val="ROWTABELLA"/>
                    <w:rPr>
                      <w:color w:val="002060"/>
                    </w:rPr>
                  </w:pPr>
                  <w:r w:rsidRPr="00B672CA">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004FEF" w14:textId="77777777" w:rsidR="00A413DE" w:rsidRPr="00B672CA" w:rsidRDefault="00A413DE" w:rsidP="00A413DE">
                  <w:pPr>
                    <w:pStyle w:val="ROWTABELLA"/>
                    <w:rPr>
                      <w:color w:val="002060"/>
                    </w:rPr>
                  </w:pPr>
                  <w:r w:rsidRPr="00B672CA">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0780BB" w14:textId="77777777" w:rsidR="00A413DE" w:rsidRPr="00B672CA" w:rsidRDefault="00A413DE" w:rsidP="00A413DE">
                  <w:pPr>
                    <w:pStyle w:val="ROWTABELLA"/>
                    <w:jc w:val="center"/>
                    <w:rPr>
                      <w:color w:val="002060"/>
                    </w:rPr>
                  </w:pPr>
                  <w:r w:rsidRPr="00B672CA">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E257E7" w14:textId="77777777" w:rsidR="00A413DE" w:rsidRPr="00B672CA" w:rsidRDefault="00A413DE" w:rsidP="00A413DE">
                  <w:pPr>
                    <w:pStyle w:val="ROWTABELLA"/>
                    <w:jc w:val="center"/>
                    <w:rPr>
                      <w:color w:val="002060"/>
                    </w:rPr>
                  </w:pPr>
                  <w:r w:rsidRPr="00B672CA">
                    <w:rPr>
                      <w:color w:val="002060"/>
                    </w:rPr>
                    <w:t> </w:t>
                  </w:r>
                </w:p>
              </w:tc>
            </w:tr>
            <w:tr w:rsidR="00A413DE" w:rsidRPr="00B672CA" w14:paraId="241A725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1F7ED1" w14:textId="77777777" w:rsidR="00A413DE" w:rsidRPr="00B672CA" w:rsidRDefault="00A413DE" w:rsidP="00A413DE">
                  <w:pPr>
                    <w:pStyle w:val="ROWTABELLA"/>
                    <w:rPr>
                      <w:color w:val="002060"/>
                    </w:rPr>
                  </w:pPr>
                  <w:r w:rsidRPr="00B672CA">
                    <w:rPr>
                      <w:color w:val="002060"/>
                    </w:rPr>
                    <w:t>FANO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50E52D" w14:textId="77777777" w:rsidR="00A413DE" w:rsidRPr="00B672CA" w:rsidRDefault="00A413DE" w:rsidP="00A413DE">
                  <w:pPr>
                    <w:pStyle w:val="ROWTABELLA"/>
                    <w:rPr>
                      <w:color w:val="002060"/>
                    </w:rPr>
                  </w:pPr>
                  <w:r w:rsidRPr="00B672CA">
                    <w:rPr>
                      <w:color w:val="002060"/>
                    </w:rPr>
                    <w:t>- SANTA MARIA 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74D39A" w14:textId="77777777" w:rsidR="00A413DE" w:rsidRPr="00B672CA" w:rsidRDefault="00A413DE" w:rsidP="00A413DE">
                  <w:pPr>
                    <w:pStyle w:val="ROWTABELLA"/>
                    <w:jc w:val="center"/>
                    <w:rPr>
                      <w:color w:val="002060"/>
                    </w:rPr>
                  </w:pPr>
                  <w:r w:rsidRPr="00B672CA">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69622" w14:textId="77777777" w:rsidR="00A413DE" w:rsidRPr="00B672CA" w:rsidRDefault="00A413DE" w:rsidP="00A413DE">
                  <w:pPr>
                    <w:pStyle w:val="ROWTABELLA"/>
                    <w:jc w:val="center"/>
                    <w:rPr>
                      <w:color w:val="002060"/>
                    </w:rPr>
                  </w:pPr>
                  <w:r w:rsidRPr="00B672CA">
                    <w:rPr>
                      <w:color w:val="002060"/>
                    </w:rPr>
                    <w:t> </w:t>
                  </w:r>
                </w:p>
              </w:tc>
            </w:tr>
          </w:tbl>
          <w:p w14:paraId="25A235B9" w14:textId="77777777" w:rsidR="00A413DE" w:rsidRPr="00B672CA" w:rsidRDefault="00A413DE" w:rsidP="00A413DE">
            <w:pPr>
              <w:rPr>
                <w:color w:val="002060"/>
              </w:rPr>
            </w:pPr>
          </w:p>
        </w:tc>
      </w:tr>
    </w:tbl>
    <w:p w14:paraId="565FCA70"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00E404F8"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A1D62A8"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60367" w14:textId="77777777" w:rsidR="00A413DE" w:rsidRPr="00B672CA" w:rsidRDefault="00A413DE" w:rsidP="00A413DE">
                  <w:pPr>
                    <w:pStyle w:val="HEADERTABELLA"/>
                    <w:rPr>
                      <w:color w:val="002060"/>
                    </w:rPr>
                  </w:pPr>
                  <w:r w:rsidRPr="00B672CA">
                    <w:rPr>
                      <w:color w:val="002060"/>
                    </w:rPr>
                    <w:t>GIRONE SB - 1 Giornata - A</w:t>
                  </w:r>
                </w:p>
              </w:tc>
            </w:tr>
            <w:tr w:rsidR="00A413DE" w:rsidRPr="00B672CA" w14:paraId="472C30E0"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5E9182" w14:textId="77777777" w:rsidR="00A413DE" w:rsidRPr="00B672CA" w:rsidRDefault="00A413DE" w:rsidP="00A413DE">
                  <w:pPr>
                    <w:pStyle w:val="ROWTABELLA"/>
                    <w:rPr>
                      <w:color w:val="002060"/>
                    </w:rPr>
                  </w:pPr>
                  <w:r w:rsidRPr="00B672CA">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011731" w14:textId="77777777" w:rsidR="00A413DE" w:rsidRPr="00B672CA" w:rsidRDefault="00A413DE" w:rsidP="00A413DE">
                  <w:pPr>
                    <w:pStyle w:val="ROWTABELLA"/>
                    <w:rPr>
                      <w:color w:val="002060"/>
                    </w:rPr>
                  </w:pPr>
                  <w:r w:rsidRPr="00B672CA">
                    <w:rPr>
                      <w:color w:val="002060"/>
                    </w:rP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E3B374" w14:textId="77777777" w:rsidR="00A413DE" w:rsidRPr="00B672CA" w:rsidRDefault="00A413DE" w:rsidP="00A413DE">
                  <w:pPr>
                    <w:pStyle w:val="ROWTABELLA"/>
                    <w:jc w:val="center"/>
                    <w:rPr>
                      <w:color w:val="002060"/>
                    </w:rPr>
                  </w:pPr>
                  <w:r w:rsidRPr="00B672CA">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683E55" w14:textId="77777777" w:rsidR="00A413DE" w:rsidRPr="00B672CA" w:rsidRDefault="00A413DE" w:rsidP="00A413DE">
                  <w:pPr>
                    <w:pStyle w:val="ROWTABELLA"/>
                    <w:jc w:val="center"/>
                    <w:rPr>
                      <w:color w:val="002060"/>
                    </w:rPr>
                  </w:pPr>
                  <w:r w:rsidRPr="00B672CA">
                    <w:rPr>
                      <w:color w:val="002060"/>
                    </w:rPr>
                    <w:t> </w:t>
                  </w:r>
                </w:p>
              </w:tc>
            </w:tr>
            <w:tr w:rsidR="00A413DE" w:rsidRPr="00B672CA" w14:paraId="76CDF92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5BCDBB" w14:textId="77777777" w:rsidR="00A413DE" w:rsidRPr="00B672CA" w:rsidRDefault="00A413DE" w:rsidP="00A413DE">
                  <w:pPr>
                    <w:pStyle w:val="ROWTABELLA"/>
                    <w:rPr>
                      <w:color w:val="002060"/>
                    </w:rPr>
                  </w:pPr>
                  <w:r w:rsidRPr="00B672CA">
                    <w:rPr>
                      <w:color w:val="002060"/>
                    </w:rPr>
                    <w:t>CANDIA BARACCOLA ASPIO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F035EF" w14:textId="77777777" w:rsidR="00A413DE" w:rsidRPr="00B672CA" w:rsidRDefault="00A413DE" w:rsidP="00A413DE">
                  <w:pPr>
                    <w:pStyle w:val="ROWTABELLA"/>
                    <w:rPr>
                      <w:color w:val="002060"/>
                    </w:rPr>
                  </w:pPr>
                  <w:r w:rsidRPr="00B672CA">
                    <w:rPr>
                      <w:color w:val="002060"/>
                    </w:rPr>
                    <w:t>- FUTSAL COBA SPORTIVA DIL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51D1BC" w14:textId="77777777" w:rsidR="00A413DE" w:rsidRPr="00B672CA" w:rsidRDefault="00A413DE" w:rsidP="00A413DE">
                  <w:pPr>
                    <w:pStyle w:val="ROWTABELLA"/>
                    <w:jc w:val="center"/>
                    <w:rPr>
                      <w:color w:val="002060"/>
                    </w:rPr>
                  </w:pPr>
                  <w:r w:rsidRPr="00B672CA">
                    <w:rPr>
                      <w:color w:val="002060"/>
                    </w:rP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E8172E" w14:textId="77777777" w:rsidR="00A413DE" w:rsidRPr="00B672CA" w:rsidRDefault="00A413DE" w:rsidP="00A413DE">
                  <w:pPr>
                    <w:pStyle w:val="ROWTABELLA"/>
                    <w:jc w:val="center"/>
                    <w:rPr>
                      <w:color w:val="002060"/>
                    </w:rPr>
                  </w:pPr>
                  <w:r w:rsidRPr="00B672CA">
                    <w:rPr>
                      <w:color w:val="002060"/>
                    </w:rPr>
                    <w:t> </w:t>
                  </w:r>
                </w:p>
              </w:tc>
            </w:tr>
          </w:tbl>
          <w:p w14:paraId="56DD3FC3" w14:textId="77777777" w:rsidR="00A413DE" w:rsidRPr="00B672CA" w:rsidRDefault="00A413DE" w:rsidP="00A413DE">
            <w:pPr>
              <w:rPr>
                <w:color w:val="002060"/>
              </w:rPr>
            </w:pPr>
          </w:p>
        </w:tc>
      </w:tr>
    </w:tbl>
    <w:p w14:paraId="469F4B80" w14:textId="77777777" w:rsidR="00A413DE" w:rsidRPr="00B672CA" w:rsidRDefault="00A413DE" w:rsidP="00A413DE">
      <w:pPr>
        <w:pStyle w:val="breakline"/>
        <w:divId w:val="527259509"/>
        <w:rPr>
          <w:color w:val="002060"/>
        </w:rPr>
      </w:pPr>
    </w:p>
    <w:p w14:paraId="68204A2F" w14:textId="77777777" w:rsidR="00A413DE" w:rsidRPr="00B672CA" w:rsidRDefault="00A413DE" w:rsidP="00A413DE">
      <w:pPr>
        <w:pStyle w:val="breakline"/>
        <w:divId w:val="527259509"/>
        <w:rPr>
          <w:color w:val="002060"/>
        </w:rPr>
      </w:pPr>
    </w:p>
    <w:p w14:paraId="39CAECD4" w14:textId="77777777" w:rsidR="00A413DE" w:rsidRPr="00B672CA" w:rsidRDefault="00A413DE" w:rsidP="00A413DE">
      <w:pPr>
        <w:pStyle w:val="TITOLOPRINC"/>
        <w:divId w:val="527259509"/>
        <w:rPr>
          <w:color w:val="002060"/>
        </w:rPr>
      </w:pPr>
      <w:r w:rsidRPr="00B672CA">
        <w:rPr>
          <w:color w:val="002060"/>
        </w:rPr>
        <w:t>GIUDICE SPORTIVO</w:t>
      </w:r>
    </w:p>
    <w:p w14:paraId="38EC4F3E"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5CA8C946" w14:textId="77777777" w:rsidR="00A413DE" w:rsidRPr="00B672CA" w:rsidRDefault="00A413DE" w:rsidP="00A413DE">
      <w:pPr>
        <w:pStyle w:val="titolo10"/>
        <w:divId w:val="527259509"/>
        <w:rPr>
          <w:color w:val="002060"/>
        </w:rPr>
      </w:pPr>
      <w:r w:rsidRPr="00B672CA">
        <w:rPr>
          <w:color w:val="002060"/>
        </w:rPr>
        <w:t xml:space="preserve">GARE DEL 22/12/2018 </w:t>
      </w:r>
    </w:p>
    <w:p w14:paraId="523E74C5"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41128A73"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7F56324B"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8D46341"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1D82CF5" w14:textId="77777777" w:rsidTr="00A413DE">
        <w:trPr>
          <w:divId w:val="527259509"/>
        </w:trPr>
        <w:tc>
          <w:tcPr>
            <w:tcW w:w="2200" w:type="dxa"/>
            <w:tcMar>
              <w:top w:w="20" w:type="dxa"/>
              <w:left w:w="20" w:type="dxa"/>
              <w:bottom w:w="20" w:type="dxa"/>
              <w:right w:w="20" w:type="dxa"/>
            </w:tcMar>
            <w:vAlign w:val="center"/>
          </w:tcPr>
          <w:p w14:paraId="76F07FC3" w14:textId="77777777" w:rsidR="00A413DE" w:rsidRPr="00B672CA" w:rsidRDefault="00A413DE" w:rsidP="00A413DE">
            <w:pPr>
              <w:pStyle w:val="movimento"/>
              <w:rPr>
                <w:color w:val="002060"/>
              </w:rPr>
            </w:pPr>
            <w:r w:rsidRPr="00B672CA">
              <w:rPr>
                <w:color w:val="002060"/>
              </w:rPr>
              <w:t>LUCCHETTI MATHIAS</w:t>
            </w:r>
          </w:p>
        </w:tc>
        <w:tc>
          <w:tcPr>
            <w:tcW w:w="2200" w:type="dxa"/>
            <w:tcMar>
              <w:top w:w="20" w:type="dxa"/>
              <w:left w:w="20" w:type="dxa"/>
              <w:bottom w:w="20" w:type="dxa"/>
              <w:right w:w="20" w:type="dxa"/>
            </w:tcMar>
            <w:vAlign w:val="center"/>
          </w:tcPr>
          <w:p w14:paraId="0362632A" w14:textId="77777777" w:rsidR="00A413DE" w:rsidRPr="00B672CA" w:rsidRDefault="00A413DE" w:rsidP="00A413DE">
            <w:pPr>
              <w:pStyle w:val="movimento2"/>
              <w:rPr>
                <w:color w:val="002060"/>
              </w:rPr>
            </w:pPr>
            <w:r w:rsidRPr="00B672CA">
              <w:rPr>
                <w:color w:val="002060"/>
              </w:rPr>
              <w:t xml:space="preserve">(ACLI MANTOVANI CALCIO A 5) </w:t>
            </w:r>
          </w:p>
        </w:tc>
        <w:tc>
          <w:tcPr>
            <w:tcW w:w="800" w:type="dxa"/>
            <w:tcMar>
              <w:top w:w="20" w:type="dxa"/>
              <w:left w:w="20" w:type="dxa"/>
              <w:bottom w:w="20" w:type="dxa"/>
              <w:right w:w="20" w:type="dxa"/>
            </w:tcMar>
            <w:vAlign w:val="center"/>
          </w:tcPr>
          <w:p w14:paraId="7082F78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B5EFBDD" w14:textId="77777777" w:rsidR="00A413DE" w:rsidRPr="00B672CA" w:rsidRDefault="00A413DE" w:rsidP="00A413DE">
            <w:pPr>
              <w:pStyle w:val="movimento"/>
              <w:rPr>
                <w:color w:val="002060"/>
              </w:rPr>
            </w:pPr>
            <w:r w:rsidRPr="00B672CA">
              <w:rPr>
                <w:color w:val="002060"/>
              </w:rPr>
              <w:t>CAPOMAGI VITTORIO ALBERT</w:t>
            </w:r>
          </w:p>
        </w:tc>
        <w:tc>
          <w:tcPr>
            <w:tcW w:w="2200" w:type="dxa"/>
            <w:tcMar>
              <w:top w:w="20" w:type="dxa"/>
              <w:left w:w="20" w:type="dxa"/>
              <w:bottom w:w="20" w:type="dxa"/>
              <w:right w:w="20" w:type="dxa"/>
            </w:tcMar>
            <w:vAlign w:val="center"/>
          </w:tcPr>
          <w:p w14:paraId="35F13703" w14:textId="77777777" w:rsidR="00A413DE" w:rsidRPr="00B672CA" w:rsidRDefault="00A413DE" w:rsidP="00A413DE">
            <w:pPr>
              <w:pStyle w:val="movimento2"/>
              <w:rPr>
                <w:color w:val="002060"/>
              </w:rPr>
            </w:pPr>
            <w:r w:rsidRPr="00B672CA">
              <w:rPr>
                <w:color w:val="002060"/>
              </w:rPr>
              <w:t xml:space="preserve">(AUDAX 1970 S.ANGELO) </w:t>
            </w:r>
          </w:p>
        </w:tc>
      </w:tr>
      <w:tr w:rsidR="00A413DE" w:rsidRPr="00B672CA" w14:paraId="7A5F6521" w14:textId="77777777" w:rsidTr="00A413DE">
        <w:trPr>
          <w:divId w:val="527259509"/>
        </w:trPr>
        <w:tc>
          <w:tcPr>
            <w:tcW w:w="2200" w:type="dxa"/>
            <w:tcMar>
              <w:top w:w="20" w:type="dxa"/>
              <w:left w:w="20" w:type="dxa"/>
              <w:bottom w:w="20" w:type="dxa"/>
              <w:right w:w="20" w:type="dxa"/>
            </w:tcMar>
            <w:vAlign w:val="center"/>
          </w:tcPr>
          <w:p w14:paraId="5D4175B0" w14:textId="77777777" w:rsidR="00A413DE" w:rsidRPr="00B672CA" w:rsidRDefault="00A413DE" w:rsidP="00A413DE">
            <w:pPr>
              <w:pStyle w:val="movimento"/>
              <w:rPr>
                <w:color w:val="002060"/>
              </w:rPr>
            </w:pPr>
            <w:r w:rsidRPr="00B672CA">
              <w:rPr>
                <w:color w:val="002060"/>
              </w:rPr>
              <w:t>BUSILACCHI FILIPPO</w:t>
            </w:r>
          </w:p>
        </w:tc>
        <w:tc>
          <w:tcPr>
            <w:tcW w:w="2200" w:type="dxa"/>
            <w:tcMar>
              <w:top w:w="20" w:type="dxa"/>
              <w:left w:w="20" w:type="dxa"/>
              <w:bottom w:w="20" w:type="dxa"/>
              <w:right w:w="20" w:type="dxa"/>
            </w:tcMar>
            <w:vAlign w:val="center"/>
          </w:tcPr>
          <w:p w14:paraId="334CD41B"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2571E14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CDB657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7D03A75" w14:textId="77777777" w:rsidR="00A413DE" w:rsidRPr="00B672CA" w:rsidRDefault="00A413DE" w:rsidP="00A413DE">
            <w:pPr>
              <w:pStyle w:val="movimento2"/>
              <w:rPr>
                <w:color w:val="002060"/>
              </w:rPr>
            </w:pPr>
            <w:r w:rsidRPr="00B672CA">
              <w:rPr>
                <w:color w:val="002060"/>
              </w:rPr>
              <w:t> </w:t>
            </w:r>
          </w:p>
        </w:tc>
      </w:tr>
    </w:tbl>
    <w:p w14:paraId="38B79FE5" w14:textId="77777777" w:rsidR="00A413DE" w:rsidRPr="00B672CA" w:rsidRDefault="00A413DE" w:rsidP="00A413DE">
      <w:pPr>
        <w:pStyle w:val="titolo20"/>
        <w:divId w:val="527259509"/>
        <w:rPr>
          <w:color w:val="002060"/>
        </w:rPr>
      </w:pPr>
      <w:r w:rsidRPr="00B672C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63CA48B" w14:textId="77777777" w:rsidTr="00A413DE">
        <w:trPr>
          <w:divId w:val="527259509"/>
        </w:trPr>
        <w:tc>
          <w:tcPr>
            <w:tcW w:w="2200" w:type="dxa"/>
            <w:tcMar>
              <w:top w:w="20" w:type="dxa"/>
              <w:left w:w="20" w:type="dxa"/>
              <w:bottom w:w="20" w:type="dxa"/>
              <w:right w:w="20" w:type="dxa"/>
            </w:tcMar>
            <w:vAlign w:val="center"/>
          </w:tcPr>
          <w:p w14:paraId="777DE63C" w14:textId="77777777" w:rsidR="00A413DE" w:rsidRPr="00B672CA" w:rsidRDefault="00A413DE" w:rsidP="00A413DE">
            <w:pPr>
              <w:pStyle w:val="movimento"/>
              <w:rPr>
                <w:color w:val="002060"/>
              </w:rPr>
            </w:pPr>
            <w:r w:rsidRPr="00B672CA">
              <w:rPr>
                <w:color w:val="002060"/>
              </w:rPr>
              <w:t>FANESI FEDERICO</w:t>
            </w:r>
          </w:p>
        </w:tc>
        <w:tc>
          <w:tcPr>
            <w:tcW w:w="2200" w:type="dxa"/>
            <w:tcMar>
              <w:top w:w="20" w:type="dxa"/>
              <w:left w:w="20" w:type="dxa"/>
              <w:bottom w:w="20" w:type="dxa"/>
              <w:right w:w="20" w:type="dxa"/>
            </w:tcMar>
            <w:vAlign w:val="center"/>
          </w:tcPr>
          <w:p w14:paraId="33F68807"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13CD54A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7364C69" w14:textId="77777777" w:rsidR="00A413DE" w:rsidRPr="00B672CA" w:rsidRDefault="00A413DE" w:rsidP="00A413DE">
            <w:pPr>
              <w:pStyle w:val="movimento"/>
              <w:rPr>
                <w:color w:val="002060"/>
              </w:rPr>
            </w:pPr>
            <w:r w:rsidRPr="00B672CA">
              <w:rPr>
                <w:color w:val="002060"/>
              </w:rPr>
              <w:t>PERRI FEDERICO</w:t>
            </w:r>
          </w:p>
        </w:tc>
        <w:tc>
          <w:tcPr>
            <w:tcW w:w="2200" w:type="dxa"/>
            <w:tcMar>
              <w:top w:w="20" w:type="dxa"/>
              <w:left w:w="20" w:type="dxa"/>
              <w:bottom w:w="20" w:type="dxa"/>
              <w:right w:w="20" w:type="dxa"/>
            </w:tcMar>
            <w:vAlign w:val="center"/>
          </w:tcPr>
          <w:p w14:paraId="091E30A3" w14:textId="77777777" w:rsidR="00A413DE" w:rsidRPr="00B672CA" w:rsidRDefault="00A413DE" w:rsidP="00A413DE">
            <w:pPr>
              <w:pStyle w:val="movimento2"/>
              <w:rPr>
                <w:color w:val="002060"/>
              </w:rPr>
            </w:pPr>
            <w:r w:rsidRPr="00B672CA">
              <w:rPr>
                <w:color w:val="002060"/>
              </w:rPr>
              <w:t xml:space="preserve">(MONTELUPONE CALCIO A 5) </w:t>
            </w:r>
          </w:p>
        </w:tc>
      </w:tr>
    </w:tbl>
    <w:p w14:paraId="3F8165B4"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248AB8C" w14:textId="77777777" w:rsidTr="00A413DE">
        <w:trPr>
          <w:divId w:val="527259509"/>
        </w:trPr>
        <w:tc>
          <w:tcPr>
            <w:tcW w:w="2200" w:type="dxa"/>
            <w:tcMar>
              <w:top w:w="20" w:type="dxa"/>
              <w:left w:w="20" w:type="dxa"/>
              <w:bottom w:w="20" w:type="dxa"/>
              <w:right w:w="20" w:type="dxa"/>
            </w:tcMar>
            <w:vAlign w:val="center"/>
          </w:tcPr>
          <w:p w14:paraId="622771DF" w14:textId="77777777" w:rsidR="00A413DE" w:rsidRPr="00B672CA" w:rsidRDefault="00A413DE" w:rsidP="00A413DE">
            <w:pPr>
              <w:pStyle w:val="movimento"/>
              <w:rPr>
                <w:color w:val="002060"/>
              </w:rPr>
            </w:pPr>
            <w:r w:rsidRPr="00B672CA">
              <w:rPr>
                <w:color w:val="002060"/>
              </w:rPr>
              <w:t>BIKAI LUCIEN</w:t>
            </w:r>
          </w:p>
        </w:tc>
        <w:tc>
          <w:tcPr>
            <w:tcW w:w="2200" w:type="dxa"/>
            <w:tcMar>
              <w:top w:w="20" w:type="dxa"/>
              <w:left w:w="20" w:type="dxa"/>
              <w:bottom w:w="20" w:type="dxa"/>
              <w:right w:w="20" w:type="dxa"/>
            </w:tcMar>
            <w:vAlign w:val="center"/>
          </w:tcPr>
          <w:p w14:paraId="1E485CCB"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591C96F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8D92713" w14:textId="77777777" w:rsidR="00A413DE" w:rsidRPr="00B672CA" w:rsidRDefault="00A413DE" w:rsidP="00A413DE">
            <w:pPr>
              <w:pStyle w:val="movimento"/>
              <w:rPr>
                <w:color w:val="002060"/>
              </w:rPr>
            </w:pPr>
            <w:r w:rsidRPr="00B672CA">
              <w:rPr>
                <w:color w:val="002060"/>
              </w:rPr>
              <w:t>CECCARELLI LUCA</w:t>
            </w:r>
          </w:p>
        </w:tc>
        <w:tc>
          <w:tcPr>
            <w:tcW w:w="2200" w:type="dxa"/>
            <w:tcMar>
              <w:top w:w="20" w:type="dxa"/>
              <w:left w:w="20" w:type="dxa"/>
              <w:bottom w:w="20" w:type="dxa"/>
              <w:right w:w="20" w:type="dxa"/>
            </w:tcMar>
            <w:vAlign w:val="center"/>
          </w:tcPr>
          <w:p w14:paraId="7DBCE275" w14:textId="77777777" w:rsidR="00A413DE" w:rsidRPr="00B672CA" w:rsidRDefault="00A413DE" w:rsidP="00A413DE">
            <w:pPr>
              <w:pStyle w:val="movimento2"/>
              <w:rPr>
                <w:color w:val="002060"/>
              </w:rPr>
            </w:pPr>
            <w:r w:rsidRPr="00B672CA">
              <w:rPr>
                <w:color w:val="002060"/>
              </w:rPr>
              <w:t xml:space="preserve">(FUTSAL COBA SPORTIVA DIL) </w:t>
            </w:r>
          </w:p>
        </w:tc>
      </w:tr>
    </w:tbl>
    <w:p w14:paraId="48E9FC3D"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FE9D655" w14:textId="77777777" w:rsidTr="00A413DE">
        <w:trPr>
          <w:divId w:val="527259509"/>
        </w:trPr>
        <w:tc>
          <w:tcPr>
            <w:tcW w:w="2200" w:type="dxa"/>
            <w:tcMar>
              <w:top w:w="20" w:type="dxa"/>
              <w:left w:w="20" w:type="dxa"/>
              <w:bottom w:w="20" w:type="dxa"/>
              <w:right w:w="20" w:type="dxa"/>
            </w:tcMar>
            <w:vAlign w:val="center"/>
          </w:tcPr>
          <w:p w14:paraId="537E9CF5" w14:textId="77777777" w:rsidR="00A413DE" w:rsidRPr="00B672CA" w:rsidRDefault="00A413DE" w:rsidP="00A413DE">
            <w:pPr>
              <w:pStyle w:val="movimento"/>
              <w:rPr>
                <w:color w:val="002060"/>
              </w:rPr>
            </w:pPr>
            <w:r w:rsidRPr="00B672CA">
              <w:rPr>
                <w:color w:val="002060"/>
              </w:rPr>
              <w:t>DE TULLIO FRANCESCO</w:t>
            </w:r>
          </w:p>
        </w:tc>
        <w:tc>
          <w:tcPr>
            <w:tcW w:w="2200" w:type="dxa"/>
            <w:tcMar>
              <w:top w:w="20" w:type="dxa"/>
              <w:left w:w="20" w:type="dxa"/>
              <w:bottom w:w="20" w:type="dxa"/>
              <w:right w:w="20" w:type="dxa"/>
            </w:tcMar>
            <w:vAlign w:val="center"/>
          </w:tcPr>
          <w:p w14:paraId="3B5832F4"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41A78D3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3E130E6" w14:textId="77777777" w:rsidR="00A413DE" w:rsidRPr="00B672CA" w:rsidRDefault="00A413DE" w:rsidP="00A413DE">
            <w:pPr>
              <w:pStyle w:val="movimento"/>
              <w:rPr>
                <w:color w:val="002060"/>
              </w:rPr>
            </w:pPr>
            <w:r w:rsidRPr="00B672CA">
              <w:rPr>
                <w:color w:val="002060"/>
              </w:rPr>
              <w:t>SERPICELLI GIANLUCA</w:t>
            </w:r>
          </w:p>
        </w:tc>
        <w:tc>
          <w:tcPr>
            <w:tcW w:w="2200" w:type="dxa"/>
            <w:tcMar>
              <w:top w:w="20" w:type="dxa"/>
              <w:left w:w="20" w:type="dxa"/>
              <w:bottom w:w="20" w:type="dxa"/>
              <w:right w:w="20" w:type="dxa"/>
            </w:tcMar>
            <w:vAlign w:val="center"/>
          </w:tcPr>
          <w:p w14:paraId="011DD10F" w14:textId="77777777" w:rsidR="00A413DE" w:rsidRPr="00B672CA" w:rsidRDefault="00A413DE" w:rsidP="00A413DE">
            <w:pPr>
              <w:pStyle w:val="movimento2"/>
              <w:rPr>
                <w:color w:val="002060"/>
              </w:rPr>
            </w:pPr>
            <w:r w:rsidRPr="00B672CA">
              <w:rPr>
                <w:color w:val="002060"/>
              </w:rPr>
              <w:t xml:space="preserve">(AUDAX 1970 S.ANGELO) </w:t>
            </w:r>
          </w:p>
        </w:tc>
      </w:tr>
      <w:tr w:rsidR="00A413DE" w:rsidRPr="00B672CA" w14:paraId="35AFAB8A" w14:textId="77777777" w:rsidTr="00A413DE">
        <w:trPr>
          <w:divId w:val="527259509"/>
        </w:trPr>
        <w:tc>
          <w:tcPr>
            <w:tcW w:w="2200" w:type="dxa"/>
            <w:tcMar>
              <w:top w:w="20" w:type="dxa"/>
              <w:left w:w="20" w:type="dxa"/>
              <w:bottom w:w="20" w:type="dxa"/>
              <w:right w:w="20" w:type="dxa"/>
            </w:tcMar>
            <w:vAlign w:val="center"/>
          </w:tcPr>
          <w:p w14:paraId="78D06952" w14:textId="77777777" w:rsidR="00A413DE" w:rsidRPr="00B672CA" w:rsidRDefault="00A413DE" w:rsidP="00A413DE">
            <w:pPr>
              <w:pStyle w:val="movimento"/>
              <w:rPr>
                <w:color w:val="002060"/>
              </w:rPr>
            </w:pPr>
            <w:r w:rsidRPr="00B672CA">
              <w:rPr>
                <w:color w:val="002060"/>
              </w:rPr>
              <w:t>NISI ANDREA</w:t>
            </w:r>
          </w:p>
        </w:tc>
        <w:tc>
          <w:tcPr>
            <w:tcW w:w="2200" w:type="dxa"/>
            <w:tcMar>
              <w:top w:w="20" w:type="dxa"/>
              <w:left w:w="20" w:type="dxa"/>
              <w:bottom w:w="20" w:type="dxa"/>
              <w:right w:w="20" w:type="dxa"/>
            </w:tcMar>
            <w:vAlign w:val="center"/>
          </w:tcPr>
          <w:p w14:paraId="6E65707D" w14:textId="77777777" w:rsidR="00A413DE" w:rsidRPr="00B672CA" w:rsidRDefault="00A413DE" w:rsidP="00A413DE">
            <w:pPr>
              <w:pStyle w:val="movimento2"/>
              <w:rPr>
                <w:color w:val="002060"/>
              </w:rPr>
            </w:pPr>
            <w:r w:rsidRPr="00B672CA">
              <w:rPr>
                <w:color w:val="002060"/>
              </w:rPr>
              <w:t xml:space="preserve">(CANDIA BARACCOLA ASPIO) </w:t>
            </w:r>
          </w:p>
        </w:tc>
        <w:tc>
          <w:tcPr>
            <w:tcW w:w="800" w:type="dxa"/>
            <w:tcMar>
              <w:top w:w="20" w:type="dxa"/>
              <w:left w:w="20" w:type="dxa"/>
              <w:bottom w:w="20" w:type="dxa"/>
              <w:right w:w="20" w:type="dxa"/>
            </w:tcMar>
            <w:vAlign w:val="center"/>
          </w:tcPr>
          <w:p w14:paraId="4499556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96F5E10" w14:textId="77777777" w:rsidR="00A413DE" w:rsidRPr="00B672CA" w:rsidRDefault="00A413DE" w:rsidP="00A413DE">
            <w:pPr>
              <w:pStyle w:val="movimento"/>
              <w:rPr>
                <w:color w:val="002060"/>
              </w:rPr>
            </w:pPr>
            <w:r w:rsidRPr="00B672CA">
              <w:rPr>
                <w:color w:val="002060"/>
              </w:rPr>
              <w:t>NAPOLETANO YURI</w:t>
            </w:r>
          </w:p>
        </w:tc>
        <w:tc>
          <w:tcPr>
            <w:tcW w:w="2200" w:type="dxa"/>
            <w:tcMar>
              <w:top w:w="20" w:type="dxa"/>
              <w:left w:w="20" w:type="dxa"/>
              <w:bottom w:w="20" w:type="dxa"/>
              <w:right w:w="20" w:type="dxa"/>
            </w:tcMar>
            <w:vAlign w:val="center"/>
          </w:tcPr>
          <w:p w14:paraId="50786461" w14:textId="77777777" w:rsidR="00A413DE" w:rsidRPr="00B672CA" w:rsidRDefault="00A413DE" w:rsidP="00A413DE">
            <w:pPr>
              <w:pStyle w:val="movimento2"/>
              <w:rPr>
                <w:color w:val="002060"/>
              </w:rPr>
            </w:pPr>
            <w:r w:rsidRPr="00B672CA">
              <w:rPr>
                <w:color w:val="002060"/>
              </w:rPr>
              <w:t xml:space="preserve">(FANO CALCIO A 5) </w:t>
            </w:r>
          </w:p>
        </w:tc>
      </w:tr>
      <w:tr w:rsidR="00A413DE" w:rsidRPr="00B672CA" w14:paraId="31A4A87E" w14:textId="77777777" w:rsidTr="00A413DE">
        <w:trPr>
          <w:divId w:val="527259509"/>
        </w:trPr>
        <w:tc>
          <w:tcPr>
            <w:tcW w:w="2200" w:type="dxa"/>
            <w:tcMar>
              <w:top w:w="20" w:type="dxa"/>
              <w:left w:w="20" w:type="dxa"/>
              <w:bottom w:w="20" w:type="dxa"/>
              <w:right w:w="20" w:type="dxa"/>
            </w:tcMar>
            <w:vAlign w:val="center"/>
          </w:tcPr>
          <w:p w14:paraId="2F549FDB" w14:textId="77777777" w:rsidR="00A413DE" w:rsidRPr="00B672CA" w:rsidRDefault="00A413DE" w:rsidP="00A413DE">
            <w:pPr>
              <w:pStyle w:val="movimento"/>
              <w:rPr>
                <w:color w:val="002060"/>
              </w:rPr>
            </w:pPr>
            <w:r w:rsidRPr="00B672CA">
              <w:rPr>
                <w:color w:val="002060"/>
              </w:rPr>
              <w:t>TESTAGUZZA MATTIA</w:t>
            </w:r>
          </w:p>
        </w:tc>
        <w:tc>
          <w:tcPr>
            <w:tcW w:w="2200" w:type="dxa"/>
            <w:tcMar>
              <w:top w:w="20" w:type="dxa"/>
              <w:left w:w="20" w:type="dxa"/>
              <w:bottom w:w="20" w:type="dxa"/>
              <w:right w:w="20" w:type="dxa"/>
            </w:tcMar>
            <w:vAlign w:val="center"/>
          </w:tcPr>
          <w:p w14:paraId="5C855C6A" w14:textId="77777777" w:rsidR="00A413DE" w:rsidRPr="00B672CA" w:rsidRDefault="00A413DE" w:rsidP="00A413DE">
            <w:pPr>
              <w:pStyle w:val="movimento2"/>
              <w:rPr>
                <w:color w:val="002060"/>
              </w:rPr>
            </w:pPr>
            <w:r w:rsidRPr="00B672CA">
              <w:rPr>
                <w:color w:val="002060"/>
              </w:rPr>
              <w:t xml:space="preserve">(U.MANDOLESI CALCIO) </w:t>
            </w:r>
          </w:p>
        </w:tc>
        <w:tc>
          <w:tcPr>
            <w:tcW w:w="800" w:type="dxa"/>
            <w:tcMar>
              <w:top w:w="20" w:type="dxa"/>
              <w:left w:w="20" w:type="dxa"/>
              <w:bottom w:w="20" w:type="dxa"/>
              <w:right w:w="20" w:type="dxa"/>
            </w:tcMar>
            <w:vAlign w:val="center"/>
          </w:tcPr>
          <w:p w14:paraId="03372FC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304333" w14:textId="77777777" w:rsidR="00A413DE" w:rsidRPr="00B672CA" w:rsidRDefault="00A413DE" w:rsidP="00A413DE">
            <w:pPr>
              <w:pStyle w:val="movimento"/>
              <w:rPr>
                <w:color w:val="002060"/>
              </w:rPr>
            </w:pPr>
            <w:r w:rsidRPr="00B672CA">
              <w:rPr>
                <w:color w:val="002060"/>
              </w:rPr>
              <w:t>BORC BOGDAN PETRU</w:t>
            </w:r>
          </w:p>
        </w:tc>
        <w:tc>
          <w:tcPr>
            <w:tcW w:w="2200" w:type="dxa"/>
            <w:tcMar>
              <w:top w:w="20" w:type="dxa"/>
              <w:left w:w="20" w:type="dxa"/>
              <w:bottom w:w="20" w:type="dxa"/>
              <w:right w:w="20" w:type="dxa"/>
            </w:tcMar>
            <w:vAlign w:val="center"/>
          </w:tcPr>
          <w:p w14:paraId="118EE2EF" w14:textId="77777777" w:rsidR="00A413DE" w:rsidRPr="00B672CA" w:rsidRDefault="00A413DE" w:rsidP="00A413DE">
            <w:pPr>
              <w:pStyle w:val="movimento2"/>
              <w:rPr>
                <w:color w:val="002060"/>
              </w:rPr>
            </w:pPr>
            <w:r w:rsidRPr="00B672CA">
              <w:rPr>
                <w:color w:val="002060"/>
              </w:rPr>
              <w:t xml:space="preserve">(VERBENA C5 ANCONA) </w:t>
            </w:r>
          </w:p>
        </w:tc>
      </w:tr>
    </w:tbl>
    <w:p w14:paraId="14E0B00F" w14:textId="77777777" w:rsidR="00A413DE" w:rsidRPr="00B672CA" w:rsidRDefault="00A413DE" w:rsidP="00A413DE">
      <w:pPr>
        <w:pStyle w:val="titolo10"/>
        <w:divId w:val="527259509"/>
        <w:rPr>
          <w:color w:val="002060"/>
        </w:rPr>
      </w:pPr>
      <w:r w:rsidRPr="00B672CA">
        <w:rPr>
          <w:color w:val="002060"/>
        </w:rPr>
        <w:t xml:space="preserve">GARE DEL 23/12/2018 </w:t>
      </w:r>
    </w:p>
    <w:p w14:paraId="0ACEF177"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401216AE"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10FCF0BF"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52AC9991"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F5FCEA1" w14:textId="77777777" w:rsidTr="00A413DE">
        <w:trPr>
          <w:divId w:val="527259509"/>
        </w:trPr>
        <w:tc>
          <w:tcPr>
            <w:tcW w:w="2200" w:type="dxa"/>
            <w:tcMar>
              <w:top w:w="20" w:type="dxa"/>
              <w:left w:w="20" w:type="dxa"/>
              <w:bottom w:w="20" w:type="dxa"/>
              <w:right w:w="20" w:type="dxa"/>
            </w:tcMar>
            <w:vAlign w:val="center"/>
          </w:tcPr>
          <w:p w14:paraId="428C22C5" w14:textId="77777777" w:rsidR="00A413DE" w:rsidRPr="00B672CA" w:rsidRDefault="00A413DE" w:rsidP="00A413DE">
            <w:pPr>
              <w:pStyle w:val="movimento"/>
              <w:rPr>
                <w:color w:val="002060"/>
              </w:rPr>
            </w:pPr>
            <w:r w:rsidRPr="00B672CA">
              <w:rPr>
                <w:color w:val="002060"/>
              </w:rPr>
              <w:t>PARESCHI FILIPPO</w:t>
            </w:r>
          </w:p>
        </w:tc>
        <w:tc>
          <w:tcPr>
            <w:tcW w:w="2200" w:type="dxa"/>
            <w:tcMar>
              <w:top w:w="20" w:type="dxa"/>
              <w:left w:w="20" w:type="dxa"/>
              <w:bottom w:w="20" w:type="dxa"/>
              <w:right w:w="20" w:type="dxa"/>
            </w:tcMar>
            <w:vAlign w:val="center"/>
          </w:tcPr>
          <w:p w14:paraId="151ECA44" w14:textId="77777777" w:rsidR="00A413DE" w:rsidRPr="00B672CA" w:rsidRDefault="00A413DE" w:rsidP="00A413DE">
            <w:pPr>
              <w:pStyle w:val="movimento2"/>
              <w:rPr>
                <w:color w:val="002060"/>
              </w:rPr>
            </w:pPr>
            <w:r w:rsidRPr="00B672CA">
              <w:rPr>
                <w:color w:val="002060"/>
              </w:rPr>
              <w:t xml:space="preserve">(PIETRALACROCE 73) </w:t>
            </w:r>
          </w:p>
        </w:tc>
        <w:tc>
          <w:tcPr>
            <w:tcW w:w="800" w:type="dxa"/>
            <w:tcMar>
              <w:top w:w="20" w:type="dxa"/>
              <w:left w:w="20" w:type="dxa"/>
              <w:bottom w:w="20" w:type="dxa"/>
              <w:right w:w="20" w:type="dxa"/>
            </w:tcMar>
            <w:vAlign w:val="center"/>
          </w:tcPr>
          <w:p w14:paraId="59425F5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250F8ED" w14:textId="77777777" w:rsidR="00A413DE" w:rsidRPr="00B672CA" w:rsidRDefault="00A413DE" w:rsidP="00A413DE">
            <w:pPr>
              <w:pStyle w:val="movimento"/>
              <w:rPr>
                <w:color w:val="002060"/>
              </w:rPr>
            </w:pPr>
            <w:r w:rsidRPr="00B672CA">
              <w:rPr>
                <w:color w:val="002060"/>
              </w:rPr>
              <w:t>PIERUCCI MATTEO</w:t>
            </w:r>
          </w:p>
        </w:tc>
        <w:tc>
          <w:tcPr>
            <w:tcW w:w="2200" w:type="dxa"/>
            <w:tcMar>
              <w:top w:w="20" w:type="dxa"/>
              <w:left w:w="20" w:type="dxa"/>
              <w:bottom w:w="20" w:type="dxa"/>
              <w:right w:w="20" w:type="dxa"/>
            </w:tcMar>
            <w:vAlign w:val="center"/>
          </w:tcPr>
          <w:p w14:paraId="576A9841" w14:textId="77777777" w:rsidR="00A413DE" w:rsidRPr="00B672CA" w:rsidRDefault="00A413DE" w:rsidP="00A413DE">
            <w:pPr>
              <w:pStyle w:val="movimento2"/>
              <w:rPr>
                <w:color w:val="002060"/>
              </w:rPr>
            </w:pPr>
            <w:r w:rsidRPr="00B672CA">
              <w:rPr>
                <w:color w:val="002060"/>
              </w:rPr>
              <w:t xml:space="preserve">(PIETRALACROCE 73) </w:t>
            </w:r>
          </w:p>
        </w:tc>
      </w:tr>
      <w:tr w:rsidR="00A413DE" w:rsidRPr="00B672CA" w14:paraId="121C48E1" w14:textId="77777777" w:rsidTr="00A413DE">
        <w:trPr>
          <w:divId w:val="527259509"/>
        </w:trPr>
        <w:tc>
          <w:tcPr>
            <w:tcW w:w="2200" w:type="dxa"/>
            <w:tcMar>
              <w:top w:w="20" w:type="dxa"/>
              <w:left w:w="20" w:type="dxa"/>
              <w:bottom w:w="20" w:type="dxa"/>
              <w:right w:w="20" w:type="dxa"/>
            </w:tcMar>
            <w:vAlign w:val="center"/>
          </w:tcPr>
          <w:p w14:paraId="0986C83D" w14:textId="77777777" w:rsidR="00A413DE" w:rsidRPr="00B672CA" w:rsidRDefault="00A413DE" w:rsidP="00A413DE">
            <w:pPr>
              <w:pStyle w:val="movimento"/>
              <w:rPr>
                <w:color w:val="002060"/>
              </w:rPr>
            </w:pPr>
            <w:r w:rsidRPr="00B672CA">
              <w:rPr>
                <w:color w:val="002060"/>
              </w:rPr>
              <w:t>PAOLETTI ANDREA</w:t>
            </w:r>
          </w:p>
        </w:tc>
        <w:tc>
          <w:tcPr>
            <w:tcW w:w="2200" w:type="dxa"/>
            <w:tcMar>
              <w:top w:w="20" w:type="dxa"/>
              <w:left w:w="20" w:type="dxa"/>
              <w:bottom w:w="20" w:type="dxa"/>
              <w:right w:w="20" w:type="dxa"/>
            </w:tcMar>
            <w:vAlign w:val="center"/>
          </w:tcPr>
          <w:p w14:paraId="12BC8628"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657376A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9B1758" w14:textId="77777777" w:rsidR="00A413DE" w:rsidRPr="00B672CA" w:rsidRDefault="00A413DE" w:rsidP="00A413DE">
            <w:pPr>
              <w:pStyle w:val="movimento"/>
              <w:rPr>
                <w:color w:val="002060"/>
              </w:rPr>
            </w:pPr>
            <w:r w:rsidRPr="00B672CA">
              <w:rPr>
                <w:color w:val="002060"/>
              </w:rPr>
              <w:t>PORCU ANGELOANTONIO</w:t>
            </w:r>
          </w:p>
        </w:tc>
        <w:tc>
          <w:tcPr>
            <w:tcW w:w="2200" w:type="dxa"/>
            <w:tcMar>
              <w:top w:w="20" w:type="dxa"/>
              <w:left w:w="20" w:type="dxa"/>
              <w:bottom w:w="20" w:type="dxa"/>
              <w:right w:w="20" w:type="dxa"/>
            </w:tcMar>
            <w:vAlign w:val="center"/>
          </w:tcPr>
          <w:p w14:paraId="6DDB536C" w14:textId="77777777" w:rsidR="00A413DE" w:rsidRPr="00B672CA" w:rsidRDefault="00A413DE" w:rsidP="00A413DE">
            <w:pPr>
              <w:pStyle w:val="movimento2"/>
              <w:rPr>
                <w:color w:val="002060"/>
              </w:rPr>
            </w:pPr>
            <w:r w:rsidRPr="00B672CA">
              <w:rPr>
                <w:color w:val="002060"/>
              </w:rPr>
              <w:t xml:space="preserve">(REAL S.COSTANZO CALCIO 5) </w:t>
            </w:r>
          </w:p>
        </w:tc>
      </w:tr>
      <w:tr w:rsidR="00A413DE" w:rsidRPr="00B672CA" w14:paraId="2A23230A" w14:textId="77777777" w:rsidTr="00A413DE">
        <w:trPr>
          <w:divId w:val="527259509"/>
        </w:trPr>
        <w:tc>
          <w:tcPr>
            <w:tcW w:w="2200" w:type="dxa"/>
            <w:tcMar>
              <w:top w:w="20" w:type="dxa"/>
              <w:left w:w="20" w:type="dxa"/>
              <w:bottom w:w="20" w:type="dxa"/>
              <w:right w:w="20" w:type="dxa"/>
            </w:tcMar>
            <w:vAlign w:val="center"/>
          </w:tcPr>
          <w:p w14:paraId="62248FEA" w14:textId="77777777" w:rsidR="00A413DE" w:rsidRPr="00B672CA" w:rsidRDefault="00A413DE" w:rsidP="00A413DE">
            <w:pPr>
              <w:pStyle w:val="movimento"/>
              <w:rPr>
                <w:color w:val="002060"/>
              </w:rPr>
            </w:pPr>
            <w:r w:rsidRPr="00B672CA">
              <w:rPr>
                <w:color w:val="002060"/>
              </w:rPr>
              <w:t>SANCHIONI DENIEL</w:t>
            </w:r>
          </w:p>
        </w:tc>
        <w:tc>
          <w:tcPr>
            <w:tcW w:w="2200" w:type="dxa"/>
            <w:tcMar>
              <w:top w:w="20" w:type="dxa"/>
              <w:left w:w="20" w:type="dxa"/>
              <w:bottom w:w="20" w:type="dxa"/>
              <w:right w:w="20" w:type="dxa"/>
            </w:tcMar>
            <w:vAlign w:val="center"/>
          </w:tcPr>
          <w:p w14:paraId="2FB1FC58"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5A2A8AD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D1E4AC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E269B5C" w14:textId="77777777" w:rsidR="00A413DE" w:rsidRPr="00B672CA" w:rsidRDefault="00A413DE" w:rsidP="00A413DE">
            <w:pPr>
              <w:pStyle w:val="movimento2"/>
              <w:rPr>
                <w:color w:val="002060"/>
              </w:rPr>
            </w:pPr>
            <w:r w:rsidRPr="00B672CA">
              <w:rPr>
                <w:color w:val="002060"/>
              </w:rPr>
              <w:t> </w:t>
            </w:r>
          </w:p>
        </w:tc>
      </w:tr>
    </w:tbl>
    <w:p w14:paraId="210411F9" w14:textId="77777777" w:rsidR="00A413DE" w:rsidRDefault="00A413DE" w:rsidP="00A413DE">
      <w:pPr>
        <w:pStyle w:val="breakline"/>
        <w:divId w:val="527259509"/>
        <w:rPr>
          <w:color w:val="002060"/>
        </w:rPr>
      </w:pPr>
    </w:p>
    <w:p w14:paraId="3432410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6F616B2"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29D15A05" w14:textId="77777777" w:rsidR="00A413DE" w:rsidRPr="00B672CA" w:rsidRDefault="00A413DE" w:rsidP="00A413DE">
      <w:pPr>
        <w:pStyle w:val="breakline"/>
        <w:divId w:val="527259509"/>
        <w:rPr>
          <w:color w:val="002060"/>
        </w:rPr>
      </w:pPr>
    </w:p>
    <w:p w14:paraId="5F7743DC" w14:textId="77777777" w:rsidR="00A413DE" w:rsidRPr="00B672CA" w:rsidRDefault="00A413DE" w:rsidP="00A413DE">
      <w:pPr>
        <w:pStyle w:val="TITOLOPRINC"/>
        <w:divId w:val="527259509"/>
        <w:rPr>
          <w:color w:val="002060"/>
        </w:rPr>
      </w:pPr>
      <w:r w:rsidRPr="00B672CA">
        <w:rPr>
          <w:color w:val="002060"/>
        </w:rPr>
        <w:t>CLASSIFICA</w:t>
      </w:r>
    </w:p>
    <w:p w14:paraId="7D734B26" w14:textId="77777777" w:rsidR="00A413DE" w:rsidRPr="00B672CA" w:rsidRDefault="00A413DE" w:rsidP="00A413DE">
      <w:pPr>
        <w:pStyle w:val="breakline"/>
        <w:divId w:val="527259509"/>
        <w:rPr>
          <w:color w:val="002060"/>
        </w:rPr>
      </w:pPr>
    </w:p>
    <w:p w14:paraId="4B16F727" w14:textId="77777777" w:rsidR="00A413DE" w:rsidRPr="00B672CA" w:rsidRDefault="00A413DE" w:rsidP="00A413DE">
      <w:pPr>
        <w:pStyle w:val="breakline"/>
        <w:divId w:val="527259509"/>
        <w:rPr>
          <w:color w:val="002060"/>
        </w:rPr>
      </w:pPr>
    </w:p>
    <w:p w14:paraId="4B1460DE"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002FF18"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50C59"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79B27"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82BCB"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4D1B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DC0C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D88833"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DEF6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7462C"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1BDF73"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813F8" w14:textId="77777777" w:rsidR="00A413DE" w:rsidRPr="00B672CA" w:rsidRDefault="00A413DE" w:rsidP="00A413DE">
            <w:pPr>
              <w:pStyle w:val="HEADERTABELLA"/>
              <w:rPr>
                <w:color w:val="002060"/>
              </w:rPr>
            </w:pPr>
            <w:r w:rsidRPr="00B672CA">
              <w:rPr>
                <w:color w:val="002060"/>
              </w:rPr>
              <w:t>PE</w:t>
            </w:r>
          </w:p>
        </w:tc>
      </w:tr>
      <w:tr w:rsidR="00A413DE" w:rsidRPr="00B672CA" w14:paraId="5E7E3D86"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00E1B6"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FBA1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3DEA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0EB2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B272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96B5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7CBB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FD1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3ACD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9F0F8" w14:textId="77777777" w:rsidR="00A413DE" w:rsidRPr="00B672CA" w:rsidRDefault="00A413DE" w:rsidP="00A413DE">
            <w:pPr>
              <w:pStyle w:val="ROWTABELLA"/>
              <w:jc w:val="center"/>
              <w:rPr>
                <w:color w:val="002060"/>
              </w:rPr>
            </w:pPr>
            <w:r w:rsidRPr="00B672CA">
              <w:rPr>
                <w:color w:val="002060"/>
              </w:rPr>
              <w:t>0</w:t>
            </w:r>
          </w:p>
        </w:tc>
      </w:tr>
      <w:tr w:rsidR="00A413DE" w:rsidRPr="00B672CA" w14:paraId="625F8AA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0B18F2"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8B88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C113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D8D0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9015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63E3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E110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14C1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FAC9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D388E" w14:textId="77777777" w:rsidR="00A413DE" w:rsidRPr="00B672CA" w:rsidRDefault="00A413DE" w:rsidP="00A413DE">
            <w:pPr>
              <w:pStyle w:val="ROWTABELLA"/>
              <w:jc w:val="center"/>
              <w:rPr>
                <w:color w:val="002060"/>
              </w:rPr>
            </w:pPr>
            <w:r w:rsidRPr="00B672CA">
              <w:rPr>
                <w:color w:val="002060"/>
              </w:rPr>
              <w:t>0</w:t>
            </w:r>
          </w:p>
        </w:tc>
      </w:tr>
      <w:tr w:rsidR="00A413DE" w:rsidRPr="00B672CA" w14:paraId="0651524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573E9A"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95F2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53B4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F1AC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25EE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01A2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7967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46B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8F0F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B09D" w14:textId="77777777" w:rsidR="00A413DE" w:rsidRPr="00B672CA" w:rsidRDefault="00A413DE" w:rsidP="00A413DE">
            <w:pPr>
              <w:pStyle w:val="ROWTABELLA"/>
              <w:jc w:val="center"/>
              <w:rPr>
                <w:color w:val="002060"/>
              </w:rPr>
            </w:pPr>
            <w:r w:rsidRPr="00B672CA">
              <w:rPr>
                <w:color w:val="002060"/>
              </w:rPr>
              <w:t>0</w:t>
            </w:r>
          </w:p>
        </w:tc>
      </w:tr>
      <w:tr w:rsidR="00A413DE" w:rsidRPr="00B672CA" w14:paraId="7BD0E92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CF1096" w14:textId="77777777" w:rsidR="00A413DE" w:rsidRPr="00B672CA" w:rsidRDefault="00A413DE" w:rsidP="00A413DE">
            <w:pPr>
              <w:pStyle w:val="ROWTABELLA"/>
              <w:rPr>
                <w:color w:val="002060"/>
              </w:rPr>
            </w:pPr>
            <w:r w:rsidRPr="00B672CA">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C48A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CC3D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1719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F4B9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4310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AC55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0AF77"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8161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42A20" w14:textId="77777777" w:rsidR="00A413DE" w:rsidRPr="00B672CA" w:rsidRDefault="00A413DE" w:rsidP="00A413DE">
            <w:pPr>
              <w:pStyle w:val="ROWTABELLA"/>
              <w:jc w:val="center"/>
              <w:rPr>
                <w:color w:val="002060"/>
              </w:rPr>
            </w:pPr>
            <w:r w:rsidRPr="00B672CA">
              <w:rPr>
                <w:color w:val="002060"/>
              </w:rPr>
              <w:t>0</w:t>
            </w:r>
          </w:p>
        </w:tc>
      </w:tr>
      <w:tr w:rsidR="00A413DE" w:rsidRPr="00B672CA" w14:paraId="34855EB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8EAEEE"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9A7D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9CD7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BEB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BF5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B6DC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FAF61"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803A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0778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664CA" w14:textId="77777777" w:rsidR="00A413DE" w:rsidRPr="00B672CA" w:rsidRDefault="00A413DE" w:rsidP="00A413DE">
            <w:pPr>
              <w:pStyle w:val="ROWTABELLA"/>
              <w:jc w:val="center"/>
              <w:rPr>
                <w:color w:val="002060"/>
              </w:rPr>
            </w:pPr>
            <w:r w:rsidRPr="00B672CA">
              <w:rPr>
                <w:color w:val="002060"/>
              </w:rPr>
              <w:t>0</w:t>
            </w:r>
          </w:p>
        </w:tc>
      </w:tr>
      <w:tr w:rsidR="00A413DE" w:rsidRPr="00B672CA" w14:paraId="765DC55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8E86D0"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6C3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A2C3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ABF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64A4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D3EC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DDA6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00B7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4A59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1E8D4" w14:textId="77777777" w:rsidR="00A413DE" w:rsidRPr="00B672CA" w:rsidRDefault="00A413DE" w:rsidP="00A413DE">
            <w:pPr>
              <w:pStyle w:val="ROWTABELLA"/>
              <w:jc w:val="center"/>
              <w:rPr>
                <w:color w:val="002060"/>
              </w:rPr>
            </w:pPr>
            <w:r w:rsidRPr="00B672CA">
              <w:rPr>
                <w:color w:val="002060"/>
              </w:rPr>
              <w:t>0</w:t>
            </w:r>
          </w:p>
        </w:tc>
      </w:tr>
      <w:tr w:rsidR="00A413DE" w:rsidRPr="00B672CA" w14:paraId="7802D1A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694B0B"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098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1AB1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E40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AFEC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CD5F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904A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3CA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8BA0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557B6" w14:textId="77777777" w:rsidR="00A413DE" w:rsidRPr="00B672CA" w:rsidRDefault="00A413DE" w:rsidP="00A413DE">
            <w:pPr>
              <w:pStyle w:val="ROWTABELLA"/>
              <w:jc w:val="center"/>
              <w:rPr>
                <w:color w:val="002060"/>
              </w:rPr>
            </w:pPr>
            <w:r w:rsidRPr="00B672CA">
              <w:rPr>
                <w:color w:val="002060"/>
              </w:rPr>
              <w:t>0</w:t>
            </w:r>
          </w:p>
        </w:tc>
      </w:tr>
      <w:tr w:rsidR="00A413DE" w:rsidRPr="00B672CA" w14:paraId="11265ABE"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32137E"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28D2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F17B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CD66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A76A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7A05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F0D2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9AD4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9312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0172F" w14:textId="77777777" w:rsidR="00A413DE" w:rsidRPr="00B672CA" w:rsidRDefault="00A413DE" w:rsidP="00A413DE">
            <w:pPr>
              <w:pStyle w:val="ROWTABELLA"/>
              <w:jc w:val="center"/>
              <w:rPr>
                <w:color w:val="002060"/>
              </w:rPr>
            </w:pPr>
            <w:r w:rsidRPr="00B672CA">
              <w:rPr>
                <w:color w:val="002060"/>
              </w:rPr>
              <w:t>0</w:t>
            </w:r>
          </w:p>
        </w:tc>
      </w:tr>
    </w:tbl>
    <w:p w14:paraId="0773D763" w14:textId="77777777" w:rsidR="00A413DE" w:rsidRPr="00B672CA" w:rsidRDefault="00A413DE" w:rsidP="00A413DE">
      <w:pPr>
        <w:pStyle w:val="breakline"/>
        <w:divId w:val="527259509"/>
        <w:rPr>
          <w:color w:val="002060"/>
        </w:rPr>
      </w:pPr>
    </w:p>
    <w:p w14:paraId="021A9276" w14:textId="77777777" w:rsidR="00A413DE" w:rsidRPr="00B672CA" w:rsidRDefault="00A413DE" w:rsidP="00A413DE">
      <w:pPr>
        <w:pStyle w:val="breakline"/>
        <w:divId w:val="527259509"/>
        <w:rPr>
          <w:color w:val="002060"/>
        </w:rPr>
      </w:pPr>
    </w:p>
    <w:p w14:paraId="507173C3"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8F1C487"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72D0D7"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C2A025"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8695B1"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970A8"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D3B034"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B8633"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7F4B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323EA"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57F6B"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5FEEF" w14:textId="77777777" w:rsidR="00A413DE" w:rsidRPr="00B672CA" w:rsidRDefault="00A413DE" w:rsidP="00A413DE">
            <w:pPr>
              <w:pStyle w:val="HEADERTABELLA"/>
              <w:rPr>
                <w:color w:val="002060"/>
              </w:rPr>
            </w:pPr>
            <w:r w:rsidRPr="00B672CA">
              <w:rPr>
                <w:color w:val="002060"/>
              </w:rPr>
              <w:t>PE</w:t>
            </w:r>
          </w:p>
        </w:tc>
      </w:tr>
      <w:tr w:rsidR="00A413DE" w:rsidRPr="00B672CA" w14:paraId="74E9F452"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0D679A" w14:textId="77777777" w:rsidR="00A413DE" w:rsidRPr="00B672CA" w:rsidRDefault="00A413DE" w:rsidP="00A413DE">
            <w:pPr>
              <w:pStyle w:val="ROWTABELLA"/>
              <w:rPr>
                <w:color w:val="002060"/>
              </w:rPr>
            </w:pPr>
            <w:r w:rsidRPr="00B672CA">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C62D4"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8176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7F4E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B64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EB57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39FE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ADB7B"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2C0B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28AB" w14:textId="77777777" w:rsidR="00A413DE" w:rsidRPr="00B672CA" w:rsidRDefault="00A413DE" w:rsidP="00A413DE">
            <w:pPr>
              <w:pStyle w:val="ROWTABELLA"/>
              <w:jc w:val="center"/>
              <w:rPr>
                <w:color w:val="002060"/>
              </w:rPr>
            </w:pPr>
            <w:r w:rsidRPr="00B672CA">
              <w:rPr>
                <w:color w:val="002060"/>
              </w:rPr>
              <w:t>0</w:t>
            </w:r>
          </w:p>
        </w:tc>
      </w:tr>
      <w:tr w:rsidR="00A413DE" w:rsidRPr="00B672CA" w14:paraId="7ED9AE2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4EE393" w14:textId="77777777" w:rsidR="00A413DE" w:rsidRPr="00B672CA" w:rsidRDefault="00A413DE" w:rsidP="00A413DE">
            <w:pPr>
              <w:pStyle w:val="ROWTABELLA"/>
              <w:rPr>
                <w:color w:val="002060"/>
              </w:rPr>
            </w:pPr>
            <w:r w:rsidRPr="00B672CA">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D6CE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8708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0C56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0DC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27D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509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830E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9FB4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9539F" w14:textId="77777777" w:rsidR="00A413DE" w:rsidRPr="00B672CA" w:rsidRDefault="00A413DE" w:rsidP="00A413DE">
            <w:pPr>
              <w:pStyle w:val="ROWTABELLA"/>
              <w:jc w:val="center"/>
              <w:rPr>
                <w:color w:val="002060"/>
              </w:rPr>
            </w:pPr>
            <w:r w:rsidRPr="00B672CA">
              <w:rPr>
                <w:color w:val="002060"/>
              </w:rPr>
              <w:t>0</w:t>
            </w:r>
          </w:p>
        </w:tc>
      </w:tr>
      <w:tr w:rsidR="00A413DE" w:rsidRPr="00B672CA" w14:paraId="35C0E59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FB4BF5" w14:textId="77777777" w:rsidR="00A413DE" w:rsidRPr="00B672CA" w:rsidRDefault="00A413DE" w:rsidP="00A413DE">
            <w:pPr>
              <w:pStyle w:val="ROWTABELLA"/>
              <w:rPr>
                <w:color w:val="002060"/>
              </w:rPr>
            </w:pPr>
            <w:r w:rsidRPr="00B672CA">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DF9F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ADA8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E8BE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86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0039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7B8C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7EE0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4411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0E292" w14:textId="77777777" w:rsidR="00A413DE" w:rsidRPr="00B672CA" w:rsidRDefault="00A413DE" w:rsidP="00A413DE">
            <w:pPr>
              <w:pStyle w:val="ROWTABELLA"/>
              <w:jc w:val="center"/>
              <w:rPr>
                <w:color w:val="002060"/>
              </w:rPr>
            </w:pPr>
            <w:r w:rsidRPr="00B672CA">
              <w:rPr>
                <w:color w:val="002060"/>
              </w:rPr>
              <w:t>0</w:t>
            </w:r>
          </w:p>
        </w:tc>
      </w:tr>
      <w:tr w:rsidR="00A413DE" w:rsidRPr="00B672CA" w14:paraId="092E16E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349092" w14:textId="77777777" w:rsidR="00A413DE" w:rsidRPr="00B672CA" w:rsidRDefault="00A413DE" w:rsidP="00A413DE">
            <w:pPr>
              <w:pStyle w:val="ROWTABELLA"/>
              <w:rPr>
                <w:color w:val="002060"/>
              </w:rPr>
            </w:pPr>
            <w:r w:rsidRPr="00B672C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B0C2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E093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43C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88D7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704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ACBB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6232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EF8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2E4BE" w14:textId="77777777" w:rsidR="00A413DE" w:rsidRPr="00B672CA" w:rsidRDefault="00A413DE" w:rsidP="00A413DE">
            <w:pPr>
              <w:pStyle w:val="ROWTABELLA"/>
              <w:jc w:val="center"/>
              <w:rPr>
                <w:color w:val="002060"/>
              </w:rPr>
            </w:pPr>
            <w:r w:rsidRPr="00B672CA">
              <w:rPr>
                <w:color w:val="002060"/>
              </w:rPr>
              <w:t>0</w:t>
            </w:r>
          </w:p>
        </w:tc>
      </w:tr>
      <w:tr w:rsidR="00A413DE" w:rsidRPr="00B672CA" w14:paraId="30376FE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317981" w14:textId="77777777" w:rsidR="00A413DE" w:rsidRPr="00B672CA" w:rsidRDefault="00A413DE" w:rsidP="00A413DE">
            <w:pPr>
              <w:pStyle w:val="ROWTABELLA"/>
              <w:rPr>
                <w:color w:val="002060"/>
              </w:rPr>
            </w:pPr>
            <w:r w:rsidRPr="00B672CA">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F1EA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8EA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1C28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0908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82E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CAFE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57A8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B453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A5E10" w14:textId="77777777" w:rsidR="00A413DE" w:rsidRPr="00B672CA" w:rsidRDefault="00A413DE" w:rsidP="00A413DE">
            <w:pPr>
              <w:pStyle w:val="ROWTABELLA"/>
              <w:jc w:val="center"/>
              <w:rPr>
                <w:color w:val="002060"/>
              </w:rPr>
            </w:pPr>
            <w:r w:rsidRPr="00B672CA">
              <w:rPr>
                <w:color w:val="002060"/>
              </w:rPr>
              <w:t>0</w:t>
            </w:r>
          </w:p>
        </w:tc>
      </w:tr>
      <w:tr w:rsidR="00A413DE" w:rsidRPr="00B672CA" w14:paraId="159FECB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D579F" w14:textId="77777777" w:rsidR="00A413DE" w:rsidRPr="00B672CA" w:rsidRDefault="00A413DE" w:rsidP="00A413DE">
            <w:pPr>
              <w:pStyle w:val="ROWTABELLA"/>
              <w:rPr>
                <w:color w:val="002060"/>
              </w:rPr>
            </w:pPr>
            <w:r w:rsidRPr="00B672CA">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753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89B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7BE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782C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17AB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97B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2548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0602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4C394" w14:textId="77777777" w:rsidR="00A413DE" w:rsidRPr="00B672CA" w:rsidRDefault="00A413DE" w:rsidP="00A413DE">
            <w:pPr>
              <w:pStyle w:val="ROWTABELLA"/>
              <w:jc w:val="center"/>
              <w:rPr>
                <w:color w:val="002060"/>
              </w:rPr>
            </w:pPr>
            <w:r w:rsidRPr="00B672CA">
              <w:rPr>
                <w:color w:val="002060"/>
              </w:rPr>
              <w:t>0</w:t>
            </w:r>
          </w:p>
        </w:tc>
      </w:tr>
      <w:tr w:rsidR="00A413DE" w:rsidRPr="00B672CA" w14:paraId="348A2EBC"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4819BE" w14:textId="77777777" w:rsidR="00A413DE" w:rsidRPr="00B672CA" w:rsidRDefault="00A413DE" w:rsidP="00A413DE">
            <w:pPr>
              <w:pStyle w:val="ROWTABELLA"/>
              <w:rPr>
                <w:color w:val="002060"/>
              </w:rPr>
            </w:pPr>
            <w:r w:rsidRPr="00B672CA">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066E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7FC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3E1E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DB82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E7F3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35306"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4D257"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6202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D76FA" w14:textId="77777777" w:rsidR="00A413DE" w:rsidRPr="00B672CA" w:rsidRDefault="00A413DE" w:rsidP="00A413DE">
            <w:pPr>
              <w:pStyle w:val="ROWTABELLA"/>
              <w:jc w:val="center"/>
              <w:rPr>
                <w:color w:val="002060"/>
              </w:rPr>
            </w:pPr>
            <w:r w:rsidRPr="00B672CA">
              <w:rPr>
                <w:color w:val="002060"/>
              </w:rPr>
              <w:t>0</w:t>
            </w:r>
          </w:p>
        </w:tc>
      </w:tr>
    </w:tbl>
    <w:p w14:paraId="342FBAF0" w14:textId="77777777" w:rsidR="00A413DE" w:rsidRPr="00B672CA" w:rsidRDefault="00A413DE" w:rsidP="00A413DE">
      <w:pPr>
        <w:pStyle w:val="breakline"/>
        <w:divId w:val="527259509"/>
        <w:rPr>
          <w:color w:val="002060"/>
        </w:rPr>
      </w:pPr>
    </w:p>
    <w:p w14:paraId="26235E75" w14:textId="77777777" w:rsidR="00A413DE" w:rsidRPr="00B672CA" w:rsidRDefault="00A413DE" w:rsidP="00A413DE">
      <w:pPr>
        <w:pStyle w:val="breakline"/>
        <w:divId w:val="527259509"/>
        <w:rPr>
          <w:color w:val="002060"/>
        </w:rPr>
      </w:pPr>
    </w:p>
    <w:p w14:paraId="35EB7D1B"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43F66D8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B3D0B"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1865E"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CA6E7"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3BD530"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E9A9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D219E"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F7BEC"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1D830"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F7FE8"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AB249" w14:textId="77777777" w:rsidR="00A413DE" w:rsidRPr="00B672CA" w:rsidRDefault="00A413DE" w:rsidP="00A413DE">
            <w:pPr>
              <w:pStyle w:val="HEADERTABELLA"/>
              <w:rPr>
                <w:color w:val="002060"/>
              </w:rPr>
            </w:pPr>
            <w:r w:rsidRPr="00B672CA">
              <w:rPr>
                <w:color w:val="002060"/>
              </w:rPr>
              <w:t>PE</w:t>
            </w:r>
          </w:p>
        </w:tc>
      </w:tr>
      <w:tr w:rsidR="00A413DE" w:rsidRPr="00B672CA" w14:paraId="4FEDBF83"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D52ADC" w14:textId="77777777" w:rsidR="00A413DE" w:rsidRPr="00B672CA" w:rsidRDefault="00A413DE" w:rsidP="00A413DE">
            <w:pPr>
              <w:pStyle w:val="ROWTABELLA"/>
              <w:rPr>
                <w:color w:val="002060"/>
              </w:rPr>
            </w:pPr>
            <w:r w:rsidRPr="00B672CA">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A311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8DEF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DC33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775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AD72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DA51A"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3A26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AEA1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4556B" w14:textId="77777777" w:rsidR="00A413DE" w:rsidRPr="00B672CA" w:rsidRDefault="00A413DE" w:rsidP="00A413DE">
            <w:pPr>
              <w:pStyle w:val="ROWTABELLA"/>
              <w:jc w:val="center"/>
              <w:rPr>
                <w:color w:val="002060"/>
              </w:rPr>
            </w:pPr>
            <w:r w:rsidRPr="00B672CA">
              <w:rPr>
                <w:color w:val="002060"/>
              </w:rPr>
              <w:t>0</w:t>
            </w:r>
          </w:p>
        </w:tc>
      </w:tr>
      <w:tr w:rsidR="00A413DE" w:rsidRPr="00B672CA" w14:paraId="05933E0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D8F607" w14:textId="77777777" w:rsidR="00A413DE" w:rsidRPr="00B672CA" w:rsidRDefault="00A413DE" w:rsidP="00A413DE">
            <w:pPr>
              <w:pStyle w:val="ROWTABELLA"/>
              <w:rPr>
                <w:color w:val="002060"/>
              </w:rPr>
            </w:pPr>
            <w:r w:rsidRPr="00B672C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36AE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8B2E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137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F93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F4CA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C48E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4D227"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F0A0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3237" w14:textId="77777777" w:rsidR="00A413DE" w:rsidRPr="00B672CA" w:rsidRDefault="00A413DE" w:rsidP="00A413DE">
            <w:pPr>
              <w:pStyle w:val="ROWTABELLA"/>
              <w:jc w:val="center"/>
              <w:rPr>
                <w:color w:val="002060"/>
              </w:rPr>
            </w:pPr>
            <w:r w:rsidRPr="00B672CA">
              <w:rPr>
                <w:color w:val="002060"/>
              </w:rPr>
              <w:t>0</w:t>
            </w:r>
          </w:p>
        </w:tc>
      </w:tr>
      <w:tr w:rsidR="00A413DE" w:rsidRPr="00B672CA" w14:paraId="66B268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BE4D8E" w14:textId="77777777" w:rsidR="00A413DE" w:rsidRPr="00B672CA" w:rsidRDefault="00A413DE" w:rsidP="00A413DE">
            <w:pPr>
              <w:pStyle w:val="ROWTABELLA"/>
              <w:rPr>
                <w:color w:val="002060"/>
              </w:rPr>
            </w:pPr>
            <w:r w:rsidRPr="00B672CA">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22C5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B9A8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3611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9C2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52E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650F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C21E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DEB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59BAE" w14:textId="77777777" w:rsidR="00A413DE" w:rsidRPr="00B672CA" w:rsidRDefault="00A413DE" w:rsidP="00A413DE">
            <w:pPr>
              <w:pStyle w:val="ROWTABELLA"/>
              <w:jc w:val="center"/>
              <w:rPr>
                <w:color w:val="002060"/>
              </w:rPr>
            </w:pPr>
            <w:r w:rsidRPr="00B672CA">
              <w:rPr>
                <w:color w:val="002060"/>
              </w:rPr>
              <w:t>0</w:t>
            </w:r>
          </w:p>
        </w:tc>
      </w:tr>
      <w:tr w:rsidR="00A413DE" w:rsidRPr="00B672CA" w14:paraId="0EE4D4C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59641C"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2813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38B7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A63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33D7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A969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0D35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85CF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3379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856BF" w14:textId="77777777" w:rsidR="00A413DE" w:rsidRPr="00B672CA" w:rsidRDefault="00A413DE" w:rsidP="00A413DE">
            <w:pPr>
              <w:pStyle w:val="ROWTABELLA"/>
              <w:jc w:val="center"/>
              <w:rPr>
                <w:color w:val="002060"/>
              </w:rPr>
            </w:pPr>
            <w:r w:rsidRPr="00B672CA">
              <w:rPr>
                <w:color w:val="002060"/>
              </w:rPr>
              <w:t>0</w:t>
            </w:r>
          </w:p>
        </w:tc>
      </w:tr>
      <w:tr w:rsidR="00A413DE" w:rsidRPr="00B672CA" w14:paraId="383DBC5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C28AC9" w14:textId="77777777" w:rsidR="00A413DE" w:rsidRPr="00B672CA" w:rsidRDefault="00A413DE" w:rsidP="00A413DE">
            <w:pPr>
              <w:pStyle w:val="ROWTABELLA"/>
              <w:rPr>
                <w:color w:val="002060"/>
              </w:rPr>
            </w:pPr>
            <w:r w:rsidRPr="00B672C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3345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B8FB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4926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0709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C840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1262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28A4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092C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B97DC" w14:textId="77777777" w:rsidR="00A413DE" w:rsidRPr="00B672CA" w:rsidRDefault="00A413DE" w:rsidP="00A413DE">
            <w:pPr>
              <w:pStyle w:val="ROWTABELLA"/>
              <w:jc w:val="center"/>
              <w:rPr>
                <w:color w:val="002060"/>
              </w:rPr>
            </w:pPr>
            <w:r w:rsidRPr="00B672CA">
              <w:rPr>
                <w:color w:val="002060"/>
              </w:rPr>
              <w:t>0</w:t>
            </w:r>
          </w:p>
        </w:tc>
      </w:tr>
      <w:tr w:rsidR="00A413DE" w:rsidRPr="00B672CA" w14:paraId="5014695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6F6BB0" w14:textId="77777777" w:rsidR="00A413DE" w:rsidRPr="00B672CA" w:rsidRDefault="00A413DE" w:rsidP="00A413DE">
            <w:pPr>
              <w:pStyle w:val="ROWTABELLA"/>
              <w:rPr>
                <w:color w:val="002060"/>
              </w:rPr>
            </w:pPr>
            <w:r w:rsidRPr="00B672CA">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3121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A877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1BD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54D7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8BA5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0DD9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0A03A"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F8C6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A92F3" w14:textId="77777777" w:rsidR="00A413DE" w:rsidRPr="00B672CA" w:rsidRDefault="00A413DE" w:rsidP="00A413DE">
            <w:pPr>
              <w:pStyle w:val="ROWTABELLA"/>
              <w:jc w:val="center"/>
              <w:rPr>
                <w:color w:val="002060"/>
              </w:rPr>
            </w:pPr>
            <w:r w:rsidRPr="00B672CA">
              <w:rPr>
                <w:color w:val="002060"/>
              </w:rPr>
              <w:t>0</w:t>
            </w:r>
          </w:p>
        </w:tc>
      </w:tr>
      <w:tr w:rsidR="00A413DE" w:rsidRPr="00B672CA" w14:paraId="7BB39CAA"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1917A0" w14:textId="77777777" w:rsidR="00A413DE" w:rsidRPr="00B672CA" w:rsidRDefault="00A413DE" w:rsidP="00A413DE">
            <w:pPr>
              <w:pStyle w:val="ROWTABELLA"/>
              <w:rPr>
                <w:color w:val="002060"/>
              </w:rPr>
            </w:pPr>
            <w:r w:rsidRPr="00B672C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C2EB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9EBC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8A3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E0D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FEB2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C5B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1E546"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57CE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4A465" w14:textId="77777777" w:rsidR="00A413DE" w:rsidRPr="00B672CA" w:rsidRDefault="00A413DE" w:rsidP="00A413DE">
            <w:pPr>
              <w:pStyle w:val="ROWTABELLA"/>
              <w:jc w:val="center"/>
              <w:rPr>
                <w:color w:val="002060"/>
              </w:rPr>
            </w:pPr>
            <w:r w:rsidRPr="00B672CA">
              <w:rPr>
                <w:color w:val="002060"/>
              </w:rPr>
              <w:t>0</w:t>
            </w:r>
          </w:p>
        </w:tc>
      </w:tr>
    </w:tbl>
    <w:p w14:paraId="348E2E21" w14:textId="77777777" w:rsidR="00A413DE" w:rsidRPr="00B672CA" w:rsidRDefault="00A413DE" w:rsidP="00A413DE">
      <w:pPr>
        <w:pStyle w:val="breakline"/>
        <w:divId w:val="527259509"/>
        <w:rPr>
          <w:color w:val="002060"/>
        </w:rPr>
      </w:pPr>
    </w:p>
    <w:p w14:paraId="4D8C71F1" w14:textId="77777777" w:rsidR="00A413DE" w:rsidRPr="00B672CA" w:rsidRDefault="00A413DE" w:rsidP="00A413DE">
      <w:pPr>
        <w:pStyle w:val="TITOLOPRINC"/>
        <w:divId w:val="527259509"/>
        <w:rPr>
          <w:color w:val="002060"/>
        </w:rPr>
      </w:pPr>
      <w:r>
        <w:rPr>
          <w:color w:val="002060"/>
        </w:rPr>
        <w:t>PROGRAMMA GARE</w:t>
      </w:r>
    </w:p>
    <w:p w14:paraId="1FFC0F1B" w14:textId="77777777" w:rsidR="00A413DE" w:rsidRPr="00F6038C" w:rsidRDefault="00A413DE" w:rsidP="00A413DE">
      <w:pPr>
        <w:pStyle w:val="SOTTOTITOLOCAMPIONATO1"/>
        <w:divId w:val="527259509"/>
        <w:rPr>
          <w:color w:val="002060"/>
        </w:rPr>
      </w:pPr>
      <w:r w:rsidRPr="00F6038C">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A413DE" w:rsidRPr="00F6038C" w14:paraId="62C54EB3"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C4F8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E2F9C1"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43E8C"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06E1A"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CD55A"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1CBEA"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8B144"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7852EB4"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669106E" w14:textId="77777777" w:rsidR="00A413DE" w:rsidRPr="00F6038C" w:rsidRDefault="00A413DE" w:rsidP="00A413DE">
            <w:pPr>
              <w:pStyle w:val="ROWTABELLA"/>
              <w:rPr>
                <w:color w:val="002060"/>
              </w:rPr>
            </w:pPr>
            <w:r w:rsidRPr="00F6038C">
              <w:rPr>
                <w:color w:val="002060"/>
              </w:rPr>
              <w:t>NUOVA JUVENTINA FFC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A818EA" w14:textId="77777777" w:rsidR="00A413DE" w:rsidRPr="00F6038C" w:rsidRDefault="00A413DE" w:rsidP="00A413DE">
            <w:pPr>
              <w:pStyle w:val="ROWTABELLA"/>
              <w:rPr>
                <w:color w:val="002060"/>
              </w:rPr>
            </w:pPr>
            <w:r w:rsidRPr="00F6038C">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D09164"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666EA3" w14:textId="77777777" w:rsidR="00A413DE" w:rsidRPr="00F6038C" w:rsidRDefault="00A413DE" w:rsidP="00A413DE">
            <w:pPr>
              <w:pStyle w:val="ROWTABELLA"/>
              <w:rPr>
                <w:color w:val="002060"/>
              </w:rPr>
            </w:pPr>
            <w:r w:rsidRPr="00F6038C">
              <w:rPr>
                <w:color w:val="002060"/>
              </w:rPr>
              <w:t>05/01/2019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AF3DBB" w14:textId="77777777" w:rsidR="00A413DE" w:rsidRPr="00F6038C" w:rsidRDefault="00A413DE" w:rsidP="00A413DE">
            <w:pPr>
              <w:pStyle w:val="ROWTABELLA"/>
              <w:rPr>
                <w:color w:val="002060"/>
              </w:rPr>
            </w:pPr>
            <w:r w:rsidRPr="00F6038C">
              <w:rPr>
                <w:color w:val="002060"/>
              </w:rPr>
              <w:t>TENSOSTRUTTURA S.M.APPARENTE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DFF298" w14:textId="77777777" w:rsidR="00A413DE" w:rsidRPr="00F6038C" w:rsidRDefault="00A413DE" w:rsidP="00A413DE">
            <w:pPr>
              <w:pStyle w:val="ROWTABELLA"/>
              <w:rPr>
                <w:color w:val="002060"/>
              </w:rPr>
            </w:pPr>
            <w:r w:rsidRPr="00F6038C">
              <w:rPr>
                <w:color w:val="002060"/>
              </w:rP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6A8BE2" w14:textId="77777777" w:rsidR="00A413DE" w:rsidRPr="00F6038C" w:rsidRDefault="00A413DE" w:rsidP="00A413DE">
            <w:pPr>
              <w:pStyle w:val="ROWTABELLA"/>
              <w:rPr>
                <w:color w:val="002060"/>
              </w:rPr>
            </w:pPr>
            <w:r w:rsidRPr="00F6038C">
              <w:rPr>
                <w:color w:val="002060"/>
              </w:rPr>
              <w:t>VIA LORENZO LOTTO</w:t>
            </w:r>
          </w:p>
        </w:tc>
      </w:tr>
    </w:tbl>
    <w:p w14:paraId="6B5D5B72" w14:textId="77777777" w:rsidR="00A413DE" w:rsidRPr="00B672CA" w:rsidRDefault="00A413DE" w:rsidP="00A413DE">
      <w:pPr>
        <w:pStyle w:val="breakline"/>
        <w:divId w:val="527259509"/>
        <w:rPr>
          <w:color w:val="002060"/>
        </w:rPr>
      </w:pPr>
    </w:p>
    <w:p w14:paraId="778A1D1F"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19 CALCIO A 5 REGIONALE</w:t>
      </w:r>
    </w:p>
    <w:p w14:paraId="088C2015" w14:textId="77777777" w:rsidR="00A413DE" w:rsidRPr="00B672CA" w:rsidRDefault="00A413DE" w:rsidP="00A413DE">
      <w:pPr>
        <w:pStyle w:val="TITOLOPRINC"/>
        <w:divId w:val="527259509"/>
        <w:rPr>
          <w:color w:val="002060"/>
        </w:rPr>
      </w:pPr>
      <w:r w:rsidRPr="00B672CA">
        <w:rPr>
          <w:color w:val="002060"/>
        </w:rPr>
        <w:t>RISULTATI</w:t>
      </w:r>
    </w:p>
    <w:p w14:paraId="02B775D0" w14:textId="77777777" w:rsidR="00A413DE" w:rsidRPr="00B672CA" w:rsidRDefault="00A413DE" w:rsidP="00A413DE">
      <w:pPr>
        <w:pStyle w:val="breakline"/>
        <w:divId w:val="527259509"/>
        <w:rPr>
          <w:color w:val="002060"/>
        </w:rPr>
      </w:pPr>
    </w:p>
    <w:p w14:paraId="532F582C"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5A565EE3"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3E82FF36"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8"/>
        <w:gridCol w:w="4792"/>
      </w:tblGrid>
      <w:tr w:rsidR="00A413DE" w:rsidRPr="00B672CA" w14:paraId="5BD7D3D0"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165E638E"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57ECD" w14:textId="77777777" w:rsidR="00A413DE" w:rsidRPr="00B672CA" w:rsidRDefault="00A413DE" w:rsidP="00A413DE">
                  <w:pPr>
                    <w:pStyle w:val="HEADERTABELLA"/>
                    <w:rPr>
                      <w:color w:val="002060"/>
                    </w:rPr>
                  </w:pPr>
                  <w:r w:rsidRPr="00B672CA">
                    <w:rPr>
                      <w:color w:val="002060"/>
                    </w:rPr>
                    <w:t>GIRONE G - 1 Giornata - A</w:t>
                  </w:r>
                </w:p>
              </w:tc>
            </w:tr>
            <w:tr w:rsidR="00A413DE" w:rsidRPr="00B672CA" w14:paraId="1DD9AB1C"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1DF356" w14:textId="77777777" w:rsidR="00A413DE" w:rsidRPr="00B672CA" w:rsidRDefault="00A413DE" w:rsidP="00A413DE">
                  <w:pPr>
                    <w:pStyle w:val="ROWTABELLA"/>
                    <w:rPr>
                      <w:color w:val="002060"/>
                    </w:rPr>
                  </w:pPr>
                  <w:r w:rsidRPr="00B672CA">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0CFF4A" w14:textId="77777777" w:rsidR="00A413DE" w:rsidRPr="00B672CA" w:rsidRDefault="00A413DE" w:rsidP="00A413DE">
                  <w:pPr>
                    <w:pStyle w:val="ROWTABELLA"/>
                    <w:rPr>
                      <w:color w:val="002060"/>
                    </w:rPr>
                  </w:pPr>
                  <w:r w:rsidRPr="00B672CA">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AA7393" w14:textId="77777777" w:rsidR="00A413DE" w:rsidRPr="00B672CA" w:rsidRDefault="00A413DE" w:rsidP="00A413DE">
                  <w:pPr>
                    <w:pStyle w:val="ROWTABELLA"/>
                    <w:jc w:val="center"/>
                    <w:rPr>
                      <w:color w:val="002060"/>
                    </w:rPr>
                  </w:pPr>
                  <w:r w:rsidRPr="00B672CA">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20C95B" w14:textId="77777777" w:rsidR="00A413DE" w:rsidRPr="00B672CA" w:rsidRDefault="00A413DE" w:rsidP="00A413DE">
                  <w:pPr>
                    <w:pStyle w:val="ROWTABELLA"/>
                    <w:jc w:val="center"/>
                    <w:rPr>
                      <w:color w:val="002060"/>
                    </w:rPr>
                  </w:pPr>
                  <w:r w:rsidRPr="00B672CA">
                    <w:rPr>
                      <w:color w:val="002060"/>
                    </w:rPr>
                    <w:t> </w:t>
                  </w:r>
                </w:p>
              </w:tc>
            </w:tr>
            <w:tr w:rsidR="00A413DE" w:rsidRPr="00B672CA" w14:paraId="7DC6B4D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861F2C"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E66B832" w14:textId="77777777" w:rsidR="00A413DE" w:rsidRPr="00B672CA" w:rsidRDefault="00A413DE" w:rsidP="00A413DE">
                  <w:pPr>
                    <w:pStyle w:val="ROWTABELLA"/>
                    <w:rPr>
                      <w:color w:val="002060"/>
                    </w:rPr>
                  </w:pPr>
                  <w:r w:rsidRPr="00B672CA">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B52E81" w14:textId="77777777" w:rsidR="00A413DE" w:rsidRPr="00B672CA" w:rsidRDefault="00A413DE" w:rsidP="00A413DE">
                  <w:pPr>
                    <w:pStyle w:val="ROWTABELLA"/>
                    <w:jc w:val="center"/>
                    <w:rPr>
                      <w:color w:val="002060"/>
                    </w:rPr>
                  </w:pPr>
                  <w:r w:rsidRPr="00B672CA">
                    <w:rPr>
                      <w:color w:val="002060"/>
                    </w:rPr>
                    <w:t>9 - 6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C5EAA0" w14:textId="77777777" w:rsidR="00A413DE" w:rsidRPr="00B672CA" w:rsidRDefault="00A413DE" w:rsidP="00A413DE">
                  <w:pPr>
                    <w:pStyle w:val="ROWTABELLA"/>
                    <w:jc w:val="center"/>
                    <w:rPr>
                      <w:color w:val="002060"/>
                    </w:rPr>
                  </w:pPr>
                  <w:r w:rsidRPr="00B672CA">
                    <w:rPr>
                      <w:color w:val="002060"/>
                    </w:rPr>
                    <w:t> </w:t>
                  </w:r>
                </w:p>
              </w:tc>
            </w:tr>
            <w:tr w:rsidR="00A413DE" w:rsidRPr="00B672CA" w14:paraId="6FBA2837"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14AF91" w14:textId="77777777" w:rsidR="00A413DE" w:rsidRPr="00B672CA" w:rsidRDefault="00A413DE" w:rsidP="00A413DE">
                  <w:pPr>
                    <w:pStyle w:val="ROWTABELLA"/>
                    <w:rPr>
                      <w:color w:val="002060"/>
                    </w:rPr>
                  </w:pPr>
                  <w:r w:rsidRPr="00B672CA">
                    <w:rPr>
                      <w:color w:val="002060"/>
                    </w:rPr>
                    <w:t>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A02A36" w14:textId="77777777" w:rsidR="00A413DE" w:rsidRPr="00B672CA" w:rsidRDefault="00A413DE" w:rsidP="00A413DE">
                  <w:pPr>
                    <w:pStyle w:val="ROWTABELLA"/>
                    <w:rPr>
                      <w:color w:val="002060"/>
                    </w:rPr>
                  </w:pPr>
                  <w:r w:rsidRPr="00B672CA">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803FF8" w14:textId="77777777" w:rsidR="00A413DE" w:rsidRPr="00B672CA" w:rsidRDefault="00A413DE" w:rsidP="00A413DE">
                  <w:pPr>
                    <w:pStyle w:val="ROWTABELLA"/>
                    <w:jc w:val="center"/>
                    <w:rPr>
                      <w:color w:val="002060"/>
                    </w:rPr>
                  </w:pPr>
                  <w:r w:rsidRPr="00B672CA">
                    <w:rPr>
                      <w:color w:val="002060"/>
                    </w:rPr>
                    <w:t>5 - 9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22EBBA" w14:textId="77777777" w:rsidR="00A413DE" w:rsidRPr="00B672CA" w:rsidRDefault="00A413DE" w:rsidP="00A413DE">
                  <w:pPr>
                    <w:pStyle w:val="ROWTABELLA"/>
                    <w:jc w:val="center"/>
                    <w:rPr>
                      <w:color w:val="002060"/>
                    </w:rPr>
                  </w:pPr>
                  <w:r w:rsidRPr="00B672CA">
                    <w:rPr>
                      <w:color w:val="002060"/>
                    </w:rPr>
                    <w:t> </w:t>
                  </w:r>
                </w:p>
              </w:tc>
            </w:tr>
          </w:tbl>
          <w:p w14:paraId="53A5CAAD"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6E28C1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D4310" w14:textId="77777777" w:rsidR="00A413DE" w:rsidRPr="00B672CA" w:rsidRDefault="00A413DE" w:rsidP="00A413DE">
                  <w:pPr>
                    <w:pStyle w:val="HEADERTABELLA"/>
                    <w:rPr>
                      <w:color w:val="002060"/>
                    </w:rPr>
                  </w:pPr>
                  <w:r w:rsidRPr="00B672CA">
                    <w:rPr>
                      <w:color w:val="002060"/>
                    </w:rPr>
                    <w:t>GIRONE SA - 1 Giornata - A</w:t>
                  </w:r>
                </w:p>
              </w:tc>
            </w:tr>
            <w:tr w:rsidR="00A413DE" w:rsidRPr="00B672CA" w14:paraId="0FF617AD"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250893" w14:textId="77777777" w:rsidR="00A413DE" w:rsidRPr="00B672CA" w:rsidRDefault="00A413DE" w:rsidP="00A413DE">
                  <w:pPr>
                    <w:pStyle w:val="ROWTABELLA"/>
                    <w:rPr>
                      <w:color w:val="002060"/>
                    </w:rPr>
                  </w:pPr>
                  <w:r w:rsidRPr="00B672CA">
                    <w:rPr>
                      <w:color w:val="002060"/>
                    </w:rPr>
                    <w:t>(1) JESI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C6CE69" w14:textId="77777777" w:rsidR="00A413DE" w:rsidRPr="00B672CA" w:rsidRDefault="00A413DE" w:rsidP="00A413DE">
                  <w:pPr>
                    <w:pStyle w:val="ROWTABELLA"/>
                    <w:rPr>
                      <w:color w:val="002060"/>
                    </w:rPr>
                  </w:pPr>
                  <w:r w:rsidRPr="00B672CA">
                    <w:rPr>
                      <w:color w:val="002060"/>
                    </w:rPr>
                    <w:t>- DINAMIS 1990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E97846" w14:textId="77777777" w:rsidR="00A413DE" w:rsidRPr="00B672CA" w:rsidRDefault="00A413DE" w:rsidP="00A413DE">
                  <w:pPr>
                    <w:pStyle w:val="ROWTABELLA"/>
                    <w:jc w:val="center"/>
                    <w:rPr>
                      <w:color w:val="002060"/>
                    </w:rPr>
                  </w:pPr>
                  <w:r w:rsidRPr="00B672CA">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7DF16" w14:textId="77777777" w:rsidR="00A413DE" w:rsidRPr="00B672CA" w:rsidRDefault="00A413DE" w:rsidP="00A413DE">
                  <w:pPr>
                    <w:pStyle w:val="ROWTABELLA"/>
                    <w:jc w:val="center"/>
                    <w:rPr>
                      <w:color w:val="002060"/>
                    </w:rPr>
                  </w:pPr>
                  <w:r w:rsidRPr="00B672CA">
                    <w:rPr>
                      <w:color w:val="002060"/>
                    </w:rPr>
                    <w:t> </w:t>
                  </w:r>
                </w:p>
              </w:tc>
            </w:tr>
            <w:tr w:rsidR="00A413DE" w:rsidRPr="00B672CA" w14:paraId="7C88549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F702AA" w14:textId="77777777" w:rsidR="00A413DE" w:rsidRPr="00B672CA" w:rsidRDefault="00A413DE" w:rsidP="00A413DE">
                  <w:pPr>
                    <w:pStyle w:val="ROWTABELLA"/>
                    <w:rPr>
                      <w:color w:val="002060"/>
                    </w:rPr>
                  </w:pPr>
                  <w:r w:rsidRPr="00B672CA">
                    <w:rPr>
                      <w:color w:val="002060"/>
                    </w:rPr>
                    <w:t>(1) 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2E2427" w14:textId="77777777" w:rsidR="00A413DE" w:rsidRPr="00B672CA" w:rsidRDefault="00A413DE" w:rsidP="00A413DE">
                  <w:pPr>
                    <w:pStyle w:val="ROWTABELLA"/>
                    <w:rPr>
                      <w:color w:val="002060"/>
                    </w:rPr>
                  </w:pPr>
                  <w:r w:rsidRPr="00B672CA">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2DB154" w14:textId="77777777" w:rsidR="00A413DE" w:rsidRPr="00B672CA" w:rsidRDefault="00A413DE" w:rsidP="00A413DE">
                  <w:pPr>
                    <w:pStyle w:val="ROWTABELLA"/>
                    <w:jc w:val="center"/>
                    <w:rPr>
                      <w:color w:val="002060"/>
                    </w:rPr>
                  </w:pPr>
                  <w:r w:rsidRPr="00B672CA">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8B018" w14:textId="77777777" w:rsidR="00A413DE" w:rsidRPr="00B672CA" w:rsidRDefault="00A413DE" w:rsidP="00A413DE">
                  <w:pPr>
                    <w:pStyle w:val="ROWTABELLA"/>
                    <w:jc w:val="center"/>
                    <w:rPr>
                      <w:color w:val="002060"/>
                    </w:rPr>
                  </w:pPr>
                  <w:r w:rsidRPr="00B672CA">
                    <w:rPr>
                      <w:color w:val="002060"/>
                    </w:rPr>
                    <w:t> </w:t>
                  </w:r>
                </w:p>
              </w:tc>
            </w:tr>
            <w:tr w:rsidR="00A413DE" w:rsidRPr="00B672CA" w14:paraId="0235927E"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52331AE" w14:textId="77777777" w:rsidR="00A413DE" w:rsidRPr="00B672CA" w:rsidRDefault="00A413DE" w:rsidP="00A413DE">
                  <w:pPr>
                    <w:pStyle w:val="ROWTABELLA"/>
                    <w:rPr>
                      <w:color w:val="002060"/>
                    </w:rPr>
                  </w:pPr>
                  <w:r w:rsidRPr="00B672CA">
                    <w:rPr>
                      <w:color w:val="002060"/>
                    </w:rPr>
                    <w:t>(1) - disputata il 22/12/2018</w:t>
                  </w:r>
                </w:p>
              </w:tc>
            </w:tr>
          </w:tbl>
          <w:p w14:paraId="5C419AAD" w14:textId="77777777" w:rsidR="00A413DE" w:rsidRPr="00B672CA" w:rsidRDefault="00A413DE" w:rsidP="00A413DE">
            <w:pPr>
              <w:rPr>
                <w:color w:val="002060"/>
              </w:rPr>
            </w:pPr>
          </w:p>
        </w:tc>
      </w:tr>
    </w:tbl>
    <w:p w14:paraId="01E5B1CD"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413DE" w:rsidRPr="00B672CA" w14:paraId="769A35F5"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0B17BCE1"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2B3C7" w14:textId="77777777" w:rsidR="00A413DE" w:rsidRPr="00B672CA" w:rsidRDefault="00A413DE" w:rsidP="00A413DE">
                  <w:pPr>
                    <w:pStyle w:val="HEADERTABELLA"/>
                    <w:rPr>
                      <w:color w:val="002060"/>
                    </w:rPr>
                  </w:pPr>
                  <w:r w:rsidRPr="00B672CA">
                    <w:rPr>
                      <w:color w:val="002060"/>
                    </w:rPr>
                    <w:t>GIRONE SB - 1 Giornata - A</w:t>
                  </w:r>
                </w:p>
              </w:tc>
            </w:tr>
            <w:tr w:rsidR="00A413DE" w:rsidRPr="00B672CA" w14:paraId="23C6039A"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B5B737"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428AA7" w14:textId="77777777" w:rsidR="00A413DE" w:rsidRPr="00B672CA" w:rsidRDefault="00A413DE" w:rsidP="00A413DE">
                  <w:pPr>
                    <w:pStyle w:val="ROWTABELLA"/>
                    <w:rPr>
                      <w:color w:val="002060"/>
                    </w:rPr>
                  </w:pPr>
                  <w:r w:rsidRPr="00B672CA">
                    <w:rPr>
                      <w:color w:val="002060"/>
                    </w:rP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E020F" w14:textId="77777777" w:rsidR="00A413DE" w:rsidRPr="00B672CA" w:rsidRDefault="00A413DE" w:rsidP="00A413DE">
                  <w:pPr>
                    <w:pStyle w:val="ROWTABELLA"/>
                    <w:jc w:val="center"/>
                    <w:rPr>
                      <w:color w:val="002060"/>
                    </w:rPr>
                  </w:pPr>
                  <w:r w:rsidRPr="00B672CA">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31C7AD" w14:textId="77777777" w:rsidR="00A413DE" w:rsidRPr="00B672CA" w:rsidRDefault="00A413DE" w:rsidP="00A413DE">
                  <w:pPr>
                    <w:pStyle w:val="ROWTABELLA"/>
                    <w:jc w:val="center"/>
                    <w:rPr>
                      <w:color w:val="002060"/>
                    </w:rPr>
                  </w:pPr>
                  <w:r w:rsidRPr="00B672CA">
                    <w:rPr>
                      <w:color w:val="002060"/>
                    </w:rPr>
                    <w:t> </w:t>
                  </w:r>
                </w:p>
              </w:tc>
            </w:tr>
            <w:tr w:rsidR="00A413DE" w:rsidRPr="00B672CA" w14:paraId="6984DC6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84F6EB" w14:textId="77777777" w:rsidR="00A413DE" w:rsidRPr="00B672CA" w:rsidRDefault="00A413DE" w:rsidP="00A413DE">
                  <w:pPr>
                    <w:pStyle w:val="ROWTABELLA"/>
                    <w:rPr>
                      <w:color w:val="002060"/>
                    </w:rPr>
                  </w:pPr>
                  <w:r w:rsidRPr="00B672CA">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019C9E" w14:textId="77777777" w:rsidR="00A413DE" w:rsidRPr="00B672CA" w:rsidRDefault="00A413DE" w:rsidP="00A413DE">
                  <w:pPr>
                    <w:pStyle w:val="ROWTABELLA"/>
                    <w:rPr>
                      <w:color w:val="002060"/>
                    </w:rPr>
                  </w:pPr>
                  <w:r w:rsidRPr="00B672CA">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E22DFE" w14:textId="77777777" w:rsidR="00A413DE" w:rsidRPr="00B672CA" w:rsidRDefault="00A413DE" w:rsidP="00A413DE">
                  <w:pPr>
                    <w:pStyle w:val="ROWTABELLA"/>
                    <w:jc w:val="center"/>
                    <w:rPr>
                      <w:color w:val="002060"/>
                    </w:rPr>
                  </w:pPr>
                  <w:r w:rsidRPr="00B672CA">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0B45E3" w14:textId="77777777" w:rsidR="00A413DE" w:rsidRPr="00B672CA" w:rsidRDefault="00A413DE" w:rsidP="00A413DE">
                  <w:pPr>
                    <w:pStyle w:val="ROWTABELLA"/>
                    <w:jc w:val="center"/>
                    <w:rPr>
                      <w:color w:val="002060"/>
                    </w:rPr>
                  </w:pPr>
                  <w:r w:rsidRPr="00B672CA">
                    <w:rPr>
                      <w:color w:val="002060"/>
                    </w:rPr>
                    <w:t> </w:t>
                  </w:r>
                </w:p>
              </w:tc>
            </w:tr>
            <w:tr w:rsidR="00A413DE" w:rsidRPr="00B672CA" w14:paraId="5D84EBCB"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08F59A" w14:textId="77777777" w:rsidR="00A413DE" w:rsidRPr="00B672CA" w:rsidRDefault="00A413DE" w:rsidP="00A413DE">
                  <w:pPr>
                    <w:pStyle w:val="ROWTABELLA"/>
                    <w:rPr>
                      <w:color w:val="002060"/>
                    </w:rPr>
                  </w:pPr>
                  <w:r w:rsidRPr="00B672CA">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C2CAAB" w14:textId="77777777" w:rsidR="00A413DE" w:rsidRPr="00B672CA" w:rsidRDefault="00A413DE" w:rsidP="00A413DE">
                  <w:pPr>
                    <w:pStyle w:val="ROWTABELLA"/>
                    <w:rPr>
                      <w:color w:val="002060"/>
                    </w:rPr>
                  </w:pPr>
                  <w:r w:rsidRPr="00B672CA">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E5E506" w14:textId="77777777" w:rsidR="00A413DE" w:rsidRPr="00B672CA" w:rsidRDefault="00A413DE" w:rsidP="00A413DE">
                  <w:pPr>
                    <w:pStyle w:val="ROWTABELLA"/>
                    <w:jc w:val="center"/>
                    <w:rPr>
                      <w:color w:val="002060"/>
                    </w:rPr>
                  </w:pPr>
                  <w:r w:rsidRPr="00B672CA">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900E65" w14:textId="77777777" w:rsidR="00A413DE" w:rsidRPr="00B672CA" w:rsidRDefault="00A413DE" w:rsidP="00A413DE">
                  <w:pPr>
                    <w:pStyle w:val="ROWTABELLA"/>
                    <w:jc w:val="center"/>
                    <w:rPr>
                      <w:color w:val="002060"/>
                    </w:rPr>
                  </w:pPr>
                  <w:r w:rsidRPr="00B672CA">
                    <w:rPr>
                      <w:color w:val="002060"/>
                    </w:rPr>
                    <w:t> </w:t>
                  </w:r>
                </w:p>
              </w:tc>
            </w:tr>
            <w:tr w:rsidR="00A413DE" w:rsidRPr="00B672CA" w14:paraId="4942A82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F569FF0" w14:textId="77777777" w:rsidR="00A413DE" w:rsidRPr="00B672CA" w:rsidRDefault="00A413DE" w:rsidP="00A413DE">
                  <w:pPr>
                    <w:pStyle w:val="ROWTABELLA"/>
                    <w:rPr>
                      <w:color w:val="002060"/>
                    </w:rPr>
                  </w:pPr>
                  <w:r w:rsidRPr="00B672CA">
                    <w:rPr>
                      <w:color w:val="002060"/>
                    </w:rPr>
                    <w:t>(1) - disputata il 22/12/2018</w:t>
                  </w:r>
                </w:p>
              </w:tc>
            </w:tr>
          </w:tbl>
          <w:p w14:paraId="1D3ADF6E" w14:textId="77777777" w:rsidR="00A413DE" w:rsidRPr="00B672CA" w:rsidRDefault="00A413DE" w:rsidP="00A413DE">
            <w:pPr>
              <w:rPr>
                <w:color w:val="002060"/>
              </w:rPr>
            </w:pPr>
          </w:p>
        </w:tc>
      </w:tr>
    </w:tbl>
    <w:p w14:paraId="1514DE49" w14:textId="77777777" w:rsidR="00A413DE" w:rsidRPr="00B672CA" w:rsidRDefault="00A413DE" w:rsidP="00A413DE">
      <w:pPr>
        <w:pStyle w:val="breakline"/>
        <w:divId w:val="527259509"/>
        <w:rPr>
          <w:color w:val="002060"/>
        </w:rPr>
      </w:pPr>
    </w:p>
    <w:p w14:paraId="5CA047BF" w14:textId="77777777" w:rsidR="00A413DE" w:rsidRPr="00B672CA" w:rsidRDefault="00A413DE" w:rsidP="00A413DE">
      <w:pPr>
        <w:pStyle w:val="breakline"/>
        <w:divId w:val="527259509"/>
        <w:rPr>
          <w:color w:val="002060"/>
        </w:rPr>
      </w:pPr>
    </w:p>
    <w:p w14:paraId="0BED5131" w14:textId="77777777" w:rsidR="00A413DE" w:rsidRPr="00B672CA" w:rsidRDefault="00A413DE" w:rsidP="00A413DE">
      <w:pPr>
        <w:pStyle w:val="TITOLOPRINC"/>
        <w:divId w:val="527259509"/>
        <w:rPr>
          <w:color w:val="002060"/>
        </w:rPr>
      </w:pPr>
      <w:r w:rsidRPr="00B672CA">
        <w:rPr>
          <w:color w:val="002060"/>
        </w:rPr>
        <w:t>GIUDICE SPORTIVO</w:t>
      </w:r>
    </w:p>
    <w:p w14:paraId="2A50805F"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6D597F7F" w14:textId="77777777" w:rsidR="00A413DE" w:rsidRPr="00B672CA" w:rsidRDefault="00A413DE" w:rsidP="00A413DE">
      <w:pPr>
        <w:pStyle w:val="titolo10"/>
        <w:divId w:val="527259509"/>
        <w:rPr>
          <w:color w:val="002060"/>
        </w:rPr>
      </w:pPr>
      <w:r w:rsidRPr="00B672CA">
        <w:rPr>
          <w:color w:val="002060"/>
        </w:rPr>
        <w:t xml:space="preserve">GARE DEL 22/12/2018 </w:t>
      </w:r>
    </w:p>
    <w:p w14:paraId="1D7D13D0"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626DE2F5"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2CA8CD63"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62DC1685"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FB93EAD" w14:textId="77777777" w:rsidTr="00A413DE">
        <w:trPr>
          <w:divId w:val="527259509"/>
        </w:trPr>
        <w:tc>
          <w:tcPr>
            <w:tcW w:w="2200" w:type="dxa"/>
            <w:tcMar>
              <w:top w:w="20" w:type="dxa"/>
              <w:left w:w="20" w:type="dxa"/>
              <w:bottom w:w="20" w:type="dxa"/>
              <w:right w:w="20" w:type="dxa"/>
            </w:tcMar>
            <w:vAlign w:val="center"/>
          </w:tcPr>
          <w:p w14:paraId="3058D811" w14:textId="77777777" w:rsidR="00A413DE" w:rsidRPr="00B672CA" w:rsidRDefault="00A413DE" w:rsidP="00A413DE">
            <w:pPr>
              <w:pStyle w:val="movimento"/>
              <w:rPr>
                <w:color w:val="002060"/>
              </w:rPr>
            </w:pPr>
            <w:r w:rsidRPr="00B672CA">
              <w:rPr>
                <w:color w:val="002060"/>
              </w:rPr>
              <w:t>STORTONI NICHOLAS</w:t>
            </w:r>
          </w:p>
        </w:tc>
        <w:tc>
          <w:tcPr>
            <w:tcW w:w="2200" w:type="dxa"/>
            <w:tcMar>
              <w:top w:w="20" w:type="dxa"/>
              <w:left w:w="20" w:type="dxa"/>
              <w:bottom w:w="20" w:type="dxa"/>
              <w:right w:w="20" w:type="dxa"/>
            </w:tcMar>
            <w:vAlign w:val="center"/>
          </w:tcPr>
          <w:p w14:paraId="5B65BF4B" w14:textId="77777777" w:rsidR="00A413DE" w:rsidRPr="00B672CA" w:rsidRDefault="00A413DE" w:rsidP="00A413DE">
            <w:pPr>
              <w:pStyle w:val="movimento2"/>
              <w:rPr>
                <w:color w:val="002060"/>
              </w:rPr>
            </w:pPr>
            <w:r w:rsidRPr="00B672CA">
              <w:rPr>
                <w:color w:val="002060"/>
              </w:rPr>
              <w:t xml:space="preserve">(MONTELUPONE CALCIO A 5) </w:t>
            </w:r>
          </w:p>
        </w:tc>
        <w:tc>
          <w:tcPr>
            <w:tcW w:w="800" w:type="dxa"/>
            <w:tcMar>
              <w:top w:w="20" w:type="dxa"/>
              <w:left w:w="20" w:type="dxa"/>
              <w:bottom w:w="20" w:type="dxa"/>
              <w:right w:w="20" w:type="dxa"/>
            </w:tcMar>
            <w:vAlign w:val="center"/>
          </w:tcPr>
          <w:p w14:paraId="6968862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9EF3AD7" w14:textId="77777777" w:rsidR="00A413DE" w:rsidRPr="00B672CA" w:rsidRDefault="00A413DE" w:rsidP="00A413DE">
            <w:pPr>
              <w:pStyle w:val="movimento"/>
              <w:rPr>
                <w:color w:val="002060"/>
              </w:rPr>
            </w:pPr>
            <w:r w:rsidRPr="00B672CA">
              <w:rPr>
                <w:color w:val="002060"/>
              </w:rPr>
              <w:t>DELLAFELICE EDOARDO</w:t>
            </w:r>
          </w:p>
        </w:tc>
        <w:tc>
          <w:tcPr>
            <w:tcW w:w="2200" w:type="dxa"/>
            <w:tcMar>
              <w:top w:w="20" w:type="dxa"/>
              <w:left w:w="20" w:type="dxa"/>
              <w:bottom w:w="20" w:type="dxa"/>
              <w:right w:w="20" w:type="dxa"/>
            </w:tcMar>
            <w:vAlign w:val="center"/>
          </w:tcPr>
          <w:p w14:paraId="19B13E8C" w14:textId="77777777" w:rsidR="00A413DE" w:rsidRPr="00B672CA" w:rsidRDefault="00A413DE" w:rsidP="00A413DE">
            <w:pPr>
              <w:pStyle w:val="movimento2"/>
              <w:rPr>
                <w:color w:val="002060"/>
              </w:rPr>
            </w:pPr>
            <w:r w:rsidRPr="00B672CA">
              <w:rPr>
                <w:color w:val="002060"/>
              </w:rPr>
              <w:t xml:space="preserve">(SPORTLAND) </w:t>
            </w:r>
          </w:p>
        </w:tc>
      </w:tr>
    </w:tbl>
    <w:p w14:paraId="40A64711"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4601374F" w14:textId="77777777" w:rsidR="00A413DE" w:rsidRPr="00B672CA" w:rsidRDefault="00A413DE" w:rsidP="00A413DE">
      <w:pPr>
        <w:pStyle w:val="titolo20"/>
        <w:divId w:val="527259509"/>
        <w:rPr>
          <w:color w:val="002060"/>
        </w:rPr>
      </w:pPr>
      <w:r w:rsidRPr="00B672CA">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71996FC" w14:textId="77777777" w:rsidTr="00A413DE">
        <w:trPr>
          <w:divId w:val="527259509"/>
        </w:trPr>
        <w:tc>
          <w:tcPr>
            <w:tcW w:w="2200" w:type="dxa"/>
            <w:tcMar>
              <w:top w:w="20" w:type="dxa"/>
              <w:left w:w="20" w:type="dxa"/>
              <w:bottom w:w="20" w:type="dxa"/>
              <w:right w:w="20" w:type="dxa"/>
            </w:tcMar>
            <w:vAlign w:val="center"/>
          </w:tcPr>
          <w:p w14:paraId="37B3AD43" w14:textId="77777777" w:rsidR="00A413DE" w:rsidRPr="00B672CA" w:rsidRDefault="00A413DE" w:rsidP="00A413DE">
            <w:pPr>
              <w:pStyle w:val="movimento"/>
              <w:rPr>
                <w:color w:val="002060"/>
              </w:rPr>
            </w:pPr>
            <w:r w:rsidRPr="00B672CA">
              <w:rPr>
                <w:color w:val="002060"/>
              </w:rPr>
              <w:t>BATTISTONI SAMUEL</w:t>
            </w:r>
          </w:p>
        </w:tc>
        <w:tc>
          <w:tcPr>
            <w:tcW w:w="2200" w:type="dxa"/>
            <w:tcMar>
              <w:top w:w="20" w:type="dxa"/>
              <w:left w:w="20" w:type="dxa"/>
              <w:bottom w:w="20" w:type="dxa"/>
              <w:right w:w="20" w:type="dxa"/>
            </w:tcMar>
            <w:vAlign w:val="center"/>
          </w:tcPr>
          <w:p w14:paraId="030ABBD6" w14:textId="77777777" w:rsidR="00A413DE" w:rsidRPr="00B672CA" w:rsidRDefault="00A413DE" w:rsidP="00A413DE">
            <w:pPr>
              <w:pStyle w:val="movimento2"/>
              <w:rPr>
                <w:color w:val="002060"/>
              </w:rPr>
            </w:pPr>
            <w:r w:rsidRPr="00B672CA">
              <w:rPr>
                <w:color w:val="002060"/>
              </w:rPr>
              <w:t xml:space="preserve">(CAMPOCAVALLO) </w:t>
            </w:r>
          </w:p>
        </w:tc>
        <w:tc>
          <w:tcPr>
            <w:tcW w:w="800" w:type="dxa"/>
            <w:tcMar>
              <w:top w:w="20" w:type="dxa"/>
              <w:left w:w="20" w:type="dxa"/>
              <w:bottom w:w="20" w:type="dxa"/>
              <w:right w:w="20" w:type="dxa"/>
            </w:tcMar>
            <w:vAlign w:val="center"/>
          </w:tcPr>
          <w:p w14:paraId="4DD4A1B6"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14C99F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2BB50DB" w14:textId="77777777" w:rsidR="00A413DE" w:rsidRPr="00B672CA" w:rsidRDefault="00A413DE" w:rsidP="00A413DE">
            <w:pPr>
              <w:pStyle w:val="movimento2"/>
              <w:rPr>
                <w:color w:val="002060"/>
              </w:rPr>
            </w:pPr>
            <w:r w:rsidRPr="00B672CA">
              <w:rPr>
                <w:color w:val="002060"/>
              </w:rPr>
              <w:t> </w:t>
            </w:r>
          </w:p>
        </w:tc>
      </w:tr>
    </w:tbl>
    <w:p w14:paraId="7BC20893"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FBF9583" w14:textId="77777777" w:rsidTr="00A413DE">
        <w:trPr>
          <w:divId w:val="527259509"/>
        </w:trPr>
        <w:tc>
          <w:tcPr>
            <w:tcW w:w="2200" w:type="dxa"/>
            <w:tcMar>
              <w:top w:w="20" w:type="dxa"/>
              <w:left w:w="20" w:type="dxa"/>
              <w:bottom w:w="20" w:type="dxa"/>
              <w:right w:w="20" w:type="dxa"/>
            </w:tcMar>
            <w:vAlign w:val="center"/>
          </w:tcPr>
          <w:p w14:paraId="5DCFF719" w14:textId="77777777" w:rsidR="00A413DE" w:rsidRPr="00B672CA" w:rsidRDefault="00A413DE" w:rsidP="00A413DE">
            <w:pPr>
              <w:pStyle w:val="movimento"/>
              <w:rPr>
                <w:color w:val="002060"/>
              </w:rPr>
            </w:pPr>
            <w:r w:rsidRPr="00B672CA">
              <w:rPr>
                <w:color w:val="002060"/>
              </w:rPr>
              <w:t>DELLAFELICE EDOARDO</w:t>
            </w:r>
          </w:p>
        </w:tc>
        <w:tc>
          <w:tcPr>
            <w:tcW w:w="2200" w:type="dxa"/>
            <w:tcMar>
              <w:top w:w="20" w:type="dxa"/>
              <w:left w:w="20" w:type="dxa"/>
              <w:bottom w:w="20" w:type="dxa"/>
              <w:right w:w="20" w:type="dxa"/>
            </w:tcMar>
            <w:vAlign w:val="center"/>
          </w:tcPr>
          <w:p w14:paraId="0E475220" w14:textId="77777777" w:rsidR="00A413DE" w:rsidRPr="00B672CA" w:rsidRDefault="00A413DE" w:rsidP="00A413DE">
            <w:pPr>
              <w:pStyle w:val="movimento2"/>
              <w:rPr>
                <w:color w:val="002060"/>
              </w:rPr>
            </w:pPr>
            <w:r w:rsidRPr="00B672CA">
              <w:rPr>
                <w:color w:val="002060"/>
              </w:rPr>
              <w:t xml:space="preserve">(SPORTLAND) </w:t>
            </w:r>
          </w:p>
        </w:tc>
        <w:tc>
          <w:tcPr>
            <w:tcW w:w="800" w:type="dxa"/>
            <w:tcMar>
              <w:top w:w="20" w:type="dxa"/>
              <w:left w:w="20" w:type="dxa"/>
              <w:bottom w:w="20" w:type="dxa"/>
              <w:right w:w="20" w:type="dxa"/>
            </w:tcMar>
            <w:vAlign w:val="center"/>
          </w:tcPr>
          <w:p w14:paraId="6126598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744BFC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37EBA58" w14:textId="77777777" w:rsidR="00A413DE" w:rsidRPr="00B672CA" w:rsidRDefault="00A413DE" w:rsidP="00A413DE">
            <w:pPr>
              <w:pStyle w:val="movimento2"/>
              <w:rPr>
                <w:color w:val="002060"/>
              </w:rPr>
            </w:pPr>
            <w:r w:rsidRPr="00B672CA">
              <w:rPr>
                <w:color w:val="002060"/>
              </w:rPr>
              <w:t> </w:t>
            </w:r>
          </w:p>
        </w:tc>
      </w:tr>
    </w:tbl>
    <w:p w14:paraId="23D7B0BD" w14:textId="77777777" w:rsidR="00A413DE" w:rsidRPr="00B672CA" w:rsidRDefault="00A413DE" w:rsidP="00A413DE">
      <w:pPr>
        <w:pStyle w:val="titolo10"/>
        <w:divId w:val="527259509"/>
        <w:rPr>
          <w:color w:val="002060"/>
        </w:rPr>
      </w:pPr>
      <w:r w:rsidRPr="00B672CA">
        <w:rPr>
          <w:color w:val="002060"/>
        </w:rPr>
        <w:t xml:space="preserve">GARE DEL 23/12/2018 </w:t>
      </w:r>
    </w:p>
    <w:p w14:paraId="24A3F6BD"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413D6D5A"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C98F47A" w14:textId="77777777" w:rsidR="00A413DE" w:rsidRPr="00B672CA" w:rsidRDefault="00A413DE" w:rsidP="00A413DE">
      <w:pPr>
        <w:pStyle w:val="titolo3"/>
        <w:divId w:val="527259509"/>
        <w:rPr>
          <w:color w:val="002060"/>
        </w:rPr>
      </w:pPr>
      <w:r w:rsidRPr="00B672CA">
        <w:rPr>
          <w:color w:val="002060"/>
        </w:rPr>
        <w:t xml:space="preserve">A CARICO DIRIGENTI </w:t>
      </w:r>
    </w:p>
    <w:p w14:paraId="42E7E3E8" w14:textId="77777777" w:rsidR="00A413DE" w:rsidRPr="00B672CA" w:rsidRDefault="00A413DE" w:rsidP="00A413DE">
      <w:pPr>
        <w:pStyle w:val="titolo20"/>
        <w:divId w:val="527259509"/>
        <w:rPr>
          <w:color w:val="002060"/>
        </w:rPr>
      </w:pPr>
      <w:r w:rsidRPr="00B672CA">
        <w:rPr>
          <w:color w:val="002060"/>
        </w:rPr>
        <w:t xml:space="preserve">INIBIZIONE A SVOLGERE OGNI ATTIVITA' FINO AL 11/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3F1AFA6" w14:textId="77777777" w:rsidTr="00A413DE">
        <w:trPr>
          <w:divId w:val="527259509"/>
        </w:trPr>
        <w:tc>
          <w:tcPr>
            <w:tcW w:w="2200" w:type="dxa"/>
            <w:tcMar>
              <w:top w:w="20" w:type="dxa"/>
              <w:left w:w="20" w:type="dxa"/>
              <w:bottom w:w="20" w:type="dxa"/>
              <w:right w:w="20" w:type="dxa"/>
            </w:tcMar>
            <w:vAlign w:val="center"/>
          </w:tcPr>
          <w:p w14:paraId="551F1139" w14:textId="77777777" w:rsidR="00A413DE" w:rsidRPr="00B672CA" w:rsidRDefault="00A413DE" w:rsidP="00A413DE">
            <w:pPr>
              <w:pStyle w:val="movimento"/>
              <w:rPr>
                <w:color w:val="002060"/>
              </w:rPr>
            </w:pPr>
            <w:r w:rsidRPr="00B672CA">
              <w:rPr>
                <w:color w:val="002060"/>
              </w:rPr>
              <w:t>DE LUCA LUCIANO</w:t>
            </w:r>
          </w:p>
        </w:tc>
        <w:tc>
          <w:tcPr>
            <w:tcW w:w="2200" w:type="dxa"/>
            <w:tcMar>
              <w:top w:w="20" w:type="dxa"/>
              <w:left w:w="20" w:type="dxa"/>
              <w:bottom w:w="20" w:type="dxa"/>
              <w:right w:w="20" w:type="dxa"/>
            </w:tcMar>
            <w:vAlign w:val="center"/>
          </w:tcPr>
          <w:p w14:paraId="23E49EA9" w14:textId="77777777" w:rsidR="00A413DE" w:rsidRPr="00B672CA" w:rsidRDefault="00A413DE" w:rsidP="00A413DE">
            <w:pPr>
              <w:pStyle w:val="movimento2"/>
              <w:rPr>
                <w:color w:val="002060"/>
              </w:rPr>
            </w:pPr>
            <w:r w:rsidRPr="00B672CA">
              <w:rPr>
                <w:color w:val="002060"/>
              </w:rPr>
              <w:t xml:space="preserve">(FUTSAL POTENZA PICENA) </w:t>
            </w:r>
          </w:p>
        </w:tc>
        <w:tc>
          <w:tcPr>
            <w:tcW w:w="800" w:type="dxa"/>
            <w:tcMar>
              <w:top w:w="20" w:type="dxa"/>
              <w:left w:w="20" w:type="dxa"/>
              <w:bottom w:w="20" w:type="dxa"/>
              <w:right w:w="20" w:type="dxa"/>
            </w:tcMar>
            <w:vAlign w:val="center"/>
          </w:tcPr>
          <w:p w14:paraId="14A782E7"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95592A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2E846D1" w14:textId="77777777" w:rsidR="00A413DE" w:rsidRPr="00B672CA" w:rsidRDefault="00A413DE" w:rsidP="00A413DE">
            <w:pPr>
              <w:pStyle w:val="movimento2"/>
              <w:rPr>
                <w:color w:val="002060"/>
              </w:rPr>
            </w:pPr>
            <w:r w:rsidRPr="00B672CA">
              <w:rPr>
                <w:color w:val="002060"/>
              </w:rPr>
              <w:t> </w:t>
            </w:r>
          </w:p>
        </w:tc>
      </w:tr>
    </w:tbl>
    <w:p w14:paraId="69EC201C" w14:textId="77777777" w:rsidR="00A413DE" w:rsidRPr="00B672CA" w:rsidRDefault="00A413DE" w:rsidP="00A413DE">
      <w:pPr>
        <w:pStyle w:val="diffida"/>
        <w:spacing w:before="80" w:beforeAutospacing="0" w:after="40" w:afterAutospacing="0"/>
        <w:divId w:val="527259509"/>
        <w:rPr>
          <w:color w:val="002060"/>
        </w:rPr>
      </w:pPr>
      <w:r w:rsidRPr="00B672CA">
        <w:rPr>
          <w:color w:val="002060"/>
        </w:rPr>
        <w:t>Per comportamento non regolamentare.</w:t>
      </w:r>
      <w:r>
        <w:rPr>
          <w:color w:val="002060"/>
        </w:rPr>
        <w:t xml:space="preserve"> </w:t>
      </w:r>
      <w:r w:rsidRPr="00B672CA">
        <w:rPr>
          <w:color w:val="002060"/>
        </w:rPr>
        <w:t xml:space="preserve">Allontanato. </w:t>
      </w:r>
    </w:p>
    <w:p w14:paraId="2298C3D7" w14:textId="77777777" w:rsidR="00A413DE" w:rsidRPr="00B672CA" w:rsidRDefault="00A413DE" w:rsidP="00A413DE">
      <w:pPr>
        <w:pStyle w:val="titolo3"/>
        <w:divId w:val="527259509"/>
        <w:rPr>
          <w:color w:val="002060"/>
        </w:rPr>
      </w:pPr>
      <w:r w:rsidRPr="00B672CA">
        <w:rPr>
          <w:color w:val="002060"/>
        </w:rPr>
        <w:t xml:space="preserve">A CARICO DI ALLENATORI </w:t>
      </w:r>
    </w:p>
    <w:p w14:paraId="599DD7A3" w14:textId="77777777" w:rsidR="00A413DE" w:rsidRPr="00B672CA" w:rsidRDefault="00A413DE" w:rsidP="00A413DE">
      <w:pPr>
        <w:pStyle w:val="titolo20"/>
        <w:divId w:val="527259509"/>
        <w:rPr>
          <w:color w:val="002060"/>
        </w:rPr>
      </w:pPr>
      <w:r w:rsidRPr="00B672CA">
        <w:rPr>
          <w:color w:val="002060"/>
        </w:rPr>
        <w:t xml:space="preserve">SQUALIFICA FINO AL 11/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7840434" w14:textId="77777777" w:rsidTr="00A413DE">
        <w:trPr>
          <w:divId w:val="527259509"/>
        </w:trPr>
        <w:tc>
          <w:tcPr>
            <w:tcW w:w="2200" w:type="dxa"/>
            <w:tcMar>
              <w:top w:w="20" w:type="dxa"/>
              <w:left w:w="20" w:type="dxa"/>
              <w:bottom w:w="20" w:type="dxa"/>
              <w:right w:w="20" w:type="dxa"/>
            </w:tcMar>
            <w:vAlign w:val="center"/>
          </w:tcPr>
          <w:p w14:paraId="17665B77" w14:textId="77777777" w:rsidR="00A413DE" w:rsidRPr="00B672CA" w:rsidRDefault="00A413DE" w:rsidP="00A413DE">
            <w:pPr>
              <w:pStyle w:val="movimento"/>
              <w:rPr>
                <w:color w:val="002060"/>
              </w:rPr>
            </w:pPr>
            <w:r w:rsidRPr="00B672CA">
              <w:rPr>
                <w:color w:val="002060"/>
              </w:rPr>
              <w:t>ALIANELLO CLAUDIO</w:t>
            </w:r>
          </w:p>
        </w:tc>
        <w:tc>
          <w:tcPr>
            <w:tcW w:w="2200" w:type="dxa"/>
            <w:tcMar>
              <w:top w:w="20" w:type="dxa"/>
              <w:left w:w="20" w:type="dxa"/>
              <w:bottom w:w="20" w:type="dxa"/>
              <w:right w:w="20" w:type="dxa"/>
            </w:tcMar>
            <w:vAlign w:val="center"/>
          </w:tcPr>
          <w:p w14:paraId="4CCF9023"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51D9797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F168408"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DD3F5A8" w14:textId="77777777" w:rsidR="00A413DE" w:rsidRPr="00B672CA" w:rsidRDefault="00A413DE" w:rsidP="00A413DE">
            <w:pPr>
              <w:pStyle w:val="movimento2"/>
              <w:rPr>
                <w:color w:val="002060"/>
              </w:rPr>
            </w:pPr>
            <w:r w:rsidRPr="00B672CA">
              <w:rPr>
                <w:color w:val="002060"/>
              </w:rPr>
              <w:t> </w:t>
            </w:r>
          </w:p>
        </w:tc>
      </w:tr>
    </w:tbl>
    <w:p w14:paraId="6EA1EE05" w14:textId="77777777" w:rsidR="00A413DE" w:rsidRPr="00B672CA" w:rsidRDefault="00A413DE" w:rsidP="00A413DE">
      <w:pPr>
        <w:pStyle w:val="diffida"/>
        <w:spacing w:before="80" w:beforeAutospacing="0" w:after="40" w:afterAutospacing="0"/>
        <w:divId w:val="527259509"/>
        <w:rPr>
          <w:color w:val="002060"/>
        </w:rPr>
      </w:pPr>
      <w:r w:rsidRPr="00B672CA">
        <w:rPr>
          <w:color w:val="002060"/>
        </w:rPr>
        <w:t xml:space="preserve">Per comportamento non regolamentare. Allontanato. </w:t>
      </w:r>
    </w:p>
    <w:p w14:paraId="55351952"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71194104" w14:textId="77777777" w:rsidR="00A413DE" w:rsidRPr="00B672CA" w:rsidRDefault="00A413DE" w:rsidP="00A413DE">
      <w:pPr>
        <w:pStyle w:val="titolo20"/>
        <w:divId w:val="527259509"/>
        <w:rPr>
          <w:color w:val="002060"/>
        </w:rPr>
      </w:pPr>
      <w:r w:rsidRPr="00B672CA">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6937035" w14:textId="77777777" w:rsidTr="00A413DE">
        <w:trPr>
          <w:divId w:val="527259509"/>
        </w:trPr>
        <w:tc>
          <w:tcPr>
            <w:tcW w:w="2200" w:type="dxa"/>
            <w:tcMar>
              <w:top w:w="20" w:type="dxa"/>
              <w:left w:w="20" w:type="dxa"/>
              <w:bottom w:w="20" w:type="dxa"/>
              <w:right w:w="20" w:type="dxa"/>
            </w:tcMar>
            <w:vAlign w:val="center"/>
          </w:tcPr>
          <w:p w14:paraId="70E03BAC" w14:textId="77777777" w:rsidR="00A413DE" w:rsidRPr="00B672CA" w:rsidRDefault="00A413DE" w:rsidP="00A413DE">
            <w:pPr>
              <w:pStyle w:val="movimento"/>
              <w:rPr>
                <w:color w:val="002060"/>
              </w:rPr>
            </w:pPr>
            <w:r w:rsidRPr="00B672CA">
              <w:rPr>
                <w:color w:val="002060"/>
              </w:rPr>
              <w:t>ACERBOTTI ETTORE</w:t>
            </w:r>
          </w:p>
        </w:tc>
        <w:tc>
          <w:tcPr>
            <w:tcW w:w="2200" w:type="dxa"/>
            <w:tcMar>
              <w:top w:w="20" w:type="dxa"/>
              <w:left w:w="20" w:type="dxa"/>
              <w:bottom w:w="20" w:type="dxa"/>
              <w:right w:w="20" w:type="dxa"/>
            </w:tcMar>
            <w:vAlign w:val="center"/>
          </w:tcPr>
          <w:p w14:paraId="655E3430" w14:textId="77777777" w:rsidR="00A413DE" w:rsidRPr="00B672CA" w:rsidRDefault="00A413DE" w:rsidP="00A413DE">
            <w:pPr>
              <w:pStyle w:val="movimento2"/>
              <w:rPr>
                <w:color w:val="002060"/>
              </w:rPr>
            </w:pPr>
            <w:r w:rsidRPr="00B672CA">
              <w:rPr>
                <w:color w:val="002060"/>
              </w:rPr>
              <w:t xml:space="preserve">(C.U.S. MACERATA CALCIO A5) </w:t>
            </w:r>
          </w:p>
        </w:tc>
        <w:tc>
          <w:tcPr>
            <w:tcW w:w="800" w:type="dxa"/>
            <w:tcMar>
              <w:top w:w="20" w:type="dxa"/>
              <w:left w:w="20" w:type="dxa"/>
              <w:bottom w:w="20" w:type="dxa"/>
              <w:right w:w="20" w:type="dxa"/>
            </w:tcMar>
            <w:vAlign w:val="center"/>
          </w:tcPr>
          <w:p w14:paraId="6A04F54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B423E1E" w14:textId="77777777" w:rsidR="00A413DE" w:rsidRPr="00B672CA" w:rsidRDefault="00A413DE" w:rsidP="00A413DE">
            <w:pPr>
              <w:pStyle w:val="movimento"/>
              <w:rPr>
                <w:color w:val="002060"/>
              </w:rPr>
            </w:pPr>
            <w:r w:rsidRPr="00B672CA">
              <w:rPr>
                <w:color w:val="002060"/>
              </w:rPr>
              <w:t>BALDASSARRI EDOARDO</w:t>
            </w:r>
          </w:p>
        </w:tc>
        <w:tc>
          <w:tcPr>
            <w:tcW w:w="2200" w:type="dxa"/>
            <w:tcMar>
              <w:top w:w="20" w:type="dxa"/>
              <w:left w:w="20" w:type="dxa"/>
              <w:bottom w:w="20" w:type="dxa"/>
              <w:right w:w="20" w:type="dxa"/>
            </w:tcMar>
            <w:vAlign w:val="center"/>
          </w:tcPr>
          <w:p w14:paraId="1755EDE0" w14:textId="77777777" w:rsidR="00A413DE" w:rsidRPr="00B672CA" w:rsidRDefault="00A413DE" w:rsidP="00A413DE">
            <w:pPr>
              <w:pStyle w:val="movimento2"/>
              <w:rPr>
                <w:color w:val="002060"/>
              </w:rPr>
            </w:pPr>
            <w:r w:rsidRPr="00B672CA">
              <w:rPr>
                <w:color w:val="002060"/>
              </w:rPr>
              <w:t xml:space="preserve">(FUTSAL POTENZA PICENA) </w:t>
            </w:r>
          </w:p>
        </w:tc>
      </w:tr>
    </w:tbl>
    <w:p w14:paraId="7144862E"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6CDC863F"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708042D" w14:textId="77777777" w:rsidTr="00A413DE">
        <w:trPr>
          <w:divId w:val="527259509"/>
        </w:trPr>
        <w:tc>
          <w:tcPr>
            <w:tcW w:w="2200" w:type="dxa"/>
            <w:tcMar>
              <w:top w:w="20" w:type="dxa"/>
              <w:left w:w="20" w:type="dxa"/>
              <w:bottom w:w="20" w:type="dxa"/>
              <w:right w:w="20" w:type="dxa"/>
            </w:tcMar>
            <w:vAlign w:val="center"/>
          </w:tcPr>
          <w:p w14:paraId="631722AF" w14:textId="77777777" w:rsidR="00A413DE" w:rsidRPr="00B672CA" w:rsidRDefault="00A413DE" w:rsidP="00A413DE">
            <w:pPr>
              <w:pStyle w:val="movimento"/>
              <w:rPr>
                <w:color w:val="002060"/>
              </w:rPr>
            </w:pPr>
            <w:r w:rsidRPr="00B672CA">
              <w:rPr>
                <w:color w:val="002060"/>
              </w:rPr>
              <w:t>DI LORENZO DIEGO</w:t>
            </w:r>
          </w:p>
        </w:tc>
        <w:tc>
          <w:tcPr>
            <w:tcW w:w="2200" w:type="dxa"/>
            <w:tcMar>
              <w:top w:w="20" w:type="dxa"/>
              <w:left w:w="20" w:type="dxa"/>
              <w:bottom w:w="20" w:type="dxa"/>
              <w:right w:w="20" w:type="dxa"/>
            </w:tcMar>
            <w:vAlign w:val="center"/>
          </w:tcPr>
          <w:p w14:paraId="099A80E6"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074FAB8F"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67542AD"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B8BA364" w14:textId="77777777" w:rsidR="00A413DE" w:rsidRPr="00B672CA" w:rsidRDefault="00A413DE" w:rsidP="00A413DE">
            <w:pPr>
              <w:pStyle w:val="movimento2"/>
              <w:rPr>
                <w:color w:val="002060"/>
              </w:rPr>
            </w:pPr>
            <w:r w:rsidRPr="00B672CA">
              <w:rPr>
                <w:color w:val="002060"/>
              </w:rPr>
              <w:t> </w:t>
            </w:r>
          </w:p>
        </w:tc>
      </w:tr>
    </w:tbl>
    <w:p w14:paraId="79950BCF"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9714F87" w14:textId="77777777" w:rsidTr="00A413DE">
        <w:trPr>
          <w:divId w:val="527259509"/>
        </w:trPr>
        <w:tc>
          <w:tcPr>
            <w:tcW w:w="2200" w:type="dxa"/>
            <w:tcMar>
              <w:top w:w="20" w:type="dxa"/>
              <w:left w:w="20" w:type="dxa"/>
              <w:bottom w:w="20" w:type="dxa"/>
              <w:right w:w="20" w:type="dxa"/>
            </w:tcMar>
            <w:vAlign w:val="center"/>
          </w:tcPr>
          <w:p w14:paraId="65F2FFC1" w14:textId="77777777" w:rsidR="00A413DE" w:rsidRPr="00B672CA" w:rsidRDefault="00A413DE" w:rsidP="00A413DE">
            <w:pPr>
              <w:pStyle w:val="movimento"/>
              <w:rPr>
                <w:color w:val="002060"/>
              </w:rPr>
            </w:pPr>
            <w:r w:rsidRPr="00B672CA">
              <w:rPr>
                <w:color w:val="002060"/>
              </w:rPr>
              <w:t>GIAMMARIA LUIGI</w:t>
            </w:r>
          </w:p>
        </w:tc>
        <w:tc>
          <w:tcPr>
            <w:tcW w:w="2200" w:type="dxa"/>
            <w:tcMar>
              <w:top w:w="20" w:type="dxa"/>
              <w:left w:w="20" w:type="dxa"/>
              <w:bottom w:w="20" w:type="dxa"/>
              <w:right w:w="20" w:type="dxa"/>
            </w:tcMar>
            <w:vAlign w:val="center"/>
          </w:tcPr>
          <w:p w14:paraId="364A7D2F" w14:textId="77777777" w:rsidR="00A413DE" w:rsidRPr="00B672CA" w:rsidRDefault="00A413DE" w:rsidP="00A413DE">
            <w:pPr>
              <w:pStyle w:val="movimento2"/>
              <w:rPr>
                <w:color w:val="002060"/>
              </w:rPr>
            </w:pPr>
            <w:r w:rsidRPr="00B672CA">
              <w:rPr>
                <w:color w:val="002060"/>
              </w:rPr>
              <w:t xml:space="preserve">(ACLI AUDAX MONTECOSARO C5) </w:t>
            </w:r>
          </w:p>
        </w:tc>
        <w:tc>
          <w:tcPr>
            <w:tcW w:w="800" w:type="dxa"/>
            <w:tcMar>
              <w:top w:w="20" w:type="dxa"/>
              <w:left w:w="20" w:type="dxa"/>
              <w:bottom w:w="20" w:type="dxa"/>
              <w:right w:w="20" w:type="dxa"/>
            </w:tcMar>
            <w:vAlign w:val="center"/>
          </w:tcPr>
          <w:p w14:paraId="62B1476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460CC6EE" w14:textId="77777777" w:rsidR="00A413DE" w:rsidRPr="00B672CA" w:rsidRDefault="00A413DE" w:rsidP="00A413DE">
            <w:pPr>
              <w:pStyle w:val="movimento"/>
              <w:rPr>
                <w:color w:val="002060"/>
              </w:rPr>
            </w:pPr>
            <w:r w:rsidRPr="00B672CA">
              <w:rPr>
                <w:color w:val="002060"/>
              </w:rPr>
              <w:t>RUBINI ANDREA</w:t>
            </w:r>
          </w:p>
        </w:tc>
        <w:tc>
          <w:tcPr>
            <w:tcW w:w="2200" w:type="dxa"/>
            <w:tcMar>
              <w:top w:w="20" w:type="dxa"/>
              <w:left w:w="20" w:type="dxa"/>
              <w:bottom w:w="20" w:type="dxa"/>
              <w:right w:w="20" w:type="dxa"/>
            </w:tcMar>
            <w:vAlign w:val="center"/>
          </w:tcPr>
          <w:p w14:paraId="73387F1C" w14:textId="77777777" w:rsidR="00A413DE" w:rsidRPr="00B672CA" w:rsidRDefault="00A413DE" w:rsidP="00A413DE">
            <w:pPr>
              <w:pStyle w:val="movimento2"/>
              <w:rPr>
                <w:color w:val="002060"/>
              </w:rPr>
            </w:pPr>
            <w:r w:rsidRPr="00B672CA">
              <w:rPr>
                <w:color w:val="002060"/>
              </w:rPr>
              <w:t xml:space="preserve">(ACLI MANTOVANI CALCIO A 5) </w:t>
            </w:r>
          </w:p>
        </w:tc>
      </w:tr>
      <w:tr w:rsidR="00A413DE" w:rsidRPr="00B672CA" w14:paraId="203BD539" w14:textId="77777777" w:rsidTr="00A413DE">
        <w:trPr>
          <w:divId w:val="527259509"/>
        </w:trPr>
        <w:tc>
          <w:tcPr>
            <w:tcW w:w="2200" w:type="dxa"/>
            <w:tcMar>
              <w:top w:w="20" w:type="dxa"/>
              <w:left w:w="20" w:type="dxa"/>
              <w:bottom w:w="20" w:type="dxa"/>
              <w:right w:w="20" w:type="dxa"/>
            </w:tcMar>
            <w:vAlign w:val="center"/>
          </w:tcPr>
          <w:p w14:paraId="6B04DFB5" w14:textId="77777777" w:rsidR="00A413DE" w:rsidRPr="00B672CA" w:rsidRDefault="00A413DE" w:rsidP="00A413DE">
            <w:pPr>
              <w:pStyle w:val="movimento"/>
              <w:rPr>
                <w:color w:val="002060"/>
              </w:rPr>
            </w:pPr>
            <w:r w:rsidRPr="00B672CA">
              <w:rPr>
                <w:color w:val="002060"/>
              </w:rPr>
              <w:t>GIUGGIOLINI GIACOMO</w:t>
            </w:r>
          </w:p>
        </w:tc>
        <w:tc>
          <w:tcPr>
            <w:tcW w:w="2200" w:type="dxa"/>
            <w:tcMar>
              <w:top w:w="20" w:type="dxa"/>
              <w:left w:w="20" w:type="dxa"/>
              <w:bottom w:w="20" w:type="dxa"/>
              <w:right w:w="20" w:type="dxa"/>
            </w:tcMar>
            <w:vAlign w:val="center"/>
          </w:tcPr>
          <w:p w14:paraId="350711A6" w14:textId="77777777" w:rsidR="00A413DE" w:rsidRPr="00B672CA" w:rsidRDefault="00A413DE" w:rsidP="00A413DE">
            <w:pPr>
              <w:pStyle w:val="movimento2"/>
              <w:rPr>
                <w:color w:val="002060"/>
              </w:rPr>
            </w:pPr>
            <w:r w:rsidRPr="00B672CA">
              <w:rPr>
                <w:color w:val="002060"/>
              </w:rPr>
              <w:t xml:space="preserve">(ACLI VILLA MUSONE) </w:t>
            </w:r>
          </w:p>
        </w:tc>
        <w:tc>
          <w:tcPr>
            <w:tcW w:w="800" w:type="dxa"/>
            <w:tcMar>
              <w:top w:w="20" w:type="dxa"/>
              <w:left w:w="20" w:type="dxa"/>
              <w:bottom w:w="20" w:type="dxa"/>
              <w:right w:w="20" w:type="dxa"/>
            </w:tcMar>
            <w:vAlign w:val="center"/>
          </w:tcPr>
          <w:p w14:paraId="6B3CE08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97F537F" w14:textId="77777777" w:rsidR="00A413DE" w:rsidRPr="00B672CA" w:rsidRDefault="00A413DE" w:rsidP="00A413DE">
            <w:pPr>
              <w:pStyle w:val="movimento"/>
              <w:rPr>
                <w:color w:val="002060"/>
              </w:rPr>
            </w:pPr>
            <w:r w:rsidRPr="00B672CA">
              <w:rPr>
                <w:color w:val="002060"/>
              </w:rPr>
              <w:t>BUCCHI STEFANO</w:t>
            </w:r>
          </w:p>
        </w:tc>
        <w:tc>
          <w:tcPr>
            <w:tcW w:w="2200" w:type="dxa"/>
            <w:tcMar>
              <w:top w:w="20" w:type="dxa"/>
              <w:left w:w="20" w:type="dxa"/>
              <w:bottom w:w="20" w:type="dxa"/>
              <w:right w:w="20" w:type="dxa"/>
            </w:tcMar>
            <w:vAlign w:val="center"/>
          </w:tcPr>
          <w:p w14:paraId="44B2F3B2" w14:textId="77777777" w:rsidR="00A413DE" w:rsidRPr="00B672CA" w:rsidRDefault="00A413DE" w:rsidP="00A413DE">
            <w:pPr>
              <w:pStyle w:val="movimento2"/>
              <w:rPr>
                <w:color w:val="002060"/>
              </w:rPr>
            </w:pPr>
            <w:r w:rsidRPr="00B672CA">
              <w:rPr>
                <w:color w:val="002060"/>
              </w:rPr>
              <w:t xml:space="preserve">(AMICI DEL CENTROSOCIO SP.) </w:t>
            </w:r>
          </w:p>
        </w:tc>
      </w:tr>
      <w:tr w:rsidR="00A413DE" w:rsidRPr="00B672CA" w14:paraId="017691ED" w14:textId="77777777" w:rsidTr="00A413DE">
        <w:trPr>
          <w:divId w:val="527259509"/>
        </w:trPr>
        <w:tc>
          <w:tcPr>
            <w:tcW w:w="2200" w:type="dxa"/>
            <w:tcMar>
              <w:top w:w="20" w:type="dxa"/>
              <w:left w:w="20" w:type="dxa"/>
              <w:bottom w:w="20" w:type="dxa"/>
              <w:right w:w="20" w:type="dxa"/>
            </w:tcMar>
            <w:vAlign w:val="center"/>
          </w:tcPr>
          <w:p w14:paraId="326FB237" w14:textId="77777777" w:rsidR="00A413DE" w:rsidRPr="00B672CA" w:rsidRDefault="00A413DE" w:rsidP="00A413DE">
            <w:pPr>
              <w:pStyle w:val="movimento"/>
              <w:rPr>
                <w:color w:val="002060"/>
              </w:rPr>
            </w:pPr>
            <w:r w:rsidRPr="00B672CA">
              <w:rPr>
                <w:color w:val="002060"/>
              </w:rPr>
              <w:t>TAAI ALI</w:t>
            </w:r>
          </w:p>
        </w:tc>
        <w:tc>
          <w:tcPr>
            <w:tcW w:w="2200" w:type="dxa"/>
            <w:tcMar>
              <w:top w:w="20" w:type="dxa"/>
              <w:left w:w="20" w:type="dxa"/>
              <w:bottom w:w="20" w:type="dxa"/>
              <w:right w:w="20" w:type="dxa"/>
            </w:tcMar>
            <w:vAlign w:val="center"/>
          </w:tcPr>
          <w:p w14:paraId="0214BEE7" w14:textId="77777777" w:rsidR="00A413DE" w:rsidRPr="00B672CA" w:rsidRDefault="00A413DE" w:rsidP="00A413DE">
            <w:pPr>
              <w:pStyle w:val="movimento2"/>
              <w:rPr>
                <w:color w:val="002060"/>
              </w:rPr>
            </w:pPr>
            <w:r w:rsidRPr="00B672CA">
              <w:rPr>
                <w:color w:val="002060"/>
              </w:rPr>
              <w:t xml:space="preserve">(NUOVA JUVENTINA FFC) </w:t>
            </w:r>
          </w:p>
        </w:tc>
        <w:tc>
          <w:tcPr>
            <w:tcW w:w="800" w:type="dxa"/>
            <w:tcMar>
              <w:top w:w="20" w:type="dxa"/>
              <w:left w:w="20" w:type="dxa"/>
              <w:bottom w:w="20" w:type="dxa"/>
              <w:right w:w="20" w:type="dxa"/>
            </w:tcMar>
            <w:vAlign w:val="center"/>
          </w:tcPr>
          <w:p w14:paraId="70EC4C0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42CA306" w14:textId="77777777" w:rsidR="00A413DE" w:rsidRPr="00B672CA" w:rsidRDefault="00A413DE" w:rsidP="00A413DE">
            <w:pPr>
              <w:pStyle w:val="movimento"/>
              <w:rPr>
                <w:color w:val="002060"/>
              </w:rPr>
            </w:pPr>
            <w:r w:rsidRPr="00B672CA">
              <w:rPr>
                <w:color w:val="002060"/>
              </w:rPr>
              <w:t>CRESCENTINI SIMONE</w:t>
            </w:r>
          </w:p>
        </w:tc>
        <w:tc>
          <w:tcPr>
            <w:tcW w:w="2200" w:type="dxa"/>
            <w:tcMar>
              <w:top w:w="20" w:type="dxa"/>
              <w:left w:w="20" w:type="dxa"/>
              <w:bottom w:w="20" w:type="dxa"/>
              <w:right w:w="20" w:type="dxa"/>
            </w:tcMar>
            <w:vAlign w:val="center"/>
          </w:tcPr>
          <w:p w14:paraId="2F76F3E0" w14:textId="77777777" w:rsidR="00A413DE" w:rsidRPr="00B672CA" w:rsidRDefault="00A413DE" w:rsidP="00A413DE">
            <w:pPr>
              <w:pStyle w:val="movimento2"/>
              <w:rPr>
                <w:color w:val="002060"/>
              </w:rPr>
            </w:pPr>
            <w:r w:rsidRPr="00B672CA">
              <w:rPr>
                <w:color w:val="002060"/>
              </w:rPr>
              <w:t xml:space="preserve">(REAL FABRIANO) </w:t>
            </w:r>
          </w:p>
        </w:tc>
      </w:tr>
      <w:tr w:rsidR="00A413DE" w:rsidRPr="00B672CA" w14:paraId="490376EE" w14:textId="77777777" w:rsidTr="00A413DE">
        <w:trPr>
          <w:divId w:val="527259509"/>
        </w:trPr>
        <w:tc>
          <w:tcPr>
            <w:tcW w:w="2200" w:type="dxa"/>
            <w:tcMar>
              <w:top w:w="20" w:type="dxa"/>
              <w:left w:w="20" w:type="dxa"/>
              <w:bottom w:w="20" w:type="dxa"/>
              <w:right w:w="20" w:type="dxa"/>
            </w:tcMar>
            <w:vAlign w:val="center"/>
          </w:tcPr>
          <w:p w14:paraId="3CC8D164" w14:textId="77777777" w:rsidR="00A413DE" w:rsidRPr="00B672CA" w:rsidRDefault="00A413DE" w:rsidP="00A413DE">
            <w:pPr>
              <w:pStyle w:val="movimento"/>
              <w:rPr>
                <w:color w:val="002060"/>
              </w:rPr>
            </w:pPr>
            <w:r w:rsidRPr="00B672CA">
              <w:rPr>
                <w:color w:val="002060"/>
              </w:rPr>
              <w:t>CONCETTI SAVERIO</w:t>
            </w:r>
          </w:p>
        </w:tc>
        <w:tc>
          <w:tcPr>
            <w:tcW w:w="2200" w:type="dxa"/>
            <w:tcMar>
              <w:top w:w="20" w:type="dxa"/>
              <w:left w:w="20" w:type="dxa"/>
              <w:bottom w:w="20" w:type="dxa"/>
              <w:right w:w="20" w:type="dxa"/>
            </w:tcMar>
            <w:vAlign w:val="center"/>
          </w:tcPr>
          <w:p w14:paraId="7F15CE2E" w14:textId="77777777" w:rsidR="00A413DE" w:rsidRPr="00B672CA" w:rsidRDefault="00A413DE" w:rsidP="00A413DE">
            <w:pPr>
              <w:pStyle w:val="movimento2"/>
              <w:rPr>
                <w:color w:val="002060"/>
              </w:rPr>
            </w:pPr>
            <w:r w:rsidRPr="00B672CA">
              <w:rPr>
                <w:color w:val="002060"/>
              </w:rPr>
              <w:t xml:space="preserve">(U.MANDOLESI CALCIO) </w:t>
            </w:r>
          </w:p>
        </w:tc>
        <w:tc>
          <w:tcPr>
            <w:tcW w:w="800" w:type="dxa"/>
            <w:tcMar>
              <w:top w:w="20" w:type="dxa"/>
              <w:left w:w="20" w:type="dxa"/>
              <w:bottom w:w="20" w:type="dxa"/>
              <w:right w:w="20" w:type="dxa"/>
            </w:tcMar>
            <w:vAlign w:val="center"/>
          </w:tcPr>
          <w:p w14:paraId="0293B2C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73D22EC"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F71BA42" w14:textId="77777777" w:rsidR="00A413DE" w:rsidRPr="00B672CA" w:rsidRDefault="00A413DE" w:rsidP="00A413DE">
            <w:pPr>
              <w:pStyle w:val="movimento2"/>
              <w:rPr>
                <w:color w:val="002060"/>
              </w:rPr>
            </w:pPr>
            <w:r w:rsidRPr="00B672CA">
              <w:rPr>
                <w:color w:val="002060"/>
              </w:rPr>
              <w:t> </w:t>
            </w:r>
          </w:p>
        </w:tc>
      </w:tr>
    </w:tbl>
    <w:p w14:paraId="24F6532B" w14:textId="77777777" w:rsidR="00A413DE" w:rsidRDefault="00A413DE" w:rsidP="00A413DE">
      <w:pPr>
        <w:pStyle w:val="breakline"/>
        <w:divId w:val="527259509"/>
        <w:rPr>
          <w:color w:val="002060"/>
        </w:rPr>
      </w:pPr>
    </w:p>
    <w:p w14:paraId="18E14FC5"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16BE066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13090626" w14:textId="77777777" w:rsidR="00A413DE" w:rsidRPr="00B672CA" w:rsidRDefault="00A413DE" w:rsidP="00A413DE">
      <w:pPr>
        <w:pStyle w:val="breakline"/>
        <w:divId w:val="527259509"/>
        <w:rPr>
          <w:color w:val="002060"/>
        </w:rPr>
      </w:pPr>
    </w:p>
    <w:p w14:paraId="5C3D9A06" w14:textId="77777777" w:rsidR="00A413DE" w:rsidRPr="00B672CA" w:rsidRDefault="00A413DE" w:rsidP="00A413DE">
      <w:pPr>
        <w:pStyle w:val="TITOLOPRINC"/>
        <w:divId w:val="527259509"/>
        <w:rPr>
          <w:color w:val="002060"/>
        </w:rPr>
      </w:pPr>
      <w:r w:rsidRPr="00B672CA">
        <w:rPr>
          <w:color w:val="002060"/>
        </w:rPr>
        <w:t>CLASSIFICA</w:t>
      </w:r>
    </w:p>
    <w:p w14:paraId="424AB730" w14:textId="77777777" w:rsidR="00A413DE" w:rsidRPr="00B672CA" w:rsidRDefault="00A413DE" w:rsidP="00A413DE">
      <w:pPr>
        <w:pStyle w:val="breakline"/>
        <w:divId w:val="527259509"/>
        <w:rPr>
          <w:color w:val="002060"/>
        </w:rPr>
      </w:pPr>
    </w:p>
    <w:p w14:paraId="47629291" w14:textId="77777777" w:rsidR="00A413DE" w:rsidRPr="00B672CA" w:rsidRDefault="00A413DE" w:rsidP="00A413DE">
      <w:pPr>
        <w:pStyle w:val="breakline"/>
        <w:divId w:val="527259509"/>
        <w:rPr>
          <w:color w:val="002060"/>
        </w:rPr>
      </w:pPr>
    </w:p>
    <w:p w14:paraId="2B9D8E42" w14:textId="77777777" w:rsidR="00A413DE" w:rsidRPr="00B672CA" w:rsidRDefault="00A413DE" w:rsidP="00A413DE">
      <w:pPr>
        <w:pStyle w:val="SOTTOTITOLOCAMPIONATO1"/>
        <w:divId w:val="527259509"/>
        <w:rPr>
          <w:color w:val="002060"/>
        </w:rPr>
      </w:pPr>
      <w:r w:rsidRPr="00B672CA">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67C5D7E"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73BB0"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69B43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4782D"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3456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B9EE82"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FE1B2"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8235CA"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67534"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B182B"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B0004" w14:textId="77777777" w:rsidR="00A413DE" w:rsidRPr="00B672CA" w:rsidRDefault="00A413DE" w:rsidP="00A413DE">
            <w:pPr>
              <w:pStyle w:val="HEADERTABELLA"/>
              <w:rPr>
                <w:color w:val="002060"/>
              </w:rPr>
            </w:pPr>
            <w:r w:rsidRPr="00B672CA">
              <w:rPr>
                <w:color w:val="002060"/>
              </w:rPr>
              <w:t>PE</w:t>
            </w:r>
          </w:p>
        </w:tc>
      </w:tr>
      <w:tr w:rsidR="00A413DE" w:rsidRPr="00B672CA" w14:paraId="57F9678A"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1B5B8D" w14:textId="77777777" w:rsidR="00A413DE" w:rsidRPr="005E1E73" w:rsidRDefault="00A413DE" w:rsidP="00A413DE">
            <w:pPr>
              <w:pStyle w:val="ROWTABELLA"/>
              <w:rPr>
                <w:color w:val="002060"/>
                <w:lang w:val="en-US"/>
              </w:rPr>
            </w:pPr>
            <w:r w:rsidRPr="005E1E73">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4139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FE93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28B5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96B6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9B7C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C9FC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A04D0"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75489"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2F5B9" w14:textId="77777777" w:rsidR="00A413DE" w:rsidRPr="00B672CA" w:rsidRDefault="00A413DE" w:rsidP="00A413DE">
            <w:pPr>
              <w:pStyle w:val="ROWTABELLA"/>
              <w:jc w:val="center"/>
              <w:rPr>
                <w:color w:val="002060"/>
              </w:rPr>
            </w:pPr>
            <w:r w:rsidRPr="00B672CA">
              <w:rPr>
                <w:color w:val="002060"/>
              </w:rPr>
              <w:t>0</w:t>
            </w:r>
          </w:p>
        </w:tc>
      </w:tr>
      <w:tr w:rsidR="00A413DE" w:rsidRPr="00B672CA" w14:paraId="2840D1A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05EEDB"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90A3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ADFA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443D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AA3E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DF1B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EC07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9630D"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9C5D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6791A" w14:textId="77777777" w:rsidR="00A413DE" w:rsidRPr="00B672CA" w:rsidRDefault="00A413DE" w:rsidP="00A413DE">
            <w:pPr>
              <w:pStyle w:val="ROWTABELLA"/>
              <w:jc w:val="center"/>
              <w:rPr>
                <w:color w:val="002060"/>
              </w:rPr>
            </w:pPr>
            <w:r w:rsidRPr="00B672CA">
              <w:rPr>
                <w:color w:val="002060"/>
              </w:rPr>
              <w:t>0</w:t>
            </w:r>
          </w:p>
        </w:tc>
      </w:tr>
      <w:tr w:rsidR="00A413DE" w:rsidRPr="00B672CA" w14:paraId="2FB77E7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80A7F"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79CA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094F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ED431"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F325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B2BF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18B73"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F9EE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F115B"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98DF4" w14:textId="77777777" w:rsidR="00A413DE" w:rsidRPr="00B672CA" w:rsidRDefault="00A413DE" w:rsidP="00A413DE">
            <w:pPr>
              <w:pStyle w:val="ROWTABELLA"/>
              <w:jc w:val="center"/>
              <w:rPr>
                <w:color w:val="002060"/>
              </w:rPr>
            </w:pPr>
            <w:r w:rsidRPr="00B672CA">
              <w:rPr>
                <w:color w:val="002060"/>
              </w:rPr>
              <w:t>0</w:t>
            </w:r>
          </w:p>
        </w:tc>
      </w:tr>
      <w:tr w:rsidR="00A413DE" w:rsidRPr="00B672CA" w14:paraId="1C06D43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7B773E"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A617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9C0D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7AAF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745D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EF6B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C7BE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99B6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B22B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ED890" w14:textId="77777777" w:rsidR="00A413DE" w:rsidRPr="00B672CA" w:rsidRDefault="00A413DE" w:rsidP="00A413DE">
            <w:pPr>
              <w:pStyle w:val="ROWTABELLA"/>
              <w:jc w:val="center"/>
              <w:rPr>
                <w:color w:val="002060"/>
              </w:rPr>
            </w:pPr>
            <w:r w:rsidRPr="00B672CA">
              <w:rPr>
                <w:color w:val="002060"/>
              </w:rPr>
              <w:t>0</w:t>
            </w:r>
          </w:p>
        </w:tc>
      </w:tr>
      <w:tr w:rsidR="00A413DE" w:rsidRPr="00B672CA" w14:paraId="4A7F8E2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0936C0" w14:textId="77777777" w:rsidR="00A413DE" w:rsidRPr="005E1E73" w:rsidRDefault="00A413DE" w:rsidP="00A413DE">
            <w:pPr>
              <w:pStyle w:val="ROWTABELLA"/>
              <w:rPr>
                <w:color w:val="002060"/>
                <w:lang w:val="en-US"/>
              </w:rPr>
            </w:pPr>
            <w:r w:rsidRPr="005E1E73">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630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451E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D46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0145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370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0F73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7B8A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33B0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B5D85" w14:textId="77777777" w:rsidR="00A413DE" w:rsidRPr="00B672CA" w:rsidRDefault="00A413DE" w:rsidP="00A413DE">
            <w:pPr>
              <w:pStyle w:val="ROWTABELLA"/>
              <w:jc w:val="center"/>
              <w:rPr>
                <w:color w:val="002060"/>
              </w:rPr>
            </w:pPr>
            <w:r w:rsidRPr="00B672CA">
              <w:rPr>
                <w:color w:val="002060"/>
              </w:rPr>
              <w:t>0</w:t>
            </w:r>
          </w:p>
        </w:tc>
      </w:tr>
      <w:tr w:rsidR="00A413DE" w:rsidRPr="00B672CA" w14:paraId="18E7317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7D8261"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F81A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DC9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F41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42D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58ED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5D2A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F36DE"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8D98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F26FA" w14:textId="77777777" w:rsidR="00A413DE" w:rsidRPr="00B672CA" w:rsidRDefault="00A413DE" w:rsidP="00A413DE">
            <w:pPr>
              <w:pStyle w:val="ROWTABELLA"/>
              <w:jc w:val="center"/>
              <w:rPr>
                <w:color w:val="002060"/>
              </w:rPr>
            </w:pPr>
            <w:r w:rsidRPr="00B672CA">
              <w:rPr>
                <w:color w:val="002060"/>
              </w:rPr>
              <w:t>0</w:t>
            </w:r>
          </w:p>
        </w:tc>
      </w:tr>
      <w:tr w:rsidR="00A413DE" w:rsidRPr="00B672CA" w14:paraId="4A8477E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618AC1" w14:textId="77777777" w:rsidR="00A413DE" w:rsidRPr="005E1E73" w:rsidRDefault="00A413DE" w:rsidP="00A413DE">
            <w:pPr>
              <w:pStyle w:val="ROWTABELLA"/>
              <w:rPr>
                <w:color w:val="002060"/>
                <w:lang w:val="en-US"/>
              </w:rPr>
            </w:pPr>
            <w:r w:rsidRPr="005E1E73">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4F6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F53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BDF6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8F7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8E3D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872E3"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C3D8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0BCA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157DC" w14:textId="77777777" w:rsidR="00A413DE" w:rsidRPr="00B672CA" w:rsidRDefault="00A413DE" w:rsidP="00A413DE">
            <w:pPr>
              <w:pStyle w:val="ROWTABELLA"/>
              <w:jc w:val="center"/>
              <w:rPr>
                <w:color w:val="002060"/>
              </w:rPr>
            </w:pPr>
            <w:r w:rsidRPr="00B672CA">
              <w:rPr>
                <w:color w:val="002060"/>
              </w:rPr>
              <w:t>0</w:t>
            </w:r>
          </w:p>
        </w:tc>
      </w:tr>
      <w:tr w:rsidR="00A413DE" w:rsidRPr="00B672CA" w14:paraId="307068CF"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F9933E" w14:textId="77777777" w:rsidR="00A413DE" w:rsidRPr="00B672CA" w:rsidRDefault="00A413DE" w:rsidP="00A413DE">
            <w:pPr>
              <w:pStyle w:val="ROWTABELLA"/>
              <w:rPr>
                <w:color w:val="002060"/>
              </w:rPr>
            </w:pPr>
            <w:r w:rsidRPr="00B672CA">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28AB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619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0E8E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2CA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2EE4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CEBF2"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472F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A3ABA"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BCDBB" w14:textId="77777777" w:rsidR="00A413DE" w:rsidRPr="00B672CA" w:rsidRDefault="00A413DE" w:rsidP="00A413DE">
            <w:pPr>
              <w:pStyle w:val="ROWTABELLA"/>
              <w:jc w:val="center"/>
              <w:rPr>
                <w:color w:val="002060"/>
              </w:rPr>
            </w:pPr>
            <w:r w:rsidRPr="00B672CA">
              <w:rPr>
                <w:color w:val="002060"/>
              </w:rPr>
              <w:t>0</w:t>
            </w:r>
          </w:p>
        </w:tc>
      </w:tr>
    </w:tbl>
    <w:p w14:paraId="637199ED" w14:textId="77777777" w:rsidR="00A413DE" w:rsidRPr="00B672CA" w:rsidRDefault="00A413DE" w:rsidP="00A413DE">
      <w:pPr>
        <w:pStyle w:val="breakline"/>
        <w:divId w:val="527259509"/>
        <w:rPr>
          <w:color w:val="002060"/>
        </w:rPr>
      </w:pPr>
    </w:p>
    <w:p w14:paraId="182AF2F0" w14:textId="77777777" w:rsidR="00A413DE" w:rsidRPr="00B672CA" w:rsidRDefault="00A413DE" w:rsidP="00A413DE">
      <w:pPr>
        <w:pStyle w:val="breakline"/>
        <w:divId w:val="527259509"/>
        <w:rPr>
          <w:color w:val="002060"/>
        </w:rPr>
      </w:pPr>
    </w:p>
    <w:p w14:paraId="42B6B2DC" w14:textId="77777777" w:rsidR="00A413DE" w:rsidRPr="00B672CA" w:rsidRDefault="00A413DE" w:rsidP="00A413DE">
      <w:pPr>
        <w:pStyle w:val="SOTTOTITOLOCAMPIONATO1"/>
        <w:divId w:val="527259509"/>
        <w:rPr>
          <w:color w:val="002060"/>
        </w:rPr>
      </w:pPr>
      <w:r w:rsidRPr="00B672CA">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C11E14C"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87B4F"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F7A49"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334A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71D31"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7C1D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3EAD5"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4E125"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E1459"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F4DE1"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BAFBF" w14:textId="77777777" w:rsidR="00A413DE" w:rsidRPr="00B672CA" w:rsidRDefault="00A413DE" w:rsidP="00A413DE">
            <w:pPr>
              <w:pStyle w:val="HEADERTABELLA"/>
              <w:rPr>
                <w:color w:val="002060"/>
              </w:rPr>
            </w:pPr>
            <w:r w:rsidRPr="00B672CA">
              <w:rPr>
                <w:color w:val="002060"/>
              </w:rPr>
              <w:t>PE</w:t>
            </w:r>
          </w:p>
        </w:tc>
      </w:tr>
      <w:tr w:rsidR="00A413DE" w:rsidRPr="00B672CA" w14:paraId="7D0D0595"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FCC8D9" w14:textId="77777777" w:rsidR="00A413DE" w:rsidRPr="00B672CA" w:rsidRDefault="00A413DE" w:rsidP="00A413DE">
            <w:pPr>
              <w:pStyle w:val="ROWTABELLA"/>
              <w:rPr>
                <w:color w:val="002060"/>
              </w:rPr>
            </w:pPr>
            <w:r w:rsidRPr="00B672CA">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1F5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3448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9919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41D4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417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DE71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774A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260C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FB9F" w14:textId="77777777" w:rsidR="00A413DE" w:rsidRPr="00B672CA" w:rsidRDefault="00A413DE" w:rsidP="00A413DE">
            <w:pPr>
              <w:pStyle w:val="ROWTABELLA"/>
              <w:jc w:val="center"/>
              <w:rPr>
                <w:color w:val="002060"/>
              </w:rPr>
            </w:pPr>
            <w:r w:rsidRPr="00B672CA">
              <w:rPr>
                <w:color w:val="002060"/>
              </w:rPr>
              <w:t>0</w:t>
            </w:r>
          </w:p>
        </w:tc>
      </w:tr>
      <w:tr w:rsidR="00A413DE" w:rsidRPr="00B672CA" w14:paraId="700D687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9C2B06"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B75C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2ED3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4776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6A6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3F5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0E390"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6D19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39C9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B4E08" w14:textId="77777777" w:rsidR="00A413DE" w:rsidRPr="00B672CA" w:rsidRDefault="00A413DE" w:rsidP="00A413DE">
            <w:pPr>
              <w:pStyle w:val="ROWTABELLA"/>
              <w:jc w:val="center"/>
              <w:rPr>
                <w:color w:val="002060"/>
              </w:rPr>
            </w:pPr>
            <w:r w:rsidRPr="00B672CA">
              <w:rPr>
                <w:color w:val="002060"/>
              </w:rPr>
              <w:t>0</w:t>
            </w:r>
          </w:p>
        </w:tc>
      </w:tr>
      <w:tr w:rsidR="00A413DE" w:rsidRPr="00B672CA" w14:paraId="64257CE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6C813B" w14:textId="77777777" w:rsidR="00A413DE" w:rsidRPr="00B672CA" w:rsidRDefault="00A413DE" w:rsidP="00A413DE">
            <w:pPr>
              <w:pStyle w:val="ROWTABELLA"/>
              <w:rPr>
                <w:color w:val="002060"/>
              </w:rPr>
            </w:pPr>
            <w:r w:rsidRPr="00B672C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687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FF07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989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B212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2976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6140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BF7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E01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F301D" w14:textId="77777777" w:rsidR="00A413DE" w:rsidRPr="00B672CA" w:rsidRDefault="00A413DE" w:rsidP="00A413DE">
            <w:pPr>
              <w:pStyle w:val="ROWTABELLA"/>
              <w:jc w:val="center"/>
              <w:rPr>
                <w:color w:val="002060"/>
              </w:rPr>
            </w:pPr>
            <w:r w:rsidRPr="00B672CA">
              <w:rPr>
                <w:color w:val="002060"/>
              </w:rPr>
              <w:t>0</w:t>
            </w:r>
          </w:p>
        </w:tc>
      </w:tr>
      <w:tr w:rsidR="00A413DE" w:rsidRPr="00B672CA" w14:paraId="2FD2989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35CF37"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B18E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7C21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DDA9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71AA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6966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461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60FE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C3FD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A2D25" w14:textId="77777777" w:rsidR="00A413DE" w:rsidRPr="00B672CA" w:rsidRDefault="00A413DE" w:rsidP="00A413DE">
            <w:pPr>
              <w:pStyle w:val="ROWTABELLA"/>
              <w:jc w:val="center"/>
              <w:rPr>
                <w:color w:val="002060"/>
              </w:rPr>
            </w:pPr>
            <w:r w:rsidRPr="00B672CA">
              <w:rPr>
                <w:color w:val="002060"/>
              </w:rPr>
              <w:t>0</w:t>
            </w:r>
          </w:p>
        </w:tc>
      </w:tr>
      <w:tr w:rsidR="00A413DE" w:rsidRPr="00B672CA" w14:paraId="59755F4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34C2E1" w14:textId="77777777" w:rsidR="00A413DE" w:rsidRPr="00B672CA" w:rsidRDefault="00A413DE" w:rsidP="00A413DE">
            <w:pPr>
              <w:pStyle w:val="ROWTABELLA"/>
              <w:rPr>
                <w:color w:val="002060"/>
              </w:rPr>
            </w:pPr>
            <w:r w:rsidRPr="00B672CA">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50C6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99D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974E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587B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48F9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53CF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1AB7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C1AA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7160A" w14:textId="77777777" w:rsidR="00A413DE" w:rsidRPr="00B672CA" w:rsidRDefault="00A413DE" w:rsidP="00A413DE">
            <w:pPr>
              <w:pStyle w:val="ROWTABELLA"/>
              <w:jc w:val="center"/>
              <w:rPr>
                <w:color w:val="002060"/>
              </w:rPr>
            </w:pPr>
            <w:r w:rsidRPr="00B672CA">
              <w:rPr>
                <w:color w:val="002060"/>
              </w:rPr>
              <w:t>0</w:t>
            </w:r>
          </w:p>
        </w:tc>
      </w:tr>
      <w:tr w:rsidR="00A413DE" w:rsidRPr="00B672CA" w14:paraId="19AF3B8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D4812F" w14:textId="77777777" w:rsidR="00A413DE" w:rsidRPr="005E1E73" w:rsidRDefault="00A413DE" w:rsidP="00A413DE">
            <w:pPr>
              <w:pStyle w:val="ROWTABELLA"/>
              <w:rPr>
                <w:color w:val="002060"/>
                <w:lang w:val="en-US"/>
              </w:rPr>
            </w:pPr>
            <w:r w:rsidRPr="005E1E73">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C9482"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A0E0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9E5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3FA4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5F32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CF16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61A5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E5E1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C964F" w14:textId="77777777" w:rsidR="00A413DE" w:rsidRPr="00B672CA" w:rsidRDefault="00A413DE" w:rsidP="00A413DE">
            <w:pPr>
              <w:pStyle w:val="ROWTABELLA"/>
              <w:jc w:val="center"/>
              <w:rPr>
                <w:color w:val="002060"/>
              </w:rPr>
            </w:pPr>
            <w:r w:rsidRPr="00B672CA">
              <w:rPr>
                <w:color w:val="002060"/>
              </w:rPr>
              <w:t>0</w:t>
            </w:r>
          </w:p>
        </w:tc>
      </w:tr>
      <w:tr w:rsidR="00A413DE" w:rsidRPr="00B672CA" w14:paraId="0DC12AC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8A7F6E" w14:textId="77777777" w:rsidR="00A413DE" w:rsidRPr="00B672CA" w:rsidRDefault="00A413DE" w:rsidP="00A413DE">
            <w:pPr>
              <w:pStyle w:val="ROWTABELLA"/>
              <w:rPr>
                <w:color w:val="002060"/>
              </w:rPr>
            </w:pPr>
            <w:r w:rsidRPr="00B672CA">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7884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5278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A1DF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B6D5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F2ED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51F2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94A0D"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AAC9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CDF5A" w14:textId="77777777" w:rsidR="00A413DE" w:rsidRPr="00B672CA" w:rsidRDefault="00A413DE" w:rsidP="00A413DE">
            <w:pPr>
              <w:pStyle w:val="ROWTABELLA"/>
              <w:jc w:val="center"/>
              <w:rPr>
                <w:color w:val="002060"/>
              </w:rPr>
            </w:pPr>
            <w:r w:rsidRPr="00B672CA">
              <w:rPr>
                <w:color w:val="002060"/>
              </w:rPr>
              <w:t>0</w:t>
            </w:r>
          </w:p>
        </w:tc>
      </w:tr>
      <w:tr w:rsidR="00A413DE" w:rsidRPr="00B672CA" w14:paraId="3BA9292D"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92FF24" w14:textId="77777777" w:rsidR="00A413DE" w:rsidRPr="00B672CA" w:rsidRDefault="00A413DE" w:rsidP="00A413DE">
            <w:pPr>
              <w:pStyle w:val="ROWTABELLA"/>
              <w:rPr>
                <w:color w:val="002060"/>
              </w:rPr>
            </w:pPr>
            <w:r w:rsidRPr="00B672CA">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2E2A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E84C0"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904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75F3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CB63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84CA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089B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0FBE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D1B33" w14:textId="77777777" w:rsidR="00A413DE" w:rsidRPr="00B672CA" w:rsidRDefault="00A413DE" w:rsidP="00A413DE">
            <w:pPr>
              <w:pStyle w:val="ROWTABELLA"/>
              <w:jc w:val="center"/>
              <w:rPr>
                <w:color w:val="002060"/>
              </w:rPr>
            </w:pPr>
            <w:r w:rsidRPr="00B672CA">
              <w:rPr>
                <w:color w:val="002060"/>
              </w:rPr>
              <w:t>0</w:t>
            </w:r>
          </w:p>
        </w:tc>
      </w:tr>
    </w:tbl>
    <w:p w14:paraId="639D7F48" w14:textId="77777777" w:rsidR="00A413DE" w:rsidRPr="00B672CA" w:rsidRDefault="00A413DE" w:rsidP="00A413DE">
      <w:pPr>
        <w:pStyle w:val="breakline"/>
        <w:divId w:val="527259509"/>
        <w:rPr>
          <w:color w:val="002060"/>
        </w:rPr>
      </w:pPr>
    </w:p>
    <w:p w14:paraId="2C28E87D" w14:textId="77777777" w:rsidR="00A413DE" w:rsidRPr="00B672CA" w:rsidRDefault="00A413DE" w:rsidP="00A413DE">
      <w:pPr>
        <w:pStyle w:val="breakline"/>
        <w:divId w:val="527259509"/>
        <w:rPr>
          <w:color w:val="002060"/>
        </w:rPr>
      </w:pPr>
    </w:p>
    <w:p w14:paraId="386BDC80" w14:textId="77777777" w:rsidR="00A413DE" w:rsidRPr="00B672CA" w:rsidRDefault="00A413DE" w:rsidP="00A413DE">
      <w:pPr>
        <w:pStyle w:val="SOTTOTITOLOCAMPIONATO1"/>
        <w:divId w:val="527259509"/>
        <w:rPr>
          <w:color w:val="002060"/>
        </w:rPr>
      </w:pPr>
      <w:r w:rsidRPr="00B672CA">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1EE2F0CA"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6F338"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DD6138"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76BD2"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4643"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342C4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9301D2"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B9BC51"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A3FFA"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5176A"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FFCD3" w14:textId="77777777" w:rsidR="00A413DE" w:rsidRPr="00B672CA" w:rsidRDefault="00A413DE" w:rsidP="00A413DE">
            <w:pPr>
              <w:pStyle w:val="HEADERTABELLA"/>
              <w:rPr>
                <w:color w:val="002060"/>
              </w:rPr>
            </w:pPr>
            <w:r w:rsidRPr="00B672CA">
              <w:rPr>
                <w:color w:val="002060"/>
              </w:rPr>
              <w:t>PE</w:t>
            </w:r>
          </w:p>
        </w:tc>
      </w:tr>
      <w:tr w:rsidR="00A413DE" w:rsidRPr="00B672CA" w14:paraId="1FEC9CB7"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3C2976"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F508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25CBD"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C808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B618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A6C8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1B4F5"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7ECE8"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821DA"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76A10" w14:textId="77777777" w:rsidR="00A413DE" w:rsidRPr="00B672CA" w:rsidRDefault="00A413DE" w:rsidP="00A413DE">
            <w:pPr>
              <w:pStyle w:val="ROWTABELLA"/>
              <w:jc w:val="center"/>
              <w:rPr>
                <w:color w:val="002060"/>
              </w:rPr>
            </w:pPr>
            <w:r w:rsidRPr="00B672CA">
              <w:rPr>
                <w:color w:val="002060"/>
              </w:rPr>
              <w:t>0</w:t>
            </w:r>
          </w:p>
        </w:tc>
      </w:tr>
      <w:tr w:rsidR="00A413DE" w:rsidRPr="00B672CA" w14:paraId="3C64EC1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44D519" w14:textId="77777777" w:rsidR="00A413DE" w:rsidRPr="00B672CA" w:rsidRDefault="00A413DE" w:rsidP="00A413DE">
            <w:pPr>
              <w:pStyle w:val="ROWTABELLA"/>
              <w:rPr>
                <w:color w:val="002060"/>
              </w:rPr>
            </w:pPr>
            <w:r w:rsidRPr="00B672C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FF7E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607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9D81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507B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6956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E9605"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DEC1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844D8"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5D54F" w14:textId="77777777" w:rsidR="00A413DE" w:rsidRPr="00B672CA" w:rsidRDefault="00A413DE" w:rsidP="00A413DE">
            <w:pPr>
              <w:pStyle w:val="ROWTABELLA"/>
              <w:jc w:val="center"/>
              <w:rPr>
                <w:color w:val="002060"/>
              </w:rPr>
            </w:pPr>
            <w:r w:rsidRPr="00B672CA">
              <w:rPr>
                <w:color w:val="002060"/>
              </w:rPr>
              <w:t>0</w:t>
            </w:r>
          </w:p>
        </w:tc>
      </w:tr>
      <w:tr w:rsidR="00A413DE" w:rsidRPr="00B672CA" w14:paraId="3196C7B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C16D79" w14:textId="77777777" w:rsidR="00A413DE" w:rsidRPr="00B672CA" w:rsidRDefault="00A413DE" w:rsidP="00A413DE">
            <w:pPr>
              <w:pStyle w:val="ROWTABELLA"/>
              <w:rPr>
                <w:color w:val="002060"/>
              </w:rPr>
            </w:pPr>
            <w:r w:rsidRPr="00B672C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62E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BBDE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181D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FDC9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F715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CE011"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CB980"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54EB9"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9E659" w14:textId="77777777" w:rsidR="00A413DE" w:rsidRPr="00B672CA" w:rsidRDefault="00A413DE" w:rsidP="00A413DE">
            <w:pPr>
              <w:pStyle w:val="ROWTABELLA"/>
              <w:jc w:val="center"/>
              <w:rPr>
                <w:color w:val="002060"/>
              </w:rPr>
            </w:pPr>
            <w:r w:rsidRPr="00B672CA">
              <w:rPr>
                <w:color w:val="002060"/>
              </w:rPr>
              <w:t>0</w:t>
            </w:r>
          </w:p>
        </w:tc>
      </w:tr>
      <w:tr w:rsidR="00A413DE" w:rsidRPr="00B672CA" w14:paraId="5B2E8081"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777F3C" w14:textId="77777777" w:rsidR="00A413DE" w:rsidRPr="00B672CA" w:rsidRDefault="00A413DE" w:rsidP="00A413DE">
            <w:pPr>
              <w:pStyle w:val="ROWTABELLA"/>
              <w:rPr>
                <w:color w:val="002060"/>
              </w:rPr>
            </w:pPr>
            <w:r w:rsidRPr="00B672CA">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8E18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11C3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427F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E930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AC5C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1A45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AFAB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568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0A81E" w14:textId="77777777" w:rsidR="00A413DE" w:rsidRPr="00B672CA" w:rsidRDefault="00A413DE" w:rsidP="00A413DE">
            <w:pPr>
              <w:pStyle w:val="ROWTABELLA"/>
              <w:jc w:val="center"/>
              <w:rPr>
                <w:color w:val="002060"/>
              </w:rPr>
            </w:pPr>
            <w:r w:rsidRPr="00B672CA">
              <w:rPr>
                <w:color w:val="002060"/>
              </w:rPr>
              <w:t>0</w:t>
            </w:r>
          </w:p>
        </w:tc>
      </w:tr>
      <w:tr w:rsidR="00A413DE" w:rsidRPr="00B672CA" w14:paraId="3FE70D3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04CD93"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F4BC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B07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E58A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BF7A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98F1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977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65A7E"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A585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B966F" w14:textId="77777777" w:rsidR="00A413DE" w:rsidRPr="00B672CA" w:rsidRDefault="00A413DE" w:rsidP="00A413DE">
            <w:pPr>
              <w:pStyle w:val="ROWTABELLA"/>
              <w:jc w:val="center"/>
              <w:rPr>
                <w:color w:val="002060"/>
              </w:rPr>
            </w:pPr>
            <w:r w:rsidRPr="00B672CA">
              <w:rPr>
                <w:color w:val="002060"/>
              </w:rPr>
              <w:t>0</w:t>
            </w:r>
          </w:p>
        </w:tc>
      </w:tr>
      <w:tr w:rsidR="00A413DE" w:rsidRPr="00B672CA" w14:paraId="3CEA682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F20E15" w14:textId="77777777" w:rsidR="00A413DE" w:rsidRPr="00B672CA" w:rsidRDefault="00A413DE" w:rsidP="00A413DE">
            <w:pPr>
              <w:pStyle w:val="ROWTABELLA"/>
              <w:rPr>
                <w:color w:val="002060"/>
              </w:rPr>
            </w:pPr>
            <w:r w:rsidRPr="00B672CA">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30A1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681E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320B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AC83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F1D7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9A53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3D9B1"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3234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5688" w14:textId="77777777" w:rsidR="00A413DE" w:rsidRPr="00B672CA" w:rsidRDefault="00A413DE" w:rsidP="00A413DE">
            <w:pPr>
              <w:pStyle w:val="ROWTABELLA"/>
              <w:jc w:val="center"/>
              <w:rPr>
                <w:color w:val="002060"/>
              </w:rPr>
            </w:pPr>
            <w:r w:rsidRPr="00B672CA">
              <w:rPr>
                <w:color w:val="002060"/>
              </w:rPr>
              <w:t>0</w:t>
            </w:r>
          </w:p>
        </w:tc>
      </w:tr>
      <w:tr w:rsidR="00A413DE" w:rsidRPr="00B672CA" w14:paraId="500F2FEE"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AAD50C" w14:textId="77777777" w:rsidR="00A413DE" w:rsidRPr="00B672CA" w:rsidRDefault="00A413DE" w:rsidP="00A413DE">
            <w:pPr>
              <w:pStyle w:val="ROWTABELLA"/>
              <w:rPr>
                <w:color w:val="002060"/>
              </w:rPr>
            </w:pPr>
            <w:r w:rsidRPr="00B672C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BF34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0639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9D3F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6E1A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BEC5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64DD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556ED"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47473"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43C04" w14:textId="77777777" w:rsidR="00A413DE" w:rsidRPr="00B672CA" w:rsidRDefault="00A413DE" w:rsidP="00A413DE">
            <w:pPr>
              <w:pStyle w:val="ROWTABELLA"/>
              <w:jc w:val="center"/>
              <w:rPr>
                <w:color w:val="002060"/>
              </w:rPr>
            </w:pPr>
            <w:r w:rsidRPr="00B672CA">
              <w:rPr>
                <w:color w:val="002060"/>
              </w:rPr>
              <w:t>0</w:t>
            </w:r>
          </w:p>
        </w:tc>
      </w:tr>
    </w:tbl>
    <w:p w14:paraId="71AEAC6D" w14:textId="77777777" w:rsidR="00A413DE" w:rsidRPr="00B672CA" w:rsidRDefault="00A413DE" w:rsidP="00A413DE">
      <w:pPr>
        <w:pStyle w:val="breakline"/>
        <w:divId w:val="527259509"/>
        <w:rPr>
          <w:color w:val="002060"/>
        </w:rPr>
      </w:pPr>
    </w:p>
    <w:p w14:paraId="5519D22C" w14:textId="77777777" w:rsidR="00A413DE" w:rsidRPr="00B672CA" w:rsidRDefault="00A413DE" w:rsidP="00A413DE">
      <w:pPr>
        <w:pStyle w:val="TITOLOPRINC"/>
        <w:divId w:val="527259509"/>
        <w:rPr>
          <w:color w:val="002060"/>
        </w:rPr>
      </w:pPr>
      <w:r>
        <w:rPr>
          <w:color w:val="002060"/>
        </w:rPr>
        <w:t>PROGRAMMA GARE</w:t>
      </w:r>
    </w:p>
    <w:p w14:paraId="5AA0D67F" w14:textId="77777777" w:rsidR="00A413DE" w:rsidRPr="00F6038C" w:rsidRDefault="00A413DE" w:rsidP="00A413DE">
      <w:pPr>
        <w:pStyle w:val="SOTTOTITOLOCAMPIONATO1"/>
        <w:divId w:val="527259509"/>
        <w:rPr>
          <w:color w:val="002060"/>
        </w:rPr>
      </w:pPr>
      <w:r w:rsidRPr="00F6038C">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2"/>
        <w:gridCol w:w="1554"/>
      </w:tblGrid>
      <w:tr w:rsidR="00A413DE" w:rsidRPr="00F6038C" w14:paraId="4971CC6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1B148"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B0D9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646E7"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AB0A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7D61D"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DE6B4"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A8953A"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0130E37"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DBC6331"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36105D" w14:textId="77777777" w:rsidR="00A413DE" w:rsidRPr="00F6038C" w:rsidRDefault="00A413DE" w:rsidP="00A413DE">
            <w:pPr>
              <w:pStyle w:val="ROWTABELLA"/>
              <w:rPr>
                <w:color w:val="002060"/>
              </w:rPr>
            </w:pPr>
            <w:r w:rsidRPr="00F6038C">
              <w:rPr>
                <w:color w:val="002060"/>
              </w:rPr>
              <w:t>ATL URBINO C5 1999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1E9727"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998510" w14:textId="77777777" w:rsidR="00A413DE" w:rsidRPr="00F6038C" w:rsidRDefault="00A413DE" w:rsidP="00A413DE">
            <w:pPr>
              <w:pStyle w:val="ROWTABELLA"/>
              <w:rPr>
                <w:color w:val="002060"/>
              </w:rPr>
            </w:pPr>
            <w:r w:rsidRPr="00F6038C">
              <w:rPr>
                <w:color w:val="002060"/>
              </w:rPr>
              <w:t>08/01/2019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92A51C" w14:textId="77777777" w:rsidR="00A413DE" w:rsidRPr="00F6038C" w:rsidRDefault="00A413DE" w:rsidP="00A413DE">
            <w:pPr>
              <w:pStyle w:val="ROWTABELLA"/>
              <w:rPr>
                <w:color w:val="002060"/>
              </w:rPr>
            </w:pPr>
            <w:r w:rsidRPr="00F6038C">
              <w:rPr>
                <w:color w:val="002060"/>
              </w:rPr>
              <w:t>CENTRO SP. POL. "R.GATTARI"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D4E508" w14:textId="77777777" w:rsidR="00A413DE" w:rsidRPr="00F6038C" w:rsidRDefault="00A413DE" w:rsidP="00A413DE">
            <w:pPr>
              <w:pStyle w:val="ROWTABELLA"/>
              <w:rPr>
                <w:color w:val="002060"/>
              </w:rPr>
            </w:pPr>
            <w:r w:rsidRPr="00F6038C">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635725" w14:textId="77777777" w:rsidR="00A413DE" w:rsidRPr="00F6038C" w:rsidRDefault="00A413DE" w:rsidP="00A413DE">
            <w:pPr>
              <w:pStyle w:val="ROWTABELLA"/>
              <w:rPr>
                <w:color w:val="002060"/>
              </w:rPr>
            </w:pPr>
            <w:r w:rsidRPr="00F6038C">
              <w:rPr>
                <w:color w:val="002060"/>
              </w:rPr>
              <w:t>VIA TAGLIAMENTO</w:t>
            </w:r>
          </w:p>
        </w:tc>
      </w:tr>
    </w:tbl>
    <w:p w14:paraId="061543DA" w14:textId="77777777" w:rsidR="00A413DE" w:rsidRPr="00F6038C" w:rsidRDefault="00A413DE" w:rsidP="00A413DE">
      <w:pPr>
        <w:pStyle w:val="breakline"/>
        <w:divId w:val="527259509"/>
        <w:rPr>
          <w:color w:val="002060"/>
        </w:rPr>
      </w:pPr>
    </w:p>
    <w:p w14:paraId="78D8BCF0" w14:textId="77777777" w:rsidR="00A413DE" w:rsidRPr="00F6038C" w:rsidRDefault="00A413DE" w:rsidP="00A413DE">
      <w:pPr>
        <w:pStyle w:val="breakline"/>
        <w:divId w:val="527259509"/>
        <w:rPr>
          <w:color w:val="002060"/>
        </w:rPr>
      </w:pPr>
    </w:p>
    <w:p w14:paraId="2DD52C9D" w14:textId="77777777" w:rsidR="00A413DE" w:rsidRPr="00F6038C" w:rsidRDefault="00A413DE" w:rsidP="00A413DE">
      <w:pPr>
        <w:pStyle w:val="breakline"/>
        <w:divId w:val="527259509"/>
        <w:rPr>
          <w:color w:val="002060"/>
        </w:rPr>
      </w:pPr>
    </w:p>
    <w:p w14:paraId="661D4C63" w14:textId="77777777" w:rsidR="00A413DE" w:rsidRPr="00F6038C" w:rsidRDefault="00A413DE" w:rsidP="00A413DE">
      <w:pPr>
        <w:pStyle w:val="SOTTOTITOLOCAMPIONATO1"/>
        <w:divId w:val="527259509"/>
        <w:rPr>
          <w:color w:val="002060"/>
        </w:rPr>
      </w:pPr>
      <w:r w:rsidRPr="00F6038C">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4"/>
        <w:gridCol w:w="385"/>
        <w:gridCol w:w="898"/>
        <w:gridCol w:w="1190"/>
        <w:gridCol w:w="1547"/>
        <w:gridCol w:w="1547"/>
      </w:tblGrid>
      <w:tr w:rsidR="00A413DE" w:rsidRPr="00F6038C" w14:paraId="6A36020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86B8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0D8C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5A1F5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722C65"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1DF10A"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4D802"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FBA98"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49197914"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F9ACB4" w14:textId="77777777" w:rsidR="00A413DE" w:rsidRPr="00F6038C" w:rsidRDefault="00A413DE" w:rsidP="00A413DE">
            <w:pPr>
              <w:pStyle w:val="ROWTABELLA"/>
              <w:rPr>
                <w:color w:val="002060"/>
              </w:rPr>
            </w:pPr>
            <w:r w:rsidRPr="00F6038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633228" w14:textId="77777777" w:rsidR="00A413DE" w:rsidRPr="00F6038C" w:rsidRDefault="00A413DE" w:rsidP="00A413DE">
            <w:pPr>
              <w:pStyle w:val="ROWTABELLA"/>
              <w:rPr>
                <w:color w:val="002060"/>
              </w:rPr>
            </w:pPr>
            <w:r w:rsidRPr="00F6038C">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880E4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98D3A0" w14:textId="77777777" w:rsidR="00A413DE" w:rsidRPr="00F6038C" w:rsidRDefault="00A413DE" w:rsidP="00A413DE">
            <w:pPr>
              <w:pStyle w:val="ROWTABELLA"/>
              <w:rPr>
                <w:color w:val="002060"/>
              </w:rPr>
            </w:pPr>
            <w:r w:rsidRPr="00F6038C">
              <w:rPr>
                <w:color w:val="002060"/>
              </w:rPr>
              <w:t>29/12/2018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B5115" w14:textId="77777777" w:rsidR="00A413DE" w:rsidRPr="00F6038C" w:rsidRDefault="00A413DE" w:rsidP="00A413DE">
            <w:pPr>
              <w:pStyle w:val="ROWTABELLA"/>
              <w:rPr>
                <w:color w:val="002060"/>
              </w:rPr>
            </w:pPr>
            <w:r w:rsidRPr="00F6038C">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624FB3" w14:textId="77777777" w:rsidR="00A413DE" w:rsidRPr="00F6038C" w:rsidRDefault="00A413DE" w:rsidP="00A413DE">
            <w:pPr>
              <w:pStyle w:val="ROWTABELLA"/>
              <w:rPr>
                <w:color w:val="002060"/>
              </w:rPr>
            </w:pPr>
            <w:r w:rsidRPr="00F6038C">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983AEC" w14:textId="77777777" w:rsidR="00A413DE" w:rsidRPr="00F6038C" w:rsidRDefault="00A413DE" w:rsidP="00A413DE">
            <w:pPr>
              <w:pStyle w:val="ROWTABELLA"/>
              <w:rPr>
                <w:color w:val="002060"/>
              </w:rPr>
            </w:pPr>
            <w:r w:rsidRPr="00F6038C">
              <w:rPr>
                <w:color w:val="002060"/>
              </w:rPr>
              <w:t>VIA ANTONIO ROSMINI 22/B</w:t>
            </w:r>
          </w:p>
        </w:tc>
      </w:tr>
      <w:tr w:rsidR="00A413DE" w:rsidRPr="00F6038C" w14:paraId="3F41DA9F"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46CC27" w14:textId="77777777" w:rsidR="00A413DE" w:rsidRPr="00F6038C" w:rsidRDefault="00A413DE" w:rsidP="00A413DE">
            <w:pPr>
              <w:pStyle w:val="ROWTABELLA"/>
              <w:rPr>
                <w:color w:val="002060"/>
              </w:rPr>
            </w:pPr>
            <w:r w:rsidRPr="00F6038C">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12F6D8" w14:textId="77777777" w:rsidR="00A413DE" w:rsidRPr="00F6038C" w:rsidRDefault="00A413DE" w:rsidP="00A413DE">
            <w:pPr>
              <w:pStyle w:val="ROWTABELLA"/>
              <w:rPr>
                <w:color w:val="002060"/>
              </w:rPr>
            </w:pPr>
            <w:r w:rsidRPr="00F6038C">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48D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1534DB" w14:textId="77777777" w:rsidR="00A413DE" w:rsidRPr="00F6038C" w:rsidRDefault="00A413DE" w:rsidP="00A413DE">
            <w:pPr>
              <w:pStyle w:val="ROWTABELLA"/>
              <w:rPr>
                <w:color w:val="002060"/>
              </w:rPr>
            </w:pPr>
            <w:r w:rsidRPr="00F6038C">
              <w:rPr>
                <w:color w:val="002060"/>
              </w:rPr>
              <w:t>08/01/2019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999026" w14:textId="77777777" w:rsidR="00A413DE" w:rsidRPr="00F6038C" w:rsidRDefault="00A413DE" w:rsidP="00A413DE">
            <w:pPr>
              <w:pStyle w:val="ROWTABELLA"/>
              <w:rPr>
                <w:color w:val="002060"/>
              </w:rPr>
            </w:pPr>
            <w:r w:rsidRPr="00F6038C">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3BCC6F" w14:textId="77777777" w:rsidR="00A413DE" w:rsidRPr="00F6038C" w:rsidRDefault="00A413DE" w:rsidP="00A413DE">
            <w:pPr>
              <w:pStyle w:val="ROWTABELLA"/>
              <w:rPr>
                <w:color w:val="002060"/>
              </w:rPr>
            </w:pPr>
            <w:r w:rsidRPr="00F6038C">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1E94DD" w14:textId="77777777" w:rsidR="00A413DE" w:rsidRPr="00F6038C" w:rsidRDefault="00A413DE" w:rsidP="00A413DE">
            <w:pPr>
              <w:pStyle w:val="ROWTABELLA"/>
              <w:rPr>
                <w:color w:val="002060"/>
              </w:rPr>
            </w:pPr>
            <w:r w:rsidRPr="00F6038C">
              <w:rPr>
                <w:color w:val="002060"/>
              </w:rPr>
              <w:t>FRAZ. CASENUOVE DI OSIMO</w:t>
            </w:r>
          </w:p>
        </w:tc>
      </w:tr>
    </w:tbl>
    <w:p w14:paraId="5C6CD4A9" w14:textId="77777777" w:rsidR="00A413DE" w:rsidRPr="00B672CA" w:rsidRDefault="00A413DE" w:rsidP="00A413DE">
      <w:pPr>
        <w:pStyle w:val="breakline"/>
        <w:divId w:val="527259509"/>
        <w:rPr>
          <w:color w:val="002060"/>
        </w:rPr>
      </w:pPr>
    </w:p>
    <w:p w14:paraId="56273B7F"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17 C5 REGIONALI MASCHILI</w:t>
      </w:r>
    </w:p>
    <w:p w14:paraId="7A05255D" w14:textId="135D7363" w:rsidR="00E81DAD" w:rsidRPr="00A35802" w:rsidRDefault="00E81DAD" w:rsidP="00E81DAD">
      <w:pPr>
        <w:pStyle w:val="TITOLOPRINC"/>
        <w:divId w:val="527259509"/>
        <w:rPr>
          <w:color w:val="002060"/>
        </w:rPr>
      </w:pPr>
      <w:r>
        <w:rPr>
          <w:color w:val="002060"/>
        </w:rPr>
        <w:t>RECUPERO</w:t>
      </w:r>
      <w:r w:rsidRPr="00A35802">
        <w:rPr>
          <w:color w:val="002060"/>
        </w:rPr>
        <w:t xml:space="preserve"> GARE</w:t>
      </w:r>
    </w:p>
    <w:p w14:paraId="32775DFE" w14:textId="03204BE0" w:rsidR="00E81DAD" w:rsidRPr="00A35802" w:rsidRDefault="00E81DAD" w:rsidP="00E81DAD">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B</w:t>
      </w:r>
      <w:r w:rsidRPr="00A35802">
        <w:rPr>
          <w:rFonts w:ascii="Arial" w:hAnsi="Arial" w:cs="Arial"/>
          <w:b/>
          <w:color w:val="002060"/>
          <w:sz w:val="22"/>
          <w:szCs w:val="22"/>
          <w:u w:val="single"/>
        </w:rPr>
        <w:t>”</w:t>
      </w:r>
    </w:p>
    <w:p w14:paraId="285DA0D5" w14:textId="77777777" w:rsidR="00E81DAD" w:rsidRPr="00A35802" w:rsidRDefault="00E81DAD" w:rsidP="00E81DAD">
      <w:pPr>
        <w:pStyle w:val="Corpodeltesto21"/>
        <w:divId w:val="527259509"/>
        <w:rPr>
          <w:rFonts w:ascii="Arial" w:hAnsi="Arial" w:cs="Arial"/>
          <w:color w:val="002060"/>
          <w:sz w:val="22"/>
          <w:szCs w:val="22"/>
        </w:rPr>
      </w:pPr>
    </w:p>
    <w:p w14:paraId="2AEFD0C4" w14:textId="181EE745" w:rsidR="00E81DAD" w:rsidRPr="00A35802" w:rsidRDefault="00E81DAD" w:rsidP="00E81DAD">
      <w:pPr>
        <w:pStyle w:val="Corpodeltesto21"/>
        <w:divId w:val="527259509"/>
        <w:rPr>
          <w:rFonts w:ascii="Arial" w:hAnsi="Arial" w:cs="Arial"/>
          <w:b/>
          <w:i/>
          <w:color w:val="002060"/>
          <w:sz w:val="22"/>
          <w:szCs w:val="22"/>
        </w:rPr>
      </w:pPr>
      <w:r>
        <w:rPr>
          <w:rFonts w:ascii="Arial" w:hAnsi="Arial" w:cs="Arial"/>
          <w:b/>
          <w:i/>
          <w:color w:val="002060"/>
          <w:sz w:val="22"/>
          <w:szCs w:val="22"/>
        </w:rPr>
        <w:t>XII^ GIORNATA</w:t>
      </w:r>
    </w:p>
    <w:p w14:paraId="4D28AA52" w14:textId="77777777" w:rsidR="00E81DAD" w:rsidRPr="00A35802" w:rsidRDefault="00E81DAD" w:rsidP="00E81DAD">
      <w:pPr>
        <w:pStyle w:val="Corpodeltesto21"/>
        <w:divId w:val="527259509"/>
        <w:rPr>
          <w:rFonts w:ascii="Arial" w:hAnsi="Arial" w:cs="Arial"/>
          <w:color w:val="002060"/>
          <w:sz w:val="22"/>
          <w:szCs w:val="22"/>
        </w:rPr>
      </w:pPr>
    </w:p>
    <w:p w14:paraId="6FA2DAFD" w14:textId="725E5D1C" w:rsidR="00E81DAD" w:rsidRPr="00E81DAD" w:rsidRDefault="00E81DAD" w:rsidP="00E81DAD">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L’ALTRO SPORT CALCIO A 5 – FERMO SSD ARL</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MARTEDI’ 08/</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18:30</w:t>
      </w:r>
      <w:r w:rsidRPr="00A35802">
        <w:rPr>
          <w:rFonts w:ascii="Arial" w:hAnsi="Arial" w:cs="Arial"/>
          <w:color w:val="002060"/>
          <w:sz w:val="22"/>
          <w:szCs w:val="22"/>
        </w:rPr>
        <w:t>,</w:t>
      </w:r>
      <w:r w:rsidRPr="00A35802">
        <w:rPr>
          <w:rFonts w:ascii="Arial" w:hAnsi="Arial" w:cs="Arial"/>
          <w:b/>
          <w:color w:val="002060"/>
          <w:sz w:val="22"/>
          <w:szCs w:val="22"/>
        </w:rPr>
        <w:t xml:space="preserve"> </w:t>
      </w:r>
      <w:r>
        <w:rPr>
          <w:rFonts w:ascii="Arial" w:hAnsi="Arial" w:cs="Arial"/>
          <w:color w:val="002060"/>
          <w:sz w:val="22"/>
          <w:szCs w:val="22"/>
        </w:rPr>
        <w:t>stesso campo.</w:t>
      </w:r>
    </w:p>
    <w:p w14:paraId="3A226AC0" w14:textId="77777777" w:rsidR="00A413DE" w:rsidRPr="00B672CA" w:rsidRDefault="00A413DE" w:rsidP="00A413DE">
      <w:pPr>
        <w:pStyle w:val="TITOLOPRINC"/>
        <w:divId w:val="527259509"/>
        <w:rPr>
          <w:color w:val="002060"/>
        </w:rPr>
      </w:pPr>
      <w:r w:rsidRPr="00B672CA">
        <w:rPr>
          <w:color w:val="002060"/>
        </w:rPr>
        <w:t>RISULTATI</w:t>
      </w:r>
    </w:p>
    <w:p w14:paraId="55662C01" w14:textId="77777777" w:rsidR="00A413DE" w:rsidRPr="00B672CA" w:rsidRDefault="00A413DE" w:rsidP="00A413DE">
      <w:pPr>
        <w:pStyle w:val="breakline"/>
        <w:divId w:val="527259509"/>
        <w:rPr>
          <w:color w:val="002060"/>
        </w:rPr>
      </w:pPr>
    </w:p>
    <w:p w14:paraId="4BB2FD8D" w14:textId="77777777" w:rsidR="00A413DE" w:rsidRPr="00B672CA" w:rsidRDefault="00A413DE" w:rsidP="00A413DE">
      <w:pPr>
        <w:pStyle w:val="SOTTOTITOLOCAMPIONATO1"/>
        <w:divId w:val="527259509"/>
        <w:rPr>
          <w:color w:val="002060"/>
        </w:rPr>
      </w:pPr>
      <w:r w:rsidRPr="00B672CA">
        <w:rPr>
          <w:color w:val="002060"/>
        </w:rPr>
        <w:t>RISULTATI UFFICIALI GARE DEL 22/12/2018</w:t>
      </w:r>
    </w:p>
    <w:p w14:paraId="2CB5E63C"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594E67BC"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18EC4DA1"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68BC45CA"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E6C44" w14:textId="77777777" w:rsidR="00A413DE" w:rsidRPr="00B672CA" w:rsidRDefault="00A413DE" w:rsidP="00A413DE">
                  <w:pPr>
                    <w:pStyle w:val="HEADERTABELLA"/>
                    <w:rPr>
                      <w:color w:val="002060"/>
                    </w:rPr>
                  </w:pPr>
                  <w:r w:rsidRPr="00B672CA">
                    <w:rPr>
                      <w:color w:val="002060"/>
                    </w:rPr>
                    <w:t>GIRONE A - 12 Giornata - A</w:t>
                  </w:r>
                </w:p>
              </w:tc>
            </w:tr>
            <w:tr w:rsidR="00A413DE" w:rsidRPr="00B672CA" w14:paraId="00F2BAA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CE5577" w14:textId="77777777" w:rsidR="00A413DE" w:rsidRPr="00B672CA" w:rsidRDefault="00A413DE" w:rsidP="00A413DE">
                  <w:pPr>
                    <w:pStyle w:val="ROWTABELLA"/>
                    <w:rPr>
                      <w:color w:val="002060"/>
                    </w:rPr>
                  </w:pPr>
                  <w:r w:rsidRPr="00B672CA">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B16C1B" w14:textId="77777777" w:rsidR="00A413DE" w:rsidRPr="00B672CA" w:rsidRDefault="00A413DE" w:rsidP="00A413DE">
                  <w:pPr>
                    <w:pStyle w:val="ROWTABELLA"/>
                    <w:rPr>
                      <w:color w:val="002060"/>
                    </w:rPr>
                  </w:pPr>
                  <w:r w:rsidRPr="00B672CA">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8D124B"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03697D" w14:textId="77777777" w:rsidR="00A413DE" w:rsidRPr="00B672CA" w:rsidRDefault="00A413DE" w:rsidP="00A413DE">
                  <w:pPr>
                    <w:pStyle w:val="ROWTABELLA"/>
                    <w:jc w:val="center"/>
                    <w:rPr>
                      <w:color w:val="002060"/>
                    </w:rPr>
                  </w:pPr>
                  <w:r w:rsidRPr="00B672CA">
                    <w:rPr>
                      <w:color w:val="002060"/>
                    </w:rPr>
                    <w:t> </w:t>
                  </w:r>
                </w:p>
              </w:tc>
            </w:tr>
            <w:tr w:rsidR="00A413DE" w:rsidRPr="00B672CA" w14:paraId="7B1B854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EE65BC" w14:textId="77777777" w:rsidR="00A413DE" w:rsidRPr="00B672CA" w:rsidRDefault="00A413DE" w:rsidP="00A413DE">
                  <w:pPr>
                    <w:pStyle w:val="ROWTABELLA"/>
                    <w:rPr>
                      <w:color w:val="002060"/>
                    </w:rPr>
                  </w:pPr>
                  <w:r w:rsidRPr="00B672CA">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C1E6CB" w14:textId="77777777" w:rsidR="00A413DE" w:rsidRPr="00B672CA" w:rsidRDefault="00A413DE" w:rsidP="00A413DE">
                  <w:pPr>
                    <w:pStyle w:val="ROWTABELLA"/>
                    <w:rPr>
                      <w:color w:val="002060"/>
                    </w:rPr>
                  </w:pPr>
                  <w:r w:rsidRPr="00B672CA">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BFC4BF" w14:textId="77777777" w:rsidR="00A413DE" w:rsidRPr="00B672CA" w:rsidRDefault="00A413DE" w:rsidP="00A413DE">
                  <w:pPr>
                    <w:pStyle w:val="ROWTABELLA"/>
                    <w:jc w:val="center"/>
                    <w:rPr>
                      <w:color w:val="002060"/>
                    </w:rPr>
                  </w:pPr>
                  <w:r w:rsidRPr="00B672CA">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EBCCC6" w14:textId="77777777" w:rsidR="00A413DE" w:rsidRPr="00B672CA" w:rsidRDefault="00A413DE" w:rsidP="00A413DE">
                  <w:pPr>
                    <w:pStyle w:val="ROWTABELLA"/>
                    <w:jc w:val="center"/>
                    <w:rPr>
                      <w:color w:val="002060"/>
                    </w:rPr>
                  </w:pPr>
                  <w:r w:rsidRPr="00B672CA">
                    <w:rPr>
                      <w:color w:val="002060"/>
                    </w:rPr>
                    <w:t> </w:t>
                  </w:r>
                </w:p>
              </w:tc>
            </w:tr>
            <w:tr w:rsidR="00A413DE" w:rsidRPr="00B672CA" w14:paraId="2870B45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D58561" w14:textId="77777777" w:rsidR="00A413DE" w:rsidRPr="00B672CA" w:rsidRDefault="00A413DE" w:rsidP="00A413DE">
                  <w:pPr>
                    <w:pStyle w:val="ROWTABELLA"/>
                    <w:rPr>
                      <w:color w:val="002060"/>
                    </w:rPr>
                  </w:pPr>
                  <w:r w:rsidRPr="00B672CA">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6AD33F" w14:textId="77777777" w:rsidR="00A413DE" w:rsidRPr="00B672CA" w:rsidRDefault="00A413DE" w:rsidP="00A413DE">
                  <w:pPr>
                    <w:pStyle w:val="ROWTABELLA"/>
                    <w:rPr>
                      <w:color w:val="002060"/>
                    </w:rPr>
                  </w:pPr>
                  <w:r w:rsidRPr="00B672CA">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36FF24" w14:textId="77777777" w:rsidR="00A413DE" w:rsidRPr="00B672CA" w:rsidRDefault="00A413DE" w:rsidP="00A413DE">
                  <w:pPr>
                    <w:pStyle w:val="ROWTABELLA"/>
                    <w:jc w:val="center"/>
                    <w:rPr>
                      <w:color w:val="002060"/>
                    </w:rPr>
                  </w:pPr>
                  <w:r w:rsidRPr="00B672CA">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E6C717" w14:textId="77777777" w:rsidR="00A413DE" w:rsidRPr="00B672CA" w:rsidRDefault="00A413DE" w:rsidP="00A413DE">
                  <w:pPr>
                    <w:pStyle w:val="ROWTABELLA"/>
                    <w:jc w:val="center"/>
                    <w:rPr>
                      <w:color w:val="002060"/>
                    </w:rPr>
                  </w:pPr>
                  <w:r w:rsidRPr="00B672CA">
                    <w:rPr>
                      <w:color w:val="002060"/>
                    </w:rPr>
                    <w:t> </w:t>
                  </w:r>
                </w:p>
              </w:tc>
            </w:tr>
            <w:tr w:rsidR="00A413DE" w:rsidRPr="00B672CA" w14:paraId="6EA1D7B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366EB" w14:textId="77777777" w:rsidR="00A413DE" w:rsidRPr="00B672CA" w:rsidRDefault="00A413DE" w:rsidP="00A413DE">
                  <w:pPr>
                    <w:pStyle w:val="ROWTABELLA"/>
                    <w:rPr>
                      <w:color w:val="002060"/>
                    </w:rPr>
                  </w:pPr>
                  <w:r w:rsidRPr="00B672CA">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4FFBC6"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7A8976" w14:textId="77777777" w:rsidR="00A413DE" w:rsidRPr="00B672CA" w:rsidRDefault="00A413DE" w:rsidP="00A413DE">
                  <w:pPr>
                    <w:pStyle w:val="ROWTABELLA"/>
                    <w:jc w:val="center"/>
                    <w:rPr>
                      <w:color w:val="002060"/>
                    </w:rPr>
                  </w:pPr>
                  <w:r w:rsidRPr="00B672CA">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F845FD" w14:textId="77777777" w:rsidR="00A413DE" w:rsidRPr="00B672CA" w:rsidRDefault="00A413DE" w:rsidP="00A413DE">
                  <w:pPr>
                    <w:pStyle w:val="ROWTABELLA"/>
                    <w:jc w:val="center"/>
                    <w:rPr>
                      <w:color w:val="002060"/>
                    </w:rPr>
                  </w:pPr>
                  <w:r w:rsidRPr="00B672CA">
                    <w:rPr>
                      <w:color w:val="002060"/>
                    </w:rPr>
                    <w:t> </w:t>
                  </w:r>
                </w:p>
              </w:tc>
            </w:tr>
            <w:tr w:rsidR="00A413DE" w:rsidRPr="00B672CA" w14:paraId="527DFF6B"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DE9640" w14:textId="77777777" w:rsidR="00A413DE" w:rsidRPr="00B672CA" w:rsidRDefault="00A413DE" w:rsidP="00A413DE">
                  <w:pPr>
                    <w:pStyle w:val="ROWTABELLA"/>
                    <w:rPr>
                      <w:color w:val="002060"/>
                    </w:rPr>
                  </w:pPr>
                  <w:r w:rsidRPr="00B672CA">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336E366" w14:textId="77777777" w:rsidR="00A413DE" w:rsidRPr="00B672CA" w:rsidRDefault="00A413DE" w:rsidP="00A413DE">
                  <w:pPr>
                    <w:pStyle w:val="ROWTABELLA"/>
                    <w:rPr>
                      <w:color w:val="002060"/>
                    </w:rPr>
                  </w:pPr>
                  <w:r w:rsidRPr="00B672CA">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BEAB34" w14:textId="77777777" w:rsidR="00A413DE" w:rsidRPr="00B672CA" w:rsidRDefault="00A413DE" w:rsidP="00A413DE">
                  <w:pPr>
                    <w:pStyle w:val="ROWTABELLA"/>
                    <w:jc w:val="center"/>
                    <w:rPr>
                      <w:color w:val="002060"/>
                    </w:rPr>
                  </w:pPr>
                  <w:r w:rsidRPr="00B672CA">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BAB9FD" w14:textId="77777777" w:rsidR="00A413DE" w:rsidRPr="00B672CA" w:rsidRDefault="00A413DE" w:rsidP="00A413DE">
                  <w:pPr>
                    <w:pStyle w:val="ROWTABELLA"/>
                    <w:jc w:val="center"/>
                    <w:rPr>
                      <w:color w:val="002060"/>
                    </w:rPr>
                  </w:pPr>
                  <w:r w:rsidRPr="00B672CA">
                    <w:rPr>
                      <w:color w:val="002060"/>
                    </w:rPr>
                    <w:t> </w:t>
                  </w:r>
                </w:p>
              </w:tc>
            </w:tr>
            <w:tr w:rsidR="00A413DE" w:rsidRPr="00B672CA" w14:paraId="3CB5816E"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BC83E9" w14:textId="77777777" w:rsidR="00A413DE" w:rsidRPr="00B672CA" w:rsidRDefault="00A413DE" w:rsidP="00A413DE">
                  <w:pPr>
                    <w:pStyle w:val="ROWTABELLA"/>
                    <w:rPr>
                      <w:color w:val="002060"/>
                    </w:rPr>
                  </w:pPr>
                  <w:r w:rsidRPr="00B672CA">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1D6BE5" w14:textId="77777777" w:rsidR="00A413DE" w:rsidRPr="00B672CA" w:rsidRDefault="00A413DE" w:rsidP="00A413DE">
                  <w:pPr>
                    <w:pStyle w:val="ROWTABELLA"/>
                    <w:rPr>
                      <w:color w:val="002060"/>
                    </w:rPr>
                  </w:pPr>
                  <w:r w:rsidRPr="00B672CA">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C0F966" w14:textId="77777777" w:rsidR="00A413DE" w:rsidRPr="00B672CA" w:rsidRDefault="00A413DE" w:rsidP="00A413DE">
                  <w:pPr>
                    <w:pStyle w:val="ROWTABELLA"/>
                    <w:jc w:val="center"/>
                    <w:rPr>
                      <w:color w:val="002060"/>
                    </w:rPr>
                  </w:pPr>
                  <w:r w:rsidRPr="00B672CA">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2C8349" w14:textId="77777777" w:rsidR="00A413DE" w:rsidRPr="00B672CA" w:rsidRDefault="00A413DE" w:rsidP="00A413DE">
                  <w:pPr>
                    <w:pStyle w:val="ROWTABELLA"/>
                    <w:jc w:val="center"/>
                    <w:rPr>
                      <w:color w:val="002060"/>
                    </w:rPr>
                  </w:pPr>
                  <w:r w:rsidRPr="00B672CA">
                    <w:rPr>
                      <w:color w:val="002060"/>
                    </w:rPr>
                    <w:t> </w:t>
                  </w:r>
                </w:p>
              </w:tc>
            </w:tr>
            <w:tr w:rsidR="00A413DE" w:rsidRPr="00B672CA" w14:paraId="367ED32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1A3320D2" w14:textId="77777777" w:rsidR="00A413DE" w:rsidRPr="00B672CA" w:rsidRDefault="00A413DE" w:rsidP="00A413DE">
                  <w:pPr>
                    <w:pStyle w:val="ROWTABELLA"/>
                    <w:rPr>
                      <w:color w:val="002060"/>
                    </w:rPr>
                  </w:pPr>
                  <w:r w:rsidRPr="00B672CA">
                    <w:rPr>
                      <w:color w:val="002060"/>
                    </w:rPr>
                    <w:t>(1) - disputata il 23/12/2018</w:t>
                  </w:r>
                </w:p>
              </w:tc>
            </w:tr>
          </w:tbl>
          <w:p w14:paraId="3A788313"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5EE75A80"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930F1" w14:textId="77777777" w:rsidR="00A413DE" w:rsidRPr="00B672CA" w:rsidRDefault="00A413DE" w:rsidP="00A413DE">
                  <w:pPr>
                    <w:pStyle w:val="HEADERTABELLA"/>
                    <w:rPr>
                      <w:color w:val="002060"/>
                    </w:rPr>
                  </w:pPr>
                  <w:r w:rsidRPr="00B672CA">
                    <w:rPr>
                      <w:color w:val="002060"/>
                    </w:rPr>
                    <w:t>GIRONE B - 12 Giornata - A</w:t>
                  </w:r>
                </w:p>
              </w:tc>
            </w:tr>
            <w:tr w:rsidR="00A413DE" w:rsidRPr="00B672CA" w14:paraId="1D0D9291"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87CF3E" w14:textId="77777777" w:rsidR="00A413DE" w:rsidRPr="00B672CA" w:rsidRDefault="00A413DE" w:rsidP="00A413DE">
                  <w:pPr>
                    <w:pStyle w:val="ROWTABELLA"/>
                    <w:rPr>
                      <w:color w:val="002060"/>
                    </w:rPr>
                  </w:pPr>
                  <w:r w:rsidRPr="00B672CA">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266932" w14:textId="77777777" w:rsidR="00A413DE" w:rsidRPr="00B672CA" w:rsidRDefault="00A413DE" w:rsidP="00A413DE">
                  <w:pPr>
                    <w:pStyle w:val="ROWTABELLA"/>
                    <w:rPr>
                      <w:color w:val="002060"/>
                    </w:rPr>
                  </w:pPr>
                  <w:r w:rsidRPr="00B672CA">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9E7DC1" w14:textId="77777777" w:rsidR="00A413DE" w:rsidRPr="00B672CA" w:rsidRDefault="00A413DE" w:rsidP="00A413DE">
                  <w:pPr>
                    <w:pStyle w:val="ROWTABELLA"/>
                    <w:jc w:val="center"/>
                    <w:rPr>
                      <w:color w:val="002060"/>
                    </w:rPr>
                  </w:pPr>
                  <w:r w:rsidRPr="00B672CA">
                    <w:rPr>
                      <w:color w:val="002060"/>
                    </w:rPr>
                    <w:t>3 - 13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4B1FBE" w14:textId="77777777" w:rsidR="00A413DE" w:rsidRPr="00B672CA" w:rsidRDefault="00A413DE" w:rsidP="00A413DE">
                  <w:pPr>
                    <w:pStyle w:val="ROWTABELLA"/>
                    <w:jc w:val="center"/>
                    <w:rPr>
                      <w:color w:val="002060"/>
                    </w:rPr>
                  </w:pPr>
                  <w:r w:rsidRPr="00B672CA">
                    <w:rPr>
                      <w:color w:val="002060"/>
                    </w:rPr>
                    <w:t> </w:t>
                  </w:r>
                </w:p>
              </w:tc>
            </w:tr>
            <w:tr w:rsidR="00A413DE" w:rsidRPr="00B672CA" w14:paraId="44A07EB8"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BC96A6" w14:textId="77777777" w:rsidR="00A413DE" w:rsidRPr="00B672CA" w:rsidRDefault="00A413DE" w:rsidP="00A413DE">
                  <w:pPr>
                    <w:pStyle w:val="ROWTABELLA"/>
                    <w:rPr>
                      <w:color w:val="002060"/>
                    </w:rPr>
                  </w:pPr>
                  <w:r w:rsidRPr="00B672CA">
                    <w:rPr>
                      <w:color w:val="002060"/>
                    </w:rP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EC2D34" w14:textId="77777777" w:rsidR="00A413DE" w:rsidRPr="00B672CA" w:rsidRDefault="00A413DE" w:rsidP="00A413DE">
                  <w:pPr>
                    <w:pStyle w:val="ROWTABELLA"/>
                    <w:rPr>
                      <w:color w:val="002060"/>
                    </w:rPr>
                  </w:pPr>
                  <w:r w:rsidRPr="00B672CA">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8F07FE" w14:textId="77777777" w:rsidR="00A413DE" w:rsidRPr="00B672CA" w:rsidRDefault="00A413DE" w:rsidP="00A413DE">
                  <w:pPr>
                    <w:pStyle w:val="ROWTABELLA"/>
                    <w:jc w:val="center"/>
                    <w:rPr>
                      <w:color w:val="002060"/>
                    </w:rPr>
                  </w:pPr>
                  <w:r w:rsidRPr="00B672C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328EE4" w14:textId="77777777" w:rsidR="00A413DE" w:rsidRPr="00B672CA" w:rsidRDefault="00A413DE" w:rsidP="00A413DE">
                  <w:pPr>
                    <w:pStyle w:val="ROWTABELLA"/>
                    <w:jc w:val="center"/>
                    <w:rPr>
                      <w:color w:val="002060"/>
                    </w:rPr>
                  </w:pPr>
                  <w:r w:rsidRPr="00B672CA">
                    <w:rPr>
                      <w:color w:val="002060"/>
                    </w:rPr>
                    <w:t> </w:t>
                  </w:r>
                </w:p>
              </w:tc>
            </w:tr>
            <w:tr w:rsidR="00A413DE" w:rsidRPr="00B672CA" w14:paraId="65DB3D35"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2A3408" w14:textId="77777777" w:rsidR="00A413DE" w:rsidRPr="00B672CA" w:rsidRDefault="00A413DE" w:rsidP="00A413DE">
                  <w:pPr>
                    <w:pStyle w:val="ROWTABELLA"/>
                    <w:rPr>
                      <w:color w:val="002060"/>
                    </w:rPr>
                  </w:pPr>
                  <w:r w:rsidRPr="00B672CA">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1AF2EB" w14:textId="77777777" w:rsidR="00A413DE" w:rsidRPr="00B672CA" w:rsidRDefault="00A413DE" w:rsidP="00A413DE">
                  <w:pPr>
                    <w:pStyle w:val="ROWTABELLA"/>
                    <w:rPr>
                      <w:color w:val="002060"/>
                    </w:rPr>
                  </w:pPr>
                  <w:r w:rsidRPr="00B672CA">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E5FD4F" w14:textId="77777777" w:rsidR="00A413DE" w:rsidRPr="00B672CA" w:rsidRDefault="00A413DE" w:rsidP="00A413DE">
                  <w:pPr>
                    <w:pStyle w:val="ROWTABELLA"/>
                    <w:jc w:val="center"/>
                    <w:rPr>
                      <w:color w:val="002060"/>
                    </w:rPr>
                  </w:pPr>
                  <w:r w:rsidRPr="00B672CA">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3394AB" w14:textId="77777777" w:rsidR="00A413DE" w:rsidRPr="00B672CA" w:rsidRDefault="00A413DE" w:rsidP="00A413DE">
                  <w:pPr>
                    <w:pStyle w:val="ROWTABELLA"/>
                    <w:jc w:val="center"/>
                    <w:rPr>
                      <w:color w:val="002060"/>
                    </w:rPr>
                  </w:pPr>
                  <w:r w:rsidRPr="00B672CA">
                    <w:rPr>
                      <w:color w:val="002060"/>
                    </w:rPr>
                    <w:t> </w:t>
                  </w:r>
                </w:p>
              </w:tc>
            </w:tr>
            <w:tr w:rsidR="00A413DE" w:rsidRPr="00B672CA" w14:paraId="6A0A5CAE"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C81956" w14:textId="77777777" w:rsidR="00A413DE" w:rsidRPr="00B672CA" w:rsidRDefault="00A413DE" w:rsidP="00A413DE">
                  <w:pPr>
                    <w:pStyle w:val="ROWTABELLA"/>
                    <w:rPr>
                      <w:color w:val="002060"/>
                    </w:rPr>
                  </w:pPr>
                  <w:r w:rsidRPr="00B672CA">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80AE1D" w14:textId="77777777" w:rsidR="00A413DE" w:rsidRPr="00B672CA" w:rsidRDefault="00A413DE" w:rsidP="00A413DE">
                  <w:pPr>
                    <w:pStyle w:val="ROWTABELLA"/>
                    <w:rPr>
                      <w:color w:val="002060"/>
                    </w:rPr>
                  </w:pPr>
                  <w:r w:rsidRPr="00B672CA">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4A47F61" w14:textId="77777777" w:rsidR="00A413DE" w:rsidRPr="00B672CA" w:rsidRDefault="00A413DE" w:rsidP="00A413DE">
                  <w:pPr>
                    <w:pStyle w:val="ROWTABELLA"/>
                    <w:jc w:val="center"/>
                    <w:rPr>
                      <w:color w:val="002060"/>
                    </w:rPr>
                  </w:pPr>
                  <w:r w:rsidRPr="00B672C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B774D9" w14:textId="77777777" w:rsidR="00A413DE" w:rsidRPr="00B672CA" w:rsidRDefault="00A413DE" w:rsidP="00A413DE">
                  <w:pPr>
                    <w:pStyle w:val="ROWTABELLA"/>
                    <w:jc w:val="center"/>
                    <w:rPr>
                      <w:color w:val="002060"/>
                    </w:rPr>
                  </w:pPr>
                  <w:r w:rsidRPr="00B672CA">
                    <w:rPr>
                      <w:color w:val="002060"/>
                    </w:rPr>
                    <w:t>M</w:t>
                  </w:r>
                </w:p>
              </w:tc>
            </w:tr>
            <w:tr w:rsidR="00A413DE" w:rsidRPr="00B672CA" w14:paraId="5B6EBCAC"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A9273BA" w14:textId="77777777" w:rsidR="00A413DE" w:rsidRPr="00B672CA" w:rsidRDefault="00A413DE" w:rsidP="00A413DE">
                  <w:pPr>
                    <w:pStyle w:val="ROWTABELLA"/>
                    <w:rPr>
                      <w:color w:val="002060"/>
                    </w:rPr>
                  </w:pPr>
                  <w:r w:rsidRPr="00B672CA">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6E6B5B" w14:textId="77777777" w:rsidR="00A413DE" w:rsidRPr="00B672CA" w:rsidRDefault="00A413DE" w:rsidP="00A413DE">
                  <w:pPr>
                    <w:pStyle w:val="ROWTABELLA"/>
                    <w:rPr>
                      <w:color w:val="002060"/>
                    </w:rPr>
                  </w:pPr>
                  <w:r w:rsidRPr="00B672CA">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195228" w14:textId="77777777" w:rsidR="00A413DE" w:rsidRPr="00B672CA" w:rsidRDefault="00A413DE" w:rsidP="00A413DE">
                  <w:pPr>
                    <w:pStyle w:val="ROWTABELLA"/>
                    <w:jc w:val="center"/>
                    <w:rPr>
                      <w:color w:val="002060"/>
                    </w:rPr>
                  </w:pPr>
                  <w:r w:rsidRPr="00B672CA">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71A90B" w14:textId="77777777" w:rsidR="00A413DE" w:rsidRPr="00B672CA" w:rsidRDefault="00A413DE" w:rsidP="00A413DE">
                  <w:pPr>
                    <w:pStyle w:val="ROWTABELLA"/>
                    <w:jc w:val="center"/>
                    <w:rPr>
                      <w:color w:val="002060"/>
                    </w:rPr>
                  </w:pPr>
                  <w:r w:rsidRPr="00B672CA">
                    <w:rPr>
                      <w:color w:val="002060"/>
                    </w:rPr>
                    <w:t> </w:t>
                  </w:r>
                </w:p>
              </w:tc>
            </w:tr>
            <w:tr w:rsidR="00A413DE" w:rsidRPr="00B672CA" w14:paraId="05148181"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248FCBC" w14:textId="77777777" w:rsidR="00A413DE" w:rsidRPr="00B672CA" w:rsidRDefault="00A413DE" w:rsidP="00A413DE">
                  <w:pPr>
                    <w:pStyle w:val="ROWTABELLA"/>
                    <w:rPr>
                      <w:color w:val="002060"/>
                    </w:rPr>
                  </w:pPr>
                  <w:r w:rsidRPr="00B672CA">
                    <w:rPr>
                      <w:color w:val="002060"/>
                    </w:rPr>
                    <w:t>(1) - disputata il 23/12/2018</w:t>
                  </w:r>
                </w:p>
              </w:tc>
            </w:tr>
          </w:tbl>
          <w:p w14:paraId="7EB8F718" w14:textId="77777777" w:rsidR="00A413DE" w:rsidRPr="00B672CA" w:rsidRDefault="00A413DE" w:rsidP="00A413DE">
            <w:pPr>
              <w:rPr>
                <w:color w:val="002060"/>
              </w:rPr>
            </w:pPr>
          </w:p>
        </w:tc>
      </w:tr>
    </w:tbl>
    <w:p w14:paraId="3C6AE158" w14:textId="77777777" w:rsidR="00A413DE" w:rsidRPr="00B672CA" w:rsidRDefault="00A413DE" w:rsidP="00A413DE">
      <w:pPr>
        <w:pStyle w:val="breakline"/>
        <w:divId w:val="527259509"/>
        <w:rPr>
          <w:color w:val="002060"/>
        </w:rPr>
      </w:pPr>
    </w:p>
    <w:p w14:paraId="6B53CE39" w14:textId="77777777" w:rsidR="00A413DE" w:rsidRPr="00B672CA" w:rsidRDefault="00A413DE" w:rsidP="00A413DE">
      <w:pPr>
        <w:pStyle w:val="breakline"/>
        <w:divId w:val="527259509"/>
        <w:rPr>
          <w:color w:val="002060"/>
        </w:rPr>
      </w:pPr>
    </w:p>
    <w:p w14:paraId="091B5812" w14:textId="77777777" w:rsidR="00A413DE" w:rsidRPr="00B672CA" w:rsidRDefault="00A413DE" w:rsidP="00A413DE">
      <w:pPr>
        <w:pStyle w:val="TITOLOPRINC"/>
        <w:divId w:val="527259509"/>
        <w:rPr>
          <w:color w:val="002060"/>
        </w:rPr>
      </w:pPr>
      <w:r w:rsidRPr="00B672CA">
        <w:rPr>
          <w:color w:val="002060"/>
        </w:rPr>
        <w:t>GIUDICE SPORTIVO</w:t>
      </w:r>
    </w:p>
    <w:p w14:paraId="790E6BA6"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3944B997" w14:textId="77777777" w:rsidR="00A413DE" w:rsidRPr="00B672CA" w:rsidRDefault="00A413DE" w:rsidP="00A413DE">
      <w:pPr>
        <w:pStyle w:val="titolo10"/>
        <w:divId w:val="527259509"/>
        <w:rPr>
          <w:color w:val="002060"/>
        </w:rPr>
      </w:pPr>
      <w:r w:rsidRPr="00B672CA">
        <w:rPr>
          <w:color w:val="002060"/>
        </w:rPr>
        <w:t xml:space="preserve">GARE DEL 22/12/2018 </w:t>
      </w:r>
    </w:p>
    <w:p w14:paraId="1C909A1E" w14:textId="77777777" w:rsidR="00A413DE" w:rsidRPr="00B672CA" w:rsidRDefault="00A413DE" w:rsidP="00A413DE">
      <w:pPr>
        <w:pStyle w:val="titolo6"/>
        <w:divId w:val="527259509"/>
        <w:rPr>
          <w:color w:val="002060"/>
        </w:rPr>
      </w:pPr>
      <w:r w:rsidRPr="00B672CA">
        <w:rPr>
          <w:color w:val="002060"/>
        </w:rPr>
        <w:t xml:space="preserve">DECISIONI DEL GIUDICE SPORTIVO </w:t>
      </w:r>
    </w:p>
    <w:p w14:paraId="72753694" w14:textId="77777777" w:rsidR="00A413DE" w:rsidRDefault="00A413DE" w:rsidP="00A413DE">
      <w:pPr>
        <w:pStyle w:val="diffida"/>
        <w:spacing w:before="80" w:beforeAutospacing="0" w:after="40" w:afterAutospacing="0"/>
        <w:jc w:val="left"/>
        <w:divId w:val="527259509"/>
        <w:rPr>
          <w:color w:val="002060"/>
        </w:rPr>
      </w:pPr>
      <w:r w:rsidRPr="00B672CA">
        <w:rPr>
          <w:color w:val="002060"/>
        </w:rPr>
        <w:t xml:space="preserve">gara del 22/12/2018 L ALTRO SPORT CALCIO A 5 - FERMO SSD ARL </w:t>
      </w:r>
      <w:r w:rsidRPr="00B672CA">
        <w:rPr>
          <w:color w:val="002060"/>
        </w:rPr>
        <w:br/>
        <w:t>Rilevato dal referto arbitral</w:t>
      </w:r>
      <w:r>
        <w:rPr>
          <w:color w:val="002060"/>
        </w:rPr>
        <w:t xml:space="preserve">e che la gara in oggetto non è </w:t>
      </w:r>
      <w:r w:rsidRPr="00B672CA">
        <w:rPr>
          <w:color w:val="002060"/>
        </w:rPr>
        <w:t>stata</w:t>
      </w:r>
      <w:r>
        <w:rPr>
          <w:color w:val="002060"/>
        </w:rPr>
        <w:t xml:space="preserve"> effettuata per impraticabilità</w:t>
      </w:r>
      <w:r w:rsidRPr="00B672CA">
        <w:rPr>
          <w:color w:val="002060"/>
        </w:rPr>
        <w:t xml:space="preserve"> del terreno di giuoco, </w:t>
      </w:r>
    </w:p>
    <w:p w14:paraId="15BBC920" w14:textId="77777777" w:rsidR="00A413DE" w:rsidRDefault="00A413DE" w:rsidP="00A413DE">
      <w:pPr>
        <w:pStyle w:val="diffida"/>
        <w:spacing w:before="80" w:beforeAutospacing="0" w:after="40" w:afterAutospacing="0"/>
        <w:jc w:val="center"/>
        <w:divId w:val="527259509"/>
        <w:rPr>
          <w:color w:val="002060"/>
        </w:rPr>
      </w:pPr>
      <w:r w:rsidRPr="00B672CA">
        <w:rPr>
          <w:color w:val="002060"/>
        </w:rPr>
        <w:t>si dispone</w:t>
      </w:r>
    </w:p>
    <w:p w14:paraId="601F7FC1" w14:textId="77777777" w:rsidR="00A413DE" w:rsidRPr="00B672CA" w:rsidRDefault="00A413DE" w:rsidP="00A413DE">
      <w:pPr>
        <w:pStyle w:val="diffida"/>
        <w:spacing w:before="80" w:beforeAutospacing="0" w:after="40" w:afterAutospacing="0"/>
        <w:jc w:val="left"/>
        <w:divId w:val="527259509"/>
        <w:rPr>
          <w:color w:val="002060"/>
        </w:rPr>
      </w:pPr>
      <w:r w:rsidRPr="00B672CA">
        <w:rPr>
          <w:color w:val="002060"/>
        </w:rPr>
        <w:t xml:space="preserve">la ripetizione della stessa dando mandato al Comitato Regionale Marche per l'effettuazione della medesima. </w:t>
      </w:r>
    </w:p>
    <w:p w14:paraId="3374F29F"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288C79A2"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3022F459" w14:textId="77777777" w:rsidR="00A413DE" w:rsidRPr="00B672CA" w:rsidRDefault="00A413DE" w:rsidP="00A413DE">
      <w:pPr>
        <w:pStyle w:val="titolo3"/>
        <w:divId w:val="527259509"/>
        <w:rPr>
          <w:color w:val="002060"/>
        </w:rPr>
      </w:pPr>
      <w:r w:rsidRPr="00B672CA">
        <w:rPr>
          <w:color w:val="002060"/>
        </w:rPr>
        <w:t xml:space="preserve">A CARICO CALCIATORI ESPULSI DAL CAMPO </w:t>
      </w:r>
    </w:p>
    <w:p w14:paraId="4804D286" w14:textId="77777777" w:rsidR="00A413DE" w:rsidRPr="00B672CA" w:rsidRDefault="00A413DE" w:rsidP="00A413DE">
      <w:pPr>
        <w:pStyle w:val="titolo20"/>
        <w:divId w:val="527259509"/>
        <w:rPr>
          <w:color w:val="002060"/>
        </w:rPr>
      </w:pPr>
      <w:r w:rsidRPr="00B672C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B0F4D59" w14:textId="77777777" w:rsidTr="00A413DE">
        <w:trPr>
          <w:divId w:val="527259509"/>
        </w:trPr>
        <w:tc>
          <w:tcPr>
            <w:tcW w:w="2200" w:type="dxa"/>
            <w:tcMar>
              <w:top w:w="20" w:type="dxa"/>
              <w:left w:w="20" w:type="dxa"/>
              <w:bottom w:w="20" w:type="dxa"/>
              <w:right w:w="20" w:type="dxa"/>
            </w:tcMar>
            <w:vAlign w:val="center"/>
          </w:tcPr>
          <w:p w14:paraId="7C0D307F" w14:textId="77777777" w:rsidR="00A413DE" w:rsidRPr="00B672CA" w:rsidRDefault="00A413DE" w:rsidP="00A413DE">
            <w:pPr>
              <w:pStyle w:val="movimento"/>
              <w:rPr>
                <w:color w:val="002060"/>
              </w:rPr>
            </w:pPr>
            <w:r w:rsidRPr="00B672CA">
              <w:rPr>
                <w:color w:val="002060"/>
              </w:rPr>
              <w:t>CONTI THOMAS</w:t>
            </w:r>
          </w:p>
        </w:tc>
        <w:tc>
          <w:tcPr>
            <w:tcW w:w="2200" w:type="dxa"/>
            <w:tcMar>
              <w:top w:w="20" w:type="dxa"/>
              <w:left w:w="20" w:type="dxa"/>
              <w:bottom w:w="20" w:type="dxa"/>
              <w:right w:w="20" w:type="dxa"/>
            </w:tcMar>
            <w:vAlign w:val="center"/>
          </w:tcPr>
          <w:p w14:paraId="210A85D4"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2BBCDC13"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7539860" w14:textId="77777777" w:rsidR="00A413DE" w:rsidRPr="00B672CA" w:rsidRDefault="00A413DE" w:rsidP="00A413DE">
            <w:pPr>
              <w:pStyle w:val="movimento"/>
              <w:rPr>
                <w:color w:val="002060"/>
              </w:rPr>
            </w:pPr>
            <w:r w:rsidRPr="00B672CA">
              <w:rPr>
                <w:color w:val="002060"/>
              </w:rPr>
              <w:t>VINCENZETTI ENDRJ</w:t>
            </w:r>
          </w:p>
        </w:tc>
        <w:tc>
          <w:tcPr>
            <w:tcW w:w="2200" w:type="dxa"/>
            <w:tcMar>
              <w:top w:w="20" w:type="dxa"/>
              <w:left w:w="20" w:type="dxa"/>
              <w:bottom w:w="20" w:type="dxa"/>
              <w:right w:w="20" w:type="dxa"/>
            </w:tcMar>
            <w:vAlign w:val="center"/>
          </w:tcPr>
          <w:p w14:paraId="2D095BB1" w14:textId="77777777" w:rsidR="00A413DE" w:rsidRPr="00B672CA" w:rsidRDefault="00A413DE" w:rsidP="00A413DE">
            <w:pPr>
              <w:pStyle w:val="movimento2"/>
              <w:rPr>
                <w:color w:val="002060"/>
              </w:rPr>
            </w:pPr>
            <w:r w:rsidRPr="00B672CA">
              <w:rPr>
                <w:color w:val="002060"/>
              </w:rPr>
              <w:t xml:space="preserve">(FUTSAL FBC) </w:t>
            </w:r>
          </w:p>
        </w:tc>
      </w:tr>
    </w:tbl>
    <w:p w14:paraId="75172413"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13CFD774" w14:textId="77777777" w:rsidR="00A413DE" w:rsidRPr="00B672CA" w:rsidRDefault="00A413DE" w:rsidP="00A413DE">
      <w:pPr>
        <w:pStyle w:val="titolo20"/>
        <w:divId w:val="527259509"/>
        <w:rPr>
          <w:color w:val="002060"/>
        </w:rPr>
      </w:pPr>
      <w:r w:rsidRPr="00B672CA">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D2DB90E" w14:textId="77777777" w:rsidTr="00A413DE">
        <w:trPr>
          <w:divId w:val="527259509"/>
        </w:trPr>
        <w:tc>
          <w:tcPr>
            <w:tcW w:w="2200" w:type="dxa"/>
            <w:tcMar>
              <w:top w:w="20" w:type="dxa"/>
              <w:left w:w="20" w:type="dxa"/>
              <w:bottom w:w="20" w:type="dxa"/>
              <w:right w:w="20" w:type="dxa"/>
            </w:tcMar>
            <w:vAlign w:val="center"/>
          </w:tcPr>
          <w:p w14:paraId="27893C02" w14:textId="77777777" w:rsidR="00A413DE" w:rsidRPr="00B672CA" w:rsidRDefault="00A413DE" w:rsidP="00A413DE">
            <w:pPr>
              <w:pStyle w:val="movimento"/>
              <w:rPr>
                <w:color w:val="002060"/>
              </w:rPr>
            </w:pPr>
            <w:r w:rsidRPr="00B672CA">
              <w:rPr>
                <w:color w:val="002060"/>
              </w:rPr>
              <w:t>AGOSTINELLI FILIPPO</w:t>
            </w:r>
          </w:p>
        </w:tc>
        <w:tc>
          <w:tcPr>
            <w:tcW w:w="2200" w:type="dxa"/>
            <w:tcMar>
              <w:top w:w="20" w:type="dxa"/>
              <w:left w:w="20" w:type="dxa"/>
              <w:bottom w:w="20" w:type="dxa"/>
              <w:right w:w="20" w:type="dxa"/>
            </w:tcMar>
            <w:vAlign w:val="center"/>
          </w:tcPr>
          <w:p w14:paraId="56CFDB69"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7F213E4E"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9603D8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3C2471C7" w14:textId="77777777" w:rsidR="00A413DE" w:rsidRPr="00B672CA" w:rsidRDefault="00A413DE" w:rsidP="00A413DE">
            <w:pPr>
              <w:pStyle w:val="movimento2"/>
              <w:rPr>
                <w:color w:val="002060"/>
              </w:rPr>
            </w:pPr>
            <w:r w:rsidRPr="00B672CA">
              <w:rPr>
                <w:color w:val="002060"/>
              </w:rPr>
              <w:t> </w:t>
            </w:r>
          </w:p>
        </w:tc>
      </w:tr>
    </w:tbl>
    <w:p w14:paraId="3E213F27"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52C50E24" w14:textId="77777777" w:rsidTr="00A413DE">
        <w:trPr>
          <w:divId w:val="527259509"/>
        </w:trPr>
        <w:tc>
          <w:tcPr>
            <w:tcW w:w="2200" w:type="dxa"/>
            <w:tcMar>
              <w:top w:w="20" w:type="dxa"/>
              <w:left w:w="20" w:type="dxa"/>
              <w:bottom w:w="20" w:type="dxa"/>
              <w:right w:w="20" w:type="dxa"/>
            </w:tcMar>
            <w:vAlign w:val="center"/>
          </w:tcPr>
          <w:p w14:paraId="1C8098AE" w14:textId="77777777" w:rsidR="00A413DE" w:rsidRPr="00B672CA" w:rsidRDefault="00A413DE" w:rsidP="00A413DE">
            <w:pPr>
              <w:pStyle w:val="movimento"/>
              <w:rPr>
                <w:color w:val="002060"/>
              </w:rPr>
            </w:pPr>
            <w:r w:rsidRPr="00B672CA">
              <w:rPr>
                <w:color w:val="002060"/>
              </w:rPr>
              <w:t>ANDRIULO ALFONSO</w:t>
            </w:r>
          </w:p>
        </w:tc>
        <w:tc>
          <w:tcPr>
            <w:tcW w:w="2200" w:type="dxa"/>
            <w:tcMar>
              <w:top w:w="20" w:type="dxa"/>
              <w:left w:w="20" w:type="dxa"/>
              <w:bottom w:w="20" w:type="dxa"/>
              <w:right w:w="20" w:type="dxa"/>
            </w:tcMar>
            <w:vAlign w:val="center"/>
          </w:tcPr>
          <w:p w14:paraId="0C6E1911"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76C44A15"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35B0E93" w14:textId="77777777" w:rsidR="00A413DE" w:rsidRPr="00B672CA" w:rsidRDefault="00A413DE" w:rsidP="00A413DE">
            <w:pPr>
              <w:pStyle w:val="movimento"/>
              <w:rPr>
                <w:color w:val="002060"/>
              </w:rPr>
            </w:pPr>
            <w:r w:rsidRPr="00B672CA">
              <w:rPr>
                <w:color w:val="002060"/>
              </w:rPr>
              <w:t>TAINI MANUEL</w:t>
            </w:r>
          </w:p>
        </w:tc>
        <w:tc>
          <w:tcPr>
            <w:tcW w:w="2200" w:type="dxa"/>
            <w:tcMar>
              <w:top w:w="20" w:type="dxa"/>
              <w:left w:w="20" w:type="dxa"/>
              <w:bottom w:w="20" w:type="dxa"/>
              <w:right w:w="20" w:type="dxa"/>
            </w:tcMar>
            <w:vAlign w:val="center"/>
          </w:tcPr>
          <w:p w14:paraId="374AFC7D" w14:textId="77777777" w:rsidR="00A413DE" w:rsidRPr="00B672CA" w:rsidRDefault="00A413DE" w:rsidP="00A413DE">
            <w:pPr>
              <w:pStyle w:val="movimento2"/>
              <w:rPr>
                <w:color w:val="002060"/>
              </w:rPr>
            </w:pPr>
            <w:r w:rsidRPr="00B672CA">
              <w:rPr>
                <w:color w:val="002060"/>
              </w:rPr>
              <w:t xml:space="preserve">(DINAMIS 1990) </w:t>
            </w:r>
          </w:p>
        </w:tc>
      </w:tr>
    </w:tbl>
    <w:p w14:paraId="6CBC66E6"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22031701" w14:textId="77777777" w:rsidTr="00A413DE">
        <w:trPr>
          <w:divId w:val="527259509"/>
        </w:trPr>
        <w:tc>
          <w:tcPr>
            <w:tcW w:w="2200" w:type="dxa"/>
            <w:tcMar>
              <w:top w:w="20" w:type="dxa"/>
              <w:left w:w="20" w:type="dxa"/>
              <w:bottom w:w="20" w:type="dxa"/>
              <w:right w:w="20" w:type="dxa"/>
            </w:tcMar>
            <w:vAlign w:val="center"/>
          </w:tcPr>
          <w:p w14:paraId="12C46E02" w14:textId="77777777" w:rsidR="00A413DE" w:rsidRPr="00B672CA" w:rsidRDefault="00A413DE" w:rsidP="00A413DE">
            <w:pPr>
              <w:pStyle w:val="movimento"/>
              <w:rPr>
                <w:color w:val="002060"/>
              </w:rPr>
            </w:pPr>
            <w:r w:rsidRPr="00B672CA">
              <w:rPr>
                <w:color w:val="002060"/>
              </w:rPr>
              <w:t>BENIGNI FRANCESCO</w:t>
            </w:r>
          </w:p>
        </w:tc>
        <w:tc>
          <w:tcPr>
            <w:tcW w:w="2200" w:type="dxa"/>
            <w:tcMar>
              <w:top w:w="20" w:type="dxa"/>
              <w:left w:w="20" w:type="dxa"/>
              <w:bottom w:w="20" w:type="dxa"/>
              <w:right w:w="20" w:type="dxa"/>
            </w:tcMar>
            <w:vAlign w:val="center"/>
          </w:tcPr>
          <w:p w14:paraId="14BCFE4C" w14:textId="77777777" w:rsidR="00A413DE" w:rsidRPr="00B672CA" w:rsidRDefault="00A413DE" w:rsidP="00A413DE">
            <w:pPr>
              <w:pStyle w:val="movimento2"/>
              <w:rPr>
                <w:color w:val="002060"/>
              </w:rPr>
            </w:pPr>
            <w:r w:rsidRPr="00B672CA">
              <w:rPr>
                <w:color w:val="002060"/>
              </w:rPr>
              <w:t xml:space="preserve">(AUDAX 1970 S.ANGELO) </w:t>
            </w:r>
          </w:p>
        </w:tc>
        <w:tc>
          <w:tcPr>
            <w:tcW w:w="800" w:type="dxa"/>
            <w:tcMar>
              <w:top w:w="20" w:type="dxa"/>
              <w:left w:w="20" w:type="dxa"/>
              <w:bottom w:w="20" w:type="dxa"/>
              <w:right w:w="20" w:type="dxa"/>
            </w:tcMar>
            <w:vAlign w:val="center"/>
          </w:tcPr>
          <w:p w14:paraId="31746C99"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A76EBE4" w14:textId="77777777" w:rsidR="00A413DE" w:rsidRPr="00B672CA" w:rsidRDefault="00A413DE" w:rsidP="00A413DE">
            <w:pPr>
              <w:pStyle w:val="movimento"/>
              <w:rPr>
                <w:color w:val="002060"/>
              </w:rPr>
            </w:pPr>
            <w:r w:rsidRPr="00B672CA">
              <w:rPr>
                <w:color w:val="002060"/>
              </w:rPr>
              <w:t>BONCI FRANCESCO W</w:t>
            </w:r>
          </w:p>
        </w:tc>
        <w:tc>
          <w:tcPr>
            <w:tcW w:w="2200" w:type="dxa"/>
            <w:tcMar>
              <w:top w:w="20" w:type="dxa"/>
              <w:left w:w="20" w:type="dxa"/>
              <w:bottom w:w="20" w:type="dxa"/>
              <w:right w:w="20" w:type="dxa"/>
            </w:tcMar>
            <w:vAlign w:val="center"/>
          </w:tcPr>
          <w:p w14:paraId="1F448084" w14:textId="77777777" w:rsidR="00A413DE" w:rsidRPr="00B672CA" w:rsidRDefault="00A413DE" w:rsidP="00A413DE">
            <w:pPr>
              <w:pStyle w:val="movimento2"/>
              <w:rPr>
                <w:color w:val="002060"/>
              </w:rPr>
            </w:pPr>
            <w:r w:rsidRPr="00B672CA">
              <w:rPr>
                <w:color w:val="002060"/>
              </w:rPr>
              <w:t xml:space="preserve">(ITALSERVICE C5) </w:t>
            </w:r>
          </w:p>
        </w:tc>
      </w:tr>
      <w:tr w:rsidR="00A413DE" w:rsidRPr="00B672CA" w14:paraId="25BE673D" w14:textId="77777777" w:rsidTr="00A413DE">
        <w:trPr>
          <w:divId w:val="527259509"/>
        </w:trPr>
        <w:tc>
          <w:tcPr>
            <w:tcW w:w="2200" w:type="dxa"/>
            <w:tcMar>
              <w:top w:w="20" w:type="dxa"/>
              <w:left w:w="20" w:type="dxa"/>
              <w:bottom w:w="20" w:type="dxa"/>
              <w:right w:w="20" w:type="dxa"/>
            </w:tcMar>
            <w:vAlign w:val="center"/>
          </w:tcPr>
          <w:p w14:paraId="6B964D0A" w14:textId="77777777" w:rsidR="00A413DE" w:rsidRPr="00B672CA" w:rsidRDefault="00A413DE" w:rsidP="00A413DE">
            <w:pPr>
              <w:pStyle w:val="movimento"/>
              <w:rPr>
                <w:color w:val="002060"/>
              </w:rPr>
            </w:pPr>
            <w:r w:rsidRPr="00B672CA">
              <w:rPr>
                <w:color w:val="002060"/>
              </w:rPr>
              <w:t>CINCONZE CHRISTIAN</w:t>
            </w:r>
          </w:p>
        </w:tc>
        <w:tc>
          <w:tcPr>
            <w:tcW w:w="2200" w:type="dxa"/>
            <w:tcMar>
              <w:top w:w="20" w:type="dxa"/>
              <w:left w:w="20" w:type="dxa"/>
              <w:bottom w:w="20" w:type="dxa"/>
              <w:right w:w="20" w:type="dxa"/>
            </w:tcMar>
            <w:vAlign w:val="center"/>
          </w:tcPr>
          <w:p w14:paraId="00166402" w14:textId="77777777" w:rsidR="00A413DE" w:rsidRPr="00B672CA" w:rsidRDefault="00A413DE" w:rsidP="00A413DE">
            <w:pPr>
              <w:pStyle w:val="movimento2"/>
              <w:rPr>
                <w:color w:val="002060"/>
              </w:rPr>
            </w:pPr>
            <w:r w:rsidRPr="00B672CA">
              <w:rPr>
                <w:color w:val="002060"/>
              </w:rPr>
              <w:t xml:space="preserve">(REAL FABRIANO) </w:t>
            </w:r>
          </w:p>
        </w:tc>
        <w:tc>
          <w:tcPr>
            <w:tcW w:w="800" w:type="dxa"/>
            <w:tcMar>
              <w:top w:w="20" w:type="dxa"/>
              <w:left w:w="20" w:type="dxa"/>
              <w:bottom w:w="20" w:type="dxa"/>
              <w:right w:w="20" w:type="dxa"/>
            </w:tcMar>
            <w:vAlign w:val="center"/>
          </w:tcPr>
          <w:p w14:paraId="76075F70"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13E54D2B"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5ECE2716" w14:textId="77777777" w:rsidR="00A413DE" w:rsidRPr="00B672CA" w:rsidRDefault="00A413DE" w:rsidP="00A413DE">
            <w:pPr>
              <w:pStyle w:val="movimento2"/>
              <w:rPr>
                <w:color w:val="002060"/>
              </w:rPr>
            </w:pPr>
            <w:r w:rsidRPr="00B672CA">
              <w:rPr>
                <w:color w:val="002060"/>
              </w:rPr>
              <w:t> </w:t>
            </w:r>
          </w:p>
        </w:tc>
      </w:tr>
    </w:tbl>
    <w:p w14:paraId="148B4663" w14:textId="77777777" w:rsidR="00A413DE" w:rsidRPr="00B672CA" w:rsidRDefault="00A413DE" w:rsidP="00A413DE">
      <w:pPr>
        <w:pStyle w:val="titolo10"/>
        <w:divId w:val="527259509"/>
        <w:rPr>
          <w:color w:val="002060"/>
        </w:rPr>
      </w:pPr>
      <w:r w:rsidRPr="00B672CA">
        <w:rPr>
          <w:color w:val="002060"/>
        </w:rPr>
        <w:t xml:space="preserve">GARE DEL 23/12/2018 </w:t>
      </w:r>
    </w:p>
    <w:p w14:paraId="3E17F26C"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37BBE463"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3E358AEC"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71F5B39" w14:textId="77777777" w:rsidR="00A413DE" w:rsidRPr="00B672CA" w:rsidRDefault="00A413DE" w:rsidP="00A413DE">
      <w:pPr>
        <w:pStyle w:val="titolo20"/>
        <w:divId w:val="527259509"/>
        <w:rPr>
          <w:color w:val="002060"/>
        </w:rPr>
      </w:pPr>
      <w:r w:rsidRPr="00B672C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3B1E0B34" w14:textId="77777777" w:rsidTr="00A413DE">
        <w:trPr>
          <w:divId w:val="527259509"/>
        </w:trPr>
        <w:tc>
          <w:tcPr>
            <w:tcW w:w="2200" w:type="dxa"/>
            <w:tcMar>
              <w:top w:w="20" w:type="dxa"/>
              <w:left w:w="20" w:type="dxa"/>
              <w:bottom w:w="20" w:type="dxa"/>
              <w:right w:w="20" w:type="dxa"/>
            </w:tcMar>
            <w:vAlign w:val="center"/>
          </w:tcPr>
          <w:p w14:paraId="78FB6B3A" w14:textId="77777777" w:rsidR="00A413DE" w:rsidRPr="00B672CA" w:rsidRDefault="00A413DE" w:rsidP="00A413DE">
            <w:pPr>
              <w:pStyle w:val="movimento"/>
              <w:rPr>
                <w:color w:val="002060"/>
              </w:rPr>
            </w:pPr>
            <w:r w:rsidRPr="00B672CA">
              <w:rPr>
                <w:color w:val="002060"/>
              </w:rPr>
              <w:t>BUCCHINI LORENZO</w:t>
            </w:r>
          </w:p>
        </w:tc>
        <w:tc>
          <w:tcPr>
            <w:tcW w:w="2200" w:type="dxa"/>
            <w:tcMar>
              <w:top w:w="20" w:type="dxa"/>
              <w:left w:w="20" w:type="dxa"/>
              <w:bottom w:w="20" w:type="dxa"/>
              <w:right w:w="20" w:type="dxa"/>
            </w:tcMar>
            <w:vAlign w:val="center"/>
          </w:tcPr>
          <w:p w14:paraId="604D81E2" w14:textId="77777777" w:rsidR="00A413DE" w:rsidRPr="00B672CA" w:rsidRDefault="00A413DE" w:rsidP="00A413DE">
            <w:pPr>
              <w:pStyle w:val="movimento2"/>
              <w:rPr>
                <w:color w:val="002060"/>
              </w:rPr>
            </w:pPr>
            <w:r w:rsidRPr="00B672CA">
              <w:rPr>
                <w:color w:val="002060"/>
              </w:rPr>
              <w:t xml:space="preserve">(FFJ CALCIO A 5) </w:t>
            </w:r>
          </w:p>
        </w:tc>
        <w:tc>
          <w:tcPr>
            <w:tcW w:w="800" w:type="dxa"/>
            <w:tcMar>
              <w:top w:w="20" w:type="dxa"/>
              <w:left w:w="20" w:type="dxa"/>
              <w:bottom w:w="20" w:type="dxa"/>
              <w:right w:w="20" w:type="dxa"/>
            </w:tcMar>
            <w:vAlign w:val="center"/>
          </w:tcPr>
          <w:p w14:paraId="187CB802"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03ABF6B4" w14:textId="77777777" w:rsidR="00A413DE" w:rsidRPr="00B672CA" w:rsidRDefault="00A413DE" w:rsidP="00A413DE">
            <w:pPr>
              <w:pStyle w:val="movimento"/>
              <w:rPr>
                <w:color w:val="002060"/>
              </w:rPr>
            </w:pPr>
            <w:r w:rsidRPr="00B672CA">
              <w:rPr>
                <w:color w:val="002060"/>
              </w:rPr>
              <w:t>DRAGUSIN MICHELANGELO</w:t>
            </w:r>
          </w:p>
        </w:tc>
        <w:tc>
          <w:tcPr>
            <w:tcW w:w="2200" w:type="dxa"/>
            <w:tcMar>
              <w:top w:w="20" w:type="dxa"/>
              <w:left w:w="20" w:type="dxa"/>
              <w:bottom w:w="20" w:type="dxa"/>
              <w:right w:w="20" w:type="dxa"/>
            </w:tcMar>
            <w:vAlign w:val="center"/>
          </w:tcPr>
          <w:p w14:paraId="7723FFEC" w14:textId="77777777" w:rsidR="00A413DE" w:rsidRPr="00B672CA" w:rsidRDefault="00A413DE" w:rsidP="00A413DE">
            <w:pPr>
              <w:pStyle w:val="movimento2"/>
              <w:rPr>
                <w:color w:val="002060"/>
              </w:rPr>
            </w:pPr>
            <w:r w:rsidRPr="00B672CA">
              <w:rPr>
                <w:color w:val="002060"/>
              </w:rPr>
              <w:t xml:space="preserve">(FUTSAL COBA SPORTIVA DIL) </w:t>
            </w:r>
          </w:p>
        </w:tc>
      </w:tr>
    </w:tbl>
    <w:p w14:paraId="0AA09725"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0913DBB6" w14:textId="77777777" w:rsidTr="00A413DE">
        <w:trPr>
          <w:divId w:val="527259509"/>
        </w:trPr>
        <w:tc>
          <w:tcPr>
            <w:tcW w:w="2200" w:type="dxa"/>
            <w:tcMar>
              <w:top w:w="20" w:type="dxa"/>
              <w:left w:w="20" w:type="dxa"/>
              <w:bottom w:w="20" w:type="dxa"/>
              <w:right w:w="20" w:type="dxa"/>
            </w:tcMar>
            <w:vAlign w:val="center"/>
          </w:tcPr>
          <w:p w14:paraId="4DD32455" w14:textId="77777777" w:rsidR="00A413DE" w:rsidRPr="00B672CA" w:rsidRDefault="00A413DE" w:rsidP="00A413DE">
            <w:pPr>
              <w:pStyle w:val="movimento"/>
              <w:rPr>
                <w:color w:val="002060"/>
              </w:rPr>
            </w:pPr>
            <w:r w:rsidRPr="00B672CA">
              <w:rPr>
                <w:color w:val="002060"/>
              </w:rPr>
              <w:t>FIRMANI COSIMO</w:t>
            </w:r>
          </w:p>
        </w:tc>
        <w:tc>
          <w:tcPr>
            <w:tcW w:w="2200" w:type="dxa"/>
            <w:tcMar>
              <w:top w:w="20" w:type="dxa"/>
              <w:left w:w="20" w:type="dxa"/>
              <w:bottom w:w="20" w:type="dxa"/>
              <w:right w:w="20" w:type="dxa"/>
            </w:tcMar>
            <w:vAlign w:val="center"/>
          </w:tcPr>
          <w:p w14:paraId="3825AC11" w14:textId="77777777" w:rsidR="00A413DE" w:rsidRPr="00B672CA" w:rsidRDefault="00A413DE" w:rsidP="00A413DE">
            <w:pPr>
              <w:pStyle w:val="movimento2"/>
              <w:rPr>
                <w:color w:val="002060"/>
              </w:rPr>
            </w:pPr>
            <w:r w:rsidRPr="00B672CA">
              <w:rPr>
                <w:color w:val="002060"/>
              </w:rPr>
              <w:t xml:space="preserve">(AMICI 84) </w:t>
            </w:r>
          </w:p>
        </w:tc>
        <w:tc>
          <w:tcPr>
            <w:tcW w:w="800" w:type="dxa"/>
            <w:tcMar>
              <w:top w:w="20" w:type="dxa"/>
              <w:left w:w="20" w:type="dxa"/>
              <w:bottom w:w="20" w:type="dxa"/>
              <w:right w:w="20" w:type="dxa"/>
            </w:tcMar>
            <w:vAlign w:val="center"/>
          </w:tcPr>
          <w:p w14:paraId="1846E43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72ACE15F" w14:textId="77777777" w:rsidR="00A413DE" w:rsidRPr="00B672CA" w:rsidRDefault="00A413DE" w:rsidP="00A413DE">
            <w:pPr>
              <w:pStyle w:val="movimento"/>
              <w:rPr>
                <w:color w:val="002060"/>
              </w:rPr>
            </w:pPr>
            <w:r w:rsidRPr="00B672CA">
              <w:rPr>
                <w:color w:val="002060"/>
              </w:rPr>
              <w:t>RENZO PIETRO</w:t>
            </w:r>
          </w:p>
        </w:tc>
        <w:tc>
          <w:tcPr>
            <w:tcW w:w="2200" w:type="dxa"/>
            <w:tcMar>
              <w:top w:w="20" w:type="dxa"/>
              <w:left w:w="20" w:type="dxa"/>
              <w:bottom w:w="20" w:type="dxa"/>
              <w:right w:w="20" w:type="dxa"/>
            </w:tcMar>
            <w:vAlign w:val="center"/>
          </w:tcPr>
          <w:p w14:paraId="6D4EF4D7" w14:textId="77777777" w:rsidR="00A413DE" w:rsidRPr="00B672CA" w:rsidRDefault="00A413DE" w:rsidP="00A413DE">
            <w:pPr>
              <w:pStyle w:val="movimento2"/>
              <w:rPr>
                <w:color w:val="002060"/>
              </w:rPr>
            </w:pPr>
            <w:r w:rsidRPr="00B672CA">
              <w:rPr>
                <w:color w:val="002060"/>
              </w:rPr>
              <w:t xml:space="preserve">(AMICI 84) </w:t>
            </w:r>
          </w:p>
        </w:tc>
      </w:tr>
      <w:tr w:rsidR="00A413DE" w:rsidRPr="00B672CA" w14:paraId="0A8EFDB6" w14:textId="77777777" w:rsidTr="00A413DE">
        <w:trPr>
          <w:divId w:val="527259509"/>
        </w:trPr>
        <w:tc>
          <w:tcPr>
            <w:tcW w:w="2200" w:type="dxa"/>
            <w:tcMar>
              <w:top w:w="20" w:type="dxa"/>
              <w:left w:w="20" w:type="dxa"/>
              <w:bottom w:w="20" w:type="dxa"/>
              <w:right w:w="20" w:type="dxa"/>
            </w:tcMar>
            <w:vAlign w:val="center"/>
          </w:tcPr>
          <w:p w14:paraId="59E0957B" w14:textId="77777777" w:rsidR="00A413DE" w:rsidRPr="00B672CA" w:rsidRDefault="00A413DE" w:rsidP="00A413DE">
            <w:pPr>
              <w:pStyle w:val="movimento"/>
              <w:rPr>
                <w:color w:val="002060"/>
              </w:rPr>
            </w:pPr>
            <w:r w:rsidRPr="00B672CA">
              <w:rPr>
                <w:color w:val="002060"/>
              </w:rPr>
              <w:t>VOCRRI ARSILD</w:t>
            </w:r>
          </w:p>
        </w:tc>
        <w:tc>
          <w:tcPr>
            <w:tcW w:w="2200" w:type="dxa"/>
            <w:tcMar>
              <w:top w:w="20" w:type="dxa"/>
              <w:left w:w="20" w:type="dxa"/>
              <w:bottom w:w="20" w:type="dxa"/>
              <w:right w:w="20" w:type="dxa"/>
            </w:tcMar>
            <w:vAlign w:val="center"/>
          </w:tcPr>
          <w:p w14:paraId="17D36AA6" w14:textId="77777777" w:rsidR="00A413DE" w:rsidRPr="00B672CA" w:rsidRDefault="00A413DE" w:rsidP="00A413DE">
            <w:pPr>
              <w:pStyle w:val="movimento2"/>
              <w:rPr>
                <w:color w:val="002060"/>
              </w:rPr>
            </w:pPr>
            <w:r w:rsidRPr="00B672CA">
              <w:rPr>
                <w:color w:val="002060"/>
              </w:rPr>
              <w:t xml:space="preserve">(REAL S.COSTANZO CALCIO 5) </w:t>
            </w:r>
          </w:p>
        </w:tc>
        <w:tc>
          <w:tcPr>
            <w:tcW w:w="800" w:type="dxa"/>
            <w:tcMar>
              <w:top w:w="20" w:type="dxa"/>
              <w:left w:w="20" w:type="dxa"/>
              <w:bottom w:w="20" w:type="dxa"/>
              <w:right w:w="20" w:type="dxa"/>
            </w:tcMar>
            <w:vAlign w:val="center"/>
          </w:tcPr>
          <w:p w14:paraId="24AF296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ED48971"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AA9AE42" w14:textId="77777777" w:rsidR="00A413DE" w:rsidRPr="00B672CA" w:rsidRDefault="00A413DE" w:rsidP="00A413DE">
            <w:pPr>
              <w:pStyle w:val="movimento2"/>
              <w:rPr>
                <w:color w:val="002060"/>
              </w:rPr>
            </w:pPr>
            <w:r w:rsidRPr="00B672CA">
              <w:rPr>
                <w:color w:val="002060"/>
              </w:rPr>
              <w:t> </w:t>
            </w:r>
          </w:p>
        </w:tc>
      </w:tr>
    </w:tbl>
    <w:p w14:paraId="2AA7D987"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450E28B"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2E0FA173" w14:textId="77777777" w:rsidR="00A413DE" w:rsidRPr="00B672CA" w:rsidRDefault="00A413DE" w:rsidP="00A413DE">
      <w:pPr>
        <w:pStyle w:val="breakline"/>
        <w:divId w:val="527259509"/>
        <w:rPr>
          <w:color w:val="002060"/>
        </w:rPr>
      </w:pPr>
    </w:p>
    <w:p w14:paraId="28B18009" w14:textId="77777777" w:rsidR="00A413DE" w:rsidRPr="00B672CA" w:rsidRDefault="00A413DE" w:rsidP="00A413DE">
      <w:pPr>
        <w:pStyle w:val="TITOLOPRINC"/>
        <w:divId w:val="527259509"/>
        <w:rPr>
          <w:color w:val="002060"/>
        </w:rPr>
      </w:pPr>
      <w:r w:rsidRPr="00B672CA">
        <w:rPr>
          <w:color w:val="002060"/>
        </w:rPr>
        <w:t>CLASSIFICA</w:t>
      </w:r>
    </w:p>
    <w:p w14:paraId="3C89A925" w14:textId="77777777" w:rsidR="00A413DE" w:rsidRPr="00B672CA" w:rsidRDefault="00A413DE" w:rsidP="00A413DE">
      <w:pPr>
        <w:pStyle w:val="breakline"/>
        <w:divId w:val="527259509"/>
        <w:rPr>
          <w:color w:val="002060"/>
        </w:rPr>
      </w:pPr>
    </w:p>
    <w:p w14:paraId="082ABC0C" w14:textId="77777777" w:rsidR="00A413DE" w:rsidRPr="00B672CA" w:rsidRDefault="00A413DE" w:rsidP="00A413DE">
      <w:pPr>
        <w:pStyle w:val="breakline"/>
        <w:divId w:val="527259509"/>
        <w:rPr>
          <w:color w:val="002060"/>
        </w:rPr>
      </w:pPr>
    </w:p>
    <w:p w14:paraId="6A7CD666"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EBCD503"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9F02E"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BFE87C"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46935F"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0716F"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CABEE"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CA5EC"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62E1F"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41781"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68B33"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A70D7B" w14:textId="77777777" w:rsidR="00A413DE" w:rsidRPr="00B672CA" w:rsidRDefault="00A413DE" w:rsidP="00A413DE">
            <w:pPr>
              <w:pStyle w:val="HEADERTABELLA"/>
              <w:rPr>
                <w:color w:val="002060"/>
              </w:rPr>
            </w:pPr>
            <w:r w:rsidRPr="00B672CA">
              <w:rPr>
                <w:color w:val="002060"/>
              </w:rPr>
              <w:t>PE</w:t>
            </w:r>
          </w:p>
        </w:tc>
      </w:tr>
      <w:tr w:rsidR="00A413DE" w:rsidRPr="00B672CA" w14:paraId="00E16F4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44D02C" w14:textId="77777777" w:rsidR="00A413DE" w:rsidRPr="00B672CA" w:rsidRDefault="00A413DE" w:rsidP="00A413DE">
            <w:pPr>
              <w:pStyle w:val="ROWTABELLA"/>
              <w:rPr>
                <w:color w:val="002060"/>
              </w:rPr>
            </w:pPr>
            <w:r w:rsidRPr="00B672C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2FA08" w14:textId="77777777" w:rsidR="00A413DE" w:rsidRPr="00B672CA" w:rsidRDefault="00A413DE" w:rsidP="00A413DE">
            <w:pPr>
              <w:pStyle w:val="ROWTABELLA"/>
              <w:jc w:val="center"/>
              <w:rPr>
                <w:color w:val="002060"/>
              </w:rPr>
            </w:pPr>
            <w:r w:rsidRPr="00B672C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EDAC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BBDE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187A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329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A6B14" w14:textId="77777777" w:rsidR="00A413DE" w:rsidRPr="00B672CA" w:rsidRDefault="00A413DE" w:rsidP="00A413DE">
            <w:pPr>
              <w:pStyle w:val="ROWTABELLA"/>
              <w:jc w:val="center"/>
              <w:rPr>
                <w:color w:val="002060"/>
              </w:rPr>
            </w:pPr>
            <w:r w:rsidRPr="00B672CA">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A95C9"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130B7" w14:textId="77777777" w:rsidR="00A413DE" w:rsidRPr="00B672CA" w:rsidRDefault="00A413DE" w:rsidP="00A413DE">
            <w:pPr>
              <w:pStyle w:val="ROWTABELLA"/>
              <w:jc w:val="center"/>
              <w:rPr>
                <w:color w:val="002060"/>
              </w:rPr>
            </w:pPr>
            <w:r w:rsidRPr="00B672CA">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69725" w14:textId="77777777" w:rsidR="00A413DE" w:rsidRPr="00B672CA" w:rsidRDefault="00A413DE" w:rsidP="00A413DE">
            <w:pPr>
              <w:pStyle w:val="ROWTABELLA"/>
              <w:jc w:val="center"/>
              <w:rPr>
                <w:color w:val="002060"/>
              </w:rPr>
            </w:pPr>
            <w:r w:rsidRPr="00B672CA">
              <w:rPr>
                <w:color w:val="002060"/>
              </w:rPr>
              <w:t>0</w:t>
            </w:r>
          </w:p>
        </w:tc>
      </w:tr>
      <w:tr w:rsidR="00A413DE" w:rsidRPr="00B672CA" w14:paraId="7670E8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762AE4" w14:textId="77777777" w:rsidR="00A413DE" w:rsidRPr="005E1E73" w:rsidRDefault="00A413DE" w:rsidP="00A413DE">
            <w:pPr>
              <w:pStyle w:val="ROWTABELLA"/>
              <w:rPr>
                <w:color w:val="002060"/>
                <w:lang w:val="en-US"/>
              </w:rPr>
            </w:pPr>
            <w:r w:rsidRPr="005E1E73">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84698"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90B63"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6AA76"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62E02"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FE4F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F69DD"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D1B7A"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3E924"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3F167" w14:textId="77777777" w:rsidR="00A413DE" w:rsidRPr="00B672CA" w:rsidRDefault="00A413DE" w:rsidP="00A413DE">
            <w:pPr>
              <w:pStyle w:val="ROWTABELLA"/>
              <w:jc w:val="center"/>
              <w:rPr>
                <w:color w:val="002060"/>
              </w:rPr>
            </w:pPr>
            <w:r w:rsidRPr="00B672CA">
              <w:rPr>
                <w:color w:val="002060"/>
              </w:rPr>
              <w:t>0</w:t>
            </w:r>
          </w:p>
        </w:tc>
      </w:tr>
      <w:tr w:rsidR="00A413DE" w:rsidRPr="00B672CA" w14:paraId="7B2DC7E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A15393"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015BB"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E6CEB"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53FE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0394E"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369B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C29A3"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631FA" w14:textId="77777777" w:rsidR="00A413DE" w:rsidRPr="00B672CA" w:rsidRDefault="00A413DE" w:rsidP="00A413DE">
            <w:pPr>
              <w:pStyle w:val="ROWTABELLA"/>
              <w:jc w:val="center"/>
              <w:rPr>
                <w:color w:val="002060"/>
              </w:rPr>
            </w:pPr>
            <w:r w:rsidRPr="00B672C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7FC8A" w14:textId="77777777" w:rsidR="00A413DE" w:rsidRPr="00B672CA" w:rsidRDefault="00A413DE" w:rsidP="00A413DE">
            <w:pPr>
              <w:pStyle w:val="ROWTABELLA"/>
              <w:jc w:val="center"/>
              <w:rPr>
                <w:color w:val="002060"/>
              </w:rPr>
            </w:pPr>
            <w:r w:rsidRPr="00B672C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0273B" w14:textId="77777777" w:rsidR="00A413DE" w:rsidRPr="00B672CA" w:rsidRDefault="00A413DE" w:rsidP="00A413DE">
            <w:pPr>
              <w:pStyle w:val="ROWTABELLA"/>
              <w:jc w:val="center"/>
              <w:rPr>
                <w:color w:val="002060"/>
              </w:rPr>
            </w:pPr>
            <w:r w:rsidRPr="00B672CA">
              <w:rPr>
                <w:color w:val="002060"/>
              </w:rPr>
              <w:t>0</w:t>
            </w:r>
          </w:p>
        </w:tc>
      </w:tr>
      <w:tr w:rsidR="00A413DE" w:rsidRPr="00B672CA" w14:paraId="15C907F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5A5E48" w14:textId="77777777" w:rsidR="00A413DE" w:rsidRPr="005E1E73" w:rsidRDefault="00A413DE" w:rsidP="00A413DE">
            <w:pPr>
              <w:pStyle w:val="ROWTABELLA"/>
              <w:rPr>
                <w:color w:val="002060"/>
                <w:lang w:val="en-US"/>
              </w:rPr>
            </w:pPr>
            <w:r w:rsidRPr="005E1E73">
              <w:rPr>
                <w:color w:val="002060"/>
                <w:lang w:val="en-US"/>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ABB9"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BC18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D4D69"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F936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6C396"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A4448"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A627C" w14:textId="77777777" w:rsidR="00A413DE" w:rsidRPr="00B672CA" w:rsidRDefault="00A413DE" w:rsidP="00A413DE">
            <w:pPr>
              <w:pStyle w:val="ROWTABELLA"/>
              <w:jc w:val="center"/>
              <w:rPr>
                <w:color w:val="002060"/>
              </w:rPr>
            </w:pPr>
            <w:r w:rsidRPr="00B672C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11134"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DCFC8" w14:textId="77777777" w:rsidR="00A413DE" w:rsidRPr="00B672CA" w:rsidRDefault="00A413DE" w:rsidP="00A413DE">
            <w:pPr>
              <w:pStyle w:val="ROWTABELLA"/>
              <w:jc w:val="center"/>
              <w:rPr>
                <w:color w:val="002060"/>
              </w:rPr>
            </w:pPr>
            <w:r w:rsidRPr="00B672CA">
              <w:rPr>
                <w:color w:val="002060"/>
              </w:rPr>
              <w:t>0</w:t>
            </w:r>
          </w:p>
        </w:tc>
      </w:tr>
      <w:tr w:rsidR="00A413DE" w:rsidRPr="00B672CA" w14:paraId="110AC53C"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43868A"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D46FC"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8E5C6"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3A78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FEF7D"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386D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7FC3B" w14:textId="77777777" w:rsidR="00A413DE" w:rsidRPr="00B672CA" w:rsidRDefault="00A413DE" w:rsidP="00A413DE">
            <w:pPr>
              <w:pStyle w:val="ROWTABELLA"/>
              <w:jc w:val="center"/>
              <w:rPr>
                <w:color w:val="002060"/>
              </w:rPr>
            </w:pPr>
            <w:r w:rsidRPr="00B672CA">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44A63"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6819E" w14:textId="77777777" w:rsidR="00A413DE" w:rsidRPr="00B672CA" w:rsidRDefault="00A413DE" w:rsidP="00A413DE">
            <w:pPr>
              <w:pStyle w:val="ROWTABELLA"/>
              <w:jc w:val="center"/>
              <w:rPr>
                <w:color w:val="002060"/>
              </w:rPr>
            </w:pPr>
            <w:r w:rsidRPr="00B672C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77971" w14:textId="77777777" w:rsidR="00A413DE" w:rsidRPr="00B672CA" w:rsidRDefault="00A413DE" w:rsidP="00A413DE">
            <w:pPr>
              <w:pStyle w:val="ROWTABELLA"/>
              <w:jc w:val="center"/>
              <w:rPr>
                <w:color w:val="002060"/>
              </w:rPr>
            </w:pPr>
            <w:r w:rsidRPr="00B672CA">
              <w:rPr>
                <w:color w:val="002060"/>
              </w:rPr>
              <w:t>0</w:t>
            </w:r>
          </w:p>
        </w:tc>
      </w:tr>
      <w:tr w:rsidR="00A413DE" w:rsidRPr="00B672CA" w14:paraId="2A87720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D58D3" w14:textId="77777777" w:rsidR="00A413DE" w:rsidRPr="00B672CA" w:rsidRDefault="00A413DE" w:rsidP="00A413DE">
            <w:pPr>
              <w:pStyle w:val="ROWTABELLA"/>
              <w:rPr>
                <w:color w:val="002060"/>
              </w:rPr>
            </w:pPr>
            <w:r w:rsidRPr="00B672CA">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5822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FC4E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28426"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48DA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B3694"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9AFB8" w14:textId="77777777" w:rsidR="00A413DE" w:rsidRPr="00B672CA" w:rsidRDefault="00A413DE" w:rsidP="00A413DE">
            <w:pPr>
              <w:pStyle w:val="ROWTABELLA"/>
              <w:jc w:val="center"/>
              <w:rPr>
                <w:color w:val="002060"/>
              </w:rPr>
            </w:pPr>
            <w:r w:rsidRPr="00B672CA">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70B86"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1D9D1"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DB00" w14:textId="77777777" w:rsidR="00A413DE" w:rsidRPr="00B672CA" w:rsidRDefault="00A413DE" w:rsidP="00A413DE">
            <w:pPr>
              <w:pStyle w:val="ROWTABELLA"/>
              <w:jc w:val="center"/>
              <w:rPr>
                <w:color w:val="002060"/>
              </w:rPr>
            </w:pPr>
            <w:r w:rsidRPr="00B672CA">
              <w:rPr>
                <w:color w:val="002060"/>
              </w:rPr>
              <w:t>0</w:t>
            </w:r>
          </w:p>
        </w:tc>
      </w:tr>
      <w:tr w:rsidR="00A413DE" w:rsidRPr="00B672CA" w14:paraId="693A517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2F61DF"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A793D"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9C8BE"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6E19D"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A0D8A"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6483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3596" w14:textId="77777777" w:rsidR="00A413DE" w:rsidRPr="00B672CA" w:rsidRDefault="00A413DE" w:rsidP="00A413DE">
            <w:pPr>
              <w:pStyle w:val="ROWTABELLA"/>
              <w:jc w:val="center"/>
              <w:rPr>
                <w:color w:val="002060"/>
              </w:rPr>
            </w:pPr>
            <w:r w:rsidRPr="00B672CA">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A84C6"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46C2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523C7" w14:textId="77777777" w:rsidR="00A413DE" w:rsidRPr="00B672CA" w:rsidRDefault="00A413DE" w:rsidP="00A413DE">
            <w:pPr>
              <w:pStyle w:val="ROWTABELLA"/>
              <w:jc w:val="center"/>
              <w:rPr>
                <w:color w:val="002060"/>
              </w:rPr>
            </w:pPr>
            <w:r w:rsidRPr="00B672CA">
              <w:rPr>
                <w:color w:val="002060"/>
              </w:rPr>
              <w:t>0</w:t>
            </w:r>
          </w:p>
        </w:tc>
      </w:tr>
      <w:tr w:rsidR="00A413DE" w:rsidRPr="00B672CA" w14:paraId="59D37C3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37F8A" w14:textId="77777777" w:rsidR="00A413DE" w:rsidRPr="00B672CA" w:rsidRDefault="00A413DE" w:rsidP="00A413DE">
            <w:pPr>
              <w:pStyle w:val="ROWTABELLA"/>
              <w:rPr>
                <w:color w:val="002060"/>
              </w:rPr>
            </w:pPr>
            <w:r w:rsidRPr="00B672CA">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0DE60"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FCB7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E403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36F7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78252"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F3AB6"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C376D"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72C3C"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8D941" w14:textId="77777777" w:rsidR="00A413DE" w:rsidRPr="00B672CA" w:rsidRDefault="00A413DE" w:rsidP="00A413DE">
            <w:pPr>
              <w:pStyle w:val="ROWTABELLA"/>
              <w:jc w:val="center"/>
              <w:rPr>
                <w:color w:val="002060"/>
              </w:rPr>
            </w:pPr>
            <w:r w:rsidRPr="00B672CA">
              <w:rPr>
                <w:color w:val="002060"/>
              </w:rPr>
              <w:t>0</w:t>
            </w:r>
          </w:p>
        </w:tc>
      </w:tr>
      <w:tr w:rsidR="00A413DE" w:rsidRPr="00B672CA" w14:paraId="4A50B12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5014A8" w14:textId="77777777" w:rsidR="00A413DE" w:rsidRPr="005E1E73" w:rsidRDefault="00A413DE" w:rsidP="00A413DE">
            <w:pPr>
              <w:pStyle w:val="ROWTABELLA"/>
              <w:rPr>
                <w:color w:val="002060"/>
                <w:lang w:val="en-US"/>
              </w:rPr>
            </w:pPr>
            <w:r w:rsidRPr="005E1E73">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34FE"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EC472"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330E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76EB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8002"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BB8C6" w14:textId="77777777" w:rsidR="00A413DE" w:rsidRPr="00B672CA" w:rsidRDefault="00A413DE" w:rsidP="00A413DE">
            <w:pPr>
              <w:pStyle w:val="ROWTABELLA"/>
              <w:jc w:val="center"/>
              <w:rPr>
                <w:color w:val="002060"/>
              </w:rPr>
            </w:pPr>
            <w:r w:rsidRPr="00B672CA">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C5B13"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EA4E5"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8B97D" w14:textId="77777777" w:rsidR="00A413DE" w:rsidRPr="00B672CA" w:rsidRDefault="00A413DE" w:rsidP="00A413DE">
            <w:pPr>
              <w:pStyle w:val="ROWTABELLA"/>
              <w:jc w:val="center"/>
              <w:rPr>
                <w:color w:val="002060"/>
              </w:rPr>
            </w:pPr>
            <w:r w:rsidRPr="00B672CA">
              <w:rPr>
                <w:color w:val="002060"/>
              </w:rPr>
              <w:t>0</w:t>
            </w:r>
          </w:p>
        </w:tc>
      </w:tr>
      <w:tr w:rsidR="00A413DE" w:rsidRPr="00B672CA" w14:paraId="5757540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A8D640" w14:textId="77777777" w:rsidR="00A413DE" w:rsidRPr="00B672CA" w:rsidRDefault="00A413DE" w:rsidP="00A413DE">
            <w:pPr>
              <w:pStyle w:val="ROWTABELLA"/>
              <w:rPr>
                <w:color w:val="002060"/>
              </w:rPr>
            </w:pPr>
            <w:r w:rsidRPr="00B672C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007C1"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63AE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F5857"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CA49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54C1"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73B92"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50026" w14:textId="77777777" w:rsidR="00A413DE" w:rsidRPr="00B672CA" w:rsidRDefault="00A413DE" w:rsidP="00A413DE">
            <w:pPr>
              <w:pStyle w:val="ROWTABELLA"/>
              <w:jc w:val="center"/>
              <w:rPr>
                <w:color w:val="002060"/>
              </w:rPr>
            </w:pPr>
            <w:r w:rsidRPr="00B672C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35673"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82670" w14:textId="77777777" w:rsidR="00A413DE" w:rsidRPr="00B672CA" w:rsidRDefault="00A413DE" w:rsidP="00A413DE">
            <w:pPr>
              <w:pStyle w:val="ROWTABELLA"/>
              <w:jc w:val="center"/>
              <w:rPr>
                <w:color w:val="002060"/>
              </w:rPr>
            </w:pPr>
            <w:r w:rsidRPr="00B672CA">
              <w:rPr>
                <w:color w:val="002060"/>
              </w:rPr>
              <w:t>0</w:t>
            </w:r>
          </w:p>
        </w:tc>
      </w:tr>
      <w:tr w:rsidR="00A413DE" w:rsidRPr="00B672CA" w14:paraId="5A16D55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407C3A" w14:textId="77777777" w:rsidR="00A413DE" w:rsidRPr="00B672CA" w:rsidRDefault="00A413DE" w:rsidP="00A413DE">
            <w:pPr>
              <w:pStyle w:val="ROWTABELLA"/>
              <w:rPr>
                <w:color w:val="002060"/>
              </w:rPr>
            </w:pPr>
            <w:r w:rsidRPr="00B672CA">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A92A3"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61B1"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87B0C"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55A9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14DE3"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5E10B"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74C31" w14:textId="77777777" w:rsidR="00A413DE" w:rsidRPr="00B672CA" w:rsidRDefault="00A413DE" w:rsidP="00A413DE">
            <w:pPr>
              <w:pStyle w:val="ROWTABELLA"/>
              <w:jc w:val="center"/>
              <w:rPr>
                <w:color w:val="002060"/>
              </w:rPr>
            </w:pPr>
            <w:r w:rsidRPr="00B672CA">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2F4E7"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A1A7D" w14:textId="77777777" w:rsidR="00A413DE" w:rsidRPr="00B672CA" w:rsidRDefault="00A413DE" w:rsidP="00A413DE">
            <w:pPr>
              <w:pStyle w:val="ROWTABELLA"/>
              <w:jc w:val="center"/>
              <w:rPr>
                <w:color w:val="002060"/>
              </w:rPr>
            </w:pPr>
            <w:r w:rsidRPr="00B672CA">
              <w:rPr>
                <w:color w:val="002060"/>
              </w:rPr>
              <w:t>0</w:t>
            </w:r>
          </w:p>
        </w:tc>
      </w:tr>
      <w:tr w:rsidR="00A413DE" w:rsidRPr="00B672CA" w14:paraId="2FAF0138"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038A0E" w14:textId="77777777" w:rsidR="00A413DE" w:rsidRPr="00B672CA" w:rsidRDefault="00A413DE" w:rsidP="00A413DE">
            <w:pPr>
              <w:pStyle w:val="ROWTABELLA"/>
              <w:rPr>
                <w:color w:val="002060"/>
              </w:rPr>
            </w:pPr>
            <w:r w:rsidRPr="00B672C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402F1"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1B8CE"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BAE33"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9BA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DB68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F10C2"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2D9FC" w14:textId="77777777" w:rsidR="00A413DE" w:rsidRPr="00B672CA" w:rsidRDefault="00A413DE" w:rsidP="00A413DE">
            <w:pPr>
              <w:pStyle w:val="ROWTABELLA"/>
              <w:jc w:val="center"/>
              <w:rPr>
                <w:color w:val="002060"/>
              </w:rPr>
            </w:pPr>
            <w:r w:rsidRPr="00B672CA">
              <w:rPr>
                <w:color w:val="002060"/>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18DE3"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D0252" w14:textId="77777777" w:rsidR="00A413DE" w:rsidRPr="00B672CA" w:rsidRDefault="00A413DE" w:rsidP="00A413DE">
            <w:pPr>
              <w:pStyle w:val="ROWTABELLA"/>
              <w:jc w:val="center"/>
              <w:rPr>
                <w:color w:val="002060"/>
              </w:rPr>
            </w:pPr>
            <w:r w:rsidRPr="00B672CA">
              <w:rPr>
                <w:color w:val="002060"/>
              </w:rPr>
              <w:t>0</w:t>
            </w:r>
          </w:p>
        </w:tc>
      </w:tr>
      <w:tr w:rsidR="00A413DE" w:rsidRPr="00B672CA" w14:paraId="18DEBF4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CE9DE1" w14:textId="77777777" w:rsidR="00A413DE" w:rsidRPr="00B672CA" w:rsidRDefault="00A413DE" w:rsidP="00A413DE">
            <w:pPr>
              <w:pStyle w:val="ROWTABELLA"/>
              <w:rPr>
                <w:color w:val="002060"/>
              </w:rPr>
            </w:pPr>
            <w:r w:rsidRPr="00B672CA">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BA71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5FBD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42E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123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1F60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8B59A"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B91DC" w14:textId="77777777" w:rsidR="00A413DE" w:rsidRPr="00B672CA" w:rsidRDefault="00A413DE" w:rsidP="00A413DE">
            <w:pPr>
              <w:pStyle w:val="ROWTABELLA"/>
              <w:jc w:val="center"/>
              <w:rPr>
                <w:color w:val="002060"/>
              </w:rPr>
            </w:pPr>
            <w:r w:rsidRPr="00B672CA">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7989C" w14:textId="77777777" w:rsidR="00A413DE" w:rsidRPr="00B672CA" w:rsidRDefault="00A413DE" w:rsidP="00A413DE">
            <w:pPr>
              <w:pStyle w:val="ROWTABELLA"/>
              <w:jc w:val="center"/>
              <w:rPr>
                <w:color w:val="002060"/>
              </w:rPr>
            </w:pPr>
            <w:r w:rsidRPr="00B672CA">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83E6" w14:textId="77777777" w:rsidR="00A413DE" w:rsidRPr="00B672CA" w:rsidRDefault="00A413DE" w:rsidP="00A413DE">
            <w:pPr>
              <w:pStyle w:val="ROWTABELLA"/>
              <w:jc w:val="center"/>
              <w:rPr>
                <w:color w:val="002060"/>
              </w:rPr>
            </w:pPr>
            <w:r w:rsidRPr="00B672CA">
              <w:rPr>
                <w:color w:val="002060"/>
              </w:rPr>
              <w:t>0</w:t>
            </w:r>
          </w:p>
        </w:tc>
      </w:tr>
      <w:tr w:rsidR="00A413DE" w:rsidRPr="00B672CA" w14:paraId="64CF05B6"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5C235D" w14:textId="77777777" w:rsidR="00A413DE" w:rsidRPr="00B672CA" w:rsidRDefault="00A413DE" w:rsidP="00A413DE">
            <w:pPr>
              <w:pStyle w:val="ROWTABELLA"/>
              <w:rPr>
                <w:color w:val="002060"/>
              </w:rPr>
            </w:pPr>
            <w:r w:rsidRPr="00B672CA">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57F3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DAE41"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2CE9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BCADF"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2B54F"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291E9" w14:textId="77777777" w:rsidR="00A413DE" w:rsidRPr="00B672CA" w:rsidRDefault="00A413DE" w:rsidP="00A413DE">
            <w:pPr>
              <w:pStyle w:val="ROWTABELLA"/>
              <w:jc w:val="center"/>
              <w:rPr>
                <w:color w:val="002060"/>
              </w:rPr>
            </w:pPr>
            <w:r w:rsidRPr="00B672C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45502" w14:textId="77777777" w:rsidR="00A413DE" w:rsidRPr="00B672CA" w:rsidRDefault="00A413DE" w:rsidP="00A413DE">
            <w:pPr>
              <w:pStyle w:val="ROWTABELLA"/>
              <w:jc w:val="center"/>
              <w:rPr>
                <w:color w:val="002060"/>
              </w:rPr>
            </w:pPr>
            <w:r w:rsidRPr="00B672CA">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E24DE" w14:textId="77777777" w:rsidR="00A413DE" w:rsidRPr="00B672CA" w:rsidRDefault="00A413DE" w:rsidP="00A413DE">
            <w:pPr>
              <w:pStyle w:val="ROWTABELLA"/>
              <w:jc w:val="center"/>
              <w:rPr>
                <w:color w:val="002060"/>
              </w:rPr>
            </w:pPr>
            <w:r w:rsidRPr="00B672CA">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904EF" w14:textId="77777777" w:rsidR="00A413DE" w:rsidRPr="00B672CA" w:rsidRDefault="00A413DE" w:rsidP="00A413DE">
            <w:pPr>
              <w:pStyle w:val="ROWTABELLA"/>
              <w:jc w:val="center"/>
              <w:rPr>
                <w:color w:val="002060"/>
              </w:rPr>
            </w:pPr>
            <w:r w:rsidRPr="00B672CA">
              <w:rPr>
                <w:color w:val="002060"/>
              </w:rPr>
              <w:t>0</w:t>
            </w:r>
          </w:p>
        </w:tc>
      </w:tr>
    </w:tbl>
    <w:p w14:paraId="751AFC7E" w14:textId="77777777" w:rsidR="00A413DE" w:rsidRPr="00B672CA" w:rsidRDefault="00A413DE" w:rsidP="00A413DE">
      <w:pPr>
        <w:pStyle w:val="breakline"/>
        <w:divId w:val="527259509"/>
        <w:rPr>
          <w:color w:val="002060"/>
        </w:rPr>
      </w:pPr>
    </w:p>
    <w:p w14:paraId="275564C3" w14:textId="77777777" w:rsidR="00A413DE" w:rsidRPr="00B672CA" w:rsidRDefault="00A413DE" w:rsidP="00A413DE">
      <w:pPr>
        <w:pStyle w:val="breakline"/>
        <w:divId w:val="527259509"/>
        <w:rPr>
          <w:color w:val="002060"/>
        </w:rPr>
      </w:pPr>
    </w:p>
    <w:p w14:paraId="12075167"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74BC0434"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A979D"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7288C"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B336A"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037F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6F92AA"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A4385"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D354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10D0E"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E9107"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E8333" w14:textId="77777777" w:rsidR="00A413DE" w:rsidRPr="00B672CA" w:rsidRDefault="00A413DE" w:rsidP="00A413DE">
            <w:pPr>
              <w:pStyle w:val="HEADERTABELLA"/>
              <w:rPr>
                <w:color w:val="002060"/>
              </w:rPr>
            </w:pPr>
            <w:r w:rsidRPr="00B672CA">
              <w:rPr>
                <w:color w:val="002060"/>
              </w:rPr>
              <w:t>PE</w:t>
            </w:r>
          </w:p>
        </w:tc>
      </w:tr>
      <w:tr w:rsidR="00A413DE" w:rsidRPr="00B672CA" w14:paraId="575B657A"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FA466F" w14:textId="77777777" w:rsidR="00A413DE" w:rsidRPr="00B672CA" w:rsidRDefault="00A413DE" w:rsidP="00A413DE">
            <w:pPr>
              <w:pStyle w:val="ROWTABELLA"/>
              <w:rPr>
                <w:color w:val="002060"/>
              </w:rPr>
            </w:pPr>
            <w:r w:rsidRPr="00B672CA">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D00CA"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437F3"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334C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C856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72C84"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3AB34" w14:textId="77777777" w:rsidR="00A413DE" w:rsidRPr="00B672CA" w:rsidRDefault="00A413DE" w:rsidP="00A413DE">
            <w:pPr>
              <w:pStyle w:val="ROWTABELLA"/>
              <w:jc w:val="center"/>
              <w:rPr>
                <w:color w:val="002060"/>
              </w:rPr>
            </w:pPr>
            <w:r w:rsidRPr="00B672CA">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BCF44"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B5AB1"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2FCDB" w14:textId="77777777" w:rsidR="00A413DE" w:rsidRPr="00B672CA" w:rsidRDefault="00A413DE" w:rsidP="00A413DE">
            <w:pPr>
              <w:pStyle w:val="ROWTABELLA"/>
              <w:jc w:val="center"/>
              <w:rPr>
                <w:color w:val="002060"/>
              </w:rPr>
            </w:pPr>
            <w:r w:rsidRPr="00B672CA">
              <w:rPr>
                <w:color w:val="002060"/>
              </w:rPr>
              <w:t>0</w:t>
            </w:r>
          </w:p>
        </w:tc>
      </w:tr>
      <w:tr w:rsidR="00A413DE" w:rsidRPr="00B672CA" w14:paraId="1044518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50E657" w14:textId="77777777" w:rsidR="00A413DE" w:rsidRPr="005E1E73" w:rsidRDefault="00A413DE" w:rsidP="00A413DE">
            <w:pPr>
              <w:pStyle w:val="ROWTABELLA"/>
              <w:rPr>
                <w:color w:val="002060"/>
                <w:lang w:val="en-US"/>
              </w:rPr>
            </w:pPr>
            <w:r w:rsidRPr="005E1E73">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7C77"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08114"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49750"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DA7A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4924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D3A0A" w14:textId="77777777" w:rsidR="00A413DE" w:rsidRPr="00B672CA" w:rsidRDefault="00A413DE" w:rsidP="00A413DE">
            <w:pPr>
              <w:pStyle w:val="ROWTABELLA"/>
              <w:jc w:val="center"/>
              <w:rPr>
                <w:color w:val="002060"/>
              </w:rPr>
            </w:pPr>
            <w:r w:rsidRPr="00B672CA">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84F9A"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282BE" w14:textId="77777777" w:rsidR="00A413DE" w:rsidRPr="00B672CA" w:rsidRDefault="00A413DE" w:rsidP="00A413DE">
            <w:pPr>
              <w:pStyle w:val="ROWTABELLA"/>
              <w:jc w:val="center"/>
              <w:rPr>
                <w:color w:val="002060"/>
              </w:rPr>
            </w:pPr>
            <w:r w:rsidRPr="00B672CA">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E648E" w14:textId="77777777" w:rsidR="00A413DE" w:rsidRPr="00B672CA" w:rsidRDefault="00A413DE" w:rsidP="00A413DE">
            <w:pPr>
              <w:pStyle w:val="ROWTABELLA"/>
              <w:jc w:val="center"/>
              <w:rPr>
                <w:color w:val="002060"/>
              </w:rPr>
            </w:pPr>
            <w:r w:rsidRPr="00B672CA">
              <w:rPr>
                <w:color w:val="002060"/>
              </w:rPr>
              <w:t>0</w:t>
            </w:r>
          </w:p>
        </w:tc>
      </w:tr>
      <w:tr w:rsidR="00A413DE" w:rsidRPr="00B672CA" w14:paraId="7B437C5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F8C638"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916D5"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D9D9A"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40DF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786B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885E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5E42F" w14:textId="77777777" w:rsidR="00A413DE" w:rsidRPr="00B672CA" w:rsidRDefault="00A413DE" w:rsidP="00A413DE">
            <w:pPr>
              <w:pStyle w:val="ROWTABELLA"/>
              <w:jc w:val="center"/>
              <w:rPr>
                <w:color w:val="002060"/>
              </w:rPr>
            </w:pPr>
            <w:r w:rsidRPr="00B672CA">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F9CE3"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2AB0D" w14:textId="77777777" w:rsidR="00A413DE" w:rsidRPr="00B672CA" w:rsidRDefault="00A413DE" w:rsidP="00A413DE">
            <w:pPr>
              <w:pStyle w:val="ROWTABELLA"/>
              <w:jc w:val="center"/>
              <w:rPr>
                <w:color w:val="002060"/>
              </w:rPr>
            </w:pPr>
            <w:r w:rsidRPr="00B672C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8CB7E" w14:textId="77777777" w:rsidR="00A413DE" w:rsidRPr="00B672CA" w:rsidRDefault="00A413DE" w:rsidP="00A413DE">
            <w:pPr>
              <w:pStyle w:val="ROWTABELLA"/>
              <w:jc w:val="center"/>
              <w:rPr>
                <w:color w:val="002060"/>
              </w:rPr>
            </w:pPr>
            <w:r w:rsidRPr="00B672CA">
              <w:rPr>
                <w:color w:val="002060"/>
              </w:rPr>
              <w:t>0</w:t>
            </w:r>
          </w:p>
        </w:tc>
      </w:tr>
      <w:tr w:rsidR="00A413DE" w:rsidRPr="00B672CA" w14:paraId="65993D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05C7BB"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C3EB4"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E5D3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A5740"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21767"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AC7F"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E7B6C" w14:textId="77777777" w:rsidR="00A413DE" w:rsidRPr="00B672CA" w:rsidRDefault="00A413DE" w:rsidP="00A413DE">
            <w:pPr>
              <w:pStyle w:val="ROWTABELLA"/>
              <w:jc w:val="center"/>
              <w:rPr>
                <w:color w:val="002060"/>
              </w:rPr>
            </w:pPr>
            <w:r w:rsidRPr="00B672CA">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1BEAB"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C7732"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5812C" w14:textId="77777777" w:rsidR="00A413DE" w:rsidRPr="00B672CA" w:rsidRDefault="00A413DE" w:rsidP="00A413DE">
            <w:pPr>
              <w:pStyle w:val="ROWTABELLA"/>
              <w:jc w:val="center"/>
              <w:rPr>
                <w:color w:val="002060"/>
              </w:rPr>
            </w:pPr>
            <w:r w:rsidRPr="00B672CA">
              <w:rPr>
                <w:color w:val="002060"/>
              </w:rPr>
              <w:t>0</w:t>
            </w:r>
          </w:p>
        </w:tc>
      </w:tr>
      <w:tr w:rsidR="00A413DE" w:rsidRPr="00B672CA" w14:paraId="547E5A1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E543AE" w14:textId="77777777" w:rsidR="00A413DE" w:rsidRPr="00B672CA" w:rsidRDefault="00A413DE" w:rsidP="00A413DE">
            <w:pPr>
              <w:pStyle w:val="ROWTABELLA"/>
              <w:rPr>
                <w:color w:val="002060"/>
              </w:rPr>
            </w:pPr>
            <w:r w:rsidRPr="00B672CA">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2525C"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E7FB2"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5954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C6E7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631A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CBC73"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5242" w14:textId="77777777" w:rsidR="00A413DE" w:rsidRPr="00B672CA" w:rsidRDefault="00A413DE" w:rsidP="00A413DE">
            <w:pPr>
              <w:pStyle w:val="ROWTABELLA"/>
              <w:jc w:val="center"/>
              <w:rPr>
                <w:color w:val="002060"/>
              </w:rPr>
            </w:pPr>
            <w:r w:rsidRPr="00B672CA">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E7695"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80C57" w14:textId="77777777" w:rsidR="00A413DE" w:rsidRPr="00B672CA" w:rsidRDefault="00A413DE" w:rsidP="00A413DE">
            <w:pPr>
              <w:pStyle w:val="ROWTABELLA"/>
              <w:jc w:val="center"/>
              <w:rPr>
                <w:color w:val="002060"/>
              </w:rPr>
            </w:pPr>
            <w:r w:rsidRPr="00B672CA">
              <w:rPr>
                <w:color w:val="002060"/>
              </w:rPr>
              <w:t>0</w:t>
            </w:r>
          </w:p>
        </w:tc>
      </w:tr>
      <w:tr w:rsidR="00A413DE" w:rsidRPr="00B672CA" w14:paraId="4D7405B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541C20"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A854"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7AE7"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4C85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64B9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F545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A869"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081F7"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68E97"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8F0A0" w14:textId="77777777" w:rsidR="00A413DE" w:rsidRPr="00B672CA" w:rsidRDefault="00A413DE" w:rsidP="00A413DE">
            <w:pPr>
              <w:pStyle w:val="ROWTABELLA"/>
              <w:jc w:val="center"/>
              <w:rPr>
                <w:color w:val="002060"/>
              </w:rPr>
            </w:pPr>
            <w:r w:rsidRPr="00B672CA">
              <w:rPr>
                <w:color w:val="002060"/>
              </w:rPr>
              <w:t>0</w:t>
            </w:r>
          </w:p>
        </w:tc>
      </w:tr>
      <w:tr w:rsidR="00A413DE" w:rsidRPr="00B672CA" w14:paraId="5C010645"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0B096D" w14:textId="77777777" w:rsidR="00A413DE" w:rsidRPr="00B672CA" w:rsidRDefault="00A413DE" w:rsidP="00A413DE">
            <w:pPr>
              <w:pStyle w:val="ROWTABELLA"/>
              <w:rPr>
                <w:color w:val="002060"/>
              </w:rPr>
            </w:pPr>
            <w:r w:rsidRPr="00B672CA">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5884A"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A7C1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745E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1E76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6C8C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2931A"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2277D"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18E20"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61F71" w14:textId="77777777" w:rsidR="00A413DE" w:rsidRPr="00B672CA" w:rsidRDefault="00A413DE" w:rsidP="00A413DE">
            <w:pPr>
              <w:pStyle w:val="ROWTABELLA"/>
              <w:jc w:val="center"/>
              <w:rPr>
                <w:color w:val="002060"/>
              </w:rPr>
            </w:pPr>
            <w:r w:rsidRPr="00B672CA">
              <w:rPr>
                <w:color w:val="002060"/>
              </w:rPr>
              <w:t>0</w:t>
            </w:r>
          </w:p>
        </w:tc>
      </w:tr>
      <w:tr w:rsidR="00A413DE" w:rsidRPr="00B672CA" w14:paraId="3663A482"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A6533" w14:textId="77777777" w:rsidR="00A413DE" w:rsidRPr="00B672CA" w:rsidRDefault="00A413DE" w:rsidP="00A413DE">
            <w:pPr>
              <w:pStyle w:val="ROWTABELLA"/>
              <w:rPr>
                <w:color w:val="002060"/>
              </w:rPr>
            </w:pPr>
            <w:r w:rsidRPr="00B672CA">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93117"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D17D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8A72B"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1CD1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625ED"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9D9E1" w14:textId="77777777" w:rsidR="00A413DE" w:rsidRPr="00B672CA" w:rsidRDefault="00A413DE" w:rsidP="00A413DE">
            <w:pPr>
              <w:pStyle w:val="ROWTABELLA"/>
              <w:jc w:val="center"/>
              <w:rPr>
                <w:color w:val="002060"/>
              </w:rPr>
            </w:pPr>
            <w:r w:rsidRPr="00B672CA">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84BFA" w14:textId="77777777" w:rsidR="00A413DE" w:rsidRPr="00B672CA" w:rsidRDefault="00A413DE" w:rsidP="00A413DE">
            <w:pPr>
              <w:pStyle w:val="ROWTABELLA"/>
              <w:jc w:val="center"/>
              <w:rPr>
                <w:color w:val="002060"/>
              </w:rPr>
            </w:pPr>
            <w:r w:rsidRPr="00B672CA">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79B59"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F83E5" w14:textId="77777777" w:rsidR="00A413DE" w:rsidRPr="00B672CA" w:rsidRDefault="00A413DE" w:rsidP="00A413DE">
            <w:pPr>
              <w:pStyle w:val="ROWTABELLA"/>
              <w:jc w:val="center"/>
              <w:rPr>
                <w:color w:val="002060"/>
              </w:rPr>
            </w:pPr>
            <w:r w:rsidRPr="00B672CA">
              <w:rPr>
                <w:color w:val="002060"/>
              </w:rPr>
              <w:t>0</w:t>
            </w:r>
          </w:p>
        </w:tc>
      </w:tr>
      <w:tr w:rsidR="00A413DE" w:rsidRPr="00B672CA" w14:paraId="3A5B26D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AF189" w14:textId="77777777" w:rsidR="00A413DE" w:rsidRPr="00B672CA" w:rsidRDefault="00A413DE" w:rsidP="00A413DE">
            <w:pPr>
              <w:pStyle w:val="ROWTABELLA"/>
              <w:rPr>
                <w:color w:val="002060"/>
              </w:rPr>
            </w:pPr>
            <w:r w:rsidRPr="00B672CA">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0D43B"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AD5DF"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B77D7"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17D45"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FBE2C"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F6C6F"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FBEFB" w14:textId="77777777" w:rsidR="00A413DE" w:rsidRPr="00B672CA" w:rsidRDefault="00A413DE" w:rsidP="00A413DE">
            <w:pPr>
              <w:pStyle w:val="ROWTABELLA"/>
              <w:jc w:val="center"/>
              <w:rPr>
                <w:color w:val="002060"/>
              </w:rPr>
            </w:pPr>
            <w:r w:rsidRPr="00B672CA">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E8929" w14:textId="77777777" w:rsidR="00A413DE" w:rsidRPr="00B672CA" w:rsidRDefault="00A413DE" w:rsidP="00A413DE">
            <w:pPr>
              <w:pStyle w:val="ROWTABELLA"/>
              <w:jc w:val="center"/>
              <w:rPr>
                <w:color w:val="002060"/>
              </w:rPr>
            </w:pPr>
            <w:r w:rsidRPr="00B672CA">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0CBE6" w14:textId="77777777" w:rsidR="00A413DE" w:rsidRPr="00B672CA" w:rsidRDefault="00A413DE" w:rsidP="00A413DE">
            <w:pPr>
              <w:pStyle w:val="ROWTABELLA"/>
              <w:jc w:val="center"/>
              <w:rPr>
                <w:color w:val="002060"/>
              </w:rPr>
            </w:pPr>
            <w:r w:rsidRPr="00B672CA">
              <w:rPr>
                <w:color w:val="002060"/>
              </w:rPr>
              <w:t>0</w:t>
            </w:r>
          </w:p>
        </w:tc>
      </w:tr>
      <w:tr w:rsidR="00A413DE" w:rsidRPr="00B672CA" w14:paraId="2C2AB3E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EF1DA4" w14:textId="77777777" w:rsidR="00A413DE" w:rsidRPr="00B672CA" w:rsidRDefault="00A413DE" w:rsidP="00A413DE">
            <w:pPr>
              <w:pStyle w:val="ROWTABELLA"/>
              <w:rPr>
                <w:color w:val="002060"/>
              </w:rPr>
            </w:pPr>
            <w:r w:rsidRPr="00B672CA">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0F43E"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6DC4C"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E070E"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18DCF"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235A"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B15EE"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503F5" w14:textId="77777777" w:rsidR="00A413DE" w:rsidRPr="00B672CA" w:rsidRDefault="00A413DE" w:rsidP="00A413DE">
            <w:pPr>
              <w:pStyle w:val="ROWTABELLA"/>
              <w:jc w:val="center"/>
              <w:rPr>
                <w:color w:val="002060"/>
              </w:rPr>
            </w:pPr>
            <w:r w:rsidRPr="00B672CA">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5A632" w14:textId="77777777" w:rsidR="00A413DE" w:rsidRPr="00B672CA" w:rsidRDefault="00A413DE" w:rsidP="00A413DE">
            <w:pPr>
              <w:pStyle w:val="ROWTABELLA"/>
              <w:jc w:val="center"/>
              <w:rPr>
                <w:color w:val="002060"/>
              </w:rPr>
            </w:pPr>
            <w:r w:rsidRPr="00B672C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59DFC" w14:textId="77777777" w:rsidR="00A413DE" w:rsidRPr="00B672CA" w:rsidRDefault="00A413DE" w:rsidP="00A413DE">
            <w:pPr>
              <w:pStyle w:val="ROWTABELLA"/>
              <w:jc w:val="center"/>
              <w:rPr>
                <w:color w:val="002060"/>
              </w:rPr>
            </w:pPr>
            <w:r w:rsidRPr="00B672CA">
              <w:rPr>
                <w:color w:val="002060"/>
              </w:rPr>
              <w:t>0</w:t>
            </w:r>
          </w:p>
        </w:tc>
      </w:tr>
      <w:tr w:rsidR="00A413DE" w:rsidRPr="00B672CA" w14:paraId="6897FB6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35E5B" w14:textId="77777777" w:rsidR="00A413DE" w:rsidRPr="005E1E73" w:rsidRDefault="00A413DE" w:rsidP="00A413DE">
            <w:pPr>
              <w:pStyle w:val="ROWTABELLA"/>
              <w:rPr>
                <w:color w:val="002060"/>
                <w:lang w:val="en-US"/>
              </w:rPr>
            </w:pPr>
            <w:r w:rsidRPr="005E1E73">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7BBED"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1381C"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48D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027B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023EC"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ECE0D"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3C733" w14:textId="77777777" w:rsidR="00A413DE" w:rsidRPr="00B672CA" w:rsidRDefault="00A413DE" w:rsidP="00A413DE">
            <w:pPr>
              <w:pStyle w:val="ROWTABELLA"/>
              <w:jc w:val="center"/>
              <w:rPr>
                <w:color w:val="002060"/>
              </w:rPr>
            </w:pPr>
            <w:r w:rsidRPr="00B672CA">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DE0BF"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3C48B" w14:textId="77777777" w:rsidR="00A413DE" w:rsidRPr="00B672CA" w:rsidRDefault="00A413DE" w:rsidP="00A413DE">
            <w:pPr>
              <w:pStyle w:val="ROWTABELLA"/>
              <w:jc w:val="center"/>
              <w:rPr>
                <w:color w:val="002060"/>
              </w:rPr>
            </w:pPr>
            <w:r w:rsidRPr="00B672CA">
              <w:rPr>
                <w:color w:val="002060"/>
              </w:rPr>
              <w:t>0</w:t>
            </w:r>
          </w:p>
        </w:tc>
      </w:tr>
      <w:tr w:rsidR="00A413DE" w:rsidRPr="00B672CA" w14:paraId="54F7222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95C397" w14:textId="77777777" w:rsidR="00A413DE" w:rsidRPr="00B672CA" w:rsidRDefault="00A413DE" w:rsidP="00A413DE">
            <w:pPr>
              <w:pStyle w:val="ROWTABELLA"/>
              <w:rPr>
                <w:color w:val="002060"/>
              </w:rPr>
            </w:pPr>
            <w:r w:rsidRPr="00B672CA">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D51C4"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6CB3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8599"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8143A"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CC025"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44BCB"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C8A5A" w14:textId="77777777" w:rsidR="00A413DE" w:rsidRPr="00B672CA" w:rsidRDefault="00A413DE" w:rsidP="00A413DE">
            <w:pPr>
              <w:pStyle w:val="ROWTABELLA"/>
              <w:jc w:val="center"/>
              <w:rPr>
                <w:color w:val="002060"/>
              </w:rPr>
            </w:pPr>
            <w:r w:rsidRPr="00B672CA">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49635"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33E3A" w14:textId="77777777" w:rsidR="00A413DE" w:rsidRPr="00B672CA" w:rsidRDefault="00A413DE" w:rsidP="00A413DE">
            <w:pPr>
              <w:pStyle w:val="ROWTABELLA"/>
              <w:jc w:val="center"/>
              <w:rPr>
                <w:color w:val="002060"/>
              </w:rPr>
            </w:pPr>
            <w:r w:rsidRPr="00B672CA">
              <w:rPr>
                <w:color w:val="002060"/>
              </w:rPr>
              <w:t>0</w:t>
            </w:r>
          </w:p>
        </w:tc>
      </w:tr>
      <w:tr w:rsidR="00A413DE" w:rsidRPr="00B672CA" w14:paraId="33758F00"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E5AE93" w14:textId="77777777" w:rsidR="00A413DE" w:rsidRPr="00B672CA" w:rsidRDefault="00A413DE" w:rsidP="00A413DE">
            <w:pPr>
              <w:pStyle w:val="ROWTABELLA"/>
              <w:rPr>
                <w:color w:val="002060"/>
              </w:rPr>
            </w:pPr>
            <w:r w:rsidRPr="00B672CA">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6FBAB"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1A6C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85ACA"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FD53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2A286"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1D3D5"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87476" w14:textId="77777777" w:rsidR="00A413DE" w:rsidRPr="00B672CA" w:rsidRDefault="00A413DE" w:rsidP="00A413DE">
            <w:pPr>
              <w:pStyle w:val="ROWTABELLA"/>
              <w:jc w:val="center"/>
              <w:rPr>
                <w:color w:val="002060"/>
              </w:rPr>
            </w:pPr>
            <w:r w:rsidRPr="00B672CA">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8A3CA"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05CD2" w14:textId="77777777" w:rsidR="00A413DE" w:rsidRPr="00B672CA" w:rsidRDefault="00A413DE" w:rsidP="00A413DE">
            <w:pPr>
              <w:pStyle w:val="ROWTABELLA"/>
              <w:jc w:val="center"/>
              <w:rPr>
                <w:color w:val="002060"/>
              </w:rPr>
            </w:pPr>
            <w:r w:rsidRPr="00B672CA">
              <w:rPr>
                <w:color w:val="002060"/>
              </w:rPr>
              <w:t>0</w:t>
            </w:r>
          </w:p>
        </w:tc>
      </w:tr>
    </w:tbl>
    <w:p w14:paraId="3FFBBB02" w14:textId="77777777" w:rsidR="00A413DE" w:rsidRPr="00B672CA" w:rsidRDefault="00A413DE" w:rsidP="00A413DE">
      <w:pPr>
        <w:pStyle w:val="breakline"/>
        <w:divId w:val="527259509"/>
        <w:rPr>
          <w:color w:val="002060"/>
        </w:rPr>
      </w:pPr>
    </w:p>
    <w:p w14:paraId="3742048F" w14:textId="77777777" w:rsidR="00A413DE" w:rsidRPr="00B672CA" w:rsidRDefault="00A413DE" w:rsidP="00A413DE">
      <w:pPr>
        <w:pStyle w:val="TITOLOPRINC"/>
        <w:divId w:val="527259509"/>
        <w:rPr>
          <w:color w:val="002060"/>
        </w:rPr>
      </w:pPr>
      <w:r>
        <w:rPr>
          <w:color w:val="002060"/>
        </w:rPr>
        <w:t>PROGRAMMA GARE</w:t>
      </w:r>
    </w:p>
    <w:p w14:paraId="7AB5AAB4" w14:textId="77777777" w:rsidR="00A413DE" w:rsidRPr="00F6038C" w:rsidRDefault="00A413DE" w:rsidP="00A413DE">
      <w:pPr>
        <w:pStyle w:val="SOTTOTITOLOCAMPIONATO1"/>
        <w:divId w:val="527259509"/>
        <w:rPr>
          <w:color w:val="002060"/>
        </w:rPr>
      </w:pPr>
      <w:r w:rsidRPr="00F6038C">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13DE" w:rsidRPr="00F6038C" w14:paraId="736F24D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62A38B"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8D18E"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FC080F"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DE84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430BF"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F0A7E"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26E5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3FD495EE"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E633D7" w14:textId="77777777" w:rsidR="00A413DE" w:rsidRPr="00F6038C" w:rsidRDefault="00A413DE" w:rsidP="00A413DE">
            <w:pPr>
              <w:pStyle w:val="ROWTABELLA"/>
              <w:rPr>
                <w:color w:val="002060"/>
              </w:rPr>
            </w:pPr>
            <w:r w:rsidRPr="00F6038C">
              <w:rPr>
                <w:color w:val="002060"/>
              </w:rPr>
              <w:t>CALCIO A 5 CORINALDO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5F74D4" w14:textId="77777777" w:rsidR="00A413DE" w:rsidRPr="00F6038C" w:rsidRDefault="00A413DE" w:rsidP="00A413DE">
            <w:pPr>
              <w:pStyle w:val="ROWTABELLA"/>
              <w:rPr>
                <w:color w:val="002060"/>
              </w:rPr>
            </w:pPr>
            <w:r w:rsidRPr="00F6038C">
              <w:rPr>
                <w:color w:val="002060"/>
              </w:rPr>
              <w:t>POL.CAGLI SPORT ASSOCIATI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11CB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C8ED96" w14:textId="77777777" w:rsidR="00A413DE" w:rsidRPr="00F6038C" w:rsidRDefault="00A413DE" w:rsidP="00A413DE">
            <w:pPr>
              <w:pStyle w:val="ROWTABELLA"/>
              <w:rPr>
                <w:color w:val="002060"/>
              </w:rPr>
            </w:pPr>
            <w:r w:rsidRPr="00F6038C">
              <w:rPr>
                <w:color w:val="002060"/>
              </w:rPr>
              <w:t>05/01/2019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4F46AC" w14:textId="77777777" w:rsidR="00A413DE" w:rsidRPr="00F6038C" w:rsidRDefault="00A413DE" w:rsidP="00A413DE">
            <w:pPr>
              <w:pStyle w:val="ROWTABELLA"/>
              <w:rPr>
                <w:color w:val="002060"/>
              </w:rPr>
            </w:pPr>
            <w:r w:rsidRPr="00F6038C">
              <w:rPr>
                <w:color w:val="002060"/>
              </w:rPr>
              <w:t>CAMPO DI C5 ENTRO SCUOLA EL.R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56EA49" w14:textId="77777777" w:rsidR="00A413DE" w:rsidRPr="00F6038C" w:rsidRDefault="00A413DE" w:rsidP="00A413DE">
            <w:pPr>
              <w:pStyle w:val="ROWTABELLA"/>
              <w:rPr>
                <w:color w:val="002060"/>
              </w:rPr>
            </w:pPr>
            <w:r w:rsidRPr="00F6038C">
              <w:rPr>
                <w:color w:val="002060"/>
              </w:rPr>
              <w:t>CORINALDO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66CD08" w14:textId="77777777" w:rsidR="00A413DE" w:rsidRPr="00F6038C" w:rsidRDefault="00A413DE" w:rsidP="00A413DE">
            <w:pPr>
              <w:pStyle w:val="ROWTABELLA"/>
              <w:rPr>
                <w:color w:val="002060"/>
              </w:rPr>
            </w:pPr>
            <w:r w:rsidRPr="00F6038C">
              <w:rPr>
                <w:color w:val="002060"/>
              </w:rPr>
              <w:t>VIA BORGO DI SOTTO</w:t>
            </w:r>
          </w:p>
        </w:tc>
      </w:tr>
    </w:tbl>
    <w:p w14:paraId="5988A61F" w14:textId="77777777" w:rsidR="00A413DE" w:rsidRPr="00F6038C" w:rsidRDefault="00A413DE" w:rsidP="00A413DE">
      <w:pPr>
        <w:pStyle w:val="breakline"/>
        <w:divId w:val="527259509"/>
        <w:rPr>
          <w:color w:val="002060"/>
        </w:rPr>
      </w:pPr>
    </w:p>
    <w:p w14:paraId="6A59EB38" w14:textId="77777777" w:rsidR="00A413DE" w:rsidRPr="00F6038C" w:rsidRDefault="00A413DE" w:rsidP="00A413DE">
      <w:pPr>
        <w:pStyle w:val="breakline"/>
        <w:divId w:val="527259509"/>
        <w:rPr>
          <w:color w:val="002060"/>
        </w:rPr>
      </w:pPr>
    </w:p>
    <w:p w14:paraId="16A1BC22" w14:textId="77777777" w:rsidR="00A413DE" w:rsidRPr="00F6038C" w:rsidRDefault="00A413DE" w:rsidP="00A413DE">
      <w:pPr>
        <w:pStyle w:val="breakline"/>
        <w:divId w:val="527259509"/>
        <w:rPr>
          <w:color w:val="002060"/>
        </w:rPr>
      </w:pPr>
    </w:p>
    <w:p w14:paraId="55BB1055" w14:textId="77777777" w:rsidR="00A413DE" w:rsidRPr="00F6038C" w:rsidRDefault="00A413DE" w:rsidP="00A413DE">
      <w:pPr>
        <w:pStyle w:val="SOTTOTITOLOCAMPIONATO1"/>
        <w:divId w:val="527259509"/>
        <w:rPr>
          <w:color w:val="002060"/>
        </w:rPr>
      </w:pPr>
      <w:r w:rsidRPr="00F6038C">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A413DE" w:rsidRPr="00F6038C" w14:paraId="28862D2D"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E7EA0"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FC694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5EFE76"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54EDE1"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691B3"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806C60"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A6B61"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09F0C16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7FCF05" w14:textId="77777777" w:rsidR="00A413DE" w:rsidRPr="00F6038C" w:rsidRDefault="00A413DE" w:rsidP="00A413DE">
            <w:pPr>
              <w:pStyle w:val="ROWTABELLA"/>
              <w:rPr>
                <w:color w:val="002060"/>
              </w:rPr>
            </w:pPr>
            <w:r w:rsidRPr="00F6038C">
              <w:rPr>
                <w:color w:val="002060"/>
              </w:rPr>
              <w:t>FFJ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35CB15" w14:textId="77777777" w:rsidR="00A413DE" w:rsidRPr="00F6038C" w:rsidRDefault="00A413DE" w:rsidP="00A413DE">
            <w:pPr>
              <w:pStyle w:val="ROWTABELLA"/>
              <w:rPr>
                <w:color w:val="002060"/>
              </w:rPr>
            </w:pPr>
            <w:r w:rsidRPr="00F6038C">
              <w:rPr>
                <w:color w:val="002060"/>
              </w:rPr>
              <w:t>CALCETTO NUMANA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2BCBD6B"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BB9514" w14:textId="77777777" w:rsidR="00A413DE" w:rsidRPr="00F6038C" w:rsidRDefault="00A413DE" w:rsidP="00A413DE">
            <w:pPr>
              <w:pStyle w:val="ROWTABELLA"/>
              <w:rPr>
                <w:color w:val="002060"/>
              </w:rPr>
            </w:pPr>
            <w:r w:rsidRPr="00F6038C">
              <w:rPr>
                <w:color w:val="002060"/>
              </w:rPr>
              <w:t>08/01/2019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2E6A0" w14:textId="77777777" w:rsidR="00A413DE" w:rsidRPr="00F6038C" w:rsidRDefault="00A413DE" w:rsidP="00A413DE">
            <w:pPr>
              <w:pStyle w:val="ROWTABELLA"/>
              <w:rPr>
                <w:color w:val="002060"/>
              </w:rPr>
            </w:pPr>
            <w:r w:rsidRPr="00F6038C">
              <w:rPr>
                <w:color w:val="002060"/>
              </w:rPr>
              <w:t>CAMPO SCOPERTO CIRC.MONTECELS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66511B" w14:textId="77777777" w:rsidR="00A413DE" w:rsidRPr="00F6038C" w:rsidRDefault="00A413DE" w:rsidP="00A413DE">
            <w:pPr>
              <w:pStyle w:val="ROWTABELLA"/>
              <w:rPr>
                <w:color w:val="002060"/>
              </w:rPr>
            </w:pPr>
            <w:r w:rsidRPr="00F6038C">
              <w:rPr>
                <w:color w:val="002060"/>
              </w:rP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424F81" w14:textId="77777777" w:rsidR="00A413DE" w:rsidRPr="00F6038C" w:rsidRDefault="00A413DE" w:rsidP="00A413DE">
            <w:pPr>
              <w:pStyle w:val="ROWTABELLA"/>
              <w:rPr>
                <w:color w:val="002060"/>
              </w:rPr>
            </w:pPr>
            <w:r w:rsidRPr="00F6038C">
              <w:rPr>
                <w:color w:val="002060"/>
              </w:rPr>
              <w:t>VIA DEI PINI</w:t>
            </w:r>
          </w:p>
        </w:tc>
      </w:tr>
      <w:tr w:rsidR="00A413DE" w:rsidRPr="00F6038C" w14:paraId="2B38A378"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389FCD" w14:textId="77777777" w:rsidR="00A413DE" w:rsidRPr="00F6038C" w:rsidRDefault="00A413DE" w:rsidP="00A413DE">
            <w:pPr>
              <w:pStyle w:val="ROWTABELLA"/>
              <w:rPr>
                <w:color w:val="002060"/>
              </w:rPr>
            </w:pPr>
            <w:r w:rsidRPr="00F6038C">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576054" w14:textId="77777777" w:rsidR="00A413DE" w:rsidRPr="00F6038C" w:rsidRDefault="00A413DE" w:rsidP="00A413DE">
            <w:pPr>
              <w:pStyle w:val="ROWTABELLA"/>
              <w:rPr>
                <w:color w:val="002060"/>
              </w:rPr>
            </w:pPr>
            <w:r w:rsidRPr="00F6038C">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173CE0"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87265A" w14:textId="77777777" w:rsidR="00A413DE" w:rsidRPr="00F6038C" w:rsidRDefault="00A413DE" w:rsidP="00A413DE">
            <w:pPr>
              <w:pStyle w:val="ROWTABELLA"/>
              <w:rPr>
                <w:color w:val="002060"/>
              </w:rPr>
            </w:pPr>
            <w:r w:rsidRPr="00F6038C">
              <w:rPr>
                <w:color w:val="002060"/>
              </w:rPr>
              <w:t>09/01/2019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D747C1" w14:textId="77777777" w:rsidR="00A413DE" w:rsidRPr="00F6038C" w:rsidRDefault="00A413DE" w:rsidP="00A413DE">
            <w:pPr>
              <w:pStyle w:val="ROWTABELLA"/>
              <w:rPr>
                <w:color w:val="002060"/>
              </w:rPr>
            </w:pPr>
            <w:r w:rsidRPr="00F6038C">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E870BB" w14:textId="77777777" w:rsidR="00A413DE" w:rsidRPr="00F6038C" w:rsidRDefault="00A413DE" w:rsidP="00A413DE">
            <w:pPr>
              <w:pStyle w:val="ROWTABELLA"/>
              <w:rPr>
                <w:color w:val="002060"/>
              </w:rPr>
            </w:pPr>
            <w:r w:rsidRPr="00F6038C">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39A9EC" w14:textId="77777777" w:rsidR="00A413DE" w:rsidRPr="00F6038C" w:rsidRDefault="00A413DE" w:rsidP="00A413DE">
            <w:pPr>
              <w:pStyle w:val="ROWTABELLA"/>
              <w:rPr>
                <w:color w:val="002060"/>
              </w:rPr>
            </w:pPr>
            <w:r w:rsidRPr="00F6038C">
              <w:rPr>
                <w:color w:val="002060"/>
              </w:rPr>
              <w:t>VIA DEGLI SCHIAVONI</w:t>
            </w:r>
          </w:p>
        </w:tc>
      </w:tr>
    </w:tbl>
    <w:p w14:paraId="36E3F92D" w14:textId="77777777" w:rsidR="00A413DE" w:rsidRPr="00F6038C" w:rsidRDefault="00A413DE" w:rsidP="00A413DE">
      <w:pPr>
        <w:pStyle w:val="breakline"/>
        <w:divId w:val="527259509"/>
        <w:rPr>
          <w:color w:val="002060"/>
        </w:rPr>
      </w:pPr>
    </w:p>
    <w:p w14:paraId="62DB113B" w14:textId="77777777" w:rsidR="00A413DE" w:rsidRPr="00F6038C" w:rsidRDefault="00A413DE" w:rsidP="00A413DE">
      <w:pPr>
        <w:pStyle w:val="breakline"/>
        <w:divId w:val="527259509"/>
        <w:rPr>
          <w:color w:val="002060"/>
        </w:rPr>
      </w:pPr>
    </w:p>
    <w:p w14:paraId="0930F521" w14:textId="77777777" w:rsidR="00A413DE" w:rsidRPr="00F6038C" w:rsidRDefault="00A413DE" w:rsidP="00A413DE">
      <w:pPr>
        <w:pStyle w:val="breakline"/>
        <w:divId w:val="527259509"/>
        <w:rPr>
          <w:color w:val="002060"/>
        </w:rPr>
      </w:pPr>
    </w:p>
    <w:p w14:paraId="3638ADA8" w14:textId="77777777" w:rsidR="00A413DE" w:rsidRPr="00F6038C" w:rsidRDefault="00A413DE" w:rsidP="00A413DE">
      <w:pPr>
        <w:pStyle w:val="SOTTOTITOLOCAMPIONATO1"/>
        <w:divId w:val="527259509"/>
        <w:rPr>
          <w:color w:val="002060"/>
        </w:rPr>
      </w:pPr>
      <w:r w:rsidRPr="00F6038C">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A413DE" w:rsidRPr="00F6038C" w14:paraId="3F5509DB" w14:textId="77777777" w:rsidTr="0026569A">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AE87D"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D0D0"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8876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3EDA46"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88C31"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708B1"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566C9" w14:textId="77777777" w:rsidR="00A413DE" w:rsidRPr="00F6038C" w:rsidRDefault="00A413DE" w:rsidP="00A413DE">
            <w:pPr>
              <w:pStyle w:val="HEADERTABELLA"/>
              <w:rPr>
                <w:color w:val="002060"/>
              </w:rPr>
            </w:pPr>
            <w:r w:rsidRPr="00F6038C">
              <w:rPr>
                <w:color w:val="002060"/>
              </w:rPr>
              <w:t>Indirizzo Impianto</w:t>
            </w:r>
          </w:p>
        </w:tc>
      </w:tr>
      <w:tr w:rsidR="0026569A" w:rsidRPr="00F6038C" w14:paraId="44EE8801" w14:textId="77777777" w:rsidTr="0026569A">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7D795E" w14:textId="24C396C0" w:rsidR="0026569A" w:rsidRPr="00F6038C" w:rsidRDefault="0026569A" w:rsidP="00A413DE">
            <w:pPr>
              <w:pStyle w:val="ROWTABELLA"/>
              <w:rPr>
                <w:color w:val="002060"/>
              </w:rPr>
            </w:pPr>
            <w:r>
              <w:rPr>
                <w:color w:val="002060"/>
              </w:rPr>
              <w:t>L'ALTRO SPORT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A5CF2F" w14:textId="7E7B16FF" w:rsidR="0026569A" w:rsidRPr="00F6038C" w:rsidRDefault="0026569A" w:rsidP="00A413DE">
            <w:pPr>
              <w:pStyle w:val="ROWTABELLA"/>
              <w:rPr>
                <w:color w:val="002060"/>
              </w:rPr>
            </w:pPr>
            <w:r>
              <w:rPr>
                <w:color w:val="002060"/>
              </w:rP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80A1537" w14:textId="532E1DE9" w:rsidR="0026569A" w:rsidRPr="00F6038C" w:rsidRDefault="0026569A" w:rsidP="00A413DE">
            <w:pPr>
              <w:pStyle w:val="ROWTABELLA"/>
              <w:jc w:val="center"/>
              <w:rPr>
                <w:color w:val="002060"/>
              </w:rPr>
            </w:pPr>
            <w:r>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3E556D" w14:textId="77777777" w:rsidR="0026569A" w:rsidRDefault="0026569A" w:rsidP="00A413DE">
            <w:pPr>
              <w:pStyle w:val="ROWTABELLA"/>
              <w:rPr>
                <w:color w:val="002060"/>
              </w:rPr>
            </w:pPr>
            <w:r>
              <w:rPr>
                <w:color w:val="002060"/>
              </w:rPr>
              <w:t>08/01/2019</w:t>
            </w:r>
          </w:p>
          <w:p w14:paraId="15DCC257" w14:textId="2D9FC7A5" w:rsidR="0026569A" w:rsidRPr="00F6038C" w:rsidRDefault="0026569A" w:rsidP="00A413DE">
            <w:pPr>
              <w:pStyle w:val="ROWTABELLA"/>
              <w:rPr>
                <w:color w:val="002060"/>
              </w:rPr>
            </w:pPr>
            <w:r>
              <w:rPr>
                <w:color w:val="002060"/>
              </w:rPr>
              <w:t>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183189" w14:textId="2FE2749E" w:rsidR="0026569A" w:rsidRPr="00F6038C" w:rsidRDefault="0026569A" w:rsidP="00A413DE">
            <w:pPr>
              <w:pStyle w:val="ROWTABELLA"/>
              <w:rPr>
                <w:color w:val="002060"/>
              </w:rPr>
            </w:pPr>
            <w:r>
              <w:rPr>
                <w:color w:val="002060"/>
              </w:rPr>
              <w:t>PALESTRA “ITIS” MONTANI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313BDF" w14:textId="1DA0A159" w:rsidR="0026569A" w:rsidRPr="00F6038C" w:rsidRDefault="0026569A" w:rsidP="00A413DE">
            <w:pPr>
              <w:pStyle w:val="ROWTABELLA"/>
              <w:rPr>
                <w:color w:val="002060"/>
              </w:rPr>
            </w:pPr>
            <w:r>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D2B175" w14:textId="489699CA" w:rsidR="0026569A" w:rsidRPr="00F6038C" w:rsidRDefault="0026569A" w:rsidP="00A413DE">
            <w:pPr>
              <w:pStyle w:val="ROWTABELLA"/>
              <w:rPr>
                <w:color w:val="002060"/>
              </w:rPr>
            </w:pPr>
            <w:r>
              <w:rPr>
                <w:color w:val="002060"/>
              </w:rPr>
              <w:t>VIA SALVO D’ACQUISTO</w:t>
            </w:r>
          </w:p>
        </w:tc>
      </w:tr>
      <w:tr w:rsidR="00A413DE" w:rsidRPr="00F6038C" w14:paraId="46E056CA" w14:textId="77777777" w:rsidTr="0026569A">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67F26C" w14:textId="11601203" w:rsidR="00A413DE" w:rsidRPr="00F6038C" w:rsidRDefault="00A413DE" w:rsidP="00A413DE">
            <w:pPr>
              <w:pStyle w:val="ROWTABELLA"/>
              <w:rPr>
                <w:color w:val="002060"/>
              </w:rPr>
            </w:pPr>
            <w:r w:rsidRPr="00F6038C">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CBE73B" w14:textId="77777777" w:rsidR="00A413DE" w:rsidRPr="00F6038C" w:rsidRDefault="00A413DE" w:rsidP="00A413DE">
            <w:pPr>
              <w:pStyle w:val="ROWTABELLA"/>
              <w:rPr>
                <w:color w:val="002060"/>
              </w:rPr>
            </w:pPr>
            <w:r w:rsidRPr="00F6038C">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72C601"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231310" w14:textId="77777777" w:rsidR="00A413DE" w:rsidRPr="00F6038C" w:rsidRDefault="00A413DE" w:rsidP="00A413DE">
            <w:pPr>
              <w:pStyle w:val="ROWTABELLA"/>
              <w:rPr>
                <w:color w:val="002060"/>
              </w:rPr>
            </w:pPr>
            <w:r w:rsidRPr="00F6038C">
              <w:rPr>
                <w:color w:val="002060"/>
              </w:rPr>
              <w:t>10/01/2019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9F5302" w14:textId="77777777" w:rsidR="00A413DE" w:rsidRPr="00F6038C" w:rsidRDefault="00A413DE" w:rsidP="00A413DE">
            <w:pPr>
              <w:pStyle w:val="ROWTABELLA"/>
              <w:rPr>
                <w:color w:val="002060"/>
              </w:rPr>
            </w:pPr>
            <w:r w:rsidRPr="00F6038C">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4059DB" w14:textId="77777777" w:rsidR="00A413DE" w:rsidRPr="00F6038C" w:rsidRDefault="00A413DE" w:rsidP="00A413DE">
            <w:pPr>
              <w:pStyle w:val="ROWTABELLA"/>
              <w:rPr>
                <w:color w:val="002060"/>
              </w:rPr>
            </w:pPr>
            <w:r w:rsidRPr="00F6038C">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C3F024" w14:textId="77777777" w:rsidR="00A413DE" w:rsidRPr="00F6038C" w:rsidRDefault="00A413DE" w:rsidP="00A413DE">
            <w:pPr>
              <w:pStyle w:val="ROWTABELLA"/>
              <w:rPr>
                <w:color w:val="002060"/>
              </w:rPr>
            </w:pPr>
            <w:r w:rsidRPr="00F6038C">
              <w:rPr>
                <w:color w:val="002060"/>
              </w:rPr>
              <w:t>VIA ROSSINI</w:t>
            </w:r>
          </w:p>
        </w:tc>
      </w:tr>
    </w:tbl>
    <w:p w14:paraId="276E68B0" w14:textId="77777777" w:rsidR="00A413DE" w:rsidRPr="00B672CA" w:rsidRDefault="00A413DE" w:rsidP="00A413DE">
      <w:pPr>
        <w:pStyle w:val="breakline"/>
        <w:divId w:val="527259509"/>
        <w:rPr>
          <w:color w:val="002060"/>
        </w:rPr>
      </w:pPr>
    </w:p>
    <w:p w14:paraId="51B2F197" w14:textId="77777777" w:rsidR="00A413DE" w:rsidRPr="00B672CA" w:rsidRDefault="00A413DE" w:rsidP="00A413DE">
      <w:pPr>
        <w:pStyle w:val="TITOLOCAMPIONATO"/>
        <w:shd w:val="clear" w:color="auto" w:fill="CCCCCC"/>
        <w:spacing w:before="80" w:after="40"/>
        <w:divId w:val="527259509"/>
        <w:rPr>
          <w:color w:val="002060"/>
        </w:rPr>
      </w:pPr>
      <w:r w:rsidRPr="00B672CA">
        <w:rPr>
          <w:color w:val="002060"/>
        </w:rPr>
        <w:t>UNDER 15 C5 REGIONALI MASCHILI</w:t>
      </w:r>
    </w:p>
    <w:p w14:paraId="58EB1CE6" w14:textId="77777777" w:rsidR="00A413DE" w:rsidRPr="00B672CA" w:rsidRDefault="00A413DE" w:rsidP="00A413DE">
      <w:pPr>
        <w:pStyle w:val="TITOLOPRINC"/>
        <w:divId w:val="527259509"/>
        <w:rPr>
          <w:color w:val="002060"/>
        </w:rPr>
      </w:pPr>
      <w:r w:rsidRPr="00B672CA">
        <w:rPr>
          <w:color w:val="002060"/>
        </w:rPr>
        <w:t>RISULTATI</w:t>
      </w:r>
    </w:p>
    <w:p w14:paraId="4EC084BC" w14:textId="77777777" w:rsidR="00A413DE" w:rsidRPr="00B672CA" w:rsidRDefault="00A413DE" w:rsidP="00A413DE">
      <w:pPr>
        <w:pStyle w:val="breakline"/>
        <w:divId w:val="527259509"/>
        <w:rPr>
          <w:color w:val="002060"/>
        </w:rPr>
      </w:pPr>
    </w:p>
    <w:p w14:paraId="4AB110B0" w14:textId="77777777" w:rsidR="00A413DE" w:rsidRPr="00B672CA" w:rsidRDefault="00A413DE" w:rsidP="00A413DE">
      <w:pPr>
        <w:pStyle w:val="SOTTOTITOLOCAMPIONATO1"/>
        <w:divId w:val="527259509"/>
        <w:rPr>
          <w:color w:val="002060"/>
        </w:rPr>
      </w:pPr>
      <w:r w:rsidRPr="00B672CA">
        <w:rPr>
          <w:color w:val="002060"/>
        </w:rPr>
        <w:t>RISULTATI UFFICIALI GARE DEL 23/12/2018</w:t>
      </w:r>
    </w:p>
    <w:p w14:paraId="05DA1B77" w14:textId="77777777" w:rsidR="00A413DE" w:rsidRPr="00B672CA" w:rsidRDefault="00A413DE" w:rsidP="00A413DE">
      <w:pPr>
        <w:pStyle w:val="SOTTOTITOLOCAMPIONATO2"/>
        <w:divId w:val="527259509"/>
        <w:rPr>
          <w:color w:val="002060"/>
        </w:rPr>
      </w:pPr>
      <w:r w:rsidRPr="00B672CA">
        <w:rPr>
          <w:color w:val="002060"/>
        </w:rPr>
        <w:t>Si trascrivono qui di seguito i risultati ufficiali delle gare disputate</w:t>
      </w:r>
    </w:p>
    <w:p w14:paraId="1B5C4A72" w14:textId="77777777" w:rsidR="00A413DE" w:rsidRPr="00B672CA" w:rsidRDefault="00A413DE" w:rsidP="00A413D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413DE" w:rsidRPr="00B672CA" w14:paraId="2C1BA1F3" w14:textId="77777777" w:rsidTr="00A413D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3871D457"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0C351" w14:textId="77777777" w:rsidR="00A413DE" w:rsidRPr="00B672CA" w:rsidRDefault="00A413DE" w:rsidP="00A413DE">
                  <w:pPr>
                    <w:pStyle w:val="HEADERTABELLA"/>
                    <w:rPr>
                      <w:color w:val="002060"/>
                    </w:rPr>
                  </w:pPr>
                  <w:r w:rsidRPr="00B672CA">
                    <w:rPr>
                      <w:color w:val="002060"/>
                    </w:rPr>
                    <w:t>GIRONE A - 3 Giornata - R</w:t>
                  </w:r>
                </w:p>
              </w:tc>
            </w:tr>
            <w:tr w:rsidR="00A413DE" w:rsidRPr="00B672CA" w14:paraId="0CB0232A"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EBE640" w14:textId="77777777" w:rsidR="00A413DE" w:rsidRPr="00B672CA" w:rsidRDefault="00A413DE" w:rsidP="00A413DE">
                  <w:pPr>
                    <w:pStyle w:val="ROWTABELLA"/>
                    <w:rPr>
                      <w:color w:val="002060"/>
                    </w:rPr>
                  </w:pPr>
                  <w:r w:rsidRPr="00B672CA">
                    <w:rPr>
                      <w:color w:val="002060"/>
                    </w:rPr>
                    <w:t>AMICI DEL CENTROSOCIOsq.B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ECD428" w14:textId="77777777" w:rsidR="00A413DE" w:rsidRPr="00B672CA" w:rsidRDefault="00A413DE" w:rsidP="00A413DE">
                  <w:pPr>
                    <w:pStyle w:val="ROWTABELLA"/>
                    <w:rPr>
                      <w:color w:val="002060"/>
                    </w:rPr>
                  </w:pPr>
                  <w:r w:rsidRPr="00B672CA">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93D123" w14:textId="77777777" w:rsidR="00A413DE" w:rsidRPr="00B672CA" w:rsidRDefault="00A413DE" w:rsidP="00A413DE">
                  <w:pPr>
                    <w:pStyle w:val="ROWTABELLA"/>
                    <w:jc w:val="center"/>
                    <w:rPr>
                      <w:color w:val="002060"/>
                    </w:rPr>
                  </w:pPr>
                  <w:r w:rsidRPr="00B672CA">
                    <w:rPr>
                      <w:color w:val="002060"/>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CAE497" w14:textId="77777777" w:rsidR="00A413DE" w:rsidRPr="00B672CA" w:rsidRDefault="00A413DE" w:rsidP="00A413DE">
                  <w:pPr>
                    <w:pStyle w:val="ROWTABELLA"/>
                    <w:jc w:val="center"/>
                    <w:rPr>
                      <w:color w:val="002060"/>
                    </w:rPr>
                  </w:pPr>
                  <w:r w:rsidRPr="00B672CA">
                    <w:rPr>
                      <w:color w:val="002060"/>
                    </w:rPr>
                    <w:t> </w:t>
                  </w:r>
                </w:p>
              </w:tc>
            </w:tr>
            <w:tr w:rsidR="00A413DE" w:rsidRPr="00B672CA" w14:paraId="7545AF26"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41BF79" w14:textId="77777777" w:rsidR="00A413DE" w:rsidRPr="00B672CA" w:rsidRDefault="00A413DE" w:rsidP="00A413DE">
                  <w:pPr>
                    <w:pStyle w:val="ROWTABELLA"/>
                    <w:rPr>
                      <w:color w:val="002060"/>
                    </w:rPr>
                  </w:pPr>
                  <w:r w:rsidRPr="00B672CA">
                    <w:rPr>
                      <w:color w:val="002060"/>
                    </w:rPr>
                    <w:t>(1) AUDAX 1970 S.ANGELO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5B6E28" w14:textId="77777777" w:rsidR="00A413DE" w:rsidRPr="00B672CA" w:rsidRDefault="00A413DE" w:rsidP="00A413DE">
                  <w:pPr>
                    <w:pStyle w:val="ROWTABELLA"/>
                    <w:rPr>
                      <w:color w:val="002060"/>
                    </w:rPr>
                  </w:pPr>
                  <w:r w:rsidRPr="00B672CA">
                    <w:rPr>
                      <w:color w:val="002060"/>
                    </w:rP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9DCF46" w14:textId="77777777" w:rsidR="00A413DE" w:rsidRPr="00B672CA" w:rsidRDefault="00A413DE" w:rsidP="00A413DE">
                  <w:pPr>
                    <w:pStyle w:val="ROWTABELLA"/>
                    <w:jc w:val="center"/>
                    <w:rPr>
                      <w:color w:val="002060"/>
                    </w:rPr>
                  </w:pPr>
                  <w:r w:rsidRPr="00B672CA">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2562A2" w14:textId="77777777" w:rsidR="00A413DE" w:rsidRPr="00B672CA" w:rsidRDefault="00A413DE" w:rsidP="00A413DE">
                  <w:pPr>
                    <w:pStyle w:val="ROWTABELLA"/>
                    <w:jc w:val="center"/>
                    <w:rPr>
                      <w:color w:val="002060"/>
                    </w:rPr>
                  </w:pPr>
                  <w:r w:rsidRPr="00B672CA">
                    <w:rPr>
                      <w:color w:val="002060"/>
                    </w:rPr>
                    <w:t> </w:t>
                  </w:r>
                </w:p>
              </w:tc>
            </w:tr>
            <w:tr w:rsidR="00A413DE" w:rsidRPr="00B672CA" w14:paraId="4D1C1BAF"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0D5D3DE4" w14:textId="77777777" w:rsidR="00A413DE" w:rsidRPr="00B672CA" w:rsidRDefault="00A413DE" w:rsidP="00A413DE">
                  <w:pPr>
                    <w:pStyle w:val="ROWTABELLA"/>
                    <w:rPr>
                      <w:color w:val="002060"/>
                    </w:rPr>
                  </w:pPr>
                  <w:r w:rsidRPr="00B672CA">
                    <w:rPr>
                      <w:color w:val="002060"/>
                    </w:rPr>
                    <w:t>(1) - disputata il 22/12/2018</w:t>
                  </w:r>
                </w:p>
              </w:tc>
            </w:tr>
          </w:tbl>
          <w:p w14:paraId="4A5EE9D5" w14:textId="77777777" w:rsidR="00A413DE" w:rsidRPr="00B672CA" w:rsidRDefault="00A413DE" w:rsidP="00A413DE">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413DE" w:rsidRPr="00B672CA" w14:paraId="6BCD8746" w14:textId="77777777" w:rsidTr="00A413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D6161" w14:textId="77777777" w:rsidR="00A413DE" w:rsidRPr="00B672CA" w:rsidRDefault="00A413DE" w:rsidP="00A413DE">
                  <w:pPr>
                    <w:pStyle w:val="HEADERTABELLA"/>
                    <w:rPr>
                      <w:color w:val="002060"/>
                    </w:rPr>
                  </w:pPr>
                  <w:r w:rsidRPr="00B672CA">
                    <w:rPr>
                      <w:color w:val="002060"/>
                    </w:rPr>
                    <w:t>GIRONE B - 3 Giornata - R</w:t>
                  </w:r>
                </w:p>
              </w:tc>
            </w:tr>
            <w:tr w:rsidR="00A413DE" w:rsidRPr="00B672CA" w14:paraId="74F3A5B0" w14:textId="77777777" w:rsidTr="00A413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CB7BBF" w14:textId="77777777" w:rsidR="00A413DE" w:rsidRPr="00B672CA" w:rsidRDefault="00A413DE" w:rsidP="00A413DE">
                  <w:pPr>
                    <w:pStyle w:val="ROWTABELLA"/>
                    <w:rPr>
                      <w:color w:val="002060"/>
                    </w:rPr>
                  </w:pPr>
                  <w:r w:rsidRPr="00B672CA">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5716D9" w14:textId="77777777" w:rsidR="00A413DE" w:rsidRPr="00B672CA" w:rsidRDefault="00A413DE" w:rsidP="00A413DE">
                  <w:pPr>
                    <w:pStyle w:val="ROWTABELLA"/>
                    <w:rPr>
                      <w:color w:val="002060"/>
                    </w:rPr>
                  </w:pPr>
                  <w:r w:rsidRPr="00B672CA">
                    <w:rPr>
                      <w:color w:val="002060"/>
                    </w:rPr>
                    <w:t>- ACLI MANTOVANI CALCIOsq.B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1428BF" w14:textId="77777777" w:rsidR="00A413DE" w:rsidRPr="00B672CA" w:rsidRDefault="00A413DE" w:rsidP="00A413DE">
                  <w:pPr>
                    <w:pStyle w:val="ROWTABELLA"/>
                    <w:jc w:val="center"/>
                    <w:rPr>
                      <w:color w:val="002060"/>
                    </w:rPr>
                  </w:pPr>
                  <w:r w:rsidRPr="00B672CA">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BFDC8" w14:textId="77777777" w:rsidR="00A413DE" w:rsidRPr="00B672CA" w:rsidRDefault="00A413DE" w:rsidP="00A413DE">
                  <w:pPr>
                    <w:pStyle w:val="ROWTABELLA"/>
                    <w:jc w:val="center"/>
                    <w:rPr>
                      <w:color w:val="002060"/>
                    </w:rPr>
                  </w:pPr>
                  <w:r w:rsidRPr="00B672CA">
                    <w:rPr>
                      <w:color w:val="002060"/>
                    </w:rPr>
                    <w:t> </w:t>
                  </w:r>
                </w:p>
              </w:tc>
            </w:tr>
            <w:tr w:rsidR="00A413DE" w:rsidRPr="00B672CA" w14:paraId="07121003" w14:textId="77777777" w:rsidTr="00A413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284E71" w14:textId="77777777" w:rsidR="00A413DE" w:rsidRPr="00B672CA" w:rsidRDefault="00A413DE" w:rsidP="00A413DE">
                  <w:pPr>
                    <w:pStyle w:val="ROWTABELLA"/>
                    <w:rPr>
                      <w:color w:val="002060"/>
                    </w:rPr>
                  </w:pPr>
                  <w:r w:rsidRPr="00B672CA">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56287C" w14:textId="77777777" w:rsidR="00A413DE" w:rsidRPr="00B672CA" w:rsidRDefault="00A413DE" w:rsidP="00A413DE">
                  <w:pPr>
                    <w:pStyle w:val="ROWTABELLA"/>
                    <w:rPr>
                      <w:color w:val="002060"/>
                    </w:rPr>
                  </w:pPr>
                  <w:r w:rsidRPr="00B672CA">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75BD1F2" w14:textId="77777777" w:rsidR="00A413DE" w:rsidRPr="00B672CA" w:rsidRDefault="00A413DE" w:rsidP="00A413DE">
                  <w:pPr>
                    <w:pStyle w:val="ROWTABELLA"/>
                    <w:jc w:val="center"/>
                    <w:rPr>
                      <w:color w:val="002060"/>
                    </w:rPr>
                  </w:pPr>
                  <w:r w:rsidRPr="00B672CA">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9213E5" w14:textId="77777777" w:rsidR="00A413DE" w:rsidRPr="00B672CA" w:rsidRDefault="00A413DE" w:rsidP="00A413DE">
                  <w:pPr>
                    <w:pStyle w:val="ROWTABELLA"/>
                    <w:jc w:val="center"/>
                    <w:rPr>
                      <w:color w:val="002060"/>
                    </w:rPr>
                  </w:pPr>
                  <w:r w:rsidRPr="00B672CA">
                    <w:rPr>
                      <w:color w:val="002060"/>
                    </w:rPr>
                    <w:t> </w:t>
                  </w:r>
                </w:p>
              </w:tc>
            </w:tr>
            <w:tr w:rsidR="00A413DE" w:rsidRPr="00B672CA" w14:paraId="54FB77F0" w14:textId="77777777" w:rsidTr="00A413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FCF212" w14:textId="77777777" w:rsidR="00A413DE" w:rsidRPr="00B672CA" w:rsidRDefault="00A413DE" w:rsidP="00A413DE">
                  <w:pPr>
                    <w:pStyle w:val="ROWTABELLA"/>
                    <w:rPr>
                      <w:color w:val="002060"/>
                    </w:rPr>
                  </w:pPr>
                  <w:r w:rsidRPr="00B672CA">
                    <w:rPr>
                      <w:color w:val="002060"/>
                    </w:rPr>
                    <w:t>CANTINE RIUNITE CSI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DF721C" w14:textId="77777777" w:rsidR="00A413DE" w:rsidRPr="00B672CA" w:rsidRDefault="00A413DE" w:rsidP="00A413DE">
                  <w:pPr>
                    <w:pStyle w:val="ROWTABELLA"/>
                    <w:rPr>
                      <w:color w:val="002060"/>
                    </w:rPr>
                  </w:pPr>
                  <w:r w:rsidRPr="00B672CA">
                    <w:rPr>
                      <w:color w:val="002060"/>
                    </w:rPr>
                    <w:t>- FUTBOL3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296047" w14:textId="77777777" w:rsidR="00A413DE" w:rsidRPr="00B672CA" w:rsidRDefault="00A413DE" w:rsidP="00A413DE">
                  <w:pPr>
                    <w:pStyle w:val="ROWTABELLA"/>
                    <w:jc w:val="center"/>
                    <w:rPr>
                      <w:color w:val="002060"/>
                    </w:rPr>
                  </w:pPr>
                  <w:r w:rsidRPr="00B672CA">
                    <w:rPr>
                      <w:color w:val="002060"/>
                    </w:rPr>
                    <w:t>2 - 12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5F8843" w14:textId="77777777" w:rsidR="00A413DE" w:rsidRPr="00B672CA" w:rsidRDefault="00A413DE" w:rsidP="00A413DE">
                  <w:pPr>
                    <w:pStyle w:val="ROWTABELLA"/>
                    <w:jc w:val="center"/>
                    <w:rPr>
                      <w:color w:val="002060"/>
                    </w:rPr>
                  </w:pPr>
                  <w:r w:rsidRPr="00B672CA">
                    <w:rPr>
                      <w:color w:val="002060"/>
                    </w:rPr>
                    <w:t> </w:t>
                  </w:r>
                </w:p>
              </w:tc>
            </w:tr>
            <w:tr w:rsidR="00A413DE" w:rsidRPr="00B672CA" w14:paraId="6357C302" w14:textId="77777777" w:rsidTr="00A413DE">
              <w:tc>
                <w:tcPr>
                  <w:tcW w:w="4700" w:type="dxa"/>
                  <w:gridSpan w:val="4"/>
                  <w:tcBorders>
                    <w:top w:val="nil"/>
                    <w:left w:val="nil"/>
                    <w:bottom w:val="nil"/>
                    <w:right w:val="nil"/>
                  </w:tcBorders>
                  <w:tcMar>
                    <w:top w:w="20" w:type="dxa"/>
                    <w:left w:w="20" w:type="dxa"/>
                    <w:bottom w:w="20" w:type="dxa"/>
                    <w:right w:w="20" w:type="dxa"/>
                  </w:tcMar>
                  <w:vAlign w:val="center"/>
                </w:tcPr>
                <w:p w14:paraId="4E3506EE" w14:textId="77777777" w:rsidR="00A413DE" w:rsidRPr="00B672CA" w:rsidRDefault="00A413DE" w:rsidP="00A413DE">
                  <w:pPr>
                    <w:pStyle w:val="ROWTABELLA"/>
                    <w:rPr>
                      <w:color w:val="002060"/>
                    </w:rPr>
                  </w:pPr>
                  <w:r w:rsidRPr="00B672CA">
                    <w:rPr>
                      <w:color w:val="002060"/>
                    </w:rPr>
                    <w:t>(1) - disputata il 22/12/2018</w:t>
                  </w:r>
                </w:p>
              </w:tc>
            </w:tr>
          </w:tbl>
          <w:p w14:paraId="38E108CE" w14:textId="77777777" w:rsidR="00A413DE" w:rsidRPr="00B672CA" w:rsidRDefault="00A413DE" w:rsidP="00A413DE">
            <w:pPr>
              <w:rPr>
                <w:color w:val="002060"/>
              </w:rPr>
            </w:pPr>
          </w:p>
        </w:tc>
      </w:tr>
    </w:tbl>
    <w:p w14:paraId="3B20BC52" w14:textId="77777777" w:rsidR="00A413DE" w:rsidRPr="00B672CA" w:rsidRDefault="00A413DE" w:rsidP="00A413DE">
      <w:pPr>
        <w:pStyle w:val="breakline"/>
        <w:divId w:val="527259509"/>
        <w:rPr>
          <w:color w:val="002060"/>
        </w:rPr>
      </w:pPr>
    </w:p>
    <w:p w14:paraId="71E575D8" w14:textId="77777777" w:rsidR="00A413DE" w:rsidRPr="00B672CA" w:rsidRDefault="00A413DE" w:rsidP="00A413DE">
      <w:pPr>
        <w:pStyle w:val="breakline"/>
        <w:divId w:val="527259509"/>
        <w:rPr>
          <w:color w:val="002060"/>
        </w:rPr>
      </w:pPr>
    </w:p>
    <w:p w14:paraId="0AE6DA6E" w14:textId="77777777" w:rsidR="00A413DE" w:rsidRPr="00B672CA" w:rsidRDefault="00A413DE" w:rsidP="00A413DE">
      <w:pPr>
        <w:pStyle w:val="TITOLOPRINC"/>
        <w:divId w:val="527259509"/>
        <w:rPr>
          <w:color w:val="002060"/>
        </w:rPr>
      </w:pPr>
      <w:r w:rsidRPr="00B672CA">
        <w:rPr>
          <w:color w:val="002060"/>
        </w:rPr>
        <w:t>GIUDICE SPORTIVO</w:t>
      </w:r>
    </w:p>
    <w:p w14:paraId="55566448" w14:textId="77777777" w:rsidR="00A413DE" w:rsidRPr="00B672CA" w:rsidRDefault="00A413DE" w:rsidP="00A413DE">
      <w:pPr>
        <w:pStyle w:val="diffida"/>
        <w:divId w:val="527259509"/>
        <w:rPr>
          <w:color w:val="002060"/>
        </w:rPr>
      </w:pPr>
      <w:r w:rsidRPr="00B672CA">
        <w:rPr>
          <w:color w:val="002060"/>
        </w:rPr>
        <w:t>Il Giudice Sportivo, Avv. Claudio Romagnoli, nella seduta del 28/12/2018, ha adottato le decisioni che di seguito integralmente si riportano:</w:t>
      </w:r>
    </w:p>
    <w:p w14:paraId="6E521271" w14:textId="77777777" w:rsidR="00A413DE" w:rsidRPr="00B672CA" w:rsidRDefault="00A413DE" w:rsidP="00A413DE">
      <w:pPr>
        <w:pStyle w:val="titolo10"/>
        <w:divId w:val="527259509"/>
        <w:rPr>
          <w:color w:val="002060"/>
        </w:rPr>
      </w:pPr>
      <w:r w:rsidRPr="00B672CA">
        <w:rPr>
          <w:color w:val="002060"/>
        </w:rPr>
        <w:t xml:space="preserve">GARE DEL 23/12/2018 </w:t>
      </w:r>
    </w:p>
    <w:p w14:paraId="5D9A75A8" w14:textId="77777777" w:rsidR="00A413DE" w:rsidRPr="00B672CA" w:rsidRDefault="00A413DE" w:rsidP="00A413DE">
      <w:pPr>
        <w:pStyle w:val="titolo7a"/>
        <w:divId w:val="527259509"/>
        <w:rPr>
          <w:color w:val="002060"/>
        </w:rPr>
      </w:pPr>
      <w:r w:rsidRPr="00B672CA">
        <w:rPr>
          <w:color w:val="002060"/>
        </w:rPr>
        <w:t xml:space="preserve">PROVVEDIMENTI DISCIPLINARI </w:t>
      </w:r>
    </w:p>
    <w:p w14:paraId="09A08A92" w14:textId="77777777" w:rsidR="00A413DE" w:rsidRPr="00B672CA" w:rsidRDefault="00A413DE" w:rsidP="00A413DE">
      <w:pPr>
        <w:pStyle w:val="TITOLO7B"/>
        <w:divId w:val="527259509"/>
        <w:rPr>
          <w:color w:val="002060"/>
        </w:rPr>
      </w:pPr>
      <w:r w:rsidRPr="00B672CA">
        <w:rPr>
          <w:color w:val="002060"/>
        </w:rPr>
        <w:t xml:space="preserve">In base alle risultanze degli atti ufficiali sono state deliberate le seguenti sanzioni disciplinari. </w:t>
      </w:r>
    </w:p>
    <w:p w14:paraId="6EF0C306" w14:textId="77777777" w:rsidR="00A413DE" w:rsidRPr="00B672CA" w:rsidRDefault="00A413DE" w:rsidP="00A413DE">
      <w:pPr>
        <w:pStyle w:val="titolo3"/>
        <w:divId w:val="527259509"/>
        <w:rPr>
          <w:color w:val="002060"/>
        </w:rPr>
      </w:pPr>
      <w:r w:rsidRPr="00B672CA">
        <w:rPr>
          <w:color w:val="002060"/>
        </w:rPr>
        <w:t xml:space="preserve">A CARICO CALCIATORI NON ESPULSI DAL CAMPO </w:t>
      </w:r>
    </w:p>
    <w:p w14:paraId="2576C208" w14:textId="77777777" w:rsidR="00A413DE" w:rsidRPr="00B672CA" w:rsidRDefault="00A413DE" w:rsidP="00A413DE">
      <w:pPr>
        <w:pStyle w:val="titolo20"/>
        <w:divId w:val="527259509"/>
        <w:rPr>
          <w:color w:val="002060"/>
        </w:rPr>
      </w:pPr>
      <w:r w:rsidRPr="00B672C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413DE" w:rsidRPr="00B672CA" w14:paraId="61A1F34C" w14:textId="77777777" w:rsidTr="00A413DE">
        <w:trPr>
          <w:divId w:val="527259509"/>
        </w:trPr>
        <w:tc>
          <w:tcPr>
            <w:tcW w:w="2200" w:type="dxa"/>
            <w:tcMar>
              <w:top w:w="20" w:type="dxa"/>
              <w:left w:w="20" w:type="dxa"/>
              <w:bottom w:w="20" w:type="dxa"/>
              <w:right w:w="20" w:type="dxa"/>
            </w:tcMar>
            <w:vAlign w:val="center"/>
          </w:tcPr>
          <w:p w14:paraId="57FE6254" w14:textId="77777777" w:rsidR="00A413DE" w:rsidRPr="00B672CA" w:rsidRDefault="00A413DE" w:rsidP="00A413DE">
            <w:pPr>
              <w:pStyle w:val="movimento"/>
              <w:rPr>
                <w:color w:val="002060"/>
              </w:rPr>
            </w:pPr>
            <w:r w:rsidRPr="00B672CA">
              <w:rPr>
                <w:color w:val="002060"/>
              </w:rPr>
              <w:t>PECCHIA MATTIA</w:t>
            </w:r>
          </w:p>
        </w:tc>
        <w:tc>
          <w:tcPr>
            <w:tcW w:w="2200" w:type="dxa"/>
            <w:tcMar>
              <w:top w:w="20" w:type="dxa"/>
              <w:left w:w="20" w:type="dxa"/>
              <w:bottom w:w="20" w:type="dxa"/>
              <w:right w:w="20" w:type="dxa"/>
            </w:tcMar>
            <w:vAlign w:val="center"/>
          </w:tcPr>
          <w:p w14:paraId="550F1DE9" w14:textId="77777777" w:rsidR="00A413DE" w:rsidRPr="00B672CA" w:rsidRDefault="00A413DE" w:rsidP="00A413DE">
            <w:pPr>
              <w:pStyle w:val="movimento2"/>
              <w:rPr>
                <w:color w:val="002060"/>
              </w:rPr>
            </w:pPr>
            <w:r w:rsidRPr="00B672CA">
              <w:rPr>
                <w:color w:val="002060"/>
              </w:rPr>
              <w:t xml:space="preserve">(FUTBOL3) </w:t>
            </w:r>
          </w:p>
        </w:tc>
        <w:tc>
          <w:tcPr>
            <w:tcW w:w="800" w:type="dxa"/>
            <w:tcMar>
              <w:top w:w="20" w:type="dxa"/>
              <w:left w:w="20" w:type="dxa"/>
              <w:bottom w:w="20" w:type="dxa"/>
              <w:right w:w="20" w:type="dxa"/>
            </w:tcMar>
            <w:vAlign w:val="center"/>
          </w:tcPr>
          <w:p w14:paraId="3FFB54F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27F7D2CA" w14:textId="77777777" w:rsidR="00A413DE" w:rsidRPr="00B672CA" w:rsidRDefault="00A413DE" w:rsidP="00A413DE">
            <w:pPr>
              <w:pStyle w:val="movimento"/>
              <w:rPr>
                <w:color w:val="002060"/>
              </w:rPr>
            </w:pPr>
            <w:r w:rsidRPr="00B672CA">
              <w:rPr>
                <w:color w:val="002060"/>
              </w:rPr>
              <w:t> </w:t>
            </w:r>
          </w:p>
        </w:tc>
        <w:tc>
          <w:tcPr>
            <w:tcW w:w="2200" w:type="dxa"/>
            <w:tcMar>
              <w:top w:w="20" w:type="dxa"/>
              <w:left w:w="20" w:type="dxa"/>
              <w:bottom w:w="20" w:type="dxa"/>
              <w:right w:w="20" w:type="dxa"/>
            </w:tcMar>
            <w:vAlign w:val="center"/>
          </w:tcPr>
          <w:p w14:paraId="695E4C4C" w14:textId="77777777" w:rsidR="00A413DE" w:rsidRPr="00B672CA" w:rsidRDefault="00A413DE" w:rsidP="00A413DE">
            <w:pPr>
              <w:pStyle w:val="movimento2"/>
              <w:rPr>
                <w:color w:val="002060"/>
              </w:rPr>
            </w:pPr>
            <w:r w:rsidRPr="00B672CA">
              <w:rPr>
                <w:color w:val="002060"/>
              </w:rPr>
              <w:t> </w:t>
            </w:r>
          </w:p>
        </w:tc>
      </w:tr>
    </w:tbl>
    <w:p w14:paraId="1CFF95D6" w14:textId="77777777" w:rsidR="00A413DE" w:rsidRDefault="00A413DE" w:rsidP="00A413DE">
      <w:pPr>
        <w:pStyle w:val="breakline"/>
        <w:divId w:val="527259509"/>
        <w:rPr>
          <w:color w:val="002060"/>
        </w:rPr>
      </w:pPr>
    </w:p>
    <w:p w14:paraId="1423E373"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3FD968CD" w14:textId="77777777" w:rsidR="00A413DE" w:rsidRPr="00460C26" w:rsidRDefault="00A413DE" w:rsidP="00A413DE">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129658E4" w14:textId="77777777" w:rsidR="00A413DE" w:rsidRPr="00B672CA" w:rsidRDefault="00A413DE" w:rsidP="00A413DE">
      <w:pPr>
        <w:pStyle w:val="breakline"/>
        <w:divId w:val="527259509"/>
        <w:rPr>
          <w:color w:val="002060"/>
        </w:rPr>
      </w:pPr>
    </w:p>
    <w:p w14:paraId="2CDCE331" w14:textId="77777777" w:rsidR="00A413DE" w:rsidRPr="00B672CA" w:rsidRDefault="00A413DE" w:rsidP="00A413DE">
      <w:pPr>
        <w:pStyle w:val="TITOLOPRINC"/>
        <w:divId w:val="527259509"/>
        <w:rPr>
          <w:color w:val="002060"/>
        </w:rPr>
      </w:pPr>
      <w:r w:rsidRPr="00B672CA">
        <w:rPr>
          <w:color w:val="002060"/>
        </w:rPr>
        <w:t>CLASSIFICA</w:t>
      </w:r>
    </w:p>
    <w:p w14:paraId="3104A9C4" w14:textId="77777777" w:rsidR="00A413DE" w:rsidRPr="00B672CA" w:rsidRDefault="00A413DE" w:rsidP="00A413DE">
      <w:pPr>
        <w:pStyle w:val="breakline"/>
        <w:divId w:val="527259509"/>
        <w:rPr>
          <w:color w:val="002060"/>
        </w:rPr>
      </w:pPr>
    </w:p>
    <w:p w14:paraId="1AF18B50" w14:textId="77777777" w:rsidR="00A413DE" w:rsidRPr="00B672CA" w:rsidRDefault="00A413DE" w:rsidP="00A413DE">
      <w:pPr>
        <w:pStyle w:val="breakline"/>
        <w:divId w:val="527259509"/>
        <w:rPr>
          <w:color w:val="002060"/>
        </w:rPr>
      </w:pPr>
    </w:p>
    <w:p w14:paraId="3F7A3E00" w14:textId="77777777" w:rsidR="00A413DE" w:rsidRPr="00B672CA" w:rsidRDefault="00A413DE" w:rsidP="00A413DE">
      <w:pPr>
        <w:pStyle w:val="SOTTOTITOLOCAMPIONATO1"/>
        <w:divId w:val="527259509"/>
        <w:rPr>
          <w:color w:val="002060"/>
        </w:rPr>
      </w:pPr>
      <w:r w:rsidRPr="00B672C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27B0DE88"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959D8"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89720"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A706E"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80294"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7C0B5"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B8AA8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7307E3"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25933"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4A2D0"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6E29F" w14:textId="77777777" w:rsidR="00A413DE" w:rsidRPr="00B672CA" w:rsidRDefault="00A413DE" w:rsidP="00A413DE">
            <w:pPr>
              <w:pStyle w:val="HEADERTABELLA"/>
              <w:rPr>
                <w:color w:val="002060"/>
              </w:rPr>
            </w:pPr>
            <w:r w:rsidRPr="00B672CA">
              <w:rPr>
                <w:color w:val="002060"/>
              </w:rPr>
              <w:t>PE</w:t>
            </w:r>
          </w:p>
        </w:tc>
      </w:tr>
      <w:tr w:rsidR="00A413DE" w:rsidRPr="00B672CA" w14:paraId="744A2DC4"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55C90B" w14:textId="77777777" w:rsidR="00A413DE" w:rsidRPr="00B672CA" w:rsidRDefault="00A413DE" w:rsidP="00A413DE">
            <w:pPr>
              <w:pStyle w:val="ROWTABELLA"/>
              <w:rPr>
                <w:color w:val="002060"/>
              </w:rPr>
            </w:pPr>
            <w:r w:rsidRPr="00B672C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E8955"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74FA7"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7A85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1CFF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3558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5C582" w14:textId="77777777" w:rsidR="00A413DE" w:rsidRPr="00B672CA" w:rsidRDefault="00A413DE" w:rsidP="00A413DE">
            <w:pPr>
              <w:pStyle w:val="ROWTABELLA"/>
              <w:jc w:val="center"/>
              <w:rPr>
                <w:color w:val="002060"/>
              </w:rPr>
            </w:pPr>
            <w:r w:rsidRPr="00B672CA">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6EA6A"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BA458" w14:textId="77777777" w:rsidR="00A413DE" w:rsidRPr="00B672CA" w:rsidRDefault="00A413DE" w:rsidP="00A413DE">
            <w:pPr>
              <w:pStyle w:val="ROWTABELLA"/>
              <w:jc w:val="center"/>
              <w:rPr>
                <w:color w:val="002060"/>
              </w:rPr>
            </w:pPr>
            <w:r w:rsidRPr="00B672CA">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CBAE1" w14:textId="77777777" w:rsidR="00A413DE" w:rsidRPr="00B672CA" w:rsidRDefault="00A413DE" w:rsidP="00A413DE">
            <w:pPr>
              <w:pStyle w:val="ROWTABELLA"/>
              <w:jc w:val="center"/>
              <w:rPr>
                <w:color w:val="002060"/>
              </w:rPr>
            </w:pPr>
            <w:r w:rsidRPr="00B672CA">
              <w:rPr>
                <w:color w:val="002060"/>
              </w:rPr>
              <w:t>0</w:t>
            </w:r>
          </w:p>
        </w:tc>
      </w:tr>
      <w:tr w:rsidR="00A413DE" w:rsidRPr="00B672CA" w14:paraId="7EF17FD6"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CAA4D9" w14:textId="77777777" w:rsidR="00A413DE" w:rsidRPr="00B672CA" w:rsidRDefault="00A413DE" w:rsidP="00A413DE">
            <w:pPr>
              <w:pStyle w:val="ROWTABELLA"/>
              <w:rPr>
                <w:color w:val="002060"/>
              </w:rPr>
            </w:pPr>
            <w:r w:rsidRPr="00B672CA">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3015B"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7E8D0"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B247D"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3C0B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4857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027E7"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79951"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18E71" w14:textId="77777777" w:rsidR="00A413DE" w:rsidRPr="00B672CA" w:rsidRDefault="00A413DE" w:rsidP="00A413DE">
            <w:pPr>
              <w:pStyle w:val="ROWTABELLA"/>
              <w:jc w:val="center"/>
              <w:rPr>
                <w:color w:val="002060"/>
              </w:rPr>
            </w:pPr>
            <w:r w:rsidRPr="00B672CA">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272F8" w14:textId="77777777" w:rsidR="00A413DE" w:rsidRPr="00B672CA" w:rsidRDefault="00A413DE" w:rsidP="00A413DE">
            <w:pPr>
              <w:pStyle w:val="ROWTABELLA"/>
              <w:jc w:val="center"/>
              <w:rPr>
                <w:color w:val="002060"/>
              </w:rPr>
            </w:pPr>
            <w:r w:rsidRPr="00B672CA">
              <w:rPr>
                <w:color w:val="002060"/>
              </w:rPr>
              <w:t>0</w:t>
            </w:r>
          </w:p>
        </w:tc>
      </w:tr>
      <w:tr w:rsidR="00A413DE" w:rsidRPr="00B672CA" w14:paraId="2D8DFB3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C23C97" w14:textId="77777777" w:rsidR="00A413DE" w:rsidRPr="00B672CA" w:rsidRDefault="00A413DE" w:rsidP="00A413DE">
            <w:pPr>
              <w:pStyle w:val="ROWTABELLA"/>
              <w:rPr>
                <w:color w:val="002060"/>
              </w:rPr>
            </w:pPr>
            <w:r w:rsidRPr="00B672C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B2C78" w14:textId="77777777" w:rsidR="00A413DE" w:rsidRPr="00B672CA" w:rsidRDefault="00A413DE" w:rsidP="00A413DE">
            <w:pPr>
              <w:pStyle w:val="ROWTABELLA"/>
              <w:jc w:val="center"/>
              <w:rPr>
                <w:color w:val="002060"/>
              </w:rPr>
            </w:pPr>
            <w:r w:rsidRPr="00B672C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5D999"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9B2E7" w14:textId="77777777" w:rsidR="00A413DE" w:rsidRPr="00B672CA" w:rsidRDefault="00A413DE" w:rsidP="00A413DE">
            <w:pPr>
              <w:pStyle w:val="ROWTABELLA"/>
              <w:jc w:val="center"/>
              <w:rPr>
                <w:color w:val="002060"/>
              </w:rPr>
            </w:pPr>
            <w:r w:rsidRPr="00B672C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1061C"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430DF"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3A68A" w14:textId="77777777" w:rsidR="00A413DE" w:rsidRPr="00B672CA" w:rsidRDefault="00A413DE" w:rsidP="00A413DE">
            <w:pPr>
              <w:pStyle w:val="ROWTABELLA"/>
              <w:jc w:val="center"/>
              <w:rPr>
                <w:color w:val="002060"/>
              </w:rPr>
            </w:pPr>
            <w:r w:rsidRPr="00B672CA">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8D991"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F7CEC"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83D21" w14:textId="77777777" w:rsidR="00A413DE" w:rsidRPr="00B672CA" w:rsidRDefault="00A413DE" w:rsidP="00A413DE">
            <w:pPr>
              <w:pStyle w:val="ROWTABELLA"/>
              <w:jc w:val="center"/>
              <w:rPr>
                <w:color w:val="002060"/>
              </w:rPr>
            </w:pPr>
            <w:r w:rsidRPr="00B672CA">
              <w:rPr>
                <w:color w:val="002060"/>
              </w:rPr>
              <w:t>0</w:t>
            </w:r>
          </w:p>
        </w:tc>
      </w:tr>
      <w:tr w:rsidR="00A413DE" w:rsidRPr="00B672CA" w14:paraId="4B23423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EA8FB2" w14:textId="77777777" w:rsidR="00A413DE" w:rsidRPr="00B672CA" w:rsidRDefault="00A413DE" w:rsidP="00A413DE">
            <w:pPr>
              <w:pStyle w:val="ROWTABELLA"/>
              <w:rPr>
                <w:color w:val="002060"/>
              </w:rPr>
            </w:pPr>
            <w:r w:rsidRPr="00B672C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77408"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B44F9"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1FE25"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F8452"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3FE13"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71943"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0EAA5"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68478"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4E934" w14:textId="77777777" w:rsidR="00A413DE" w:rsidRPr="00B672CA" w:rsidRDefault="00A413DE" w:rsidP="00A413DE">
            <w:pPr>
              <w:pStyle w:val="ROWTABELLA"/>
              <w:jc w:val="center"/>
              <w:rPr>
                <w:color w:val="002060"/>
              </w:rPr>
            </w:pPr>
            <w:r w:rsidRPr="00B672CA">
              <w:rPr>
                <w:color w:val="002060"/>
              </w:rPr>
              <w:t>0</w:t>
            </w:r>
          </w:p>
        </w:tc>
      </w:tr>
      <w:tr w:rsidR="00A413DE" w:rsidRPr="00B672CA" w14:paraId="44EAE8A7"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B0E98A" w14:textId="77777777" w:rsidR="00A413DE" w:rsidRPr="00B672CA" w:rsidRDefault="00A413DE" w:rsidP="00A413DE">
            <w:pPr>
              <w:pStyle w:val="ROWTABELLA"/>
              <w:rPr>
                <w:color w:val="002060"/>
              </w:rPr>
            </w:pPr>
            <w:r w:rsidRPr="00B672CA">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C22A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96FFA"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99C78"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4687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91C0F"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6626F" w14:textId="77777777" w:rsidR="00A413DE" w:rsidRPr="00B672CA" w:rsidRDefault="00A413DE" w:rsidP="00A413DE">
            <w:pPr>
              <w:pStyle w:val="ROWTABELLA"/>
              <w:jc w:val="center"/>
              <w:rPr>
                <w:color w:val="002060"/>
              </w:rPr>
            </w:pPr>
            <w:r w:rsidRPr="00B672C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B273F" w14:textId="77777777" w:rsidR="00A413DE" w:rsidRPr="00B672CA" w:rsidRDefault="00A413DE" w:rsidP="00A413DE">
            <w:pPr>
              <w:pStyle w:val="ROWTABELLA"/>
              <w:jc w:val="center"/>
              <w:rPr>
                <w:color w:val="002060"/>
              </w:rPr>
            </w:pPr>
            <w:r w:rsidRPr="00B672C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D7D71" w14:textId="77777777" w:rsidR="00A413DE" w:rsidRPr="00B672CA" w:rsidRDefault="00A413DE" w:rsidP="00A413DE">
            <w:pPr>
              <w:pStyle w:val="ROWTABELLA"/>
              <w:jc w:val="center"/>
              <w:rPr>
                <w:color w:val="002060"/>
              </w:rPr>
            </w:pPr>
            <w:r w:rsidRPr="00B672C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244EC" w14:textId="77777777" w:rsidR="00A413DE" w:rsidRPr="00B672CA" w:rsidRDefault="00A413DE" w:rsidP="00A413DE">
            <w:pPr>
              <w:pStyle w:val="ROWTABELLA"/>
              <w:jc w:val="center"/>
              <w:rPr>
                <w:color w:val="002060"/>
              </w:rPr>
            </w:pPr>
            <w:r w:rsidRPr="00B672CA">
              <w:rPr>
                <w:color w:val="002060"/>
              </w:rPr>
              <w:t>0</w:t>
            </w:r>
          </w:p>
        </w:tc>
      </w:tr>
      <w:tr w:rsidR="00A413DE" w:rsidRPr="00B672CA" w14:paraId="7278945B"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EC1D1F" w14:textId="77777777" w:rsidR="00A413DE" w:rsidRPr="00B672CA" w:rsidRDefault="00A413DE" w:rsidP="00A413DE">
            <w:pPr>
              <w:pStyle w:val="ROWTABELLA"/>
              <w:rPr>
                <w:color w:val="002060"/>
              </w:rPr>
            </w:pPr>
            <w:r w:rsidRPr="00B672CA">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5E88F"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7759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60E52"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0470B"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23003"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8B3B6" w14:textId="77777777" w:rsidR="00A413DE" w:rsidRPr="00B672CA" w:rsidRDefault="00A413DE" w:rsidP="00A413DE">
            <w:pPr>
              <w:pStyle w:val="ROWTABELLA"/>
              <w:jc w:val="center"/>
              <w:rPr>
                <w:color w:val="002060"/>
              </w:rPr>
            </w:pPr>
            <w:r w:rsidRPr="00B672C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3380A" w14:textId="77777777" w:rsidR="00A413DE" w:rsidRPr="00B672CA" w:rsidRDefault="00A413DE" w:rsidP="00A413DE">
            <w:pPr>
              <w:pStyle w:val="ROWTABELLA"/>
              <w:jc w:val="center"/>
              <w:rPr>
                <w:color w:val="002060"/>
              </w:rPr>
            </w:pPr>
            <w:r w:rsidRPr="00B672C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9B931"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25376" w14:textId="77777777" w:rsidR="00A413DE" w:rsidRPr="00B672CA" w:rsidRDefault="00A413DE" w:rsidP="00A413DE">
            <w:pPr>
              <w:pStyle w:val="ROWTABELLA"/>
              <w:jc w:val="center"/>
              <w:rPr>
                <w:color w:val="002060"/>
              </w:rPr>
            </w:pPr>
            <w:r w:rsidRPr="00B672CA">
              <w:rPr>
                <w:color w:val="002060"/>
              </w:rPr>
              <w:t>0</w:t>
            </w:r>
          </w:p>
        </w:tc>
      </w:tr>
      <w:tr w:rsidR="00A413DE" w:rsidRPr="00B672CA" w14:paraId="792A1A8A"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053A2" w14:textId="77777777" w:rsidR="00A413DE" w:rsidRPr="00B672CA" w:rsidRDefault="00A413DE" w:rsidP="00A413DE">
            <w:pPr>
              <w:pStyle w:val="ROWTABELLA"/>
              <w:rPr>
                <w:color w:val="002060"/>
              </w:rPr>
            </w:pPr>
            <w:r w:rsidRPr="00B672CA">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528F9"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197FE"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0ECAC"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47700"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5FFC8"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2921F" w14:textId="77777777" w:rsidR="00A413DE" w:rsidRPr="00B672CA" w:rsidRDefault="00A413DE" w:rsidP="00A413DE">
            <w:pPr>
              <w:pStyle w:val="ROWTABELLA"/>
              <w:jc w:val="center"/>
              <w:rPr>
                <w:color w:val="002060"/>
              </w:rPr>
            </w:pPr>
            <w:r w:rsidRPr="00B672C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697C"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772B2"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7D66F" w14:textId="77777777" w:rsidR="00A413DE" w:rsidRPr="00B672CA" w:rsidRDefault="00A413DE" w:rsidP="00A413DE">
            <w:pPr>
              <w:pStyle w:val="ROWTABELLA"/>
              <w:jc w:val="center"/>
              <w:rPr>
                <w:color w:val="002060"/>
              </w:rPr>
            </w:pPr>
            <w:r w:rsidRPr="00B672CA">
              <w:rPr>
                <w:color w:val="002060"/>
              </w:rPr>
              <w:t>0</w:t>
            </w:r>
          </w:p>
        </w:tc>
      </w:tr>
      <w:tr w:rsidR="00A413DE" w:rsidRPr="00B672CA" w14:paraId="7E1388CF"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492581" w14:textId="77777777" w:rsidR="00A413DE" w:rsidRPr="00B672CA" w:rsidRDefault="00A413DE" w:rsidP="00A413DE">
            <w:pPr>
              <w:pStyle w:val="ROWTABELLA"/>
              <w:rPr>
                <w:color w:val="002060"/>
              </w:rPr>
            </w:pPr>
            <w:r w:rsidRPr="00B672CA">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0BA6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AE006"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1164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0824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39C04"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50957"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417D0" w14:textId="77777777" w:rsidR="00A413DE" w:rsidRPr="00B672CA" w:rsidRDefault="00A413DE" w:rsidP="00A413DE">
            <w:pPr>
              <w:pStyle w:val="ROWTABELLA"/>
              <w:jc w:val="center"/>
              <w:rPr>
                <w:color w:val="002060"/>
              </w:rPr>
            </w:pPr>
            <w:r w:rsidRPr="00B672CA">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24BCD"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2A4A7" w14:textId="77777777" w:rsidR="00A413DE" w:rsidRPr="00B672CA" w:rsidRDefault="00A413DE" w:rsidP="00A413DE">
            <w:pPr>
              <w:pStyle w:val="ROWTABELLA"/>
              <w:jc w:val="center"/>
              <w:rPr>
                <w:color w:val="002060"/>
              </w:rPr>
            </w:pPr>
            <w:r w:rsidRPr="00B672CA">
              <w:rPr>
                <w:color w:val="002060"/>
              </w:rPr>
              <w:t>0</w:t>
            </w:r>
          </w:p>
        </w:tc>
      </w:tr>
      <w:tr w:rsidR="00A413DE" w:rsidRPr="00B672CA" w14:paraId="3374D199"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746DDA" w14:textId="77777777" w:rsidR="00A413DE" w:rsidRPr="00B672CA" w:rsidRDefault="00A413DE" w:rsidP="00A413DE">
            <w:pPr>
              <w:pStyle w:val="ROWTABELLA"/>
              <w:rPr>
                <w:color w:val="002060"/>
              </w:rPr>
            </w:pPr>
            <w:r w:rsidRPr="00B672CA">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7196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5D8F6" w14:textId="77777777" w:rsidR="00A413DE" w:rsidRPr="00B672CA" w:rsidRDefault="00A413DE" w:rsidP="00A413DE">
            <w:pPr>
              <w:pStyle w:val="ROWTABELLA"/>
              <w:jc w:val="center"/>
              <w:rPr>
                <w:color w:val="002060"/>
              </w:rPr>
            </w:pPr>
            <w:r w:rsidRPr="00B672C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121B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76D3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54A2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B2B2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2BD8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E89E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D989F" w14:textId="77777777" w:rsidR="00A413DE" w:rsidRPr="00B672CA" w:rsidRDefault="00A413DE" w:rsidP="00A413DE">
            <w:pPr>
              <w:pStyle w:val="ROWTABELLA"/>
              <w:jc w:val="center"/>
              <w:rPr>
                <w:color w:val="002060"/>
              </w:rPr>
            </w:pPr>
            <w:r w:rsidRPr="00B672CA">
              <w:rPr>
                <w:color w:val="002060"/>
              </w:rPr>
              <w:t>0</w:t>
            </w:r>
          </w:p>
        </w:tc>
      </w:tr>
    </w:tbl>
    <w:p w14:paraId="23999926" w14:textId="77777777" w:rsidR="00A413DE" w:rsidRPr="00B672CA" w:rsidRDefault="00A413DE" w:rsidP="00A413DE">
      <w:pPr>
        <w:pStyle w:val="breakline"/>
        <w:divId w:val="527259509"/>
        <w:rPr>
          <w:color w:val="002060"/>
        </w:rPr>
      </w:pPr>
    </w:p>
    <w:p w14:paraId="569513FB" w14:textId="77777777" w:rsidR="00A413DE" w:rsidRPr="00B672CA" w:rsidRDefault="00A413DE" w:rsidP="00A413DE">
      <w:pPr>
        <w:pStyle w:val="breakline"/>
        <w:divId w:val="527259509"/>
        <w:rPr>
          <w:color w:val="002060"/>
        </w:rPr>
      </w:pPr>
    </w:p>
    <w:p w14:paraId="302C6178" w14:textId="77777777" w:rsidR="00A413DE" w:rsidRPr="00B672CA" w:rsidRDefault="00A413DE" w:rsidP="00A413DE">
      <w:pPr>
        <w:pStyle w:val="SOTTOTITOLOCAMPIONATO1"/>
        <w:divId w:val="527259509"/>
        <w:rPr>
          <w:color w:val="002060"/>
        </w:rPr>
      </w:pPr>
      <w:r w:rsidRPr="00B672C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A413DE" w:rsidRPr="00B672CA" w14:paraId="0BBAD57F" w14:textId="77777777" w:rsidTr="00A413D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A417E7" w14:textId="77777777" w:rsidR="00A413DE" w:rsidRPr="00B672CA" w:rsidRDefault="00A413DE" w:rsidP="00A413DE">
            <w:pPr>
              <w:pStyle w:val="HEADERTABELLA"/>
              <w:rPr>
                <w:color w:val="002060"/>
              </w:rPr>
            </w:pPr>
            <w:r w:rsidRPr="00B672C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5D48D" w14:textId="77777777" w:rsidR="00A413DE" w:rsidRPr="00B672CA" w:rsidRDefault="00A413DE" w:rsidP="00A413DE">
            <w:pPr>
              <w:pStyle w:val="HEADERTABELLA"/>
              <w:rPr>
                <w:color w:val="002060"/>
              </w:rPr>
            </w:pPr>
            <w:r w:rsidRPr="00B672C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282B0B" w14:textId="77777777" w:rsidR="00A413DE" w:rsidRPr="00B672CA" w:rsidRDefault="00A413DE" w:rsidP="00A413DE">
            <w:pPr>
              <w:pStyle w:val="HEADERTABELLA"/>
              <w:rPr>
                <w:color w:val="002060"/>
              </w:rPr>
            </w:pPr>
            <w:r w:rsidRPr="00B672C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082EB8" w14:textId="77777777" w:rsidR="00A413DE" w:rsidRPr="00B672CA" w:rsidRDefault="00A413DE" w:rsidP="00A413DE">
            <w:pPr>
              <w:pStyle w:val="HEADERTABELLA"/>
              <w:rPr>
                <w:color w:val="002060"/>
              </w:rPr>
            </w:pPr>
            <w:r w:rsidRPr="00B672C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52DFE" w14:textId="77777777" w:rsidR="00A413DE" w:rsidRPr="00B672CA" w:rsidRDefault="00A413DE" w:rsidP="00A413DE">
            <w:pPr>
              <w:pStyle w:val="HEADERTABELLA"/>
              <w:rPr>
                <w:color w:val="002060"/>
              </w:rPr>
            </w:pPr>
            <w:r w:rsidRPr="00B672C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271B9" w14:textId="77777777" w:rsidR="00A413DE" w:rsidRPr="00B672CA" w:rsidRDefault="00A413DE" w:rsidP="00A413DE">
            <w:pPr>
              <w:pStyle w:val="HEADERTABELLA"/>
              <w:rPr>
                <w:color w:val="002060"/>
              </w:rPr>
            </w:pPr>
            <w:r w:rsidRPr="00B672C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170D7" w14:textId="77777777" w:rsidR="00A413DE" w:rsidRPr="00B672CA" w:rsidRDefault="00A413DE" w:rsidP="00A413DE">
            <w:pPr>
              <w:pStyle w:val="HEADERTABELLA"/>
              <w:rPr>
                <w:color w:val="002060"/>
              </w:rPr>
            </w:pPr>
            <w:r w:rsidRPr="00B672C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2CF83" w14:textId="77777777" w:rsidR="00A413DE" w:rsidRPr="00B672CA" w:rsidRDefault="00A413DE" w:rsidP="00A413DE">
            <w:pPr>
              <w:pStyle w:val="HEADERTABELLA"/>
              <w:rPr>
                <w:color w:val="002060"/>
              </w:rPr>
            </w:pPr>
            <w:r w:rsidRPr="00B672C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F7B2D" w14:textId="77777777" w:rsidR="00A413DE" w:rsidRPr="00B672CA" w:rsidRDefault="00A413DE" w:rsidP="00A413DE">
            <w:pPr>
              <w:pStyle w:val="HEADERTABELLA"/>
              <w:rPr>
                <w:color w:val="002060"/>
              </w:rPr>
            </w:pPr>
            <w:r w:rsidRPr="00B672C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55C17" w14:textId="77777777" w:rsidR="00A413DE" w:rsidRPr="00B672CA" w:rsidRDefault="00A413DE" w:rsidP="00A413DE">
            <w:pPr>
              <w:pStyle w:val="HEADERTABELLA"/>
              <w:rPr>
                <w:color w:val="002060"/>
              </w:rPr>
            </w:pPr>
            <w:r w:rsidRPr="00B672CA">
              <w:rPr>
                <w:color w:val="002060"/>
              </w:rPr>
              <w:t>PE</w:t>
            </w:r>
          </w:p>
        </w:tc>
      </w:tr>
      <w:tr w:rsidR="00A413DE" w:rsidRPr="00B672CA" w14:paraId="36CCFBA1" w14:textId="77777777" w:rsidTr="00A413D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9D1546" w14:textId="77777777" w:rsidR="00A413DE" w:rsidRPr="00B672CA" w:rsidRDefault="00A413DE" w:rsidP="00A413DE">
            <w:pPr>
              <w:pStyle w:val="ROWTABELLA"/>
              <w:rPr>
                <w:color w:val="002060"/>
              </w:rPr>
            </w:pPr>
            <w:r w:rsidRPr="00B672CA">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5D162"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E63DC"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9BECC"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963B6"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2186"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9D471" w14:textId="77777777" w:rsidR="00A413DE" w:rsidRPr="00B672CA" w:rsidRDefault="00A413DE" w:rsidP="00A413DE">
            <w:pPr>
              <w:pStyle w:val="ROWTABELLA"/>
              <w:jc w:val="center"/>
              <w:rPr>
                <w:color w:val="002060"/>
              </w:rPr>
            </w:pPr>
            <w:r w:rsidRPr="00B672CA">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7C6D3" w14:textId="77777777" w:rsidR="00A413DE" w:rsidRPr="00B672CA" w:rsidRDefault="00A413DE" w:rsidP="00A413DE">
            <w:pPr>
              <w:pStyle w:val="ROWTABELLA"/>
              <w:jc w:val="center"/>
              <w:rPr>
                <w:color w:val="002060"/>
              </w:rPr>
            </w:pPr>
            <w:r w:rsidRPr="00B672C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342FA" w14:textId="77777777" w:rsidR="00A413DE" w:rsidRPr="00B672CA" w:rsidRDefault="00A413DE" w:rsidP="00A413DE">
            <w:pPr>
              <w:pStyle w:val="ROWTABELLA"/>
              <w:jc w:val="center"/>
              <w:rPr>
                <w:color w:val="002060"/>
              </w:rPr>
            </w:pPr>
            <w:r w:rsidRPr="00B672CA">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D3EBE" w14:textId="77777777" w:rsidR="00A413DE" w:rsidRPr="00B672CA" w:rsidRDefault="00A413DE" w:rsidP="00A413DE">
            <w:pPr>
              <w:pStyle w:val="ROWTABELLA"/>
              <w:jc w:val="center"/>
              <w:rPr>
                <w:color w:val="002060"/>
              </w:rPr>
            </w:pPr>
            <w:r w:rsidRPr="00B672CA">
              <w:rPr>
                <w:color w:val="002060"/>
              </w:rPr>
              <w:t>0</w:t>
            </w:r>
          </w:p>
        </w:tc>
      </w:tr>
      <w:tr w:rsidR="00A413DE" w:rsidRPr="00B672CA" w14:paraId="133F0B4E"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E2BF2" w14:textId="77777777" w:rsidR="00A413DE" w:rsidRPr="00B672CA" w:rsidRDefault="00A413DE" w:rsidP="00A413DE">
            <w:pPr>
              <w:pStyle w:val="ROWTABELLA"/>
              <w:rPr>
                <w:color w:val="002060"/>
              </w:rPr>
            </w:pPr>
            <w:r w:rsidRPr="00B672C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8E8AA" w14:textId="77777777" w:rsidR="00A413DE" w:rsidRPr="00B672CA" w:rsidRDefault="00A413DE" w:rsidP="00A413DE">
            <w:pPr>
              <w:pStyle w:val="ROWTABELLA"/>
              <w:jc w:val="center"/>
              <w:rPr>
                <w:color w:val="002060"/>
              </w:rPr>
            </w:pPr>
            <w:r w:rsidRPr="00B672CA">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27E1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B8136"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8B415"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15DB3"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46E38" w14:textId="77777777" w:rsidR="00A413DE" w:rsidRPr="00B672CA" w:rsidRDefault="00A413DE" w:rsidP="00A413DE">
            <w:pPr>
              <w:pStyle w:val="ROWTABELLA"/>
              <w:jc w:val="center"/>
              <w:rPr>
                <w:color w:val="002060"/>
              </w:rPr>
            </w:pPr>
            <w:r w:rsidRPr="00B672CA">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56483" w14:textId="77777777" w:rsidR="00A413DE" w:rsidRPr="00B672CA" w:rsidRDefault="00A413DE" w:rsidP="00A413DE">
            <w:pPr>
              <w:pStyle w:val="ROWTABELLA"/>
              <w:jc w:val="center"/>
              <w:rPr>
                <w:color w:val="002060"/>
              </w:rPr>
            </w:pPr>
            <w:r w:rsidRPr="00B672C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DCD55" w14:textId="77777777" w:rsidR="00A413DE" w:rsidRPr="00B672CA" w:rsidRDefault="00A413DE" w:rsidP="00A413DE">
            <w:pPr>
              <w:pStyle w:val="ROWTABELLA"/>
              <w:jc w:val="center"/>
              <w:rPr>
                <w:color w:val="002060"/>
              </w:rPr>
            </w:pPr>
            <w:r w:rsidRPr="00B672C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B0441" w14:textId="77777777" w:rsidR="00A413DE" w:rsidRPr="00B672CA" w:rsidRDefault="00A413DE" w:rsidP="00A413DE">
            <w:pPr>
              <w:pStyle w:val="ROWTABELLA"/>
              <w:jc w:val="center"/>
              <w:rPr>
                <w:color w:val="002060"/>
              </w:rPr>
            </w:pPr>
            <w:r w:rsidRPr="00B672CA">
              <w:rPr>
                <w:color w:val="002060"/>
              </w:rPr>
              <w:t>0</w:t>
            </w:r>
          </w:p>
        </w:tc>
      </w:tr>
      <w:tr w:rsidR="00A413DE" w:rsidRPr="00B672CA" w14:paraId="5D13473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A17311" w14:textId="77777777" w:rsidR="00A413DE" w:rsidRPr="005E1E73" w:rsidRDefault="00A413DE" w:rsidP="00A413DE">
            <w:pPr>
              <w:pStyle w:val="ROWTABELLA"/>
              <w:rPr>
                <w:color w:val="002060"/>
                <w:lang w:val="en-US"/>
              </w:rPr>
            </w:pPr>
            <w:r w:rsidRPr="005E1E73">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5B2B"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E7489"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859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7835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6A05C"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2B7A6"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C270E" w14:textId="77777777" w:rsidR="00A413DE" w:rsidRPr="00B672CA" w:rsidRDefault="00A413DE" w:rsidP="00A413DE">
            <w:pPr>
              <w:pStyle w:val="ROWTABELLA"/>
              <w:jc w:val="center"/>
              <w:rPr>
                <w:color w:val="002060"/>
              </w:rPr>
            </w:pPr>
            <w:r w:rsidRPr="00B672CA">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3366D"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BD47B" w14:textId="77777777" w:rsidR="00A413DE" w:rsidRPr="00B672CA" w:rsidRDefault="00A413DE" w:rsidP="00A413DE">
            <w:pPr>
              <w:pStyle w:val="ROWTABELLA"/>
              <w:jc w:val="center"/>
              <w:rPr>
                <w:color w:val="002060"/>
              </w:rPr>
            </w:pPr>
            <w:r w:rsidRPr="00B672CA">
              <w:rPr>
                <w:color w:val="002060"/>
              </w:rPr>
              <w:t>0</w:t>
            </w:r>
          </w:p>
        </w:tc>
      </w:tr>
      <w:tr w:rsidR="00A413DE" w:rsidRPr="00B672CA" w14:paraId="4D496A19"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9F6B89" w14:textId="77777777" w:rsidR="00A413DE" w:rsidRPr="00B672CA" w:rsidRDefault="00A413DE" w:rsidP="00A413DE">
            <w:pPr>
              <w:pStyle w:val="ROWTABELLA"/>
              <w:rPr>
                <w:color w:val="002060"/>
              </w:rPr>
            </w:pPr>
            <w:r w:rsidRPr="00B672CA">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D31D9" w14:textId="77777777" w:rsidR="00A413DE" w:rsidRPr="00B672CA" w:rsidRDefault="00A413DE" w:rsidP="00A413DE">
            <w:pPr>
              <w:pStyle w:val="ROWTABELLA"/>
              <w:jc w:val="center"/>
              <w:rPr>
                <w:color w:val="002060"/>
              </w:rPr>
            </w:pPr>
            <w:r w:rsidRPr="00B672C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2BD3"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3F6E5"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3A6B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F1670"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CB8BA" w14:textId="77777777" w:rsidR="00A413DE" w:rsidRPr="00B672CA" w:rsidRDefault="00A413DE" w:rsidP="00A413DE">
            <w:pPr>
              <w:pStyle w:val="ROWTABELLA"/>
              <w:jc w:val="center"/>
              <w:rPr>
                <w:color w:val="002060"/>
              </w:rPr>
            </w:pPr>
            <w:r w:rsidRPr="00B672C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7A2F1" w14:textId="77777777" w:rsidR="00A413DE" w:rsidRPr="00B672CA" w:rsidRDefault="00A413DE" w:rsidP="00A413DE">
            <w:pPr>
              <w:pStyle w:val="ROWTABELLA"/>
              <w:jc w:val="center"/>
              <w:rPr>
                <w:color w:val="002060"/>
              </w:rPr>
            </w:pPr>
            <w:r w:rsidRPr="00B672C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2DC8E"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407BB" w14:textId="77777777" w:rsidR="00A413DE" w:rsidRPr="00B672CA" w:rsidRDefault="00A413DE" w:rsidP="00A413DE">
            <w:pPr>
              <w:pStyle w:val="ROWTABELLA"/>
              <w:jc w:val="center"/>
              <w:rPr>
                <w:color w:val="002060"/>
              </w:rPr>
            </w:pPr>
            <w:r w:rsidRPr="00B672CA">
              <w:rPr>
                <w:color w:val="002060"/>
              </w:rPr>
              <w:t>0</w:t>
            </w:r>
          </w:p>
        </w:tc>
      </w:tr>
      <w:tr w:rsidR="00A413DE" w:rsidRPr="00B672CA" w14:paraId="6539781D"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7820C5" w14:textId="77777777" w:rsidR="00A413DE" w:rsidRPr="00B672CA" w:rsidRDefault="00A413DE" w:rsidP="00A413DE">
            <w:pPr>
              <w:pStyle w:val="ROWTABELLA"/>
              <w:rPr>
                <w:color w:val="002060"/>
              </w:rPr>
            </w:pPr>
            <w:r w:rsidRPr="00B672CA">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DD751"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A2FA4"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29206" w14:textId="77777777" w:rsidR="00A413DE" w:rsidRPr="00B672CA" w:rsidRDefault="00A413DE" w:rsidP="00A413DE">
            <w:pPr>
              <w:pStyle w:val="ROWTABELLA"/>
              <w:jc w:val="center"/>
              <w:rPr>
                <w:color w:val="002060"/>
              </w:rPr>
            </w:pPr>
            <w:r w:rsidRPr="00B672C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8DC2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29431"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BF557" w14:textId="77777777" w:rsidR="00A413DE" w:rsidRPr="00B672CA" w:rsidRDefault="00A413DE" w:rsidP="00A413DE">
            <w:pPr>
              <w:pStyle w:val="ROWTABELLA"/>
              <w:jc w:val="center"/>
              <w:rPr>
                <w:color w:val="002060"/>
              </w:rPr>
            </w:pPr>
            <w:r w:rsidRPr="00B672C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FE6C5" w14:textId="77777777" w:rsidR="00A413DE" w:rsidRPr="00B672CA" w:rsidRDefault="00A413DE" w:rsidP="00A413DE">
            <w:pPr>
              <w:pStyle w:val="ROWTABELLA"/>
              <w:jc w:val="center"/>
              <w:rPr>
                <w:color w:val="002060"/>
              </w:rPr>
            </w:pPr>
            <w:r w:rsidRPr="00B672CA">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4D715" w14:textId="77777777" w:rsidR="00A413DE" w:rsidRPr="00B672CA" w:rsidRDefault="00A413DE" w:rsidP="00A413DE">
            <w:pPr>
              <w:pStyle w:val="ROWTABELLA"/>
              <w:jc w:val="center"/>
              <w:rPr>
                <w:color w:val="002060"/>
              </w:rPr>
            </w:pPr>
            <w:r w:rsidRPr="00B672C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BE6FE" w14:textId="77777777" w:rsidR="00A413DE" w:rsidRPr="00B672CA" w:rsidRDefault="00A413DE" w:rsidP="00A413DE">
            <w:pPr>
              <w:pStyle w:val="ROWTABELLA"/>
              <w:jc w:val="center"/>
              <w:rPr>
                <w:color w:val="002060"/>
              </w:rPr>
            </w:pPr>
            <w:r w:rsidRPr="00B672CA">
              <w:rPr>
                <w:color w:val="002060"/>
              </w:rPr>
              <w:t>0</w:t>
            </w:r>
          </w:p>
        </w:tc>
      </w:tr>
      <w:tr w:rsidR="00A413DE" w:rsidRPr="00B672CA" w14:paraId="167C75C4"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C1CDAB" w14:textId="77777777" w:rsidR="00A413DE" w:rsidRPr="00B672CA" w:rsidRDefault="00A413DE" w:rsidP="00A413DE">
            <w:pPr>
              <w:pStyle w:val="ROWTABELLA"/>
              <w:rPr>
                <w:color w:val="002060"/>
              </w:rPr>
            </w:pPr>
            <w:r w:rsidRPr="00B672CA">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C10DB"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F856F"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EF879" w14:textId="77777777" w:rsidR="00A413DE" w:rsidRPr="00B672CA" w:rsidRDefault="00A413DE" w:rsidP="00A413DE">
            <w:pPr>
              <w:pStyle w:val="ROWTABELLA"/>
              <w:jc w:val="center"/>
              <w:rPr>
                <w:color w:val="002060"/>
              </w:rPr>
            </w:pPr>
            <w:r w:rsidRPr="00B672C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F0B41"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F9985" w14:textId="77777777" w:rsidR="00A413DE" w:rsidRPr="00B672CA" w:rsidRDefault="00A413DE" w:rsidP="00A413DE">
            <w:pPr>
              <w:pStyle w:val="ROWTABELLA"/>
              <w:jc w:val="center"/>
              <w:rPr>
                <w:color w:val="002060"/>
              </w:rPr>
            </w:pPr>
            <w:r w:rsidRPr="00B672C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18C83"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8478B" w14:textId="77777777" w:rsidR="00A413DE" w:rsidRPr="00B672CA" w:rsidRDefault="00A413DE" w:rsidP="00A413DE">
            <w:pPr>
              <w:pStyle w:val="ROWTABELLA"/>
              <w:jc w:val="center"/>
              <w:rPr>
                <w:color w:val="002060"/>
              </w:rPr>
            </w:pPr>
            <w:r w:rsidRPr="00B672C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D840D" w14:textId="77777777" w:rsidR="00A413DE" w:rsidRPr="00B672CA" w:rsidRDefault="00A413DE" w:rsidP="00A413DE">
            <w:pPr>
              <w:pStyle w:val="ROWTABELLA"/>
              <w:jc w:val="center"/>
              <w:rPr>
                <w:color w:val="002060"/>
              </w:rPr>
            </w:pPr>
            <w:r w:rsidRPr="00B672C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FB76C" w14:textId="77777777" w:rsidR="00A413DE" w:rsidRPr="00B672CA" w:rsidRDefault="00A413DE" w:rsidP="00A413DE">
            <w:pPr>
              <w:pStyle w:val="ROWTABELLA"/>
              <w:jc w:val="center"/>
              <w:rPr>
                <w:color w:val="002060"/>
              </w:rPr>
            </w:pPr>
            <w:r w:rsidRPr="00B672CA">
              <w:rPr>
                <w:color w:val="002060"/>
              </w:rPr>
              <w:t>0</w:t>
            </w:r>
          </w:p>
        </w:tc>
      </w:tr>
      <w:tr w:rsidR="00A413DE" w:rsidRPr="00B672CA" w14:paraId="21EB9AD0"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BE9747" w14:textId="77777777" w:rsidR="00A413DE" w:rsidRPr="005E1E73" w:rsidRDefault="00A413DE" w:rsidP="00A413DE">
            <w:pPr>
              <w:pStyle w:val="ROWTABELLA"/>
              <w:rPr>
                <w:color w:val="002060"/>
                <w:lang w:val="en-US"/>
              </w:rPr>
            </w:pPr>
            <w:r w:rsidRPr="005E1E73">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E45AE" w14:textId="77777777" w:rsidR="00A413DE" w:rsidRPr="00B672CA" w:rsidRDefault="00A413DE" w:rsidP="00A413DE">
            <w:pPr>
              <w:pStyle w:val="ROWTABELLA"/>
              <w:jc w:val="center"/>
              <w:rPr>
                <w:color w:val="002060"/>
              </w:rPr>
            </w:pPr>
            <w:r w:rsidRPr="00B672C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3D13E" w14:textId="77777777" w:rsidR="00A413DE" w:rsidRPr="00B672CA" w:rsidRDefault="00A413DE" w:rsidP="00A413DE">
            <w:pPr>
              <w:pStyle w:val="ROWTABELLA"/>
              <w:jc w:val="center"/>
              <w:rPr>
                <w:color w:val="002060"/>
              </w:rPr>
            </w:pPr>
            <w:r w:rsidRPr="00B672C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F17BA"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E4377" w14:textId="77777777" w:rsidR="00A413DE" w:rsidRPr="00B672CA" w:rsidRDefault="00A413DE" w:rsidP="00A413DE">
            <w:pPr>
              <w:pStyle w:val="ROWTABELLA"/>
              <w:jc w:val="center"/>
              <w:rPr>
                <w:color w:val="002060"/>
              </w:rPr>
            </w:pPr>
            <w:r w:rsidRPr="00B672C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F00AC" w14:textId="77777777" w:rsidR="00A413DE" w:rsidRPr="00B672CA" w:rsidRDefault="00A413DE" w:rsidP="00A413DE">
            <w:pPr>
              <w:pStyle w:val="ROWTABELLA"/>
              <w:jc w:val="center"/>
              <w:rPr>
                <w:color w:val="002060"/>
              </w:rPr>
            </w:pPr>
            <w:r w:rsidRPr="00B672C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9BB86" w14:textId="77777777" w:rsidR="00A413DE" w:rsidRPr="00B672CA" w:rsidRDefault="00A413DE" w:rsidP="00A413DE">
            <w:pPr>
              <w:pStyle w:val="ROWTABELLA"/>
              <w:jc w:val="center"/>
              <w:rPr>
                <w:color w:val="002060"/>
              </w:rPr>
            </w:pPr>
            <w:r w:rsidRPr="00B672C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BD308" w14:textId="77777777" w:rsidR="00A413DE" w:rsidRPr="00B672CA" w:rsidRDefault="00A413DE" w:rsidP="00A413DE">
            <w:pPr>
              <w:pStyle w:val="ROWTABELLA"/>
              <w:jc w:val="center"/>
              <w:rPr>
                <w:color w:val="002060"/>
              </w:rPr>
            </w:pPr>
            <w:r w:rsidRPr="00B672CA">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B9B18" w14:textId="77777777" w:rsidR="00A413DE" w:rsidRPr="00B672CA" w:rsidRDefault="00A413DE" w:rsidP="00A413DE">
            <w:pPr>
              <w:pStyle w:val="ROWTABELLA"/>
              <w:jc w:val="center"/>
              <w:rPr>
                <w:color w:val="002060"/>
              </w:rPr>
            </w:pPr>
            <w:r w:rsidRPr="00B672C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9C29B" w14:textId="77777777" w:rsidR="00A413DE" w:rsidRPr="00B672CA" w:rsidRDefault="00A413DE" w:rsidP="00A413DE">
            <w:pPr>
              <w:pStyle w:val="ROWTABELLA"/>
              <w:jc w:val="center"/>
              <w:rPr>
                <w:color w:val="002060"/>
              </w:rPr>
            </w:pPr>
            <w:r w:rsidRPr="00B672CA">
              <w:rPr>
                <w:color w:val="002060"/>
              </w:rPr>
              <w:t>0</w:t>
            </w:r>
          </w:p>
        </w:tc>
      </w:tr>
      <w:tr w:rsidR="00A413DE" w:rsidRPr="00B672CA" w14:paraId="3CF16C63" w14:textId="77777777" w:rsidTr="00A413D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EE39E" w14:textId="77777777" w:rsidR="00A413DE" w:rsidRPr="005E1E73" w:rsidRDefault="00A413DE" w:rsidP="00A413DE">
            <w:pPr>
              <w:pStyle w:val="ROWTABELLA"/>
              <w:rPr>
                <w:color w:val="002060"/>
                <w:lang w:val="en-US"/>
              </w:rPr>
            </w:pPr>
            <w:r w:rsidRPr="005E1E73">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F1E3B"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7A49D"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2D328"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B813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A0DF4" w14:textId="77777777" w:rsidR="00A413DE" w:rsidRPr="00B672CA" w:rsidRDefault="00A413DE" w:rsidP="00A413DE">
            <w:pPr>
              <w:pStyle w:val="ROWTABELLA"/>
              <w:jc w:val="center"/>
              <w:rPr>
                <w:color w:val="002060"/>
              </w:rPr>
            </w:pPr>
            <w:r w:rsidRPr="00B672C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08BC" w14:textId="77777777" w:rsidR="00A413DE" w:rsidRPr="00B672CA" w:rsidRDefault="00A413DE" w:rsidP="00A413DE">
            <w:pPr>
              <w:pStyle w:val="ROWTABELLA"/>
              <w:jc w:val="center"/>
              <w:rPr>
                <w:color w:val="002060"/>
              </w:rPr>
            </w:pPr>
            <w:r w:rsidRPr="00B672CA">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9C587" w14:textId="77777777" w:rsidR="00A413DE" w:rsidRPr="00B672CA" w:rsidRDefault="00A413DE" w:rsidP="00A413DE">
            <w:pPr>
              <w:pStyle w:val="ROWTABELLA"/>
              <w:jc w:val="center"/>
              <w:rPr>
                <w:color w:val="002060"/>
              </w:rPr>
            </w:pPr>
            <w:r w:rsidRPr="00B672CA">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B8C7B" w14:textId="77777777" w:rsidR="00A413DE" w:rsidRPr="00B672CA" w:rsidRDefault="00A413DE" w:rsidP="00A413DE">
            <w:pPr>
              <w:pStyle w:val="ROWTABELLA"/>
              <w:jc w:val="center"/>
              <w:rPr>
                <w:color w:val="002060"/>
              </w:rPr>
            </w:pPr>
            <w:r w:rsidRPr="00B672C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92C9D" w14:textId="77777777" w:rsidR="00A413DE" w:rsidRPr="00B672CA" w:rsidRDefault="00A413DE" w:rsidP="00A413DE">
            <w:pPr>
              <w:pStyle w:val="ROWTABELLA"/>
              <w:jc w:val="center"/>
              <w:rPr>
                <w:color w:val="002060"/>
              </w:rPr>
            </w:pPr>
            <w:r w:rsidRPr="00B672CA">
              <w:rPr>
                <w:color w:val="002060"/>
              </w:rPr>
              <w:t>0</w:t>
            </w:r>
          </w:p>
        </w:tc>
      </w:tr>
      <w:tr w:rsidR="00A413DE" w:rsidRPr="00B672CA" w14:paraId="7571A9AB" w14:textId="77777777" w:rsidTr="00A413D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D7D448" w14:textId="77777777" w:rsidR="00A413DE" w:rsidRPr="00B672CA" w:rsidRDefault="00A413DE" w:rsidP="00A413DE">
            <w:pPr>
              <w:pStyle w:val="ROWTABELLA"/>
              <w:rPr>
                <w:color w:val="002060"/>
              </w:rPr>
            </w:pPr>
            <w:r w:rsidRPr="00B672CA">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7781E"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7E5F2" w14:textId="77777777" w:rsidR="00A413DE" w:rsidRPr="00B672CA" w:rsidRDefault="00A413DE" w:rsidP="00A413DE">
            <w:pPr>
              <w:pStyle w:val="ROWTABELLA"/>
              <w:jc w:val="center"/>
              <w:rPr>
                <w:color w:val="002060"/>
              </w:rPr>
            </w:pPr>
            <w:r w:rsidRPr="00B672C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D66F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38A0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27A19"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BED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0FD74"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0FED" w14:textId="77777777" w:rsidR="00A413DE" w:rsidRPr="00B672CA" w:rsidRDefault="00A413DE" w:rsidP="00A413DE">
            <w:pPr>
              <w:pStyle w:val="ROWTABELLA"/>
              <w:jc w:val="center"/>
              <w:rPr>
                <w:color w:val="002060"/>
              </w:rPr>
            </w:pPr>
            <w:r w:rsidRPr="00B672C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C732" w14:textId="77777777" w:rsidR="00A413DE" w:rsidRPr="00B672CA" w:rsidRDefault="00A413DE" w:rsidP="00A413DE">
            <w:pPr>
              <w:pStyle w:val="ROWTABELLA"/>
              <w:jc w:val="center"/>
              <w:rPr>
                <w:color w:val="002060"/>
              </w:rPr>
            </w:pPr>
            <w:r w:rsidRPr="00B672CA">
              <w:rPr>
                <w:color w:val="002060"/>
              </w:rPr>
              <w:t>0</w:t>
            </w:r>
          </w:p>
        </w:tc>
      </w:tr>
    </w:tbl>
    <w:p w14:paraId="24870387" w14:textId="77777777" w:rsidR="00A413DE" w:rsidRPr="00B672CA" w:rsidRDefault="00A413DE" w:rsidP="00A413DE">
      <w:pPr>
        <w:pStyle w:val="breakline"/>
        <w:divId w:val="527259509"/>
        <w:rPr>
          <w:color w:val="002060"/>
        </w:rPr>
      </w:pPr>
    </w:p>
    <w:p w14:paraId="6A9F1600" w14:textId="77777777" w:rsidR="00A413DE" w:rsidRPr="00B672CA" w:rsidRDefault="00A413DE" w:rsidP="00A413DE">
      <w:pPr>
        <w:pStyle w:val="TITOLOPRINC"/>
        <w:divId w:val="527259509"/>
        <w:rPr>
          <w:color w:val="002060"/>
        </w:rPr>
      </w:pPr>
      <w:r>
        <w:rPr>
          <w:color w:val="002060"/>
        </w:rPr>
        <w:t>PROGRAMMA GARE</w:t>
      </w:r>
    </w:p>
    <w:p w14:paraId="741BF489" w14:textId="77777777" w:rsidR="00A413DE" w:rsidRPr="00F6038C" w:rsidRDefault="00A413DE" w:rsidP="00A413DE">
      <w:pPr>
        <w:pStyle w:val="SOTTOTITOLOCAMPIONATO1"/>
        <w:divId w:val="527259509"/>
        <w:rPr>
          <w:color w:val="002060"/>
        </w:rPr>
      </w:pPr>
      <w:r w:rsidRPr="00F6038C">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A413DE" w:rsidRPr="00F6038C" w14:paraId="3AE0BA45"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1133E"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C2BE2"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BC4868"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28651"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577E4E"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56EF8"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F0ADD"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2E6A33B6" w14:textId="77777777" w:rsidTr="00A413D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A56B7D1"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D6A318" w14:textId="77777777" w:rsidR="00A413DE" w:rsidRPr="00F6038C" w:rsidRDefault="00A413DE" w:rsidP="00A413DE">
            <w:pPr>
              <w:pStyle w:val="ROWTABELLA"/>
              <w:rPr>
                <w:color w:val="002060"/>
              </w:rPr>
            </w:pPr>
            <w:r w:rsidRPr="00F6038C">
              <w:rPr>
                <w:color w:val="002060"/>
              </w:rPr>
              <w:t>FUTBOL3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3BA537" w14:textId="77777777" w:rsidR="00A413DE" w:rsidRPr="00F6038C" w:rsidRDefault="00A413DE" w:rsidP="00A413DE">
            <w:pPr>
              <w:pStyle w:val="ROWTABELLA"/>
              <w:jc w:val="center"/>
              <w:rPr>
                <w:color w:val="002060"/>
              </w:rPr>
            </w:pPr>
            <w:r w:rsidRPr="00F6038C">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3DEC1E" w14:textId="77777777" w:rsidR="00A413DE" w:rsidRPr="00F6038C" w:rsidRDefault="00A413DE" w:rsidP="00A413DE">
            <w:pPr>
              <w:pStyle w:val="ROWTABELLA"/>
              <w:rPr>
                <w:color w:val="002060"/>
              </w:rPr>
            </w:pPr>
            <w:r w:rsidRPr="00F6038C">
              <w:rPr>
                <w:color w:val="002060"/>
              </w:rPr>
              <w:t>30/12/2018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98437F" w14:textId="77777777" w:rsidR="00A413DE" w:rsidRPr="00F6038C" w:rsidRDefault="00A413DE" w:rsidP="00A413DE">
            <w:pPr>
              <w:pStyle w:val="ROWTABELLA"/>
              <w:rPr>
                <w:color w:val="002060"/>
              </w:rPr>
            </w:pPr>
            <w:r w:rsidRPr="00F6038C">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6217B5" w14:textId="77777777" w:rsidR="00A413DE" w:rsidRPr="00F6038C" w:rsidRDefault="00A413DE" w:rsidP="00A413DE">
            <w:pPr>
              <w:pStyle w:val="ROWTABELLA"/>
              <w:rPr>
                <w:color w:val="002060"/>
              </w:rPr>
            </w:pPr>
            <w:r w:rsidRPr="00F6038C">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3459E9" w14:textId="77777777" w:rsidR="00A413DE" w:rsidRPr="00F6038C" w:rsidRDefault="00A413DE" w:rsidP="00A413DE">
            <w:pPr>
              <w:pStyle w:val="ROWTABELLA"/>
              <w:rPr>
                <w:color w:val="002060"/>
              </w:rPr>
            </w:pPr>
            <w:r w:rsidRPr="00F6038C">
              <w:rPr>
                <w:color w:val="002060"/>
              </w:rPr>
              <w:t>LOC.MONTEROCCO VIA A.MANCINI</w:t>
            </w:r>
          </w:p>
        </w:tc>
      </w:tr>
    </w:tbl>
    <w:p w14:paraId="3B4E8E88" w14:textId="77777777" w:rsidR="00A413DE" w:rsidRDefault="00A413DE" w:rsidP="00A413DE">
      <w:pPr>
        <w:pStyle w:val="breakline"/>
        <w:divId w:val="527259509"/>
        <w:rPr>
          <w:color w:val="002060"/>
        </w:rPr>
      </w:pPr>
    </w:p>
    <w:p w14:paraId="4FBEC0D6" w14:textId="77777777" w:rsidR="00A413DE" w:rsidRDefault="00A413DE" w:rsidP="00A413DE">
      <w:pPr>
        <w:pStyle w:val="breakline"/>
        <w:divId w:val="527259509"/>
        <w:rPr>
          <w:color w:val="002060"/>
        </w:rPr>
      </w:pPr>
    </w:p>
    <w:p w14:paraId="63F8ABE1" w14:textId="77777777" w:rsidR="00A413DE" w:rsidRDefault="00A413DE" w:rsidP="00A413DE">
      <w:pPr>
        <w:pStyle w:val="breakline"/>
        <w:divId w:val="527259509"/>
        <w:rPr>
          <w:color w:val="002060"/>
        </w:rPr>
      </w:pPr>
    </w:p>
    <w:p w14:paraId="55E6C448" w14:textId="77777777" w:rsidR="00A413DE" w:rsidRDefault="00A413DE" w:rsidP="00A413DE">
      <w:pPr>
        <w:pStyle w:val="TITOLOCAMPIONATO"/>
        <w:shd w:val="clear" w:color="auto" w:fill="CCCCCC"/>
        <w:spacing w:before="80" w:after="40"/>
        <w:divId w:val="527259509"/>
        <w:rPr>
          <w:color w:val="002060"/>
        </w:rPr>
      </w:pPr>
      <w:r>
        <w:rPr>
          <w:color w:val="002060"/>
        </w:rPr>
        <w:t>PROGRAMMA GARE FINALS CUP</w:t>
      </w:r>
    </w:p>
    <w:p w14:paraId="1104ED6E" w14:textId="77777777" w:rsidR="00A413DE" w:rsidRPr="00B672CA" w:rsidRDefault="00A413DE" w:rsidP="00A413DE">
      <w:pPr>
        <w:pStyle w:val="TITOLOPRINC"/>
        <w:divId w:val="527259509"/>
        <w:rPr>
          <w:color w:val="002060"/>
        </w:rPr>
      </w:pPr>
      <w:r>
        <w:rPr>
          <w:color w:val="002060"/>
        </w:rPr>
        <w:t>COPPA ITALIA CALCIO A CINQUE SERIE C MASCHILE</w:t>
      </w:r>
    </w:p>
    <w:p w14:paraId="05153E53" w14:textId="77777777" w:rsidR="00A413DE" w:rsidRPr="00F6038C" w:rsidRDefault="00A413DE" w:rsidP="00A413DE">
      <w:pPr>
        <w:pStyle w:val="SOTTOTITOLOCAMPIONATO1"/>
        <w:divId w:val="527259509"/>
        <w:rPr>
          <w:color w:val="002060"/>
        </w:rPr>
      </w:pPr>
      <w:r w:rsidRPr="00F6038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A413DE" w:rsidRPr="00F6038C" w14:paraId="7B7EA43A"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4B3D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34593"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0DA6A"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7EF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74FC53"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00C654"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57DF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DA0F423"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6F3F0E" w14:textId="77777777" w:rsidR="00A413DE" w:rsidRPr="00F6038C" w:rsidRDefault="00A413DE" w:rsidP="00A413DE">
            <w:pPr>
              <w:pStyle w:val="ROWTABELLA"/>
              <w:rPr>
                <w:color w:val="002060"/>
              </w:rPr>
            </w:pPr>
            <w:r w:rsidRPr="00F6038C">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2CAD5" w14:textId="77777777" w:rsidR="00A413DE" w:rsidRPr="00F6038C" w:rsidRDefault="00A413DE" w:rsidP="00A413DE">
            <w:pPr>
              <w:pStyle w:val="ROWTABELLA"/>
              <w:rPr>
                <w:color w:val="002060"/>
              </w:rPr>
            </w:pPr>
            <w:r w:rsidRPr="00F6038C">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3BC49EA"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6C4549" w14:textId="77777777" w:rsidR="00A413DE" w:rsidRPr="00F6038C" w:rsidRDefault="00A413DE" w:rsidP="00A413DE">
            <w:pPr>
              <w:pStyle w:val="ROWTABELLA"/>
              <w:rPr>
                <w:color w:val="002060"/>
              </w:rPr>
            </w:pPr>
            <w:r w:rsidRPr="00F6038C">
              <w:rPr>
                <w:color w:val="002060"/>
              </w:rPr>
              <w:t>03/01/2019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AF2F5"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37A15C"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5FFBE" w14:textId="77777777" w:rsidR="00A413DE" w:rsidRPr="00F6038C" w:rsidRDefault="00A413DE" w:rsidP="00A413DE">
            <w:pPr>
              <w:pStyle w:val="ROWTABELLA"/>
              <w:rPr>
                <w:color w:val="002060"/>
              </w:rPr>
            </w:pPr>
            <w:r w:rsidRPr="00F6038C">
              <w:rPr>
                <w:color w:val="002060"/>
              </w:rPr>
              <w:t>VIA MONTEPELAGO</w:t>
            </w:r>
          </w:p>
        </w:tc>
      </w:tr>
      <w:tr w:rsidR="00A413DE" w:rsidRPr="00F6038C" w14:paraId="0EAD5C63" w14:textId="77777777" w:rsidTr="00A413D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C2D3F0" w14:textId="77777777" w:rsidR="00A413DE" w:rsidRPr="00F6038C" w:rsidRDefault="00A413DE" w:rsidP="00A413DE">
            <w:pPr>
              <w:pStyle w:val="ROWTABELLA"/>
              <w:rPr>
                <w:color w:val="002060"/>
              </w:rPr>
            </w:pPr>
            <w:r w:rsidRPr="00F6038C">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493CE9" w14:textId="77777777" w:rsidR="00A413DE" w:rsidRPr="00F6038C" w:rsidRDefault="00A413DE" w:rsidP="00A413DE">
            <w:pPr>
              <w:pStyle w:val="ROWTABELLA"/>
              <w:rPr>
                <w:color w:val="002060"/>
              </w:rPr>
            </w:pPr>
            <w:r w:rsidRPr="00F6038C">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B27C42"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55B0A2" w14:textId="77777777" w:rsidR="00A413DE" w:rsidRPr="00F6038C" w:rsidRDefault="00A413DE" w:rsidP="00A413DE">
            <w:pPr>
              <w:pStyle w:val="ROWTABELLA"/>
              <w:rPr>
                <w:color w:val="002060"/>
              </w:rPr>
            </w:pPr>
            <w:r w:rsidRPr="00F6038C">
              <w:rPr>
                <w:color w:val="002060"/>
              </w:rPr>
              <w:t>03/01/2019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65F813"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EAE276"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FE73CC" w14:textId="77777777" w:rsidR="00A413DE" w:rsidRPr="00F6038C" w:rsidRDefault="00A413DE" w:rsidP="00A413DE">
            <w:pPr>
              <w:pStyle w:val="ROWTABELLA"/>
              <w:rPr>
                <w:color w:val="002060"/>
              </w:rPr>
            </w:pPr>
            <w:r w:rsidRPr="00F6038C">
              <w:rPr>
                <w:color w:val="002060"/>
              </w:rPr>
              <w:t>VIA MONTEPELAGO</w:t>
            </w:r>
          </w:p>
        </w:tc>
      </w:tr>
      <w:tr w:rsidR="00A413DE" w:rsidRPr="00F6038C" w14:paraId="101C3D73" w14:textId="77777777" w:rsidTr="00A413D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BDFE6F" w14:textId="77777777" w:rsidR="00A413DE" w:rsidRPr="00F6038C" w:rsidRDefault="00A413DE" w:rsidP="00A413DE">
            <w:pPr>
              <w:pStyle w:val="ROWTABELLA"/>
              <w:rPr>
                <w:color w:val="002060"/>
              </w:rPr>
            </w:pPr>
            <w:r w:rsidRPr="00F6038C">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D6B234" w14:textId="77777777" w:rsidR="00A413DE" w:rsidRPr="00F6038C" w:rsidRDefault="00A413DE" w:rsidP="00A413DE">
            <w:pPr>
              <w:pStyle w:val="ROWTABELLA"/>
              <w:rPr>
                <w:color w:val="002060"/>
              </w:rPr>
            </w:pPr>
            <w:r w:rsidRPr="00F6038C">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7F5279"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8BE724" w14:textId="77777777" w:rsidR="00A413DE" w:rsidRPr="00F6038C" w:rsidRDefault="00A413DE" w:rsidP="00A413DE">
            <w:pPr>
              <w:pStyle w:val="ROWTABELLA"/>
              <w:rPr>
                <w:color w:val="002060"/>
              </w:rPr>
            </w:pPr>
            <w:r w:rsidRPr="00F6038C">
              <w:rPr>
                <w:color w:val="002060"/>
              </w:rPr>
              <w:t>03/01/2019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2F1B3B"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348764"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3AE2D2" w14:textId="77777777" w:rsidR="00A413DE" w:rsidRPr="00F6038C" w:rsidRDefault="00A413DE" w:rsidP="00A413DE">
            <w:pPr>
              <w:pStyle w:val="ROWTABELLA"/>
              <w:rPr>
                <w:color w:val="002060"/>
              </w:rPr>
            </w:pPr>
            <w:r w:rsidRPr="00F6038C">
              <w:rPr>
                <w:color w:val="002060"/>
              </w:rPr>
              <w:t>VIA MONTEPELAGO</w:t>
            </w:r>
          </w:p>
        </w:tc>
      </w:tr>
      <w:tr w:rsidR="00A413DE" w:rsidRPr="00F6038C" w14:paraId="617988B3"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6E303B" w14:textId="77777777" w:rsidR="00A413DE" w:rsidRPr="00F6038C" w:rsidRDefault="00A413DE" w:rsidP="00A413DE">
            <w:pPr>
              <w:pStyle w:val="ROWTABELLA"/>
              <w:rPr>
                <w:color w:val="002060"/>
              </w:rPr>
            </w:pPr>
            <w:r w:rsidRPr="00F6038C">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3D1DE6" w14:textId="77777777" w:rsidR="00A413DE" w:rsidRPr="00F6038C" w:rsidRDefault="00A413DE" w:rsidP="00A413DE">
            <w:pPr>
              <w:pStyle w:val="ROWTABELLA"/>
              <w:rPr>
                <w:color w:val="002060"/>
              </w:rPr>
            </w:pPr>
            <w:r w:rsidRPr="00F6038C">
              <w:rPr>
                <w:color w:val="002060"/>
              </w:rPr>
              <w:t>REAL SAN 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0F1E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3DBDD4" w14:textId="77777777" w:rsidR="00A413DE" w:rsidRPr="00F6038C" w:rsidRDefault="00A413DE" w:rsidP="00A413DE">
            <w:pPr>
              <w:pStyle w:val="ROWTABELLA"/>
              <w:rPr>
                <w:color w:val="002060"/>
              </w:rPr>
            </w:pPr>
            <w:r w:rsidRPr="00F6038C">
              <w:rPr>
                <w:color w:val="002060"/>
              </w:rPr>
              <w:t>03/01/2019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A858CA"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31101"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90221E" w14:textId="77777777" w:rsidR="00A413DE" w:rsidRPr="00F6038C" w:rsidRDefault="00A413DE" w:rsidP="00A413DE">
            <w:pPr>
              <w:pStyle w:val="ROWTABELLA"/>
              <w:rPr>
                <w:color w:val="002060"/>
              </w:rPr>
            </w:pPr>
            <w:r w:rsidRPr="00F6038C">
              <w:rPr>
                <w:color w:val="002060"/>
              </w:rPr>
              <w:t>VIA MONTEPELAGO</w:t>
            </w:r>
          </w:p>
        </w:tc>
      </w:tr>
    </w:tbl>
    <w:p w14:paraId="0E7E36E3" w14:textId="77777777" w:rsidR="00A413DE" w:rsidRPr="004E5CB5" w:rsidRDefault="00A413DE" w:rsidP="00A413DE">
      <w:pPr>
        <w:pStyle w:val="TITOLOPRINC"/>
        <w:divId w:val="527259509"/>
        <w:rPr>
          <w:color w:val="002060"/>
          <w:sz w:val="18"/>
        </w:rPr>
      </w:pPr>
    </w:p>
    <w:p w14:paraId="1B0C5F9C" w14:textId="77777777" w:rsidR="00A413DE" w:rsidRPr="00B672CA" w:rsidRDefault="00A413DE" w:rsidP="00A413DE">
      <w:pPr>
        <w:pStyle w:val="TITOLOPRINC"/>
        <w:divId w:val="527259509"/>
        <w:rPr>
          <w:color w:val="002060"/>
        </w:rPr>
      </w:pPr>
      <w:r>
        <w:rPr>
          <w:color w:val="002060"/>
        </w:rPr>
        <w:t>COPPA ITALIA CALCIO A CINQUE FEMMINILE</w:t>
      </w:r>
    </w:p>
    <w:p w14:paraId="44BC9F8A"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17086CAF"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414FFF"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69B77"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6F60D"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A380D"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8510B6"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EBC41"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8F4E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6C5C5B85"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3E277A"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D4C1D" w14:textId="77777777" w:rsidR="00A413DE" w:rsidRPr="00F6038C" w:rsidRDefault="00A413DE" w:rsidP="00A413DE">
            <w:pPr>
              <w:pStyle w:val="ROWTABELLA"/>
              <w:rPr>
                <w:color w:val="002060"/>
              </w:rPr>
            </w:pPr>
            <w:r w:rsidRPr="00F6038C">
              <w:rPr>
                <w:color w:val="002060"/>
              </w:rP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1DDB162"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EA9C99" w14:textId="77777777" w:rsidR="00A413DE" w:rsidRPr="00F6038C" w:rsidRDefault="00A413DE" w:rsidP="00A413DE">
            <w:pPr>
              <w:pStyle w:val="ROWTABELLA"/>
              <w:rPr>
                <w:color w:val="002060"/>
              </w:rPr>
            </w:pPr>
            <w:r w:rsidRPr="00F6038C">
              <w:rPr>
                <w:color w:val="002060"/>
              </w:rPr>
              <w:t>04/01/2019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866291"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801C02"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BF4F91" w14:textId="77777777" w:rsidR="00A413DE" w:rsidRPr="00F6038C" w:rsidRDefault="00A413DE" w:rsidP="00A413DE">
            <w:pPr>
              <w:pStyle w:val="ROWTABELLA"/>
              <w:rPr>
                <w:color w:val="002060"/>
              </w:rPr>
            </w:pPr>
            <w:r w:rsidRPr="00F6038C">
              <w:rPr>
                <w:color w:val="002060"/>
              </w:rPr>
              <w:t>VIA MONTEPELAGO</w:t>
            </w:r>
          </w:p>
        </w:tc>
      </w:tr>
      <w:tr w:rsidR="00A413DE" w:rsidRPr="00F6038C" w14:paraId="2D478A9E"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2FE219" w14:textId="77777777" w:rsidR="00A413DE" w:rsidRPr="00F6038C" w:rsidRDefault="00A413DE" w:rsidP="00A413DE">
            <w:pPr>
              <w:pStyle w:val="ROWTABELLA"/>
              <w:rPr>
                <w:color w:val="002060"/>
              </w:rPr>
            </w:pPr>
            <w:r w:rsidRPr="00F6038C">
              <w:rPr>
                <w:color w:val="002060"/>
              </w:rPr>
              <w:t>PIANDIROSE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019865" w14:textId="77777777" w:rsidR="00A413DE" w:rsidRPr="00F6038C" w:rsidRDefault="00A413DE" w:rsidP="00A413DE">
            <w:pPr>
              <w:pStyle w:val="ROWTABELLA"/>
              <w:rPr>
                <w:color w:val="002060"/>
              </w:rPr>
            </w:pPr>
            <w:r w:rsidRPr="00F6038C">
              <w:rPr>
                <w:color w:val="002060"/>
              </w:rP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404731"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F7D6E1" w14:textId="77777777" w:rsidR="00A413DE" w:rsidRPr="00F6038C" w:rsidRDefault="00A413DE" w:rsidP="00A413DE">
            <w:pPr>
              <w:pStyle w:val="ROWTABELLA"/>
              <w:rPr>
                <w:color w:val="002060"/>
              </w:rPr>
            </w:pPr>
            <w:r w:rsidRPr="00F6038C">
              <w:rPr>
                <w:color w:val="002060"/>
              </w:rPr>
              <w:t>04/01/2019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B326F"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CA84BE"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3649C" w14:textId="77777777" w:rsidR="00A413DE" w:rsidRPr="00F6038C" w:rsidRDefault="00A413DE" w:rsidP="00A413DE">
            <w:pPr>
              <w:pStyle w:val="ROWTABELLA"/>
              <w:rPr>
                <w:color w:val="002060"/>
              </w:rPr>
            </w:pPr>
            <w:r w:rsidRPr="00F6038C">
              <w:rPr>
                <w:color w:val="002060"/>
              </w:rPr>
              <w:t>VIA MONTEPELAGO</w:t>
            </w:r>
          </w:p>
        </w:tc>
      </w:tr>
    </w:tbl>
    <w:p w14:paraId="2C9D8FFD" w14:textId="77777777" w:rsidR="00A413DE" w:rsidRDefault="00A413DE" w:rsidP="00A413DE">
      <w:pPr>
        <w:pStyle w:val="breakline"/>
        <w:divId w:val="527259509"/>
        <w:rPr>
          <w:color w:val="002060"/>
        </w:rPr>
      </w:pPr>
    </w:p>
    <w:p w14:paraId="33A9A66A" w14:textId="77777777" w:rsidR="00A413DE" w:rsidRPr="00F6038C" w:rsidRDefault="00A413DE" w:rsidP="00A413DE">
      <w:pPr>
        <w:pStyle w:val="TITOLOPRINC"/>
        <w:divId w:val="527259509"/>
        <w:rPr>
          <w:color w:val="002060"/>
        </w:rPr>
      </w:pPr>
      <w:r>
        <w:rPr>
          <w:color w:val="002060"/>
        </w:rPr>
        <w:t>COPPA MARCHE CALCIO A CINQUE UNDER 21</w:t>
      </w:r>
    </w:p>
    <w:p w14:paraId="0E62119E" w14:textId="77777777" w:rsidR="00A413DE" w:rsidRDefault="00A413DE" w:rsidP="00A413DE">
      <w:pPr>
        <w:pStyle w:val="breakline"/>
        <w:divId w:val="527259509"/>
        <w:rPr>
          <w:color w:val="002060"/>
        </w:rPr>
      </w:pPr>
    </w:p>
    <w:p w14:paraId="634A9D75"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5"/>
        <w:gridCol w:w="385"/>
        <w:gridCol w:w="898"/>
        <w:gridCol w:w="1183"/>
        <w:gridCol w:w="1550"/>
        <w:gridCol w:w="1556"/>
      </w:tblGrid>
      <w:tr w:rsidR="00A413DE" w:rsidRPr="00F6038C" w14:paraId="05FDB44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878126"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725B02"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A2B27"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F63F53"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E829E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9D0340"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270C9"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51164B0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F8BDEF" w14:textId="77777777" w:rsidR="00A413DE" w:rsidRPr="00F6038C" w:rsidRDefault="00A413DE" w:rsidP="00A413DE">
            <w:pPr>
              <w:pStyle w:val="ROWTABELLA"/>
              <w:rPr>
                <w:color w:val="002060"/>
              </w:rPr>
            </w:pPr>
            <w:r w:rsidRPr="00F6038C">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9B6CFE" w14:textId="77777777" w:rsidR="00A413DE" w:rsidRPr="00F6038C" w:rsidRDefault="00A413DE" w:rsidP="00A413DE">
            <w:pPr>
              <w:pStyle w:val="ROWTABELLA"/>
              <w:rPr>
                <w:color w:val="002060"/>
              </w:rPr>
            </w:pPr>
            <w:r w:rsidRPr="00F6038C">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2B106CC"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E6E44" w14:textId="77777777" w:rsidR="00A413DE" w:rsidRPr="00F6038C" w:rsidRDefault="00A413DE" w:rsidP="00A413DE">
            <w:pPr>
              <w:pStyle w:val="ROWTABELLA"/>
              <w:rPr>
                <w:color w:val="002060"/>
              </w:rPr>
            </w:pPr>
            <w:r w:rsidRPr="00F6038C">
              <w:rPr>
                <w:color w:val="002060"/>
              </w:rPr>
              <w:t>02/01/2019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8FC59"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B5AD68"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CA6F22" w14:textId="77777777" w:rsidR="00A413DE" w:rsidRPr="00F6038C" w:rsidRDefault="00A413DE" w:rsidP="00A413DE">
            <w:pPr>
              <w:pStyle w:val="ROWTABELLA"/>
              <w:rPr>
                <w:color w:val="002060"/>
              </w:rPr>
            </w:pPr>
            <w:r w:rsidRPr="00F6038C">
              <w:rPr>
                <w:color w:val="002060"/>
              </w:rPr>
              <w:t>VIA MONTEPELAGO</w:t>
            </w:r>
          </w:p>
        </w:tc>
      </w:tr>
      <w:tr w:rsidR="00A413DE" w:rsidRPr="00F6038C" w14:paraId="20C4A479"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497062" w14:textId="77777777" w:rsidR="00A413DE" w:rsidRPr="00F6038C" w:rsidRDefault="00A413DE" w:rsidP="00A413DE">
            <w:pPr>
              <w:pStyle w:val="ROWTABELLA"/>
              <w:rPr>
                <w:color w:val="002060"/>
              </w:rPr>
            </w:pPr>
            <w:r w:rsidRPr="00F6038C">
              <w:rPr>
                <w:color w:val="002060"/>
              </w:rPr>
              <w:t>C.U.S.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950D2" w14:textId="77777777" w:rsidR="00A413DE" w:rsidRPr="00F6038C" w:rsidRDefault="00A413DE" w:rsidP="00A413DE">
            <w:pPr>
              <w:pStyle w:val="ROWTABELLA"/>
              <w:rPr>
                <w:color w:val="002060"/>
              </w:rPr>
            </w:pPr>
            <w:r w:rsidRPr="00F6038C">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4E4D60"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FB217C" w14:textId="77777777" w:rsidR="00A413DE" w:rsidRPr="00F6038C" w:rsidRDefault="00A413DE" w:rsidP="00A413DE">
            <w:pPr>
              <w:pStyle w:val="ROWTABELLA"/>
              <w:rPr>
                <w:color w:val="002060"/>
              </w:rPr>
            </w:pPr>
            <w:r w:rsidRPr="00F6038C">
              <w:rPr>
                <w:color w:val="002060"/>
              </w:rPr>
              <w:t>02/01/2019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406212"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FF2614"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64A96E" w14:textId="77777777" w:rsidR="00A413DE" w:rsidRPr="00F6038C" w:rsidRDefault="00A413DE" w:rsidP="00A413DE">
            <w:pPr>
              <w:pStyle w:val="ROWTABELLA"/>
              <w:rPr>
                <w:color w:val="002060"/>
              </w:rPr>
            </w:pPr>
            <w:r w:rsidRPr="00F6038C">
              <w:rPr>
                <w:color w:val="002060"/>
              </w:rPr>
              <w:t>VIA MONTEPELAGO</w:t>
            </w:r>
          </w:p>
        </w:tc>
      </w:tr>
    </w:tbl>
    <w:p w14:paraId="32E682AF" w14:textId="77777777" w:rsidR="00A413DE" w:rsidRDefault="00A413DE" w:rsidP="00A413DE">
      <w:pPr>
        <w:pStyle w:val="breakline"/>
        <w:divId w:val="527259509"/>
        <w:rPr>
          <w:color w:val="002060"/>
        </w:rPr>
      </w:pPr>
    </w:p>
    <w:p w14:paraId="50304D6A" w14:textId="77777777" w:rsidR="00A413DE" w:rsidRPr="00F6038C" w:rsidRDefault="00A413DE" w:rsidP="00A413DE">
      <w:pPr>
        <w:pStyle w:val="TITOLOPRINC"/>
        <w:divId w:val="527259509"/>
        <w:rPr>
          <w:color w:val="002060"/>
        </w:rPr>
      </w:pPr>
      <w:r>
        <w:rPr>
          <w:color w:val="002060"/>
        </w:rPr>
        <w:t>COPPA MARCHE CALCIO A CINQUE UNDER 19</w:t>
      </w:r>
    </w:p>
    <w:p w14:paraId="6816AD2D" w14:textId="77777777" w:rsidR="00A413DE" w:rsidRDefault="00A413DE" w:rsidP="00A413DE">
      <w:pPr>
        <w:pStyle w:val="SOTTOTITOLOCAMPIONATO1"/>
        <w:divId w:val="527259509"/>
        <w:rPr>
          <w:color w:val="002060"/>
        </w:rPr>
      </w:pPr>
    </w:p>
    <w:p w14:paraId="48FE971A"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3"/>
        <w:gridCol w:w="385"/>
        <w:gridCol w:w="898"/>
        <w:gridCol w:w="1181"/>
        <w:gridCol w:w="1546"/>
        <w:gridCol w:w="1553"/>
      </w:tblGrid>
      <w:tr w:rsidR="00A413DE" w:rsidRPr="00F6038C" w14:paraId="56DEA950"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78EAB"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9283C"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F97824"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82B798"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A3D1B"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96E416"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B91170"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14893B12"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1241AC" w14:textId="77777777" w:rsidR="00A413DE" w:rsidRPr="00F6038C" w:rsidRDefault="00A413DE" w:rsidP="00A413DE">
            <w:pPr>
              <w:pStyle w:val="ROWTABELLA"/>
              <w:rPr>
                <w:color w:val="002060"/>
              </w:rPr>
            </w:pPr>
            <w:r w:rsidRPr="00F6038C">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6E4018" w14:textId="77777777" w:rsidR="00A413DE" w:rsidRPr="00F6038C" w:rsidRDefault="00A413DE" w:rsidP="00A413DE">
            <w:pPr>
              <w:pStyle w:val="ROWTABELLA"/>
              <w:rPr>
                <w:color w:val="002060"/>
              </w:rPr>
            </w:pPr>
            <w:r w:rsidRPr="00F6038C">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A9DC60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C347FF" w14:textId="77777777" w:rsidR="00A413DE" w:rsidRPr="00F6038C" w:rsidRDefault="00A413DE" w:rsidP="00A413DE">
            <w:pPr>
              <w:pStyle w:val="ROWTABELLA"/>
              <w:rPr>
                <w:color w:val="002060"/>
              </w:rPr>
            </w:pPr>
            <w:r w:rsidRPr="00F6038C">
              <w:rPr>
                <w:color w:val="002060"/>
              </w:rPr>
              <w:t>04/01/2019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ADDDB8"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1FE51C"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55A62" w14:textId="77777777" w:rsidR="00A413DE" w:rsidRPr="00F6038C" w:rsidRDefault="00A413DE" w:rsidP="00A413DE">
            <w:pPr>
              <w:pStyle w:val="ROWTABELLA"/>
              <w:rPr>
                <w:color w:val="002060"/>
              </w:rPr>
            </w:pPr>
            <w:r w:rsidRPr="00F6038C">
              <w:rPr>
                <w:color w:val="002060"/>
              </w:rPr>
              <w:t>VIA MONTEPELAGO</w:t>
            </w:r>
          </w:p>
        </w:tc>
      </w:tr>
      <w:tr w:rsidR="00A413DE" w:rsidRPr="00F6038C" w14:paraId="01F90181"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ABD05E" w14:textId="77777777" w:rsidR="00A413DE" w:rsidRPr="00F6038C" w:rsidRDefault="00A413DE" w:rsidP="00A413DE">
            <w:pPr>
              <w:pStyle w:val="ROWTABELLA"/>
              <w:rPr>
                <w:color w:val="002060"/>
              </w:rPr>
            </w:pPr>
            <w:r w:rsidRPr="00F6038C">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59425" w14:textId="77777777" w:rsidR="00A413DE" w:rsidRPr="00F6038C" w:rsidRDefault="00A413DE" w:rsidP="00A413DE">
            <w:pPr>
              <w:pStyle w:val="ROWTABELLA"/>
              <w:rPr>
                <w:color w:val="002060"/>
              </w:rPr>
            </w:pPr>
            <w:r w:rsidRPr="00F6038C">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CF11BCB"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C4181C" w14:textId="77777777" w:rsidR="00A413DE" w:rsidRPr="00F6038C" w:rsidRDefault="00A413DE" w:rsidP="00A413DE">
            <w:pPr>
              <w:pStyle w:val="ROWTABELLA"/>
              <w:rPr>
                <w:color w:val="002060"/>
              </w:rPr>
            </w:pPr>
            <w:r w:rsidRPr="00F6038C">
              <w:rPr>
                <w:color w:val="002060"/>
              </w:rPr>
              <w:t>04/01/2019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DDAA16"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D2E58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BB8C0F" w14:textId="77777777" w:rsidR="00A413DE" w:rsidRPr="00F6038C" w:rsidRDefault="00A413DE" w:rsidP="00A413DE">
            <w:pPr>
              <w:pStyle w:val="ROWTABELLA"/>
              <w:rPr>
                <w:color w:val="002060"/>
              </w:rPr>
            </w:pPr>
            <w:r w:rsidRPr="00F6038C">
              <w:rPr>
                <w:color w:val="002060"/>
              </w:rPr>
              <w:t>VIA MONTEPELAGO</w:t>
            </w:r>
          </w:p>
        </w:tc>
      </w:tr>
    </w:tbl>
    <w:p w14:paraId="48BB7479" w14:textId="77777777" w:rsidR="00A413DE" w:rsidRPr="00F6038C" w:rsidRDefault="00A413DE" w:rsidP="00A413DE">
      <w:pPr>
        <w:pStyle w:val="breakline"/>
        <w:divId w:val="527259509"/>
        <w:rPr>
          <w:color w:val="002060"/>
        </w:rPr>
      </w:pPr>
    </w:p>
    <w:p w14:paraId="5A703228" w14:textId="77777777" w:rsidR="00A413DE" w:rsidRPr="00F6038C" w:rsidRDefault="00A413DE" w:rsidP="00A413DE">
      <w:pPr>
        <w:pStyle w:val="breakline"/>
        <w:divId w:val="527259509"/>
        <w:rPr>
          <w:color w:val="002060"/>
        </w:rPr>
      </w:pPr>
    </w:p>
    <w:p w14:paraId="1D40FE1A" w14:textId="77777777" w:rsidR="00A413DE" w:rsidRPr="00F6038C" w:rsidRDefault="00A413DE" w:rsidP="00A413DE">
      <w:pPr>
        <w:pStyle w:val="TITOLOPRINC"/>
        <w:divId w:val="527259509"/>
        <w:rPr>
          <w:color w:val="002060"/>
        </w:rPr>
      </w:pPr>
      <w:r>
        <w:rPr>
          <w:color w:val="002060"/>
        </w:rPr>
        <w:t>COPPA MARCHE CALCIO A CINQUE UNDER 17</w:t>
      </w:r>
    </w:p>
    <w:p w14:paraId="6160EF8E"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13DE" w:rsidRPr="00F6038C" w14:paraId="1CA95DF8"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2F8B2"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9BA3E5"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B833A"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60549"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5AAB8"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32F96"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53FB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66B4056D"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86AD47" w14:textId="77777777" w:rsidR="00A413DE" w:rsidRPr="00F6038C" w:rsidRDefault="00A413DE" w:rsidP="00A413DE">
            <w:pPr>
              <w:pStyle w:val="ROWTABELLA"/>
              <w:rPr>
                <w:color w:val="002060"/>
              </w:rPr>
            </w:pPr>
            <w:r w:rsidRPr="00F6038C">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24523" w14:textId="77777777" w:rsidR="00A413DE" w:rsidRPr="00F6038C" w:rsidRDefault="00A413DE" w:rsidP="00A413DE">
            <w:pPr>
              <w:pStyle w:val="ROWTABELLA"/>
              <w:rPr>
                <w:color w:val="002060"/>
              </w:rPr>
            </w:pPr>
            <w:r w:rsidRPr="00F6038C">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324B9"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7496A3" w14:textId="77777777" w:rsidR="00A413DE" w:rsidRPr="00F6038C" w:rsidRDefault="00A413DE" w:rsidP="00A413DE">
            <w:pPr>
              <w:pStyle w:val="ROWTABELLA"/>
              <w:rPr>
                <w:color w:val="002060"/>
              </w:rPr>
            </w:pPr>
            <w:r w:rsidRPr="00F6038C">
              <w:rPr>
                <w:color w:val="002060"/>
              </w:rPr>
              <w:t>05/01/2019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C3C55A"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76FB3E"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914294" w14:textId="77777777" w:rsidR="00A413DE" w:rsidRPr="00F6038C" w:rsidRDefault="00A413DE" w:rsidP="00A413DE">
            <w:pPr>
              <w:pStyle w:val="ROWTABELLA"/>
              <w:rPr>
                <w:color w:val="002060"/>
              </w:rPr>
            </w:pPr>
            <w:r w:rsidRPr="00F6038C">
              <w:rPr>
                <w:color w:val="002060"/>
              </w:rPr>
              <w:t>VIA MONTEPELAGO</w:t>
            </w:r>
          </w:p>
        </w:tc>
      </w:tr>
      <w:tr w:rsidR="00A413DE" w:rsidRPr="00F6038C" w14:paraId="14FF6D9A"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410263" w14:textId="77777777" w:rsidR="00A413DE" w:rsidRPr="00F6038C" w:rsidRDefault="00A413DE" w:rsidP="00A413DE">
            <w:pPr>
              <w:pStyle w:val="ROWTABELLA"/>
              <w:rPr>
                <w:color w:val="002060"/>
              </w:rPr>
            </w:pPr>
            <w:r w:rsidRPr="00F6038C">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055700" w14:textId="77777777" w:rsidR="00A413DE" w:rsidRPr="00F6038C" w:rsidRDefault="00A413DE" w:rsidP="00A413DE">
            <w:pPr>
              <w:pStyle w:val="ROWTABELLA"/>
              <w:rPr>
                <w:color w:val="002060"/>
              </w:rPr>
            </w:pPr>
            <w:r w:rsidRPr="00F6038C">
              <w:rPr>
                <w:color w:val="002060"/>
              </w:rPr>
              <w:t>REAL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755F8"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D9E30F" w14:textId="77777777" w:rsidR="00A413DE" w:rsidRPr="00F6038C" w:rsidRDefault="00A413DE" w:rsidP="00A413DE">
            <w:pPr>
              <w:pStyle w:val="ROWTABELLA"/>
              <w:rPr>
                <w:color w:val="002060"/>
              </w:rPr>
            </w:pPr>
            <w:r w:rsidRPr="00F6038C">
              <w:rPr>
                <w:color w:val="002060"/>
              </w:rPr>
              <w:t>05/01/2019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E899BC"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5E684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D29733" w14:textId="77777777" w:rsidR="00A413DE" w:rsidRPr="00F6038C" w:rsidRDefault="00A413DE" w:rsidP="00A413DE">
            <w:pPr>
              <w:pStyle w:val="ROWTABELLA"/>
              <w:rPr>
                <w:color w:val="002060"/>
              </w:rPr>
            </w:pPr>
            <w:r w:rsidRPr="00F6038C">
              <w:rPr>
                <w:color w:val="002060"/>
              </w:rPr>
              <w:t>VIA MONTEPELAGO</w:t>
            </w:r>
          </w:p>
        </w:tc>
      </w:tr>
    </w:tbl>
    <w:p w14:paraId="261C59E7" w14:textId="77777777" w:rsidR="00A413DE" w:rsidRPr="00F6038C" w:rsidRDefault="00A413DE" w:rsidP="00A413DE">
      <w:pPr>
        <w:pStyle w:val="breakline"/>
        <w:divId w:val="527259509"/>
        <w:rPr>
          <w:color w:val="002060"/>
        </w:rPr>
      </w:pPr>
    </w:p>
    <w:p w14:paraId="28B1CC29" w14:textId="77777777" w:rsidR="00A413DE" w:rsidRPr="00F6038C" w:rsidRDefault="00A413DE" w:rsidP="00A413DE">
      <w:pPr>
        <w:pStyle w:val="breakline"/>
        <w:divId w:val="527259509"/>
        <w:rPr>
          <w:color w:val="002060"/>
        </w:rPr>
      </w:pPr>
    </w:p>
    <w:p w14:paraId="47F2012F" w14:textId="77777777" w:rsidR="00A413DE" w:rsidRPr="00F6038C" w:rsidRDefault="00A413DE" w:rsidP="00A413DE">
      <w:pPr>
        <w:pStyle w:val="TITOLOPRINC"/>
        <w:divId w:val="527259509"/>
        <w:rPr>
          <w:color w:val="002060"/>
        </w:rPr>
      </w:pPr>
      <w:r>
        <w:rPr>
          <w:color w:val="002060"/>
        </w:rPr>
        <w:t>COPPA MARCHE CALCIO A CINQUE UNDER 15</w:t>
      </w:r>
    </w:p>
    <w:p w14:paraId="2A243C12" w14:textId="77777777" w:rsidR="00A413DE" w:rsidRPr="00F6038C" w:rsidRDefault="00A413DE" w:rsidP="00A413DE">
      <w:pPr>
        <w:pStyle w:val="breakline"/>
        <w:divId w:val="527259509"/>
        <w:rPr>
          <w:color w:val="002060"/>
        </w:rPr>
      </w:pPr>
    </w:p>
    <w:p w14:paraId="4B2149C4"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8"/>
        <w:gridCol w:w="385"/>
        <w:gridCol w:w="898"/>
        <w:gridCol w:w="1182"/>
        <w:gridCol w:w="1549"/>
        <w:gridCol w:w="1556"/>
      </w:tblGrid>
      <w:tr w:rsidR="00A413DE" w:rsidRPr="00F6038C" w14:paraId="3A90E698"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17CC21"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EE55B"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B1A5F5"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86FF0"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B0C0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7A1B9A"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1A482"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79C310C9"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EB271D" w14:textId="77777777" w:rsidR="00A413DE" w:rsidRPr="00F6038C" w:rsidRDefault="00A413DE" w:rsidP="00A413DE">
            <w:pPr>
              <w:pStyle w:val="ROWTABELLA"/>
              <w:rPr>
                <w:color w:val="002060"/>
              </w:rPr>
            </w:pPr>
            <w:r w:rsidRPr="00F6038C">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4871D4" w14:textId="77777777" w:rsidR="00A413DE" w:rsidRPr="00F6038C" w:rsidRDefault="00A413DE" w:rsidP="00A413DE">
            <w:pPr>
              <w:pStyle w:val="ROWTABELLA"/>
              <w:rPr>
                <w:color w:val="002060"/>
              </w:rPr>
            </w:pPr>
            <w:r w:rsidRPr="00F6038C">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3BA3E"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4CA967" w14:textId="77777777" w:rsidR="00A413DE" w:rsidRPr="00F6038C" w:rsidRDefault="00A413DE" w:rsidP="00A413DE">
            <w:pPr>
              <w:pStyle w:val="ROWTABELLA"/>
              <w:rPr>
                <w:color w:val="002060"/>
              </w:rPr>
            </w:pPr>
            <w:r w:rsidRPr="00F6038C">
              <w:rPr>
                <w:color w:val="002060"/>
              </w:rPr>
              <w:t>04/01/2019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0B95D4"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7FD5CF"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3A4056" w14:textId="77777777" w:rsidR="00A413DE" w:rsidRPr="00F6038C" w:rsidRDefault="00A413DE" w:rsidP="00A413DE">
            <w:pPr>
              <w:pStyle w:val="ROWTABELLA"/>
              <w:rPr>
                <w:color w:val="002060"/>
              </w:rPr>
            </w:pPr>
            <w:r w:rsidRPr="00F6038C">
              <w:rPr>
                <w:color w:val="002060"/>
              </w:rPr>
              <w:t>VIA MONTEPELAGO</w:t>
            </w:r>
          </w:p>
        </w:tc>
      </w:tr>
      <w:tr w:rsidR="00A413DE" w:rsidRPr="00F6038C" w14:paraId="34688433"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67DE70" w14:textId="77777777" w:rsidR="00A413DE" w:rsidRPr="00F6038C" w:rsidRDefault="00A413DE" w:rsidP="00A413DE">
            <w:pPr>
              <w:pStyle w:val="ROWTABELLA"/>
              <w:rPr>
                <w:color w:val="002060"/>
              </w:rPr>
            </w:pPr>
            <w:r w:rsidRPr="00F6038C">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CD4C6C" w14:textId="77777777" w:rsidR="00A413DE" w:rsidRPr="00F6038C" w:rsidRDefault="00A413DE" w:rsidP="00A413DE">
            <w:pPr>
              <w:pStyle w:val="ROWTABELLA"/>
              <w:rPr>
                <w:color w:val="002060"/>
              </w:rPr>
            </w:pPr>
            <w:r w:rsidRPr="00F6038C">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0F9ADFD"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94AC55" w14:textId="77777777" w:rsidR="00A413DE" w:rsidRPr="00F6038C" w:rsidRDefault="00A413DE" w:rsidP="00A413DE">
            <w:pPr>
              <w:pStyle w:val="ROWTABELLA"/>
              <w:rPr>
                <w:color w:val="002060"/>
              </w:rPr>
            </w:pPr>
            <w:r w:rsidRPr="00F6038C">
              <w:rPr>
                <w:color w:val="002060"/>
              </w:rPr>
              <w:t>04/01/2019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A42886"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368E2"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CB7586" w14:textId="77777777" w:rsidR="00A413DE" w:rsidRPr="00F6038C" w:rsidRDefault="00A413DE" w:rsidP="00A413DE">
            <w:pPr>
              <w:pStyle w:val="ROWTABELLA"/>
              <w:rPr>
                <w:color w:val="002060"/>
              </w:rPr>
            </w:pPr>
            <w:r w:rsidRPr="00F6038C">
              <w:rPr>
                <w:color w:val="002060"/>
              </w:rPr>
              <w:t>VIA MONTEPELAGO</w:t>
            </w:r>
          </w:p>
        </w:tc>
      </w:tr>
    </w:tbl>
    <w:p w14:paraId="28A46F4C" w14:textId="77777777" w:rsidR="00A413DE" w:rsidRPr="00F6038C" w:rsidRDefault="00A413DE" w:rsidP="00A413DE">
      <w:pPr>
        <w:pStyle w:val="breakline"/>
        <w:divId w:val="527259509"/>
        <w:rPr>
          <w:color w:val="002060"/>
        </w:rPr>
      </w:pPr>
    </w:p>
    <w:p w14:paraId="474E771F" w14:textId="77777777" w:rsidR="00A413DE" w:rsidRPr="00F6038C" w:rsidRDefault="00A413DE" w:rsidP="00A413DE">
      <w:pPr>
        <w:pStyle w:val="breakline"/>
        <w:divId w:val="527259509"/>
        <w:rPr>
          <w:color w:val="002060"/>
        </w:rPr>
      </w:pPr>
    </w:p>
    <w:p w14:paraId="283CC92A" w14:textId="77777777" w:rsidR="00A413DE" w:rsidRPr="00F6038C" w:rsidRDefault="00A413DE" w:rsidP="00A413DE">
      <w:pPr>
        <w:pStyle w:val="breakline"/>
        <w:divId w:val="527259509"/>
        <w:rPr>
          <w:color w:val="002060"/>
        </w:rPr>
      </w:pPr>
    </w:p>
    <w:p w14:paraId="3EFE0F1F" w14:textId="77777777" w:rsidR="00A413DE" w:rsidRPr="00F6038C" w:rsidRDefault="00A413DE" w:rsidP="00A413DE">
      <w:pPr>
        <w:pStyle w:val="TITOLOPRINC"/>
        <w:divId w:val="527259509"/>
        <w:rPr>
          <w:color w:val="002060"/>
        </w:rPr>
      </w:pPr>
      <w:r>
        <w:rPr>
          <w:color w:val="002060"/>
        </w:rPr>
        <w:t>COPPA MARCHE CALCIO A CINQUE SERIE D</w:t>
      </w:r>
    </w:p>
    <w:p w14:paraId="33970150" w14:textId="77777777" w:rsidR="00A413DE" w:rsidRPr="00F6038C" w:rsidRDefault="00A413DE" w:rsidP="00A413DE">
      <w:pPr>
        <w:pStyle w:val="breakline"/>
        <w:divId w:val="527259509"/>
        <w:rPr>
          <w:color w:val="002060"/>
        </w:rPr>
      </w:pPr>
    </w:p>
    <w:p w14:paraId="431A26DD" w14:textId="77777777" w:rsidR="00A413DE" w:rsidRPr="00F6038C" w:rsidRDefault="00A413DE" w:rsidP="00A413DE">
      <w:pPr>
        <w:pStyle w:val="breakline"/>
        <w:divId w:val="527259509"/>
        <w:rPr>
          <w:color w:val="002060"/>
        </w:rPr>
      </w:pPr>
    </w:p>
    <w:p w14:paraId="5D51CD17" w14:textId="77777777" w:rsidR="00A413DE" w:rsidRPr="00F6038C" w:rsidRDefault="00A413DE" w:rsidP="00A413DE">
      <w:pPr>
        <w:pStyle w:val="SOTTOTITOLOCAMPIONATO1"/>
        <w:divId w:val="527259509"/>
        <w:rPr>
          <w:color w:val="002060"/>
        </w:rPr>
      </w:pPr>
      <w:r w:rsidRPr="00F6038C">
        <w:rPr>
          <w:color w:val="002060"/>
        </w:rP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6"/>
        <w:gridCol w:w="385"/>
        <w:gridCol w:w="898"/>
        <w:gridCol w:w="1181"/>
        <w:gridCol w:w="1547"/>
        <w:gridCol w:w="1554"/>
      </w:tblGrid>
      <w:tr w:rsidR="00A413DE" w:rsidRPr="00F6038C" w14:paraId="3F23B11E" w14:textId="77777777" w:rsidTr="00A413D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35DF45" w14:textId="77777777" w:rsidR="00A413DE" w:rsidRPr="00F6038C" w:rsidRDefault="00A413DE" w:rsidP="00A413DE">
            <w:pPr>
              <w:pStyle w:val="HEADERTABELLA"/>
              <w:rPr>
                <w:color w:val="002060"/>
              </w:rPr>
            </w:pPr>
            <w:r w:rsidRPr="00F6038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333D4" w14:textId="77777777" w:rsidR="00A413DE" w:rsidRPr="00F6038C" w:rsidRDefault="00A413DE" w:rsidP="00A413DE">
            <w:pPr>
              <w:pStyle w:val="HEADERTABELLA"/>
              <w:rPr>
                <w:color w:val="002060"/>
              </w:rPr>
            </w:pPr>
            <w:r w:rsidRPr="00F6038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A83D16" w14:textId="77777777" w:rsidR="00A413DE" w:rsidRPr="00F6038C" w:rsidRDefault="00A413DE" w:rsidP="00A413DE">
            <w:pPr>
              <w:pStyle w:val="HEADERTABELLA"/>
              <w:rPr>
                <w:color w:val="002060"/>
              </w:rPr>
            </w:pPr>
            <w:r w:rsidRPr="00F6038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3C2C36" w14:textId="77777777" w:rsidR="00A413DE" w:rsidRPr="00F6038C" w:rsidRDefault="00A413DE" w:rsidP="00A413DE">
            <w:pPr>
              <w:pStyle w:val="HEADERTABELLA"/>
              <w:rPr>
                <w:color w:val="002060"/>
              </w:rPr>
            </w:pPr>
            <w:r w:rsidRPr="00F6038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90ECC" w14:textId="77777777" w:rsidR="00A413DE" w:rsidRPr="00F6038C" w:rsidRDefault="00A413DE" w:rsidP="00A413DE">
            <w:pPr>
              <w:pStyle w:val="HEADERTABELLA"/>
              <w:rPr>
                <w:color w:val="002060"/>
              </w:rPr>
            </w:pPr>
            <w:r w:rsidRPr="00F6038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3999A0" w14:textId="77777777" w:rsidR="00A413DE" w:rsidRPr="00F6038C" w:rsidRDefault="00A413DE" w:rsidP="00A413DE">
            <w:pPr>
              <w:pStyle w:val="HEADERTABELLA"/>
              <w:rPr>
                <w:color w:val="002060"/>
              </w:rPr>
            </w:pPr>
            <w:r w:rsidRPr="00F6038C">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77015" w14:textId="77777777" w:rsidR="00A413DE" w:rsidRPr="00F6038C" w:rsidRDefault="00A413DE" w:rsidP="00A413DE">
            <w:pPr>
              <w:pStyle w:val="HEADERTABELLA"/>
              <w:rPr>
                <w:color w:val="002060"/>
              </w:rPr>
            </w:pPr>
            <w:r w:rsidRPr="00F6038C">
              <w:rPr>
                <w:color w:val="002060"/>
              </w:rPr>
              <w:t>Indirizzo Impianto</w:t>
            </w:r>
          </w:p>
        </w:tc>
      </w:tr>
      <w:tr w:rsidR="00A413DE" w:rsidRPr="00F6038C" w14:paraId="70D0DD20" w14:textId="77777777" w:rsidTr="00A413D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4E9D6B" w14:textId="77777777" w:rsidR="00A413DE" w:rsidRPr="00F6038C" w:rsidRDefault="00A413DE" w:rsidP="00A413DE">
            <w:pPr>
              <w:pStyle w:val="ROWTABELLA"/>
              <w:rPr>
                <w:color w:val="002060"/>
              </w:rPr>
            </w:pPr>
            <w:r w:rsidRPr="00F6038C">
              <w:rPr>
                <w:color w:val="002060"/>
              </w:rPr>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FA03AF" w14:textId="77777777" w:rsidR="00A413DE" w:rsidRPr="00F6038C" w:rsidRDefault="00A413DE" w:rsidP="00A413DE">
            <w:pPr>
              <w:pStyle w:val="ROWTABELLA"/>
              <w:rPr>
                <w:color w:val="002060"/>
              </w:rPr>
            </w:pPr>
            <w:r w:rsidRPr="00F6038C">
              <w:rPr>
                <w:color w:val="002060"/>
              </w:rPr>
              <w:t>MONTECASSIANO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6C4D67" w14:textId="77777777" w:rsidR="00A413DE" w:rsidRPr="00F6038C" w:rsidRDefault="00A413DE" w:rsidP="00A413DE">
            <w:pPr>
              <w:pStyle w:val="ROWTABELLA"/>
              <w:jc w:val="center"/>
              <w:rPr>
                <w:color w:val="002060"/>
              </w:rPr>
            </w:pPr>
            <w:r w:rsidRPr="00F6038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259F0" w14:textId="77777777" w:rsidR="00A413DE" w:rsidRPr="00F6038C" w:rsidRDefault="00A413DE" w:rsidP="00A413DE">
            <w:pPr>
              <w:pStyle w:val="ROWTABELLA"/>
              <w:rPr>
                <w:color w:val="002060"/>
              </w:rPr>
            </w:pPr>
            <w:r w:rsidRPr="00F6038C">
              <w:rPr>
                <w:color w:val="002060"/>
              </w:rPr>
              <w:t>02/01/2019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A106DA" w14:textId="77777777" w:rsidR="00A413DE" w:rsidRPr="00F6038C" w:rsidRDefault="00A413DE" w:rsidP="00A413DE">
            <w:pPr>
              <w:pStyle w:val="ROWTABELLA"/>
              <w:rPr>
                <w:color w:val="002060"/>
              </w:rPr>
            </w:pPr>
            <w:r w:rsidRPr="00F6038C">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90E205" w14:textId="77777777" w:rsidR="00A413DE" w:rsidRPr="00F6038C" w:rsidRDefault="00A413DE" w:rsidP="00A413DE">
            <w:pPr>
              <w:pStyle w:val="ROWTABELLA"/>
              <w:rPr>
                <w:color w:val="002060"/>
              </w:rPr>
            </w:pPr>
            <w:r w:rsidRPr="00F6038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3B8100" w14:textId="77777777" w:rsidR="00A413DE" w:rsidRPr="00F6038C" w:rsidRDefault="00A413DE" w:rsidP="00A413DE">
            <w:pPr>
              <w:pStyle w:val="ROWTABELLA"/>
              <w:rPr>
                <w:color w:val="002060"/>
              </w:rPr>
            </w:pPr>
            <w:r w:rsidRPr="00F6038C">
              <w:rPr>
                <w:color w:val="002060"/>
              </w:rPr>
              <w:t>VIA MONTEPELAGO</w:t>
            </w:r>
          </w:p>
        </w:tc>
      </w:tr>
      <w:tr w:rsidR="00A413DE" w:rsidRPr="00F6038C" w14:paraId="3527AC6E" w14:textId="77777777" w:rsidTr="00A413D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C005B2" w14:textId="77777777" w:rsidR="00A413DE" w:rsidRPr="00F6038C" w:rsidRDefault="00A413DE" w:rsidP="00A413DE">
            <w:pPr>
              <w:pStyle w:val="ROWTABELLA"/>
              <w:rPr>
                <w:color w:val="002060"/>
              </w:rPr>
            </w:pPr>
            <w:r w:rsidRPr="00F6038C">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A734E3" w14:textId="77777777" w:rsidR="00A413DE" w:rsidRPr="00F6038C" w:rsidRDefault="00A413DE" w:rsidP="00A413DE">
            <w:pPr>
              <w:pStyle w:val="ROWTABELLA"/>
              <w:rPr>
                <w:color w:val="002060"/>
              </w:rPr>
            </w:pPr>
            <w:r w:rsidRPr="00F6038C">
              <w:rPr>
                <w:color w:val="002060"/>
              </w:rPr>
              <w:t>FREELY SPORT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5A4BD48" w14:textId="77777777" w:rsidR="00A413DE" w:rsidRPr="00F6038C" w:rsidRDefault="00A413DE" w:rsidP="00A413DE">
            <w:pPr>
              <w:pStyle w:val="ROWTABELLA"/>
              <w:jc w:val="center"/>
              <w:rPr>
                <w:color w:val="002060"/>
              </w:rPr>
            </w:pPr>
            <w:r w:rsidRPr="00F6038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FE64AC" w14:textId="77777777" w:rsidR="00A413DE" w:rsidRPr="00F6038C" w:rsidRDefault="00A413DE" w:rsidP="00A413DE">
            <w:pPr>
              <w:pStyle w:val="ROWTABELLA"/>
              <w:rPr>
                <w:color w:val="002060"/>
              </w:rPr>
            </w:pPr>
            <w:r w:rsidRPr="00F6038C">
              <w:rPr>
                <w:color w:val="002060"/>
              </w:rPr>
              <w:t>02/01/2019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68FB83" w14:textId="77777777" w:rsidR="00A413DE" w:rsidRPr="00F6038C" w:rsidRDefault="00A413DE" w:rsidP="00A413DE">
            <w:pPr>
              <w:pStyle w:val="ROWTABELLA"/>
              <w:rPr>
                <w:color w:val="002060"/>
              </w:rPr>
            </w:pPr>
            <w:r w:rsidRPr="00F6038C">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85D969" w14:textId="77777777" w:rsidR="00A413DE" w:rsidRPr="00F6038C" w:rsidRDefault="00A413DE" w:rsidP="00A413DE">
            <w:pPr>
              <w:pStyle w:val="ROWTABELLA"/>
              <w:rPr>
                <w:color w:val="002060"/>
              </w:rPr>
            </w:pPr>
            <w:r w:rsidRPr="00F6038C">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25EB1" w14:textId="77777777" w:rsidR="00A413DE" w:rsidRPr="00F6038C" w:rsidRDefault="00A413DE" w:rsidP="00A413DE">
            <w:pPr>
              <w:pStyle w:val="ROWTABELLA"/>
              <w:rPr>
                <w:color w:val="002060"/>
              </w:rPr>
            </w:pPr>
            <w:r w:rsidRPr="00F6038C">
              <w:rPr>
                <w:color w:val="002060"/>
              </w:rPr>
              <w:t>VIA MONTEPELAGO</w:t>
            </w:r>
          </w:p>
        </w:tc>
      </w:tr>
    </w:tbl>
    <w:p w14:paraId="4E0EC2AA" w14:textId="77777777" w:rsidR="00A413DE" w:rsidRPr="00F6038C" w:rsidRDefault="00A413DE" w:rsidP="00A413DE">
      <w:pPr>
        <w:pStyle w:val="breakline"/>
        <w:divId w:val="527259509"/>
        <w:rPr>
          <w:color w:val="002060"/>
        </w:rPr>
      </w:pPr>
    </w:p>
    <w:p w14:paraId="18F89D2D" w14:textId="77777777" w:rsidR="000129EB" w:rsidRPr="00460C26" w:rsidRDefault="000129EB" w:rsidP="000129EB">
      <w:pPr>
        <w:pStyle w:val="breakline"/>
        <w:divId w:val="527259509"/>
        <w:rPr>
          <w:color w:val="002060"/>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C024362"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5D6BBA">
        <w:rPr>
          <w:b/>
          <w:color w:val="002060"/>
          <w:u w:val="single"/>
        </w:rPr>
        <w:t>28</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A2C5" w14:textId="77777777" w:rsidR="00E81DAD" w:rsidRDefault="00E81DAD">
      <w:r>
        <w:separator/>
      </w:r>
    </w:p>
  </w:endnote>
  <w:endnote w:type="continuationSeparator" w:id="0">
    <w:p w14:paraId="135426DE" w14:textId="77777777" w:rsidR="00E81DAD" w:rsidRDefault="00E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66AC" w14:textId="77777777" w:rsidR="00E81DAD" w:rsidRDefault="00E81DAD"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E81DAD" w:rsidRDefault="00E81D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E69E" w14:textId="1C72125B" w:rsidR="00E81DAD" w:rsidRPr="00687C6B" w:rsidRDefault="00E81DAD"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E1E73">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56</w:t>
    </w:r>
  </w:p>
  <w:p w14:paraId="1225E86F" w14:textId="77777777" w:rsidR="00E81DAD" w:rsidRPr="00B41648" w:rsidRDefault="00E81DAD" w:rsidP="001947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7EF2" w14:textId="77777777" w:rsidR="00E81DAD" w:rsidRDefault="00E81DAD">
      <w:r>
        <w:separator/>
      </w:r>
    </w:p>
  </w:footnote>
  <w:footnote w:type="continuationSeparator" w:id="0">
    <w:p w14:paraId="18BC0A72" w14:textId="77777777" w:rsidR="00E81DAD" w:rsidRDefault="00E8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1D59" w14:textId="77777777" w:rsidR="00E81DAD" w:rsidRDefault="00E81DAD" w:rsidP="001F4353">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E81DAD" w14:paraId="466019D7" w14:textId="77777777">
      <w:tc>
        <w:tcPr>
          <w:tcW w:w="2050" w:type="dxa"/>
        </w:tcPr>
        <w:p w14:paraId="2470E827" w14:textId="77777777" w:rsidR="00E81DAD" w:rsidRDefault="00E81DAD">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E81DAD" w:rsidRDefault="00E81DAD">
          <w:pPr>
            <w:pStyle w:val="Intestazione"/>
            <w:tabs>
              <w:tab w:val="left" w:pos="435"/>
              <w:tab w:val="right" w:pos="7588"/>
            </w:tabs>
            <w:rPr>
              <w:sz w:val="24"/>
            </w:rPr>
          </w:pPr>
        </w:p>
      </w:tc>
    </w:tr>
  </w:tbl>
  <w:p w14:paraId="6FCC206C" w14:textId="77777777" w:rsidR="00E81DAD" w:rsidRDefault="00E81DAD">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0066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29EB"/>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0258"/>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569A"/>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6927"/>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6BBA"/>
    <w:rsid w:val="005D79C7"/>
    <w:rsid w:val="005E17F8"/>
    <w:rsid w:val="005E1D85"/>
    <w:rsid w:val="005E1E73"/>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B7285"/>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0A0"/>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1EA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26E4"/>
    <w:rsid w:val="00A04F43"/>
    <w:rsid w:val="00A05395"/>
    <w:rsid w:val="00A05599"/>
    <w:rsid w:val="00A10032"/>
    <w:rsid w:val="00A1098A"/>
    <w:rsid w:val="00A122CB"/>
    <w:rsid w:val="00A12864"/>
    <w:rsid w:val="00A16111"/>
    <w:rsid w:val="00A21581"/>
    <w:rsid w:val="00A22111"/>
    <w:rsid w:val="00A23016"/>
    <w:rsid w:val="00A23EC7"/>
    <w:rsid w:val="00A2443F"/>
    <w:rsid w:val="00A273EA"/>
    <w:rsid w:val="00A31289"/>
    <w:rsid w:val="00A32388"/>
    <w:rsid w:val="00A336C4"/>
    <w:rsid w:val="00A34892"/>
    <w:rsid w:val="00A35050"/>
    <w:rsid w:val="00A357E6"/>
    <w:rsid w:val="00A3649B"/>
    <w:rsid w:val="00A3682B"/>
    <w:rsid w:val="00A36AE6"/>
    <w:rsid w:val="00A36FB8"/>
    <w:rsid w:val="00A4094A"/>
    <w:rsid w:val="00A413DE"/>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143F"/>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24"/>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30B"/>
    <w:rsid w:val="00BE55DB"/>
    <w:rsid w:val="00BF0D03"/>
    <w:rsid w:val="00C01A54"/>
    <w:rsid w:val="00C01B62"/>
    <w:rsid w:val="00C042DF"/>
    <w:rsid w:val="00C05464"/>
    <w:rsid w:val="00C058A7"/>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09D"/>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1219"/>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DAD"/>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4FFCF"/>
  <w15:docId w15:val="{AF95F194-5948-4F46-9104-BD22548F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A413D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9E3F-8EB0-4BC1-969A-93764ED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0</TotalTime>
  <Pages>21</Pages>
  <Words>5895</Words>
  <Characters>33606</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39423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2018-12-21T14:30:00Z</cp:lastPrinted>
  <dcterms:created xsi:type="dcterms:W3CDTF">2018-12-28T18:04:00Z</dcterms:created>
  <dcterms:modified xsi:type="dcterms:W3CDTF">2018-12-28T18:04:00Z</dcterms:modified>
</cp:coreProperties>
</file>