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22FE60CD" w14:textId="77777777" w:rsidTr="00E0255E">
        <w:tc>
          <w:tcPr>
            <w:tcW w:w="1514" w:type="pct"/>
          </w:tcPr>
          <w:p w14:paraId="0E9DD117" w14:textId="77777777" w:rsidR="00E0255E" w:rsidRPr="00917825" w:rsidRDefault="00E0255E" w:rsidP="00E941E3">
            <w:pPr>
              <w:pStyle w:val="Nessunaspaziatura"/>
              <w:rPr>
                <w:sz w:val="16"/>
              </w:rPr>
            </w:pPr>
          </w:p>
          <w:p w14:paraId="576B12AE" w14:textId="77777777" w:rsidR="00E0255E" w:rsidRPr="00917825" w:rsidRDefault="00526208" w:rsidP="00E941E3">
            <w:pPr>
              <w:pStyle w:val="Nessunaspaziatura"/>
              <w:rPr>
                <w:sz w:val="16"/>
              </w:rPr>
            </w:pPr>
            <w:r>
              <w:rPr>
                <w:noProof/>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F2BC354"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2CF1615B" w14:textId="77777777" w:rsidR="00E0255E" w:rsidRPr="00E941E3" w:rsidRDefault="00E0255E" w:rsidP="00E941E3">
            <w:pPr>
              <w:pStyle w:val="Nessunaspaziatura"/>
              <w:jc w:val="center"/>
              <w:rPr>
                <w:rFonts w:ascii="Arial" w:hAnsi="Arial"/>
                <w:b/>
                <w:color w:val="002060"/>
                <w:sz w:val="24"/>
              </w:rPr>
            </w:pPr>
          </w:p>
          <w:p w14:paraId="4330B2DB"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3E4A4A62"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43146EBD"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01E91A09" w14:textId="77777777" w:rsidR="00E0255E" w:rsidRPr="00917825" w:rsidRDefault="00E0255E" w:rsidP="00E941E3">
            <w:pPr>
              <w:pStyle w:val="Nessunaspaziatura"/>
              <w:jc w:val="center"/>
              <w:rPr>
                <w:rFonts w:ascii="Arial" w:hAnsi="Arial"/>
                <w:color w:val="002060"/>
                <w:sz w:val="24"/>
              </w:rPr>
            </w:pPr>
          </w:p>
          <w:p w14:paraId="669888C9"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04C465BC"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7D7F9830"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316E3265" w14:textId="77777777">
        <w:tc>
          <w:tcPr>
            <w:tcW w:w="5000" w:type="pct"/>
            <w:gridSpan w:val="2"/>
          </w:tcPr>
          <w:p w14:paraId="13D45997" w14:textId="77777777" w:rsidR="00E0255E" w:rsidRDefault="00E0255E" w:rsidP="003815EE">
            <w:pPr>
              <w:pStyle w:val="IntestazioneComunicato"/>
              <w:rPr>
                <w:rFonts w:ascii="Arial" w:hAnsi="Arial" w:cs="Arial"/>
                <w:color w:val="FF0000"/>
                <w:sz w:val="32"/>
                <w:szCs w:val="32"/>
              </w:rPr>
            </w:pPr>
          </w:p>
          <w:p w14:paraId="547DA369"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72F2DDC4" w14:textId="77777777" w:rsidR="00AA13B6" w:rsidRDefault="00AA13B6" w:rsidP="003815EE">
            <w:pPr>
              <w:pStyle w:val="Nessunaspaziatura"/>
              <w:jc w:val="center"/>
            </w:pPr>
          </w:p>
          <w:p w14:paraId="6A32943F" w14:textId="54B105A5" w:rsidR="00AA13B6" w:rsidRPr="00937FDE" w:rsidRDefault="00AA13B6" w:rsidP="00863DF3">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63DF3">
              <w:rPr>
                <w:rFonts w:ascii="Arial" w:hAnsi="Arial" w:cs="Arial"/>
                <w:color w:val="002060"/>
                <w:sz w:val="40"/>
                <w:szCs w:val="40"/>
              </w:rPr>
              <w:t>63</w:t>
            </w:r>
            <w:r w:rsidRPr="00937FDE">
              <w:rPr>
                <w:rFonts w:ascii="Arial" w:hAnsi="Arial" w:cs="Arial"/>
                <w:color w:val="002060"/>
                <w:sz w:val="40"/>
                <w:szCs w:val="40"/>
              </w:rPr>
              <w:t xml:space="preserve"> del </w:t>
            </w:r>
            <w:r w:rsidR="00863DF3">
              <w:rPr>
                <w:rFonts w:ascii="Arial" w:hAnsi="Arial" w:cs="Arial"/>
                <w:color w:val="002060"/>
                <w:sz w:val="40"/>
                <w:szCs w:val="40"/>
              </w:rPr>
              <w:t>09</w:t>
            </w:r>
            <w:r w:rsidR="00CF4C7D">
              <w:rPr>
                <w:rFonts w:ascii="Arial" w:hAnsi="Arial" w:cs="Arial"/>
                <w:color w:val="002060"/>
                <w:sz w:val="40"/>
                <w:szCs w:val="40"/>
              </w:rPr>
              <w:t>/</w:t>
            </w:r>
            <w:r w:rsidR="00863DF3">
              <w:rPr>
                <w:rFonts w:ascii="Arial" w:hAnsi="Arial" w:cs="Arial"/>
                <w:color w:val="002060"/>
                <w:sz w:val="40"/>
                <w:szCs w:val="40"/>
              </w:rPr>
              <w:t>01</w:t>
            </w:r>
            <w:r w:rsidR="00DD0D52">
              <w:rPr>
                <w:rFonts w:ascii="Arial" w:hAnsi="Arial" w:cs="Arial"/>
                <w:color w:val="002060"/>
                <w:sz w:val="40"/>
                <w:szCs w:val="40"/>
              </w:rPr>
              <w:t>/201</w:t>
            </w:r>
            <w:r w:rsidR="00863DF3">
              <w:rPr>
                <w:rFonts w:ascii="Arial" w:hAnsi="Arial" w:cs="Arial"/>
                <w:color w:val="002060"/>
                <w:sz w:val="40"/>
                <w:szCs w:val="40"/>
              </w:rPr>
              <w:t>9</w:t>
            </w:r>
          </w:p>
        </w:tc>
      </w:tr>
    </w:tbl>
    <w:p w14:paraId="6B9009AE" w14:textId="77777777" w:rsidR="00AA13B6" w:rsidRDefault="00AA13B6" w:rsidP="00824900">
      <w:pPr>
        <w:spacing w:after="120"/>
      </w:pPr>
    </w:p>
    <w:p w14:paraId="0FD052DF"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4607F5D3" w14:textId="77777777" w:rsidR="001B5DD6" w:rsidRPr="001B5DD6" w:rsidRDefault="001B5DD6" w:rsidP="001B5DD6">
      <w:pPr>
        <w:spacing w:after="120"/>
        <w:jc w:val="center"/>
        <w:rPr>
          <w:rFonts w:ascii="Arial" w:hAnsi="Arial" w:cs="Arial"/>
        </w:rPr>
      </w:pPr>
    </w:p>
    <w:p w14:paraId="3A6E7E10"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3BE7008F" w14:textId="77777777" w:rsidR="00937FDE" w:rsidRPr="00DE17C7" w:rsidRDefault="00937FDE" w:rsidP="00DE17C7">
      <w:pPr>
        <w:rPr>
          <w:rFonts w:ascii="Calibri" w:hAnsi="Calibri"/>
          <w:sz w:val="22"/>
          <w:szCs w:val="22"/>
        </w:rPr>
      </w:pPr>
    </w:p>
    <w:p w14:paraId="280D3223" w14:textId="128E13F8" w:rsidR="00052314" w:rsidRPr="00052314" w:rsidRDefault="00660563">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Pr="00052314">
          <w:rPr>
            <w:noProof/>
            <w:webHidden/>
            <w:color w:val="002060"/>
          </w:rPr>
          <w:fldChar w:fldCharType="begin"/>
        </w:r>
        <w:r w:rsidR="00052314" w:rsidRPr="00052314">
          <w:rPr>
            <w:noProof/>
            <w:webHidden/>
            <w:color w:val="002060"/>
          </w:rPr>
          <w:instrText xml:space="preserve"> PAGEREF _Toc526865994 \h </w:instrText>
        </w:r>
        <w:r w:rsidRPr="00052314">
          <w:rPr>
            <w:noProof/>
            <w:webHidden/>
            <w:color w:val="002060"/>
          </w:rPr>
        </w:r>
        <w:r w:rsidRPr="00052314">
          <w:rPr>
            <w:noProof/>
            <w:webHidden/>
            <w:color w:val="002060"/>
          </w:rPr>
          <w:fldChar w:fldCharType="separate"/>
        </w:r>
        <w:r w:rsidR="00E10D47">
          <w:rPr>
            <w:noProof/>
            <w:webHidden/>
            <w:color w:val="002060"/>
          </w:rPr>
          <w:t>1</w:t>
        </w:r>
        <w:r w:rsidRPr="00052314">
          <w:rPr>
            <w:noProof/>
            <w:webHidden/>
            <w:color w:val="002060"/>
          </w:rPr>
          <w:fldChar w:fldCharType="end"/>
        </w:r>
      </w:hyperlink>
    </w:p>
    <w:p w14:paraId="1D49276F" w14:textId="09C29D3A" w:rsidR="00052314" w:rsidRPr="00052314" w:rsidRDefault="002A14E3">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_Toc526865995 \h </w:instrText>
        </w:r>
        <w:r w:rsidR="00660563" w:rsidRPr="00052314">
          <w:rPr>
            <w:noProof/>
            <w:webHidden/>
            <w:color w:val="002060"/>
          </w:rPr>
        </w:r>
        <w:r w:rsidR="00660563" w:rsidRPr="00052314">
          <w:rPr>
            <w:noProof/>
            <w:webHidden/>
            <w:color w:val="002060"/>
          </w:rPr>
          <w:fldChar w:fldCharType="separate"/>
        </w:r>
        <w:r w:rsidR="00E10D47">
          <w:rPr>
            <w:noProof/>
            <w:webHidden/>
            <w:color w:val="002060"/>
          </w:rPr>
          <w:t>1</w:t>
        </w:r>
        <w:r w:rsidR="00660563" w:rsidRPr="00052314">
          <w:rPr>
            <w:noProof/>
            <w:webHidden/>
            <w:color w:val="002060"/>
          </w:rPr>
          <w:fldChar w:fldCharType="end"/>
        </w:r>
      </w:hyperlink>
    </w:p>
    <w:p w14:paraId="1A7A8214" w14:textId="55344559" w:rsidR="00052314" w:rsidRPr="00052314" w:rsidRDefault="002A14E3">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_Toc526865996 \h </w:instrText>
        </w:r>
        <w:r w:rsidR="00660563" w:rsidRPr="00052314">
          <w:rPr>
            <w:noProof/>
            <w:webHidden/>
            <w:color w:val="002060"/>
          </w:rPr>
        </w:r>
        <w:r w:rsidR="00660563" w:rsidRPr="00052314">
          <w:rPr>
            <w:noProof/>
            <w:webHidden/>
            <w:color w:val="002060"/>
          </w:rPr>
          <w:fldChar w:fldCharType="separate"/>
        </w:r>
        <w:r w:rsidR="00E10D47">
          <w:rPr>
            <w:noProof/>
            <w:webHidden/>
            <w:color w:val="002060"/>
          </w:rPr>
          <w:t>1</w:t>
        </w:r>
        <w:r w:rsidR="00660563" w:rsidRPr="00052314">
          <w:rPr>
            <w:noProof/>
            <w:webHidden/>
            <w:color w:val="002060"/>
          </w:rPr>
          <w:fldChar w:fldCharType="end"/>
        </w:r>
      </w:hyperlink>
    </w:p>
    <w:p w14:paraId="68DCE7F2" w14:textId="106D0F1F" w:rsidR="00052314" w:rsidRPr="00052314" w:rsidRDefault="002A14E3">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_Toc526865997 \h </w:instrText>
        </w:r>
        <w:r w:rsidR="00660563" w:rsidRPr="00052314">
          <w:rPr>
            <w:noProof/>
            <w:webHidden/>
            <w:color w:val="002060"/>
          </w:rPr>
        </w:r>
        <w:r w:rsidR="00660563" w:rsidRPr="00052314">
          <w:rPr>
            <w:noProof/>
            <w:webHidden/>
            <w:color w:val="002060"/>
          </w:rPr>
          <w:fldChar w:fldCharType="separate"/>
        </w:r>
        <w:r w:rsidR="00E10D47">
          <w:rPr>
            <w:noProof/>
            <w:webHidden/>
            <w:color w:val="002060"/>
          </w:rPr>
          <w:t>1</w:t>
        </w:r>
        <w:r w:rsidR="00660563" w:rsidRPr="00052314">
          <w:rPr>
            <w:noProof/>
            <w:webHidden/>
            <w:color w:val="002060"/>
          </w:rPr>
          <w:fldChar w:fldCharType="end"/>
        </w:r>
      </w:hyperlink>
    </w:p>
    <w:p w14:paraId="7DBB0EF8" w14:textId="081BA5AB" w:rsidR="00052314" w:rsidRPr="00052314" w:rsidRDefault="002A14E3">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660563" w:rsidRPr="00052314">
          <w:rPr>
            <w:noProof/>
            <w:webHidden/>
            <w:color w:val="002060"/>
          </w:rPr>
          <w:fldChar w:fldCharType="begin"/>
        </w:r>
        <w:r w:rsidR="00052314" w:rsidRPr="00052314">
          <w:rPr>
            <w:noProof/>
            <w:webHidden/>
            <w:color w:val="002060"/>
          </w:rPr>
          <w:instrText xml:space="preserve"> PAGEREF _Toc526865998 \h </w:instrText>
        </w:r>
        <w:r w:rsidR="00660563" w:rsidRPr="00052314">
          <w:rPr>
            <w:noProof/>
            <w:webHidden/>
            <w:color w:val="002060"/>
          </w:rPr>
        </w:r>
        <w:r w:rsidR="00660563" w:rsidRPr="00052314">
          <w:rPr>
            <w:noProof/>
            <w:webHidden/>
            <w:color w:val="002060"/>
          </w:rPr>
          <w:fldChar w:fldCharType="separate"/>
        </w:r>
        <w:r w:rsidR="00E10D47">
          <w:rPr>
            <w:noProof/>
            <w:webHidden/>
            <w:color w:val="002060"/>
          </w:rPr>
          <w:t>3</w:t>
        </w:r>
        <w:r w:rsidR="00660563" w:rsidRPr="00052314">
          <w:rPr>
            <w:noProof/>
            <w:webHidden/>
            <w:color w:val="002060"/>
          </w:rPr>
          <w:fldChar w:fldCharType="end"/>
        </w:r>
      </w:hyperlink>
    </w:p>
    <w:p w14:paraId="0C3A3B0E" w14:textId="77777777" w:rsidR="00674877" w:rsidRPr="00E12908" w:rsidRDefault="00660563" w:rsidP="00DE17C7">
      <w:pPr>
        <w:rPr>
          <w:rFonts w:ascii="Calibri" w:hAnsi="Calibri"/>
          <w:color w:val="002060"/>
          <w:sz w:val="22"/>
          <w:szCs w:val="22"/>
        </w:rPr>
      </w:pPr>
      <w:r w:rsidRPr="00052314">
        <w:rPr>
          <w:rFonts w:ascii="Calibri" w:hAnsi="Calibri"/>
          <w:color w:val="002060"/>
          <w:sz w:val="22"/>
          <w:szCs w:val="22"/>
        </w:rPr>
        <w:fldChar w:fldCharType="end"/>
      </w:r>
    </w:p>
    <w:p w14:paraId="30F83E69"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2B9858C8" w14:textId="7012927D" w:rsidR="00D44EDE" w:rsidRPr="001F5F0F" w:rsidRDefault="00D44EDE" w:rsidP="00122193">
      <w:pPr>
        <w:pStyle w:val="LndNormale1"/>
        <w:rPr>
          <w:color w:val="002060"/>
        </w:rPr>
      </w:pPr>
    </w:p>
    <w:p w14:paraId="0E92CD1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61ED2775" w14:textId="3D6BDD6E" w:rsidR="00B7213B" w:rsidRDefault="00B7213B" w:rsidP="00822CD8">
      <w:pPr>
        <w:spacing w:after="120"/>
        <w:rPr>
          <w:rFonts w:ascii="Arial" w:hAnsi="Arial" w:cs="Arial"/>
          <w:color w:val="002060"/>
          <w:sz w:val="22"/>
          <w:szCs w:val="22"/>
        </w:rPr>
      </w:pPr>
    </w:p>
    <w:p w14:paraId="7FA92972" w14:textId="77777777" w:rsidR="00863DF3" w:rsidRPr="00863DF3" w:rsidRDefault="00863DF3" w:rsidP="00863DF3">
      <w:pPr>
        <w:pStyle w:val="LndNormale1"/>
        <w:rPr>
          <w:b/>
          <w:color w:val="002060"/>
          <w:sz w:val="28"/>
          <w:szCs w:val="28"/>
        </w:rPr>
      </w:pPr>
      <w:r w:rsidRPr="00863DF3">
        <w:rPr>
          <w:b/>
          <w:color w:val="002060"/>
          <w:sz w:val="28"/>
          <w:szCs w:val="28"/>
        </w:rPr>
        <w:t>CIRCOLARE N. 28 del 20.12.2018 L.N.D. – 2018/2019</w:t>
      </w:r>
    </w:p>
    <w:p w14:paraId="17A7F021" w14:textId="77777777" w:rsidR="00863DF3" w:rsidRDefault="00863DF3" w:rsidP="00863DF3">
      <w:pPr>
        <w:pStyle w:val="LndNormale1"/>
        <w:rPr>
          <w:color w:val="002060"/>
        </w:rPr>
      </w:pPr>
    </w:p>
    <w:p w14:paraId="20B3E341" w14:textId="77777777" w:rsidR="00863DF3" w:rsidRPr="00121E53" w:rsidRDefault="00863DF3" w:rsidP="00863DF3">
      <w:pPr>
        <w:pStyle w:val="LndNormale1"/>
        <w:rPr>
          <w:color w:val="002060"/>
        </w:rPr>
      </w:pPr>
      <w:r w:rsidRPr="00121E53">
        <w:rPr>
          <w:color w:val="002060"/>
        </w:rPr>
        <w:t>Si pubblica in allegato la circolare n. 15-2018 elaborata dal Centro Studi Tributrari della L.N.D. inerente l’oggetto:</w:t>
      </w:r>
    </w:p>
    <w:p w14:paraId="3021F01C" w14:textId="2B2F043A" w:rsidR="00863DF3" w:rsidRDefault="00863DF3" w:rsidP="00863DF3">
      <w:pPr>
        <w:rPr>
          <w:rFonts w:ascii="Arial" w:hAnsi="Arial" w:cs="Arial"/>
          <w:color w:val="002060"/>
          <w:sz w:val="22"/>
          <w:szCs w:val="22"/>
        </w:rPr>
      </w:pPr>
      <w:r w:rsidRPr="00121E53">
        <w:rPr>
          <w:rFonts w:ascii="Arial" w:hAnsi="Arial" w:cs="Arial"/>
          <w:color w:val="002060"/>
          <w:sz w:val="22"/>
          <w:szCs w:val="22"/>
        </w:rPr>
        <w:t>“Fatturazione elettronica”</w:t>
      </w:r>
    </w:p>
    <w:p w14:paraId="45C1E8F5" w14:textId="3656B50E" w:rsidR="00EB58CF" w:rsidRDefault="00EB58CF" w:rsidP="00863DF3">
      <w:pPr>
        <w:rPr>
          <w:rFonts w:ascii="Arial" w:hAnsi="Arial" w:cs="Arial"/>
          <w:color w:val="002060"/>
          <w:sz w:val="22"/>
          <w:szCs w:val="22"/>
        </w:rPr>
      </w:pPr>
    </w:p>
    <w:p w14:paraId="65A5A4A3" w14:textId="4C878B83" w:rsidR="00EB58CF" w:rsidRPr="00EB58CF" w:rsidRDefault="00EB58CF" w:rsidP="00EB58CF">
      <w:pPr>
        <w:pStyle w:val="LndNormale1"/>
        <w:rPr>
          <w:b/>
          <w:color w:val="002060"/>
          <w:sz w:val="28"/>
          <w:szCs w:val="28"/>
        </w:rPr>
      </w:pPr>
      <w:r w:rsidRPr="00EB58CF">
        <w:rPr>
          <w:b/>
          <w:color w:val="002060"/>
          <w:sz w:val="28"/>
          <w:szCs w:val="28"/>
        </w:rPr>
        <w:t>CIRCOLARE N. 29 DEL 07.0</w:t>
      </w:r>
      <w:r w:rsidR="00076533">
        <w:rPr>
          <w:b/>
          <w:color w:val="002060"/>
          <w:sz w:val="28"/>
          <w:szCs w:val="28"/>
        </w:rPr>
        <w:t>1</w:t>
      </w:r>
      <w:bookmarkStart w:id="3" w:name="_GoBack"/>
      <w:bookmarkEnd w:id="3"/>
      <w:r w:rsidRPr="00EB58CF">
        <w:rPr>
          <w:b/>
          <w:color w:val="002060"/>
          <w:sz w:val="28"/>
          <w:szCs w:val="28"/>
        </w:rPr>
        <w:t>.019 L.N.D.</w:t>
      </w:r>
    </w:p>
    <w:p w14:paraId="4B3184C8" w14:textId="77777777" w:rsidR="00EB58CF" w:rsidRDefault="00EB58CF" w:rsidP="00EB58CF">
      <w:pPr>
        <w:pStyle w:val="LndNormale1"/>
        <w:rPr>
          <w:color w:val="002060"/>
        </w:rPr>
      </w:pPr>
    </w:p>
    <w:p w14:paraId="1EA9DC7B" w14:textId="115A2B08" w:rsidR="00EB58CF" w:rsidRPr="00AA34B0" w:rsidRDefault="00EB58CF" w:rsidP="00EB58CF">
      <w:pPr>
        <w:pStyle w:val="LndNormale1"/>
        <w:rPr>
          <w:color w:val="002060"/>
        </w:rPr>
      </w:pPr>
      <w:r w:rsidRPr="00AA34B0">
        <w:rPr>
          <w:color w:val="002060"/>
        </w:rPr>
        <w:t xml:space="preserve">Si pubblica in allegato la Circolare n. 29 del 07.01.2019 elaborata dal Centro Studi Tributari della L.N.D. avente per oggetto: </w:t>
      </w:r>
    </w:p>
    <w:p w14:paraId="757C174C" w14:textId="77777777" w:rsidR="00EB58CF" w:rsidRPr="00AA34B0" w:rsidRDefault="00EB58CF" w:rsidP="00EB58CF">
      <w:pPr>
        <w:pStyle w:val="LndNormale1"/>
        <w:rPr>
          <w:b/>
          <w:color w:val="002060"/>
        </w:rPr>
      </w:pPr>
      <w:r w:rsidRPr="00AA34B0">
        <w:rPr>
          <w:b/>
          <w:color w:val="002060"/>
        </w:rPr>
        <w:t>“Legge di Bilancio 2019 – Disposizioni inerenti lo Sport”</w:t>
      </w:r>
    </w:p>
    <w:p w14:paraId="376C9BF3" w14:textId="77777777" w:rsidR="00EB58CF" w:rsidRPr="00121E53" w:rsidRDefault="00EB58CF" w:rsidP="00863DF3">
      <w:pPr>
        <w:rPr>
          <w:rFonts w:ascii="Arial" w:hAnsi="Arial" w:cs="Arial"/>
          <w:color w:val="002060"/>
          <w:sz w:val="22"/>
          <w:szCs w:val="22"/>
        </w:rPr>
      </w:pPr>
    </w:p>
    <w:p w14:paraId="796866DC" w14:textId="77777777" w:rsidR="00A36AE6" w:rsidRDefault="00A36AE6" w:rsidP="00822CD8">
      <w:pPr>
        <w:spacing w:after="120"/>
        <w:rPr>
          <w:rFonts w:ascii="Arial" w:hAnsi="Arial" w:cs="Arial"/>
          <w:color w:val="002060"/>
          <w:sz w:val="22"/>
          <w:szCs w:val="22"/>
        </w:rPr>
      </w:pPr>
    </w:p>
    <w:p w14:paraId="1B5A5F2E"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26865997"/>
      <w:r>
        <w:rPr>
          <w:color w:val="FFFFFF"/>
        </w:rPr>
        <w:t>COMUNICAZIONI DEL COMITATO REGIONALE MARCHE</w:t>
      </w:r>
      <w:bookmarkEnd w:id="4"/>
    </w:p>
    <w:p w14:paraId="75022B4B" w14:textId="77777777" w:rsidR="00822CD8" w:rsidRDefault="00822CD8" w:rsidP="00822CD8">
      <w:pPr>
        <w:pStyle w:val="LndNormale1"/>
      </w:pPr>
    </w:p>
    <w:p w14:paraId="6F43D64D" w14:textId="77777777" w:rsidR="00ED05C4" w:rsidRDefault="00ED05C4" w:rsidP="00ED05C4">
      <w:pPr>
        <w:pStyle w:val="LndNormale1"/>
        <w:rPr>
          <w:color w:val="002060"/>
          <w:sz w:val="26"/>
          <w:szCs w:val="26"/>
        </w:rPr>
      </w:pPr>
      <w:r w:rsidRPr="00E941E3">
        <w:rPr>
          <w:color w:val="002060"/>
          <w:sz w:val="26"/>
          <w:szCs w:val="26"/>
        </w:rPr>
        <w:lastRenderedPageBreak/>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Default="0067374C" w:rsidP="00ED05C4">
      <w:pPr>
        <w:pStyle w:val="LndNormale1"/>
        <w:rPr>
          <w:color w:val="002060"/>
          <w:sz w:val="26"/>
          <w:szCs w:val="26"/>
        </w:rPr>
      </w:pPr>
    </w:p>
    <w:p w14:paraId="6D1CA9D9" w14:textId="3879D554" w:rsidR="008F035F" w:rsidRDefault="008F035F" w:rsidP="00ED05C4">
      <w:pPr>
        <w:pStyle w:val="LndNormale1"/>
        <w:rPr>
          <w:color w:val="002060"/>
          <w:sz w:val="26"/>
          <w:szCs w:val="26"/>
        </w:rPr>
      </w:pPr>
    </w:p>
    <w:p w14:paraId="1DA732DB"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3256B495" w14:textId="77777777" w:rsidR="00241A56" w:rsidRPr="00241A56" w:rsidRDefault="00241A56" w:rsidP="00241A56">
      <w:pPr>
        <w:pStyle w:val="LndNormale1"/>
        <w:rPr>
          <w:color w:val="002060"/>
          <w:szCs w:val="22"/>
        </w:rPr>
      </w:pPr>
    </w:p>
    <w:p w14:paraId="435A745F"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002F3BDB"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4ED401CD" w14:textId="77777777" w:rsidR="00986F4D" w:rsidRPr="00986F4D" w:rsidRDefault="00986F4D" w:rsidP="00986F4D">
      <w:pPr>
        <w:pStyle w:val="LndNormale1"/>
        <w:rPr>
          <w:color w:val="002060"/>
          <w:szCs w:val="22"/>
        </w:rPr>
      </w:pPr>
    </w:p>
    <w:p w14:paraId="3655E2BA"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17E7B777"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5DACC619"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3BED59C9" w14:textId="17404D64" w:rsidR="009D6EE5" w:rsidRDefault="009D6EE5" w:rsidP="003849FA">
      <w:pPr>
        <w:pStyle w:val="LndNormale1"/>
        <w:rPr>
          <w:b/>
          <w:color w:val="002060"/>
          <w:szCs w:val="22"/>
        </w:rPr>
      </w:pPr>
    </w:p>
    <w:p w14:paraId="40D24317" w14:textId="028F7F3E" w:rsidR="00697CB9" w:rsidRDefault="00697CB9" w:rsidP="003849FA">
      <w:pPr>
        <w:pStyle w:val="LndNormale1"/>
        <w:rPr>
          <w:b/>
          <w:color w:val="002060"/>
          <w:szCs w:val="22"/>
        </w:rPr>
      </w:pPr>
    </w:p>
    <w:p w14:paraId="062054AF" w14:textId="77777777" w:rsidR="00C33899" w:rsidRPr="00C33899" w:rsidRDefault="00C33899" w:rsidP="00C33899">
      <w:pPr>
        <w:pStyle w:val="LndNormale1"/>
        <w:rPr>
          <w:b/>
          <w:color w:val="002060"/>
          <w:sz w:val="28"/>
          <w:szCs w:val="28"/>
        </w:rPr>
      </w:pPr>
      <w:r w:rsidRPr="00C33899">
        <w:rPr>
          <w:b/>
          <w:color w:val="002060"/>
          <w:sz w:val="28"/>
          <w:szCs w:val="28"/>
        </w:rPr>
        <w:t>CORSO ALLENATORE DI CALCIO A CINQUE</w:t>
      </w:r>
    </w:p>
    <w:p w14:paraId="215D70FA" w14:textId="77777777" w:rsidR="00C33899" w:rsidRPr="00D745FE" w:rsidRDefault="00C33899" w:rsidP="00C33899">
      <w:pPr>
        <w:pStyle w:val="LndNormale1"/>
        <w:rPr>
          <w:caps/>
          <w:color w:val="002060"/>
          <w:szCs w:val="22"/>
        </w:rPr>
      </w:pPr>
    </w:p>
    <w:p w14:paraId="18C3F187" w14:textId="77777777" w:rsidR="00C33899" w:rsidRPr="00D745FE" w:rsidRDefault="00C33899" w:rsidP="00C33899">
      <w:pPr>
        <w:pStyle w:val="LndNormale1"/>
        <w:rPr>
          <w:b/>
          <w:color w:val="002060"/>
          <w:szCs w:val="22"/>
          <w:u w:val="single"/>
        </w:rPr>
      </w:pPr>
      <w:r w:rsidRPr="00D745FE">
        <w:rPr>
          <w:b/>
          <w:caps/>
          <w:color w:val="002060"/>
          <w:szCs w:val="22"/>
          <w:u w:val="single"/>
        </w:rPr>
        <w:t xml:space="preserve">c.u. n. 80 del 22.11.2018 DEL </w:t>
      </w:r>
      <w:r w:rsidRPr="00D745FE">
        <w:rPr>
          <w:b/>
          <w:color w:val="002060"/>
          <w:szCs w:val="22"/>
          <w:u w:val="single"/>
        </w:rPr>
        <w:t>SETTORE TECNICO F.I.G.C.</w:t>
      </w:r>
    </w:p>
    <w:p w14:paraId="30157F31" w14:textId="77777777" w:rsidR="00C33899" w:rsidRPr="00D745FE" w:rsidRDefault="00C33899" w:rsidP="00C33899">
      <w:pPr>
        <w:pStyle w:val="LndNormale1"/>
        <w:rPr>
          <w:caps/>
          <w:color w:val="002060"/>
          <w:szCs w:val="22"/>
        </w:rPr>
      </w:pPr>
    </w:p>
    <w:p w14:paraId="43BD48A7" w14:textId="77777777" w:rsidR="00C33899" w:rsidRPr="00D745FE" w:rsidRDefault="00C33899" w:rsidP="00C33899">
      <w:pPr>
        <w:pStyle w:val="LndNormale1"/>
        <w:rPr>
          <w:b/>
          <w:caps/>
          <w:color w:val="002060"/>
          <w:szCs w:val="22"/>
          <w:u w:val="single"/>
        </w:rPr>
      </w:pPr>
      <w:r w:rsidRPr="00D745FE">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14:paraId="4F98FDF1" w14:textId="77777777" w:rsidR="00C33899" w:rsidRPr="00D745FE" w:rsidRDefault="00C33899" w:rsidP="00C33899">
      <w:pPr>
        <w:pStyle w:val="LndNormale1"/>
        <w:rPr>
          <w:caps/>
          <w:color w:val="002060"/>
          <w:szCs w:val="22"/>
        </w:rPr>
      </w:pPr>
    </w:p>
    <w:p w14:paraId="3B52E722" w14:textId="77777777" w:rsidR="00C33899" w:rsidRPr="00D745FE" w:rsidRDefault="00C33899" w:rsidP="00C33899">
      <w:pPr>
        <w:pStyle w:val="LndNormale1"/>
        <w:rPr>
          <w:color w:val="002060"/>
        </w:rPr>
      </w:pPr>
      <w:r w:rsidRPr="00D745FE">
        <w:rPr>
          <w:color w:val="002060"/>
        </w:rPr>
        <w:t xml:space="preserve">Si precisa che le domande di ammissione, compilate utilizzando i modelli allegati al bando, dovranno essere presentate o fatte pervenire </w:t>
      </w:r>
      <w:r w:rsidRPr="00D745FE">
        <w:rPr>
          <w:b/>
          <w:color w:val="002060"/>
          <w:u w:val="single"/>
        </w:rPr>
        <w:t>entro lunedì 14.01.2019</w:t>
      </w:r>
      <w:r w:rsidRPr="00D745FE">
        <w:rPr>
          <w:color w:val="002060"/>
        </w:rPr>
        <w:t xml:space="preserve"> al seguente indirizzo:</w:t>
      </w:r>
    </w:p>
    <w:p w14:paraId="7679E25C" w14:textId="77777777" w:rsidR="00C33899" w:rsidRPr="00D745FE" w:rsidRDefault="00C33899" w:rsidP="00C33899">
      <w:pPr>
        <w:pStyle w:val="LndNormale1"/>
        <w:rPr>
          <w:rFonts w:cs="Arial"/>
          <w:b/>
          <w:bCs/>
          <w:color w:val="002060"/>
        </w:rPr>
      </w:pPr>
    </w:p>
    <w:p w14:paraId="3CEDC98D" w14:textId="77777777" w:rsidR="00C33899" w:rsidRPr="00D745FE" w:rsidRDefault="00C33899" w:rsidP="00C33899">
      <w:pPr>
        <w:pStyle w:val="LndNormale1"/>
        <w:rPr>
          <w:rFonts w:cs="Arial"/>
          <w:b/>
          <w:bCs/>
          <w:color w:val="002060"/>
        </w:rPr>
      </w:pPr>
      <w:r w:rsidRPr="00D745FE">
        <w:rPr>
          <w:rFonts w:cs="Arial"/>
          <w:b/>
          <w:bCs/>
          <w:color w:val="002060"/>
        </w:rPr>
        <w:t>Comitato Regionale MARCHE LND – FIGC</w:t>
      </w:r>
    </w:p>
    <w:p w14:paraId="0959EFE1" w14:textId="77777777" w:rsidR="00C33899" w:rsidRPr="00D745FE" w:rsidRDefault="00C33899" w:rsidP="00C33899">
      <w:pPr>
        <w:pStyle w:val="LndNormale1"/>
        <w:rPr>
          <w:rFonts w:cs="Arial"/>
          <w:b/>
          <w:bCs/>
          <w:color w:val="002060"/>
        </w:rPr>
      </w:pPr>
      <w:r w:rsidRPr="00D745FE">
        <w:rPr>
          <w:rFonts w:cs="Arial"/>
          <w:b/>
          <w:bCs/>
          <w:color w:val="002060"/>
        </w:rPr>
        <w:t>Commissione Corso Allenatori di Calcio a Cinque</w:t>
      </w:r>
    </w:p>
    <w:p w14:paraId="5A54536B" w14:textId="77777777" w:rsidR="00C33899" w:rsidRPr="00D745FE" w:rsidRDefault="00C33899" w:rsidP="00C33899">
      <w:pPr>
        <w:pStyle w:val="LndNormale1"/>
        <w:rPr>
          <w:rFonts w:cs="Arial"/>
          <w:b/>
          <w:bCs/>
          <w:color w:val="002060"/>
        </w:rPr>
      </w:pPr>
      <w:r w:rsidRPr="00D745FE">
        <w:rPr>
          <w:rFonts w:cs="Arial"/>
          <w:b/>
          <w:bCs/>
          <w:color w:val="002060"/>
        </w:rPr>
        <w:t>Via Schiavoni snc – zona Baraccola</w:t>
      </w:r>
    </w:p>
    <w:p w14:paraId="7011110D" w14:textId="77777777" w:rsidR="00C33899" w:rsidRPr="00D745FE" w:rsidRDefault="00C33899" w:rsidP="00C33899">
      <w:pPr>
        <w:pStyle w:val="LndNormale1"/>
        <w:rPr>
          <w:b/>
          <w:color w:val="002060"/>
        </w:rPr>
      </w:pPr>
      <w:r w:rsidRPr="00D745FE">
        <w:rPr>
          <w:rFonts w:cs="Arial"/>
          <w:b/>
          <w:bCs/>
          <w:color w:val="002060"/>
        </w:rPr>
        <w:t xml:space="preserve">60131 ANCONA </w:t>
      </w:r>
    </w:p>
    <w:p w14:paraId="59C8101D" w14:textId="77777777" w:rsidR="00C33899" w:rsidRPr="00D745FE" w:rsidRDefault="00C33899" w:rsidP="00C33899">
      <w:pPr>
        <w:pStyle w:val="Paragrafoelenco"/>
        <w:autoSpaceDN w:val="0"/>
        <w:adjustRightInd w:val="0"/>
        <w:ind w:left="0"/>
        <w:jc w:val="both"/>
        <w:rPr>
          <w:rFonts w:ascii="Arial" w:hAnsi="Arial" w:cs="Arial"/>
          <w:b/>
          <w:color w:val="002060"/>
          <w:u w:val="single"/>
        </w:rPr>
      </w:pPr>
    </w:p>
    <w:p w14:paraId="6B1F140E" w14:textId="77777777" w:rsidR="00C33899" w:rsidRPr="00D745FE" w:rsidRDefault="00C33899" w:rsidP="00C33899">
      <w:pPr>
        <w:pStyle w:val="Paragrafoelenco"/>
        <w:autoSpaceDN w:val="0"/>
        <w:adjustRightInd w:val="0"/>
        <w:ind w:left="0"/>
        <w:jc w:val="both"/>
        <w:rPr>
          <w:rFonts w:ascii="Arial" w:hAnsi="Arial" w:cs="Arial"/>
          <w:b/>
          <w:color w:val="002060"/>
          <w:sz w:val="22"/>
          <w:szCs w:val="22"/>
          <w:u w:val="single"/>
        </w:rPr>
      </w:pPr>
      <w:r w:rsidRPr="00D745FE">
        <w:rPr>
          <w:rFonts w:ascii="Arial" w:hAnsi="Arial" w:cs="Arial"/>
          <w:b/>
          <w:color w:val="002060"/>
          <w:sz w:val="22"/>
          <w:szCs w:val="22"/>
          <w:u w:val="single"/>
        </w:rPr>
        <w:t>Si sottolinea che non saranno accettate le domande che perverranno oltre tale termine anche se presentate in tempo utile agli uffici postali o ai corrieri.</w:t>
      </w:r>
    </w:p>
    <w:p w14:paraId="22515007" w14:textId="77777777" w:rsidR="00C33899" w:rsidRPr="00D745FE" w:rsidRDefault="00C33899" w:rsidP="00C33899">
      <w:pPr>
        <w:pStyle w:val="LndNormale1"/>
        <w:rPr>
          <w:color w:val="002060"/>
        </w:rPr>
      </w:pPr>
      <w:r w:rsidRPr="00D745FE">
        <w:rPr>
          <w:color w:val="002060"/>
        </w:rPr>
        <w:t>Il corso avrà la durata di 7 settimane per un totale di 124 ore con l’obbligo della frequenza e sarà strutturato in forma modulare con un modulo di una settimana di lezione intervallato da una settimana di sosta.</w:t>
      </w:r>
    </w:p>
    <w:p w14:paraId="2477E899" w14:textId="77777777" w:rsidR="00C33899" w:rsidRPr="00D745FE" w:rsidRDefault="00C33899" w:rsidP="00C33899">
      <w:pPr>
        <w:pStyle w:val="LndNormale1"/>
        <w:rPr>
          <w:color w:val="002060"/>
        </w:rPr>
      </w:pPr>
      <w:r w:rsidRPr="00D745FE">
        <w:rPr>
          <w:color w:val="002060"/>
        </w:rPr>
        <w:t>Gli esami si terranno al termine del Corso il 25, 26, 27.04.2019.</w:t>
      </w:r>
    </w:p>
    <w:p w14:paraId="2722F712" w14:textId="77777777" w:rsidR="00C33899" w:rsidRPr="00D745FE" w:rsidRDefault="00C33899" w:rsidP="00C33899">
      <w:pPr>
        <w:pStyle w:val="LndNormale1"/>
        <w:rPr>
          <w:color w:val="002060"/>
        </w:rPr>
      </w:pPr>
      <w:r w:rsidRPr="00D745FE">
        <w:rPr>
          <w:color w:val="002060"/>
        </w:rPr>
        <w:t xml:space="preserve">La quota di partecipazione dovuta dai candidati ammessi al Corso è di </w:t>
      </w:r>
      <w:r w:rsidRPr="00D745FE">
        <w:rPr>
          <w:b/>
          <w:color w:val="002060"/>
        </w:rPr>
        <w:t xml:space="preserve">€. 328,00, </w:t>
      </w:r>
      <w:r w:rsidRPr="00D745FE">
        <w:rPr>
          <w:color w:val="002060"/>
        </w:rPr>
        <w:t>comprensiva della quota di immissione nei ruoli.</w:t>
      </w:r>
    </w:p>
    <w:p w14:paraId="036D3DF1" w14:textId="77777777" w:rsidR="00C33899" w:rsidRDefault="00C33899" w:rsidP="009E2B20">
      <w:pPr>
        <w:pStyle w:val="LndNormale1"/>
        <w:rPr>
          <w:color w:val="002060"/>
        </w:rPr>
      </w:pPr>
    </w:p>
    <w:p w14:paraId="10EDF635" w14:textId="03E6ABB7" w:rsidR="00283D21" w:rsidRDefault="00283D21" w:rsidP="00283D21">
      <w:pPr>
        <w:pStyle w:val="LndNormale1"/>
        <w:rPr>
          <w:color w:val="002060"/>
        </w:rPr>
      </w:pPr>
      <w:r>
        <w:rPr>
          <w:color w:val="002060"/>
        </w:rPr>
        <w:t>I</w:t>
      </w:r>
      <w:r w:rsidRPr="00D745FE">
        <w:rPr>
          <w:color w:val="002060"/>
        </w:rPr>
        <w:t xml:space="preserve">l bando di ammissione al Corso per Allenatore di Calcio a 5 </w:t>
      </w:r>
      <w:r>
        <w:rPr>
          <w:color w:val="002060"/>
        </w:rPr>
        <w:t>è allegato al Comunicato Ufficiale n° 41 del 28/11/2018</w:t>
      </w:r>
      <w:r w:rsidRPr="00D745FE">
        <w:rPr>
          <w:color w:val="002060"/>
        </w:rPr>
        <w:t>.</w:t>
      </w:r>
    </w:p>
    <w:p w14:paraId="1E0764BD" w14:textId="662B4D35" w:rsidR="00697CB9" w:rsidRDefault="00697CB9" w:rsidP="00283D21">
      <w:pPr>
        <w:pStyle w:val="LndNormale1"/>
        <w:rPr>
          <w:color w:val="002060"/>
        </w:rPr>
      </w:pPr>
    </w:p>
    <w:p w14:paraId="779C2E89" w14:textId="635BF09C" w:rsidR="003929EF" w:rsidRDefault="003929EF" w:rsidP="00283D21">
      <w:pPr>
        <w:pStyle w:val="LndNormale1"/>
        <w:rPr>
          <w:color w:val="002060"/>
        </w:rPr>
      </w:pPr>
    </w:p>
    <w:p w14:paraId="0586B5DB" w14:textId="77777777" w:rsidR="00863DF3" w:rsidRPr="00863DF3" w:rsidRDefault="00863DF3" w:rsidP="00863DF3">
      <w:pPr>
        <w:pStyle w:val="LndNormale1"/>
        <w:rPr>
          <w:b/>
          <w:color w:val="002060"/>
          <w:sz w:val="28"/>
          <w:szCs w:val="28"/>
        </w:rPr>
      </w:pPr>
      <w:r w:rsidRPr="00863DF3">
        <w:rPr>
          <w:b/>
          <w:color w:val="002060"/>
          <w:sz w:val="28"/>
          <w:szCs w:val="28"/>
        </w:rPr>
        <w:t>LISTE DI SVINCOLO SUPPLETIVE (Art. 107/N.O.I.F.)</w:t>
      </w:r>
    </w:p>
    <w:p w14:paraId="1BFB576C" w14:textId="77777777" w:rsidR="00863DF3" w:rsidRPr="00C93EF7" w:rsidRDefault="00863DF3" w:rsidP="00863DF3">
      <w:pPr>
        <w:pStyle w:val="LndNormale1"/>
        <w:rPr>
          <w:color w:val="002060"/>
        </w:rPr>
      </w:pPr>
    </w:p>
    <w:p w14:paraId="79103505" w14:textId="77777777" w:rsidR="00EB58CF" w:rsidRDefault="00EB58CF" w:rsidP="00EB58CF">
      <w:pPr>
        <w:pStyle w:val="LndNormale1"/>
        <w:rPr>
          <w:color w:val="002060"/>
        </w:rPr>
      </w:pPr>
      <w:r w:rsidRPr="00C93EF7">
        <w:rPr>
          <w:color w:val="002060"/>
        </w:rPr>
        <w:t xml:space="preserve">Si allegano gli elenchi dei calciatori svincolati con liste suppletive dal 1° al 14 dicembre 2018 (DILETTANTI E GIOVANI CALCIATORI). </w:t>
      </w:r>
    </w:p>
    <w:p w14:paraId="7DCF0A9B" w14:textId="77777777" w:rsidR="00EB58CF" w:rsidRPr="00C93EF7" w:rsidRDefault="00EB58CF" w:rsidP="00EB58CF">
      <w:pPr>
        <w:pStyle w:val="LndNormale1"/>
        <w:rPr>
          <w:color w:val="002060"/>
        </w:rPr>
      </w:pPr>
    </w:p>
    <w:p w14:paraId="0AD6DE03" w14:textId="77777777" w:rsidR="00EB58CF" w:rsidRPr="00AA34B0" w:rsidRDefault="00EB58CF" w:rsidP="00EB58CF">
      <w:pPr>
        <w:pStyle w:val="LndNormale1"/>
        <w:rPr>
          <w:color w:val="002060"/>
        </w:rPr>
      </w:pPr>
      <w:r w:rsidRPr="00AA34B0">
        <w:rPr>
          <w:color w:val="002060"/>
        </w:rPr>
        <w:t>All’elenco dei calciatori DIL di cui alla lista allegata vanno aggiunti i seguenbti nominativi:</w:t>
      </w:r>
    </w:p>
    <w:p w14:paraId="700FDCBF" w14:textId="77777777" w:rsidR="00EB58CF" w:rsidRPr="00AA34B0" w:rsidRDefault="00EB58CF" w:rsidP="00EB58CF">
      <w:pPr>
        <w:pStyle w:val="LndNormale1"/>
        <w:rPr>
          <w:color w:val="002060"/>
        </w:rPr>
      </w:pPr>
      <w:r w:rsidRPr="00AA34B0">
        <w:rPr>
          <w:color w:val="002060"/>
        </w:rPr>
        <w:t xml:space="preserve">BELLI MANUEL </w:t>
      </w:r>
      <w:r w:rsidRPr="00AA34B0">
        <w:rPr>
          <w:color w:val="002060"/>
        </w:rPr>
        <w:tab/>
      </w:r>
      <w:r w:rsidRPr="00AA34B0">
        <w:rPr>
          <w:color w:val="002060"/>
        </w:rPr>
        <w:tab/>
        <w:t>nato 12.11.2002</w:t>
      </w:r>
      <w:r w:rsidRPr="00AA34B0">
        <w:rPr>
          <w:color w:val="002060"/>
        </w:rPr>
        <w:tab/>
        <w:t>U.S.D OSIMANA</w:t>
      </w:r>
    </w:p>
    <w:p w14:paraId="2B948C6A" w14:textId="77777777" w:rsidR="00EB58CF" w:rsidRPr="00AA34B0" w:rsidRDefault="00EB58CF" w:rsidP="00EB58CF">
      <w:pPr>
        <w:pStyle w:val="LndNormale1"/>
        <w:rPr>
          <w:color w:val="002060"/>
        </w:rPr>
      </w:pPr>
      <w:r w:rsidRPr="00AA34B0">
        <w:rPr>
          <w:color w:val="002060"/>
        </w:rPr>
        <w:t xml:space="preserve">STRAPPATO NICOLAS </w:t>
      </w:r>
      <w:r w:rsidRPr="00AA34B0">
        <w:rPr>
          <w:color w:val="002060"/>
        </w:rPr>
        <w:tab/>
        <w:t>nato 25.06.2002</w:t>
      </w:r>
      <w:r w:rsidRPr="00AA34B0">
        <w:rPr>
          <w:color w:val="002060"/>
        </w:rPr>
        <w:tab/>
        <w:t>U.S.D OSIMANA</w:t>
      </w:r>
    </w:p>
    <w:p w14:paraId="33FA313C" w14:textId="51CC5912" w:rsidR="00F42375" w:rsidRDefault="00F42375" w:rsidP="00705849">
      <w:pPr>
        <w:rPr>
          <w:rFonts w:ascii="Arial" w:hAnsi="Arial" w:cs="Arial"/>
        </w:rPr>
      </w:pPr>
    </w:p>
    <w:p w14:paraId="4C8B5798" w14:textId="563DFE5A" w:rsidR="00202AC1" w:rsidRPr="00D249C8" w:rsidRDefault="00202AC1" w:rsidP="009E2B20">
      <w:pPr>
        <w:pStyle w:val="LndNormale1"/>
        <w:rPr>
          <w:color w:val="002060"/>
        </w:rPr>
      </w:pPr>
    </w:p>
    <w:p w14:paraId="18AC3D42" w14:textId="77777777" w:rsidR="00BC60AF" w:rsidRPr="00AD41A0" w:rsidRDefault="00BC60AF" w:rsidP="00BC60AF">
      <w:pPr>
        <w:pStyle w:val="TITOLOCAMPIONATO"/>
        <w:shd w:val="clear" w:color="auto" w:fill="002060"/>
        <w:spacing w:before="0" w:beforeAutospacing="0" w:after="0" w:afterAutospacing="0"/>
        <w:rPr>
          <w:color w:val="FFFFFF"/>
        </w:rPr>
      </w:pPr>
      <w:bookmarkStart w:id="5" w:name="_Toc526865998"/>
      <w:r>
        <w:rPr>
          <w:color w:val="FFFFFF"/>
        </w:rPr>
        <w:t>NOTIZIE SU ATTIVITA’ AGONISTICA</w:t>
      </w:r>
      <w:bookmarkEnd w:id="5"/>
    </w:p>
    <w:p w14:paraId="5A31C8B4" w14:textId="072E4B0D" w:rsidR="004463C1" w:rsidRDefault="004463C1" w:rsidP="008C0157">
      <w:pPr>
        <w:pStyle w:val="breakline"/>
        <w:divId w:val="527259509"/>
        <w:rPr>
          <w:color w:val="002060"/>
        </w:rPr>
      </w:pPr>
    </w:p>
    <w:p w14:paraId="73F0CA4F" w14:textId="77777777" w:rsidR="00DC0F71" w:rsidRPr="00B11F20" w:rsidRDefault="00DC0F71" w:rsidP="00DC0F71">
      <w:pPr>
        <w:pStyle w:val="TITOLOCAMPIONATO"/>
        <w:shd w:val="clear" w:color="auto" w:fill="CCCCCC"/>
        <w:spacing w:before="80" w:after="40"/>
        <w:divId w:val="527259509"/>
        <w:rPr>
          <w:color w:val="002060"/>
        </w:rPr>
      </w:pPr>
      <w:r w:rsidRPr="00B11F20">
        <w:rPr>
          <w:color w:val="002060"/>
        </w:rPr>
        <w:t>CALCIO A CINQUE SERIE C1</w:t>
      </w:r>
    </w:p>
    <w:p w14:paraId="778E2E7C" w14:textId="77777777" w:rsidR="00DC0F71" w:rsidRPr="00131573" w:rsidRDefault="00DC0F71" w:rsidP="00DC0F71">
      <w:pPr>
        <w:pStyle w:val="TITOLOPRINC"/>
        <w:divId w:val="527259509"/>
        <w:rPr>
          <w:color w:val="002060"/>
        </w:rPr>
      </w:pPr>
      <w:r w:rsidRPr="00131573">
        <w:rPr>
          <w:color w:val="002060"/>
        </w:rPr>
        <w:t>ANAGRAFICA/INDIRIZZARIO/VARIAZIONI CALENDARIO</w:t>
      </w:r>
    </w:p>
    <w:p w14:paraId="249A3991" w14:textId="77777777" w:rsidR="00DC0F71" w:rsidRPr="00131573" w:rsidRDefault="00DC0F71" w:rsidP="00DC0F71">
      <w:pPr>
        <w:pStyle w:val="Corpodeltesto21"/>
        <w:divId w:val="527259509"/>
        <w:rPr>
          <w:rFonts w:ascii="Arial" w:hAnsi="Arial" w:cs="Arial"/>
          <w:b/>
          <w:color w:val="002060"/>
          <w:sz w:val="22"/>
          <w:szCs w:val="22"/>
          <w:u w:val="single"/>
        </w:rPr>
      </w:pPr>
      <w:r w:rsidRPr="00131573">
        <w:rPr>
          <w:rFonts w:ascii="Arial" w:hAnsi="Arial" w:cs="Arial"/>
          <w:b/>
          <w:color w:val="002060"/>
          <w:sz w:val="22"/>
          <w:szCs w:val="22"/>
          <w:u w:val="single"/>
        </w:rPr>
        <w:t>GIRONE "A – UNICO"</w:t>
      </w:r>
    </w:p>
    <w:p w14:paraId="4B9F4684" w14:textId="77777777" w:rsidR="00DC0F71" w:rsidRPr="00131573" w:rsidRDefault="00DC0F71" w:rsidP="00DC0F71">
      <w:pPr>
        <w:pStyle w:val="Corpodeltesto21"/>
        <w:divId w:val="527259509"/>
        <w:rPr>
          <w:rFonts w:ascii="Arial" w:hAnsi="Arial" w:cs="Arial"/>
          <w:color w:val="002060"/>
          <w:sz w:val="22"/>
          <w:szCs w:val="22"/>
        </w:rPr>
      </w:pPr>
    </w:p>
    <w:p w14:paraId="386123CC" w14:textId="77777777" w:rsidR="00DC0F71" w:rsidRPr="00131573" w:rsidRDefault="00DC0F71" w:rsidP="00DC0F71">
      <w:pPr>
        <w:pStyle w:val="Corpodeltesto21"/>
        <w:divId w:val="527259509"/>
        <w:rPr>
          <w:rFonts w:ascii="Arial" w:hAnsi="Arial" w:cs="Arial"/>
          <w:color w:val="002060"/>
          <w:sz w:val="22"/>
          <w:szCs w:val="22"/>
        </w:rPr>
      </w:pPr>
      <w:r w:rsidRPr="00131573">
        <w:rPr>
          <w:rFonts w:ascii="Arial" w:hAnsi="Arial" w:cs="Arial"/>
          <w:color w:val="002060"/>
          <w:sz w:val="22"/>
          <w:szCs w:val="22"/>
        </w:rPr>
        <w:t xml:space="preserve">La Società </w:t>
      </w:r>
      <w:r w:rsidRPr="00131573">
        <w:rPr>
          <w:rFonts w:ascii="Arial" w:hAnsi="Arial" w:cs="Arial"/>
          <w:b/>
          <w:color w:val="002060"/>
          <w:sz w:val="22"/>
          <w:szCs w:val="22"/>
        </w:rPr>
        <w:t>PIEVE D’ICO CALCIO A 5</w:t>
      </w:r>
      <w:r w:rsidRPr="00131573">
        <w:rPr>
          <w:rFonts w:ascii="Arial" w:hAnsi="Arial" w:cs="Arial"/>
          <w:color w:val="002060"/>
          <w:sz w:val="22"/>
          <w:szCs w:val="22"/>
        </w:rPr>
        <w:t xml:space="preserve"> comunica che disputerà tutte le gare interne il </w:t>
      </w:r>
      <w:r w:rsidRPr="00131573">
        <w:rPr>
          <w:rFonts w:ascii="Arial" w:hAnsi="Arial" w:cs="Arial"/>
          <w:b/>
          <w:color w:val="002060"/>
          <w:sz w:val="22"/>
          <w:szCs w:val="22"/>
        </w:rPr>
        <w:t xml:space="preserve">VENERDI’ </w:t>
      </w:r>
      <w:r w:rsidRPr="00131573">
        <w:rPr>
          <w:rFonts w:ascii="Arial" w:hAnsi="Arial" w:cs="Arial"/>
          <w:color w:val="002060"/>
          <w:sz w:val="22"/>
          <w:szCs w:val="22"/>
        </w:rPr>
        <w:t xml:space="preserve">alle </w:t>
      </w:r>
      <w:r w:rsidRPr="00131573">
        <w:rPr>
          <w:rFonts w:ascii="Arial" w:hAnsi="Arial" w:cs="Arial"/>
          <w:b/>
          <w:color w:val="002060"/>
          <w:sz w:val="22"/>
          <w:szCs w:val="22"/>
        </w:rPr>
        <w:t>ore 22:00</w:t>
      </w:r>
      <w:r w:rsidRPr="00131573">
        <w:rPr>
          <w:rFonts w:ascii="Arial" w:hAnsi="Arial" w:cs="Arial"/>
          <w:color w:val="002060"/>
          <w:sz w:val="22"/>
          <w:szCs w:val="22"/>
        </w:rPr>
        <w:t>, stesso campo.</w:t>
      </w:r>
    </w:p>
    <w:p w14:paraId="01A72DE4" w14:textId="77777777" w:rsidR="00DC0F71" w:rsidRPr="0089018B" w:rsidRDefault="00DC0F71" w:rsidP="00DC0F71">
      <w:pPr>
        <w:pStyle w:val="TITOLOPRINC"/>
        <w:divId w:val="527259509"/>
        <w:rPr>
          <w:color w:val="002060"/>
        </w:rPr>
      </w:pPr>
      <w:r w:rsidRPr="0089018B">
        <w:rPr>
          <w:color w:val="002060"/>
        </w:rPr>
        <w:t>VARIAZIONI AL PROGRAMMA GARE</w:t>
      </w:r>
    </w:p>
    <w:p w14:paraId="05984312"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“A – UNICO”</w:t>
      </w:r>
    </w:p>
    <w:p w14:paraId="3D51C8B5" w14:textId="77777777" w:rsidR="00DC0F71" w:rsidRPr="00167860" w:rsidRDefault="00DC0F71" w:rsidP="00DC0F71">
      <w:pPr>
        <w:pStyle w:val="Corpodeltesto21"/>
        <w:divId w:val="527259509"/>
        <w:rPr>
          <w:rFonts w:ascii="Arial" w:hAnsi="Arial" w:cs="Arial"/>
          <w:color w:val="002060"/>
          <w:sz w:val="22"/>
          <w:szCs w:val="22"/>
        </w:rPr>
      </w:pPr>
    </w:p>
    <w:p w14:paraId="058D8B73" w14:textId="77777777" w:rsidR="00DC0F71" w:rsidRPr="00167860" w:rsidRDefault="00DC0F71" w:rsidP="00DC0F71">
      <w:pPr>
        <w:pStyle w:val="Corpodeltesto21"/>
        <w:divId w:val="527259509"/>
        <w:rPr>
          <w:rFonts w:ascii="Arial" w:hAnsi="Arial" w:cs="Arial"/>
          <w:b/>
          <w:i/>
          <w:color w:val="002060"/>
          <w:sz w:val="22"/>
          <w:szCs w:val="22"/>
        </w:rPr>
      </w:pPr>
      <w:r>
        <w:rPr>
          <w:rFonts w:ascii="Arial" w:hAnsi="Arial" w:cs="Arial"/>
          <w:b/>
          <w:i/>
          <w:color w:val="002060"/>
          <w:sz w:val="22"/>
          <w:szCs w:val="22"/>
        </w:rPr>
        <w:t>XII</w:t>
      </w:r>
      <w:r w:rsidRPr="00167860">
        <w:rPr>
          <w:rFonts w:ascii="Arial" w:hAnsi="Arial" w:cs="Arial"/>
          <w:b/>
          <w:i/>
          <w:color w:val="002060"/>
          <w:sz w:val="22"/>
          <w:szCs w:val="22"/>
        </w:rPr>
        <w:t xml:space="preserve">^ GIORNATA </w:t>
      </w:r>
      <w:r>
        <w:rPr>
          <w:rFonts w:ascii="Arial" w:hAnsi="Arial" w:cs="Arial"/>
          <w:b/>
          <w:i/>
          <w:color w:val="002060"/>
          <w:sz w:val="22"/>
          <w:szCs w:val="22"/>
        </w:rPr>
        <w:t>ANDATA (RECUPERO GARA)</w:t>
      </w:r>
    </w:p>
    <w:p w14:paraId="222B7E24" w14:textId="77777777" w:rsidR="00DC0F71" w:rsidRPr="00167860" w:rsidRDefault="00DC0F71" w:rsidP="00DC0F71">
      <w:pPr>
        <w:pStyle w:val="Corpodeltesto21"/>
        <w:divId w:val="527259509"/>
        <w:rPr>
          <w:rFonts w:ascii="Arial" w:hAnsi="Arial" w:cs="Arial"/>
          <w:color w:val="002060"/>
          <w:sz w:val="22"/>
          <w:szCs w:val="22"/>
        </w:rPr>
      </w:pPr>
    </w:p>
    <w:p w14:paraId="7992E9DD" w14:textId="77777777" w:rsidR="00DC0F71" w:rsidRPr="0089018B"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PIEVE D’ICO CALCIO A 5 – SPORTING GROTTAMMARE</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MERCOLEDI’ 16</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22:0</w:t>
      </w:r>
      <w:r w:rsidRPr="00167860">
        <w:rPr>
          <w:rFonts w:ascii="Arial" w:hAnsi="Arial" w:cs="Arial"/>
          <w:b/>
          <w:color w:val="002060"/>
          <w:sz w:val="22"/>
          <w:szCs w:val="22"/>
        </w:rPr>
        <w:t>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1422CBBC" w14:textId="77777777" w:rsidR="00DC0F71" w:rsidRDefault="00DC0F71" w:rsidP="00DC0F71">
      <w:pPr>
        <w:pStyle w:val="Corpodeltesto21"/>
        <w:divId w:val="527259509"/>
        <w:rPr>
          <w:rFonts w:ascii="Arial" w:hAnsi="Arial" w:cs="Arial"/>
          <w:color w:val="002060"/>
          <w:sz w:val="22"/>
          <w:szCs w:val="22"/>
        </w:rPr>
      </w:pPr>
    </w:p>
    <w:p w14:paraId="15EE95EF" w14:textId="77777777" w:rsidR="00DC0F71" w:rsidRPr="00167860" w:rsidRDefault="00DC0F71" w:rsidP="00DC0F71">
      <w:pPr>
        <w:pStyle w:val="Corpodeltesto21"/>
        <w:divId w:val="527259509"/>
        <w:rPr>
          <w:rFonts w:ascii="Arial" w:hAnsi="Arial" w:cs="Arial"/>
          <w:b/>
          <w:i/>
          <w:color w:val="002060"/>
          <w:sz w:val="22"/>
          <w:szCs w:val="22"/>
        </w:rPr>
      </w:pPr>
      <w:r w:rsidRPr="00167860">
        <w:rPr>
          <w:rFonts w:ascii="Arial" w:hAnsi="Arial" w:cs="Arial"/>
          <w:b/>
          <w:i/>
          <w:color w:val="002060"/>
          <w:sz w:val="22"/>
          <w:szCs w:val="22"/>
        </w:rPr>
        <w:t>IV^ GIORNATA RITORNO</w:t>
      </w:r>
    </w:p>
    <w:p w14:paraId="7CFAB2DC" w14:textId="77777777" w:rsidR="00DC0F71" w:rsidRPr="00167860" w:rsidRDefault="00DC0F71" w:rsidP="00DC0F71">
      <w:pPr>
        <w:pStyle w:val="Corpodeltesto21"/>
        <w:divId w:val="527259509"/>
        <w:rPr>
          <w:rFonts w:ascii="Arial" w:hAnsi="Arial" w:cs="Arial"/>
          <w:color w:val="002060"/>
          <w:sz w:val="22"/>
          <w:szCs w:val="22"/>
        </w:rPr>
      </w:pPr>
    </w:p>
    <w:p w14:paraId="38AC953D" w14:textId="77777777" w:rsidR="00DC0F71" w:rsidRPr="0089018B"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sidRPr="00167860">
        <w:rPr>
          <w:rFonts w:ascii="Arial" w:hAnsi="Arial" w:cs="Arial"/>
          <w:b/>
          <w:color w:val="002060"/>
          <w:sz w:val="22"/>
          <w:szCs w:val="22"/>
        </w:rPr>
        <w:t xml:space="preserve">1995 FUTSAL PESARO – GROTTACCIA 2005 </w:t>
      </w:r>
      <w:r w:rsidRPr="00167860">
        <w:rPr>
          <w:rFonts w:ascii="Arial" w:hAnsi="Arial" w:cs="Arial"/>
          <w:color w:val="002060"/>
          <w:sz w:val="22"/>
          <w:szCs w:val="22"/>
        </w:rPr>
        <w:t xml:space="preserve">sarà disputata </w:t>
      </w:r>
      <w:r w:rsidRPr="00167860">
        <w:rPr>
          <w:rFonts w:ascii="Arial" w:hAnsi="Arial" w:cs="Arial"/>
          <w:b/>
          <w:color w:val="002060"/>
          <w:sz w:val="22"/>
          <w:szCs w:val="22"/>
        </w:rPr>
        <w:t>LUNEDI’ 28/01/2019</w:t>
      </w:r>
      <w:r w:rsidRPr="00167860">
        <w:rPr>
          <w:rFonts w:ascii="Arial" w:hAnsi="Arial" w:cs="Arial"/>
          <w:color w:val="002060"/>
          <w:sz w:val="22"/>
          <w:szCs w:val="22"/>
        </w:rPr>
        <w:t xml:space="preserve"> alle </w:t>
      </w:r>
      <w:r w:rsidRPr="00167860">
        <w:rPr>
          <w:rFonts w:ascii="Arial" w:hAnsi="Arial" w:cs="Arial"/>
          <w:b/>
          <w:color w:val="002060"/>
          <w:sz w:val="22"/>
          <w:szCs w:val="22"/>
        </w:rPr>
        <w:t>ore 21:30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4FE60D9D" w14:textId="77777777" w:rsidR="00DC0F71" w:rsidRPr="00B11F20" w:rsidRDefault="00DC0F71" w:rsidP="00DC0F71">
      <w:pPr>
        <w:pStyle w:val="TITOLOPRINC"/>
        <w:divId w:val="527259509"/>
        <w:rPr>
          <w:color w:val="002060"/>
        </w:rPr>
      </w:pPr>
      <w:r w:rsidRPr="00B11F20">
        <w:rPr>
          <w:color w:val="002060"/>
        </w:rPr>
        <w:t>RISULTATI</w:t>
      </w:r>
    </w:p>
    <w:p w14:paraId="47A532AD" w14:textId="77777777" w:rsidR="00DC0F71" w:rsidRPr="00B11F20" w:rsidRDefault="00DC0F71" w:rsidP="00DC0F71">
      <w:pPr>
        <w:pStyle w:val="breakline"/>
        <w:divId w:val="527259509"/>
        <w:rPr>
          <w:color w:val="002060"/>
        </w:rPr>
      </w:pPr>
    </w:p>
    <w:p w14:paraId="2795ED3E" w14:textId="77777777" w:rsidR="00DC0F71" w:rsidRPr="00B11F20" w:rsidRDefault="00DC0F71" w:rsidP="00DC0F71">
      <w:pPr>
        <w:pStyle w:val="SOTTOTITOLOCAMPIONATO1"/>
        <w:divId w:val="527259509"/>
        <w:rPr>
          <w:color w:val="002060"/>
        </w:rPr>
      </w:pPr>
      <w:r w:rsidRPr="00B11F20">
        <w:rPr>
          <w:color w:val="002060"/>
        </w:rPr>
        <w:t>RISULTATI UFFICIALI GARE DEL 07/01/2019</w:t>
      </w:r>
    </w:p>
    <w:p w14:paraId="3DBB278F"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4FE97017"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C0F71" w:rsidRPr="00B11F20" w14:paraId="376DB659"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02ADEB6A"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7E05B6" w14:textId="77777777" w:rsidR="00DC0F71" w:rsidRPr="00B11F20" w:rsidRDefault="00DC0F71" w:rsidP="006C368C">
                  <w:pPr>
                    <w:pStyle w:val="HEADERTABELLA"/>
                    <w:rPr>
                      <w:color w:val="002060"/>
                    </w:rPr>
                  </w:pPr>
                  <w:r w:rsidRPr="00B11F20">
                    <w:rPr>
                      <w:color w:val="002060"/>
                    </w:rPr>
                    <w:t>GIRONE A - 1 Giornata - R</w:t>
                  </w:r>
                </w:p>
              </w:tc>
            </w:tr>
            <w:tr w:rsidR="00DC0F71" w:rsidRPr="00B11F20" w14:paraId="61BF992D"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52D023E" w14:textId="77777777" w:rsidR="00DC0F71" w:rsidRPr="00B11F20" w:rsidRDefault="00DC0F71" w:rsidP="006C368C">
                  <w:pPr>
                    <w:pStyle w:val="ROWTABELLA"/>
                    <w:rPr>
                      <w:color w:val="002060"/>
                    </w:rPr>
                  </w:pPr>
                  <w:r w:rsidRPr="00B11F20">
                    <w:rPr>
                      <w:color w:val="002060"/>
                    </w:rPr>
                    <w:t>SPORTING GROTTAMMARE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ABC0255" w14:textId="77777777" w:rsidR="00DC0F71" w:rsidRPr="00B11F20" w:rsidRDefault="00DC0F71" w:rsidP="006C368C">
                  <w:pPr>
                    <w:pStyle w:val="ROWTABELLA"/>
                    <w:rPr>
                      <w:color w:val="002060"/>
                    </w:rPr>
                  </w:pPr>
                  <w:r w:rsidRPr="00B11F20">
                    <w:rPr>
                      <w:color w:val="002060"/>
                    </w:rPr>
                    <w:t>- FUTSAL POTENZA PICENA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9B24062" w14:textId="77777777" w:rsidR="00DC0F71" w:rsidRPr="00B11F20" w:rsidRDefault="00DC0F71" w:rsidP="006C368C">
                  <w:pPr>
                    <w:pStyle w:val="ROWTABELLA"/>
                    <w:jc w:val="center"/>
                    <w:rPr>
                      <w:color w:val="002060"/>
                    </w:rPr>
                  </w:pPr>
                  <w:r w:rsidRPr="00B11F20">
                    <w:rPr>
                      <w:color w:val="002060"/>
                    </w:rPr>
                    <w:t>2 - 3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5CD0B5" w14:textId="77777777" w:rsidR="00DC0F71" w:rsidRPr="00B11F20" w:rsidRDefault="00DC0F71" w:rsidP="006C368C">
                  <w:pPr>
                    <w:pStyle w:val="ROWTABELLA"/>
                    <w:jc w:val="center"/>
                    <w:rPr>
                      <w:color w:val="002060"/>
                    </w:rPr>
                  </w:pPr>
                  <w:r w:rsidRPr="00B11F20">
                    <w:rPr>
                      <w:color w:val="002060"/>
                    </w:rPr>
                    <w:t> </w:t>
                  </w:r>
                </w:p>
              </w:tc>
            </w:tr>
          </w:tbl>
          <w:p w14:paraId="0E644312" w14:textId="77777777" w:rsidR="00DC0F71" w:rsidRPr="00B11F20" w:rsidRDefault="00DC0F71" w:rsidP="006C368C">
            <w:pPr>
              <w:rPr>
                <w:color w:val="002060"/>
                <w:sz w:val="24"/>
                <w:szCs w:val="24"/>
              </w:rPr>
            </w:pPr>
          </w:p>
        </w:tc>
      </w:tr>
    </w:tbl>
    <w:p w14:paraId="06F93FA4" w14:textId="77777777" w:rsidR="00DC0F71" w:rsidRPr="00B11F20" w:rsidRDefault="00DC0F71" w:rsidP="00DC0F71">
      <w:pPr>
        <w:pStyle w:val="breakline"/>
        <w:divId w:val="527259509"/>
        <w:rPr>
          <w:color w:val="002060"/>
        </w:rPr>
      </w:pPr>
    </w:p>
    <w:p w14:paraId="230B18BF" w14:textId="77777777" w:rsidR="00DC0F71" w:rsidRPr="00B11F20" w:rsidRDefault="00DC0F71" w:rsidP="00DC0F71">
      <w:pPr>
        <w:pStyle w:val="breakline"/>
        <w:divId w:val="527259509"/>
        <w:rPr>
          <w:color w:val="002060"/>
        </w:rPr>
      </w:pPr>
    </w:p>
    <w:p w14:paraId="7BC12AA1" w14:textId="77777777" w:rsidR="00DC0F71" w:rsidRPr="00B11F20" w:rsidRDefault="00DC0F71" w:rsidP="00DC0F71">
      <w:pPr>
        <w:pStyle w:val="TITOLOPRINC"/>
        <w:divId w:val="527259509"/>
        <w:rPr>
          <w:color w:val="002060"/>
        </w:rPr>
      </w:pPr>
      <w:r w:rsidRPr="00B11F20">
        <w:rPr>
          <w:color w:val="002060"/>
        </w:rPr>
        <w:t>CLASSIFICA</w:t>
      </w:r>
    </w:p>
    <w:p w14:paraId="3C8D5B20" w14:textId="77777777" w:rsidR="00DC0F71" w:rsidRPr="00B11F20" w:rsidRDefault="00DC0F71" w:rsidP="00DC0F71">
      <w:pPr>
        <w:pStyle w:val="breakline"/>
        <w:divId w:val="527259509"/>
        <w:rPr>
          <w:color w:val="002060"/>
        </w:rPr>
      </w:pPr>
    </w:p>
    <w:p w14:paraId="15ED9F30" w14:textId="77777777" w:rsidR="00DC0F71" w:rsidRPr="00B11F20" w:rsidRDefault="00DC0F71" w:rsidP="00DC0F71">
      <w:pPr>
        <w:pStyle w:val="breakline"/>
        <w:divId w:val="527259509"/>
        <w:rPr>
          <w:color w:val="002060"/>
        </w:rPr>
      </w:pPr>
    </w:p>
    <w:p w14:paraId="5800AFA1" w14:textId="77777777" w:rsidR="00DC0F71" w:rsidRPr="00B11F20" w:rsidRDefault="00DC0F71" w:rsidP="00DC0F71">
      <w:pPr>
        <w:pStyle w:val="SOTTOTITOLOCAMPIONATO1"/>
        <w:divId w:val="527259509"/>
        <w:rPr>
          <w:color w:val="002060"/>
        </w:rPr>
      </w:pPr>
      <w:r w:rsidRPr="00B11F2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13644DDA"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5EA05C" w14:textId="77777777" w:rsidR="00DC0F71" w:rsidRPr="00B11F20" w:rsidRDefault="00DC0F71" w:rsidP="006C368C">
            <w:pPr>
              <w:pStyle w:val="HEADERTABELLA"/>
              <w:rPr>
                <w:color w:val="002060"/>
              </w:rPr>
            </w:pPr>
            <w:r w:rsidRPr="00B11F20">
              <w:rPr>
                <w:color w:val="002060"/>
              </w:rP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3AC057"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F1980E"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6331BE"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782BFF"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3CDE03"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1DBCAE"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DC43C3"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2086E7"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E41772" w14:textId="77777777" w:rsidR="00DC0F71" w:rsidRPr="00B11F20" w:rsidRDefault="00DC0F71" w:rsidP="006C368C">
            <w:pPr>
              <w:pStyle w:val="HEADERTABELLA"/>
              <w:rPr>
                <w:color w:val="002060"/>
              </w:rPr>
            </w:pPr>
            <w:r w:rsidRPr="00B11F20">
              <w:rPr>
                <w:color w:val="002060"/>
              </w:rPr>
              <w:t>PE</w:t>
            </w:r>
          </w:p>
        </w:tc>
      </w:tr>
      <w:tr w:rsidR="00DC0F71" w:rsidRPr="00B11F20" w14:paraId="3C061B4B"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A0B6B15" w14:textId="77777777" w:rsidR="00DC0F71" w:rsidRPr="00B11F20" w:rsidRDefault="00DC0F71" w:rsidP="006C368C">
            <w:pPr>
              <w:pStyle w:val="ROWTABELLA"/>
              <w:rPr>
                <w:color w:val="002060"/>
              </w:rPr>
            </w:pPr>
            <w:r w:rsidRPr="00B11F20">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7B1A8" w14:textId="77777777" w:rsidR="00DC0F71" w:rsidRPr="00B11F20" w:rsidRDefault="00DC0F71" w:rsidP="006C368C">
            <w:pPr>
              <w:pStyle w:val="ROWTABELLA"/>
              <w:jc w:val="center"/>
              <w:rPr>
                <w:color w:val="002060"/>
              </w:rPr>
            </w:pPr>
            <w:r w:rsidRPr="00B11F2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07809A"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D767B"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16FAC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EFFE2"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CB29EF" w14:textId="77777777" w:rsidR="00DC0F71" w:rsidRPr="00B11F20" w:rsidRDefault="00DC0F71" w:rsidP="006C368C">
            <w:pPr>
              <w:pStyle w:val="ROWTABELLA"/>
              <w:jc w:val="center"/>
              <w:rPr>
                <w:color w:val="002060"/>
              </w:rPr>
            </w:pPr>
            <w:r w:rsidRPr="00B11F20">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14B5CF" w14:textId="77777777" w:rsidR="00DC0F71" w:rsidRPr="00B11F20" w:rsidRDefault="00DC0F71" w:rsidP="006C368C">
            <w:pPr>
              <w:pStyle w:val="ROWTABELLA"/>
              <w:jc w:val="center"/>
              <w:rPr>
                <w:color w:val="002060"/>
              </w:rPr>
            </w:pPr>
            <w:r w:rsidRPr="00B11F2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F6824" w14:textId="77777777" w:rsidR="00DC0F71" w:rsidRPr="00B11F20" w:rsidRDefault="00DC0F71" w:rsidP="006C368C">
            <w:pPr>
              <w:pStyle w:val="ROWTABELLA"/>
              <w:jc w:val="center"/>
              <w:rPr>
                <w:color w:val="002060"/>
              </w:rPr>
            </w:pPr>
            <w:r w:rsidRPr="00B11F2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B11C9" w14:textId="77777777" w:rsidR="00DC0F71" w:rsidRPr="00B11F20" w:rsidRDefault="00DC0F71" w:rsidP="006C368C">
            <w:pPr>
              <w:pStyle w:val="ROWTABELLA"/>
              <w:jc w:val="center"/>
              <w:rPr>
                <w:color w:val="002060"/>
              </w:rPr>
            </w:pPr>
            <w:r w:rsidRPr="00B11F20">
              <w:rPr>
                <w:color w:val="002060"/>
              </w:rPr>
              <w:t>0</w:t>
            </w:r>
          </w:p>
        </w:tc>
      </w:tr>
      <w:tr w:rsidR="00DC0F71" w:rsidRPr="00B11F20" w14:paraId="69D66AD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51ECD4" w14:textId="77777777" w:rsidR="00DC0F71" w:rsidRPr="00B11F20" w:rsidRDefault="00DC0F71" w:rsidP="006C368C">
            <w:pPr>
              <w:pStyle w:val="ROWTABELLA"/>
              <w:rPr>
                <w:color w:val="002060"/>
              </w:rPr>
            </w:pPr>
            <w:r w:rsidRPr="00B11F20">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76006" w14:textId="77777777" w:rsidR="00DC0F71" w:rsidRPr="00B11F20" w:rsidRDefault="00DC0F71" w:rsidP="006C368C">
            <w:pPr>
              <w:pStyle w:val="ROWTABELLA"/>
              <w:jc w:val="center"/>
              <w:rPr>
                <w:color w:val="002060"/>
              </w:rPr>
            </w:pPr>
            <w:r w:rsidRPr="00B11F2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BAC50"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E1C47"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FB7DF"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DBBF5"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06699" w14:textId="77777777" w:rsidR="00DC0F71" w:rsidRPr="00B11F20" w:rsidRDefault="00DC0F71" w:rsidP="006C368C">
            <w:pPr>
              <w:pStyle w:val="ROWTABELLA"/>
              <w:jc w:val="center"/>
              <w:rPr>
                <w:color w:val="002060"/>
              </w:rPr>
            </w:pPr>
            <w:r w:rsidRPr="00B11F2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C9EB8" w14:textId="77777777" w:rsidR="00DC0F71" w:rsidRPr="00B11F20" w:rsidRDefault="00DC0F71" w:rsidP="006C368C">
            <w:pPr>
              <w:pStyle w:val="ROWTABELLA"/>
              <w:jc w:val="center"/>
              <w:rPr>
                <w:color w:val="002060"/>
              </w:rPr>
            </w:pPr>
            <w:r w:rsidRPr="00B11F2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20051"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2FD90" w14:textId="77777777" w:rsidR="00DC0F71" w:rsidRPr="00B11F20" w:rsidRDefault="00DC0F71" w:rsidP="006C368C">
            <w:pPr>
              <w:pStyle w:val="ROWTABELLA"/>
              <w:jc w:val="center"/>
              <w:rPr>
                <w:color w:val="002060"/>
              </w:rPr>
            </w:pPr>
            <w:r w:rsidRPr="00B11F20">
              <w:rPr>
                <w:color w:val="002060"/>
              </w:rPr>
              <w:t>0</w:t>
            </w:r>
          </w:p>
        </w:tc>
      </w:tr>
      <w:tr w:rsidR="00DC0F71" w:rsidRPr="00B11F20" w14:paraId="27A2BD64"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1CE42FA" w14:textId="77777777" w:rsidR="00DC0F71" w:rsidRPr="00B11F20" w:rsidRDefault="00DC0F71" w:rsidP="006C368C">
            <w:pPr>
              <w:pStyle w:val="ROWTABELLA"/>
              <w:rPr>
                <w:color w:val="002060"/>
              </w:rPr>
            </w:pPr>
            <w:r w:rsidRPr="00B11F20">
              <w:rPr>
                <w:color w:val="002060"/>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C4E7B"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BA079"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9808FD"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DB33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2297E"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E83B1" w14:textId="77777777" w:rsidR="00DC0F71" w:rsidRPr="00B11F20" w:rsidRDefault="00DC0F71" w:rsidP="006C368C">
            <w:pPr>
              <w:pStyle w:val="ROWTABELLA"/>
              <w:jc w:val="center"/>
              <w:rPr>
                <w:color w:val="002060"/>
              </w:rPr>
            </w:pPr>
            <w:r w:rsidRPr="00B11F2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7EEAA0"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BE758"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71879" w14:textId="77777777" w:rsidR="00DC0F71" w:rsidRPr="00B11F20" w:rsidRDefault="00DC0F71" w:rsidP="006C368C">
            <w:pPr>
              <w:pStyle w:val="ROWTABELLA"/>
              <w:jc w:val="center"/>
              <w:rPr>
                <w:color w:val="002060"/>
              </w:rPr>
            </w:pPr>
            <w:r w:rsidRPr="00B11F20">
              <w:rPr>
                <w:color w:val="002060"/>
              </w:rPr>
              <w:t>0</w:t>
            </w:r>
          </w:p>
        </w:tc>
      </w:tr>
      <w:tr w:rsidR="00DC0F71" w:rsidRPr="00B11F20" w14:paraId="5CBADC7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485A3B" w14:textId="77777777" w:rsidR="00DC0F71" w:rsidRPr="00B11F20" w:rsidRDefault="00DC0F71" w:rsidP="006C368C">
            <w:pPr>
              <w:pStyle w:val="ROWTABELLA"/>
              <w:rPr>
                <w:color w:val="002060"/>
              </w:rPr>
            </w:pPr>
            <w:r w:rsidRPr="00B11F20">
              <w:rPr>
                <w:color w:val="002060"/>
              </w:rPr>
              <w:t>A.S.D.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A460D"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E388A"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BDB7A"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FACE4"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286AF0"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B574C" w14:textId="77777777" w:rsidR="00DC0F71" w:rsidRPr="00B11F20" w:rsidRDefault="00DC0F71" w:rsidP="006C368C">
            <w:pPr>
              <w:pStyle w:val="ROWTABELLA"/>
              <w:jc w:val="center"/>
              <w:rPr>
                <w:color w:val="002060"/>
              </w:rPr>
            </w:pPr>
            <w:r w:rsidRPr="00B11F2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0DDD9" w14:textId="77777777" w:rsidR="00DC0F71" w:rsidRPr="00B11F20" w:rsidRDefault="00DC0F71" w:rsidP="006C368C">
            <w:pPr>
              <w:pStyle w:val="ROWTABELLA"/>
              <w:jc w:val="center"/>
              <w:rPr>
                <w:color w:val="002060"/>
              </w:rPr>
            </w:pPr>
            <w:r w:rsidRPr="00B11F2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B7C24"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62E4C" w14:textId="77777777" w:rsidR="00DC0F71" w:rsidRPr="00B11F20" w:rsidRDefault="00DC0F71" w:rsidP="006C368C">
            <w:pPr>
              <w:pStyle w:val="ROWTABELLA"/>
              <w:jc w:val="center"/>
              <w:rPr>
                <w:color w:val="002060"/>
              </w:rPr>
            </w:pPr>
            <w:r w:rsidRPr="00B11F20">
              <w:rPr>
                <w:color w:val="002060"/>
              </w:rPr>
              <w:t>0</w:t>
            </w:r>
          </w:p>
        </w:tc>
      </w:tr>
      <w:tr w:rsidR="00DC0F71" w:rsidRPr="00B11F20" w14:paraId="519B179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7A7DC28" w14:textId="77777777" w:rsidR="00DC0F71" w:rsidRPr="00B11F20" w:rsidRDefault="00DC0F71" w:rsidP="006C368C">
            <w:pPr>
              <w:pStyle w:val="ROWTABELLA"/>
              <w:rPr>
                <w:color w:val="002060"/>
              </w:rPr>
            </w:pPr>
            <w:r w:rsidRPr="00B11F20">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B59CBC"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4AA699"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60E4E"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F8E31"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ECF0F"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1A4372" w14:textId="77777777" w:rsidR="00DC0F71" w:rsidRPr="00B11F20" w:rsidRDefault="00DC0F71" w:rsidP="006C368C">
            <w:pPr>
              <w:pStyle w:val="ROWTABELLA"/>
              <w:jc w:val="center"/>
              <w:rPr>
                <w:color w:val="002060"/>
              </w:rPr>
            </w:pPr>
            <w:r w:rsidRPr="00B11F2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9A53D0"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E45E1"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B911F" w14:textId="77777777" w:rsidR="00DC0F71" w:rsidRPr="00B11F20" w:rsidRDefault="00DC0F71" w:rsidP="006C368C">
            <w:pPr>
              <w:pStyle w:val="ROWTABELLA"/>
              <w:jc w:val="center"/>
              <w:rPr>
                <w:color w:val="002060"/>
              </w:rPr>
            </w:pPr>
            <w:r w:rsidRPr="00B11F20">
              <w:rPr>
                <w:color w:val="002060"/>
              </w:rPr>
              <w:t>0</w:t>
            </w:r>
          </w:p>
        </w:tc>
      </w:tr>
      <w:tr w:rsidR="00DC0F71" w:rsidRPr="00B11F20" w14:paraId="43FBCF8C"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E4168D" w14:textId="77777777" w:rsidR="00DC0F71" w:rsidRPr="00B11F20" w:rsidRDefault="00DC0F71" w:rsidP="006C368C">
            <w:pPr>
              <w:pStyle w:val="ROWTABELLA"/>
              <w:rPr>
                <w:color w:val="002060"/>
              </w:rPr>
            </w:pPr>
            <w:r w:rsidRPr="00B11F20">
              <w:rPr>
                <w:color w:val="002060"/>
              </w:rPr>
              <w:t>A.S.D.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2093F"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9908D"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DB42D3"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F44B5"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1BCC77"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FBCAF" w14:textId="77777777" w:rsidR="00DC0F71" w:rsidRPr="00B11F20" w:rsidRDefault="00DC0F71" w:rsidP="006C368C">
            <w:pPr>
              <w:pStyle w:val="ROWTABELLA"/>
              <w:jc w:val="center"/>
              <w:rPr>
                <w:color w:val="002060"/>
              </w:rPr>
            </w:pPr>
            <w:r w:rsidRPr="00B11F2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765C0B" w14:textId="77777777" w:rsidR="00DC0F71" w:rsidRPr="00B11F20" w:rsidRDefault="00DC0F71" w:rsidP="006C368C">
            <w:pPr>
              <w:pStyle w:val="ROWTABELLA"/>
              <w:jc w:val="center"/>
              <w:rPr>
                <w:color w:val="002060"/>
              </w:rPr>
            </w:pPr>
            <w:r w:rsidRPr="00B11F2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5DCFF"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C1C05" w14:textId="77777777" w:rsidR="00DC0F71" w:rsidRPr="00B11F20" w:rsidRDefault="00DC0F71" w:rsidP="006C368C">
            <w:pPr>
              <w:pStyle w:val="ROWTABELLA"/>
              <w:jc w:val="center"/>
              <w:rPr>
                <w:color w:val="002060"/>
              </w:rPr>
            </w:pPr>
            <w:r w:rsidRPr="00B11F20">
              <w:rPr>
                <w:color w:val="002060"/>
              </w:rPr>
              <w:t>0</w:t>
            </w:r>
          </w:p>
        </w:tc>
      </w:tr>
      <w:tr w:rsidR="00DC0F71" w:rsidRPr="00B11F20" w14:paraId="2E71A38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55FEB5" w14:textId="77777777" w:rsidR="00DC0F71" w:rsidRPr="00B11F20" w:rsidRDefault="00DC0F71" w:rsidP="006C368C">
            <w:pPr>
              <w:pStyle w:val="ROWTABELLA"/>
              <w:rPr>
                <w:color w:val="002060"/>
              </w:rPr>
            </w:pPr>
            <w:r w:rsidRPr="00B11F20">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93F38"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B1C89"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2A1C4"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4A88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32CF3"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C02632" w14:textId="77777777" w:rsidR="00DC0F71" w:rsidRPr="00B11F20" w:rsidRDefault="00DC0F71" w:rsidP="006C368C">
            <w:pPr>
              <w:pStyle w:val="ROWTABELLA"/>
              <w:jc w:val="center"/>
              <w:rPr>
                <w:color w:val="002060"/>
              </w:rPr>
            </w:pPr>
            <w:r w:rsidRPr="00B11F2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5FD52" w14:textId="77777777" w:rsidR="00DC0F71" w:rsidRPr="00B11F20" w:rsidRDefault="00DC0F71" w:rsidP="006C368C">
            <w:pPr>
              <w:pStyle w:val="ROWTABELLA"/>
              <w:jc w:val="center"/>
              <w:rPr>
                <w:color w:val="002060"/>
              </w:rPr>
            </w:pPr>
            <w:r w:rsidRPr="00B11F2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3EC43"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B8608" w14:textId="77777777" w:rsidR="00DC0F71" w:rsidRPr="00B11F20" w:rsidRDefault="00DC0F71" w:rsidP="006C368C">
            <w:pPr>
              <w:pStyle w:val="ROWTABELLA"/>
              <w:jc w:val="center"/>
              <w:rPr>
                <w:color w:val="002060"/>
              </w:rPr>
            </w:pPr>
            <w:r w:rsidRPr="00B11F20">
              <w:rPr>
                <w:color w:val="002060"/>
              </w:rPr>
              <w:t>0</w:t>
            </w:r>
          </w:p>
        </w:tc>
      </w:tr>
      <w:tr w:rsidR="00DC0F71" w:rsidRPr="00B11F20" w14:paraId="04AFD5C3"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9AEB26" w14:textId="77777777" w:rsidR="00DC0F71" w:rsidRPr="00B11F20" w:rsidRDefault="00DC0F71" w:rsidP="006C368C">
            <w:pPr>
              <w:pStyle w:val="ROWTABELLA"/>
              <w:rPr>
                <w:color w:val="002060"/>
              </w:rPr>
            </w:pPr>
            <w:r w:rsidRPr="00B11F20">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BF5BC"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EFA78"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EBD13E"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716E9"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C6A4E3"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073CD" w14:textId="77777777" w:rsidR="00DC0F71" w:rsidRPr="00B11F20" w:rsidRDefault="00DC0F71" w:rsidP="006C368C">
            <w:pPr>
              <w:pStyle w:val="ROWTABELLA"/>
              <w:jc w:val="center"/>
              <w:rPr>
                <w:color w:val="002060"/>
              </w:rPr>
            </w:pPr>
            <w:r w:rsidRPr="00B11F2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7696C" w14:textId="77777777" w:rsidR="00DC0F71" w:rsidRPr="00B11F20" w:rsidRDefault="00DC0F71" w:rsidP="006C368C">
            <w:pPr>
              <w:pStyle w:val="ROWTABELLA"/>
              <w:jc w:val="center"/>
              <w:rPr>
                <w:color w:val="002060"/>
              </w:rPr>
            </w:pPr>
            <w:r w:rsidRPr="00B11F20">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7427EF" w14:textId="77777777" w:rsidR="00DC0F71" w:rsidRPr="00B11F20" w:rsidRDefault="00DC0F71" w:rsidP="006C368C">
            <w:pPr>
              <w:pStyle w:val="ROWTABELLA"/>
              <w:jc w:val="center"/>
              <w:rPr>
                <w:color w:val="002060"/>
              </w:rPr>
            </w:pPr>
            <w:r w:rsidRPr="00B11F2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CAB2F" w14:textId="77777777" w:rsidR="00DC0F71" w:rsidRPr="00B11F20" w:rsidRDefault="00DC0F71" w:rsidP="006C368C">
            <w:pPr>
              <w:pStyle w:val="ROWTABELLA"/>
              <w:jc w:val="center"/>
              <w:rPr>
                <w:color w:val="002060"/>
              </w:rPr>
            </w:pPr>
            <w:r w:rsidRPr="00B11F20">
              <w:rPr>
                <w:color w:val="002060"/>
              </w:rPr>
              <w:t>0</w:t>
            </w:r>
          </w:p>
        </w:tc>
      </w:tr>
      <w:tr w:rsidR="00DC0F71" w:rsidRPr="00B11F20" w14:paraId="3C8B367A"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A84958" w14:textId="77777777" w:rsidR="00DC0F71" w:rsidRPr="00B11F20" w:rsidRDefault="00DC0F71" w:rsidP="006C368C">
            <w:pPr>
              <w:pStyle w:val="ROWTABELLA"/>
              <w:rPr>
                <w:color w:val="002060"/>
              </w:rPr>
            </w:pPr>
            <w:r w:rsidRPr="00B11F20">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294F4"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92244"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46B70"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2A6E4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52AF3"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D9CF8" w14:textId="77777777" w:rsidR="00DC0F71" w:rsidRPr="00B11F20" w:rsidRDefault="00DC0F71" w:rsidP="006C368C">
            <w:pPr>
              <w:pStyle w:val="ROWTABELLA"/>
              <w:jc w:val="center"/>
              <w:rPr>
                <w:color w:val="002060"/>
              </w:rPr>
            </w:pPr>
            <w:r w:rsidRPr="00B11F2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BB71F" w14:textId="77777777" w:rsidR="00DC0F71" w:rsidRPr="00B11F20" w:rsidRDefault="00DC0F71" w:rsidP="006C368C">
            <w:pPr>
              <w:pStyle w:val="ROWTABELLA"/>
              <w:jc w:val="center"/>
              <w:rPr>
                <w:color w:val="002060"/>
              </w:rPr>
            </w:pPr>
            <w:r w:rsidRPr="00B11F2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D291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DD82F" w14:textId="77777777" w:rsidR="00DC0F71" w:rsidRPr="00B11F20" w:rsidRDefault="00DC0F71" w:rsidP="006C368C">
            <w:pPr>
              <w:pStyle w:val="ROWTABELLA"/>
              <w:jc w:val="center"/>
              <w:rPr>
                <w:color w:val="002060"/>
              </w:rPr>
            </w:pPr>
            <w:r w:rsidRPr="00B11F20">
              <w:rPr>
                <w:color w:val="002060"/>
              </w:rPr>
              <w:t>0</w:t>
            </w:r>
          </w:p>
        </w:tc>
      </w:tr>
      <w:tr w:rsidR="00DC0F71" w:rsidRPr="00B11F20" w14:paraId="2069CB6A"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B5B106" w14:textId="77777777" w:rsidR="00DC0F71" w:rsidRPr="00B11F20" w:rsidRDefault="00DC0F71" w:rsidP="006C368C">
            <w:pPr>
              <w:pStyle w:val="ROWTABELLA"/>
              <w:rPr>
                <w:color w:val="002060"/>
              </w:rPr>
            </w:pPr>
            <w:r w:rsidRPr="00B11F20">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510B1"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6E2426"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6DBB71"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BCBEA2"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A2BDC"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17D0C" w14:textId="77777777" w:rsidR="00DC0F71" w:rsidRPr="00B11F20" w:rsidRDefault="00DC0F71" w:rsidP="006C368C">
            <w:pPr>
              <w:pStyle w:val="ROWTABELLA"/>
              <w:jc w:val="center"/>
              <w:rPr>
                <w:color w:val="002060"/>
              </w:rPr>
            </w:pPr>
            <w:r w:rsidRPr="00B11F2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47254D" w14:textId="77777777" w:rsidR="00DC0F71" w:rsidRPr="00B11F20" w:rsidRDefault="00DC0F71" w:rsidP="006C368C">
            <w:pPr>
              <w:pStyle w:val="ROWTABELLA"/>
              <w:jc w:val="center"/>
              <w:rPr>
                <w:color w:val="002060"/>
              </w:rPr>
            </w:pPr>
            <w:r w:rsidRPr="00B11F2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EE30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928A9" w14:textId="77777777" w:rsidR="00DC0F71" w:rsidRPr="00B11F20" w:rsidRDefault="00DC0F71" w:rsidP="006C368C">
            <w:pPr>
              <w:pStyle w:val="ROWTABELLA"/>
              <w:jc w:val="center"/>
              <w:rPr>
                <w:color w:val="002060"/>
              </w:rPr>
            </w:pPr>
            <w:r w:rsidRPr="00B11F20">
              <w:rPr>
                <w:color w:val="002060"/>
              </w:rPr>
              <w:t>0</w:t>
            </w:r>
          </w:p>
        </w:tc>
      </w:tr>
      <w:tr w:rsidR="00DC0F71" w:rsidRPr="00B11F20" w14:paraId="5703AD16"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AD6A31" w14:textId="77777777" w:rsidR="00DC0F71" w:rsidRPr="00B11F20" w:rsidRDefault="00DC0F71" w:rsidP="006C368C">
            <w:pPr>
              <w:pStyle w:val="ROWTABELLA"/>
              <w:rPr>
                <w:color w:val="002060"/>
              </w:rPr>
            </w:pPr>
            <w:r w:rsidRPr="00B11F20">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F949F" w14:textId="77777777" w:rsidR="00DC0F71" w:rsidRPr="00B11F20" w:rsidRDefault="00DC0F71" w:rsidP="006C368C">
            <w:pPr>
              <w:pStyle w:val="ROWTABELLA"/>
              <w:jc w:val="center"/>
              <w:rPr>
                <w:color w:val="002060"/>
              </w:rPr>
            </w:pPr>
            <w:r w:rsidRPr="00B11F2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561CB"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56DE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629DC"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0A8D4"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98091"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B61350"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0FEB3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EBA73" w14:textId="77777777" w:rsidR="00DC0F71" w:rsidRPr="00B11F20" w:rsidRDefault="00DC0F71" w:rsidP="006C368C">
            <w:pPr>
              <w:pStyle w:val="ROWTABELLA"/>
              <w:jc w:val="center"/>
              <w:rPr>
                <w:color w:val="002060"/>
              </w:rPr>
            </w:pPr>
            <w:r w:rsidRPr="00B11F20">
              <w:rPr>
                <w:color w:val="002060"/>
              </w:rPr>
              <w:t>0</w:t>
            </w:r>
          </w:p>
        </w:tc>
      </w:tr>
      <w:tr w:rsidR="00DC0F71" w:rsidRPr="00B11F20" w14:paraId="64130458"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31400A1" w14:textId="77777777" w:rsidR="00DC0F71" w:rsidRPr="00B11F20" w:rsidRDefault="00DC0F71" w:rsidP="006C368C">
            <w:pPr>
              <w:pStyle w:val="ROWTABELLA"/>
              <w:rPr>
                <w:color w:val="002060"/>
              </w:rPr>
            </w:pPr>
            <w:r w:rsidRPr="00B11F20">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8FFF2" w14:textId="77777777" w:rsidR="00DC0F71" w:rsidRPr="00B11F20" w:rsidRDefault="00DC0F71" w:rsidP="006C368C">
            <w:pPr>
              <w:pStyle w:val="ROWTABELLA"/>
              <w:jc w:val="center"/>
              <w:rPr>
                <w:color w:val="002060"/>
              </w:rPr>
            </w:pPr>
            <w:r w:rsidRPr="00B11F2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FD07C"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5E22B4"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61E52"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A5FBD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B4EF5"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0DD68" w14:textId="77777777" w:rsidR="00DC0F71" w:rsidRPr="00B11F20" w:rsidRDefault="00DC0F71" w:rsidP="006C368C">
            <w:pPr>
              <w:pStyle w:val="ROWTABELLA"/>
              <w:jc w:val="center"/>
              <w:rPr>
                <w:color w:val="002060"/>
              </w:rPr>
            </w:pPr>
            <w:r w:rsidRPr="00B11F2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CA8E6F"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7263F" w14:textId="77777777" w:rsidR="00DC0F71" w:rsidRPr="00B11F20" w:rsidRDefault="00DC0F71" w:rsidP="006C368C">
            <w:pPr>
              <w:pStyle w:val="ROWTABELLA"/>
              <w:jc w:val="center"/>
              <w:rPr>
                <w:color w:val="002060"/>
              </w:rPr>
            </w:pPr>
            <w:r w:rsidRPr="00B11F20">
              <w:rPr>
                <w:color w:val="002060"/>
              </w:rPr>
              <w:t>0</w:t>
            </w:r>
          </w:p>
        </w:tc>
      </w:tr>
      <w:tr w:rsidR="00DC0F71" w:rsidRPr="00B11F20" w14:paraId="51712DF0"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89A8C6B" w14:textId="77777777" w:rsidR="00DC0F71" w:rsidRPr="00B11F20" w:rsidRDefault="00DC0F71" w:rsidP="006C368C">
            <w:pPr>
              <w:pStyle w:val="ROWTABELLA"/>
              <w:rPr>
                <w:color w:val="002060"/>
              </w:rPr>
            </w:pPr>
            <w:r w:rsidRPr="00B11F2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09C6A6" w14:textId="77777777" w:rsidR="00DC0F71" w:rsidRPr="00B11F20" w:rsidRDefault="00DC0F71" w:rsidP="006C368C">
            <w:pPr>
              <w:pStyle w:val="ROWTABELLA"/>
              <w:jc w:val="center"/>
              <w:rPr>
                <w:color w:val="002060"/>
              </w:rPr>
            </w:pPr>
            <w:r w:rsidRPr="00B11F2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6D014"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39802E"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75AA6"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5D6866"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ADF94" w14:textId="77777777" w:rsidR="00DC0F71" w:rsidRPr="00B11F20" w:rsidRDefault="00DC0F71" w:rsidP="006C368C">
            <w:pPr>
              <w:pStyle w:val="ROWTABELLA"/>
              <w:jc w:val="center"/>
              <w:rPr>
                <w:color w:val="002060"/>
              </w:rPr>
            </w:pPr>
            <w:r w:rsidRPr="00B11F2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01864" w14:textId="77777777" w:rsidR="00DC0F71" w:rsidRPr="00B11F20" w:rsidRDefault="00DC0F71" w:rsidP="006C368C">
            <w:pPr>
              <w:pStyle w:val="ROWTABELLA"/>
              <w:jc w:val="center"/>
              <w:rPr>
                <w:color w:val="002060"/>
              </w:rPr>
            </w:pPr>
            <w:r w:rsidRPr="00B11F2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4962F"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26B75" w14:textId="77777777" w:rsidR="00DC0F71" w:rsidRPr="00B11F20" w:rsidRDefault="00DC0F71" w:rsidP="006C368C">
            <w:pPr>
              <w:pStyle w:val="ROWTABELLA"/>
              <w:jc w:val="center"/>
              <w:rPr>
                <w:color w:val="002060"/>
              </w:rPr>
            </w:pPr>
            <w:r w:rsidRPr="00B11F20">
              <w:rPr>
                <w:color w:val="002060"/>
              </w:rPr>
              <w:t>0</w:t>
            </w:r>
          </w:p>
        </w:tc>
      </w:tr>
      <w:tr w:rsidR="00DC0F71" w:rsidRPr="00B11F20" w14:paraId="545FF35D"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DFC2022" w14:textId="77777777" w:rsidR="00DC0F71" w:rsidRPr="00B11F20" w:rsidRDefault="00DC0F71" w:rsidP="006C368C">
            <w:pPr>
              <w:pStyle w:val="ROWTABELLA"/>
              <w:rPr>
                <w:color w:val="002060"/>
              </w:rPr>
            </w:pPr>
            <w:r w:rsidRPr="00B11F20">
              <w:rPr>
                <w:color w:val="002060"/>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9B149"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C31DF5"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0EAB7"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19367C"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C223E"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A6D47"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CF24F1" w14:textId="77777777" w:rsidR="00DC0F71" w:rsidRPr="00B11F20" w:rsidRDefault="00DC0F71" w:rsidP="006C368C">
            <w:pPr>
              <w:pStyle w:val="ROWTABELLA"/>
              <w:jc w:val="center"/>
              <w:rPr>
                <w:color w:val="002060"/>
              </w:rPr>
            </w:pPr>
            <w:r w:rsidRPr="00B11F2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91DD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9ED42" w14:textId="77777777" w:rsidR="00DC0F71" w:rsidRPr="00B11F20" w:rsidRDefault="00DC0F71" w:rsidP="006C368C">
            <w:pPr>
              <w:pStyle w:val="ROWTABELLA"/>
              <w:jc w:val="center"/>
              <w:rPr>
                <w:color w:val="002060"/>
              </w:rPr>
            </w:pPr>
            <w:r w:rsidRPr="00B11F20">
              <w:rPr>
                <w:color w:val="002060"/>
              </w:rPr>
              <w:t>0</w:t>
            </w:r>
          </w:p>
        </w:tc>
      </w:tr>
    </w:tbl>
    <w:p w14:paraId="00081054" w14:textId="77777777" w:rsidR="00DC0F71" w:rsidRDefault="00DC0F71" w:rsidP="00DC0F71">
      <w:pPr>
        <w:pStyle w:val="breakline"/>
        <w:divId w:val="527259509"/>
        <w:rPr>
          <w:color w:val="002060"/>
        </w:rPr>
      </w:pPr>
    </w:p>
    <w:p w14:paraId="50671C50" w14:textId="77777777" w:rsidR="00DC0F71" w:rsidRPr="00B11F20" w:rsidRDefault="00DC0F71" w:rsidP="00DC0F71">
      <w:pPr>
        <w:pStyle w:val="TITOLOPRINC"/>
        <w:divId w:val="527259509"/>
        <w:rPr>
          <w:color w:val="002060"/>
        </w:rPr>
      </w:pPr>
      <w:r>
        <w:rPr>
          <w:color w:val="002060"/>
        </w:rPr>
        <w:t>PROGRAMMA GARE</w:t>
      </w:r>
    </w:p>
    <w:p w14:paraId="1EB612F1" w14:textId="77777777" w:rsidR="00DC0F71" w:rsidRPr="003D0D0D" w:rsidRDefault="00DC0F71" w:rsidP="00DC0F71">
      <w:pPr>
        <w:pStyle w:val="SOTTOTITOLOCAMPIONATO1"/>
        <w:divId w:val="527259509"/>
        <w:rPr>
          <w:color w:val="002060"/>
        </w:rPr>
      </w:pPr>
      <w:r w:rsidRPr="003D0D0D">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9"/>
        <w:gridCol w:w="2023"/>
        <w:gridCol w:w="385"/>
        <w:gridCol w:w="898"/>
        <w:gridCol w:w="1191"/>
        <w:gridCol w:w="1547"/>
        <w:gridCol w:w="1547"/>
      </w:tblGrid>
      <w:tr w:rsidR="00DC0F71" w:rsidRPr="003D0D0D" w14:paraId="458284E0"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015B8D"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220C50"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3F159C"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2CAC28"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D553FF"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0449D6"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91554F"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47EEFF27"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307086" w14:textId="77777777" w:rsidR="00DC0F71" w:rsidRPr="003D0D0D" w:rsidRDefault="00DC0F71" w:rsidP="006C368C">
            <w:pPr>
              <w:pStyle w:val="ROWTABELLA"/>
              <w:rPr>
                <w:color w:val="002060"/>
              </w:rPr>
            </w:pPr>
            <w:r w:rsidRPr="003D0D0D">
              <w:rPr>
                <w:color w:val="002060"/>
              </w:rPr>
              <w:t>FUTSAL POTENZA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5994C7" w14:textId="77777777" w:rsidR="00DC0F71" w:rsidRPr="003D0D0D" w:rsidRDefault="00DC0F71" w:rsidP="006C368C">
            <w:pPr>
              <w:pStyle w:val="ROWTABELLA"/>
              <w:rPr>
                <w:color w:val="002060"/>
              </w:rPr>
            </w:pPr>
            <w:r w:rsidRPr="003D0D0D">
              <w:rPr>
                <w:color w:val="002060"/>
              </w:rPr>
              <w:t>NUOVA JUVENTINA FFC</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3AD76CD" w14:textId="77777777" w:rsidR="00DC0F71" w:rsidRPr="003D0D0D" w:rsidRDefault="00DC0F71" w:rsidP="006C368C">
            <w:pPr>
              <w:pStyle w:val="ROWTABELLA"/>
              <w:jc w:val="center"/>
              <w:rPr>
                <w:color w:val="002060"/>
              </w:rPr>
            </w:pPr>
            <w:r w:rsidRPr="003D0D0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B36E83" w14:textId="77777777" w:rsidR="00DC0F71" w:rsidRPr="003D0D0D" w:rsidRDefault="00DC0F71" w:rsidP="006C368C">
            <w:pPr>
              <w:pStyle w:val="ROWTABELLA"/>
              <w:rPr>
                <w:color w:val="002060"/>
              </w:rPr>
            </w:pPr>
            <w:r w:rsidRPr="003D0D0D">
              <w:rPr>
                <w:color w:val="002060"/>
              </w:rPr>
              <w:t>11/01/2019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A381D7" w14:textId="77777777" w:rsidR="00DC0F71" w:rsidRPr="003D0D0D" w:rsidRDefault="00DC0F71" w:rsidP="006C368C">
            <w:pPr>
              <w:pStyle w:val="ROWTABELLA"/>
              <w:rPr>
                <w:color w:val="002060"/>
              </w:rPr>
            </w:pPr>
            <w:r w:rsidRPr="003D0D0D">
              <w:rPr>
                <w:color w:val="002060"/>
              </w:rPr>
              <w:t>PALLONE GEODETICO "F.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B8DE50" w14:textId="77777777" w:rsidR="00DC0F71" w:rsidRPr="003D0D0D" w:rsidRDefault="00DC0F71" w:rsidP="006C368C">
            <w:pPr>
              <w:pStyle w:val="ROWTABELLA"/>
              <w:rPr>
                <w:color w:val="002060"/>
              </w:rPr>
            </w:pPr>
            <w:r w:rsidRPr="003D0D0D">
              <w:rPr>
                <w:color w:val="002060"/>
              </w:rP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35684C" w14:textId="77777777" w:rsidR="00DC0F71" w:rsidRPr="003D0D0D" w:rsidRDefault="00DC0F71" w:rsidP="006C368C">
            <w:pPr>
              <w:pStyle w:val="ROWTABELLA"/>
              <w:rPr>
                <w:color w:val="002060"/>
              </w:rPr>
            </w:pPr>
            <w:r w:rsidRPr="003D0D0D">
              <w:rPr>
                <w:color w:val="002060"/>
              </w:rPr>
              <w:t>VIA DELLO SPORT</w:t>
            </w:r>
          </w:p>
        </w:tc>
      </w:tr>
      <w:tr w:rsidR="00DC0F71" w:rsidRPr="003D0D0D" w14:paraId="2B75D2BC"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BF6950" w14:textId="77777777" w:rsidR="00DC0F71" w:rsidRPr="003D0D0D" w:rsidRDefault="00DC0F71" w:rsidP="006C368C">
            <w:pPr>
              <w:pStyle w:val="ROWTABELLA"/>
              <w:rPr>
                <w:color w:val="002060"/>
              </w:rPr>
            </w:pPr>
            <w:r w:rsidRPr="003D0D0D">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37FC59" w14:textId="77777777" w:rsidR="00DC0F71" w:rsidRPr="003D0D0D" w:rsidRDefault="00DC0F71" w:rsidP="006C368C">
            <w:pPr>
              <w:pStyle w:val="ROWTABELLA"/>
              <w:rPr>
                <w:color w:val="002060"/>
              </w:rPr>
            </w:pPr>
            <w:r w:rsidRPr="003D0D0D">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D8DDD0"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C25B98" w14:textId="77777777" w:rsidR="00DC0F71" w:rsidRPr="003D0D0D" w:rsidRDefault="00DC0F71" w:rsidP="006C368C">
            <w:pPr>
              <w:pStyle w:val="ROWTABELLA"/>
              <w:rPr>
                <w:color w:val="002060"/>
              </w:rPr>
            </w:pPr>
            <w:r w:rsidRPr="003D0D0D">
              <w:rPr>
                <w:color w:val="002060"/>
              </w:rPr>
              <w:t>11/01/2019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3408055" w14:textId="77777777" w:rsidR="00DC0F71" w:rsidRPr="003D0D0D" w:rsidRDefault="00DC0F71" w:rsidP="006C368C">
            <w:pPr>
              <w:pStyle w:val="ROWTABELLA"/>
              <w:rPr>
                <w:color w:val="002060"/>
              </w:rPr>
            </w:pPr>
            <w:r w:rsidRPr="003D0D0D">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87F380" w14:textId="77777777" w:rsidR="00DC0F71" w:rsidRPr="003D0D0D" w:rsidRDefault="00DC0F71" w:rsidP="006C368C">
            <w:pPr>
              <w:pStyle w:val="ROWTABELLA"/>
              <w:rPr>
                <w:color w:val="002060"/>
              </w:rPr>
            </w:pPr>
            <w:r w:rsidRPr="003D0D0D">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955F4D" w14:textId="77777777" w:rsidR="00DC0F71" w:rsidRPr="003D0D0D" w:rsidRDefault="00DC0F71" w:rsidP="006C368C">
            <w:pPr>
              <w:pStyle w:val="ROWTABELLA"/>
              <w:rPr>
                <w:color w:val="002060"/>
              </w:rPr>
            </w:pPr>
            <w:r w:rsidRPr="003D0D0D">
              <w:rPr>
                <w:color w:val="002060"/>
              </w:rPr>
              <w:t>VIA CERQUATTI</w:t>
            </w:r>
          </w:p>
        </w:tc>
      </w:tr>
      <w:tr w:rsidR="00DC0F71" w:rsidRPr="003D0D0D" w14:paraId="2AFFDB6C"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2222DE4" w14:textId="77777777" w:rsidR="00DC0F71" w:rsidRPr="003D0D0D" w:rsidRDefault="00DC0F71" w:rsidP="006C368C">
            <w:pPr>
              <w:pStyle w:val="ROWTABELLA"/>
              <w:rPr>
                <w:color w:val="002060"/>
              </w:rPr>
            </w:pPr>
            <w:r w:rsidRPr="003D0D0D">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4477B7D" w14:textId="77777777" w:rsidR="00DC0F71" w:rsidRPr="003D0D0D" w:rsidRDefault="00DC0F71" w:rsidP="006C368C">
            <w:pPr>
              <w:pStyle w:val="ROWTABELLA"/>
              <w:rPr>
                <w:color w:val="002060"/>
              </w:rPr>
            </w:pPr>
            <w:r w:rsidRPr="003D0D0D">
              <w:rPr>
                <w:color w:val="002060"/>
              </w:rPr>
              <w:t>MONTELUPONE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5594752"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D11F79E" w14:textId="77777777" w:rsidR="00DC0F71" w:rsidRPr="003D0D0D" w:rsidRDefault="00DC0F71" w:rsidP="006C368C">
            <w:pPr>
              <w:pStyle w:val="ROWTABELLA"/>
              <w:rPr>
                <w:color w:val="002060"/>
              </w:rPr>
            </w:pPr>
            <w:r w:rsidRPr="003D0D0D">
              <w:rPr>
                <w:color w:val="002060"/>
              </w:rPr>
              <w:t>11/01/2019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55558A5" w14:textId="77777777" w:rsidR="00DC0F71" w:rsidRPr="003D0D0D" w:rsidRDefault="00DC0F71" w:rsidP="006C368C">
            <w:pPr>
              <w:pStyle w:val="ROWTABELLA"/>
              <w:rPr>
                <w:color w:val="002060"/>
              </w:rPr>
            </w:pPr>
            <w:r w:rsidRPr="003D0D0D">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36692B" w14:textId="77777777" w:rsidR="00DC0F71" w:rsidRPr="003D0D0D" w:rsidRDefault="00DC0F71" w:rsidP="006C368C">
            <w:pPr>
              <w:pStyle w:val="ROWTABELLA"/>
              <w:rPr>
                <w:color w:val="002060"/>
              </w:rPr>
            </w:pPr>
            <w:r w:rsidRPr="003D0D0D">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6D4513" w14:textId="77777777" w:rsidR="00DC0F71" w:rsidRPr="003D0D0D" w:rsidRDefault="00DC0F71" w:rsidP="006C368C">
            <w:pPr>
              <w:pStyle w:val="ROWTABELLA"/>
              <w:rPr>
                <w:color w:val="002060"/>
              </w:rPr>
            </w:pPr>
            <w:r w:rsidRPr="003D0D0D">
              <w:rPr>
                <w:color w:val="002060"/>
              </w:rPr>
              <w:t>VIA DEI TESSITORI</w:t>
            </w:r>
          </w:p>
        </w:tc>
      </w:tr>
      <w:tr w:rsidR="00DC0F71" w:rsidRPr="003D0D0D" w14:paraId="211CEDFF"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49178E7" w14:textId="77777777" w:rsidR="00DC0F71" w:rsidRPr="003D0D0D" w:rsidRDefault="00DC0F71" w:rsidP="006C368C">
            <w:pPr>
              <w:pStyle w:val="ROWTABELLA"/>
              <w:rPr>
                <w:color w:val="002060"/>
              </w:rPr>
            </w:pPr>
            <w:r w:rsidRPr="003D0D0D">
              <w:rPr>
                <w:color w:val="002060"/>
              </w:rPr>
              <w:t>PIEVE D ICO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BD81860" w14:textId="77777777" w:rsidR="00DC0F71" w:rsidRPr="003D0D0D" w:rsidRDefault="00DC0F71" w:rsidP="006C368C">
            <w:pPr>
              <w:pStyle w:val="ROWTABELLA"/>
              <w:rPr>
                <w:color w:val="002060"/>
              </w:rPr>
            </w:pPr>
            <w:r w:rsidRPr="003D0D0D">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C2BE847"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7AB79E" w14:textId="77777777" w:rsidR="00DC0F71" w:rsidRPr="003D0D0D" w:rsidRDefault="00DC0F71" w:rsidP="006C368C">
            <w:pPr>
              <w:pStyle w:val="ROWTABELLA"/>
              <w:rPr>
                <w:color w:val="002060"/>
              </w:rPr>
            </w:pPr>
            <w:r w:rsidRPr="003D0D0D">
              <w:rPr>
                <w:color w:val="002060"/>
              </w:rPr>
              <w:t>11/01/2019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DE321B5" w14:textId="77777777" w:rsidR="00DC0F71" w:rsidRPr="003D0D0D" w:rsidRDefault="00DC0F71" w:rsidP="006C368C">
            <w:pPr>
              <w:pStyle w:val="ROWTABELLA"/>
              <w:rPr>
                <w:color w:val="002060"/>
              </w:rPr>
            </w:pPr>
            <w:r w:rsidRPr="003D0D0D">
              <w:rPr>
                <w:color w:val="002060"/>
              </w:rPr>
              <w:t>PALESTRA COMUNALE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D90F996" w14:textId="77777777" w:rsidR="00DC0F71" w:rsidRPr="003D0D0D" w:rsidRDefault="00DC0F71" w:rsidP="006C368C">
            <w:pPr>
              <w:pStyle w:val="ROWTABELLA"/>
              <w:rPr>
                <w:color w:val="002060"/>
              </w:rPr>
            </w:pPr>
            <w:r w:rsidRPr="003D0D0D">
              <w:rPr>
                <w:color w:val="002060"/>
              </w:rPr>
              <w:t>PEGLIO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C3F1B8" w14:textId="77777777" w:rsidR="00DC0F71" w:rsidRPr="003D0D0D" w:rsidRDefault="00DC0F71" w:rsidP="006C368C">
            <w:pPr>
              <w:pStyle w:val="ROWTABELLA"/>
              <w:rPr>
                <w:color w:val="002060"/>
              </w:rPr>
            </w:pPr>
            <w:r w:rsidRPr="003D0D0D">
              <w:rPr>
                <w:color w:val="002060"/>
              </w:rPr>
              <w:t>PIAZZALE COTIGNOLI</w:t>
            </w:r>
          </w:p>
        </w:tc>
      </w:tr>
      <w:tr w:rsidR="00DC0F71" w:rsidRPr="003D0D0D" w14:paraId="2290ADEE"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E3146B" w14:textId="77777777" w:rsidR="00DC0F71" w:rsidRPr="003D0D0D" w:rsidRDefault="00DC0F71" w:rsidP="006C368C">
            <w:pPr>
              <w:pStyle w:val="ROWTABELLA"/>
              <w:rPr>
                <w:color w:val="002060"/>
              </w:rPr>
            </w:pPr>
            <w:r w:rsidRPr="003D0D0D">
              <w:rPr>
                <w:color w:val="002060"/>
              </w:rPr>
              <w:t>CALCETTO CASTRUM LAURI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934355" w14:textId="77777777" w:rsidR="00DC0F71" w:rsidRPr="003D0D0D" w:rsidRDefault="00DC0F71" w:rsidP="006C368C">
            <w:pPr>
              <w:pStyle w:val="ROWTABELLA"/>
              <w:rPr>
                <w:color w:val="002060"/>
              </w:rPr>
            </w:pPr>
            <w:r w:rsidRPr="003D0D0D">
              <w:rPr>
                <w:color w:val="002060"/>
              </w:rPr>
              <w:t>SPORTING GROTTAMMARE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8AF477"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D131E0" w14:textId="77777777" w:rsidR="00DC0F71" w:rsidRPr="003D0D0D" w:rsidRDefault="00DC0F71" w:rsidP="006C368C">
            <w:pPr>
              <w:pStyle w:val="ROWTABELLA"/>
              <w:rPr>
                <w:color w:val="002060"/>
              </w:rPr>
            </w:pPr>
            <w:r w:rsidRPr="003D0D0D">
              <w:rPr>
                <w:color w:val="002060"/>
              </w:rPr>
              <w:t>12/01/2019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0734481" w14:textId="77777777" w:rsidR="00DC0F71" w:rsidRPr="003D0D0D" w:rsidRDefault="00DC0F71" w:rsidP="006C368C">
            <w:pPr>
              <w:pStyle w:val="ROWTABELLA"/>
              <w:rPr>
                <w:color w:val="002060"/>
              </w:rPr>
            </w:pPr>
            <w:r w:rsidRPr="003D0D0D">
              <w:rPr>
                <w:color w:val="002060"/>
              </w:rPr>
              <w:t>PALAZZETTO POLIFUNZIONALE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117D272" w14:textId="77777777" w:rsidR="00DC0F71" w:rsidRPr="003D0D0D" w:rsidRDefault="00DC0F71" w:rsidP="006C368C">
            <w:pPr>
              <w:pStyle w:val="ROWTABELLA"/>
              <w:rPr>
                <w:color w:val="002060"/>
              </w:rPr>
            </w:pPr>
            <w:r w:rsidRPr="003D0D0D">
              <w:rPr>
                <w:color w:val="002060"/>
              </w:rPr>
              <w:t>RIPE SAN GINESIO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9F12121" w14:textId="77777777" w:rsidR="00DC0F71" w:rsidRPr="003D0D0D" w:rsidRDefault="00DC0F71" w:rsidP="006C368C">
            <w:pPr>
              <w:pStyle w:val="ROWTABELLA"/>
              <w:rPr>
                <w:color w:val="002060"/>
              </w:rPr>
            </w:pPr>
            <w:r w:rsidRPr="003D0D0D">
              <w:rPr>
                <w:color w:val="002060"/>
              </w:rPr>
              <w:t>VIA FAVETO</w:t>
            </w:r>
          </w:p>
        </w:tc>
      </w:tr>
      <w:tr w:rsidR="00DC0F71" w:rsidRPr="003D0D0D" w14:paraId="27FF7013"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36D4D1E" w14:textId="77777777" w:rsidR="00DC0F71" w:rsidRPr="003D0D0D" w:rsidRDefault="00DC0F71" w:rsidP="006C368C">
            <w:pPr>
              <w:pStyle w:val="ROWTABELLA"/>
              <w:rPr>
                <w:color w:val="002060"/>
              </w:rPr>
            </w:pPr>
            <w:r w:rsidRPr="003D0D0D">
              <w:rPr>
                <w:color w:val="002060"/>
              </w:rPr>
              <w:t>POL.CAGLI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344094" w14:textId="77777777" w:rsidR="00DC0F71" w:rsidRPr="003D0D0D" w:rsidRDefault="00DC0F71" w:rsidP="006C368C">
            <w:pPr>
              <w:pStyle w:val="ROWTABELLA"/>
              <w:rPr>
                <w:color w:val="002060"/>
              </w:rPr>
            </w:pPr>
            <w:r w:rsidRPr="003D0D0D">
              <w:rPr>
                <w:color w:val="002060"/>
              </w:rPr>
              <w:t>FANO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69E4EF2"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2478A4F" w14:textId="77777777" w:rsidR="00DC0F71" w:rsidRPr="003D0D0D" w:rsidRDefault="00DC0F71" w:rsidP="006C368C">
            <w:pPr>
              <w:pStyle w:val="ROWTABELLA"/>
              <w:rPr>
                <w:color w:val="002060"/>
              </w:rPr>
            </w:pPr>
            <w:r w:rsidRPr="003D0D0D">
              <w:rPr>
                <w:color w:val="002060"/>
              </w:rPr>
              <w:t>12/01/2019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D91BDDB" w14:textId="77777777" w:rsidR="00DC0F71" w:rsidRPr="003D0D0D" w:rsidRDefault="00DC0F71" w:rsidP="006C368C">
            <w:pPr>
              <w:pStyle w:val="ROWTABELLA"/>
              <w:rPr>
                <w:color w:val="002060"/>
              </w:rPr>
            </w:pPr>
            <w:r w:rsidRPr="003D0D0D">
              <w:rPr>
                <w:color w:val="002060"/>
              </w:rPr>
              <w:t>PALESTRA PANICHI PIERETTI C5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2D6D7F" w14:textId="77777777" w:rsidR="00DC0F71" w:rsidRPr="003D0D0D" w:rsidRDefault="00DC0F71" w:rsidP="006C368C">
            <w:pPr>
              <w:pStyle w:val="ROWTABELLA"/>
              <w:rPr>
                <w:color w:val="002060"/>
              </w:rPr>
            </w:pPr>
            <w:r w:rsidRPr="003D0D0D">
              <w:rPr>
                <w:color w:val="002060"/>
              </w:rPr>
              <w:t>CAGLI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8CE938D" w14:textId="77777777" w:rsidR="00DC0F71" w:rsidRPr="003D0D0D" w:rsidRDefault="00DC0F71" w:rsidP="006C368C">
            <w:pPr>
              <w:pStyle w:val="ROWTABELLA"/>
              <w:rPr>
                <w:color w:val="002060"/>
              </w:rPr>
            </w:pPr>
            <w:r w:rsidRPr="003D0D0D">
              <w:rPr>
                <w:color w:val="002060"/>
              </w:rPr>
              <w:t>VIA BRAMANTE</w:t>
            </w:r>
          </w:p>
        </w:tc>
      </w:tr>
      <w:tr w:rsidR="00DC0F71" w:rsidRPr="003D0D0D" w14:paraId="79F02686"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D7B5974" w14:textId="77777777" w:rsidR="00DC0F71" w:rsidRPr="003D0D0D" w:rsidRDefault="00DC0F71" w:rsidP="006C368C">
            <w:pPr>
              <w:pStyle w:val="ROWTABELLA"/>
              <w:rPr>
                <w:color w:val="002060"/>
              </w:rPr>
            </w:pPr>
            <w:r w:rsidRPr="003D0D0D">
              <w:rPr>
                <w:color w:val="002060"/>
              </w:rPr>
              <w:t>1995 FUTSAL PESARO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2374BB" w14:textId="77777777" w:rsidR="00DC0F71" w:rsidRPr="003D0D0D" w:rsidRDefault="00DC0F71" w:rsidP="006C368C">
            <w:pPr>
              <w:pStyle w:val="ROWTABELLA"/>
              <w:rPr>
                <w:color w:val="002060"/>
              </w:rPr>
            </w:pPr>
            <w:r w:rsidRPr="003D0D0D">
              <w:rPr>
                <w:color w:val="002060"/>
              </w:rPr>
              <w:t>CAMPOCAVALLO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B420F9C"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5DC02B" w14:textId="77777777" w:rsidR="00DC0F71" w:rsidRPr="003D0D0D" w:rsidRDefault="00DC0F71" w:rsidP="006C368C">
            <w:pPr>
              <w:pStyle w:val="ROWTABELLA"/>
              <w:rPr>
                <w:color w:val="002060"/>
              </w:rPr>
            </w:pPr>
            <w:r w:rsidRPr="003D0D0D">
              <w:rPr>
                <w:color w:val="002060"/>
              </w:rPr>
              <w:t>12/01/2019 17:15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A20C10" w14:textId="77777777" w:rsidR="00DC0F71" w:rsidRPr="003D0D0D" w:rsidRDefault="00DC0F71" w:rsidP="006C368C">
            <w:pPr>
              <w:pStyle w:val="ROWTABELLA"/>
              <w:rPr>
                <w:color w:val="002060"/>
              </w:rPr>
            </w:pPr>
            <w:r w:rsidRPr="003D0D0D">
              <w:rPr>
                <w:color w:val="002060"/>
              </w:rPr>
              <w:t>PALAFIERA CAMPANARA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EB57E81" w14:textId="77777777" w:rsidR="00DC0F71" w:rsidRPr="003D0D0D" w:rsidRDefault="00DC0F71" w:rsidP="006C368C">
            <w:pPr>
              <w:pStyle w:val="ROWTABELLA"/>
              <w:rPr>
                <w:color w:val="002060"/>
              </w:rPr>
            </w:pPr>
            <w:r w:rsidRPr="003D0D0D">
              <w:rPr>
                <w:color w:val="002060"/>
              </w:rP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3C2F9A6" w14:textId="77777777" w:rsidR="00DC0F71" w:rsidRPr="003D0D0D" w:rsidRDefault="00DC0F71" w:rsidP="006C368C">
            <w:pPr>
              <w:pStyle w:val="ROWTABELLA"/>
              <w:rPr>
                <w:color w:val="002060"/>
              </w:rPr>
            </w:pPr>
            <w:r w:rsidRPr="003D0D0D">
              <w:rPr>
                <w:color w:val="002060"/>
              </w:rPr>
              <w:t>VIA DELLE ESPOSIZIONI, 33</w:t>
            </w:r>
          </w:p>
        </w:tc>
      </w:tr>
    </w:tbl>
    <w:p w14:paraId="0D02DEFD" w14:textId="77777777" w:rsidR="00DC0F71" w:rsidRPr="003D0D0D" w:rsidRDefault="00DC0F71" w:rsidP="00DC0F71">
      <w:pPr>
        <w:pStyle w:val="breakline"/>
        <w:divId w:val="527259509"/>
        <w:rPr>
          <w:color w:val="002060"/>
        </w:rPr>
      </w:pPr>
    </w:p>
    <w:p w14:paraId="42315093" w14:textId="77777777" w:rsidR="00DC0F71" w:rsidRPr="003D0D0D" w:rsidRDefault="00DC0F71" w:rsidP="00DC0F71">
      <w:pPr>
        <w:pStyle w:val="breakline"/>
        <w:divId w:val="527259509"/>
        <w:rPr>
          <w:color w:val="002060"/>
        </w:rPr>
      </w:pPr>
    </w:p>
    <w:p w14:paraId="78ECE7DF" w14:textId="77777777" w:rsidR="00DC0F71" w:rsidRPr="003D0D0D" w:rsidRDefault="00DC0F71" w:rsidP="00DC0F71">
      <w:pPr>
        <w:pStyle w:val="breakline"/>
        <w:divId w:val="527259509"/>
        <w:rPr>
          <w:color w:val="002060"/>
        </w:rPr>
      </w:pPr>
    </w:p>
    <w:p w14:paraId="3388595D" w14:textId="77777777" w:rsidR="00DC0F71" w:rsidRPr="003D0D0D" w:rsidRDefault="00DC0F71" w:rsidP="00DC0F71">
      <w:pPr>
        <w:pStyle w:val="SOTTOTITOLOCAMPIONATO1"/>
        <w:divId w:val="527259509"/>
        <w:rPr>
          <w:color w:val="002060"/>
        </w:rPr>
      </w:pPr>
      <w:r w:rsidRPr="003D0D0D">
        <w:rPr>
          <w:color w:val="002060"/>
        </w:rP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4"/>
        <w:gridCol w:w="385"/>
        <w:gridCol w:w="898"/>
        <w:gridCol w:w="1178"/>
        <w:gridCol w:w="1550"/>
        <w:gridCol w:w="1550"/>
      </w:tblGrid>
      <w:tr w:rsidR="00DC0F71" w:rsidRPr="003D0D0D" w14:paraId="55E0ED05"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D9084C"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201855"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527514"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627860"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B0DB4F"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DA36C7"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7411EF"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359A5428" w14:textId="77777777" w:rsidTr="00DC0F7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0F1AD09" w14:textId="77777777" w:rsidR="00DC0F71" w:rsidRPr="003D0D0D" w:rsidRDefault="00DC0F71" w:rsidP="006C368C">
            <w:pPr>
              <w:pStyle w:val="ROWTABELLA"/>
              <w:rPr>
                <w:color w:val="002060"/>
              </w:rPr>
            </w:pPr>
            <w:r w:rsidRPr="003D0D0D">
              <w:rPr>
                <w:color w:val="002060"/>
              </w:rPr>
              <w:t>PIEVE D ICO CALCIO A 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2881267" w14:textId="77777777" w:rsidR="00DC0F71" w:rsidRPr="003D0D0D" w:rsidRDefault="00DC0F71" w:rsidP="006C368C">
            <w:pPr>
              <w:pStyle w:val="ROWTABELLA"/>
              <w:rPr>
                <w:color w:val="002060"/>
              </w:rPr>
            </w:pPr>
            <w:r w:rsidRPr="003D0D0D">
              <w:rPr>
                <w:color w:val="002060"/>
              </w:rPr>
              <w:t>SPORTING GROTTAMMARE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936D4FA"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79579AC" w14:textId="77777777" w:rsidR="00DC0F71" w:rsidRPr="003D0D0D" w:rsidRDefault="00DC0F71" w:rsidP="006C368C">
            <w:pPr>
              <w:pStyle w:val="ROWTABELLA"/>
              <w:rPr>
                <w:color w:val="002060"/>
              </w:rPr>
            </w:pPr>
            <w:r w:rsidRPr="003D0D0D">
              <w:rPr>
                <w:color w:val="002060"/>
              </w:rPr>
              <w:t>16/01/2019 22:00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C69A941" w14:textId="77777777" w:rsidR="00DC0F71" w:rsidRPr="003D0D0D" w:rsidRDefault="00DC0F71" w:rsidP="006C368C">
            <w:pPr>
              <w:pStyle w:val="ROWTABELLA"/>
              <w:rPr>
                <w:color w:val="002060"/>
              </w:rPr>
            </w:pPr>
            <w:r w:rsidRPr="003D0D0D">
              <w:rPr>
                <w:color w:val="002060"/>
              </w:rPr>
              <w:t>PALESTRA COMUNALE C5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8F006D" w14:textId="77777777" w:rsidR="00DC0F71" w:rsidRPr="003D0D0D" w:rsidRDefault="00DC0F71" w:rsidP="006C368C">
            <w:pPr>
              <w:pStyle w:val="ROWTABELLA"/>
              <w:rPr>
                <w:color w:val="002060"/>
              </w:rPr>
            </w:pPr>
            <w:r w:rsidRPr="003D0D0D">
              <w:rPr>
                <w:color w:val="002060"/>
              </w:rPr>
              <w:t>PEGLIO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51018F5" w14:textId="77777777" w:rsidR="00DC0F71" w:rsidRPr="003D0D0D" w:rsidRDefault="00DC0F71" w:rsidP="006C368C">
            <w:pPr>
              <w:pStyle w:val="ROWTABELLA"/>
              <w:rPr>
                <w:color w:val="002060"/>
              </w:rPr>
            </w:pPr>
            <w:r w:rsidRPr="003D0D0D">
              <w:rPr>
                <w:color w:val="002060"/>
              </w:rPr>
              <w:t>PIAZZALE COTIGNOLI</w:t>
            </w:r>
          </w:p>
        </w:tc>
      </w:tr>
    </w:tbl>
    <w:p w14:paraId="7C9B649C" w14:textId="77777777" w:rsidR="00DC0F71" w:rsidRPr="00B11F20" w:rsidRDefault="00DC0F71" w:rsidP="00DC0F71">
      <w:pPr>
        <w:pStyle w:val="breakline"/>
        <w:divId w:val="527259509"/>
        <w:rPr>
          <w:color w:val="002060"/>
        </w:rPr>
      </w:pPr>
    </w:p>
    <w:p w14:paraId="706FABF5" w14:textId="77777777" w:rsidR="00DC0F71" w:rsidRPr="00B11F20" w:rsidRDefault="00DC0F71" w:rsidP="00DC0F71">
      <w:pPr>
        <w:pStyle w:val="breakline"/>
        <w:divId w:val="527259509"/>
        <w:rPr>
          <w:color w:val="002060"/>
        </w:rPr>
      </w:pPr>
    </w:p>
    <w:p w14:paraId="0724B671" w14:textId="77777777" w:rsidR="00DC0F71" w:rsidRPr="00B11F20" w:rsidRDefault="00DC0F71" w:rsidP="00DC0F71">
      <w:pPr>
        <w:pStyle w:val="TITOLOCAMPIONATO"/>
        <w:shd w:val="clear" w:color="auto" w:fill="CCCCCC"/>
        <w:spacing w:before="80" w:after="40"/>
        <w:divId w:val="527259509"/>
        <w:rPr>
          <w:color w:val="002060"/>
        </w:rPr>
      </w:pPr>
      <w:r w:rsidRPr="00B11F20">
        <w:rPr>
          <w:color w:val="002060"/>
        </w:rPr>
        <w:t>CALCIO A CINQUE SERIE C2</w:t>
      </w:r>
    </w:p>
    <w:p w14:paraId="2677B7D6" w14:textId="77777777" w:rsidR="00DC0F71" w:rsidRPr="00B11F20" w:rsidRDefault="00DC0F71" w:rsidP="00DC0F71">
      <w:pPr>
        <w:pStyle w:val="TITOLOPRINC"/>
        <w:divId w:val="527259509"/>
        <w:rPr>
          <w:color w:val="002060"/>
        </w:rPr>
      </w:pPr>
      <w:r w:rsidRPr="00B11F20">
        <w:rPr>
          <w:color w:val="002060"/>
        </w:rPr>
        <w:t>RISULTATI</w:t>
      </w:r>
    </w:p>
    <w:p w14:paraId="59D45BB7" w14:textId="77777777" w:rsidR="00DC0F71" w:rsidRPr="00B11F20" w:rsidRDefault="00DC0F71" w:rsidP="00DC0F71">
      <w:pPr>
        <w:pStyle w:val="breakline"/>
        <w:divId w:val="527259509"/>
        <w:rPr>
          <w:color w:val="002060"/>
        </w:rPr>
      </w:pPr>
    </w:p>
    <w:p w14:paraId="42CF668E" w14:textId="77777777" w:rsidR="00DC0F71" w:rsidRPr="00B11F20" w:rsidRDefault="00DC0F71" w:rsidP="00DC0F71">
      <w:pPr>
        <w:pStyle w:val="SOTTOTITOLOCAMPIONATO1"/>
        <w:divId w:val="527259509"/>
        <w:rPr>
          <w:color w:val="002060"/>
        </w:rPr>
      </w:pPr>
      <w:r w:rsidRPr="00B11F20">
        <w:rPr>
          <w:color w:val="002060"/>
        </w:rPr>
        <w:t xml:space="preserve">RISULTATI UFFICIALI GARE DEL </w:t>
      </w:r>
      <w:r>
        <w:rPr>
          <w:color w:val="002060"/>
        </w:rPr>
        <w:t>14/12/2018</w:t>
      </w:r>
    </w:p>
    <w:p w14:paraId="299E1EB8"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320D371C"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DC0F71" w:rsidRPr="00B11F20" w14:paraId="60AE5F5A"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0EAE7384"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0804D7" w14:textId="77777777" w:rsidR="00DC0F71" w:rsidRPr="00B11F20" w:rsidRDefault="00DC0F71" w:rsidP="006C368C">
                  <w:pPr>
                    <w:pStyle w:val="HEADERTABELLA"/>
                    <w:rPr>
                      <w:color w:val="002060"/>
                    </w:rPr>
                  </w:pPr>
                  <w:r w:rsidRPr="00B11F20">
                    <w:rPr>
                      <w:color w:val="002060"/>
                    </w:rPr>
                    <w:t xml:space="preserve">GIRONE </w:t>
                  </w:r>
                  <w:r>
                    <w:rPr>
                      <w:color w:val="002060"/>
                    </w:rPr>
                    <w:t>C</w:t>
                  </w:r>
                  <w:r w:rsidRPr="00B11F20">
                    <w:rPr>
                      <w:color w:val="002060"/>
                    </w:rPr>
                    <w:t xml:space="preserve"> - 1</w:t>
                  </w:r>
                  <w:r>
                    <w:rPr>
                      <w:color w:val="002060"/>
                    </w:rPr>
                    <w:t>3</w:t>
                  </w:r>
                  <w:r w:rsidRPr="00B11F20">
                    <w:rPr>
                      <w:color w:val="002060"/>
                    </w:rPr>
                    <w:t xml:space="preserve"> Giornata - </w:t>
                  </w:r>
                  <w:r>
                    <w:rPr>
                      <w:color w:val="002060"/>
                    </w:rPr>
                    <w:t>A</w:t>
                  </w:r>
                </w:p>
              </w:tc>
            </w:tr>
            <w:tr w:rsidR="00DC0F71" w:rsidRPr="00B11F20" w14:paraId="09836310"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5924666" w14:textId="77777777" w:rsidR="00DC0F71" w:rsidRPr="00B11F20" w:rsidRDefault="00DC0F71" w:rsidP="006C368C">
                  <w:pPr>
                    <w:pStyle w:val="ROWTABELLA"/>
                    <w:rPr>
                      <w:color w:val="002060"/>
                    </w:rPr>
                  </w:pPr>
                  <w:r>
                    <w:rPr>
                      <w:color w:val="002060"/>
                    </w:rPr>
                    <w:t>FUTSAL CAMPIGLIONE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7A3A0C7" w14:textId="77777777" w:rsidR="00DC0F71" w:rsidRPr="00B11F20" w:rsidRDefault="00DC0F71" w:rsidP="006C368C">
                  <w:pPr>
                    <w:pStyle w:val="ROWTABELLA"/>
                    <w:rPr>
                      <w:color w:val="002060"/>
                    </w:rPr>
                  </w:pPr>
                  <w:r>
                    <w:rPr>
                      <w:color w:val="002060"/>
                    </w:rPr>
                    <w:t>- MARTINSICURO SPORT</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5BD773" w14:textId="77777777" w:rsidR="00DC0F71" w:rsidRPr="00B11F20" w:rsidRDefault="00DC0F71" w:rsidP="006C368C">
                  <w:pPr>
                    <w:pStyle w:val="ROWTABELLA"/>
                    <w:jc w:val="center"/>
                    <w:rPr>
                      <w:color w:val="002060"/>
                    </w:rPr>
                  </w:pPr>
                  <w:r>
                    <w:rPr>
                      <w:color w:val="002060"/>
                    </w:rPr>
                    <w:t>7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65127E" w14:textId="77777777" w:rsidR="00DC0F71" w:rsidRPr="00B11F20" w:rsidRDefault="00DC0F71" w:rsidP="006C368C">
                  <w:pPr>
                    <w:pStyle w:val="ROWTABELLA"/>
                    <w:jc w:val="center"/>
                    <w:rPr>
                      <w:color w:val="002060"/>
                    </w:rPr>
                  </w:pPr>
                  <w:r w:rsidRPr="00B11F20">
                    <w:rPr>
                      <w:color w:val="002060"/>
                    </w:rPr>
                    <w:t> </w:t>
                  </w:r>
                </w:p>
              </w:tc>
            </w:tr>
          </w:tbl>
          <w:p w14:paraId="107C16E3" w14:textId="77777777" w:rsidR="00DC0F71" w:rsidRPr="00B11F20" w:rsidRDefault="00DC0F71" w:rsidP="006C368C">
            <w:pPr>
              <w:rPr>
                <w:color w:val="002060"/>
                <w:sz w:val="24"/>
                <w:szCs w:val="24"/>
              </w:rPr>
            </w:pPr>
          </w:p>
        </w:tc>
        <w:tc>
          <w:tcPr>
            <w:tcW w:w="0" w:type="auto"/>
          </w:tcPr>
          <w:p w14:paraId="0386AD2E" w14:textId="77777777" w:rsidR="00DC0F71" w:rsidRPr="00B11F20" w:rsidRDefault="00DC0F71" w:rsidP="006C368C">
            <w:pPr>
              <w:rPr>
                <w:color w:val="002060"/>
                <w:sz w:val="24"/>
                <w:szCs w:val="24"/>
              </w:rPr>
            </w:pPr>
          </w:p>
        </w:tc>
      </w:tr>
    </w:tbl>
    <w:p w14:paraId="1C8CEEE4" w14:textId="77777777" w:rsidR="00DC0F71" w:rsidRDefault="00DC0F71" w:rsidP="00DC0F71">
      <w:pPr>
        <w:pStyle w:val="SOTTOTITOLOCAMPIONATO1"/>
        <w:divId w:val="527259509"/>
        <w:rPr>
          <w:color w:val="002060"/>
        </w:rPr>
      </w:pPr>
    </w:p>
    <w:p w14:paraId="65B56995" w14:textId="77777777" w:rsidR="00DC0F71" w:rsidRPr="00B11F20" w:rsidRDefault="00DC0F71" w:rsidP="00DC0F71">
      <w:pPr>
        <w:pStyle w:val="SOTTOTITOLOCAMPIONATO1"/>
        <w:divId w:val="527259509"/>
        <w:rPr>
          <w:color w:val="002060"/>
        </w:rPr>
      </w:pPr>
      <w:r w:rsidRPr="00B11F20">
        <w:rPr>
          <w:color w:val="002060"/>
        </w:rPr>
        <w:t>RISULTATI UFFICIALI GARE DEL 07/01/2019</w:t>
      </w:r>
    </w:p>
    <w:p w14:paraId="7BA06147"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52C0CD10"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C0F71" w:rsidRPr="00B11F20" w14:paraId="280FE499"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797B510A"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87CAC9" w14:textId="77777777" w:rsidR="00DC0F71" w:rsidRPr="00B11F20" w:rsidRDefault="00DC0F71" w:rsidP="006C368C">
                  <w:pPr>
                    <w:pStyle w:val="HEADERTABELLA"/>
                    <w:rPr>
                      <w:color w:val="002060"/>
                    </w:rPr>
                  </w:pPr>
                  <w:r w:rsidRPr="00B11F20">
                    <w:rPr>
                      <w:color w:val="002060"/>
                    </w:rPr>
                    <w:t>GIRONE B - 1 Giornata - R</w:t>
                  </w:r>
                </w:p>
              </w:tc>
            </w:tr>
            <w:tr w:rsidR="00DC0F71" w:rsidRPr="00B11F20" w14:paraId="7FCE75E0"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AE0EC8A" w14:textId="77777777" w:rsidR="00DC0F71" w:rsidRPr="00B11F20" w:rsidRDefault="00DC0F71" w:rsidP="006C368C">
                  <w:pPr>
                    <w:pStyle w:val="ROWTABELLA"/>
                    <w:rPr>
                      <w:color w:val="002060"/>
                    </w:rPr>
                  </w:pPr>
                  <w:r w:rsidRPr="00B11F20">
                    <w:rPr>
                      <w:color w:val="002060"/>
                    </w:rPr>
                    <w:t>INVICTA FUTSAL MACERATA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1DF2001" w14:textId="77777777" w:rsidR="00DC0F71" w:rsidRPr="00B11F20" w:rsidRDefault="00DC0F71" w:rsidP="006C368C">
                  <w:pPr>
                    <w:pStyle w:val="ROWTABELLA"/>
                    <w:rPr>
                      <w:color w:val="002060"/>
                    </w:rPr>
                  </w:pPr>
                  <w:r w:rsidRPr="00B11F20">
                    <w:rPr>
                      <w:color w:val="002060"/>
                    </w:rPr>
                    <w:t>- ILL.PA.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7DBB735" w14:textId="77777777" w:rsidR="00DC0F71" w:rsidRPr="00B11F20" w:rsidRDefault="00DC0F71" w:rsidP="006C368C">
                  <w:pPr>
                    <w:pStyle w:val="ROWTABELLA"/>
                    <w:jc w:val="center"/>
                    <w:rPr>
                      <w:color w:val="002060"/>
                    </w:rPr>
                  </w:pPr>
                  <w:r w:rsidRPr="00B11F20">
                    <w:rPr>
                      <w:color w:val="002060"/>
                    </w:rPr>
                    <w:t>7 - 4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3103502" w14:textId="77777777" w:rsidR="00DC0F71" w:rsidRPr="00B11F20" w:rsidRDefault="00DC0F71" w:rsidP="006C368C">
                  <w:pPr>
                    <w:pStyle w:val="ROWTABELLA"/>
                    <w:jc w:val="center"/>
                    <w:rPr>
                      <w:color w:val="002060"/>
                    </w:rPr>
                  </w:pPr>
                  <w:r w:rsidRPr="00B11F20">
                    <w:rPr>
                      <w:color w:val="002060"/>
                    </w:rPr>
                    <w:t> </w:t>
                  </w:r>
                </w:p>
              </w:tc>
            </w:tr>
          </w:tbl>
          <w:p w14:paraId="2E8CFEA6" w14:textId="77777777" w:rsidR="00DC0F71" w:rsidRPr="00B11F20" w:rsidRDefault="00DC0F71" w:rsidP="006C368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34944008"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11EBE9" w14:textId="77777777" w:rsidR="00DC0F71" w:rsidRPr="00B11F20" w:rsidRDefault="00DC0F71" w:rsidP="006C368C">
                  <w:pPr>
                    <w:pStyle w:val="HEADERTABELLA"/>
                    <w:rPr>
                      <w:color w:val="002060"/>
                    </w:rPr>
                  </w:pPr>
                  <w:r w:rsidRPr="00B11F20">
                    <w:rPr>
                      <w:color w:val="002060"/>
                    </w:rPr>
                    <w:t>GIRONE C - 1 Giornata - R</w:t>
                  </w:r>
                </w:p>
              </w:tc>
            </w:tr>
            <w:tr w:rsidR="00DC0F71" w:rsidRPr="00B11F20" w14:paraId="2F097DA9"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6694C72" w14:textId="77777777" w:rsidR="00DC0F71" w:rsidRPr="00B11F20" w:rsidRDefault="00DC0F71" w:rsidP="006C368C">
                  <w:pPr>
                    <w:pStyle w:val="ROWTABELLA"/>
                    <w:rPr>
                      <w:color w:val="002060"/>
                    </w:rPr>
                  </w:pPr>
                  <w:r w:rsidRPr="00B11F20">
                    <w:rPr>
                      <w:color w:val="002060"/>
                    </w:rPr>
                    <w:t>(1) TRE TORRI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A68D94" w14:textId="77777777" w:rsidR="00DC0F71" w:rsidRPr="00B11F20" w:rsidRDefault="00DC0F71" w:rsidP="006C368C">
                  <w:pPr>
                    <w:pStyle w:val="ROWTABELLA"/>
                    <w:rPr>
                      <w:color w:val="002060"/>
                    </w:rPr>
                  </w:pPr>
                  <w:r w:rsidRPr="00B11F20">
                    <w:rPr>
                      <w:color w:val="002060"/>
                    </w:rPr>
                    <w:t>- FUTSAL SILENZI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0922A47" w14:textId="77777777" w:rsidR="00DC0F71" w:rsidRPr="00B11F20" w:rsidRDefault="00DC0F71" w:rsidP="006C368C">
                  <w:pPr>
                    <w:pStyle w:val="ROWTABELLA"/>
                    <w:jc w:val="center"/>
                    <w:rPr>
                      <w:color w:val="002060"/>
                    </w:rPr>
                  </w:pPr>
                  <w:r w:rsidRPr="00B11F20">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26CB285" w14:textId="77777777" w:rsidR="00DC0F71" w:rsidRPr="00B11F20" w:rsidRDefault="00DC0F71" w:rsidP="006C368C">
                  <w:pPr>
                    <w:pStyle w:val="ROWTABELLA"/>
                    <w:jc w:val="center"/>
                    <w:rPr>
                      <w:color w:val="002060"/>
                    </w:rPr>
                  </w:pPr>
                  <w:r w:rsidRPr="00B11F20">
                    <w:rPr>
                      <w:color w:val="002060"/>
                    </w:rPr>
                    <w:t> </w:t>
                  </w:r>
                </w:p>
              </w:tc>
            </w:tr>
            <w:tr w:rsidR="00DC0F71" w:rsidRPr="00B11F20" w14:paraId="5098A46E" w14:textId="77777777" w:rsidTr="006C368C">
              <w:tc>
                <w:tcPr>
                  <w:tcW w:w="4700" w:type="dxa"/>
                  <w:gridSpan w:val="4"/>
                  <w:tcBorders>
                    <w:top w:val="nil"/>
                    <w:left w:val="nil"/>
                    <w:bottom w:val="nil"/>
                    <w:right w:val="nil"/>
                  </w:tcBorders>
                  <w:tcMar>
                    <w:top w:w="20" w:type="dxa"/>
                    <w:left w:w="20" w:type="dxa"/>
                    <w:bottom w:w="20" w:type="dxa"/>
                    <w:right w:w="20" w:type="dxa"/>
                  </w:tcMar>
                  <w:vAlign w:val="center"/>
                </w:tcPr>
                <w:p w14:paraId="1A267664" w14:textId="77777777" w:rsidR="00DC0F71" w:rsidRPr="00B11F20" w:rsidRDefault="00DC0F71" w:rsidP="006C368C">
                  <w:pPr>
                    <w:pStyle w:val="ROWTABELLA"/>
                    <w:rPr>
                      <w:color w:val="002060"/>
                    </w:rPr>
                  </w:pPr>
                  <w:r w:rsidRPr="00B11F20">
                    <w:rPr>
                      <w:color w:val="002060"/>
                    </w:rPr>
                    <w:lastRenderedPageBreak/>
                    <w:t>(1) - disputata il 04/01/2019</w:t>
                  </w:r>
                </w:p>
              </w:tc>
            </w:tr>
          </w:tbl>
          <w:p w14:paraId="0AE90274" w14:textId="77777777" w:rsidR="00DC0F71" w:rsidRPr="00B11F20" w:rsidRDefault="00DC0F71" w:rsidP="006C368C">
            <w:pPr>
              <w:rPr>
                <w:color w:val="002060"/>
                <w:sz w:val="24"/>
                <w:szCs w:val="24"/>
              </w:rPr>
            </w:pPr>
          </w:p>
        </w:tc>
      </w:tr>
    </w:tbl>
    <w:p w14:paraId="04C18DDD" w14:textId="77777777" w:rsidR="00DC0F71" w:rsidRPr="00B11F20" w:rsidRDefault="00DC0F71" w:rsidP="00DC0F71">
      <w:pPr>
        <w:pStyle w:val="breakline"/>
        <w:divId w:val="527259509"/>
        <w:rPr>
          <w:color w:val="002060"/>
        </w:rPr>
      </w:pPr>
    </w:p>
    <w:p w14:paraId="106C0751" w14:textId="77777777" w:rsidR="00DC0F71" w:rsidRPr="00B11F20" w:rsidRDefault="00DC0F71" w:rsidP="00DC0F71">
      <w:pPr>
        <w:pStyle w:val="breakline"/>
        <w:divId w:val="527259509"/>
        <w:rPr>
          <w:color w:val="002060"/>
        </w:rPr>
      </w:pPr>
    </w:p>
    <w:p w14:paraId="1B617277" w14:textId="77777777" w:rsidR="00DC0F71" w:rsidRPr="00B11F20" w:rsidRDefault="00DC0F71" w:rsidP="00DC0F71">
      <w:pPr>
        <w:pStyle w:val="TITOLOPRINC"/>
        <w:divId w:val="527259509"/>
        <w:rPr>
          <w:color w:val="002060"/>
        </w:rPr>
      </w:pPr>
      <w:r w:rsidRPr="00B11F20">
        <w:rPr>
          <w:color w:val="002060"/>
        </w:rPr>
        <w:t>GIUDICE SPORTIVO</w:t>
      </w:r>
    </w:p>
    <w:p w14:paraId="0470F003" w14:textId="77777777" w:rsidR="00DC0F71" w:rsidRPr="00B11F20" w:rsidRDefault="00DC0F71" w:rsidP="00DC0F71">
      <w:pPr>
        <w:pStyle w:val="diffida"/>
        <w:divId w:val="527259509"/>
        <w:rPr>
          <w:color w:val="002060"/>
        </w:rPr>
      </w:pPr>
      <w:r w:rsidRPr="00B11F20">
        <w:rPr>
          <w:color w:val="002060"/>
        </w:rPr>
        <w:t>Il Giudice Sportivo, Avv. Claudio Romagnoli, nella seduta del 09/01/2019, ha adottato le decisioni che di seguito integralmente si riportano:</w:t>
      </w:r>
    </w:p>
    <w:p w14:paraId="7BB46014" w14:textId="77777777" w:rsidR="00DC0F71" w:rsidRPr="00B11F20" w:rsidRDefault="00DC0F71" w:rsidP="00DC0F71">
      <w:pPr>
        <w:pStyle w:val="titolo10"/>
        <w:divId w:val="527259509"/>
        <w:rPr>
          <w:color w:val="002060"/>
        </w:rPr>
      </w:pPr>
      <w:r w:rsidRPr="00B11F20">
        <w:rPr>
          <w:color w:val="002060"/>
        </w:rPr>
        <w:t xml:space="preserve">GARE DEL 14/12/2018 </w:t>
      </w:r>
    </w:p>
    <w:p w14:paraId="51D6D9EC" w14:textId="77777777" w:rsidR="00DC0F71" w:rsidRPr="00B11F20" w:rsidRDefault="00DC0F71" w:rsidP="00DC0F71">
      <w:pPr>
        <w:pStyle w:val="titolo6"/>
        <w:divId w:val="527259509"/>
        <w:rPr>
          <w:color w:val="002060"/>
        </w:rPr>
      </w:pPr>
      <w:r w:rsidRPr="00B11F20">
        <w:rPr>
          <w:color w:val="002060"/>
        </w:rPr>
        <w:t xml:space="preserve">DECISIONI DEL GIUDICE SPORTIVO </w:t>
      </w:r>
    </w:p>
    <w:p w14:paraId="3A7319E9" w14:textId="77777777" w:rsidR="00DC0F71" w:rsidRDefault="00DC0F71" w:rsidP="00DC0F71">
      <w:pPr>
        <w:pStyle w:val="diffida"/>
        <w:spacing w:before="80" w:beforeAutospacing="0" w:after="40" w:afterAutospacing="0"/>
        <w:jc w:val="left"/>
        <w:divId w:val="527259509"/>
        <w:rPr>
          <w:color w:val="002060"/>
        </w:rPr>
      </w:pPr>
      <w:r w:rsidRPr="00B11F20">
        <w:rPr>
          <w:color w:val="002060"/>
        </w:rPr>
        <w:t xml:space="preserve">gara del 14/12/2018 FUTSAL CAMPIGLIONE - MARTINSICURO SPORT </w:t>
      </w:r>
      <w:r w:rsidRPr="00B11F20">
        <w:rPr>
          <w:color w:val="002060"/>
        </w:rPr>
        <w:br/>
        <w:t>A scioglimento della riserva di cui al</w:t>
      </w:r>
      <w:r>
        <w:rPr>
          <w:color w:val="002060"/>
        </w:rPr>
        <w:t xml:space="preserve"> Cu n. 55 del 21.12.2018, esami</w:t>
      </w:r>
      <w:r w:rsidRPr="00B11F20">
        <w:rPr>
          <w:color w:val="002060"/>
        </w:rPr>
        <w:t>nato il reclamo ritualmente proposto dalla Società Martinsicuro con il quale la stessa fa presente che il Direttore di Gara avrebbe commesso due errori tecnici, senza per altro formulare alcuna richiest</w:t>
      </w:r>
      <w:r>
        <w:rPr>
          <w:color w:val="002060"/>
        </w:rPr>
        <w:t>a in merito.</w:t>
      </w:r>
    </w:p>
    <w:p w14:paraId="6CB5DE0D" w14:textId="77777777" w:rsidR="00DC0F71" w:rsidRDefault="00DC0F71" w:rsidP="00DC0F71">
      <w:pPr>
        <w:pStyle w:val="diffida"/>
        <w:spacing w:before="80" w:beforeAutospacing="0" w:after="40" w:afterAutospacing="0"/>
        <w:jc w:val="left"/>
        <w:divId w:val="527259509"/>
        <w:rPr>
          <w:color w:val="002060"/>
        </w:rPr>
      </w:pPr>
      <w:r w:rsidRPr="00B11F20">
        <w:rPr>
          <w:color w:val="002060"/>
        </w:rPr>
        <w:t xml:space="preserve">Posto che il reclamo presentato al Giudice Sportivo oltre che essere motivato deve contenere esplicitamente quale provvedimento debba essere assunto conseguenzialmente al reclamo stesso e che nel caso di specie risultano assenti tali richieste, si decide: </w:t>
      </w:r>
    </w:p>
    <w:p w14:paraId="181493D5" w14:textId="77777777" w:rsidR="00DC0F71" w:rsidRPr="00B11F20" w:rsidRDefault="00DC0F71" w:rsidP="00DC0F71">
      <w:pPr>
        <w:pStyle w:val="diffida"/>
        <w:spacing w:before="80" w:beforeAutospacing="0" w:after="40" w:afterAutospacing="0"/>
        <w:jc w:val="left"/>
        <w:divId w:val="527259509"/>
        <w:rPr>
          <w:color w:val="002060"/>
        </w:rPr>
      </w:pPr>
      <w:r w:rsidRPr="00B11F20">
        <w:rPr>
          <w:color w:val="002060"/>
        </w:rPr>
        <w:t xml:space="preserve">di respingere il gravame, introitando </w:t>
      </w:r>
      <w:r>
        <w:rPr>
          <w:color w:val="002060"/>
        </w:rPr>
        <w:t>la relativa tassa, e conseguenz</w:t>
      </w:r>
      <w:r w:rsidRPr="00B11F20">
        <w:rPr>
          <w:color w:val="002060"/>
        </w:rPr>
        <w:t xml:space="preserve">ialmente confermare il risultato acquisito sul campo di </w:t>
      </w:r>
      <w:proofErr w:type="spellStart"/>
      <w:r w:rsidRPr="00B11F20">
        <w:rPr>
          <w:color w:val="002060"/>
        </w:rPr>
        <w:t>Futsal</w:t>
      </w:r>
      <w:proofErr w:type="spellEnd"/>
      <w:r w:rsidRPr="00B11F20">
        <w:rPr>
          <w:color w:val="002060"/>
        </w:rPr>
        <w:t xml:space="preserve"> Campiglione 7 - Martinsicuro 3. </w:t>
      </w:r>
    </w:p>
    <w:p w14:paraId="687816A3" w14:textId="77777777" w:rsidR="00DC0F71" w:rsidRPr="00B11F20" w:rsidRDefault="00DC0F71" w:rsidP="00DC0F71">
      <w:pPr>
        <w:pStyle w:val="titolo10"/>
        <w:divId w:val="527259509"/>
        <w:rPr>
          <w:color w:val="002060"/>
        </w:rPr>
      </w:pPr>
      <w:r w:rsidRPr="00B11F20">
        <w:rPr>
          <w:color w:val="002060"/>
        </w:rPr>
        <w:t xml:space="preserve">GARE DEL 4/ 1/2019 </w:t>
      </w:r>
    </w:p>
    <w:p w14:paraId="62095742" w14:textId="77777777" w:rsidR="00DC0F71" w:rsidRPr="00B11F20" w:rsidRDefault="00DC0F71" w:rsidP="00DC0F71">
      <w:pPr>
        <w:pStyle w:val="titolo7a"/>
        <w:divId w:val="527259509"/>
        <w:rPr>
          <w:color w:val="002060"/>
        </w:rPr>
      </w:pPr>
      <w:r w:rsidRPr="00B11F20">
        <w:rPr>
          <w:color w:val="002060"/>
        </w:rPr>
        <w:t xml:space="preserve">PROVVEDIMENTI DISCIPLINARI </w:t>
      </w:r>
    </w:p>
    <w:p w14:paraId="1B657C56" w14:textId="77777777" w:rsidR="00DC0F71" w:rsidRPr="00B11F20" w:rsidRDefault="00DC0F71" w:rsidP="00DC0F71">
      <w:pPr>
        <w:pStyle w:val="TITOLO7B"/>
        <w:divId w:val="527259509"/>
        <w:rPr>
          <w:color w:val="002060"/>
        </w:rPr>
      </w:pPr>
      <w:r w:rsidRPr="00B11F20">
        <w:rPr>
          <w:color w:val="002060"/>
        </w:rPr>
        <w:t xml:space="preserve">In base alle risultanze degli atti ufficiali sono state deliberate le seguenti sanzioni disciplinari. </w:t>
      </w:r>
    </w:p>
    <w:p w14:paraId="1F5F9E4D" w14:textId="77777777" w:rsidR="00DC0F71" w:rsidRPr="00B11F20" w:rsidRDefault="00DC0F71" w:rsidP="00DC0F71">
      <w:pPr>
        <w:pStyle w:val="titolo3"/>
        <w:divId w:val="527259509"/>
        <w:rPr>
          <w:color w:val="002060"/>
        </w:rPr>
      </w:pPr>
      <w:r w:rsidRPr="00B11F20">
        <w:rPr>
          <w:color w:val="002060"/>
        </w:rPr>
        <w:t xml:space="preserve">A CARICO CALCIATORI NON ESPULSI DAL CAMPO </w:t>
      </w:r>
    </w:p>
    <w:p w14:paraId="3248A626" w14:textId="77777777" w:rsidR="00DC0F71" w:rsidRPr="00B11F20" w:rsidRDefault="00DC0F71" w:rsidP="00DC0F71">
      <w:pPr>
        <w:pStyle w:val="titolo20"/>
        <w:divId w:val="527259509"/>
        <w:rPr>
          <w:color w:val="002060"/>
        </w:rPr>
      </w:pPr>
      <w:r w:rsidRPr="00B11F20">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77627409" w14:textId="77777777" w:rsidTr="00DC0F71">
        <w:trPr>
          <w:divId w:val="527259509"/>
        </w:trPr>
        <w:tc>
          <w:tcPr>
            <w:tcW w:w="2200" w:type="dxa"/>
            <w:tcMar>
              <w:top w:w="20" w:type="dxa"/>
              <w:left w:w="20" w:type="dxa"/>
              <w:bottom w:w="20" w:type="dxa"/>
              <w:right w:w="20" w:type="dxa"/>
            </w:tcMar>
            <w:vAlign w:val="center"/>
          </w:tcPr>
          <w:p w14:paraId="281ABFCC" w14:textId="77777777" w:rsidR="00DC0F71" w:rsidRPr="00B11F20" w:rsidRDefault="00DC0F71" w:rsidP="006C368C">
            <w:pPr>
              <w:pStyle w:val="movimento"/>
              <w:rPr>
                <w:color w:val="002060"/>
              </w:rPr>
            </w:pPr>
            <w:r w:rsidRPr="00B11F20">
              <w:rPr>
                <w:color w:val="002060"/>
              </w:rPr>
              <w:t>LATINI DIEGO</w:t>
            </w:r>
          </w:p>
        </w:tc>
        <w:tc>
          <w:tcPr>
            <w:tcW w:w="2200" w:type="dxa"/>
            <w:tcMar>
              <w:top w:w="20" w:type="dxa"/>
              <w:left w:w="20" w:type="dxa"/>
              <w:bottom w:w="20" w:type="dxa"/>
              <w:right w:w="20" w:type="dxa"/>
            </w:tcMar>
            <w:vAlign w:val="center"/>
          </w:tcPr>
          <w:p w14:paraId="253CAD3C" w14:textId="77777777" w:rsidR="00DC0F71" w:rsidRPr="00B11F20" w:rsidRDefault="00DC0F71" w:rsidP="006C368C">
            <w:pPr>
              <w:pStyle w:val="movimento2"/>
              <w:rPr>
                <w:color w:val="002060"/>
              </w:rPr>
            </w:pPr>
            <w:r w:rsidRPr="00B11F20">
              <w:rPr>
                <w:color w:val="002060"/>
              </w:rPr>
              <w:t xml:space="preserve">(TRE TORRI A.S.D.) </w:t>
            </w:r>
          </w:p>
        </w:tc>
        <w:tc>
          <w:tcPr>
            <w:tcW w:w="800" w:type="dxa"/>
            <w:tcMar>
              <w:top w:w="20" w:type="dxa"/>
              <w:left w:w="20" w:type="dxa"/>
              <w:bottom w:w="20" w:type="dxa"/>
              <w:right w:w="20" w:type="dxa"/>
            </w:tcMar>
            <w:vAlign w:val="center"/>
          </w:tcPr>
          <w:p w14:paraId="23CE8C26"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45E34DDE"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3C2F231A" w14:textId="77777777" w:rsidR="00DC0F71" w:rsidRPr="00B11F20" w:rsidRDefault="00DC0F71" w:rsidP="006C368C">
            <w:pPr>
              <w:pStyle w:val="movimento2"/>
              <w:rPr>
                <w:color w:val="002060"/>
              </w:rPr>
            </w:pPr>
            <w:r w:rsidRPr="00B11F20">
              <w:rPr>
                <w:color w:val="002060"/>
              </w:rPr>
              <w:t> </w:t>
            </w:r>
          </w:p>
        </w:tc>
      </w:tr>
    </w:tbl>
    <w:p w14:paraId="170A6413" w14:textId="77777777" w:rsidR="00DC0F71" w:rsidRPr="00B11F20" w:rsidRDefault="00DC0F71" w:rsidP="00DC0F71">
      <w:pPr>
        <w:pStyle w:val="titolo20"/>
        <w:divId w:val="527259509"/>
        <w:rPr>
          <w:color w:val="002060"/>
        </w:rPr>
      </w:pPr>
      <w:r w:rsidRPr="00B11F20">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112E24B4" w14:textId="77777777" w:rsidTr="00DC0F71">
        <w:trPr>
          <w:divId w:val="527259509"/>
        </w:trPr>
        <w:tc>
          <w:tcPr>
            <w:tcW w:w="2200" w:type="dxa"/>
            <w:tcMar>
              <w:top w:w="20" w:type="dxa"/>
              <w:left w:w="20" w:type="dxa"/>
              <w:bottom w:w="20" w:type="dxa"/>
              <w:right w:w="20" w:type="dxa"/>
            </w:tcMar>
            <w:vAlign w:val="center"/>
          </w:tcPr>
          <w:p w14:paraId="04ADE879" w14:textId="77777777" w:rsidR="00DC0F71" w:rsidRPr="00B11F20" w:rsidRDefault="00DC0F71" w:rsidP="006C368C">
            <w:pPr>
              <w:pStyle w:val="movimento"/>
              <w:rPr>
                <w:color w:val="002060"/>
              </w:rPr>
            </w:pPr>
            <w:r w:rsidRPr="00B11F20">
              <w:rPr>
                <w:color w:val="002060"/>
              </w:rPr>
              <w:t>ROGANTE ROBERTO</w:t>
            </w:r>
          </w:p>
        </w:tc>
        <w:tc>
          <w:tcPr>
            <w:tcW w:w="2200" w:type="dxa"/>
            <w:tcMar>
              <w:top w:w="20" w:type="dxa"/>
              <w:left w:w="20" w:type="dxa"/>
              <w:bottom w:w="20" w:type="dxa"/>
              <w:right w:w="20" w:type="dxa"/>
            </w:tcMar>
            <w:vAlign w:val="center"/>
          </w:tcPr>
          <w:p w14:paraId="1EBC2CF2" w14:textId="77777777" w:rsidR="00DC0F71" w:rsidRPr="00B11F20" w:rsidRDefault="00DC0F71" w:rsidP="006C368C">
            <w:pPr>
              <w:pStyle w:val="movimento2"/>
              <w:rPr>
                <w:color w:val="002060"/>
              </w:rPr>
            </w:pPr>
            <w:r w:rsidRPr="00B11F20">
              <w:rPr>
                <w:color w:val="002060"/>
              </w:rPr>
              <w:t xml:space="preserve">(FUTSAL SILENZI) </w:t>
            </w:r>
          </w:p>
        </w:tc>
        <w:tc>
          <w:tcPr>
            <w:tcW w:w="800" w:type="dxa"/>
            <w:tcMar>
              <w:top w:w="20" w:type="dxa"/>
              <w:left w:w="20" w:type="dxa"/>
              <w:bottom w:w="20" w:type="dxa"/>
              <w:right w:w="20" w:type="dxa"/>
            </w:tcMar>
            <w:vAlign w:val="center"/>
          </w:tcPr>
          <w:p w14:paraId="3415023A"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25033B65"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080A60BF" w14:textId="77777777" w:rsidR="00DC0F71" w:rsidRPr="00B11F20" w:rsidRDefault="00DC0F71" w:rsidP="006C368C">
            <w:pPr>
              <w:pStyle w:val="movimento2"/>
              <w:rPr>
                <w:color w:val="002060"/>
              </w:rPr>
            </w:pPr>
            <w:r w:rsidRPr="00B11F20">
              <w:rPr>
                <w:color w:val="002060"/>
              </w:rPr>
              <w:t> </w:t>
            </w:r>
          </w:p>
        </w:tc>
      </w:tr>
    </w:tbl>
    <w:p w14:paraId="3242D267" w14:textId="77777777" w:rsidR="00DC0F71" w:rsidRPr="00B11F20" w:rsidRDefault="00DC0F71" w:rsidP="00DC0F71">
      <w:pPr>
        <w:pStyle w:val="titolo20"/>
        <w:divId w:val="527259509"/>
        <w:rPr>
          <w:color w:val="002060"/>
        </w:rPr>
      </w:pPr>
      <w:r w:rsidRPr="00B11F2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6D59E211" w14:textId="77777777" w:rsidTr="00DC0F71">
        <w:trPr>
          <w:divId w:val="527259509"/>
        </w:trPr>
        <w:tc>
          <w:tcPr>
            <w:tcW w:w="2200" w:type="dxa"/>
            <w:tcMar>
              <w:top w:w="20" w:type="dxa"/>
              <w:left w:w="20" w:type="dxa"/>
              <w:bottom w:w="20" w:type="dxa"/>
              <w:right w:w="20" w:type="dxa"/>
            </w:tcMar>
            <w:vAlign w:val="center"/>
          </w:tcPr>
          <w:p w14:paraId="488E780F" w14:textId="77777777" w:rsidR="00DC0F71" w:rsidRPr="00B11F20" w:rsidRDefault="00DC0F71" w:rsidP="006C368C">
            <w:pPr>
              <w:pStyle w:val="movimento"/>
              <w:rPr>
                <w:color w:val="002060"/>
              </w:rPr>
            </w:pPr>
            <w:r w:rsidRPr="00B11F20">
              <w:rPr>
                <w:color w:val="002060"/>
              </w:rPr>
              <w:t>FOGANTE FRANCESCO</w:t>
            </w:r>
          </w:p>
        </w:tc>
        <w:tc>
          <w:tcPr>
            <w:tcW w:w="2200" w:type="dxa"/>
            <w:tcMar>
              <w:top w:w="20" w:type="dxa"/>
              <w:left w:w="20" w:type="dxa"/>
              <w:bottom w:w="20" w:type="dxa"/>
              <w:right w:w="20" w:type="dxa"/>
            </w:tcMar>
            <w:vAlign w:val="center"/>
          </w:tcPr>
          <w:p w14:paraId="1CA0AB99" w14:textId="77777777" w:rsidR="00DC0F71" w:rsidRPr="00B11F20" w:rsidRDefault="00DC0F71" w:rsidP="006C368C">
            <w:pPr>
              <w:pStyle w:val="movimento2"/>
              <w:rPr>
                <w:color w:val="002060"/>
              </w:rPr>
            </w:pPr>
            <w:r w:rsidRPr="00B11F20">
              <w:rPr>
                <w:color w:val="002060"/>
              </w:rPr>
              <w:t xml:space="preserve">(TRE TORRI A.S.D.) </w:t>
            </w:r>
          </w:p>
        </w:tc>
        <w:tc>
          <w:tcPr>
            <w:tcW w:w="800" w:type="dxa"/>
            <w:tcMar>
              <w:top w:w="20" w:type="dxa"/>
              <w:left w:w="20" w:type="dxa"/>
              <w:bottom w:w="20" w:type="dxa"/>
              <w:right w:w="20" w:type="dxa"/>
            </w:tcMar>
            <w:vAlign w:val="center"/>
          </w:tcPr>
          <w:p w14:paraId="5AE3BF62"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6E31F248"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0D28B2A3" w14:textId="77777777" w:rsidR="00DC0F71" w:rsidRPr="00B11F20" w:rsidRDefault="00DC0F71" w:rsidP="006C368C">
            <w:pPr>
              <w:pStyle w:val="movimento2"/>
              <w:rPr>
                <w:color w:val="002060"/>
              </w:rPr>
            </w:pPr>
            <w:r w:rsidRPr="00B11F20">
              <w:rPr>
                <w:color w:val="002060"/>
              </w:rPr>
              <w:t> </w:t>
            </w:r>
          </w:p>
        </w:tc>
      </w:tr>
    </w:tbl>
    <w:p w14:paraId="2C4291A0" w14:textId="77777777" w:rsidR="00DC0F71" w:rsidRPr="00B11F20" w:rsidRDefault="00DC0F71" w:rsidP="00DC0F71">
      <w:pPr>
        <w:pStyle w:val="titolo10"/>
        <w:divId w:val="527259509"/>
        <w:rPr>
          <w:color w:val="002060"/>
        </w:rPr>
      </w:pPr>
      <w:r w:rsidRPr="00B11F20">
        <w:rPr>
          <w:color w:val="002060"/>
        </w:rPr>
        <w:t xml:space="preserve">GARE DEL 7/ 1/2019 </w:t>
      </w:r>
    </w:p>
    <w:p w14:paraId="10D96CE3" w14:textId="77777777" w:rsidR="00DC0F71" w:rsidRPr="00B11F20" w:rsidRDefault="00DC0F71" w:rsidP="00DC0F71">
      <w:pPr>
        <w:pStyle w:val="titolo7a"/>
        <w:divId w:val="527259509"/>
        <w:rPr>
          <w:color w:val="002060"/>
        </w:rPr>
      </w:pPr>
      <w:r w:rsidRPr="00B11F20">
        <w:rPr>
          <w:color w:val="002060"/>
        </w:rPr>
        <w:t xml:space="preserve">PROVVEDIMENTI DISCIPLINARI </w:t>
      </w:r>
    </w:p>
    <w:p w14:paraId="0032F811" w14:textId="77777777" w:rsidR="00DC0F71" w:rsidRPr="00B11F20" w:rsidRDefault="00DC0F71" w:rsidP="00DC0F71">
      <w:pPr>
        <w:pStyle w:val="TITOLO7B"/>
        <w:divId w:val="527259509"/>
        <w:rPr>
          <w:color w:val="002060"/>
        </w:rPr>
      </w:pPr>
      <w:r w:rsidRPr="00B11F20">
        <w:rPr>
          <w:color w:val="002060"/>
        </w:rPr>
        <w:t xml:space="preserve">In base alle risultanze degli atti ufficiali sono state deliberate le seguenti sanzioni disciplinari. </w:t>
      </w:r>
    </w:p>
    <w:p w14:paraId="3E634F1C" w14:textId="77777777" w:rsidR="00DC0F71" w:rsidRPr="00B11F20" w:rsidRDefault="00DC0F71" w:rsidP="00DC0F71">
      <w:pPr>
        <w:pStyle w:val="titolo3"/>
        <w:divId w:val="527259509"/>
        <w:rPr>
          <w:color w:val="002060"/>
        </w:rPr>
      </w:pPr>
      <w:r w:rsidRPr="00B11F20">
        <w:rPr>
          <w:color w:val="002060"/>
        </w:rPr>
        <w:t xml:space="preserve">A CARICO CALCIATORI ESPULSI DAL CAMPO </w:t>
      </w:r>
    </w:p>
    <w:p w14:paraId="02DEC217" w14:textId="77777777" w:rsidR="00DC0F71" w:rsidRPr="00B11F20" w:rsidRDefault="00DC0F71" w:rsidP="00DC0F71">
      <w:pPr>
        <w:pStyle w:val="titolo20"/>
        <w:divId w:val="527259509"/>
        <w:rPr>
          <w:color w:val="002060"/>
        </w:rPr>
      </w:pPr>
      <w:r w:rsidRPr="00B11F20">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06DE4229" w14:textId="77777777" w:rsidTr="00DC0F71">
        <w:trPr>
          <w:divId w:val="527259509"/>
        </w:trPr>
        <w:tc>
          <w:tcPr>
            <w:tcW w:w="2200" w:type="dxa"/>
            <w:tcMar>
              <w:top w:w="20" w:type="dxa"/>
              <w:left w:w="20" w:type="dxa"/>
              <w:bottom w:w="20" w:type="dxa"/>
              <w:right w:w="20" w:type="dxa"/>
            </w:tcMar>
            <w:vAlign w:val="center"/>
          </w:tcPr>
          <w:p w14:paraId="36C890D9" w14:textId="77777777" w:rsidR="00DC0F71" w:rsidRPr="00B11F20" w:rsidRDefault="00DC0F71" w:rsidP="006C368C">
            <w:pPr>
              <w:pStyle w:val="movimento"/>
              <w:rPr>
                <w:color w:val="002060"/>
              </w:rPr>
            </w:pPr>
            <w:r w:rsidRPr="00B11F20">
              <w:rPr>
                <w:color w:val="002060"/>
              </w:rPr>
              <w:t>MECA DENIS</w:t>
            </w:r>
          </w:p>
        </w:tc>
        <w:tc>
          <w:tcPr>
            <w:tcW w:w="2200" w:type="dxa"/>
            <w:tcMar>
              <w:top w:w="20" w:type="dxa"/>
              <w:left w:w="20" w:type="dxa"/>
              <w:bottom w:w="20" w:type="dxa"/>
              <w:right w:w="20" w:type="dxa"/>
            </w:tcMar>
            <w:vAlign w:val="center"/>
          </w:tcPr>
          <w:p w14:paraId="476999EB" w14:textId="77777777" w:rsidR="00DC0F71" w:rsidRPr="00B11F20" w:rsidRDefault="00DC0F71" w:rsidP="006C368C">
            <w:pPr>
              <w:pStyle w:val="movimento2"/>
              <w:rPr>
                <w:color w:val="002060"/>
              </w:rPr>
            </w:pPr>
            <w:r w:rsidRPr="00B11F20">
              <w:rPr>
                <w:color w:val="002060"/>
              </w:rPr>
              <w:t xml:space="preserve">(INVICTA FUTSAL MACERATA) </w:t>
            </w:r>
          </w:p>
        </w:tc>
        <w:tc>
          <w:tcPr>
            <w:tcW w:w="800" w:type="dxa"/>
            <w:tcMar>
              <w:top w:w="20" w:type="dxa"/>
              <w:left w:w="20" w:type="dxa"/>
              <w:bottom w:w="20" w:type="dxa"/>
              <w:right w:w="20" w:type="dxa"/>
            </w:tcMar>
            <w:vAlign w:val="center"/>
          </w:tcPr>
          <w:p w14:paraId="3942A8FC"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4D599281"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0056393B" w14:textId="77777777" w:rsidR="00DC0F71" w:rsidRPr="00B11F20" w:rsidRDefault="00DC0F71" w:rsidP="006C368C">
            <w:pPr>
              <w:pStyle w:val="movimento2"/>
              <w:rPr>
                <w:color w:val="002060"/>
              </w:rPr>
            </w:pPr>
            <w:r w:rsidRPr="00B11F20">
              <w:rPr>
                <w:color w:val="002060"/>
              </w:rPr>
              <w:t> </w:t>
            </w:r>
          </w:p>
        </w:tc>
      </w:tr>
    </w:tbl>
    <w:p w14:paraId="179CDB71" w14:textId="77777777" w:rsidR="00DC0F71" w:rsidRPr="00B11F20" w:rsidRDefault="00DC0F71" w:rsidP="00DC0F71">
      <w:pPr>
        <w:pStyle w:val="titolo3"/>
        <w:divId w:val="527259509"/>
        <w:rPr>
          <w:color w:val="002060"/>
        </w:rPr>
      </w:pPr>
      <w:r w:rsidRPr="00B11F20">
        <w:rPr>
          <w:color w:val="002060"/>
        </w:rPr>
        <w:t xml:space="preserve">A CARICO CALCIATORI NON ESPULSI DAL CAMPO </w:t>
      </w:r>
    </w:p>
    <w:p w14:paraId="779B36E9" w14:textId="77777777" w:rsidR="00DC0F71" w:rsidRPr="00B11F20" w:rsidRDefault="00DC0F71" w:rsidP="00DC0F71">
      <w:pPr>
        <w:pStyle w:val="titolo20"/>
        <w:divId w:val="527259509"/>
        <w:rPr>
          <w:color w:val="002060"/>
        </w:rPr>
      </w:pPr>
      <w:r w:rsidRPr="00B11F20">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42CD0CF3" w14:textId="77777777" w:rsidTr="00DC0F71">
        <w:trPr>
          <w:divId w:val="527259509"/>
        </w:trPr>
        <w:tc>
          <w:tcPr>
            <w:tcW w:w="2200" w:type="dxa"/>
            <w:tcMar>
              <w:top w:w="20" w:type="dxa"/>
              <w:left w:w="20" w:type="dxa"/>
              <w:bottom w:w="20" w:type="dxa"/>
              <w:right w:w="20" w:type="dxa"/>
            </w:tcMar>
            <w:vAlign w:val="center"/>
          </w:tcPr>
          <w:p w14:paraId="1896746E" w14:textId="77777777" w:rsidR="00DC0F71" w:rsidRPr="00B11F20" w:rsidRDefault="00DC0F71" w:rsidP="006C368C">
            <w:pPr>
              <w:pStyle w:val="movimento"/>
              <w:rPr>
                <w:color w:val="002060"/>
              </w:rPr>
            </w:pPr>
            <w:r w:rsidRPr="00B11F20">
              <w:rPr>
                <w:color w:val="002060"/>
              </w:rPr>
              <w:t>IESARI MATTEO</w:t>
            </w:r>
          </w:p>
        </w:tc>
        <w:tc>
          <w:tcPr>
            <w:tcW w:w="2200" w:type="dxa"/>
            <w:tcMar>
              <w:top w:w="20" w:type="dxa"/>
              <w:left w:w="20" w:type="dxa"/>
              <w:bottom w:w="20" w:type="dxa"/>
              <w:right w:w="20" w:type="dxa"/>
            </w:tcMar>
            <w:vAlign w:val="center"/>
          </w:tcPr>
          <w:p w14:paraId="5EFD71DB" w14:textId="77777777" w:rsidR="00DC0F71" w:rsidRPr="00B11F20" w:rsidRDefault="00DC0F71" w:rsidP="006C368C">
            <w:pPr>
              <w:pStyle w:val="movimento2"/>
              <w:rPr>
                <w:color w:val="002060"/>
              </w:rPr>
            </w:pPr>
            <w:r w:rsidRPr="00B11F20">
              <w:rPr>
                <w:color w:val="002060"/>
              </w:rPr>
              <w:t xml:space="preserve">(INVICTA FUTSAL MACERATA) </w:t>
            </w:r>
          </w:p>
        </w:tc>
        <w:tc>
          <w:tcPr>
            <w:tcW w:w="800" w:type="dxa"/>
            <w:tcMar>
              <w:top w:w="20" w:type="dxa"/>
              <w:left w:w="20" w:type="dxa"/>
              <w:bottom w:w="20" w:type="dxa"/>
              <w:right w:w="20" w:type="dxa"/>
            </w:tcMar>
            <w:vAlign w:val="center"/>
          </w:tcPr>
          <w:p w14:paraId="3C05CCDB"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4590AF6C"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5AA68F1C" w14:textId="77777777" w:rsidR="00DC0F71" w:rsidRPr="00B11F20" w:rsidRDefault="00DC0F71" w:rsidP="006C368C">
            <w:pPr>
              <w:pStyle w:val="movimento2"/>
              <w:rPr>
                <w:color w:val="002060"/>
              </w:rPr>
            </w:pPr>
            <w:r w:rsidRPr="00B11F20">
              <w:rPr>
                <w:color w:val="002060"/>
              </w:rPr>
              <w:t> </w:t>
            </w:r>
          </w:p>
        </w:tc>
      </w:tr>
    </w:tbl>
    <w:p w14:paraId="4F768FB5" w14:textId="77777777" w:rsidR="00DC0F71" w:rsidRPr="00B11F20" w:rsidRDefault="00DC0F71" w:rsidP="00DC0F71">
      <w:pPr>
        <w:pStyle w:val="titolo20"/>
        <w:divId w:val="527259509"/>
        <w:rPr>
          <w:color w:val="002060"/>
        </w:rPr>
      </w:pPr>
      <w:r w:rsidRPr="00B11F20">
        <w:rPr>
          <w:color w:val="002060"/>
        </w:rPr>
        <w:t xml:space="preserve">AMMONIZIONE CON DIFFIDA (IX)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1D56A96D" w14:textId="77777777" w:rsidTr="00DC0F71">
        <w:trPr>
          <w:divId w:val="527259509"/>
        </w:trPr>
        <w:tc>
          <w:tcPr>
            <w:tcW w:w="2200" w:type="dxa"/>
            <w:tcMar>
              <w:top w:w="20" w:type="dxa"/>
              <w:left w:w="20" w:type="dxa"/>
              <w:bottom w:w="20" w:type="dxa"/>
              <w:right w:w="20" w:type="dxa"/>
            </w:tcMar>
            <w:vAlign w:val="center"/>
          </w:tcPr>
          <w:p w14:paraId="1273ECE5" w14:textId="77777777" w:rsidR="00DC0F71" w:rsidRPr="00B11F20" w:rsidRDefault="00DC0F71" w:rsidP="006C368C">
            <w:pPr>
              <w:pStyle w:val="movimento"/>
              <w:rPr>
                <w:color w:val="002060"/>
              </w:rPr>
            </w:pPr>
            <w:r w:rsidRPr="00B11F20">
              <w:rPr>
                <w:color w:val="002060"/>
              </w:rPr>
              <w:lastRenderedPageBreak/>
              <w:t>DI GIOACCHINO GIACOMO</w:t>
            </w:r>
          </w:p>
        </w:tc>
        <w:tc>
          <w:tcPr>
            <w:tcW w:w="2200" w:type="dxa"/>
            <w:tcMar>
              <w:top w:w="20" w:type="dxa"/>
              <w:left w:w="20" w:type="dxa"/>
              <w:bottom w:w="20" w:type="dxa"/>
              <w:right w:w="20" w:type="dxa"/>
            </w:tcMar>
            <w:vAlign w:val="center"/>
          </w:tcPr>
          <w:p w14:paraId="0453D461" w14:textId="77777777" w:rsidR="00DC0F71" w:rsidRPr="00B11F20" w:rsidRDefault="00DC0F71" w:rsidP="006C368C">
            <w:pPr>
              <w:pStyle w:val="movimento2"/>
              <w:rPr>
                <w:color w:val="002060"/>
              </w:rPr>
            </w:pPr>
            <w:r w:rsidRPr="00B11F20">
              <w:rPr>
                <w:color w:val="002060"/>
              </w:rPr>
              <w:t xml:space="preserve">(ILL.PA. CALCIO A 5) </w:t>
            </w:r>
          </w:p>
        </w:tc>
        <w:tc>
          <w:tcPr>
            <w:tcW w:w="800" w:type="dxa"/>
            <w:tcMar>
              <w:top w:w="20" w:type="dxa"/>
              <w:left w:w="20" w:type="dxa"/>
              <w:bottom w:w="20" w:type="dxa"/>
              <w:right w:w="20" w:type="dxa"/>
            </w:tcMar>
            <w:vAlign w:val="center"/>
          </w:tcPr>
          <w:p w14:paraId="1F072FC8"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71C0DB61"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0EACFC45" w14:textId="77777777" w:rsidR="00DC0F71" w:rsidRPr="00B11F20" w:rsidRDefault="00DC0F71" w:rsidP="006C368C">
            <w:pPr>
              <w:pStyle w:val="movimento2"/>
              <w:rPr>
                <w:color w:val="002060"/>
              </w:rPr>
            </w:pPr>
            <w:r w:rsidRPr="00B11F20">
              <w:rPr>
                <w:color w:val="002060"/>
              </w:rPr>
              <w:t> </w:t>
            </w:r>
          </w:p>
        </w:tc>
      </w:tr>
    </w:tbl>
    <w:p w14:paraId="20AE8394" w14:textId="77777777" w:rsidR="00DC0F71" w:rsidRPr="00B11F20" w:rsidRDefault="00DC0F71" w:rsidP="00DC0F71">
      <w:pPr>
        <w:pStyle w:val="titolo20"/>
        <w:divId w:val="527259509"/>
        <w:rPr>
          <w:color w:val="002060"/>
        </w:rPr>
      </w:pPr>
      <w:r w:rsidRPr="00B11F20">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666DA481" w14:textId="77777777" w:rsidTr="00DC0F71">
        <w:trPr>
          <w:divId w:val="527259509"/>
        </w:trPr>
        <w:tc>
          <w:tcPr>
            <w:tcW w:w="2200" w:type="dxa"/>
            <w:tcMar>
              <w:top w:w="20" w:type="dxa"/>
              <w:left w:w="20" w:type="dxa"/>
              <w:bottom w:w="20" w:type="dxa"/>
              <w:right w:w="20" w:type="dxa"/>
            </w:tcMar>
            <w:vAlign w:val="center"/>
          </w:tcPr>
          <w:p w14:paraId="61FA9B75" w14:textId="77777777" w:rsidR="00DC0F71" w:rsidRPr="00B11F20" w:rsidRDefault="00DC0F71" w:rsidP="006C368C">
            <w:pPr>
              <w:pStyle w:val="movimento"/>
              <w:rPr>
                <w:color w:val="002060"/>
              </w:rPr>
            </w:pPr>
            <w:r w:rsidRPr="00B11F20">
              <w:rPr>
                <w:color w:val="002060"/>
              </w:rPr>
              <w:t>CASSISI JACOPO</w:t>
            </w:r>
          </w:p>
        </w:tc>
        <w:tc>
          <w:tcPr>
            <w:tcW w:w="2200" w:type="dxa"/>
            <w:tcMar>
              <w:top w:w="20" w:type="dxa"/>
              <w:left w:w="20" w:type="dxa"/>
              <w:bottom w:w="20" w:type="dxa"/>
              <w:right w:w="20" w:type="dxa"/>
            </w:tcMar>
            <w:vAlign w:val="center"/>
          </w:tcPr>
          <w:p w14:paraId="662AB769" w14:textId="77777777" w:rsidR="00DC0F71" w:rsidRPr="00B11F20" w:rsidRDefault="00DC0F71" w:rsidP="006C368C">
            <w:pPr>
              <w:pStyle w:val="movimento2"/>
              <w:rPr>
                <w:color w:val="002060"/>
              </w:rPr>
            </w:pPr>
            <w:r w:rsidRPr="00B11F20">
              <w:rPr>
                <w:color w:val="002060"/>
              </w:rPr>
              <w:t xml:space="preserve">(ILL.PA. CALCIO A 5) </w:t>
            </w:r>
          </w:p>
        </w:tc>
        <w:tc>
          <w:tcPr>
            <w:tcW w:w="800" w:type="dxa"/>
            <w:tcMar>
              <w:top w:w="20" w:type="dxa"/>
              <w:left w:w="20" w:type="dxa"/>
              <w:bottom w:w="20" w:type="dxa"/>
              <w:right w:w="20" w:type="dxa"/>
            </w:tcMar>
            <w:vAlign w:val="center"/>
          </w:tcPr>
          <w:p w14:paraId="0FCB242B"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7F37441C"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063CD2BF" w14:textId="77777777" w:rsidR="00DC0F71" w:rsidRPr="00B11F20" w:rsidRDefault="00DC0F71" w:rsidP="006C368C">
            <w:pPr>
              <w:pStyle w:val="movimento2"/>
              <w:rPr>
                <w:color w:val="002060"/>
              </w:rPr>
            </w:pPr>
            <w:r w:rsidRPr="00B11F20">
              <w:rPr>
                <w:color w:val="002060"/>
              </w:rPr>
              <w:t> </w:t>
            </w:r>
          </w:p>
        </w:tc>
      </w:tr>
    </w:tbl>
    <w:p w14:paraId="174CCEC5" w14:textId="77777777" w:rsidR="00DC0F71" w:rsidRDefault="00DC0F71" w:rsidP="00DC0F71">
      <w:pPr>
        <w:pStyle w:val="breakline"/>
        <w:divId w:val="527259509"/>
        <w:rPr>
          <w:color w:val="002060"/>
        </w:rPr>
      </w:pPr>
    </w:p>
    <w:p w14:paraId="78A5103D"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6F6CE899"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02419E9" w14:textId="77777777" w:rsidR="00DC0F71" w:rsidRPr="00B11F20" w:rsidRDefault="00DC0F71" w:rsidP="00DC0F71">
      <w:pPr>
        <w:pStyle w:val="breakline"/>
        <w:divId w:val="527259509"/>
        <w:rPr>
          <w:color w:val="002060"/>
        </w:rPr>
      </w:pPr>
    </w:p>
    <w:p w14:paraId="4402E1E0" w14:textId="77777777" w:rsidR="00DC0F71" w:rsidRPr="00B11F20" w:rsidRDefault="00DC0F71" w:rsidP="00DC0F71">
      <w:pPr>
        <w:pStyle w:val="TITOLOPRINC"/>
        <w:divId w:val="527259509"/>
        <w:rPr>
          <w:color w:val="002060"/>
        </w:rPr>
      </w:pPr>
      <w:r w:rsidRPr="00B11F20">
        <w:rPr>
          <w:color w:val="002060"/>
        </w:rPr>
        <w:t>CLASSIFICA</w:t>
      </w:r>
    </w:p>
    <w:p w14:paraId="3DA02D3C" w14:textId="77777777" w:rsidR="00DC0F71" w:rsidRPr="00B11F20" w:rsidRDefault="00DC0F71" w:rsidP="00DC0F71">
      <w:pPr>
        <w:pStyle w:val="breakline"/>
        <w:divId w:val="527259509"/>
        <w:rPr>
          <w:color w:val="002060"/>
        </w:rPr>
      </w:pPr>
    </w:p>
    <w:p w14:paraId="44F42EFD" w14:textId="77777777" w:rsidR="00DC0F71" w:rsidRPr="00B11F20" w:rsidRDefault="00DC0F71" w:rsidP="00DC0F71">
      <w:pPr>
        <w:pStyle w:val="breakline"/>
        <w:divId w:val="527259509"/>
        <w:rPr>
          <w:color w:val="002060"/>
        </w:rPr>
      </w:pPr>
    </w:p>
    <w:p w14:paraId="66BB71BB" w14:textId="77777777" w:rsidR="00DC0F71" w:rsidRPr="00B11F20" w:rsidRDefault="00DC0F71" w:rsidP="00DC0F71">
      <w:pPr>
        <w:pStyle w:val="SOTTOTITOLOCAMPIONATO1"/>
        <w:divId w:val="527259509"/>
        <w:rPr>
          <w:color w:val="002060"/>
        </w:rPr>
      </w:pPr>
      <w:r w:rsidRPr="00B11F2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61E4EF4D"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06FA43"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BBA252"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4F16A7"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24EFF7"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6B4C3"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219B78"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2562362"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9849CF"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54508E"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A346EF" w14:textId="77777777" w:rsidR="00DC0F71" w:rsidRPr="00B11F20" w:rsidRDefault="00DC0F71" w:rsidP="006C368C">
            <w:pPr>
              <w:pStyle w:val="HEADERTABELLA"/>
              <w:rPr>
                <w:color w:val="002060"/>
              </w:rPr>
            </w:pPr>
            <w:r w:rsidRPr="00B11F20">
              <w:rPr>
                <w:color w:val="002060"/>
              </w:rPr>
              <w:t>PE</w:t>
            </w:r>
          </w:p>
        </w:tc>
      </w:tr>
      <w:tr w:rsidR="00DC0F71" w:rsidRPr="00B11F20" w14:paraId="7959CA87"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BD4AD2" w14:textId="77777777" w:rsidR="00DC0F71" w:rsidRPr="00B11F20" w:rsidRDefault="00DC0F71" w:rsidP="006C368C">
            <w:pPr>
              <w:pStyle w:val="ROWTABELLA"/>
              <w:rPr>
                <w:color w:val="002060"/>
              </w:rPr>
            </w:pPr>
            <w:r w:rsidRPr="00B11F20">
              <w:rPr>
                <w:color w:val="002060"/>
              </w:rPr>
              <w:t>A.S.D.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C18B4"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7C96FE"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973CD"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C5E0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03B9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ACBCC" w14:textId="77777777" w:rsidR="00DC0F71" w:rsidRPr="00B11F20" w:rsidRDefault="00DC0F71" w:rsidP="006C368C">
            <w:pPr>
              <w:pStyle w:val="ROWTABELLA"/>
              <w:jc w:val="center"/>
              <w:rPr>
                <w:color w:val="002060"/>
              </w:rPr>
            </w:pPr>
            <w:r w:rsidRPr="00B11F20">
              <w:rPr>
                <w:color w:val="002060"/>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936EF" w14:textId="77777777" w:rsidR="00DC0F71" w:rsidRPr="00B11F20" w:rsidRDefault="00DC0F71" w:rsidP="006C368C">
            <w:pPr>
              <w:pStyle w:val="ROWTABELLA"/>
              <w:jc w:val="center"/>
              <w:rPr>
                <w:color w:val="002060"/>
              </w:rPr>
            </w:pPr>
            <w:r w:rsidRPr="00B11F2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7D6943"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3BDB53" w14:textId="77777777" w:rsidR="00DC0F71" w:rsidRPr="00B11F20" w:rsidRDefault="00DC0F71" w:rsidP="006C368C">
            <w:pPr>
              <w:pStyle w:val="ROWTABELLA"/>
              <w:jc w:val="center"/>
              <w:rPr>
                <w:color w:val="002060"/>
              </w:rPr>
            </w:pPr>
            <w:r w:rsidRPr="00B11F20">
              <w:rPr>
                <w:color w:val="002060"/>
              </w:rPr>
              <w:t>0</w:t>
            </w:r>
          </w:p>
        </w:tc>
      </w:tr>
      <w:tr w:rsidR="00DC0F71" w:rsidRPr="00B11F20" w14:paraId="4C6F684E"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BB92E9" w14:textId="77777777" w:rsidR="00DC0F71" w:rsidRPr="00B11F20" w:rsidRDefault="00DC0F71" w:rsidP="006C368C">
            <w:pPr>
              <w:pStyle w:val="ROWTABELLA"/>
              <w:rPr>
                <w:color w:val="002060"/>
              </w:rPr>
            </w:pPr>
            <w:r w:rsidRPr="00B11F20">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F9D7B" w14:textId="77777777" w:rsidR="00DC0F71" w:rsidRPr="00B11F20" w:rsidRDefault="00DC0F71" w:rsidP="006C368C">
            <w:pPr>
              <w:pStyle w:val="ROWTABELLA"/>
              <w:jc w:val="center"/>
              <w:rPr>
                <w:color w:val="002060"/>
              </w:rPr>
            </w:pPr>
            <w:r w:rsidRPr="00B11F2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49514D"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C0B3BE"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BC3F6A"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9929B"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A40FD" w14:textId="77777777" w:rsidR="00DC0F71" w:rsidRPr="00B11F20" w:rsidRDefault="00DC0F71" w:rsidP="006C368C">
            <w:pPr>
              <w:pStyle w:val="ROWTABELLA"/>
              <w:jc w:val="center"/>
              <w:rPr>
                <w:color w:val="002060"/>
              </w:rPr>
            </w:pPr>
            <w:r w:rsidRPr="00B11F2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C0D57" w14:textId="77777777" w:rsidR="00DC0F71" w:rsidRPr="00B11F20" w:rsidRDefault="00DC0F71" w:rsidP="006C368C">
            <w:pPr>
              <w:pStyle w:val="ROWTABELLA"/>
              <w:jc w:val="center"/>
              <w:rPr>
                <w:color w:val="002060"/>
              </w:rPr>
            </w:pPr>
            <w:r w:rsidRPr="00B11F2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989DDF"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ED30A1" w14:textId="77777777" w:rsidR="00DC0F71" w:rsidRPr="00B11F20" w:rsidRDefault="00DC0F71" w:rsidP="006C368C">
            <w:pPr>
              <w:pStyle w:val="ROWTABELLA"/>
              <w:jc w:val="center"/>
              <w:rPr>
                <w:color w:val="002060"/>
              </w:rPr>
            </w:pPr>
            <w:r w:rsidRPr="00B11F20">
              <w:rPr>
                <w:color w:val="002060"/>
              </w:rPr>
              <w:t>0</w:t>
            </w:r>
          </w:p>
        </w:tc>
      </w:tr>
      <w:tr w:rsidR="00DC0F71" w:rsidRPr="00B11F20" w14:paraId="3FED86D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014DAD" w14:textId="77777777" w:rsidR="00DC0F71" w:rsidRPr="00B11F20" w:rsidRDefault="00DC0F71" w:rsidP="006C368C">
            <w:pPr>
              <w:pStyle w:val="ROWTABELLA"/>
              <w:rPr>
                <w:color w:val="002060"/>
              </w:rPr>
            </w:pPr>
            <w:r w:rsidRPr="00B11F20">
              <w:rPr>
                <w:color w:val="002060"/>
              </w:rPr>
              <w:t>A.S.D.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DE1C7" w14:textId="77777777" w:rsidR="00DC0F71" w:rsidRPr="00B11F20" w:rsidRDefault="00DC0F71" w:rsidP="006C368C">
            <w:pPr>
              <w:pStyle w:val="ROWTABELLA"/>
              <w:jc w:val="center"/>
              <w:rPr>
                <w:color w:val="002060"/>
              </w:rPr>
            </w:pPr>
            <w:r w:rsidRPr="00B11F2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9B79C5"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9B3262"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E8E62A"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2D02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8E594"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C1E15" w14:textId="77777777" w:rsidR="00DC0F71" w:rsidRPr="00B11F20" w:rsidRDefault="00DC0F71" w:rsidP="006C368C">
            <w:pPr>
              <w:pStyle w:val="ROWTABELLA"/>
              <w:jc w:val="center"/>
              <w:rPr>
                <w:color w:val="002060"/>
              </w:rPr>
            </w:pPr>
            <w:r w:rsidRPr="00B11F2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7AD1C3"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CE0046" w14:textId="77777777" w:rsidR="00DC0F71" w:rsidRPr="00B11F20" w:rsidRDefault="00DC0F71" w:rsidP="006C368C">
            <w:pPr>
              <w:pStyle w:val="ROWTABELLA"/>
              <w:jc w:val="center"/>
              <w:rPr>
                <w:color w:val="002060"/>
              </w:rPr>
            </w:pPr>
            <w:r w:rsidRPr="00B11F20">
              <w:rPr>
                <w:color w:val="002060"/>
              </w:rPr>
              <w:t>0</w:t>
            </w:r>
          </w:p>
        </w:tc>
      </w:tr>
      <w:tr w:rsidR="00DC0F71" w:rsidRPr="00B11F20" w14:paraId="5C12B601"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5B11C5" w14:textId="77777777" w:rsidR="00DC0F71" w:rsidRPr="00B11F20" w:rsidRDefault="00DC0F71" w:rsidP="006C368C">
            <w:pPr>
              <w:pStyle w:val="ROWTABELLA"/>
              <w:rPr>
                <w:color w:val="002060"/>
              </w:rPr>
            </w:pPr>
            <w:r w:rsidRPr="00B11F20">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56B5D" w14:textId="77777777" w:rsidR="00DC0F71" w:rsidRPr="00B11F20" w:rsidRDefault="00DC0F71" w:rsidP="006C368C">
            <w:pPr>
              <w:pStyle w:val="ROWTABELLA"/>
              <w:jc w:val="center"/>
              <w:rPr>
                <w:color w:val="002060"/>
              </w:rPr>
            </w:pPr>
            <w:r w:rsidRPr="00B11F2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B49C7D"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E428BF"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C1036"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06C5E0"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E20F8C" w14:textId="77777777" w:rsidR="00DC0F71" w:rsidRPr="00B11F20" w:rsidRDefault="00DC0F71" w:rsidP="006C368C">
            <w:pPr>
              <w:pStyle w:val="ROWTABELLA"/>
              <w:jc w:val="center"/>
              <w:rPr>
                <w:color w:val="002060"/>
              </w:rPr>
            </w:pPr>
            <w:r w:rsidRPr="00B11F20">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B3A5D" w14:textId="77777777" w:rsidR="00DC0F71" w:rsidRPr="00B11F20" w:rsidRDefault="00DC0F71" w:rsidP="006C368C">
            <w:pPr>
              <w:pStyle w:val="ROWTABELLA"/>
              <w:jc w:val="center"/>
              <w:rPr>
                <w:color w:val="002060"/>
              </w:rPr>
            </w:pPr>
            <w:r w:rsidRPr="00B11F2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AC6B9" w14:textId="77777777" w:rsidR="00DC0F71" w:rsidRPr="00B11F20" w:rsidRDefault="00DC0F71" w:rsidP="006C368C">
            <w:pPr>
              <w:pStyle w:val="ROWTABELLA"/>
              <w:jc w:val="center"/>
              <w:rPr>
                <w:color w:val="002060"/>
              </w:rPr>
            </w:pPr>
            <w:r w:rsidRPr="00B11F2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65EE0" w14:textId="77777777" w:rsidR="00DC0F71" w:rsidRPr="00B11F20" w:rsidRDefault="00DC0F71" w:rsidP="006C368C">
            <w:pPr>
              <w:pStyle w:val="ROWTABELLA"/>
              <w:jc w:val="center"/>
              <w:rPr>
                <w:color w:val="002060"/>
              </w:rPr>
            </w:pPr>
            <w:r w:rsidRPr="00B11F20">
              <w:rPr>
                <w:color w:val="002060"/>
              </w:rPr>
              <w:t>0</w:t>
            </w:r>
          </w:p>
        </w:tc>
      </w:tr>
      <w:tr w:rsidR="00DC0F71" w:rsidRPr="00B11F20" w14:paraId="0A248AE4"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DD1D4D" w14:textId="77777777" w:rsidR="00DC0F71" w:rsidRPr="00B11F20" w:rsidRDefault="00DC0F71" w:rsidP="006C368C">
            <w:pPr>
              <w:pStyle w:val="ROWTABELLA"/>
              <w:rPr>
                <w:color w:val="002060"/>
              </w:rPr>
            </w:pPr>
            <w:r w:rsidRPr="00B11F20">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A041D" w14:textId="77777777" w:rsidR="00DC0F71" w:rsidRPr="00B11F20" w:rsidRDefault="00DC0F71" w:rsidP="006C368C">
            <w:pPr>
              <w:pStyle w:val="ROWTABELLA"/>
              <w:jc w:val="center"/>
              <w:rPr>
                <w:color w:val="002060"/>
              </w:rPr>
            </w:pPr>
            <w:r w:rsidRPr="00B11F2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CB104"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FB02E"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F6CAB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BF858"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031956"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F0027C"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C2DD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7159A" w14:textId="77777777" w:rsidR="00DC0F71" w:rsidRPr="00B11F20" w:rsidRDefault="00DC0F71" w:rsidP="006C368C">
            <w:pPr>
              <w:pStyle w:val="ROWTABELLA"/>
              <w:jc w:val="center"/>
              <w:rPr>
                <w:color w:val="002060"/>
              </w:rPr>
            </w:pPr>
            <w:r w:rsidRPr="00B11F20">
              <w:rPr>
                <w:color w:val="002060"/>
              </w:rPr>
              <w:t>0</w:t>
            </w:r>
          </w:p>
        </w:tc>
      </w:tr>
      <w:tr w:rsidR="00DC0F71" w:rsidRPr="00B11F20" w14:paraId="6BD1246C"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6F10D6B" w14:textId="77777777" w:rsidR="00DC0F71" w:rsidRPr="00B11F20" w:rsidRDefault="00DC0F71" w:rsidP="006C368C">
            <w:pPr>
              <w:pStyle w:val="ROWTABELLA"/>
              <w:rPr>
                <w:color w:val="002060"/>
              </w:rPr>
            </w:pPr>
            <w:r w:rsidRPr="00B11F20">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C8B60" w14:textId="77777777" w:rsidR="00DC0F71" w:rsidRPr="00B11F20" w:rsidRDefault="00DC0F71" w:rsidP="006C368C">
            <w:pPr>
              <w:pStyle w:val="ROWTABELLA"/>
              <w:jc w:val="center"/>
              <w:rPr>
                <w:color w:val="002060"/>
              </w:rPr>
            </w:pPr>
            <w:r w:rsidRPr="00B11F2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BC2FC"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94009B"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E829F3"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E41D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50CAF8" w14:textId="77777777" w:rsidR="00DC0F71" w:rsidRPr="00B11F20" w:rsidRDefault="00DC0F71" w:rsidP="006C368C">
            <w:pPr>
              <w:pStyle w:val="ROWTABELLA"/>
              <w:jc w:val="center"/>
              <w:rPr>
                <w:color w:val="002060"/>
              </w:rPr>
            </w:pPr>
            <w:r w:rsidRPr="00B11F20">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75B38"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345FD"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0E229" w14:textId="77777777" w:rsidR="00DC0F71" w:rsidRPr="00B11F20" w:rsidRDefault="00DC0F71" w:rsidP="006C368C">
            <w:pPr>
              <w:pStyle w:val="ROWTABELLA"/>
              <w:jc w:val="center"/>
              <w:rPr>
                <w:color w:val="002060"/>
              </w:rPr>
            </w:pPr>
            <w:r w:rsidRPr="00B11F20">
              <w:rPr>
                <w:color w:val="002060"/>
              </w:rPr>
              <w:t>0</w:t>
            </w:r>
          </w:p>
        </w:tc>
      </w:tr>
      <w:tr w:rsidR="00DC0F71" w:rsidRPr="00B11F20" w14:paraId="6155ABF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16F21CB" w14:textId="77777777" w:rsidR="00DC0F71" w:rsidRPr="00B11F20" w:rsidRDefault="00DC0F71" w:rsidP="006C368C">
            <w:pPr>
              <w:pStyle w:val="ROWTABELLA"/>
              <w:rPr>
                <w:color w:val="002060"/>
              </w:rPr>
            </w:pPr>
            <w:r w:rsidRPr="00B11F20">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704B94"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036A6"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D3587"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B50DD"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A1071"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859718" w14:textId="77777777" w:rsidR="00DC0F71" w:rsidRPr="00B11F20" w:rsidRDefault="00DC0F71" w:rsidP="006C368C">
            <w:pPr>
              <w:pStyle w:val="ROWTABELLA"/>
              <w:jc w:val="center"/>
              <w:rPr>
                <w:color w:val="002060"/>
              </w:rPr>
            </w:pPr>
            <w:r w:rsidRPr="00B11F2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2379B" w14:textId="77777777" w:rsidR="00DC0F71" w:rsidRPr="00B11F20" w:rsidRDefault="00DC0F71" w:rsidP="006C368C">
            <w:pPr>
              <w:pStyle w:val="ROWTABELLA"/>
              <w:jc w:val="center"/>
              <w:rPr>
                <w:color w:val="002060"/>
              </w:rPr>
            </w:pPr>
            <w:r w:rsidRPr="00B11F2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BFE8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FFD330" w14:textId="77777777" w:rsidR="00DC0F71" w:rsidRPr="00B11F20" w:rsidRDefault="00DC0F71" w:rsidP="006C368C">
            <w:pPr>
              <w:pStyle w:val="ROWTABELLA"/>
              <w:jc w:val="center"/>
              <w:rPr>
                <w:color w:val="002060"/>
              </w:rPr>
            </w:pPr>
            <w:r w:rsidRPr="00B11F20">
              <w:rPr>
                <w:color w:val="002060"/>
              </w:rPr>
              <w:t>0</w:t>
            </w:r>
          </w:p>
        </w:tc>
      </w:tr>
      <w:tr w:rsidR="00DC0F71" w:rsidRPr="00B11F20" w14:paraId="696B43C6"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B3AA54" w14:textId="77777777" w:rsidR="00DC0F71" w:rsidRPr="00B11F20" w:rsidRDefault="00DC0F71" w:rsidP="006C368C">
            <w:pPr>
              <w:pStyle w:val="ROWTABELLA"/>
              <w:rPr>
                <w:color w:val="002060"/>
              </w:rPr>
            </w:pPr>
            <w:r w:rsidRPr="00B11F2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9A32CE"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BDDF4"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EC0AA"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23098"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1F145B"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CB86F" w14:textId="77777777" w:rsidR="00DC0F71" w:rsidRPr="00B11F20" w:rsidRDefault="00DC0F71" w:rsidP="006C368C">
            <w:pPr>
              <w:pStyle w:val="ROWTABELLA"/>
              <w:jc w:val="center"/>
              <w:rPr>
                <w:color w:val="002060"/>
              </w:rPr>
            </w:pPr>
            <w:r w:rsidRPr="00B11F2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C37D7" w14:textId="77777777" w:rsidR="00DC0F71" w:rsidRPr="00B11F20" w:rsidRDefault="00DC0F71" w:rsidP="006C368C">
            <w:pPr>
              <w:pStyle w:val="ROWTABELLA"/>
              <w:jc w:val="center"/>
              <w:rPr>
                <w:color w:val="002060"/>
              </w:rPr>
            </w:pPr>
            <w:r w:rsidRPr="00B11F2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711D2"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93492D" w14:textId="77777777" w:rsidR="00DC0F71" w:rsidRPr="00B11F20" w:rsidRDefault="00DC0F71" w:rsidP="006C368C">
            <w:pPr>
              <w:pStyle w:val="ROWTABELLA"/>
              <w:jc w:val="center"/>
              <w:rPr>
                <w:color w:val="002060"/>
              </w:rPr>
            </w:pPr>
            <w:r w:rsidRPr="00B11F20">
              <w:rPr>
                <w:color w:val="002060"/>
              </w:rPr>
              <w:t>0</w:t>
            </w:r>
          </w:p>
        </w:tc>
      </w:tr>
      <w:tr w:rsidR="00DC0F71" w:rsidRPr="00B11F20" w14:paraId="08CFA3B3"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313E9A8" w14:textId="77777777" w:rsidR="00DC0F71" w:rsidRPr="00B11F20" w:rsidRDefault="00DC0F71" w:rsidP="006C368C">
            <w:pPr>
              <w:pStyle w:val="ROWTABELLA"/>
              <w:rPr>
                <w:color w:val="002060"/>
              </w:rPr>
            </w:pPr>
            <w:r w:rsidRPr="00B11F20">
              <w:rPr>
                <w:color w:val="002060"/>
              </w:rPr>
              <w:t>A.S.D. MONTALTO DI CUCCURANO CA5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7ACFF" w14:textId="77777777" w:rsidR="00DC0F71" w:rsidRPr="00B11F20" w:rsidRDefault="00DC0F71" w:rsidP="006C368C">
            <w:pPr>
              <w:pStyle w:val="ROWTABELLA"/>
              <w:jc w:val="center"/>
              <w:rPr>
                <w:color w:val="002060"/>
              </w:rPr>
            </w:pPr>
            <w:r w:rsidRPr="00B11F2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479BE"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F565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8F81FF"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7AF74B"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DC20D" w14:textId="77777777" w:rsidR="00DC0F71" w:rsidRPr="00B11F20" w:rsidRDefault="00DC0F71" w:rsidP="006C368C">
            <w:pPr>
              <w:pStyle w:val="ROWTABELLA"/>
              <w:jc w:val="center"/>
              <w:rPr>
                <w:color w:val="002060"/>
              </w:rPr>
            </w:pPr>
            <w:r w:rsidRPr="00B11F2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A4357" w14:textId="77777777" w:rsidR="00DC0F71" w:rsidRPr="00B11F20" w:rsidRDefault="00DC0F71" w:rsidP="006C368C">
            <w:pPr>
              <w:pStyle w:val="ROWTABELLA"/>
              <w:jc w:val="center"/>
              <w:rPr>
                <w:color w:val="002060"/>
              </w:rPr>
            </w:pPr>
            <w:r w:rsidRPr="00B11F2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6398B"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A7AA4" w14:textId="77777777" w:rsidR="00DC0F71" w:rsidRPr="00B11F20" w:rsidRDefault="00DC0F71" w:rsidP="006C368C">
            <w:pPr>
              <w:pStyle w:val="ROWTABELLA"/>
              <w:jc w:val="center"/>
              <w:rPr>
                <w:color w:val="002060"/>
              </w:rPr>
            </w:pPr>
            <w:r w:rsidRPr="00B11F20">
              <w:rPr>
                <w:color w:val="002060"/>
              </w:rPr>
              <w:t>0</w:t>
            </w:r>
          </w:p>
        </w:tc>
      </w:tr>
      <w:tr w:rsidR="00DC0F71" w:rsidRPr="00B11F20" w14:paraId="36E9B76D"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C7AD65" w14:textId="77777777" w:rsidR="00DC0F71" w:rsidRPr="00B11F20" w:rsidRDefault="00DC0F71" w:rsidP="006C368C">
            <w:pPr>
              <w:pStyle w:val="ROWTABELLA"/>
              <w:rPr>
                <w:color w:val="002060"/>
              </w:rPr>
            </w:pPr>
            <w:r w:rsidRPr="00B11F20">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3CB58"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ACA5AA"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5C5B8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00BA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CF08C"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4F8A3" w14:textId="77777777" w:rsidR="00DC0F71" w:rsidRPr="00B11F20" w:rsidRDefault="00DC0F71" w:rsidP="006C368C">
            <w:pPr>
              <w:pStyle w:val="ROWTABELLA"/>
              <w:jc w:val="center"/>
              <w:rPr>
                <w:color w:val="002060"/>
              </w:rPr>
            </w:pPr>
            <w:r w:rsidRPr="00B11F2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34D86" w14:textId="77777777" w:rsidR="00DC0F71" w:rsidRPr="00B11F20" w:rsidRDefault="00DC0F71" w:rsidP="006C368C">
            <w:pPr>
              <w:pStyle w:val="ROWTABELLA"/>
              <w:jc w:val="center"/>
              <w:rPr>
                <w:color w:val="002060"/>
              </w:rPr>
            </w:pPr>
            <w:r w:rsidRPr="00B11F20">
              <w:rPr>
                <w:color w:val="002060"/>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61CC06"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CBA74" w14:textId="77777777" w:rsidR="00DC0F71" w:rsidRPr="00B11F20" w:rsidRDefault="00DC0F71" w:rsidP="006C368C">
            <w:pPr>
              <w:pStyle w:val="ROWTABELLA"/>
              <w:jc w:val="center"/>
              <w:rPr>
                <w:color w:val="002060"/>
              </w:rPr>
            </w:pPr>
            <w:r w:rsidRPr="00B11F20">
              <w:rPr>
                <w:color w:val="002060"/>
              </w:rPr>
              <w:t>0</w:t>
            </w:r>
          </w:p>
        </w:tc>
      </w:tr>
      <w:tr w:rsidR="00DC0F71" w:rsidRPr="00B11F20" w14:paraId="4854770C"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2EAEC8" w14:textId="77777777" w:rsidR="00DC0F71" w:rsidRPr="00B11F20" w:rsidRDefault="00DC0F71" w:rsidP="006C368C">
            <w:pPr>
              <w:pStyle w:val="ROWTABELLA"/>
              <w:rPr>
                <w:color w:val="002060"/>
              </w:rPr>
            </w:pPr>
            <w:r w:rsidRPr="00B11F20">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414DB"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10C78"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83BA1"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742F6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4B9128"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C91D7" w14:textId="77777777" w:rsidR="00DC0F71" w:rsidRPr="00B11F20" w:rsidRDefault="00DC0F71" w:rsidP="006C368C">
            <w:pPr>
              <w:pStyle w:val="ROWTABELLA"/>
              <w:jc w:val="center"/>
              <w:rPr>
                <w:color w:val="002060"/>
              </w:rPr>
            </w:pPr>
            <w:r w:rsidRPr="00B11F2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43E2B0" w14:textId="77777777" w:rsidR="00DC0F71" w:rsidRPr="00B11F20" w:rsidRDefault="00DC0F71" w:rsidP="006C368C">
            <w:pPr>
              <w:pStyle w:val="ROWTABELLA"/>
              <w:jc w:val="center"/>
              <w:rPr>
                <w:color w:val="002060"/>
              </w:rPr>
            </w:pPr>
            <w:r w:rsidRPr="00B11F2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C3DE6"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BF70BB" w14:textId="77777777" w:rsidR="00DC0F71" w:rsidRPr="00B11F20" w:rsidRDefault="00DC0F71" w:rsidP="006C368C">
            <w:pPr>
              <w:pStyle w:val="ROWTABELLA"/>
              <w:jc w:val="center"/>
              <w:rPr>
                <w:color w:val="002060"/>
              </w:rPr>
            </w:pPr>
            <w:r w:rsidRPr="00B11F20">
              <w:rPr>
                <w:color w:val="002060"/>
              </w:rPr>
              <w:t>0</w:t>
            </w:r>
          </w:p>
        </w:tc>
      </w:tr>
      <w:tr w:rsidR="00DC0F71" w:rsidRPr="00B11F20" w14:paraId="2FCE801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67DB47" w14:textId="77777777" w:rsidR="00DC0F71" w:rsidRPr="00B11F20" w:rsidRDefault="00DC0F71" w:rsidP="006C368C">
            <w:pPr>
              <w:pStyle w:val="ROWTABELLA"/>
              <w:rPr>
                <w:color w:val="002060"/>
              </w:rPr>
            </w:pPr>
            <w:r w:rsidRPr="00B11F2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41D6B"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957A1"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39974"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42A214"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508FD0"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AA0165" w14:textId="77777777" w:rsidR="00DC0F71" w:rsidRPr="00B11F20" w:rsidRDefault="00DC0F71" w:rsidP="006C368C">
            <w:pPr>
              <w:pStyle w:val="ROWTABELLA"/>
              <w:jc w:val="center"/>
              <w:rPr>
                <w:color w:val="002060"/>
              </w:rPr>
            </w:pPr>
            <w:r w:rsidRPr="00B11F2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44993" w14:textId="77777777" w:rsidR="00DC0F71" w:rsidRPr="00B11F20" w:rsidRDefault="00DC0F71" w:rsidP="006C368C">
            <w:pPr>
              <w:pStyle w:val="ROWTABELLA"/>
              <w:jc w:val="center"/>
              <w:rPr>
                <w:color w:val="002060"/>
              </w:rPr>
            </w:pPr>
            <w:r w:rsidRPr="00B11F2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743A1"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3A25F1" w14:textId="77777777" w:rsidR="00DC0F71" w:rsidRPr="00B11F20" w:rsidRDefault="00DC0F71" w:rsidP="006C368C">
            <w:pPr>
              <w:pStyle w:val="ROWTABELLA"/>
              <w:jc w:val="center"/>
              <w:rPr>
                <w:color w:val="002060"/>
              </w:rPr>
            </w:pPr>
            <w:r w:rsidRPr="00B11F20">
              <w:rPr>
                <w:color w:val="002060"/>
              </w:rPr>
              <w:t>0</w:t>
            </w:r>
          </w:p>
        </w:tc>
      </w:tr>
      <w:tr w:rsidR="00DC0F71" w:rsidRPr="00B11F20" w14:paraId="17085DAE"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13ED36" w14:textId="77777777" w:rsidR="00DC0F71" w:rsidRPr="00B11F20" w:rsidRDefault="00DC0F71" w:rsidP="006C368C">
            <w:pPr>
              <w:pStyle w:val="ROWTABELLA"/>
              <w:rPr>
                <w:color w:val="002060"/>
              </w:rPr>
            </w:pPr>
            <w:r w:rsidRPr="00B11F20">
              <w:rPr>
                <w:color w:val="002060"/>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7FECB6"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A8CF85"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DED2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F7762"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3EDBA"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3CD9D" w14:textId="77777777" w:rsidR="00DC0F71" w:rsidRPr="00B11F20" w:rsidRDefault="00DC0F71" w:rsidP="006C368C">
            <w:pPr>
              <w:pStyle w:val="ROWTABELLA"/>
              <w:jc w:val="center"/>
              <w:rPr>
                <w:color w:val="002060"/>
              </w:rPr>
            </w:pPr>
            <w:r w:rsidRPr="00B11F2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3E017" w14:textId="77777777" w:rsidR="00DC0F71" w:rsidRPr="00B11F20" w:rsidRDefault="00DC0F71" w:rsidP="006C368C">
            <w:pPr>
              <w:pStyle w:val="ROWTABELLA"/>
              <w:jc w:val="center"/>
              <w:rPr>
                <w:color w:val="002060"/>
              </w:rPr>
            </w:pPr>
            <w:r w:rsidRPr="00B11F20">
              <w:rPr>
                <w:color w:val="002060"/>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8CD50"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9952BF" w14:textId="77777777" w:rsidR="00DC0F71" w:rsidRPr="00B11F20" w:rsidRDefault="00DC0F71" w:rsidP="006C368C">
            <w:pPr>
              <w:pStyle w:val="ROWTABELLA"/>
              <w:jc w:val="center"/>
              <w:rPr>
                <w:color w:val="002060"/>
              </w:rPr>
            </w:pPr>
            <w:r w:rsidRPr="00B11F20">
              <w:rPr>
                <w:color w:val="002060"/>
              </w:rPr>
              <w:t>0</w:t>
            </w:r>
          </w:p>
        </w:tc>
      </w:tr>
      <w:tr w:rsidR="00DC0F71" w:rsidRPr="00B11F20" w14:paraId="48D3C7FA"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FE8C17" w14:textId="77777777" w:rsidR="00DC0F71" w:rsidRPr="00B11F20" w:rsidRDefault="00DC0F71" w:rsidP="006C368C">
            <w:pPr>
              <w:pStyle w:val="ROWTABELLA"/>
              <w:rPr>
                <w:color w:val="002060"/>
              </w:rPr>
            </w:pPr>
            <w:r w:rsidRPr="00B11F20">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12AD1"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E4734F"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28804E"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F0BAD"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FAF6E"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FA0906" w14:textId="77777777" w:rsidR="00DC0F71" w:rsidRPr="00B11F20" w:rsidRDefault="00DC0F71" w:rsidP="006C368C">
            <w:pPr>
              <w:pStyle w:val="ROWTABELLA"/>
              <w:jc w:val="center"/>
              <w:rPr>
                <w:color w:val="002060"/>
              </w:rPr>
            </w:pPr>
            <w:r w:rsidRPr="00B11F2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8F189" w14:textId="77777777" w:rsidR="00DC0F71" w:rsidRPr="00B11F20" w:rsidRDefault="00DC0F71" w:rsidP="006C368C">
            <w:pPr>
              <w:pStyle w:val="ROWTABELLA"/>
              <w:jc w:val="center"/>
              <w:rPr>
                <w:color w:val="002060"/>
              </w:rPr>
            </w:pPr>
            <w:r w:rsidRPr="00B11F2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7041E"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5A33A" w14:textId="77777777" w:rsidR="00DC0F71" w:rsidRPr="00B11F20" w:rsidRDefault="00DC0F71" w:rsidP="006C368C">
            <w:pPr>
              <w:pStyle w:val="ROWTABELLA"/>
              <w:jc w:val="center"/>
              <w:rPr>
                <w:color w:val="002060"/>
              </w:rPr>
            </w:pPr>
            <w:r w:rsidRPr="00B11F20">
              <w:rPr>
                <w:color w:val="002060"/>
              </w:rPr>
              <w:t>6</w:t>
            </w:r>
          </w:p>
        </w:tc>
      </w:tr>
    </w:tbl>
    <w:p w14:paraId="7FABAED6" w14:textId="77777777" w:rsidR="00DC0F71" w:rsidRPr="00B11F20" w:rsidRDefault="00DC0F71" w:rsidP="00DC0F71">
      <w:pPr>
        <w:pStyle w:val="breakline"/>
        <w:divId w:val="527259509"/>
        <w:rPr>
          <w:color w:val="002060"/>
        </w:rPr>
      </w:pPr>
    </w:p>
    <w:p w14:paraId="785F52F5" w14:textId="77777777" w:rsidR="00DC0F71" w:rsidRPr="00B11F20" w:rsidRDefault="00DC0F71" w:rsidP="00DC0F71">
      <w:pPr>
        <w:pStyle w:val="breakline"/>
        <w:divId w:val="527259509"/>
        <w:rPr>
          <w:color w:val="002060"/>
        </w:rPr>
      </w:pPr>
    </w:p>
    <w:p w14:paraId="7BFE6DB9" w14:textId="77777777" w:rsidR="00DC0F71" w:rsidRPr="00B11F20" w:rsidRDefault="00DC0F71" w:rsidP="00DC0F71">
      <w:pPr>
        <w:pStyle w:val="SOTTOTITOLOCAMPIONATO1"/>
        <w:divId w:val="527259509"/>
        <w:rPr>
          <w:color w:val="002060"/>
        </w:rPr>
      </w:pPr>
      <w:r w:rsidRPr="00B11F2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6E0593CC"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C441A0"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674DD"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8DFEC1"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72FBFE"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3A1CDC"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71F8BE"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605C2D"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BD0B4E"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678AD4"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45922D" w14:textId="77777777" w:rsidR="00DC0F71" w:rsidRPr="00B11F20" w:rsidRDefault="00DC0F71" w:rsidP="006C368C">
            <w:pPr>
              <w:pStyle w:val="HEADERTABELLA"/>
              <w:rPr>
                <w:color w:val="002060"/>
              </w:rPr>
            </w:pPr>
            <w:r w:rsidRPr="00B11F20">
              <w:rPr>
                <w:color w:val="002060"/>
              </w:rPr>
              <w:t>PE</w:t>
            </w:r>
          </w:p>
        </w:tc>
      </w:tr>
      <w:tr w:rsidR="00DC0F71" w:rsidRPr="00B11F20" w14:paraId="72A09E92"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703F5F0" w14:textId="77777777" w:rsidR="00DC0F71" w:rsidRPr="00B11F20" w:rsidRDefault="00DC0F71" w:rsidP="006C368C">
            <w:pPr>
              <w:pStyle w:val="ROWTABELLA"/>
              <w:rPr>
                <w:color w:val="002060"/>
              </w:rPr>
            </w:pPr>
            <w:r w:rsidRPr="00B11F20">
              <w:rPr>
                <w:color w:val="002060"/>
              </w:rPr>
              <w:t>A.S.D. ILL.PA.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EE9B5" w14:textId="77777777" w:rsidR="00DC0F71" w:rsidRPr="00B11F20" w:rsidRDefault="00DC0F71" w:rsidP="006C368C">
            <w:pPr>
              <w:pStyle w:val="ROWTABELLA"/>
              <w:jc w:val="center"/>
              <w:rPr>
                <w:color w:val="002060"/>
              </w:rPr>
            </w:pPr>
            <w:r w:rsidRPr="00B11F2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587F59"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1A54D1"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4CDD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C87004"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E1FED" w14:textId="77777777" w:rsidR="00DC0F71" w:rsidRPr="00B11F20" w:rsidRDefault="00DC0F71" w:rsidP="006C368C">
            <w:pPr>
              <w:pStyle w:val="ROWTABELLA"/>
              <w:jc w:val="center"/>
              <w:rPr>
                <w:color w:val="002060"/>
              </w:rPr>
            </w:pPr>
            <w:r w:rsidRPr="00B11F2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9B82BE" w14:textId="77777777" w:rsidR="00DC0F71" w:rsidRPr="00B11F20" w:rsidRDefault="00DC0F71" w:rsidP="006C368C">
            <w:pPr>
              <w:pStyle w:val="ROWTABELLA"/>
              <w:jc w:val="center"/>
              <w:rPr>
                <w:color w:val="002060"/>
              </w:rPr>
            </w:pPr>
            <w:r w:rsidRPr="00B11F2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37CFA"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E675F" w14:textId="77777777" w:rsidR="00DC0F71" w:rsidRPr="00B11F20" w:rsidRDefault="00DC0F71" w:rsidP="006C368C">
            <w:pPr>
              <w:pStyle w:val="ROWTABELLA"/>
              <w:jc w:val="center"/>
              <w:rPr>
                <w:color w:val="002060"/>
              </w:rPr>
            </w:pPr>
            <w:r w:rsidRPr="00B11F20">
              <w:rPr>
                <w:color w:val="002060"/>
              </w:rPr>
              <w:t>0</w:t>
            </w:r>
          </w:p>
        </w:tc>
      </w:tr>
      <w:tr w:rsidR="00DC0F71" w:rsidRPr="00B11F20" w14:paraId="36B8584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F03902" w14:textId="77777777" w:rsidR="00DC0F71" w:rsidRPr="00B11F20" w:rsidRDefault="00DC0F71" w:rsidP="006C368C">
            <w:pPr>
              <w:pStyle w:val="ROWTABELLA"/>
              <w:rPr>
                <w:color w:val="002060"/>
              </w:rPr>
            </w:pPr>
            <w:r w:rsidRPr="00B11F20">
              <w:rPr>
                <w:color w:val="002060"/>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C7BFD8" w14:textId="77777777" w:rsidR="00DC0F71" w:rsidRPr="00B11F20" w:rsidRDefault="00DC0F71" w:rsidP="006C368C">
            <w:pPr>
              <w:pStyle w:val="ROWTABELLA"/>
              <w:jc w:val="center"/>
              <w:rPr>
                <w:color w:val="002060"/>
              </w:rPr>
            </w:pPr>
            <w:r w:rsidRPr="00B11F2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178B33"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3F32E"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4E26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EA08D"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202EE" w14:textId="77777777" w:rsidR="00DC0F71" w:rsidRPr="00B11F20" w:rsidRDefault="00DC0F71" w:rsidP="006C368C">
            <w:pPr>
              <w:pStyle w:val="ROWTABELLA"/>
              <w:jc w:val="center"/>
              <w:rPr>
                <w:color w:val="002060"/>
              </w:rPr>
            </w:pPr>
            <w:r w:rsidRPr="00B11F20">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77021"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582BA" w14:textId="77777777" w:rsidR="00DC0F71" w:rsidRPr="00B11F20" w:rsidRDefault="00DC0F71" w:rsidP="006C368C">
            <w:pPr>
              <w:pStyle w:val="ROWTABELLA"/>
              <w:jc w:val="center"/>
              <w:rPr>
                <w:color w:val="002060"/>
              </w:rPr>
            </w:pPr>
            <w:r w:rsidRPr="00B11F2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E4B9CA" w14:textId="77777777" w:rsidR="00DC0F71" w:rsidRPr="00B11F20" w:rsidRDefault="00DC0F71" w:rsidP="006C368C">
            <w:pPr>
              <w:pStyle w:val="ROWTABELLA"/>
              <w:jc w:val="center"/>
              <w:rPr>
                <w:color w:val="002060"/>
              </w:rPr>
            </w:pPr>
            <w:r w:rsidRPr="00B11F20">
              <w:rPr>
                <w:color w:val="002060"/>
              </w:rPr>
              <w:t>0</w:t>
            </w:r>
          </w:p>
        </w:tc>
      </w:tr>
      <w:tr w:rsidR="00DC0F71" w:rsidRPr="00B11F20" w14:paraId="700E0E9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1F3066" w14:textId="77777777" w:rsidR="00DC0F71" w:rsidRPr="00B11F20" w:rsidRDefault="00DC0F71" w:rsidP="006C368C">
            <w:pPr>
              <w:pStyle w:val="ROWTABELLA"/>
              <w:rPr>
                <w:color w:val="002060"/>
              </w:rPr>
            </w:pPr>
            <w:r w:rsidRPr="00B11F2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09106" w14:textId="77777777" w:rsidR="00DC0F71" w:rsidRPr="00B11F20" w:rsidRDefault="00DC0F71" w:rsidP="006C368C">
            <w:pPr>
              <w:pStyle w:val="ROWTABELLA"/>
              <w:jc w:val="center"/>
              <w:rPr>
                <w:color w:val="002060"/>
              </w:rPr>
            </w:pPr>
            <w:r w:rsidRPr="00B11F2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185018"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59C68"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E2D0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E1566E"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D9658" w14:textId="77777777" w:rsidR="00DC0F71" w:rsidRPr="00B11F20" w:rsidRDefault="00DC0F71" w:rsidP="006C368C">
            <w:pPr>
              <w:pStyle w:val="ROWTABELLA"/>
              <w:jc w:val="center"/>
              <w:rPr>
                <w:color w:val="002060"/>
              </w:rPr>
            </w:pPr>
            <w:r w:rsidRPr="00B11F20">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DACC0" w14:textId="77777777" w:rsidR="00DC0F71" w:rsidRPr="00B11F20" w:rsidRDefault="00DC0F71" w:rsidP="006C368C">
            <w:pPr>
              <w:pStyle w:val="ROWTABELLA"/>
              <w:jc w:val="center"/>
              <w:rPr>
                <w:color w:val="002060"/>
              </w:rPr>
            </w:pPr>
            <w:r w:rsidRPr="00B11F2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9021E" w14:textId="77777777" w:rsidR="00DC0F71" w:rsidRPr="00B11F20" w:rsidRDefault="00DC0F71" w:rsidP="006C368C">
            <w:pPr>
              <w:pStyle w:val="ROWTABELLA"/>
              <w:jc w:val="center"/>
              <w:rPr>
                <w:color w:val="002060"/>
              </w:rPr>
            </w:pPr>
            <w:r w:rsidRPr="00B11F2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2ED7F" w14:textId="77777777" w:rsidR="00DC0F71" w:rsidRPr="00B11F20" w:rsidRDefault="00DC0F71" w:rsidP="006C368C">
            <w:pPr>
              <w:pStyle w:val="ROWTABELLA"/>
              <w:jc w:val="center"/>
              <w:rPr>
                <w:color w:val="002060"/>
              </w:rPr>
            </w:pPr>
            <w:r w:rsidRPr="00B11F20">
              <w:rPr>
                <w:color w:val="002060"/>
              </w:rPr>
              <w:t>0</w:t>
            </w:r>
          </w:p>
        </w:tc>
      </w:tr>
      <w:tr w:rsidR="00DC0F71" w:rsidRPr="00B11F20" w14:paraId="0407C09D"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53389B" w14:textId="77777777" w:rsidR="00DC0F71" w:rsidRPr="00B11F20" w:rsidRDefault="00DC0F71" w:rsidP="006C368C">
            <w:pPr>
              <w:pStyle w:val="ROWTABELLA"/>
              <w:rPr>
                <w:color w:val="002060"/>
              </w:rPr>
            </w:pPr>
            <w:r w:rsidRPr="00B11F20">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F8C85" w14:textId="77777777" w:rsidR="00DC0F71" w:rsidRPr="00B11F20" w:rsidRDefault="00DC0F71" w:rsidP="006C368C">
            <w:pPr>
              <w:pStyle w:val="ROWTABELLA"/>
              <w:jc w:val="center"/>
              <w:rPr>
                <w:color w:val="002060"/>
              </w:rPr>
            </w:pPr>
            <w:r w:rsidRPr="00B11F2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E879B"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5357A"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15FF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A5322"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93E3C5" w14:textId="77777777" w:rsidR="00DC0F71" w:rsidRPr="00B11F20" w:rsidRDefault="00DC0F71" w:rsidP="006C368C">
            <w:pPr>
              <w:pStyle w:val="ROWTABELLA"/>
              <w:jc w:val="center"/>
              <w:rPr>
                <w:color w:val="002060"/>
              </w:rPr>
            </w:pPr>
            <w:r w:rsidRPr="00B11F20">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5BAAF"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27954F"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7A0FB" w14:textId="77777777" w:rsidR="00DC0F71" w:rsidRPr="00B11F20" w:rsidRDefault="00DC0F71" w:rsidP="006C368C">
            <w:pPr>
              <w:pStyle w:val="ROWTABELLA"/>
              <w:jc w:val="center"/>
              <w:rPr>
                <w:color w:val="002060"/>
              </w:rPr>
            </w:pPr>
            <w:r w:rsidRPr="00B11F20">
              <w:rPr>
                <w:color w:val="002060"/>
              </w:rPr>
              <w:t>0</w:t>
            </w:r>
          </w:p>
        </w:tc>
      </w:tr>
      <w:tr w:rsidR="00DC0F71" w:rsidRPr="00B11F20" w14:paraId="7F55234F"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74EB3A" w14:textId="77777777" w:rsidR="00DC0F71" w:rsidRPr="00B11F20" w:rsidRDefault="00DC0F71" w:rsidP="006C368C">
            <w:pPr>
              <w:pStyle w:val="ROWTABELLA"/>
              <w:rPr>
                <w:color w:val="002060"/>
              </w:rPr>
            </w:pPr>
            <w:r w:rsidRPr="00B11F20">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70DFA4" w14:textId="77777777" w:rsidR="00DC0F71" w:rsidRPr="00B11F20" w:rsidRDefault="00DC0F71" w:rsidP="006C368C">
            <w:pPr>
              <w:pStyle w:val="ROWTABELLA"/>
              <w:jc w:val="center"/>
              <w:rPr>
                <w:color w:val="002060"/>
              </w:rPr>
            </w:pPr>
            <w:r w:rsidRPr="00B11F2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409309"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58EDE"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6C93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732D4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9C1FBC"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7A3236" w14:textId="77777777" w:rsidR="00DC0F71" w:rsidRPr="00B11F20" w:rsidRDefault="00DC0F71" w:rsidP="006C368C">
            <w:pPr>
              <w:pStyle w:val="ROWTABELLA"/>
              <w:jc w:val="center"/>
              <w:rPr>
                <w:color w:val="002060"/>
              </w:rPr>
            </w:pPr>
            <w:r w:rsidRPr="00B11F2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4FCF5"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93DCF" w14:textId="77777777" w:rsidR="00DC0F71" w:rsidRPr="00B11F20" w:rsidRDefault="00DC0F71" w:rsidP="006C368C">
            <w:pPr>
              <w:pStyle w:val="ROWTABELLA"/>
              <w:jc w:val="center"/>
              <w:rPr>
                <w:color w:val="002060"/>
              </w:rPr>
            </w:pPr>
            <w:r w:rsidRPr="00B11F20">
              <w:rPr>
                <w:color w:val="002060"/>
              </w:rPr>
              <w:t>0</w:t>
            </w:r>
          </w:p>
        </w:tc>
      </w:tr>
      <w:tr w:rsidR="00DC0F71" w:rsidRPr="00B11F20" w14:paraId="46ADD5CF"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0388A4F" w14:textId="77777777" w:rsidR="00DC0F71" w:rsidRPr="00B11F20" w:rsidRDefault="00DC0F71" w:rsidP="006C368C">
            <w:pPr>
              <w:pStyle w:val="ROWTABELLA"/>
              <w:rPr>
                <w:color w:val="002060"/>
              </w:rPr>
            </w:pPr>
            <w:r w:rsidRPr="00B11F2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1EAEE0" w14:textId="77777777" w:rsidR="00DC0F71" w:rsidRPr="00B11F20" w:rsidRDefault="00DC0F71" w:rsidP="006C368C">
            <w:pPr>
              <w:pStyle w:val="ROWTABELLA"/>
              <w:jc w:val="center"/>
              <w:rPr>
                <w:color w:val="002060"/>
              </w:rPr>
            </w:pPr>
            <w:r w:rsidRPr="00B11F2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7875D"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0E7A4"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3370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A1CC39"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47CA7"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CED343" w14:textId="77777777" w:rsidR="00DC0F71" w:rsidRPr="00B11F20" w:rsidRDefault="00DC0F71" w:rsidP="006C368C">
            <w:pPr>
              <w:pStyle w:val="ROWTABELLA"/>
              <w:jc w:val="center"/>
              <w:rPr>
                <w:color w:val="002060"/>
              </w:rPr>
            </w:pPr>
            <w:r w:rsidRPr="00B11F2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8B547C"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34D3CB" w14:textId="77777777" w:rsidR="00DC0F71" w:rsidRPr="00B11F20" w:rsidRDefault="00DC0F71" w:rsidP="006C368C">
            <w:pPr>
              <w:pStyle w:val="ROWTABELLA"/>
              <w:jc w:val="center"/>
              <w:rPr>
                <w:color w:val="002060"/>
              </w:rPr>
            </w:pPr>
            <w:r w:rsidRPr="00B11F20">
              <w:rPr>
                <w:color w:val="002060"/>
              </w:rPr>
              <w:t>0</w:t>
            </w:r>
          </w:p>
        </w:tc>
      </w:tr>
      <w:tr w:rsidR="00DC0F71" w:rsidRPr="00B11F20" w14:paraId="45ED4A10"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5F02F7B" w14:textId="77777777" w:rsidR="00DC0F71" w:rsidRPr="00B11F20" w:rsidRDefault="00DC0F71" w:rsidP="006C368C">
            <w:pPr>
              <w:pStyle w:val="ROWTABELLA"/>
              <w:rPr>
                <w:color w:val="002060"/>
              </w:rPr>
            </w:pPr>
            <w:r w:rsidRPr="00B11F20">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5A4DE3" w14:textId="77777777" w:rsidR="00DC0F71" w:rsidRPr="00B11F20" w:rsidRDefault="00DC0F71" w:rsidP="006C368C">
            <w:pPr>
              <w:pStyle w:val="ROWTABELLA"/>
              <w:jc w:val="center"/>
              <w:rPr>
                <w:color w:val="002060"/>
              </w:rPr>
            </w:pPr>
            <w:r w:rsidRPr="00B11F2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ACCE4"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30EFC"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2B050"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52D3F1"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9872B"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31C18"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98349"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E6033" w14:textId="77777777" w:rsidR="00DC0F71" w:rsidRPr="00B11F20" w:rsidRDefault="00DC0F71" w:rsidP="006C368C">
            <w:pPr>
              <w:pStyle w:val="ROWTABELLA"/>
              <w:jc w:val="center"/>
              <w:rPr>
                <w:color w:val="002060"/>
              </w:rPr>
            </w:pPr>
            <w:r w:rsidRPr="00B11F20">
              <w:rPr>
                <w:color w:val="002060"/>
              </w:rPr>
              <w:t>0</w:t>
            </w:r>
          </w:p>
        </w:tc>
      </w:tr>
      <w:tr w:rsidR="00DC0F71" w:rsidRPr="00B11F20" w14:paraId="775C0948"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3F10DE" w14:textId="77777777" w:rsidR="00DC0F71" w:rsidRPr="00B11F20" w:rsidRDefault="00DC0F71" w:rsidP="006C368C">
            <w:pPr>
              <w:pStyle w:val="ROWTABELLA"/>
              <w:rPr>
                <w:color w:val="002060"/>
              </w:rPr>
            </w:pPr>
            <w:r w:rsidRPr="00B11F20">
              <w:rPr>
                <w:color w:val="002060"/>
              </w:rPr>
              <w:t>A.S.D. MONTECAROTTO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76F24E"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3A9C7C"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922E83"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F6641"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D29F75"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C2F29" w14:textId="77777777" w:rsidR="00DC0F71" w:rsidRPr="00B11F20" w:rsidRDefault="00DC0F71" w:rsidP="006C368C">
            <w:pPr>
              <w:pStyle w:val="ROWTABELLA"/>
              <w:jc w:val="center"/>
              <w:rPr>
                <w:color w:val="002060"/>
              </w:rPr>
            </w:pPr>
            <w:r w:rsidRPr="00B11F2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A01DA"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5C662"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A894A9" w14:textId="77777777" w:rsidR="00DC0F71" w:rsidRPr="00B11F20" w:rsidRDefault="00DC0F71" w:rsidP="006C368C">
            <w:pPr>
              <w:pStyle w:val="ROWTABELLA"/>
              <w:jc w:val="center"/>
              <w:rPr>
                <w:color w:val="002060"/>
              </w:rPr>
            </w:pPr>
            <w:r w:rsidRPr="00B11F20">
              <w:rPr>
                <w:color w:val="002060"/>
              </w:rPr>
              <w:t>0</w:t>
            </w:r>
          </w:p>
        </w:tc>
      </w:tr>
      <w:tr w:rsidR="00DC0F71" w:rsidRPr="00B11F20" w14:paraId="0CFF686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0DD12F5" w14:textId="77777777" w:rsidR="00DC0F71" w:rsidRPr="00B11F20" w:rsidRDefault="00DC0F71" w:rsidP="006C368C">
            <w:pPr>
              <w:pStyle w:val="ROWTABELLA"/>
              <w:rPr>
                <w:color w:val="002060"/>
              </w:rPr>
            </w:pPr>
            <w:r w:rsidRPr="00B11F20">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D07F6"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9742BB"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7DC06"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08EB8"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A0200F"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A928D" w14:textId="77777777" w:rsidR="00DC0F71" w:rsidRPr="00B11F20" w:rsidRDefault="00DC0F71" w:rsidP="006C368C">
            <w:pPr>
              <w:pStyle w:val="ROWTABELLA"/>
              <w:jc w:val="center"/>
              <w:rPr>
                <w:color w:val="002060"/>
              </w:rPr>
            </w:pPr>
            <w:r w:rsidRPr="00B11F2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D5006B" w14:textId="77777777" w:rsidR="00DC0F71" w:rsidRPr="00B11F20" w:rsidRDefault="00DC0F71" w:rsidP="006C368C">
            <w:pPr>
              <w:pStyle w:val="ROWTABELLA"/>
              <w:jc w:val="center"/>
              <w:rPr>
                <w:color w:val="002060"/>
              </w:rPr>
            </w:pPr>
            <w:r w:rsidRPr="00B11F2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DD080"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4B136" w14:textId="77777777" w:rsidR="00DC0F71" w:rsidRPr="00B11F20" w:rsidRDefault="00DC0F71" w:rsidP="006C368C">
            <w:pPr>
              <w:pStyle w:val="ROWTABELLA"/>
              <w:jc w:val="center"/>
              <w:rPr>
                <w:color w:val="002060"/>
              </w:rPr>
            </w:pPr>
            <w:r w:rsidRPr="00B11F20">
              <w:rPr>
                <w:color w:val="002060"/>
              </w:rPr>
              <w:t>0</w:t>
            </w:r>
          </w:p>
        </w:tc>
      </w:tr>
      <w:tr w:rsidR="00DC0F71" w:rsidRPr="00B11F20" w14:paraId="7DBBB6D7"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5597D4" w14:textId="77777777" w:rsidR="00DC0F71" w:rsidRPr="00B11F20" w:rsidRDefault="00DC0F71" w:rsidP="006C368C">
            <w:pPr>
              <w:pStyle w:val="ROWTABELLA"/>
              <w:rPr>
                <w:color w:val="002060"/>
              </w:rPr>
            </w:pPr>
            <w:r w:rsidRPr="00B11F20">
              <w:rPr>
                <w:color w:val="002060"/>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AE7A62"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9B754"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ACE0E"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5FE64B"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2CB27"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84CF7" w14:textId="77777777" w:rsidR="00DC0F71" w:rsidRPr="00B11F20" w:rsidRDefault="00DC0F71" w:rsidP="006C368C">
            <w:pPr>
              <w:pStyle w:val="ROWTABELLA"/>
              <w:jc w:val="center"/>
              <w:rPr>
                <w:color w:val="002060"/>
              </w:rPr>
            </w:pPr>
            <w:r w:rsidRPr="00B11F2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7D899A"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4CC09"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44F1C" w14:textId="77777777" w:rsidR="00DC0F71" w:rsidRPr="00B11F20" w:rsidRDefault="00DC0F71" w:rsidP="006C368C">
            <w:pPr>
              <w:pStyle w:val="ROWTABELLA"/>
              <w:jc w:val="center"/>
              <w:rPr>
                <w:color w:val="002060"/>
              </w:rPr>
            </w:pPr>
            <w:r w:rsidRPr="00B11F20">
              <w:rPr>
                <w:color w:val="002060"/>
              </w:rPr>
              <w:t>0</w:t>
            </w:r>
          </w:p>
        </w:tc>
      </w:tr>
      <w:tr w:rsidR="00DC0F71" w:rsidRPr="00B11F20" w14:paraId="01163C0D"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56255DC" w14:textId="77777777" w:rsidR="00DC0F71" w:rsidRPr="00B11F20" w:rsidRDefault="00DC0F71" w:rsidP="006C368C">
            <w:pPr>
              <w:pStyle w:val="ROWTABELLA"/>
              <w:rPr>
                <w:color w:val="002060"/>
              </w:rPr>
            </w:pPr>
            <w:r w:rsidRPr="00B11F20">
              <w:rPr>
                <w:color w:val="002060"/>
              </w:rPr>
              <w:t>A.S.D.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4A739" w14:textId="77777777" w:rsidR="00DC0F71" w:rsidRPr="00B11F20" w:rsidRDefault="00DC0F71" w:rsidP="006C368C">
            <w:pPr>
              <w:pStyle w:val="ROWTABELLA"/>
              <w:jc w:val="center"/>
              <w:rPr>
                <w:color w:val="002060"/>
              </w:rPr>
            </w:pPr>
            <w:r w:rsidRPr="00B11F2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10086E"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02BD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DD22E"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52612"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26803"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D355F"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56823"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88CC67" w14:textId="77777777" w:rsidR="00DC0F71" w:rsidRPr="00B11F20" w:rsidRDefault="00DC0F71" w:rsidP="006C368C">
            <w:pPr>
              <w:pStyle w:val="ROWTABELLA"/>
              <w:jc w:val="center"/>
              <w:rPr>
                <w:color w:val="002060"/>
              </w:rPr>
            </w:pPr>
            <w:r w:rsidRPr="00B11F20">
              <w:rPr>
                <w:color w:val="002060"/>
              </w:rPr>
              <w:t>0</w:t>
            </w:r>
          </w:p>
        </w:tc>
      </w:tr>
      <w:tr w:rsidR="00DC0F71" w:rsidRPr="00B11F20" w14:paraId="2A4A5E76"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0A6DC7" w14:textId="77777777" w:rsidR="00DC0F71" w:rsidRPr="00B11F20" w:rsidRDefault="00DC0F71" w:rsidP="006C368C">
            <w:pPr>
              <w:pStyle w:val="ROWTABELLA"/>
              <w:rPr>
                <w:color w:val="002060"/>
              </w:rPr>
            </w:pPr>
            <w:r w:rsidRPr="00B11F20">
              <w:rPr>
                <w:color w:val="002060"/>
              </w:rPr>
              <w:t>A.S.D.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2247D5"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A81D5"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39ED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1B5D6"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99A5C3"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790D92" w14:textId="77777777" w:rsidR="00DC0F71" w:rsidRPr="00B11F20" w:rsidRDefault="00DC0F71" w:rsidP="006C368C">
            <w:pPr>
              <w:pStyle w:val="ROWTABELLA"/>
              <w:jc w:val="center"/>
              <w:rPr>
                <w:color w:val="002060"/>
              </w:rPr>
            </w:pPr>
            <w:r w:rsidRPr="00B11F2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A6AD0" w14:textId="77777777" w:rsidR="00DC0F71" w:rsidRPr="00B11F20" w:rsidRDefault="00DC0F71" w:rsidP="006C368C">
            <w:pPr>
              <w:pStyle w:val="ROWTABELLA"/>
              <w:jc w:val="center"/>
              <w:rPr>
                <w:color w:val="002060"/>
              </w:rPr>
            </w:pPr>
            <w:r w:rsidRPr="00B11F20">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08010" w14:textId="77777777" w:rsidR="00DC0F71" w:rsidRPr="00B11F20" w:rsidRDefault="00DC0F71" w:rsidP="006C368C">
            <w:pPr>
              <w:pStyle w:val="ROWTABELLA"/>
              <w:jc w:val="center"/>
              <w:rPr>
                <w:color w:val="002060"/>
              </w:rPr>
            </w:pPr>
            <w:r w:rsidRPr="00B11F2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2D98C5" w14:textId="77777777" w:rsidR="00DC0F71" w:rsidRPr="00B11F20" w:rsidRDefault="00DC0F71" w:rsidP="006C368C">
            <w:pPr>
              <w:pStyle w:val="ROWTABELLA"/>
              <w:jc w:val="center"/>
              <w:rPr>
                <w:color w:val="002060"/>
              </w:rPr>
            </w:pPr>
            <w:r w:rsidRPr="00B11F20">
              <w:rPr>
                <w:color w:val="002060"/>
              </w:rPr>
              <w:t>0</w:t>
            </w:r>
          </w:p>
        </w:tc>
      </w:tr>
      <w:tr w:rsidR="00DC0F71" w:rsidRPr="00B11F20" w14:paraId="04F4199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216A4BF" w14:textId="77777777" w:rsidR="00DC0F71" w:rsidRPr="00B11F20" w:rsidRDefault="00DC0F71" w:rsidP="006C368C">
            <w:pPr>
              <w:pStyle w:val="ROWTABELLA"/>
              <w:rPr>
                <w:color w:val="002060"/>
              </w:rPr>
            </w:pPr>
            <w:r w:rsidRPr="00B11F2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AEFA1"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7CED4"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16759B"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A85F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E11EBB"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4BDE8" w14:textId="77777777" w:rsidR="00DC0F71" w:rsidRPr="00B11F20" w:rsidRDefault="00DC0F71" w:rsidP="006C368C">
            <w:pPr>
              <w:pStyle w:val="ROWTABELLA"/>
              <w:jc w:val="center"/>
              <w:rPr>
                <w:color w:val="002060"/>
              </w:rPr>
            </w:pPr>
            <w:r w:rsidRPr="00B11F2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63C2E" w14:textId="77777777" w:rsidR="00DC0F71" w:rsidRPr="00B11F20" w:rsidRDefault="00DC0F71" w:rsidP="006C368C">
            <w:pPr>
              <w:pStyle w:val="ROWTABELLA"/>
              <w:jc w:val="center"/>
              <w:rPr>
                <w:color w:val="002060"/>
              </w:rPr>
            </w:pPr>
            <w:r w:rsidRPr="00B11F2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F94D1" w14:textId="77777777" w:rsidR="00DC0F71" w:rsidRPr="00B11F20" w:rsidRDefault="00DC0F71" w:rsidP="006C368C">
            <w:pPr>
              <w:pStyle w:val="ROWTABELLA"/>
              <w:jc w:val="center"/>
              <w:rPr>
                <w:color w:val="002060"/>
              </w:rPr>
            </w:pPr>
            <w:r w:rsidRPr="00B11F2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CE32E" w14:textId="77777777" w:rsidR="00DC0F71" w:rsidRPr="00B11F20" w:rsidRDefault="00DC0F71" w:rsidP="006C368C">
            <w:pPr>
              <w:pStyle w:val="ROWTABELLA"/>
              <w:jc w:val="center"/>
              <w:rPr>
                <w:color w:val="002060"/>
              </w:rPr>
            </w:pPr>
            <w:r w:rsidRPr="00B11F20">
              <w:rPr>
                <w:color w:val="002060"/>
              </w:rPr>
              <w:t>0</w:t>
            </w:r>
          </w:p>
        </w:tc>
      </w:tr>
      <w:tr w:rsidR="00DC0F71" w:rsidRPr="00B11F20" w14:paraId="72EAFE85"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3870423" w14:textId="77777777" w:rsidR="00DC0F71" w:rsidRPr="00B11F20" w:rsidRDefault="00DC0F71" w:rsidP="006C368C">
            <w:pPr>
              <w:pStyle w:val="ROWTABELLA"/>
              <w:rPr>
                <w:color w:val="002060"/>
              </w:rPr>
            </w:pPr>
            <w:r w:rsidRPr="00B11F20">
              <w:rPr>
                <w:color w:val="002060"/>
              </w:rPr>
              <w:t>A.S.D. GAGLIOLE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B6685E"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E93B9"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05F52C"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B987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3D97A"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B0087" w14:textId="77777777" w:rsidR="00DC0F71" w:rsidRPr="00B11F20" w:rsidRDefault="00DC0F71" w:rsidP="006C368C">
            <w:pPr>
              <w:pStyle w:val="ROWTABELLA"/>
              <w:jc w:val="center"/>
              <w:rPr>
                <w:color w:val="002060"/>
              </w:rPr>
            </w:pPr>
            <w:r w:rsidRPr="00B11F2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00CF1" w14:textId="77777777" w:rsidR="00DC0F71" w:rsidRPr="00B11F20" w:rsidRDefault="00DC0F71" w:rsidP="006C368C">
            <w:pPr>
              <w:pStyle w:val="ROWTABELLA"/>
              <w:jc w:val="center"/>
              <w:rPr>
                <w:color w:val="002060"/>
              </w:rPr>
            </w:pPr>
            <w:r w:rsidRPr="00B11F20">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D417C" w14:textId="77777777" w:rsidR="00DC0F71" w:rsidRPr="00B11F20" w:rsidRDefault="00DC0F71" w:rsidP="006C368C">
            <w:pPr>
              <w:pStyle w:val="ROWTABELLA"/>
              <w:jc w:val="center"/>
              <w:rPr>
                <w:color w:val="002060"/>
              </w:rPr>
            </w:pPr>
            <w:r w:rsidRPr="00B11F2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85F3EA" w14:textId="77777777" w:rsidR="00DC0F71" w:rsidRPr="00B11F20" w:rsidRDefault="00DC0F71" w:rsidP="006C368C">
            <w:pPr>
              <w:pStyle w:val="ROWTABELLA"/>
              <w:jc w:val="center"/>
              <w:rPr>
                <w:color w:val="002060"/>
              </w:rPr>
            </w:pPr>
            <w:r w:rsidRPr="00B11F20">
              <w:rPr>
                <w:color w:val="002060"/>
              </w:rPr>
              <w:t>0</w:t>
            </w:r>
          </w:p>
        </w:tc>
      </w:tr>
    </w:tbl>
    <w:p w14:paraId="3C331C18" w14:textId="77777777" w:rsidR="00DC0F71" w:rsidRPr="00B11F20" w:rsidRDefault="00DC0F71" w:rsidP="00DC0F71">
      <w:pPr>
        <w:pStyle w:val="breakline"/>
        <w:divId w:val="527259509"/>
        <w:rPr>
          <w:color w:val="002060"/>
        </w:rPr>
      </w:pPr>
    </w:p>
    <w:p w14:paraId="0FC98E3A" w14:textId="77777777" w:rsidR="00DC0F71" w:rsidRPr="00B11F20" w:rsidRDefault="00DC0F71" w:rsidP="00DC0F71">
      <w:pPr>
        <w:pStyle w:val="breakline"/>
        <w:divId w:val="527259509"/>
        <w:rPr>
          <w:color w:val="002060"/>
        </w:rPr>
      </w:pPr>
    </w:p>
    <w:p w14:paraId="426201D0" w14:textId="77777777" w:rsidR="00DC0F71" w:rsidRPr="00B11F20" w:rsidRDefault="00DC0F71" w:rsidP="00DC0F71">
      <w:pPr>
        <w:pStyle w:val="SOTTOTITOLOCAMPIONATO1"/>
        <w:divId w:val="527259509"/>
        <w:rPr>
          <w:color w:val="002060"/>
        </w:rPr>
      </w:pPr>
      <w:r w:rsidRPr="00B11F20">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33460045"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EC71FD"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DDC031"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22E400"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91C9C9"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F7128B"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8F0EFA"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3E544E"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34F2C1"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51955B"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DB8339" w14:textId="77777777" w:rsidR="00DC0F71" w:rsidRPr="00B11F20" w:rsidRDefault="00DC0F71" w:rsidP="006C368C">
            <w:pPr>
              <w:pStyle w:val="HEADERTABELLA"/>
              <w:rPr>
                <w:color w:val="002060"/>
              </w:rPr>
            </w:pPr>
            <w:r w:rsidRPr="00B11F20">
              <w:rPr>
                <w:color w:val="002060"/>
              </w:rPr>
              <w:t>PE</w:t>
            </w:r>
          </w:p>
        </w:tc>
      </w:tr>
      <w:tr w:rsidR="00DC0F71" w:rsidRPr="00B11F20" w14:paraId="44699593"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F851363" w14:textId="77777777" w:rsidR="00DC0F71" w:rsidRPr="00B11F20" w:rsidRDefault="00DC0F71" w:rsidP="006C368C">
            <w:pPr>
              <w:pStyle w:val="ROWTABELLA"/>
              <w:rPr>
                <w:color w:val="002060"/>
              </w:rPr>
            </w:pPr>
            <w:r w:rsidRPr="00B11F20">
              <w:rPr>
                <w:color w:val="002060"/>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578E8" w14:textId="77777777" w:rsidR="00DC0F71" w:rsidRPr="00B11F20" w:rsidRDefault="00DC0F71" w:rsidP="006C368C">
            <w:pPr>
              <w:pStyle w:val="ROWTABELLA"/>
              <w:jc w:val="center"/>
              <w:rPr>
                <w:color w:val="002060"/>
              </w:rPr>
            </w:pPr>
            <w:r w:rsidRPr="00B11F2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C421C"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1003E"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31CB9"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E1A2A7"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9920C" w14:textId="77777777" w:rsidR="00DC0F71" w:rsidRPr="00B11F20" w:rsidRDefault="00DC0F71" w:rsidP="006C368C">
            <w:pPr>
              <w:pStyle w:val="ROWTABELLA"/>
              <w:jc w:val="center"/>
              <w:rPr>
                <w:color w:val="002060"/>
              </w:rPr>
            </w:pPr>
            <w:r w:rsidRPr="00B11F20">
              <w:rPr>
                <w:color w:val="002060"/>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4A4BD" w14:textId="77777777" w:rsidR="00DC0F71" w:rsidRPr="00B11F20" w:rsidRDefault="00DC0F71" w:rsidP="006C368C">
            <w:pPr>
              <w:pStyle w:val="ROWTABELLA"/>
              <w:jc w:val="center"/>
              <w:rPr>
                <w:color w:val="002060"/>
              </w:rPr>
            </w:pPr>
            <w:r w:rsidRPr="00B11F2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C099FD" w14:textId="77777777" w:rsidR="00DC0F71" w:rsidRPr="00B11F20" w:rsidRDefault="00DC0F71" w:rsidP="006C368C">
            <w:pPr>
              <w:pStyle w:val="ROWTABELLA"/>
              <w:jc w:val="center"/>
              <w:rPr>
                <w:color w:val="002060"/>
              </w:rPr>
            </w:pPr>
            <w:r w:rsidRPr="00B11F2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042A5" w14:textId="77777777" w:rsidR="00DC0F71" w:rsidRPr="00B11F20" w:rsidRDefault="00DC0F71" w:rsidP="006C368C">
            <w:pPr>
              <w:pStyle w:val="ROWTABELLA"/>
              <w:jc w:val="center"/>
              <w:rPr>
                <w:color w:val="002060"/>
              </w:rPr>
            </w:pPr>
            <w:r w:rsidRPr="00B11F20">
              <w:rPr>
                <w:color w:val="002060"/>
              </w:rPr>
              <w:t>0</w:t>
            </w:r>
          </w:p>
        </w:tc>
      </w:tr>
      <w:tr w:rsidR="00DC0F71" w:rsidRPr="00B11F20" w14:paraId="149C499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9BF5E1" w14:textId="77777777" w:rsidR="00DC0F71" w:rsidRPr="00B11F20" w:rsidRDefault="00DC0F71" w:rsidP="006C368C">
            <w:pPr>
              <w:pStyle w:val="ROWTABELLA"/>
              <w:rPr>
                <w:color w:val="002060"/>
              </w:rPr>
            </w:pPr>
            <w:r w:rsidRPr="00B11F20">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348B88" w14:textId="77777777" w:rsidR="00DC0F71" w:rsidRPr="00B11F20" w:rsidRDefault="00DC0F71" w:rsidP="006C368C">
            <w:pPr>
              <w:pStyle w:val="ROWTABELLA"/>
              <w:jc w:val="center"/>
              <w:rPr>
                <w:color w:val="002060"/>
              </w:rPr>
            </w:pPr>
            <w:r w:rsidRPr="00B11F2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9D598"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E4055C"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AE456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A70D8"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7D247" w14:textId="77777777" w:rsidR="00DC0F71" w:rsidRPr="00B11F20" w:rsidRDefault="00DC0F71" w:rsidP="006C368C">
            <w:pPr>
              <w:pStyle w:val="ROWTABELLA"/>
              <w:jc w:val="center"/>
              <w:rPr>
                <w:color w:val="002060"/>
              </w:rPr>
            </w:pPr>
            <w:r w:rsidRPr="00B11F2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AD664"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FAA0C"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BB619B" w14:textId="77777777" w:rsidR="00DC0F71" w:rsidRPr="00B11F20" w:rsidRDefault="00DC0F71" w:rsidP="006C368C">
            <w:pPr>
              <w:pStyle w:val="ROWTABELLA"/>
              <w:jc w:val="center"/>
              <w:rPr>
                <w:color w:val="002060"/>
              </w:rPr>
            </w:pPr>
            <w:r w:rsidRPr="00B11F20">
              <w:rPr>
                <w:color w:val="002060"/>
              </w:rPr>
              <w:t>0</w:t>
            </w:r>
          </w:p>
        </w:tc>
      </w:tr>
      <w:tr w:rsidR="00DC0F71" w:rsidRPr="00B11F20" w14:paraId="358DA85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ABF9D8A" w14:textId="77777777" w:rsidR="00DC0F71" w:rsidRPr="00B11F20" w:rsidRDefault="00DC0F71" w:rsidP="006C368C">
            <w:pPr>
              <w:pStyle w:val="ROWTABELLA"/>
              <w:rPr>
                <w:color w:val="002060"/>
              </w:rPr>
            </w:pPr>
            <w:r w:rsidRPr="00B11F20">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0B8AC1" w14:textId="77777777" w:rsidR="00DC0F71" w:rsidRPr="00B11F20" w:rsidRDefault="00DC0F71" w:rsidP="006C368C">
            <w:pPr>
              <w:pStyle w:val="ROWTABELLA"/>
              <w:jc w:val="center"/>
              <w:rPr>
                <w:color w:val="002060"/>
              </w:rPr>
            </w:pPr>
            <w:r w:rsidRPr="00B11F2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6DCDD"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3E075"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697A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4055D"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E6D5E" w14:textId="77777777" w:rsidR="00DC0F71" w:rsidRPr="00B11F20" w:rsidRDefault="00DC0F71" w:rsidP="006C368C">
            <w:pPr>
              <w:pStyle w:val="ROWTABELLA"/>
              <w:jc w:val="center"/>
              <w:rPr>
                <w:color w:val="002060"/>
              </w:rPr>
            </w:pPr>
            <w:r w:rsidRPr="00B11F2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D68BE8"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C23E89"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60655" w14:textId="77777777" w:rsidR="00DC0F71" w:rsidRPr="00B11F20" w:rsidRDefault="00DC0F71" w:rsidP="006C368C">
            <w:pPr>
              <w:pStyle w:val="ROWTABELLA"/>
              <w:jc w:val="center"/>
              <w:rPr>
                <w:color w:val="002060"/>
              </w:rPr>
            </w:pPr>
            <w:r w:rsidRPr="00B11F20">
              <w:rPr>
                <w:color w:val="002060"/>
              </w:rPr>
              <w:t>0</w:t>
            </w:r>
          </w:p>
        </w:tc>
      </w:tr>
      <w:tr w:rsidR="00DC0F71" w:rsidRPr="00B11F20" w14:paraId="023046B4"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7F2988" w14:textId="77777777" w:rsidR="00DC0F71" w:rsidRPr="00B11F20" w:rsidRDefault="00DC0F71" w:rsidP="006C368C">
            <w:pPr>
              <w:pStyle w:val="ROWTABELLA"/>
              <w:rPr>
                <w:color w:val="002060"/>
              </w:rPr>
            </w:pPr>
            <w:r w:rsidRPr="00B11F20">
              <w:rPr>
                <w:color w:val="002060"/>
              </w:rPr>
              <w:t>A.S.D.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6914C8" w14:textId="77777777" w:rsidR="00DC0F71" w:rsidRPr="00B11F20" w:rsidRDefault="00DC0F71" w:rsidP="006C368C">
            <w:pPr>
              <w:pStyle w:val="ROWTABELLA"/>
              <w:jc w:val="center"/>
              <w:rPr>
                <w:color w:val="002060"/>
              </w:rPr>
            </w:pPr>
            <w:r w:rsidRPr="00B11F2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4F1659"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91811"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D25CF"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043AD"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116A5" w14:textId="77777777" w:rsidR="00DC0F71" w:rsidRPr="00B11F20" w:rsidRDefault="00DC0F71" w:rsidP="006C368C">
            <w:pPr>
              <w:pStyle w:val="ROWTABELLA"/>
              <w:jc w:val="center"/>
              <w:rPr>
                <w:color w:val="002060"/>
              </w:rPr>
            </w:pPr>
            <w:r w:rsidRPr="00B11F2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E86C4"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A4EA56"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EDCFB" w14:textId="77777777" w:rsidR="00DC0F71" w:rsidRPr="00B11F20" w:rsidRDefault="00DC0F71" w:rsidP="006C368C">
            <w:pPr>
              <w:pStyle w:val="ROWTABELLA"/>
              <w:jc w:val="center"/>
              <w:rPr>
                <w:color w:val="002060"/>
              </w:rPr>
            </w:pPr>
            <w:r w:rsidRPr="00B11F20">
              <w:rPr>
                <w:color w:val="002060"/>
              </w:rPr>
              <w:t>0</w:t>
            </w:r>
          </w:p>
        </w:tc>
      </w:tr>
      <w:tr w:rsidR="00DC0F71" w:rsidRPr="00B11F20" w14:paraId="031CE427"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1151FBD" w14:textId="77777777" w:rsidR="00DC0F71" w:rsidRPr="00B11F20" w:rsidRDefault="00DC0F71" w:rsidP="006C368C">
            <w:pPr>
              <w:pStyle w:val="ROWTABELLA"/>
              <w:rPr>
                <w:color w:val="002060"/>
              </w:rPr>
            </w:pPr>
            <w:r w:rsidRPr="00B11F20">
              <w:rPr>
                <w:color w:val="002060"/>
              </w:rPr>
              <w:t>A.S.D.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6F5FEA" w14:textId="77777777" w:rsidR="00DC0F71" w:rsidRPr="00B11F20" w:rsidRDefault="00DC0F71" w:rsidP="006C368C">
            <w:pPr>
              <w:pStyle w:val="ROWTABELLA"/>
              <w:jc w:val="center"/>
              <w:rPr>
                <w:color w:val="002060"/>
              </w:rPr>
            </w:pPr>
            <w:r w:rsidRPr="00B11F2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F8513"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61077E"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691B3B"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67197"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06874" w14:textId="77777777" w:rsidR="00DC0F71" w:rsidRPr="00B11F20" w:rsidRDefault="00DC0F71" w:rsidP="006C368C">
            <w:pPr>
              <w:pStyle w:val="ROWTABELLA"/>
              <w:jc w:val="center"/>
              <w:rPr>
                <w:color w:val="002060"/>
              </w:rPr>
            </w:pPr>
            <w:r w:rsidRPr="00B11F2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3DF44" w14:textId="77777777" w:rsidR="00DC0F71" w:rsidRPr="00B11F20" w:rsidRDefault="00DC0F71" w:rsidP="006C368C">
            <w:pPr>
              <w:pStyle w:val="ROWTABELLA"/>
              <w:jc w:val="center"/>
              <w:rPr>
                <w:color w:val="002060"/>
              </w:rPr>
            </w:pPr>
            <w:r w:rsidRPr="00B11F20">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09053A"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A4D85" w14:textId="77777777" w:rsidR="00DC0F71" w:rsidRPr="00B11F20" w:rsidRDefault="00DC0F71" w:rsidP="006C368C">
            <w:pPr>
              <w:pStyle w:val="ROWTABELLA"/>
              <w:jc w:val="center"/>
              <w:rPr>
                <w:color w:val="002060"/>
              </w:rPr>
            </w:pPr>
            <w:r w:rsidRPr="00B11F20">
              <w:rPr>
                <w:color w:val="002060"/>
              </w:rPr>
              <w:t>0</w:t>
            </w:r>
          </w:p>
        </w:tc>
      </w:tr>
      <w:tr w:rsidR="00DC0F71" w:rsidRPr="00B11F20" w14:paraId="3A2E9A33"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66950D0" w14:textId="77777777" w:rsidR="00DC0F71" w:rsidRPr="00B11F20" w:rsidRDefault="00DC0F71" w:rsidP="006C368C">
            <w:pPr>
              <w:pStyle w:val="ROWTABELLA"/>
              <w:rPr>
                <w:color w:val="002060"/>
              </w:rPr>
            </w:pPr>
            <w:r w:rsidRPr="00B11F20">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DE83A" w14:textId="77777777" w:rsidR="00DC0F71" w:rsidRPr="00B11F20" w:rsidRDefault="00DC0F71" w:rsidP="006C368C">
            <w:pPr>
              <w:pStyle w:val="ROWTABELLA"/>
              <w:jc w:val="center"/>
              <w:rPr>
                <w:color w:val="002060"/>
              </w:rPr>
            </w:pPr>
            <w:r w:rsidRPr="00B11F2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2A710"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015FF"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8BF91"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19CEAE"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ABB1B" w14:textId="77777777" w:rsidR="00DC0F71" w:rsidRPr="00B11F20" w:rsidRDefault="00DC0F71" w:rsidP="006C368C">
            <w:pPr>
              <w:pStyle w:val="ROWTABELLA"/>
              <w:jc w:val="center"/>
              <w:rPr>
                <w:color w:val="002060"/>
              </w:rPr>
            </w:pPr>
            <w:r w:rsidRPr="00B11F2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8E91A" w14:textId="77777777" w:rsidR="00DC0F71" w:rsidRPr="00B11F20" w:rsidRDefault="00DC0F71" w:rsidP="006C368C">
            <w:pPr>
              <w:pStyle w:val="ROWTABELLA"/>
              <w:jc w:val="center"/>
              <w:rPr>
                <w:color w:val="002060"/>
              </w:rPr>
            </w:pPr>
            <w:r w:rsidRPr="00B11F2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6372AC"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32FD5D" w14:textId="77777777" w:rsidR="00DC0F71" w:rsidRPr="00B11F20" w:rsidRDefault="00DC0F71" w:rsidP="006C368C">
            <w:pPr>
              <w:pStyle w:val="ROWTABELLA"/>
              <w:jc w:val="center"/>
              <w:rPr>
                <w:color w:val="002060"/>
              </w:rPr>
            </w:pPr>
            <w:r w:rsidRPr="00B11F20">
              <w:rPr>
                <w:color w:val="002060"/>
              </w:rPr>
              <w:t>0</w:t>
            </w:r>
          </w:p>
        </w:tc>
      </w:tr>
      <w:tr w:rsidR="00DC0F71" w:rsidRPr="00B11F20" w14:paraId="36A270E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DE5FF5" w14:textId="77777777" w:rsidR="00DC0F71" w:rsidRPr="00B11F20" w:rsidRDefault="00DC0F71" w:rsidP="006C368C">
            <w:pPr>
              <w:pStyle w:val="ROWTABELLA"/>
              <w:rPr>
                <w:color w:val="002060"/>
              </w:rPr>
            </w:pPr>
            <w:r w:rsidRPr="00B11F20">
              <w:rPr>
                <w:color w:val="002060"/>
              </w:rPr>
              <w:t>U.S. TRE TORRI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41424"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5969F"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0412F"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15F72"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77B2C"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D09E5"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0177E5"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18701"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4D9C0" w14:textId="77777777" w:rsidR="00DC0F71" w:rsidRPr="00B11F20" w:rsidRDefault="00DC0F71" w:rsidP="006C368C">
            <w:pPr>
              <w:pStyle w:val="ROWTABELLA"/>
              <w:jc w:val="center"/>
              <w:rPr>
                <w:color w:val="002060"/>
              </w:rPr>
            </w:pPr>
            <w:r w:rsidRPr="00B11F20">
              <w:rPr>
                <w:color w:val="002060"/>
              </w:rPr>
              <w:t>0</w:t>
            </w:r>
          </w:p>
        </w:tc>
      </w:tr>
      <w:tr w:rsidR="00DC0F71" w:rsidRPr="00B11F20" w14:paraId="129925ED"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D2BCDE" w14:textId="77777777" w:rsidR="00DC0F71" w:rsidRPr="00B11F20" w:rsidRDefault="00DC0F71" w:rsidP="006C368C">
            <w:pPr>
              <w:pStyle w:val="ROWTABELLA"/>
              <w:rPr>
                <w:color w:val="002060"/>
              </w:rPr>
            </w:pPr>
            <w:r w:rsidRPr="00B11F20">
              <w:rPr>
                <w:color w:val="002060"/>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44DC9"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9209D"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7505F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2DA40"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BBD50"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0A8DD7"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F03A8A" w14:textId="77777777" w:rsidR="00DC0F71" w:rsidRPr="00B11F20" w:rsidRDefault="00DC0F71" w:rsidP="006C368C">
            <w:pPr>
              <w:pStyle w:val="ROWTABELLA"/>
              <w:jc w:val="center"/>
              <w:rPr>
                <w:color w:val="002060"/>
              </w:rPr>
            </w:pPr>
            <w:r w:rsidRPr="00B11F2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273E9"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578D4" w14:textId="77777777" w:rsidR="00DC0F71" w:rsidRPr="00B11F20" w:rsidRDefault="00DC0F71" w:rsidP="006C368C">
            <w:pPr>
              <w:pStyle w:val="ROWTABELLA"/>
              <w:jc w:val="center"/>
              <w:rPr>
                <w:color w:val="002060"/>
              </w:rPr>
            </w:pPr>
            <w:r w:rsidRPr="00B11F20">
              <w:rPr>
                <w:color w:val="002060"/>
              </w:rPr>
              <w:t>0</w:t>
            </w:r>
          </w:p>
        </w:tc>
      </w:tr>
      <w:tr w:rsidR="00DC0F71" w:rsidRPr="00B11F20" w14:paraId="2970CB1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509E76" w14:textId="77777777" w:rsidR="00DC0F71" w:rsidRPr="00B11F20" w:rsidRDefault="00DC0F71" w:rsidP="006C368C">
            <w:pPr>
              <w:pStyle w:val="ROWTABELLA"/>
              <w:rPr>
                <w:color w:val="002060"/>
              </w:rPr>
            </w:pPr>
            <w:r w:rsidRPr="00B11F20">
              <w:rPr>
                <w:color w:val="002060"/>
              </w:rPr>
              <w:t>A.S.D.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BD288"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8980D"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E131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F80F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390AB"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61E383" w14:textId="77777777" w:rsidR="00DC0F71" w:rsidRPr="00B11F20" w:rsidRDefault="00DC0F71" w:rsidP="006C368C">
            <w:pPr>
              <w:pStyle w:val="ROWTABELLA"/>
              <w:jc w:val="center"/>
              <w:rPr>
                <w:color w:val="002060"/>
              </w:rPr>
            </w:pPr>
            <w:r w:rsidRPr="00B11F2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61E7F0" w14:textId="77777777" w:rsidR="00DC0F71" w:rsidRPr="00B11F20" w:rsidRDefault="00DC0F71" w:rsidP="006C368C">
            <w:pPr>
              <w:pStyle w:val="ROWTABELLA"/>
              <w:jc w:val="center"/>
              <w:rPr>
                <w:color w:val="002060"/>
              </w:rPr>
            </w:pPr>
            <w:r w:rsidRPr="00B11F2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0BC9BD"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732B3" w14:textId="77777777" w:rsidR="00DC0F71" w:rsidRPr="00B11F20" w:rsidRDefault="00DC0F71" w:rsidP="006C368C">
            <w:pPr>
              <w:pStyle w:val="ROWTABELLA"/>
              <w:jc w:val="center"/>
              <w:rPr>
                <w:color w:val="002060"/>
              </w:rPr>
            </w:pPr>
            <w:r w:rsidRPr="00B11F20">
              <w:rPr>
                <w:color w:val="002060"/>
              </w:rPr>
              <w:t>0</w:t>
            </w:r>
          </w:p>
        </w:tc>
      </w:tr>
      <w:tr w:rsidR="00DC0F71" w:rsidRPr="00B11F20" w14:paraId="3914ACD4"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2C889F" w14:textId="77777777" w:rsidR="00DC0F71" w:rsidRPr="00B11F20" w:rsidRDefault="00DC0F71" w:rsidP="006C368C">
            <w:pPr>
              <w:pStyle w:val="ROWTABELLA"/>
              <w:rPr>
                <w:color w:val="002060"/>
              </w:rPr>
            </w:pPr>
            <w:r w:rsidRPr="00B11F20">
              <w:rPr>
                <w:color w:val="002060"/>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823658" w14:textId="77777777" w:rsidR="00DC0F71" w:rsidRPr="00B11F20" w:rsidRDefault="00DC0F71" w:rsidP="006C368C">
            <w:pPr>
              <w:pStyle w:val="ROWTABELLA"/>
              <w:jc w:val="center"/>
              <w:rPr>
                <w:color w:val="002060"/>
              </w:rPr>
            </w:pPr>
            <w:r w:rsidRPr="00B11F2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BAE1A"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02F701"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CAE038"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88BAC"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E342B2"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8247DB"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0B884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78F9D2" w14:textId="77777777" w:rsidR="00DC0F71" w:rsidRPr="00B11F20" w:rsidRDefault="00DC0F71" w:rsidP="006C368C">
            <w:pPr>
              <w:pStyle w:val="ROWTABELLA"/>
              <w:jc w:val="center"/>
              <w:rPr>
                <w:color w:val="002060"/>
              </w:rPr>
            </w:pPr>
            <w:r w:rsidRPr="00B11F20">
              <w:rPr>
                <w:color w:val="002060"/>
              </w:rPr>
              <w:t>0</w:t>
            </w:r>
          </w:p>
        </w:tc>
      </w:tr>
      <w:tr w:rsidR="00DC0F71" w:rsidRPr="00B11F20" w14:paraId="657C068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371C0D" w14:textId="77777777" w:rsidR="00DC0F71" w:rsidRPr="00B11F20" w:rsidRDefault="00DC0F71" w:rsidP="006C368C">
            <w:pPr>
              <w:pStyle w:val="ROWTABELLA"/>
              <w:rPr>
                <w:color w:val="002060"/>
              </w:rPr>
            </w:pPr>
            <w:r w:rsidRPr="00B11F20">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C132A" w14:textId="77777777" w:rsidR="00DC0F71" w:rsidRPr="00B11F20" w:rsidRDefault="00DC0F71" w:rsidP="006C368C">
            <w:pPr>
              <w:pStyle w:val="ROWTABELLA"/>
              <w:jc w:val="center"/>
              <w:rPr>
                <w:color w:val="002060"/>
              </w:rPr>
            </w:pPr>
            <w:r w:rsidRPr="00B11F2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B7F013"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1DD21"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0CE56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94C8E"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A969D"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0D343" w14:textId="77777777" w:rsidR="00DC0F71" w:rsidRPr="00B11F20" w:rsidRDefault="00DC0F71" w:rsidP="006C368C">
            <w:pPr>
              <w:pStyle w:val="ROWTABELLA"/>
              <w:jc w:val="center"/>
              <w:rPr>
                <w:color w:val="002060"/>
              </w:rPr>
            </w:pPr>
            <w:r w:rsidRPr="00B11F2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57D17" w14:textId="77777777" w:rsidR="00DC0F71" w:rsidRPr="00B11F20" w:rsidRDefault="00DC0F71" w:rsidP="006C368C">
            <w:pPr>
              <w:pStyle w:val="ROWTABELLA"/>
              <w:jc w:val="center"/>
              <w:rPr>
                <w:color w:val="002060"/>
              </w:rPr>
            </w:pPr>
            <w:r w:rsidRPr="00B11F20">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CCDB2" w14:textId="77777777" w:rsidR="00DC0F71" w:rsidRPr="00B11F20" w:rsidRDefault="00DC0F71" w:rsidP="006C368C">
            <w:pPr>
              <w:pStyle w:val="ROWTABELLA"/>
              <w:jc w:val="center"/>
              <w:rPr>
                <w:color w:val="002060"/>
              </w:rPr>
            </w:pPr>
            <w:r w:rsidRPr="00B11F20">
              <w:rPr>
                <w:color w:val="002060"/>
              </w:rPr>
              <w:t>0</w:t>
            </w:r>
          </w:p>
        </w:tc>
      </w:tr>
      <w:tr w:rsidR="00DC0F71" w:rsidRPr="00B11F20" w14:paraId="45729FD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213FD60" w14:textId="77777777" w:rsidR="00DC0F71" w:rsidRPr="00B11F20" w:rsidRDefault="00DC0F71" w:rsidP="006C368C">
            <w:pPr>
              <w:pStyle w:val="ROWTABELLA"/>
              <w:rPr>
                <w:color w:val="002060"/>
              </w:rPr>
            </w:pPr>
            <w:r w:rsidRPr="00B11F20">
              <w:rPr>
                <w:color w:val="002060"/>
              </w:rPr>
              <w:t>A.S.D.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EC47E2"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8E742F"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BE2B4"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4CCA2"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2B5A5E"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670C2" w14:textId="77777777" w:rsidR="00DC0F71" w:rsidRPr="00B11F20" w:rsidRDefault="00DC0F71" w:rsidP="006C368C">
            <w:pPr>
              <w:pStyle w:val="ROWTABELLA"/>
              <w:jc w:val="center"/>
              <w:rPr>
                <w:color w:val="002060"/>
              </w:rPr>
            </w:pPr>
            <w:r w:rsidRPr="00B11F20">
              <w:rPr>
                <w:color w:val="002060"/>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0AD8D" w14:textId="77777777" w:rsidR="00DC0F71" w:rsidRPr="00B11F20" w:rsidRDefault="00DC0F71" w:rsidP="006C368C">
            <w:pPr>
              <w:pStyle w:val="ROWTABELLA"/>
              <w:jc w:val="center"/>
              <w:rPr>
                <w:color w:val="002060"/>
              </w:rPr>
            </w:pPr>
            <w:r w:rsidRPr="00B11F2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5EC35A"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93854" w14:textId="77777777" w:rsidR="00DC0F71" w:rsidRPr="00B11F20" w:rsidRDefault="00DC0F71" w:rsidP="006C368C">
            <w:pPr>
              <w:pStyle w:val="ROWTABELLA"/>
              <w:jc w:val="center"/>
              <w:rPr>
                <w:color w:val="002060"/>
              </w:rPr>
            </w:pPr>
            <w:r w:rsidRPr="00B11F20">
              <w:rPr>
                <w:color w:val="002060"/>
              </w:rPr>
              <w:t>0</w:t>
            </w:r>
          </w:p>
        </w:tc>
      </w:tr>
      <w:tr w:rsidR="00DC0F71" w:rsidRPr="00B11F20" w14:paraId="20D1F5AD"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96A02B2" w14:textId="77777777" w:rsidR="00DC0F71" w:rsidRPr="00B11F20" w:rsidRDefault="00DC0F71" w:rsidP="006C368C">
            <w:pPr>
              <w:pStyle w:val="ROWTABELLA"/>
              <w:rPr>
                <w:color w:val="002060"/>
              </w:rPr>
            </w:pPr>
            <w:r w:rsidRPr="00B11F20">
              <w:rPr>
                <w:color w:val="002060"/>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F64FF0"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658BE5"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4A4A3"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CCFE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602D07"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C3F28"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FFC4AA" w14:textId="77777777" w:rsidR="00DC0F71" w:rsidRPr="00B11F20" w:rsidRDefault="00DC0F71" w:rsidP="006C368C">
            <w:pPr>
              <w:pStyle w:val="ROWTABELLA"/>
              <w:jc w:val="center"/>
              <w:rPr>
                <w:color w:val="002060"/>
              </w:rPr>
            </w:pPr>
            <w:r w:rsidRPr="00B11F20">
              <w:rPr>
                <w:color w:val="002060"/>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86D25"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017E9" w14:textId="77777777" w:rsidR="00DC0F71" w:rsidRPr="00B11F20" w:rsidRDefault="00DC0F71" w:rsidP="006C368C">
            <w:pPr>
              <w:pStyle w:val="ROWTABELLA"/>
              <w:jc w:val="center"/>
              <w:rPr>
                <w:color w:val="002060"/>
              </w:rPr>
            </w:pPr>
            <w:r w:rsidRPr="00B11F20">
              <w:rPr>
                <w:color w:val="002060"/>
              </w:rPr>
              <w:t>0</w:t>
            </w:r>
          </w:p>
        </w:tc>
      </w:tr>
      <w:tr w:rsidR="00DC0F71" w:rsidRPr="00B11F20" w14:paraId="1C15B5A5"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1CAB1E2" w14:textId="77777777" w:rsidR="00DC0F71" w:rsidRPr="00B11F20" w:rsidRDefault="00DC0F71" w:rsidP="006C368C">
            <w:pPr>
              <w:pStyle w:val="ROWTABELLA"/>
              <w:rPr>
                <w:color w:val="002060"/>
              </w:rPr>
            </w:pPr>
            <w:r w:rsidRPr="00B11F20">
              <w:rPr>
                <w:color w:val="002060"/>
              </w:rPr>
              <w:t>S.S.D. FUTSAL SANGIUSTESE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7023E"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DE7E1"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5770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4550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E052A"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91B7C" w14:textId="77777777" w:rsidR="00DC0F71" w:rsidRPr="00B11F20" w:rsidRDefault="00DC0F71" w:rsidP="006C368C">
            <w:pPr>
              <w:pStyle w:val="ROWTABELLA"/>
              <w:jc w:val="center"/>
              <w:rPr>
                <w:color w:val="002060"/>
              </w:rPr>
            </w:pPr>
            <w:r w:rsidRPr="00B11F2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604E5F" w14:textId="77777777" w:rsidR="00DC0F71" w:rsidRPr="00B11F20" w:rsidRDefault="00DC0F71" w:rsidP="006C368C">
            <w:pPr>
              <w:pStyle w:val="ROWTABELLA"/>
              <w:jc w:val="center"/>
              <w:rPr>
                <w:color w:val="002060"/>
              </w:rPr>
            </w:pPr>
            <w:r w:rsidRPr="00B11F20">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B62AF" w14:textId="77777777" w:rsidR="00DC0F71" w:rsidRPr="00B11F20" w:rsidRDefault="00DC0F71" w:rsidP="006C368C">
            <w:pPr>
              <w:pStyle w:val="ROWTABELLA"/>
              <w:jc w:val="center"/>
              <w:rPr>
                <w:color w:val="002060"/>
              </w:rPr>
            </w:pPr>
            <w:r w:rsidRPr="00B11F2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5BB0E" w14:textId="77777777" w:rsidR="00DC0F71" w:rsidRPr="00B11F20" w:rsidRDefault="00DC0F71" w:rsidP="006C368C">
            <w:pPr>
              <w:pStyle w:val="ROWTABELLA"/>
              <w:jc w:val="center"/>
              <w:rPr>
                <w:color w:val="002060"/>
              </w:rPr>
            </w:pPr>
            <w:r w:rsidRPr="00B11F20">
              <w:rPr>
                <w:color w:val="002060"/>
              </w:rPr>
              <w:t>0</w:t>
            </w:r>
          </w:p>
        </w:tc>
      </w:tr>
    </w:tbl>
    <w:p w14:paraId="07E63F34" w14:textId="77777777" w:rsidR="00DC0F71" w:rsidRPr="00B11F20" w:rsidRDefault="00DC0F71" w:rsidP="00DC0F71">
      <w:pPr>
        <w:pStyle w:val="breakline"/>
        <w:divId w:val="527259509"/>
        <w:rPr>
          <w:color w:val="002060"/>
        </w:rPr>
      </w:pPr>
    </w:p>
    <w:p w14:paraId="27137393" w14:textId="77777777" w:rsidR="00DC0F71" w:rsidRDefault="00DC0F71" w:rsidP="00DC0F71">
      <w:pPr>
        <w:pStyle w:val="TITOLOPRINC"/>
        <w:divId w:val="527259509"/>
        <w:rPr>
          <w:color w:val="002060"/>
        </w:rPr>
      </w:pPr>
      <w:r w:rsidRPr="00F917AF">
        <w:rPr>
          <w:color w:val="002060"/>
        </w:rPr>
        <w:lastRenderedPageBreak/>
        <w:t>PROGRAMMA GARE</w:t>
      </w:r>
    </w:p>
    <w:p w14:paraId="3045A565" w14:textId="77777777" w:rsidR="00DC0F71" w:rsidRPr="003D0D0D" w:rsidRDefault="00DC0F71" w:rsidP="00DC0F71">
      <w:pPr>
        <w:pStyle w:val="SOTTOTITOLOCAMPIONATO1"/>
        <w:divId w:val="527259509"/>
        <w:rPr>
          <w:color w:val="002060"/>
        </w:rPr>
      </w:pPr>
      <w:r w:rsidRPr="003D0D0D">
        <w:rPr>
          <w:color w:val="002060"/>
        </w:rPr>
        <w:t>GIRONE 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12"/>
        <w:gridCol w:w="385"/>
        <w:gridCol w:w="898"/>
        <w:gridCol w:w="1182"/>
        <w:gridCol w:w="1550"/>
        <w:gridCol w:w="1553"/>
      </w:tblGrid>
      <w:tr w:rsidR="00DC0F71" w:rsidRPr="003D0D0D" w14:paraId="39F80A02"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E6E91B"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89B3B6"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C00D2E"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C6832B"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A2B9D8"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C0A0A3"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DF48C9"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4F401DD0"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BA4B109" w14:textId="77777777" w:rsidR="00DC0F71" w:rsidRPr="003D0D0D" w:rsidRDefault="00DC0F71" w:rsidP="006C368C">
            <w:pPr>
              <w:pStyle w:val="ROWTABELLA"/>
              <w:rPr>
                <w:color w:val="002060"/>
              </w:rPr>
            </w:pPr>
            <w:r w:rsidRPr="003D0D0D">
              <w:rPr>
                <w:color w:val="002060"/>
              </w:rPr>
              <w:t>ACLI MANTOVANI CALCIO A 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8289CF4" w14:textId="77777777" w:rsidR="00DC0F71" w:rsidRPr="003D0D0D" w:rsidRDefault="00DC0F71" w:rsidP="006C368C">
            <w:pPr>
              <w:pStyle w:val="ROWTABELLA"/>
              <w:rPr>
                <w:color w:val="002060"/>
              </w:rPr>
            </w:pPr>
            <w:r w:rsidRPr="003D0D0D">
              <w:rPr>
                <w:color w:val="002060"/>
              </w:rPr>
              <w:t>OSTRENSE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91A320E" w14:textId="77777777" w:rsidR="00DC0F71" w:rsidRPr="003D0D0D" w:rsidRDefault="00DC0F71" w:rsidP="006C368C">
            <w:pPr>
              <w:pStyle w:val="ROWTABELLA"/>
              <w:jc w:val="center"/>
              <w:rPr>
                <w:color w:val="002060"/>
              </w:rPr>
            </w:pPr>
            <w:r w:rsidRPr="003D0D0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FF0ED8" w14:textId="77777777" w:rsidR="00DC0F71" w:rsidRPr="003D0D0D" w:rsidRDefault="00DC0F71" w:rsidP="006C368C">
            <w:pPr>
              <w:pStyle w:val="ROWTABELLA"/>
              <w:rPr>
                <w:color w:val="002060"/>
              </w:rPr>
            </w:pPr>
            <w:r w:rsidRPr="003D0D0D">
              <w:rPr>
                <w:color w:val="002060"/>
              </w:rPr>
              <w:t>11/01/2019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E91A16" w14:textId="77777777" w:rsidR="00DC0F71" w:rsidRPr="003D0D0D" w:rsidRDefault="00DC0F71" w:rsidP="006C368C">
            <w:pPr>
              <w:pStyle w:val="ROWTABELLA"/>
              <w:rPr>
                <w:color w:val="002060"/>
              </w:rPr>
            </w:pPr>
            <w:r w:rsidRPr="003D0D0D">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9A7884" w14:textId="77777777" w:rsidR="00DC0F71" w:rsidRPr="003D0D0D" w:rsidRDefault="00DC0F71" w:rsidP="006C368C">
            <w:pPr>
              <w:pStyle w:val="ROWTABELLA"/>
              <w:rPr>
                <w:color w:val="002060"/>
              </w:rPr>
            </w:pPr>
            <w:r w:rsidRPr="003D0D0D">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0E0E1B" w14:textId="77777777" w:rsidR="00DC0F71" w:rsidRPr="003D0D0D" w:rsidRDefault="00DC0F71" w:rsidP="006C368C">
            <w:pPr>
              <w:pStyle w:val="ROWTABELLA"/>
              <w:rPr>
                <w:color w:val="002060"/>
              </w:rPr>
            </w:pPr>
            <w:r w:rsidRPr="003D0D0D">
              <w:rPr>
                <w:color w:val="002060"/>
              </w:rPr>
              <w:t>VIA MADRE TERESA DI CALCUTTA</w:t>
            </w:r>
          </w:p>
        </w:tc>
      </w:tr>
      <w:tr w:rsidR="00DC0F71" w:rsidRPr="003D0D0D" w14:paraId="08DB18A2"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9C4A614" w14:textId="77777777" w:rsidR="00DC0F71" w:rsidRPr="003D0D0D" w:rsidRDefault="00DC0F71" w:rsidP="006C368C">
            <w:pPr>
              <w:pStyle w:val="ROWTABELLA"/>
              <w:rPr>
                <w:color w:val="002060"/>
              </w:rPr>
            </w:pPr>
            <w:r w:rsidRPr="003D0D0D">
              <w:rPr>
                <w:color w:val="002060"/>
              </w:rPr>
              <w:t>AMICI DEL CENTROSOCIO SP.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8242E39" w14:textId="77777777" w:rsidR="00DC0F71" w:rsidRPr="003D0D0D" w:rsidRDefault="00DC0F71" w:rsidP="006C368C">
            <w:pPr>
              <w:pStyle w:val="ROWTABELLA"/>
              <w:rPr>
                <w:color w:val="002060"/>
              </w:rPr>
            </w:pPr>
            <w:r w:rsidRPr="003D0D0D">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F0E1C31"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5C7BB0" w14:textId="77777777" w:rsidR="00DC0F71" w:rsidRPr="003D0D0D" w:rsidRDefault="00DC0F71" w:rsidP="006C368C">
            <w:pPr>
              <w:pStyle w:val="ROWTABELLA"/>
              <w:rPr>
                <w:color w:val="002060"/>
              </w:rPr>
            </w:pPr>
            <w:r w:rsidRPr="003D0D0D">
              <w:rPr>
                <w:color w:val="002060"/>
              </w:rPr>
              <w:t>11/01/2019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601DA63" w14:textId="77777777" w:rsidR="00DC0F71" w:rsidRPr="003D0D0D" w:rsidRDefault="00DC0F71" w:rsidP="006C368C">
            <w:pPr>
              <w:pStyle w:val="ROWTABELLA"/>
              <w:rPr>
                <w:color w:val="002060"/>
              </w:rPr>
            </w:pPr>
            <w:r w:rsidRPr="003D0D0D">
              <w:rPr>
                <w:color w:val="002060"/>
              </w:rPr>
              <w:t>CAMPO DI C5 ENTRO PAL OLIMPIA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02404CB" w14:textId="77777777" w:rsidR="00DC0F71" w:rsidRPr="003D0D0D" w:rsidRDefault="00DC0F71" w:rsidP="006C368C">
            <w:pPr>
              <w:pStyle w:val="ROWTABELLA"/>
              <w:rPr>
                <w:color w:val="002060"/>
              </w:rPr>
            </w:pPr>
            <w:r w:rsidRPr="003D0D0D">
              <w:rPr>
                <w:color w:val="002060"/>
              </w:rPr>
              <w:t>MONTEPORZIO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0D8D11D" w14:textId="77777777" w:rsidR="00DC0F71" w:rsidRPr="003D0D0D" w:rsidRDefault="00DC0F71" w:rsidP="006C368C">
            <w:pPr>
              <w:pStyle w:val="ROWTABELLA"/>
              <w:rPr>
                <w:color w:val="002060"/>
              </w:rPr>
            </w:pPr>
            <w:r w:rsidRPr="003D0D0D">
              <w:rPr>
                <w:color w:val="002060"/>
              </w:rPr>
              <w:t>VIA RISORGIMENTO 16</w:t>
            </w:r>
          </w:p>
        </w:tc>
      </w:tr>
      <w:tr w:rsidR="00DC0F71" w:rsidRPr="003D0D0D" w14:paraId="5A09B5FE"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84CC32F" w14:textId="77777777" w:rsidR="00DC0F71" w:rsidRPr="003D0D0D" w:rsidRDefault="00DC0F71" w:rsidP="006C368C">
            <w:pPr>
              <w:pStyle w:val="ROWTABELLA"/>
              <w:rPr>
                <w:color w:val="002060"/>
              </w:rPr>
            </w:pPr>
            <w:r w:rsidRPr="003D0D0D">
              <w:rPr>
                <w:color w:val="002060"/>
              </w:rP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3E8D518" w14:textId="77777777" w:rsidR="00DC0F71" w:rsidRPr="003D0D0D" w:rsidRDefault="00DC0F71" w:rsidP="006C368C">
            <w:pPr>
              <w:pStyle w:val="ROWTABELLA"/>
              <w:rPr>
                <w:color w:val="002060"/>
              </w:rPr>
            </w:pPr>
            <w:r w:rsidRPr="003D0D0D">
              <w:rPr>
                <w:color w:val="002060"/>
              </w:rPr>
              <w:t>ATL URBINO C5 1999</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643A639"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C4CD4DD" w14:textId="77777777" w:rsidR="00DC0F71" w:rsidRPr="003D0D0D" w:rsidRDefault="00DC0F71" w:rsidP="006C368C">
            <w:pPr>
              <w:pStyle w:val="ROWTABELLA"/>
              <w:rPr>
                <w:color w:val="002060"/>
              </w:rPr>
            </w:pPr>
            <w:r w:rsidRPr="003D0D0D">
              <w:rPr>
                <w:color w:val="002060"/>
              </w:rPr>
              <w:t>11/01/2019 22:15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A8EFB4D" w14:textId="77777777" w:rsidR="00DC0F71" w:rsidRPr="003D0D0D" w:rsidRDefault="00DC0F71" w:rsidP="006C368C">
            <w:pPr>
              <w:pStyle w:val="ROWTABELLA"/>
              <w:rPr>
                <w:color w:val="002060"/>
              </w:rPr>
            </w:pPr>
            <w:r w:rsidRPr="003D0D0D">
              <w:rPr>
                <w:color w:val="002060"/>
              </w:rPr>
              <w:t>PALLONE GEODETICO LOC.CANDIA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4B8AB9" w14:textId="77777777" w:rsidR="00DC0F71" w:rsidRPr="003D0D0D" w:rsidRDefault="00DC0F71" w:rsidP="006C368C">
            <w:pPr>
              <w:pStyle w:val="ROWTABELLA"/>
              <w:rPr>
                <w:color w:val="002060"/>
              </w:rPr>
            </w:pPr>
            <w:r w:rsidRPr="003D0D0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F159533" w14:textId="77777777" w:rsidR="00DC0F71" w:rsidRPr="003D0D0D" w:rsidRDefault="00DC0F71" w:rsidP="006C368C">
            <w:pPr>
              <w:pStyle w:val="ROWTABELLA"/>
              <w:rPr>
                <w:color w:val="002060"/>
              </w:rPr>
            </w:pPr>
            <w:r w:rsidRPr="003D0D0D">
              <w:rPr>
                <w:color w:val="002060"/>
              </w:rPr>
              <w:t>LOCALITA' CANDIA</w:t>
            </w:r>
          </w:p>
        </w:tc>
      </w:tr>
      <w:tr w:rsidR="00DC0F71" w:rsidRPr="003D0D0D" w14:paraId="41161439"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97C3C4" w14:textId="77777777" w:rsidR="00DC0F71" w:rsidRPr="003D0D0D" w:rsidRDefault="00DC0F71" w:rsidP="006C368C">
            <w:pPr>
              <w:pStyle w:val="ROWTABELLA"/>
              <w:rPr>
                <w:color w:val="002060"/>
              </w:rPr>
            </w:pPr>
            <w:r w:rsidRPr="003D0D0D">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63DFEA8" w14:textId="77777777" w:rsidR="00DC0F71" w:rsidRPr="003D0D0D" w:rsidRDefault="00DC0F71" w:rsidP="006C368C">
            <w:pPr>
              <w:pStyle w:val="ROWTABELLA"/>
              <w:rPr>
                <w:color w:val="002060"/>
              </w:rPr>
            </w:pPr>
            <w:r w:rsidRPr="003D0D0D">
              <w:rPr>
                <w:color w:val="002060"/>
              </w:rPr>
              <w:t>AVIS ARCEVIA 1964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35F65AC"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CC4E07" w14:textId="77777777" w:rsidR="00DC0F71" w:rsidRPr="003D0D0D" w:rsidRDefault="00DC0F71" w:rsidP="006C368C">
            <w:pPr>
              <w:pStyle w:val="ROWTABELLA"/>
              <w:rPr>
                <w:color w:val="002060"/>
              </w:rPr>
            </w:pPr>
            <w:r w:rsidRPr="003D0D0D">
              <w:rPr>
                <w:color w:val="002060"/>
              </w:rPr>
              <w:t>11/01/2019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1DA3483" w14:textId="77777777" w:rsidR="00DC0F71" w:rsidRPr="003D0D0D" w:rsidRDefault="00DC0F71" w:rsidP="006C368C">
            <w:pPr>
              <w:pStyle w:val="ROWTABELLA"/>
              <w:rPr>
                <w:color w:val="002060"/>
              </w:rPr>
            </w:pPr>
            <w:r w:rsidRPr="003D0D0D">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B1D7ADB" w14:textId="77777777" w:rsidR="00DC0F71" w:rsidRPr="003D0D0D" w:rsidRDefault="00DC0F71" w:rsidP="006C368C">
            <w:pPr>
              <w:pStyle w:val="ROWTABELLA"/>
              <w:rPr>
                <w:color w:val="002060"/>
              </w:rPr>
            </w:pPr>
            <w:r w:rsidRPr="003D0D0D">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4FEE14E" w14:textId="77777777" w:rsidR="00DC0F71" w:rsidRPr="003D0D0D" w:rsidRDefault="00DC0F71" w:rsidP="006C368C">
            <w:pPr>
              <w:pStyle w:val="ROWTABELLA"/>
              <w:rPr>
                <w:color w:val="002060"/>
              </w:rPr>
            </w:pPr>
            <w:r w:rsidRPr="003D0D0D">
              <w:rPr>
                <w:color w:val="002060"/>
              </w:rPr>
              <w:t>VIA DELLO STADIO</w:t>
            </w:r>
          </w:p>
        </w:tc>
      </w:tr>
      <w:tr w:rsidR="00DC0F71" w:rsidRPr="003D0D0D" w14:paraId="2400F913"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712B2F7" w14:textId="77777777" w:rsidR="00DC0F71" w:rsidRPr="003D0D0D" w:rsidRDefault="00DC0F71" w:rsidP="006C368C">
            <w:pPr>
              <w:pStyle w:val="ROWTABELLA"/>
              <w:rPr>
                <w:color w:val="002060"/>
              </w:rPr>
            </w:pPr>
            <w:r w:rsidRPr="003D0D0D">
              <w:rPr>
                <w:color w:val="002060"/>
              </w:rPr>
              <w:t>PIETRALACROCE 73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368628D" w14:textId="77777777" w:rsidR="00DC0F71" w:rsidRPr="003D0D0D" w:rsidRDefault="00DC0F71" w:rsidP="006C368C">
            <w:pPr>
              <w:pStyle w:val="ROWTABELLA"/>
              <w:rPr>
                <w:color w:val="002060"/>
              </w:rPr>
            </w:pPr>
            <w:r w:rsidRPr="003D0D0D">
              <w:rPr>
                <w:color w:val="002060"/>
              </w:rPr>
              <w:t>CHIARAVALLE FUTSAL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99BD9A"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30B7285" w14:textId="77777777" w:rsidR="00DC0F71" w:rsidRPr="003D0D0D" w:rsidRDefault="00DC0F71" w:rsidP="006C368C">
            <w:pPr>
              <w:pStyle w:val="ROWTABELLA"/>
              <w:rPr>
                <w:color w:val="002060"/>
              </w:rPr>
            </w:pPr>
            <w:r w:rsidRPr="003D0D0D">
              <w:rPr>
                <w:color w:val="002060"/>
              </w:rPr>
              <w:t>11/01/2019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9352D48" w14:textId="77777777" w:rsidR="00DC0F71" w:rsidRPr="003D0D0D" w:rsidRDefault="00DC0F71" w:rsidP="006C368C">
            <w:pPr>
              <w:pStyle w:val="ROWTABELLA"/>
              <w:rPr>
                <w:color w:val="002060"/>
              </w:rPr>
            </w:pPr>
            <w:r w:rsidRPr="003D0D0D">
              <w:rPr>
                <w:color w:val="002060"/>
              </w:rPr>
              <w:t>PALASCHERMA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17229D" w14:textId="77777777" w:rsidR="00DC0F71" w:rsidRPr="003D0D0D" w:rsidRDefault="00DC0F71" w:rsidP="006C368C">
            <w:pPr>
              <w:pStyle w:val="ROWTABELLA"/>
              <w:rPr>
                <w:color w:val="002060"/>
              </w:rPr>
            </w:pPr>
            <w:r w:rsidRPr="003D0D0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A979375" w14:textId="77777777" w:rsidR="00DC0F71" w:rsidRPr="003D0D0D" w:rsidRDefault="00DC0F71" w:rsidP="006C368C">
            <w:pPr>
              <w:pStyle w:val="ROWTABELLA"/>
              <w:rPr>
                <w:color w:val="002060"/>
              </w:rPr>
            </w:pPr>
            <w:r w:rsidRPr="003D0D0D">
              <w:rPr>
                <w:color w:val="002060"/>
              </w:rPr>
              <w:t>VIA MONTEPELAGO</w:t>
            </w:r>
          </w:p>
        </w:tc>
      </w:tr>
      <w:tr w:rsidR="00DC0F71" w:rsidRPr="003D0D0D" w14:paraId="7171DBDF"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601442" w14:textId="77777777" w:rsidR="00DC0F71" w:rsidRPr="003D0D0D" w:rsidRDefault="00DC0F71" w:rsidP="006C368C">
            <w:pPr>
              <w:pStyle w:val="ROWTABELLA"/>
              <w:rPr>
                <w:color w:val="002060"/>
              </w:rPr>
            </w:pPr>
            <w:r w:rsidRPr="003D0D0D">
              <w:rPr>
                <w:color w:val="002060"/>
              </w:rPr>
              <w:t>SPORTLAND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4F61753" w14:textId="77777777" w:rsidR="00DC0F71" w:rsidRPr="003D0D0D" w:rsidRDefault="00DC0F71" w:rsidP="006C368C">
            <w:pPr>
              <w:pStyle w:val="ROWTABELLA"/>
              <w:rPr>
                <w:color w:val="002060"/>
              </w:rPr>
            </w:pPr>
            <w:r w:rsidRPr="003D0D0D">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E97B7A"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B32FD97" w14:textId="77777777" w:rsidR="00DC0F71" w:rsidRPr="003D0D0D" w:rsidRDefault="00DC0F71" w:rsidP="006C368C">
            <w:pPr>
              <w:pStyle w:val="ROWTABELLA"/>
              <w:rPr>
                <w:color w:val="002060"/>
              </w:rPr>
            </w:pPr>
            <w:r w:rsidRPr="003D0D0D">
              <w:rPr>
                <w:color w:val="002060"/>
              </w:rPr>
              <w:t>11/01/2019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E3776E1" w14:textId="77777777" w:rsidR="00DC0F71" w:rsidRPr="003D0D0D" w:rsidRDefault="00DC0F71" w:rsidP="006C368C">
            <w:pPr>
              <w:pStyle w:val="ROWTABELLA"/>
              <w:rPr>
                <w:color w:val="002060"/>
              </w:rPr>
            </w:pPr>
            <w:r w:rsidRPr="003D0D0D">
              <w:rPr>
                <w:color w:val="002060"/>
              </w:rPr>
              <w:t>PALASPORT "BIAGIONI"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0D8544D" w14:textId="77777777" w:rsidR="00DC0F71" w:rsidRPr="003D0D0D" w:rsidRDefault="00DC0F71" w:rsidP="006C368C">
            <w:pPr>
              <w:pStyle w:val="ROWTABELLA"/>
              <w:rPr>
                <w:color w:val="002060"/>
              </w:rPr>
            </w:pPr>
            <w:r w:rsidRPr="003D0D0D">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6270184" w14:textId="77777777" w:rsidR="00DC0F71" w:rsidRPr="003D0D0D" w:rsidRDefault="00DC0F71" w:rsidP="006C368C">
            <w:pPr>
              <w:pStyle w:val="ROWTABELLA"/>
              <w:rPr>
                <w:color w:val="002060"/>
              </w:rPr>
            </w:pPr>
            <w:r w:rsidRPr="003D0D0D">
              <w:rPr>
                <w:color w:val="002060"/>
              </w:rPr>
              <w:t>CUCCURANO DI FANO</w:t>
            </w:r>
          </w:p>
        </w:tc>
      </w:tr>
      <w:tr w:rsidR="00DC0F71" w:rsidRPr="003D0D0D" w14:paraId="462FFC74"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80CFFAF" w14:textId="77777777" w:rsidR="00DC0F71" w:rsidRPr="003D0D0D" w:rsidRDefault="00DC0F71" w:rsidP="006C368C">
            <w:pPr>
              <w:pStyle w:val="ROWTABELLA"/>
              <w:rPr>
                <w:color w:val="002060"/>
              </w:rPr>
            </w:pPr>
            <w:r w:rsidRPr="003D0D0D">
              <w:rPr>
                <w:color w:val="002060"/>
              </w:rPr>
              <w:t>VERBENA C5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B9B836" w14:textId="77777777" w:rsidR="00DC0F71" w:rsidRPr="003D0D0D" w:rsidRDefault="00DC0F71" w:rsidP="006C368C">
            <w:pPr>
              <w:pStyle w:val="ROWTABELLA"/>
              <w:rPr>
                <w:color w:val="002060"/>
              </w:rPr>
            </w:pPr>
            <w:r w:rsidRPr="003D0D0D">
              <w:rPr>
                <w:color w:val="002060"/>
              </w:rPr>
              <w:t>MONTALTO DI CUCCURANO CA5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0DCCF14"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00F57A" w14:textId="77777777" w:rsidR="00DC0F71" w:rsidRPr="003D0D0D" w:rsidRDefault="00DC0F71" w:rsidP="006C368C">
            <w:pPr>
              <w:pStyle w:val="ROWTABELLA"/>
              <w:rPr>
                <w:color w:val="002060"/>
              </w:rPr>
            </w:pPr>
            <w:r w:rsidRPr="003D0D0D">
              <w:rPr>
                <w:color w:val="002060"/>
              </w:rPr>
              <w:t>11/01/2019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D6208A" w14:textId="77777777" w:rsidR="00DC0F71" w:rsidRPr="003D0D0D" w:rsidRDefault="00DC0F71" w:rsidP="006C368C">
            <w:pPr>
              <w:pStyle w:val="ROWTABELLA"/>
              <w:rPr>
                <w:color w:val="002060"/>
              </w:rPr>
            </w:pPr>
            <w:r w:rsidRPr="003D0D0D">
              <w:rPr>
                <w:color w:val="002060"/>
              </w:rPr>
              <w:t>PALLONE GEODETICO VERBENA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AB1217" w14:textId="77777777" w:rsidR="00DC0F71" w:rsidRPr="003D0D0D" w:rsidRDefault="00DC0F71" w:rsidP="006C368C">
            <w:pPr>
              <w:pStyle w:val="ROWTABELLA"/>
              <w:rPr>
                <w:color w:val="002060"/>
              </w:rPr>
            </w:pPr>
            <w:r w:rsidRPr="003D0D0D">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1F2E5" w14:textId="77777777" w:rsidR="00DC0F71" w:rsidRPr="003D0D0D" w:rsidRDefault="00DC0F71" w:rsidP="006C368C">
            <w:pPr>
              <w:pStyle w:val="ROWTABELLA"/>
              <w:rPr>
                <w:color w:val="002060"/>
              </w:rPr>
            </w:pPr>
            <w:r w:rsidRPr="003D0D0D">
              <w:rPr>
                <w:color w:val="002060"/>
              </w:rPr>
              <w:t>VIA PETRARCA</w:t>
            </w:r>
          </w:p>
        </w:tc>
      </w:tr>
    </w:tbl>
    <w:p w14:paraId="39F4CFFF" w14:textId="77777777" w:rsidR="00DC0F71" w:rsidRPr="003D0D0D" w:rsidRDefault="00DC0F71" w:rsidP="00DC0F71">
      <w:pPr>
        <w:pStyle w:val="breakline"/>
        <w:divId w:val="527259509"/>
        <w:rPr>
          <w:color w:val="002060"/>
        </w:rPr>
      </w:pPr>
    </w:p>
    <w:p w14:paraId="7FDC4C04" w14:textId="77777777" w:rsidR="00DC0F71" w:rsidRPr="003D0D0D" w:rsidRDefault="00DC0F71" w:rsidP="00DC0F71">
      <w:pPr>
        <w:pStyle w:val="breakline"/>
        <w:divId w:val="527259509"/>
        <w:rPr>
          <w:color w:val="002060"/>
        </w:rPr>
      </w:pPr>
    </w:p>
    <w:p w14:paraId="415D2240" w14:textId="77777777" w:rsidR="00DC0F71" w:rsidRPr="003D0D0D" w:rsidRDefault="00DC0F71" w:rsidP="00DC0F71">
      <w:pPr>
        <w:pStyle w:val="breakline"/>
        <w:divId w:val="527259509"/>
        <w:rPr>
          <w:color w:val="002060"/>
        </w:rPr>
      </w:pPr>
    </w:p>
    <w:p w14:paraId="2CF7C133" w14:textId="77777777" w:rsidR="00DC0F71" w:rsidRPr="003D0D0D" w:rsidRDefault="00DC0F71" w:rsidP="00DC0F71">
      <w:pPr>
        <w:pStyle w:val="SOTTOTITOLOCAMPIONATO1"/>
        <w:divId w:val="527259509"/>
        <w:rPr>
          <w:color w:val="002060"/>
        </w:rPr>
      </w:pPr>
      <w:r w:rsidRPr="003D0D0D">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1"/>
        <w:gridCol w:w="385"/>
        <w:gridCol w:w="898"/>
        <w:gridCol w:w="1177"/>
        <w:gridCol w:w="1569"/>
        <w:gridCol w:w="1549"/>
      </w:tblGrid>
      <w:tr w:rsidR="00DC0F71" w:rsidRPr="003D0D0D" w14:paraId="1D556894"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BB9419"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2D635E"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49D04A"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C850C5"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CF5DA7"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48791A"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5AC572"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305AE019" w14:textId="77777777" w:rsidTr="00DC0F7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099B826" w14:textId="77777777" w:rsidR="00DC0F71" w:rsidRPr="003D0D0D" w:rsidRDefault="00DC0F71" w:rsidP="006C368C">
            <w:pPr>
              <w:pStyle w:val="ROWTABELLA"/>
              <w:rPr>
                <w:color w:val="002060"/>
              </w:rPr>
            </w:pPr>
            <w:r w:rsidRPr="003D0D0D">
              <w:rPr>
                <w:color w:val="002060"/>
              </w:rPr>
              <w:t>GAGLIOLE 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43A8775" w14:textId="77777777" w:rsidR="00DC0F71" w:rsidRPr="003D0D0D" w:rsidRDefault="00DC0F71" w:rsidP="006C368C">
            <w:pPr>
              <w:pStyle w:val="ROWTABELLA"/>
              <w:rPr>
                <w:color w:val="002060"/>
              </w:rPr>
            </w:pPr>
            <w:r w:rsidRPr="003D0D0D">
              <w:rPr>
                <w:color w:val="002060"/>
              </w:rPr>
              <w:t>AVENALE</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46B84DE"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BD53209" w14:textId="77777777" w:rsidR="00DC0F71" w:rsidRPr="003D0D0D" w:rsidRDefault="00DC0F71" w:rsidP="006C368C">
            <w:pPr>
              <w:pStyle w:val="ROWTABELLA"/>
              <w:rPr>
                <w:color w:val="002060"/>
              </w:rPr>
            </w:pPr>
            <w:r w:rsidRPr="003D0D0D">
              <w:rPr>
                <w:color w:val="002060"/>
              </w:rPr>
              <w:t>09/01/2019 21:30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CED40A4" w14:textId="77777777" w:rsidR="00DC0F71" w:rsidRPr="003D0D0D" w:rsidRDefault="00DC0F71" w:rsidP="006C368C">
            <w:pPr>
              <w:pStyle w:val="ROWTABELLA"/>
              <w:rPr>
                <w:color w:val="002060"/>
              </w:rPr>
            </w:pPr>
            <w:r w:rsidRPr="003D0D0D">
              <w:rPr>
                <w:color w:val="002060"/>
              </w:rPr>
              <w:t>PALAZZETTO DELLO SPORT</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D57DFE" w14:textId="77777777" w:rsidR="00DC0F71" w:rsidRPr="003D0D0D" w:rsidRDefault="00DC0F71" w:rsidP="006C368C">
            <w:pPr>
              <w:pStyle w:val="ROWTABELLA"/>
              <w:rPr>
                <w:color w:val="002060"/>
              </w:rPr>
            </w:pPr>
            <w:r w:rsidRPr="003D0D0D">
              <w:rPr>
                <w:color w:val="002060"/>
              </w:rPr>
              <w:t>CASTELRAIMONDO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4F2569" w14:textId="77777777" w:rsidR="00DC0F71" w:rsidRPr="003D0D0D" w:rsidRDefault="00DC0F71" w:rsidP="006C368C">
            <w:pPr>
              <w:pStyle w:val="ROWTABELLA"/>
              <w:rPr>
                <w:color w:val="002060"/>
              </w:rPr>
            </w:pPr>
            <w:r w:rsidRPr="003D0D0D">
              <w:rPr>
                <w:color w:val="002060"/>
              </w:rPr>
              <w:t>VIA GRAMSCI-VIA FEGGIANI</w:t>
            </w:r>
          </w:p>
        </w:tc>
      </w:tr>
    </w:tbl>
    <w:p w14:paraId="2953E657" w14:textId="77777777" w:rsidR="00DC0F71" w:rsidRPr="003D0D0D" w:rsidRDefault="00DC0F71" w:rsidP="00DC0F71">
      <w:pPr>
        <w:pStyle w:val="breakline"/>
        <w:divId w:val="527259509"/>
        <w:rPr>
          <w:color w:val="002060"/>
        </w:rPr>
      </w:pPr>
    </w:p>
    <w:p w14:paraId="12B8677B" w14:textId="77777777" w:rsidR="00DC0F71" w:rsidRPr="003D0D0D" w:rsidRDefault="00DC0F71" w:rsidP="00DC0F71">
      <w:pPr>
        <w:pStyle w:val="breakline"/>
        <w:divId w:val="527259509"/>
        <w:rPr>
          <w:color w:val="002060"/>
        </w:rPr>
      </w:pPr>
    </w:p>
    <w:p w14:paraId="4766A549" w14:textId="77777777" w:rsidR="00DC0F71" w:rsidRPr="003D0D0D" w:rsidRDefault="00DC0F71" w:rsidP="00DC0F71">
      <w:pPr>
        <w:pStyle w:val="breakline"/>
        <w:divId w:val="527259509"/>
        <w:rPr>
          <w:color w:val="002060"/>
        </w:rPr>
      </w:pPr>
    </w:p>
    <w:p w14:paraId="47DFC5EC" w14:textId="77777777" w:rsidR="00DC0F71" w:rsidRPr="003D0D0D" w:rsidRDefault="00DC0F71" w:rsidP="00DC0F71">
      <w:pPr>
        <w:pStyle w:val="SOTTOTITOLOCAMPIONATO1"/>
        <w:divId w:val="527259509"/>
        <w:rPr>
          <w:color w:val="002060"/>
        </w:rPr>
      </w:pPr>
      <w:r w:rsidRPr="003D0D0D">
        <w:rPr>
          <w:color w:val="002060"/>
        </w:rPr>
        <w:t>GIRONE 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1998"/>
        <w:gridCol w:w="385"/>
        <w:gridCol w:w="898"/>
        <w:gridCol w:w="1198"/>
        <w:gridCol w:w="1553"/>
        <w:gridCol w:w="1553"/>
      </w:tblGrid>
      <w:tr w:rsidR="00DC0F71" w:rsidRPr="003D0D0D" w14:paraId="2AC850AB"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B8D7DB"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3DE6B1"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C7F124"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7AA794"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7BA6C5"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0B98A69"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FFDCDA"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3D8FE689"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1CB6FCF" w14:textId="77777777" w:rsidR="00DC0F71" w:rsidRPr="003D0D0D" w:rsidRDefault="00DC0F71" w:rsidP="006C368C">
            <w:pPr>
              <w:pStyle w:val="ROWTABELLA"/>
              <w:rPr>
                <w:color w:val="002060"/>
              </w:rPr>
            </w:pPr>
            <w:r w:rsidRPr="003D0D0D">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48D412C" w14:textId="77777777" w:rsidR="00DC0F71" w:rsidRPr="003D0D0D" w:rsidRDefault="00DC0F71" w:rsidP="006C368C">
            <w:pPr>
              <w:pStyle w:val="ROWTABELLA"/>
              <w:rPr>
                <w:color w:val="002060"/>
              </w:rPr>
            </w:pPr>
            <w:r w:rsidRPr="003D0D0D">
              <w:rPr>
                <w:color w:val="002060"/>
              </w:rPr>
              <w:t>C.U.S. MACERATA CALCIO A5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A0A212E" w14:textId="77777777" w:rsidR="00DC0F71" w:rsidRPr="003D0D0D" w:rsidRDefault="00DC0F71" w:rsidP="006C368C">
            <w:pPr>
              <w:pStyle w:val="ROWTABELLA"/>
              <w:jc w:val="center"/>
              <w:rPr>
                <w:color w:val="002060"/>
              </w:rPr>
            </w:pPr>
            <w:r w:rsidRPr="003D0D0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A7C6A5" w14:textId="77777777" w:rsidR="00DC0F71" w:rsidRPr="003D0D0D" w:rsidRDefault="00DC0F71" w:rsidP="006C368C">
            <w:pPr>
              <w:pStyle w:val="ROWTABELLA"/>
              <w:rPr>
                <w:color w:val="002060"/>
              </w:rPr>
            </w:pPr>
            <w:r w:rsidRPr="003D0D0D">
              <w:rPr>
                <w:color w:val="002060"/>
              </w:rPr>
              <w:t>11/01/2019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7C4EC2" w14:textId="77777777" w:rsidR="00DC0F71" w:rsidRPr="003D0D0D" w:rsidRDefault="00DC0F71" w:rsidP="006C368C">
            <w:pPr>
              <w:pStyle w:val="ROWTABELLA"/>
              <w:rPr>
                <w:color w:val="002060"/>
              </w:rPr>
            </w:pPr>
            <w:r w:rsidRPr="003D0D0D">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E61F66" w14:textId="77777777" w:rsidR="00DC0F71" w:rsidRPr="003D0D0D" w:rsidRDefault="00DC0F71" w:rsidP="006C368C">
            <w:pPr>
              <w:pStyle w:val="ROWTABELLA"/>
              <w:rPr>
                <w:color w:val="002060"/>
              </w:rPr>
            </w:pPr>
            <w:r w:rsidRPr="003D0D0D">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4F76DE" w14:textId="77777777" w:rsidR="00DC0F71" w:rsidRPr="003D0D0D" w:rsidRDefault="00DC0F71" w:rsidP="006C368C">
            <w:pPr>
              <w:pStyle w:val="ROWTABELLA"/>
              <w:rPr>
                <w:color w:val="002060"/>
              </w:rPr>
            </w:pPr>
            <w:r w:rsidRPr="003D0D0D">
              <w:rPr>
                <w:color w:val="002060"/>
              </w:rPr>
              <w:t>VIA ROSSINI</w:t>
            </w:r>
          </w:p>
        </w:tc>
      </w:tr>
      <w:tr w:rsidR="00DC0F71" w:rsidRPr="003D0D0D" w14:paraId="44A673B1"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48BDEFA" w14:textId="77777777" w:rsidR="00DC0F71" w:rsidRPr="003D0D0D" w:rsidRDefault="00DC0F71" w:rsidP="006C368C">
            <w:pPr>
              <w:pStyle w:val="ROWTABELLA"/>
              <w:rPr>
                <w:color w:val="002060"/>
              </w:rPr>
            </w:pPr>
            <w:r w:rsidRPr="003D0D0D">
              <w:rPr>
                <w:color w:val="002060"/>
              </w:rPr>
              <w:t>CASTELBELLINO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4F5F90F" w14:textId="77777777" w:rsidR="00DC0F71" w:rsidRPr="003D0D0D" w:rsidRDefault="00DC0F71" w:rsidP="006C368C">
            <w:pPr>
              <w:pStyle w:val="ROWTABELLA"/>
              <w:rPr>
                <w:color w:val="002060"/>
              </w:rPr>
            </w:pPr>
            <w:r w:rsidRPr="003D0D0D">
              <w:rPr>
                <w:color w:val="002060"/>
              </w:rPr>
              <w:t>MOSCOSI 2008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B607EEE"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FF23910" w14:textId="77777777" w:rsidR="00DC0F71" w:rsidRPr="003D0D0D" w:rsidRDefault="00DC0F71" w:rsidP="006C368C">
            <w:pPr>
              <w:pStyle w:val="ROWTABELLA"/>
              <w:rPr>
                <w:color w:val="002060"/>
              </w:rPr>
            </w:pPr>
            <w:r w:rsidRPr="003D0D0D">
              <w:rPr>
                <w:color w:val="002060"/>
              </w:rPr>
              <w:t>11/01/2019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A841B65" w14:textId="77777777" w:rsidR="00DC0F71" w:rsidRPr="003D0D0D" w:rsidRDefault="00DC0F71" w:rsidP="006C368C">
            <w:pPr>
              <w:pStyle w:val="ROWTABELLA"/>
              <w:rPr>
                <w:color w:val="002060"/>
              </w:rPr>
            </w:pPr>
            <w:r w:rsidRPr="003D0D0D">
              <w:rPr>
                <w:color w:val="002060"/>
              </w:rPr>
              <w:t>PALASPORT "MARTARELLI"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1B997B" w14:textId="77777777" w:rsidR="00DC0F71" w:rsidRPr="003D0D0D" w:rsidRDefault="00DC0F71" w:rsidP="006C368C">
            <w:pPr>
              <w:pStyle w:val="ROWTABELLA"/>
              <w:rPr>
                <w:color w:val="002060"/>
              </w:rPr>
            </w:pPr>
            <w:r w:rsidRPr="003D0D0D">
              <w:rPr>
                <w:color w:val="002060"/>
              </w:rP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2DBC879" w14:textId="77777777" w:rsidR="00DC0F71" w:rsidRPr="003D0D0D" w:rsidRDefault="00DC0F71" w:rsidP="006C368C">
            <w:pPr>
              <w:pStyle w:val="ROWTABELLA"/>
              <w:rPr>
                <w:color w:val="002060"/>
              </w:rPr>
            </w:pPr>
            <w:r w:rsidRPr="003D0D0D">
              <w:rPr>
                <w:color w:val="002060"/>
              </w:rPr>
              <w:t>VIA TOBAGI STAZ. CASTELBELLINO</w:t>
            </w:r>
          </w:p>
        </w:tc>
      </w:tr>
      <w:tr w:rsidR="00DC0F71" w:rsidRPr="003D0D0D" w14:paraId="5BE20CEF"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0B12DD0" w14:textId="77777777" w:rsidR="00DC0F71" w:rsidRPr="003D0D0D" w:rsidRDefault="00DC0F71" w:rsidP="006C368C">
            <w:pPr>
              <w:pStyle w:val="ROWTABELLA"/>
              <w:rPr>
                <w:color w:val="002060"/>
              </w:rPr>
            </w:pPr>
            <w:r w:rsidRPr="003D0D0D">
              <w:rPr>
                <w:color w:val="002060"/>
              </w:rPr>
              <w:t>ILL.PA.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8374D3E" w14:textId="77777777" w:rsidR="00DC0F71" w:rsidRPr="003D0D0D" w:rsidRDefault="00DC0F71" w:rsidP="006C368C">
            <w:pPr>
              <w:pStyle w:val="ROWTABELLA"/>
              <w:rPr>
                <w:color w:val="002060"/>
              </w:rPr>
            </w:pPr>
            <w:r w:rsidRPr="003D0D0D">
              <w:rPr>
                <w:color w:val="002060"/>
              </w:rPr>
              <w:t>CERRETO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9B24B5"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DBFDC8" w14:textId="77777777" w:rsidR="00DC0F71" w:rsidRPr="003D0D0D" w:rsidRDefault="00DC0F71" w:rsidP="006C368C">
            <w:pPr>
              <w:pStyle w:val="ROWTABELLA"/>
              <w:rPr>
                <w:color w:val="002060"/>
              </w:rPr>
            </w:pPr>
            <w:r w:rsidRPr="003D0D0D">
              <w:rPr>
                <w:color w:val="002060"/>
              </w:rPr>
              <w:t>11/01/2019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A3CD2D" w14:textId="77777777" w:rsidR="00DC0F71" w:rsidRPr="003D0D0D" w:rsidRDefault="00DC0F71" w:rsidP="006C368C">
            <w:pPr>
              <w:pStyle w:val="ROWTABELLA"/>
              <w:rPr>
                <w:color w:val="002060"/>
              </w:rPr>
            </w:pPr>
            <w:r w:rsidRPr="003D0D0D">
              <w:rPr>
                <w:color w:val="002060"/>
              </w:rP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7032A4A" w14:textId="77777777" w:rsidR="00DC0F71" w:rsidRPr="003D0D0D" w:rsidRDefault="00DC0F71" w:rsidP="006C368C">
            <w:pPr>
              <w:pStyle w:val="ROWTABELLA"/>
              <w:rPr>
                <w:color w:val="002060"/>
              </w:rPr>
            </w:pPr>
            <w:r w:rsidRPr="003D0D0D">
              <w:rPr>
                <w:color w:val="002060"/>
              </w:rP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F7A24CA" w14:textId="77777777" w:rsidR="00DC0F71" w:rsidRPr="003D0D0D" w:rsidRDefault="00DC0F71" w:rsidP="006C368C">
            <w:pPr>
              <w:pStyle w:val="ROWTABELLA"/>
              <w:rPr>
                <w:color w:val="002060"/>
              </w:rPr>
            </w:pPr>
            <w:r w:rsidRPr="003D0D0D">
              <w:rPr>
                <w:color w:val="002060"/>
              </w:rPr>
              <w:t>FRAZIONE COPPO VIA FORMA</w:t>
            </w:r>
          </w:p>
        </w:tc>
      </w:tr>
      <w:tr w:rsidR="00DC0F71" w:rsidRPr="003D0D0D" w14:paraId="26E76095"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A170578" w14:textId="77777777" w:rsidR="00DC0F71" w:rsidRPr="003D0D0D" w:rsidRDefault="00DC0F71" w:rsidP="006C368C">
            <w:pPr>
              <w:pStyle w:val="ROWTABELLA"/>
              <w:rPr>
                <w:color w:val="002060"/>
              </w:rPr>
            </w:pPr>
            <w:r w:rsidRPr="003D0D0D">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397B80" w14:textId="77777777" w:rsidR="00DC0F71" w:rsidRPr="003D0D0D" w:rsidRDefault="00DC0F71" w:rsidP="006C368C">
            <w:pPr>
              <w:pStyle w:val="ROWTABELLA"/>
              <w:rPr>
                <w:color w:val="002060"/>
              </w:rPr>
            </w:pPr>
            <w:r w:rsidRPr="003D0D0D">
              <w:rPr>
                <w:color w:val="002060"/>
              </w:rPr>
              <w:t>HELVIA RECINA FUTSAL RECA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843AC1A"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2E29AD" w14:textId="77777777" w:rsidR="00DC0F71" w:rsidRPr="003D0D0D" w:rsidRDefault="00DC0F71" w:rsidP="006C368C">
            <w:pPr>
              <w:pStyle w:val="ROWTABELLA"/>
              <w:rPr>
                <w:color w:val="002060"/>
              </w:rPr>
            </w:pPr>
            <w:r w:rsidRPr="003D0D0D">
              <w:rPr>
                <w:color w:val="002060"/>
              </w:rPr>
              <w:t>11/01/2019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101AF95" w14:textId="77777777" w:rsidR="00DC0F71" w:rsidRPr="003D0D0D" w:rsidRDefault="00DC0F71" w:rsidP="006C368C">
            <w:pPr>
              <w:pStyle w:val="ROWTABELLA"/>
              <w:rPr>
                <w:color w:val="002060"/>
              </w:rPr>
            </w:pPr>
            <w:r w:rsidRPr="003D0D0D">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8B9C9E2" w14:textId="77777777" w:rsidR="00DC0F71" w:rsidRPr="003D0D0D" w:rsidRDefault="00DC0F71" w:rsidP="006C368C">
            <w:pPr>
              <w:pStyle w:val="ROWTABELLA"/>
              <w:rPr>
                <w:color w:val="002060"/>
              </w:rPr>
            </w:pPr>
            <w:r w:rsidRPr="003D0D0D">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82CC61" w14:textId="77777777" w:rsidR="00DC0F71" w:rsidRPr="003D0D0D" w:rsidRDefault="00DC0F71" w:rsidP="006C368C">
            <w:pPr>
              <w:pStyle w:val="ROWTABELLA"/>
              <w:rPr>
                <w:color w:val="002060"/>
              </w:rPr>
            </w:pPr>
            <w:r w:rsidRPr="003D0D0D">
              <w:rPr>
                <w:color w:val="002060"/>
              </w:rPr>
              <w:t>VIA GRAMSCI</w:t>
            </w:r>
          </w:p>
        </w:tc>
      </w:tr>
      <w:tr w:rsidR="00DC0F71" w:rsidRPr="003D0D0D" w14:paraId="171D384A"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5710893" w14:textId="77777777" w:rsidR="00DC0F71" w:rsidRPr="003D0D0D" w:rsidRDefault="00DC0F71" w:rsidP="006C368C">
            <w:pPr>
              <w:pStyle w:val="ROWTABELLA"/>
              <w:rPr>
                <w:color w:val="002060"/>
              </w:rPr>
            </w:pPr>
            <w:r w:rsidRPr="003D0D0D">
              <w:rPr>
                <w:color w:val="002060"/>
              </w:rPr>
              <w:t>NUOVA OTTRANO 98</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C62BE14" w14:textId="77777777" w:rsidR="00DC0F71" w:rsidRPr="003D0D0D" w:rsidRDefault="00DC0F71" w:rsidP="006C368C">
            <w:pPr>
              <w:pStyle w:val="ROWTABELLA"/>
              <w:rPr>
                <w:color w:val="002060"/>
              </w:rPr>
            </w:pPr>
            <w:r w:rsidRPr="003D0D0D">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322D477"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A3DB2D8" w14:textId="77777777" w:rsidR="00DC0F71" w:rsidRPr="003D0D0D" w:rsidRDefault="00DC0F71" w:rsidP="006C368C">
            <w:pPr>
              <w:pStyle w:val="ROWTABELLA"/>
              <w:rPr>
                <w:color w:val="002060"/>
              </w:rPr>
            </w:pPr>
            <w:r w:rsidRPr="003D0D0D">
              <w:rPr>
                <w:color w:val="002060"/>
              </w:rPr>
              <w:t>11/01/2019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C02EB99" w14:textId="77777777" w:rsidR="00DC0F71" w:rsidRPr="003D0D0D" w:rsidRDefault="00DC0F71" w:rsidP="006C368C">
            <w:pPr>
              <w:pStyle w:val="ROWTABELLA"/>
              <w:rPr>
                <w:color w:val="002060"/>
              </w:rPr>
            </w:pPr>
            <w:r w:rsidRPr="003D0D0D">
              <w:rPr>
                <w:color w:val="002060"/>
              </w:rP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7153255" w14:textId="77777777" w:rsidR="00DC0F71" w:rsidRPr="003D0D0D" w:rsidRDefault="00DC0F71" w:rsidP="006C368C">
            <w:pPr>
              <w:pStyle w:val="ROWTABELLA"/>
              <w:rPr>
                <w:color w:val="002060"/>
              </w:rPr>
            </w:pPr>
            <w:r w:rsidRPr="003D0D0D">
              <w:rPr>
                <w:color w:val="002060"/>
              </w:rP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38DA57" w14:textId="77777777" w:rsidR="00DC0F71" w:rsidRPr="003D0D0D" w:rsidRDefault="00DC0F71" w:rsidP="006C368C">
            <w:pPr>
              <w:pStyle w:val="ROWTABELLA"/>
              <w:rPr>
                <w:color w:val="002060"/>
              </w:rPr>
            </w:pPr>
            <w:r w:rsidRPr="003D0D0D">
              <w:rPr>
                <w:color w:val="002060"/>
              </w:rPr>
              <w:t>VIA GEMME, 13</w:t>
            </w:r>
          </w:p>
        </w:tc>
      </w:tr>
      <w:tr w:rsidR="00DC0F71" w:rsidRPr="003D0D0D" w14:paraId="0B6DB07C"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7052BF3" w14:textId="77777777" w:rsidR="00DC0F71" w:rsidRPr="003D0D0D" w:rsidRDefault="00DC0F71" w:rsidP="006C368C">
            <w:pPr>
              <w:pStyle w:val="ROWTABELLA"/>
              <w:rPr>
                <w:color w:val="002060"/>
              </w:rPr>
            </w:pPr>
            <w:r w:rsidRPr="003D0D0D">
              <w:rPr>
                <w:color w:val="002060"/>
              </w:rPr>
              <w:t>CERRETO D ESI C5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C73E489" w14:textId="77777777" w:rsidR="00DC0F71" w:rsidRPr="003D0D0D" w:rsidRDefault="00DC0F71" w:rsidP="006C368C">
            <w:pPr>
              <w:pStyle w:val="ROWTABELLA"/>
              <w:rPr>
                <w:color w:val="002060"/>
              </w:rPr>
            </w:pPr>
            <w:r w:rsidRPr="003D0D0D">
              <w:rPr>
                <w:color w:val="002060"/>
              </w:rPr>
              <w:t>INVICTA FUTSAL MACERATA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513651E"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41AE16D" w14:textId="77777777" w:rsidR="00DC0F71" w:rsidRPr="003D0D0D" w:rsidRDefault="00DC0F71" w:rsidP="006C368C">
            <w:pPr>
              <w:pStyle w:val="ROWTABELLA"/>
              <w:rPr>
                <w:color w:val="002060"/>
              </w:rPr>
            </w:pPr>
            <w:r w:rsidRPr="003D0D0D">
              <w:rPr>
                <w:color w:val="002060"/>
              </w:rPr>
              <w:t>12/01/2019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646EEE9" w14:textId="77777777" w:rsidR="00DC0F71" w:rsidRPr="003D0D0D" w:rsidRDefault="00DC0F71" w:rsidP="006C368C">
            <w:pPr>
              <w:pStyle w:val="ROWTABELLA"/>
              <w:rPr>
                <w:color w:val="002060"/>
              </w:rPr>
            </w:pPr>
            <w:r w:rsidRPr="003D0D0D">
              <w:rPr>
                <w:color w:val="002060"/>
              </w:rPr>
              <w:t>PALACARIFAC DI 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483218" w14:textId="77777777" w:rsidR="00DC0F71" w:rsidRPr="003D0D0D" w:rsidRDefault="00DC0F71" w:rsidP="006C368C">
            <w:pPr>
              <w:pStyle w:val="ROWTABELLA"/>
              <w:rPr>
                <w:color w:val="002060"/>
              </w:rPr>
            </w:pPr>
            <w:r w:rsidRPr="003D0D0D">
              <w:rPr>
                <w:color w:val="002060"/>
              </w:rP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EB68735" w14:textId="77777777" w:rsidR="00DC0F71" w:rsidRPr="003D0D0D" w:rsidRDefault="00DC0F71" w:rsidP="006C368C">
            <w:pPr>
              <w:pStyle w:val="ROWTABELLA"/>
              <w:rPr>
                <w:color w:val="002060"/>
              </w:rPr>
            </w:pPr>
            <w:r w:rsidRPr="003D0D0D">
              <w:rPr>
                <w:color w:val="002060"/>
              </w:rPr>
              <w:t>VIA VERDI</w:t>
            </w:r>
          </w:p>
        </w:tc>
      </w:tr>
      <w:tr w:rsidR="00DC0F71" w:rsidRPr="003D0D0D" w14:paraId="5E3C5B36"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182951" w14:textId="77777777" w:rsidR="00DC0F71" w:rsidRPr="003D0D0D" w:rsidRDefault="00DC0F71" w:rsidP="006C368C">
            <w:pPr>
              <w:pStyle w:val="ROWTABELLA"/>
              <w:rPr>
                <w:color w:val="002060"/>
              </w:rPr>
            </w:pPr>
            <w:r w:rsidRPr="003D0D0D">
              <w:rPr>
                <w:color w:val="002060"/>
              </w:rPr>
              <w:t>GAGLIOLE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BF5B89A" w14:textId="77777777" w:rsidR="00DC0F71" w:rsidRPr="003D0D0D" w:rsidRDefault="00DC0F71" w:rsidP="006C368C">
            <w:pPr>
              <w:pStyle w:val="ROWTABELLA"/>
              <w:rPr>
                <w:color w:val="002060"/>
              </w:rPr>
            </w:pPr>
            <w:r w:rsidRPr="003D0D0D">
              <w:rPr>
                <w:color w:val="002060"/>
              </w:rPr>
              <w:t>REAL FABRIANO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CB7E447"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BD6D0F" w14:textId="77777777" w:rsidR="00DC0F71" w:rsidRPr="003D0D0D" w:rsidRDefault="00DC0F71" w:rsidP="006C368C">
            <w:pPr>
              <w:pStyle w:val="ROWTABELLA"/>
              <w:rPr>
                <w:color w:val="002060"/>
              </w:rPr>
            </w:pPr>
            <w:r w:rsidRPr="003D0D0D">
              <w:rPr>
                <w:color w:val="002060"/>
              </w:rPr>
              <w:t>12/01/2019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0D9644" w14:textId="77777777" w:rsidR="00DC0F71" w:rsidRPr="003D0D0D" w:rsidRDefault="00DC0F71" w:rsidP="006C368C">
            <w:pPr>
              <w:pStyle w:val="ROWTABELLA"/>
              <w:rPr>
                <w:color w:val="002060"/>
              </w:rPr>
            </w:pPr>
            <w:r w:rsidRPr="003D0D0D">
              <w:rPr>
                <w:color w:val="002060"/>
              </w:rPr>
              <w:t>CAMPO SCOPERTO "S.BORGONOVO"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4A82ED" w14:textId="77777777" w:rsidR="00DC0F71" w:rsidRPr="003D0D0D" w:rsidRDefault="00DC0F71" w:rsidP="006C368C">
            <w:pPr>
              <w:pStyle w:val="ROWTABELLA"/>
              <w:rPr>
                <w:color w:val="002060"/>
              </w:rPr>
            </w:pPr>
            <w:r w:rsidRPr="003D0D0D">
              <w:rPr>
                <w:color w:val="002060"/>
              </w:rPr>
              <w:t>GAGLIOLE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8D77DE" w14:textId="77777777" w:rsidR="00DC0F71" w:rsidRPr="003D0D0D" w:rsidRDefault="00DC0F71" w:rsidP="006C368C">
            <w:pPr>
              <w:pStyle w:val="ROWTABELLA"/>
              <w:rPr>
                <w:color w:val="002060"/>
              </w:rPr>
            </w:pPr>
            <w:r w:rsidRPr="003D0D0D">
              <w:rPr>
                <w:color w:val="002060"/>
              </w:rPr>
              <w:t>LOCALITA' MADONNA DELLA PIEVE</w:t>
            </w:r>
          </w:p>
        </w:tc>
      </w:tr>
    </w:tbl>
    <w:p w14:paraId="4C83FF1B" w14:textId="77777777" w:rsidR="00DC0F71" w:rsidRPr="003D0D0D" w:rsidRDefault="00DC0F71" w:rsidP="00DC0F71">
      <w:pPr>
        <w:pStyle w:val="breakline"/>
        <w:divId w:val="527259509"/>
        <w:rPr>
          <w:color w:val="002060"/>
        </w:rPr>
      </w:pPr>
    </w:p>
    <w:p w14:paraId="7EDE9C80" w14:textId="77777777" w:rsidR="00DC0F71" w:rsidRPr="003D0D0D" w:rsidRDefault="00DC0F71" w:rsidP="00DC0F71">
      <w:pPr>
        <w:pStyle w:val="breakline"/>
        <w:divId w:val="527259509"/>
        <w:rPr>
          <w:color w:val="002060"/>
        </w:rPr>
      </w:pPr>
    </w:p>
    <w:p w14:paraId="3D26D7B5" w14:textId="77777777" w:rsidR="00DC0F71" w:rsidRPr="003D0D0D" w:rsidRDefault="00DC0F71" w:rsidP="00DC0F71">
      <w:pPr>
        <w:pStyle w:val="breakline"/>
        <w:divId w:val="527259509"/>
        <w:rPr>
          <w:color w:val="002060"/>
        </w:rPr>
      </w:pPr>
    </w:p>
    <w:p w14:paraId="162E0250" w14:textId="77777777" w:rsidR="00DC0F71" w:rsidRPr="003D0D0D" w:rsidRDefault="00DC0F71" w:rsidP="00DC0F71">
      <w:pPr>
        <w:pStyle w:val="SOTTOTITOLOCAMPIONATO1"/>
        <w:divId w:val="527259509"/>
        <w:rPr>
          <w:color w:val="002060"/>
        </w:rPr>
      </w:pPr>
      <w:r w:rsidRPr="003D0D0D">
        <w:rPr>
          <w:color w:val="002060"/>
        </w:rPr>
        <w:t>GIRONE C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1"/>
        <w:gridCol w:w="385"/>
        <w:gridCol w:w="898"/>
        <w:gridCol w:w="1177"/>
        <w:gridCol w:w="1567"/>
        <w:gridCol w:w="1546"/>
      </w:tblGrid>
      <w:tr w:rsidR="00DC0F71" w:rsidRPr="003D0D0D" w14:paraId="69BA0B9F"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1B7C71"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8202E4"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B5F12B"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F1E0B5"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462A50"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BD21F7F"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0F1C37"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6B8897AE"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5CC1F5" w14:textId="77777777" w:rsidR="00DC0F71" w:rsidRPr="003D0D0D" w:rsidRDefault="00DC0F71" w:rsidP="006C368C">
            <w:pPr>
              <w:pStyle w:val="ROWTABELLA"/>
              <w:rPr>
                <w:color w:val="002060"/>
              </w:rPr>
            </w:pPr>
            <w:r w:rsidRPr="003D0D0D">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899CC1" w14:textId="77777777" w:rsidR="00DC0F71" w:rsidRPr="003D0D0D" w:rsidRDefault="00DC0F71" w:rsidP="006C368C">
            <w:pPr>
              <w:pStyle w:val="ROWTABELLA"/>
              <w:rPr>
                <w:color w:val="002060"/>
              </w:rPr>
            </w:pPr>
            <w:r w:rsidRPr="003D0D0D">
              <w:rPr>
                <w:color w:val="002060"/>
              </w:rPr>
              <w:t>FUTSAL CAMPIGLIONE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04FA6A2" w14:textId="77777777" w:rsidR="00DC0F71" w:rsidRPr="003D0D0D" w:rsidRDefault="00DC0F71" w:rsidP="006C368C">
            <w:pPr>
              <w:pStyle w:val="ROWTABELLA"/>
              <w:jc w:val="center"/>
              <w:rPr>
                <w:color w:val="002060"/>
              </w:rPr>
            </w:pPr>
            <w:r w:rsidRPr="003D0D0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B8348D" w14:textId="77777777" w:rsidR="00DC0F71" w:rsidRPr="003D0D0D" w:rsidRDefault="00DC0F71" w:rsidP="006C368C">
            <w:pPr>
              <w:pStyle w:val="ROWTABELLA"/>
              <w:rPr>
                <w:color w:val="002060"/>
              </w:rPr>
            </w:pPr>
            <w:r w:rsidRPr="003D0D0D">
              <w:rPr>
                <w:color w:val="002060"/>
              </w:rPr>
              <w:t>11/01/2019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7C4B254" w14:textId="77777777" w:rsidR="00DC0F71" w:rsidRPr="003D0D0D" w:rsidRDefault="00DC0F71" w:rsidP="006C368C">
            <w:pPr>
              <w:pStyle w:val="ROWTABELLA"/>
              <w:rPr>
                <w:color w:val="002060"/>
              </w:rPr>
            </w:pPr>
            <w:r w:rsidRPr="003D0D0D">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FA3612" w14:textId="77777777" w:rsidR="00DC0F71" w:rsidRPr="003D0D0D" w:rsidRDefault="00DC0F71" w:rsidP="006C368C">
            <w:pPr>
              <w:pStyle w:val="ROWTABELLA"/>
              <w:rPr>
                <w:color w:val="002060"/>
              </w:rPr>
            </w:pPr>
            <w:r w:rsidRPr="003D0D0D">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F91ADF" w14:textId="77777777" w:rsidR="00DC0F71" w:rsidRPr="003D0D0D" w:rsidRDefault="00DC0F71" w:rsidP="006C368C">
            <w:pPr>
              <w:pStyle w:val="ROWTABELLA"/>
              <w:rPr>
                <w:color w:val="002060"/>
              </w:rPr>
            </w:pPr>
            <w:r w:rsidRPr="003D0D0D">
              <w:rPr>
                <w:color w:val="002060"/>
              </w:rPr>
              <w:t>PIAZZA S. D'ACQUISTO</w:t>
            </w:r>
          </w:p>
        </w:tc>
      </w:tr>
      <w:tr w:rsidR="00DC0F71" w:rsidRPr="003D0D0D" w14:paraId="08B20AD9"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2FD0AA" w14:textId="77777777" w:rsidR="00DC0F71" w:rsidRPr="003D0D0D" w:rsidRDefault="00DC0F71" w:rsidP="006C368C">
            <w:pPr>
              <w:pStyle w:val="ROWTABELLA"/>
              <w:rPr>
                <w:color w:val="002060"/>
              </w:rPr>
            </w:pPr>
            <w:r w:rsidRPr="003D0D0D">
              <w:rPr>
                <w:color w:val="002060"/>
              </w:rPr>
              <w:t>CSI STELLA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F64FDAC" w14:textId="77777777" w:rsidR="00DC0F71" w:rsidRPr="003D0D0D" w:rsidRDefault="00DC0F71" w:rsidP="006C368C">
            <w:pPr>
              <w:pStyle w:val="ROWTABELLA"/>
              <w:rPr>
                <w:color w:val="002060"/>
              </w:rPr>
            </w:pPr>
            <w:r w:rsidRPr="003D0D0D">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0648953"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F506D3" w14:textId="77777777" w:rsidR="00DC0F71" w:rsidRPr="003D0D0D" w:rsidRDefault="00DC0F71" w:rsidP="006C368C">
            <w:pPr>
              <w:pStyle w:val="ROWTABELLA"/>
              <w:rPr>
                <w:color w:val="002060"/>
              </w:rPr>
            </w:pPr>
            <w:r w:rsidRPr="003D0D0D">
              <w:rPr>
                <w:color w:val="002060"/>
              </w:rPr>
              <w:t>11/01/2019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213A60B" w14:textId="77777777" w:rsidR="00DC0F71" w:rsidRPr="003D0D0D" w:rsidRDefault="00DC0F71" w:rsidP="006C368C">
            <w:pPr>
              <w:pStyle w:val="ROWTABELLA"/>
              <w:rPr>
                <w:color w:val="002060"/>
              </w:rPr>
            </w:pPr>
            <w:r w:rsidRPr="003D0D0D">
              <w:rPr>
                <w:color w:val="002060"/>
              </w:rPr>
              <w:t>PALASPORT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D5C23A" w14:textId="77777777" w:rsidR="00DC0F71" w:rsidRPr="003D0D0D" w:rsidRDefault="00DC0F71" w:rsidP="006C368C">
            <w:pPr>
              <w:pStyle w:val="ROWTABELLA"/>
              <w:rPr>
                <w:color w:val="002060"/>
              </w:rPr>
            </w:pPr>
            <w:r w:rsidRPr="003D0D0D">
              <w:rPr>
                <w:color w:val="002060"/>
              </w:rPr>
              <w:t>MONSAMPOLO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188D075" w14:textId="77777777" w:rsidR="00DC0F71" w:rsidRPr="003D0D0D" w:rsidRDefault="00DC0F71" w:rsidP="006C368C">
            <w:pPr>
              <w:pStyle w:val="ROWTABELLA"/>
              <w:rPr>
                <w:color w:val="002060"/>
              </w:rPr>
            </w:pPr>
            <w:r w:rsidRPr="003D0D0D">
              <w:rPr>
                <w:color w:val="002060"/>
              </w:rPr>
              <w:t>VIA CORRADI</w:t>
            </w:r>
          </w:p>
        </w:tc>
      </w:tr>
      <w:tr w:rsidR="00DC0F71" w:rsidRPr="003D0D0D" w14:paraId="1A0A0924"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56E15A" w14:textId="77777777" w:rsidR="00DC0F71" w:rsidRPr="003D0D0D" w:rsidRDefault="00DC0F71" w:rsidP="006C368C">
            <w:pPr>
              <w:pStyle w:val="ROWTABELLA"/>
              <w:rPr>
                <w:color w:val="002060"/>
              </w:rPr>
            </w:pPr>
            <w:r w:rsidRPr="003D0D0D">
              <w:rPr>
                <w:color w:val="002060"/>
              </w:rPr>
              <w:t>FUTSAL FERMO S.C.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D100E36" w14:textId="77777777" w:rsidR="00DC0F71" w:rsidRPr="003D0D0D" w:rsidRDefault="00DC0F71" w:rsidP="006C368C">
            <w:pPr>
              <w:pStyle w:val="ROWTABELLA"/>
              <w:rPr>
                <w:color w:val="002060"/>
              </w:rPr>
            </w:pPr>
            <w:r w:rsidRPr="003D0D0D">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BFE29A0"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08FAA48" w14:textId="77777777" w:rsidR="00DC0F71" w:rsidRPr="003D0D0D" w:rsidRDefault="00DC0F71" w:rsidP="006C368C">
            <w:pPr>
              <w:pStyle w:val="ROWTABELLA"/>
              <w:rPr>
                <w:color w:val="002060"/>
              </w:rPr>
            </w:pPr>
            <w:r w:rsidRPr="003D0D0D">
              <w:rPr>
                <w:color w:val="002060"/>
              </w:rPr>
              <w:t>11/01/2019 21:00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28446C1" w14:textId="77777777" w:rsidR="00DC0F71" w:rsidRPr="003D0D0D" w:rsidRDefault="00DC0F71" w:rsidP="006C368C">
            <w:pPr>
              <w:pStyle w:val="ROWTABELLA"/>
              <w:rPr>
                <w:color w:val="002060"/>
              </w:rPr>
            </w:pPr>
            <w:r w:rsidRPr="003D0D0D">
              <w:rPr>
                <w:color w:val="002060"/>
              </w:rPr>
              <w:t>PALESTRA PROV.FERMO-RAGIONERI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79B0F3D" w14:textId="77777777" w:rsidR="00DC0F71" w:rsidRPr="003D0D0D" w:rsidRDefault="00DC0F71" w:rsidP="006C368C">
            <w:pPr>
              <w:pStyle w:val="ROWTABELLA"/>
              <w:rPr>
                <w:color w:val="002060"/>
              </w:rPr>
            </w:pPr>
            <w:r w:rsidRPr="003D0D0D">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A47430" w14:textId="77777777" w:rsidR="00DC0F71" w:rsidRPr="003D0D0D" w:rsidRDefault="00DC0F71" w:rsidP="006C368C">
            <w:pPr>
              <w:pStyle w:val="ROWTABELLA"/>
              <w:rPr>
                <w:color w:val="002060"/>
              </w:rPr>
            </w:pPr>
            <w:r w:rsidRPr="003D0D0D">
              <w:rPr>
                <w:color w:val="002060"/>
              </w:rPr>
              <w:t>VIALE TRENTO SNC</w:t>
            </w:r>
          </w:p>
        </w:tc>
      </w:tr>
      <w:tr w:rsidR="00DC0F71" w:rsidRPr="003D0D0D" w14:paraId="01C2F948"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E0D6A4C" w14:textId="77777777" w:rsidR="00DC0F71" w:rsidRPr="003D0D0D" w:rsidRDefault="00DC0F71" w:rsidP="006C368C">
            <w:pPr>
              <w:pStyle w:val="ROWTABELLA"/>
              <w:rPr>
                <w:color w:val="002060"/>
              </w:rPr>
            </w:pPr>
            <w:r w:rsidRPr="003D0D0D">
              <w:rPr>
                <w:color w:val="002060"/>
              </w:rPr>
              <w:t>FUTSAL PRANDONE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3B38C46" w14:textId="77777777" w:rsidR="00DC0F71" w:rsidRPr="003D0D0D" w:rsidRDefault="00DC0F71" w:rsidP="006C368C">
            <w:pPr>
              <w:pStyle w:val="ROWTABELLA"/>
              <w:rPr>
                <w:color w:val="002060"/>
              </w:rPr>
            </w:pPr>
            <w:r w:rsidRPr="003D0D0D">
              <w:rPr>
                <w:color w:val="002060"/>
              </w:rPr>
              <w:t>TRE TORRI A.S.D.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A1928C8"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23E41D9" w14:textId="77777777" w:rsidR="00DC0F71" w:rsidRPr="003D0D0D" w:rsidRDefault="00DC0F71" w:rsidP="006C368C">
            <w:pPr>
              <w:pStyle w:val="ROWTABELLA"/>
              <w:rPr>
                <w:color w:val="002060"/>
              </w:rPr>
            </w:pPr>
            <w:r w:rsidRPr="003D0D0D">
              <w:rPr>
                <w:color w:val="002060"/>
              </w:rPr>
              <w:t>11/01/2019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70D65C" w14:textId="77777777" w:rsidR="00DC0F71" w:rsidRPr="003D0D0D" w:rsidRDefault="00DC0F71" w:rsidP="006C368C">
            <w:pPr>
              <w:pStyle w:val="ROWTABELLA"/>
              <w:rPr>
                <w:color w:val="002060"/>
              </w:rPr>
            </w:pPr>
            <w:r w:rsidRPr="003D0D0D">
              <w:rPr>
                <w:color w:val="002060"/>
              </w:rPr>
              <w:t>PALESTRA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8DC4790" w14:textId="77777777" w:rsidR="00DC0F71" w:rsidRPr="003D0D0D" w:rsidRDefault="00DC0F71" w:rsidP="006C368C">
            <w:pPr>
              <w:pStyle w:val="ROWTABELLA"/>
              <w:rPr>
                <w:color w:val="002060"/>
              </w:rPr>
            </w:pPr>
            <w:r w:rsidRPr="003D0D0D">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B23C5F" w14:textId="77777777" w:rsidR="00DC0F71" w:rsidRPr="003D0D0D" w:rsidRDefault="00DC0F71" w:rsidP="006C368C">
            <w:pPr>
              <w:pStyle w:val="ROWTABELLA"/>
              <w:rPr>
                <w:color w:val="002060"/>
              </w:rPr>
            </w:pPr>
            <w:r w:rsidRPr="003D0D0D">
              <w:rPr>
                <w:color w:val="002060"/>
              </w:rPr>
              <w:t>VIA COLLE GIOIOSO</w:t>
            </w:r>
          </w:p>
        </w:tc>
      </w:tr>
      <w:tr w:rsidR="00DC0F71" w:rsidRPr="003D0D0D" w14:paraId="018DF971"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FE200CB" w14:textId="77777777" w:rsidR="00DC0F71" w:rsidRPr="003D0D0D" w:rsidRDefault="00DC0F71" w:rsidP="006C368C">
            <w:pPr>
              <w:pStyle w:val="ROWTABELLA"/>
              <w:rPr>
                <w:color w:val="002060"/>
              </w:rPr>
            </w:pPr>
            <w:r w:rsidRPr="003D0D0D">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C454A16" w14:textId="77777777" w:rsidR="00DC0F71" w:rsidRPr="003D0D0D" w:rsidRDefault="00DC0F71" w:rsidP="006C368C">
            <w:pPr>
              <w:pStyle w:val="ROWTABELLA"/>
              <w:rPr>
                <w:color w:val="002060"/>
              </w:rPr>
            </w:pPr>
            <w:r w:rsidRPr="003D0D0D">
              <w:rPr>
                <w:color w:val="002060"/>
              </w:rPr>
              <w:t>FUTSAL SANGIUSTESE A.R.L.</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937EC68"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753762" w14:textId="77777777" w:rsidR="00DC0F71" w:rsidRPr="003D0D0D" w:rsidRDefault="00DC0F71" w:rsidP="006C368C">
            <w:pPr>
              <w:pStyle w:val="ROWTABELLA"/>
              <w:rPr>
                <w:color w:val="002060"/>
              </w:rPr>
            </w:pPr>
            <w:r w:rsidRPr="003D0D0D">
              <w:rPr>
                <w:color w:val="002060"/>
              </w:rPr>
              <w:t>11/01/2019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DA9022" w14:textId="77777777" w:rsidR="00DC0F71" w:rsidRPr="003D0D0D" w:rsidRDefault="00DC0F71" w:rsidP="006C368C">
            <w:pPr>
              <w:pStyle w:val="ROWTABELLA"/>
              <w:rPr>
                <w:color w:val="002060"/>
              </w:rPr>
            </w:pPr>
            <w:r w:rsidRPr="003D0D0D">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D8208D" w14:textId="77777777" w:rsidR="00DC0F71" w:rsidRPr="003D0D0D" w:rsidRDefault="00DC0F71" w:rsidP="006C368C">
            <w:pPr>
              <w:pStyle w:val="ROWTABELLA"/>
              <w:rPr>
                <w:color w:val="002060"/>
              </w:rPr>
            </w:pPr>
            <w:r w:rsidRPr="003D0D0D">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657D8A" w14:textId="77777777" w:rsidR="00DC0F71" w:rsidRPr="003D0D0D" w:rsidRDefault="00DC0F71" w:rsidP="006C368C">
            <w:pPr>
              <w:pStyle w:val="ROWTABELLA"/>
              <w:rPr>
                <w:color w:val="002060"/>
              </w:rPr>
            </w:pPr>
            <w:r w:rsidRPr="003D0D0D">
              <w:rPr>
                <w:color w:val="002060"/>
              </w:rPr>
              <w:t>VIA PIRANDELLO AREA MT.4</w:t>
            </w:r>
          </w:p>
        </w:tc>
      </w:tr>
      <w:tr w:rsidR="00DC0F71" w:rsidRPr="003D0D0D" w14:paraId="54213FDE"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EA72384" w14:textId="77777777" w:rsidR="00DC0F71" w:rsidRPr="003D0D0D" w:rsidRDefault="00DC0F71" w:rsidP="006C368C">
            <w:pPr>
              <w:pStyle w:val="ROWTABELLA"/>
              <w:rPr>
                <w:color w:val="002060"/>
              </w:rPr>
            </w:pPr>
            <w:r w:rsidRPr="003D0D0D">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D0A5306" w14:textId="77777777" w:rsidR="00DC0F71" w:rsidRPr="003D0D0D" w:rsidRDefault="00DC0F71" w:rsidP="006C368C">
            <w:pPr>
              <w:pStyle w:val="ROWTABELLA"/>
              <w:rPr>
                <w:color w:val="002060"/>
              </w:rPr>
            </w:pPr>
            <w:r w:rsidRPr="003D0D0D">
              <w:rPr>
                <w:color w:val="002060"/>
              </w:rP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01FEAD8"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38115E4" w14:textId="77777777" w:rsidR="00DC0F71" w:rsidRPr="003D0D0D" w:rsidRDefault="00DC0F71" w:rsidP="006C368C">
            <w:pPr>
              <w:pStyle w:val="ROWTABELLA"/>
              <w:rPr>
                <w:color w:val="002060"/>
              </w:rPr>
            </w:pPr>
            <w:r w:rsidRPr="003D0D0D">
              <w:rPr>
                <w:color w:val="002060"/>
              </w:rPr>
              <w:t>11/01/2019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A31B939" w14:textId="77777777" w:rsidR="00DC0F71" w:rsidRPr="003D0D0D" w:rsidRDefault="00DC0F71" w:rsidP="006C368C">
            <w:pPr>
              <w:pStyle w:val="ROWTABELLA"/>
              <w:rPr>
                <w:color w:val="002060"/>
              </w:rPr>
            </w:pPr>
            <w:r w:rsidRPr="003D0D0D">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9BAF6E" w14:textId="77777777" w:rsidR="00DC0F71" w:rsidRPr="003D0D0D" w:rsidRDefault="00DC0F71" w:rsidP="006C368C">
            <w:pPr>
              <w:pStyle w:val="ROWTABELLA"/>
              <w:rPr>
                <w:color w:val="002060"/>
              </w:rPr>
            </w:pPr>
            <w:r w:rsidRPr="003D0D0D">
              <w:rPr>
                <w:color w:val="002060"/>
              </w:rPr>
              <w:t>MARTINSICURO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FA5BBC5" w14:textId="77777777" w:rsidR="00DC0F71" w:rsidRPr="003D0D0D" w:rsidRDefault="00DC0F71" w:rsidP="006C368C">
            <w:pPr>
              <w:pStyle w:val="ROWTABELLA"/>
              <w:rPr>
                <w:color w:val="002060"/>
              </w:rPr>
            </w:pPr>
            <w:r w:rsidRPr="003D0D0D">
              <w:rPr>
                <w:color w:val="002060"/>
              </w:rPr>
              <w:t>VIA DELLO SPORT</w:t>
            </w:r>
          </w:p>
        </w:tc>
      </w:tr>
      <w:tr w:rsidR="00DC0F71" w:rsidRPr="003D0D0D" w14:paraId="53BB17E2"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A9C168B" w14:textId="77777777" w:rsidR="00DC0F71" w:rsidRPr="003D0D0D" w:rsidRDefault="00DC0F71" w:rsidP="006C368C">
            <w:pPr>
              <w:pStyle w:val="ROWTABELLA"/>
              <w:rPr>
                <w:color w:val="002060"/>
              </w:rPr>
            </w:pPr>
            <w:r w:rsidRPr="003D0D0D">
              <w:rPr>
                <w:color w:val="002060"/>
              </w:rPr>
              <w:t>REAL ANCARIA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9A5BD" w14:textId="77777777" w:rsidR="00DC0F71" w:rsidRPr="003D0D0D" w:rsidRDefault="00DC0F71" w:rsidP="006C368C">
            <w:pPr>
              <w:pStyle w:val="ROWTABELLA"/>
              <w:rPr>
                <w:color w:val="002060"/>
              </w:rPr>
            </w:pPr>
            <w:r w:rsidRPr="003D0D0D">
              <w:rPr>
                <w:color w:val="002060"/>
              </w:rPr>
              <w:t>BOCASTRUM UNITED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FF83C4B"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2DF42B" w14:textId="77777777" w:rsidR="00DC0F71" w:rsidRPr="003D0D0D" w:rsidRDefault="00DC0F71" w:rsidP="006C368C">
            <w:pPr>
              <w:pStyle w:val="ROWTABELLA"/>
              <w:rPr>
                <w:color w:val="002060"/>
              </w:rPr>
            </w:pPr>
            <w:r w:rsidRPr="003D0D0D">
              <w:rPr>
                <w:color w:val="002060"/>
              </w:rPr>
              <w:t>11/01/2019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FCF742" w14:textId="77777777" w:rsidR="00DC0F71" w:rsidRPr="003D0D0D" w:rsidRDefault="00DC0F71" w:rsidP="006C368C">
            <w:pPr>
              <w:pStyle w:val="ROWTABELLA"/>
              <w:rPr>
                <w:color w:val="002060"/>
              </w:rPr>
            </w:pPr>
            <w:r w:rsidRPr="003D0D0D">
              <w:rPr>
                <w:color w:val="002060"/>
              </w:rPr>
              <w:t>PALESTRA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A6462A" w14:textId="77777777" w:rsidR="00DC0F71" w:rsidRPr="003D0D0D" w:rsidRDefault="00DC0F71" w:rsidP="006C368C">
            <w:pPr>
              <w:pStyle w:val="ROWTABELLA"/>
              <w:rPr>
                <w:color w:val="002060"/>
              </w:rPr>
            </w:pPr>
            <w:r w:rsidRPr="003D0D0D">
              <w:rPr>
                <w:color w:val="002060"/>
              </w:rPr>
              <w:t>ANCARANO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DE9305" w14:textId="77777777" w:rsidR="00DC0F71" w:rsidRPr="003D0D0D" w:rsidRDefault="00DC0F71" w:rsidP="006C368C">
            <w:pPr>
              <w:pStyle w:val="ROWTABELLA"/>
              <w:rPr>
                <w:color w:val="002060"/>
              </w:rPr>
            </w:pPr>
            <w:r w:rsidRPr="003D0D0D">
              <w:rPr>
                <w:color w:val="002060"/>
              </w:rPr>
              <w:t>VIA FONTE DI MONSIGNORE</w:t>
            </w:r>
          </w:p>
        </w:tc>
      </w:tr>
    </w:tbl>
    <w:p w14:paraId="4B9016B0" w14:textId="77777777" w:rsidR="00DC0F71" w:rsidRPr="00B11F20" w:rsidRDefault="00DC0F71" w:rsidP="00DC0F71">
      <w:pPr>
        <w:pStyle w:val="breakline"/>
        <w:divId w:val="527259509"/>
        <w:rPr>
          <w:color w:val="002060"/>
        </w:rPr>
      </w:pPr>
    </w:p>
    <w:p w14:paraId="71C332C1" w14:textId="77777777" w:rsidR="00DC0F71" w:rsidRPr="00B11F20" w:rsidRDefault="00DC0F71" w:rsidP="00DC0F71">
      <w:pPr>
        <w:pStyle w:val="TITOLOCAMPIONATO"/>
        <w:shd w:val="clear" w:color="auto" w:fill="CCCCCC"/>
        <w:spacing w:before="80" w:after="40"/>
        <w:divId w:val="527259509"/>
        <w:rPr>
          <w:color w:val="002060"/>
        </w:rPr>
      </w:pPr>
      <w:r w:rsidRPr="00B11F20">
        <w:rPr>
          <w:color w:val="002060"/>
        </w:rPr>
        <w:t>REGIONALE CALCIO A 5 FEMMINILE</w:t>
      </w:r>
    </w:p>
    <w:p w14:paraId="687F07A1" w14:textId="77777777" w:rsidR="00DC0F71" w:rsidRPr="00F917AF" w:rsidRDefault="00DC0F71" w:rsidP="00DC0F71">
      <w:pPr>
        <w:pStyle w:val="TITOLOPRINC"/>
        <w:divId w:val="527259509"/>
        <w:rPr>
          <w:color w:val="002060"/>
        </w:rPr>
      </w:pPr>
      <w:r w:rsidRPr="00FF1A0B">
        <w:rPr>
          <w:color w:val="002060"/>
        </w:rPr>
        <w:lastRenderedPageBreak/>
        <w:t>VARIAZIONI AL PROGRAMMA GARE</w:t>
      </w:r>
    </w:p>
    <w:p w14:paraId="6C548C85"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w:t>
      </w:r>
      <w:r>
        <w:rPr>
          <w:rFonts w:ascii="Arial" w:hAnsi="Arial" w:cs="Arial"/>
          <w:b/>
          <w:color w:val="002060"/>
          <w:sz w:val="22"/>
          <w:szCs w:val="22"/>
          <w:u w:val="single"/>
        </w:rPr>
        <w:t>SILVER – A</w:t>
      </w:r>
      <w:r w:rsidRPr="00167860">
        <w:rPr>
          <w:rFonts w:ascii="Arial" w:hAnsi="Arial" w:cs="Arial"/>
          <w:b/>
          <w:color w:val="002060"/>
          <w:sz w:val="22"/>
          <w:szCs w:val="22"/>
          <w:u w:val="single"/>
        </w:rPr>
        <w:t>”</w:t>
      </w:r>
    </w:p>
    <w:p w14:paraId="029FACC7" w14:textId="77777777" w:rsidR="00DC0F71" w:rsidRPr="00167860" w:rsidRDefault="00DC0F71" w:rsidP="00DC0F71">
      <w:pPr>
        <w:pStyle w:val="Corpodeltesto21"/>
        <w:divId w:val="527259509"/>
        <w:rPr>
          <w:rFonts w:ascii="Arial" w:hAnsi="Arial" w:cs="Arial"/>
          <w:color w:val="002060"/>
          <w:sz w:val="22"/>
          <w:szCs w:val="22"/>
        </w:rPr>
      </w:pPr>
    </w:p>
    <w:p w14:paraId="42B3F57B" w14:textId="77777777" w:rsidR="00DC0F71" w:rsidRPr="00167860" w:rsidRDefault="00DC0F71" w:rsidP="00DC0F71">
      <w:pPr>
        <w:pStyle w:val="Corpodeltesto21"/>
        <w:divId w:val="527259509"/>
        <w:rPr>
          <w:rFonts w:ascii="Arial" w:hAnsi="Arial" w:cs="Arial"/>
          <w:b/>
          <w:i/>
          <w:color w:val="002060"/>
          <w:sz w:val="22"/>
          <w:szCs w:val="22"/>
        </w:rPr>
      </w:pPr>
      <w:r w:rsidRPr="00167860">
        <w:rPr>
          <w:rFonts w:ascii="Arial" w:hAnsi="Arial" w:cs="Arial"/>
          <w:b/>
          <w:i/>
          <w:color w:val="002060"/>
          <w:sz w:val="22"/>
          <w:szCs w:val="22"/>
        </w:rPr>
        <w:t>I^ GIORNATA RITORNO</w:t>
      </w:r>
    </w:p>
    <w:p w14:paraId="0CDD4974" w14:textId="77777777" w:rsidR="00DC0F71" w:rsidRPr="00167860" w:rsidRDefault="00DC0F71" w:rsidP="00DC0F71">
      <w:pPr>
        <w:pStyle w:val="Corpodeltesto21"/>
        <w:divId w:val="527259509"/>
        <w:rPr>
          <w:rFonts w:ascii="Arial" w:hAnsi="Arial" w:cs="Arial"/>
          <w:color w:val="002060"/>
          <w:sz w:val="22"/>
          <w:szCs w:val="22"/>
        </w:rPr>
      </w:pPr>
    </w:p>
    <w:p w14:paraId="2057A27C" w14:textId="77777777" w:rsidR="00DC0F71" w:rsidRPr="0089018B"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SAN MICHELE – LA FENICE C5</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DOMENICA 27</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19:00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5D01437D" w14:textId="77777777" w:rsidR="00DC0F71" w:rsidRPr="00B11F20" w:rsidRDefault="00DC0F71" w:rsidP="00DC0F71">
      <w:pPr>
        <w:pStyle w:val="TITOLOPRINC"/>
        <w:divId w:val="527259509"/>
        <w:rPr>
          <w:color w:val="002060"/>
        </w:rPr>
      </w:pPr>
      <w:r w:rsidRPr="00B11F20">
        <w:rPr>
          <w:color w:val="002060"/>
        </w:rPr>
        <w:t>RISULTATI</w:t>
      </w:r>
    </w:p>
    <w:p w14:paraId="14870773" w14:textId="77777777" w:rsidR="00DC0F71" w:rsidRPr="00B11F20" w:rsidRDefault="00DC0F71" w:rsidP="00DC0F71">
      <w:pPr>
        <w:pStyle w:val="breakline"/>
        <w:divId w:val="527259509"/>
        <w:rPr>
          <w:color w:val="002060"/>
        </w:rPr>
      </w:pPr>
    </w:p>
    <w:p w14:paraId="1B3595FB" w14:textId="77777777" w:rsidR="00DC0F71" w:rsidRPr="00B11F20" w:rsidRDefault="00DC0F71" w:rsidP="00DC0F71">
      <w:pPr>
        <w:pStyle w:val="SOTTOTITOLOCAMPIONATO1"/>
        <w:divId w:val="527259509"/>
        <w:rPr>
          <w:color w:val="002060"/>
        </w:rPr>
      </w:pPr>
      <w:r w:rsidRPr="00B11F20">
        <w:rPr>
          <w:color w:val="002060"/>
        </w:rPr>
        <w:t>RISULTATI UFFICIALI GARE DEL 05/01/2019</w:t>
      </w:r>
    </w:p>
    <w:p w14:paraId="71C7716F"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0B579275"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C0F71" w:rsidRPr="00B11F20" w14:paraId="18C2996A"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70476B29"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9A51F8" w14:textId="77777777" w:rsidR="00DC0F71" w:rsidRPr="00B11F20" w:rsidRDefault="00DC0F71" w:rsidP="006C368C">
                  <w:pPr>
                    <w:pStyle w:val="HEADERTABELLA"/>
                    <w:rPr>
                      <w:color w:val="002060"/>
                    </w:rPr>
                  </w:pPr>
                  <w:r w:rsidRPr="00B11F20">
                    <w:rPr>
                      <w:color w:val="002060"/>
                    </w:rPr>
                    <w:t>GIRONE SB - 1 Giornata - A</w:t>
                  </w:r>
                </w:p>
              </w:tc>
            </w:tr>
            <w:tr w:rsidR="00DC0F71" w:rsidRPr="00B11F20" w14:paraId="62B4806F"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EE6FC73" w14:textId="77777777" w:rsidR="00DC0F71" w:rsidRPr="00B11F20" w:rsidRDefault="00DC0F71" w:rsidP="006C368C">
                  <w:pPr>
                    <w:pStyle w:val="ROWTABELLA"/>
                    <w:rPr>
                      <w:color w:val="002060"/>
                    </w:rPr>
                  </w:pPr>
                  <w:r w:rsidRPr="00B11F20">
                    <w:rPr>
                      <w:color w:val="002060"/>
                    </w:rPr>
                    <w:t>FUTSAL ASKL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E6FD204" w14:textId="77777777" w:rsidR="00DC0F71" w:rsidRPr="00B11F20" w:rsidRDefault="00DC0F71" w:rsidP="006C368C">
                  <w:pPr>
                    <w:pStyle w:val="ROWTABELLA"/>
                    <w:rPr>
                      <w:color w:val="002060"/>
                    </w:rPr>
                  </w:pPr>
                  <w:r w:rsidRPr="00B11F20">
                    <w:rPr>
                      <w:color w:val="002060"/>
                    </w:rPr>
                    <w:t>- U.MANDOLESI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D8E89A" w14:textId="77777777" w:rsidR="00DC0F71" w:rsidRPr="00B11F20" w:rsidRDefault="00DC0F71" w:rsidP="006C368C">
                  <w:pPr>
                    <w:pStyle w:val="ROWTABELLA"/>
                    <w:jc w:val="center"/>
                    <w:rPr>
                      <w:color w:val="002060"/>
                    </w:rPr>
                  </w:pPr>
                  <w:r w:rsidRPr="00B11F20">
                    <w:rPr>
                      <w:color w:val="002060"/>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6602D3D" w14:textId="77777777" w:rsidR="00DC0F71" w:rsidRPr="00B11F20" w:rsidRDefault="00DC0F71" w:rsidP="006C368C">
                  <w:pPr>
                    <w:pStyle w:val="ROWTABELLA"/>
                    <w:jc w:val="center"/>
                    <w:rPr>
                      <w:color w:val="002060"/>
                    </w:rPr>
                  </w:pPr>
                  <w:r w:rsidRPr="00B11F20">
                    <w:rPr>
                      <w:color w:val="002060"/>
                    </w:rPr>
                    <w:t> </w:t>
                  </w:r>
                </w:p>
              </w:tc>
            </w:tr>
          </w:tbl>
          <w:p w14:paraId="41B00528" w14:textId="77777777" w:rsidR="00DC0F71" w:rsidRPr="00B11F20" w:rsidRDefault="00DC0F71" w:rsidP="006C368C">
            <w:pPr>
              <w:rPr>
                <w:color w:val="002060"/>
                <w:sz w:val="24"/>
                <w:szCs w:val="24"/>
              </w:rPr>
            </w:pPr>
          </w:p>
        </w:tc>
      </w:tr>
    </w:tbl>
    <w:p w14:paraId="7C842EBA" w14:textId="77777777" w:rsidR="00DC0F71" w:rsidRPr="00B11F20" w:rsidRDefault="00DC0F71" w:rsidP="00DC0F71">
      <w:pPr>
        <w:pStyle w:val="breakline"/>
        <w:divId w:val="527259509"/>
        <w:rPr>
          <w:color w:val="002060"/>
        </w:rPr>
      </w:pPr>
    </w:p>
    <w:p w14:paraId="760190C0" w14:textId="77777777" w:rsidR="00DC0F71" w:rsidRPr="00B11F20" w:rsidRDefault="00DC0F71" w:rsidP="00DC0F71">
      <w:pPr>
        <w:pStyle w:val="breakline"/>
        <w:divId w:val="527259509"/>
        <w:rPr>
          <w:color w:val="002060"/>
        </w:rPr>
      </w:pPr>
    </w:p>
    <w:p w14:paraId="351B0744" w14:textId="77777777" w:rsidR="00DC0F71" w:rsidRPr="00B11F20" w:rsidRDefault="00DC0F71" w:rsidP="00DC0F71">
      <w:pPr>
        <w:pStyle w:val="SOTTOTITOLOCAMPIONATO1"/>
        <w:divId w:val="527259509"/>
        <w:rPr>
          <w:color w:val="002060"/>
        </w:rPr>
      </w:pPr>
      <w:r w:rsidRPr="00B11F20">
        <w:rPr>
          <w:color w:val="002060"/>
        </w:rPr>
        <w:t>RISULTATI UFFICIALI GARE DEL 08/01/2019</w:t>
      </w:r>
    </w:p>
    <w:p w14:paraId="68F29CBC"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3E73BAC1"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C0F71" w:rsidRPr="00B11F20" w14:paraId="06DF00CF"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69EDD2C7"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D04B83" w14:textId="77777777" w:rsidR="00DC0F71" w:rsidRPr="00B11F20" w:rsidRDefault="00DC0F71" w:rsidP="006C368C">
                  <w:pPr>
                    <w:pStyle w:val="HEADERTABELLA"/>
                    <w:rPr>
                      <w:color w:val="002060"/>
                    </w:rPr>
                  </w:pPr>
                  <w:r w:rsidRPr="00B11F20">
                    <w:rPr>
                      <w:color w:val="002060"/>
                    </w:rPr>
                    <w:t>GIRONE G - 3 Giornata - A</w:t>
                  </w:r>
                </w:p>
              </w:tc>
            </w:tr>
            <w:tr w:rsidR="00DC0F71" w:rsidRPr="00B11F20" w14:paraId="11F14570"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3BC159A" w14:textId="77777777" w:rsidR="00DC0F71" w:rsidRPr="00B11F20" w:rsidRDefault="00DC0F71" w:rsidP="006C368C">
                  <w:pPr>
                    <w:pStyle w:val="ROWTABELLA"/>
                    <w:rPr>
                      <w:color w:val="002060"/>
                    </w:rPr>
                  </w:pPr>
                  <w:r w:rsidRPr="00B11F20">
                    <w:rPr>
                      <w:color w:val="002060"/>
                    </w:rPr>
                    <w:t>DORICA ANUR</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19591B5" w14:textId="77777777" w:rsidR="00DC0F71" w:rsidRPr="00B11F20" w:rsidRDefault="00DC0F71" w:rsidP="006C368C">
                  <w:pPr>
                    <w:pStyle w:val="ROWTABELLA"/>
                    <w:rPr>
                      <w:color w:val="002060"/>
                    </w:rPr>
                  </w:pPr>
                  <w:r w:rsidRPr="00B11F20">
                    <w:rPr>
                      <w:color w:val="002060"/>
                    </w:rPr>
                    <w:t>- PIANDIROSE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203A1A6" w14:textId="77777777" w:rsidR="00DC0F71" w:rsidRPr="00B11F20" w:rsidRDefault="00DC0F71" w:rsidP="006C368C">
                  <w:pPr>
                    <w:pStyle w:val="ROWTABELLA"/>
                    <w:jc w:val="center"/>
                    <w:rPr>
                      <w:color w:val="002060"/>
                    </w:rPr>
                  </w:pPr>
                  <w:r w:rsidRPr="00B11F20">
                    <w:rPr>
                      <w:color w:val="002060"/>
                    </w:rPr>
                    <w:t>5 - 5</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5D2F6E" w14:textId="77777777" w:rsidR="00DC0F71" w:rsidRPr="00B11F20" w:rsidRDefault="00DC0F71" w:rsidP="006C368C">
                  <w:pPr>
                    <w:pStyle w:val="ROWTABELLA"/>
                    <w:jc w:val="center"/>
                    <w:rPr>
                      <w:color w:val="002060"/>
                    </w:rPr>
                  </w:pPr>
                  <w:r w:rsidRPr="00B11F20">
                    <w:rPr>
                      <w:color w:val="002060"/>
                    </w:rPr>
                    <w:t> </w:t>
                  </w:r>
                </w:p>
              </w:tc>
            </w:tr>
          </w:tbl>
          <w:p w14:paraId="70018F2F" w14:textId="77777777" w:rsidR="00DC0F71" w:rsidRPr="00B11F20" w:rsidRDefault="00DC0F71" w:rsidP="006C368C">
            <w:pPr>
              <w:rPr>
                <w:color w:val="002060"/>
                <w:sz w:val="24"/>
                <w:szCs w:val="24"/>
              </w:rPr>
            </w:pPr>
          </w:p>
        </w:tc>
      </w:tr>
    </w:tbl>
    <w:p w14:paraId="342EBF1F" w14:textId="77777777" w:rsidR="00DC0F71" w:rsidRPr="00B11F20" w:rsidRDefault="00DC0F71" w:rsidP="00DC0F71">
      <w:pPr>
        <w:pStyle w:val="breakline"/>
        <w:divId w:val="527259509"/>
        <w:rPr>
          <w:color w:val="002060"/>
        </w:rPr>
      </w:pPr>
    </w:p>
    <w:p w14:paraId="0066CB67" w14:textId="77777777" w:rsidR="00DC0F71" w:rsidRPr="00B11F20" w:rsidRDefault="00DC0F71" w:rsidP="00DC0F71">
      <w:pPr>
        <w:pStyle w:val="breakline"/>
        <w:divId w:val="527259509"/>
        <w:rPr>
          <w:color w:val="002060"/>
        </w:rPr>
      </w:pPr>
    </w:p>
    <w:p w14:paraId="0295D84F" w14:textId="77777777" w:rsidR="00DC0F71" w:rsidRPr="00B11F20" w:rsidRDefault="00DC0F71" w:rsidP="00DC0F71">
      <w:pPr>
        <w:pStyle w:val="TITOLOPRINC"/>
        <w:divId w:val="527259509"/>
        <w:rPr>
          <w:color w:val="002060"/>
        </w:rPr>
      </w:pPr>
      <w:r w:rsidRPr="00B11F20">
        <w:rPr>
          <w:color w:val="002060"/>
        </w:rPr>
        <w:t>GIUDICE SPORTIVO</w:t>
      </w:r>
    </w:p>
    <w:p w14:paraId="4997F06B" w14:textId="77777777" w:rsidR="00DC0F71" w:rsidRPr="00B11F20" w:rsidRDefault="00DC0F71" w:rsidP="00DC0F71">
      <w:pPr>
        <w:pStyle w:val="diffida"/>
        <w:divId w:val="527259509"/>
        <w:rPr>
          <w:color w:val="002060"/>
        </w:rPr>
      </w:pPr>
      <w:r w:rsidRPr="00B11F20">
        <w:rPr>
          <w:color w:val="002060"/>
        </w:rPr>
        <w:t>Il Giudice Sportivo, Avv. Claudio Romagnoli, nella seduta del 09/01/2019, ha adottato le decisioni che di seguito integralmente si riportano:</w:t>
      </w:r>
    </w:p>
    <w:p w14:paraId="64EF170B" w14:textId="77777777" w:rsidR="00DC0F71" w:rsidRPr="00B11F20" w:rsidRDefault="00DC0F71" w:rsidP="00DC0F71">
      <w:pPr>
        <w:pStyle w:val="titolo10"/>
        <w:divId w:val="527259509"/>
        <w:rPr>
          <w:color w:val="002060"/>
        </w:rPr>
      </w:pPr>
      <w:r w:rsidRPr="00B11F20">
        <w:rPr>
          <w:color w:val="002060"/>
        </w:rPr>
        <w:t xml:space="preserve">GARE DEL 8/ 1/2019 </w:t>
      </w:r>
    </w:p>
    <w:p w14:paraId="4353E746" w14:textId="77777777" w:rsidR="00DC0F71" w:rsidRPr="00B11F20" w:rsidRDefault="00DC0F71" w:rsidP="00DC0F71">
      <w:pPr>
        <w:pStyle w:val="titolo7a"/>
        <w:divId w:val="527259509"/>
        <w:rPr>
          <w:color w:val="002060"/>
        </w:rPr>
      </w:pPr>
      <w:r w:rsidRPr="00B11F20">
        <w:rPr>
          <w:color w:val="002060"/>
        </w:rPr>
        <w:t xml:space="preserve">PROVVEDIMENTI DISCIPLINARI </w:t>
      </w:r>
    </w:p>
    <w:p w14:paraId="04DC3FF3" w14:textId="77777777" w:rsidR="00DC0F71" w:rsidRPr="00B11F20" w:rsidRDefault="00DC0F71" w:rsidP="00DC0F71">
      <w:pPr>
        <w:pStyle w:val="TITOLO7B"/>
        <w:divId w:val="527259509"/>
        <w:rPr>
          <w:color w:val="002060"/>
        </w:rPr>
      </w:pPr>
      <w:r w:rsidRPr="00B11F20">
        <w:rPr>
          <w:color w:val="002060"/>
        </w:rPr>
        <w:t xml:space="preserve">In base alle risultanze degli atti ufficiali sono state deliberate le seguenti sanzioni disciplinari. </w:t>
      </w:r>
    </w:p>
    <w:p w14:paraId="108E06C0" w14:textId="77777777" w:rsidR="00DC0F71" w:rsidRPr="00B11F20" w:rsidRDefault="00DC0F71" w:rsidP="00DC0F71">
      <w:pPr>
        <w:pStyle w:val="titolo3"/>
        <w:divId w:val="527259509"/>
        <w:rPr>
          <w:color w:val="002060"/>
        </w:rPr>
      </w:pPr>
      <w:r w:rsidRPr="00B11F20">
        <w:rPr>
          <w:color w:val="002060"/>
        </w:rPr>
        <w:t xml:space="preserve">A CARICO CALCIATORI NON ESPULSI DAL CAMPO </w:t>
      </w:r>
    </w:p>
    <w:p w14:paraId="33A5B371" w14:textId="77777777" w:rsidR="00DC0F71" w:rsidRPr="00B11F20" w:rsidRDefault="00DC0F71" w:rsidP="00DC0F71">
      <w:pPr>
        <w:pStyle w:val="titolo20"/>
        <w:divId w:val="527259509"/>
        <w:rPr>
          <w:color w:val="002060"/>
        </w:rPr>
      </w:pPr>
      <w:r w:rsidRPr="00B11F20">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4637D616" w14:textId="77777777" w:rsidTr="00DC0F71">
        <w:trPr>
          <w:divId w:val="527259509"/>
        </w:trPr>
        <w:tc>
          <w:tcPr>
            <w:tcW w:w="2200" w:type="dxa"/>
            <w:tcMar>
              <w:top w:w="20" w:type="dxa"/>
              <w:left w:w="20" w:type="dxa"/>
              <w:bottom w:w="20" w:type="dxa"/>
              <w:right w:w="20" w:type="dxa"/>
            </w:tcMar>
            <w:vAlign w:val="center"/>
          </w:tcPr>
          <w:p w14:paraId="76E1B8A9" w14:textId="77777777" w:rsidR="00DC0F71" w:rsidRPr="00B11F20" w:rsidRDefault="00DC0F71" w:rsidP="006C368C">
            <w:pPr>
              <w:pStyle w:val="movimento"/>
              <w:rPr>
                <w:color w:val="002060"/>
              </w:rPr>
            </w:pPr>
            <w:r w:rsidRPr="00B11F20">
              <w:rPr>
                <w:color w:val="002060"/>
              </w:rPr>
              <w:t>PIERONI DEBORAH</w:t>
            </w:r>
          </w:p>
        </w:tc>
        <w:tc>
          <w:tcPr>
            <w:tcW w:w="2200" w:type="dxa"/>
            <w:tcMar>
              <w:top w:w="20" w:type="dxa"/>
              <w:left w:w="20" w:type="dxa"/>
              <w:bottom w:w="20" w:type="dxa"/>
              <w:right w:w="20" w:type="dxa"/>
            </w:tcMar>
            <w:vAlign w:val="center"/>
          </w:tcPr>
          <w:p w14:paraId="4C761797" w14:textId="77777777" w:rsidR="00DC0F71" w:rsidRPr="00B11F20" w:rsidRDefault="00DC0F71" w:rsidP="006C368C">
            <w:pPr>
              <w:pStyle w:val="movimento2"/>
              <w:rPr>
                <w:color w:val="002060"/>
              </w:rPr>
            </w:pPr>
            <w:r w:rsidRPr="00B11F20">
              <w:rPr>
                <w:color w:val="002060"/>
              </w:rPr>
              <w:t xml:space="preserve">(DORICA ANUR) </w:t>
            </w:r>
          </w:p>
        </w:tc>
        <w:tc>
          <w:tcPr>
            <w:tcW w:w="800" w:type="dxa"/>
            <w:tcMar>
              <w:top w:w="20" w:type="dxa"/>
              <w:left w:w="20" w:type="dxa"/>
              <w:bottom w:w="20" w:type="dxa"/>
              <w:right w:w="20" w:type="dxa"/>
            </w:tcMar>
            <w:vAlign w:val="center"/>
          </w:tcPr>
          <w:p w14:paraId="6973E0C8"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1D834C33"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510EF773" w14:textId="77777777" w:rsidR="00DC0F71" w:rsidRPr="00B11F20" w:rsidRDefault="00DC0F71" w:rsidP="006C368C">
            <w:pPr>
              <w:pStyle w:val="movimento2"/>
              <w:rPr>
                <w:color w:val="002060"/>
              </w:rPr>
            </w:pPr>
            <w:r w:rsidRPr="00B11F20">
              <w:rPr>
                <w:color w:val="002060"/>
              </w:rPr>
              <w:t> </w:t>
            </w:r>
          </w:p>
        </w:tc>
      </w:tr>
    </w:tbl>
    <w:p w14:paraId="671CE5A1" w14:textId="77777777" w:rsidR="00DC0F71" w:rsidRPr="00B11F20" w:rsidRDefault="00DC0F71" w:rsidP="00DC0F71">
      <w:pPr>
        <w:pStyle w:val="titolo20"/>
        <w:divId w:val="527259509"/>
        <w:rPr>
          <w:color w:val="002060"/>
        </w:rPr>
      </w:pPr>
      <w:r w:rsidRPr="00B11F2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5A603BB3" w14:textId="77777777" w:rsidTr="00DC0F71">
        <w:trPr>
          <w:divId w:val="527259509"/>
        </w:trPr>
        <w:tc>
          <w:tcPr>
            <w:tcW w:w="2200" w:type="dxa"/>
            <w:tcMar>
              <w:top w:w="20" w:type="dxa"/>
              <w:left w:w="20" w:type="dxa"/>
              <w:bottom w:w="20" w:type="dxa"/>
              <w:right w:w="20" w:type="dxa"/>
            </w:tcMar>
            <w:vAlign w:val="center"/>
          </w:tcPr>
          <w:p w14:paraId="5AA230F2" w14:textId="77777777" w:rsidR="00DC0F71" w:rsidRPr="00B11F20" w:rsidRDefault="00DC0F71" w:rsidP="006C368C">
            <w:pPr>
              <w:pStyle w:val="movimento"/>
              <w:rPr>
                <w:color w:val="002060"/>
              </w:rPr>
            </w:pPr>
            <w:r w:rsidRPr="00B11F20">
              <w:rPr>
                <w:color w:val="002060"/>
              </w:rPr>
              <w:t>MARCATI MICHELA</w:t>
            </w:r>
          </w:p>
        </w:tc>
        <w:tc>
          <w:tcPr>
            <w:tcW w:w="2200" w:type="dxa"/>
            <w:tcMar>
              <w:top w:w="20" w:type="dxa"/>
              <w:left w:w="20" w:type="dxa"/>
              <w:bottom w:w="20" w:type="dxa"/>
              <w:right w:w="20" w:type="dxa"/>
            </w:tcMar>
            <w:vAlign w:val="center"/>
          </w:tcPr>
          <w:p w14:paraId="1B3C9D7E" w14:textId="77777777" w:rsidR="00DC0F71" w:rsidRPr="00B11F20" w:rsidRDefault="00DC0F71" w:rsidP="006C368C">
            <w:pPr>
              <w:pStyle w:val="movimento2"/>
              <w:rPr>
                <w:color w:val="002060"/>
              </w:rPr>
            </w:pPr>
            <w:r w:rsidRPr="00B11F20">
              <w:rPr>
                <w:color w:val="002060"/>
              </w:rPr>
              <w:t xml:space="preserve">(DORICA ANUR) </w:t>
            </w:r>
          </w:p>
        </w:tc>
        <w:tc>
          <w:tcPr>
            <w:tcW w:w="800" w:type="dxa"/>
            <w:tcMar>
              <w:top w:w="20" w:type="dxa"/>
              <w:left w:w="20" w:type="dxa"/>
              <w:bottom w:w="20" w:type="dxa"/>
              <w:right w:w="20" w:type="dxa"/>
            </w:tcMar>
            <w:vAlign w:val="center"/>
          </w:tcPr>
          <w:p w14:paraId="7F729BA0"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6AC93372"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43C79307" w14:textId="77777777" w:rsidR="00DC0F71" w:rsidRPr="00B11F20" w:rsidRDefault="00DC0F71" w:rsidP="006C368C">
            <w:pPr>
              <w:pStyle w:val="movimento2"/>
              <w:rPr>
                <w:color w:val="002060"/>
              </w:rPr>
            </w:pPr>
            <w:r w:rsidRPr="00B11F20">
              <w:rPr>
                <w:color w:val="002060"/>
              </w:rPr>
              <w:t> </w:t>
            </w:r>
          </w:p>
        </w:tc>
      </w:tr>
    </w:tbl>
    <w:p w14:paraId="38DF18CC" w14:textId="77777777" w:rsidR="00DC0F71" w:rsidRDefault="00DC0F71" w:rsidP="00DC0F71">
      <w:pPr>
        <w:pStyle w:val="breakline"/>
        <w:divId w:val="527259509"/>
        <w:rPr>
          <w:color w:val="002060"/>
        </w:rPr>
      </w:pPr>
    </w:p>
    <w:p w14:paraId="61C70A9F"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2BEF5EAA"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190F5EA0" w14:textId="77777777" w:rsidR="00DC0F71" w:rsidRPr="00B11F20" w:rsidRDefault="00DC0F71" w:rsidP="00DC0F71">
      <w:pPr>
        <w:pStyle w:val="breakline"/>
        <w:divId w:val="527259509"/>
        <w:rPr>
          <w:color w:val="002060"/>
        </w:rPr>
      </w:pPr>
    </w:p>
    <w:p w14:paraId="7DADE2CF" w14:textId="77777777" w:rsidR="00DC0F71" w:rsidRPr="00B11F20" w:rsidRDefault="00DC0F71" w:rsidP="00DC0F71">
      <w:pPr>
        <w:pStyle w:val="TITOLOPRINC"/>
        <w:divId w:val="527259509"/>
        <w:rPr>
          <w:color w:val="002060"/>
        </w:rPr>
      </w:pPr>
      <w:r w:rsidRPr="00B11F20">
        <w:rPr>
          <w:color w:val="002060"/>
        </w:rPr>
        <w:t>CLASSIFICA</w:t>
      </w:r>
    </w:p>
    <w:p w14:paraId="12E3125E" w14:textId="77777777" w:rsidR="00DC0F71" w:rsidRPr="00B11F20" w:rsidRDefault="00DC0F71" w:rsidP="00DC0F71">
      <w:pPr>
        <w:pStyle w:val="breakline"/>
        <w:divId w:val="527259509"/>
        <w:rPr>
          <w:color w:val="002060"/>
        </w:rPr>
      </w:pPr>
    </w:p>
    <w:p w14:paraId="2C445AAB" w14:textId="77777777" w:rsidR="00DC0F71" w:rsidRPr="00B11F20" w:rsidRDefault="00DC0F71" w:rsidP="00DC0F71">
      <w:pPr>
        <w:pStyle w:val="breakline"/>
        <w:divId w:val="527259509"/>
        <w:rPr>
          <w:color w:val="002060"/>
        </w:rPr>
      </w:pPr>
    </w:p>
    <w:p w14:paraId="555726A4" w14:textId="77777777" w:rsidR="00DC0F71" w:rsidRPr="00B11F20" w:rsidRDefault="00DC0F71" w:rsidP="00DC0F71">
      <w:pPr>
        <w:pStyle w:val="SOTTOTITOLOCAMPIONATO1"/>
        <w:divId w:val="527259509"/>
        <w:rPr>
          <w:color w:val="002060"/>
        </w:rPr>
      </w:pPr>
      <w:r w:rsidRPr="00B11F20">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2E33A240"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72373A"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7BD50C9"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10901"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537157"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2FC164"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AE84E"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4EBD0B"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B73E7C"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E5260A"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F12560" w14:textId="77777777" w:rsidR="00DC0F71" w:rsidRPr="00B11F20" w:rsidRDefault="00DC0F71" w:rsidP="006C368C">
            <w:pPr>
              <w:pStyle w:val="HEADERTABELLA"/>
              <w:rPr>
                <w:color w:val="002060"/>
              </w:rPr>
            </w:pPr>
            <w:r w:rsidRPr="00B11F20">
              <w:rPr>
                <w:color w:val="002060"/>
              </w:rPr>
              <w:t>PE</w:t>
            </w:r>
          </w:p>
        </w:tc>
      </w:tr>
      <w:tr w:rsidR="00DC0F71" w:rsidRPr="00B11F20" w14:paraId="7ACE3A41"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DE44AF1" w14:textId="77777777" w:rsidR="00DC0F71" w:rsidRPr="00B11F20" w:rsidRDefault="00DC0F71" w:rsidP="006C368C">
            <w:pPr>
              <w:pStyle w:val="ROWTABELLA"/>
              <w:rPr>
                <w:color w:val="002060"/>
              </w:rPr>
            </w:pPr>
            <w:r w:rsidRPr="00B11F20">
              <w:rPr>
                <w:color w:val="002060"/>
              </w:rPr>
              <w:lastRenderedPageBreak/>
              <w:t>A.S.D. FUTSAL 100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1BC34A"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1FA926"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A90AA4"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A2EB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AFD77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EA8D2E"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71573"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E9A4A"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B20DF4" w14:textId="77777777" w:rsidR="00DC0F71" w:rsidRPr="00B11F20" w:rsidRDefault="00DC0F71" w:rsidP="006C368C">
            <w:pPr>
              <w:pStyle w:val="ROWTABELLA"/>
              <w:jc w:val="center"/>
              <w:rPr>
                <w:color w:val="002060"/>
              </w:rPr>
            </w:pPr>
            <w:r w:rsidRPr="00B11F20">
              <w:rPr>
                <w:color w:val="002060"/>
              </w:rPr>
              <w:t>0</w:t>
            </w:r>
          </w:p>
        </w:tc>
      </w:tr>
      <w:tr w:rsidR="00DC0F71" w:rsidRPr="00B11F20" w14:paraId="660A8E87"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9DD00A" w14:textId="77777777" w:rsidR="00DC0F71" w:rsidRPr="00B11F20" w:rsidRDefault="00DC0F71" w:rsidP="006C368C">
            <w:pPr>
              <w:pStyle w:val="ROWTABELLA"/>
              <w:rPr>
                <w:color w:val="002060"/>
              </w:rPr>
            </w:pPr>
            <w:r w:rsidRPr="00B11F20">
              <w:rPr>
                <w:color w:val="002060"/>
              </w:rPr>
              <w:t>A.S.D.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42F65C"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20263"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52571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335D7"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954CF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B5E9EF"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C3FA1"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1DA1B"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9916C0" w14:textId="77777777" w:rsidR="00DC0F71" w:rsidRPr="00B11F20" w:rsidRDefault="00DC0F71" w:rsidP="006C368C">
            <w:pPr>
              <w:pStyle w:val="ROWTABELLA"/>
              <w:jc w:val="center"/>
              <w:rPr>
                <w:color w:val="002060"/>
              </w:rPr>
            </w:pPr>
            <w:r w:rsidRPr="00B11F20">
              <w:rPr>
                <w:color w:val="002060"/>
              </w:rPr>
              <w:t>0</w:t>
            </w:r>
          </w:p>
        </w:tc>
      </w:tr>
      <w:tr w:rsidR="00DC0F71" w:rsidRPr="00B11F20" w14:paraId="2A96D761"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E0AB586" w14:textId="77777777" w:rsidR="00DC0F71" w:rsidRPr="00B11F20" w:rsidRDefault="00DC0F71" w:rsidP="006C368C">
            <w:pPr>
              <w:pStyle w:val="ROWTABELLA"/>
              <w:rPr>
                <w:color w:val="002060"/>
              </w:rPr>
            </w:pPr>
            <w:r w:rsidRPr="00B11F20">
              <w:rPr>
                <w:color w:val="002060"/>
              </w:rPr>
              <w:t>A.S.D.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29F69"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A4ECC"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7D9EC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2359B"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0F4A95"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D16B7" w14:textId="77777777" w:rsidR="00DC0F71" w:rsidRPr="00B11F20" w:rsidRDefault="00DC0F71" w:rsidP="006C368C">
            <w:pPr>
              <w:pStyle w:val="ROWTABELLA"/>
              <w:jc w:val="center"/>
              <w:rPr>
                <w:color w:val="002060"/>
              </w:rPr>
            </w:pPr>
            <w:r w:rsidRPr="00B11F2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4D2320" w14:textId="77777777" w:rsidR="00DC0F71" w:rsidRPr="00B11F20" w:rsidRDefault="00DC0F71" w:rsidP="006C368C">
            <w:pPr>
              <w:pStyle w:val="ROWTABELLA"/>
              <w:jc w:val="center"/>
              <w:rPr>
                <w:color w:val="002060"/>
              </w:rPr>
            </w:pPr>
            <w:r w:rsidRPr="00B11F2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968C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47DB2" w14:textId="77777777" w:rsidR="00DC0F71" w:rsidRPr="00B11F20" w:rsidRDefault="00DC0F71" w:rsidP="006C368C">
            <w:pPr>
              <w:pStyle w:val="ROWTABELLA"/>
              <w:jc w:val="center"/>
              <w:rPr>
                <w:color w:val="002060"/>
              </w:rPr>
            </w:pPr>
            <w:r w:rsidRPr="00B11F20">
              <w:rPr>
                <w:color w:val="002060"/>
              </w:rPr>
              <w:t>0</w:t>
            </w:r>
          </w:p>
        </w:tc>
      </w:tr>
      <w:tr w:rsidR="00DC0F71" w:rsidRPr="00B11F20" w14:paraId="0004E56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D1632D" w14:textId="77777777" w:rsidR="00DC0F71" w:rsidRPr="00B11F20" w:rsidRDefault="00DC0F71" w:rsidP="006C368C">
            <w:pPr>
              <w:pStyle w:val="ROWTABELLA"/>
              <w:rPr>
                <w:color w:val="002060"/>
              </w:rPr>
            </w:pPr>
            <w:r w:rsidRPr="00B11F20">
              <w:rPr>
                <w:color w:val="002060"/>
              </w:rPr>
              <w:t>A.S.D. CSKA CORRIDONIA C5F</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6A55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92CFE7"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EB91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EAD7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60DA4F"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A3F81D"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27490"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E6DE4"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A7270" w14:textId="77777777" w:rsidR="00DC0F71" w:rsidRPr="00B11F20" w:rsidRDefault="00DC0F71" w:rsidP="006C368C">
            <w:pPr>
              <w:pStyle w:val="ROWTABELLA"/>
              <w:jc w:val="center"/>
              <w:rPr>
                <w:color w:val="002060"/>
              </w:rPr>
            </w:pPr>
            <w:r w:rsidRPr="00B11F20">
              <w:rPr>
                <w:color w:val="002060"/>
              </w:rPr>
              <w:t>0</w:t>
            </w:r>
          </w:p>
        </w:tc>
      </w:tr>
      <w:tr w:rsidR="00DC0F71" w:rsidRPr="00B11F20" w14:paraId="2C62EB4C"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E1EC39" w14:textId="77777777" w:rsidR="00DC0F71" w:rsidRPr="00B11F20" w:rsidRDefault="00DC0F71" w:rsidP="006C368C">
            <w:pPr>
              <w:pStyle w:val="ROWTABELLA"/>
              <w:rPr>
                <w:color w:val="002060"/>
              </w:rPr>
            </w:pPr>
            <w:r w:rsidRPr="00B11F20">
              <w:rPr>
                <w:color w:val="002060"/>
              </w:rPr>
              <w:t>SSDARL POLISPORTIVA FILOTTRANO 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039F1"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BA98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140EE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D038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DD1D9"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F85052"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E0F24"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79825"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49989" w14:textId="77777777" w:rsidR="00DC0F71" w:rsidRPr="00B11F20" w:rsidRDefault="00DC0F71" w:rsidP="006C368C">
            <w:pPr>
              <w:pStyle w:val="ROWTABELLA"/>
              <w:jc w:val="center"/>
              <w:rPr>
                <w:color w:val="002060"/>
              </w:rPr>
            </w:pPr>
            <w:r w:rsidRPr="00B11F20">
              <w:rPr>
                <w:color w:val="002060"/>
              </w:rPr>
              <w:t>0</w:t>
            </w:r>
          </w:p>
        </w:tc>
      </w:tr>
      <w:tr w:rsidR="00DC0F71" w:rsidRPr="00B11F20" w14:paraId="6C7394FD"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9E983DF" w14:textId="77777777" w:rsidR="00DC0F71" w:rsidRPr="00B11F20" w:rsidRDefault="00DC0F71" w:rsidP="006C368C">
            <w:pPr>
              <w:pStyle w:val="ROWTABELLA"/>
              <w:rPr>
                <w:color w:val="002060"/>
              </w:rPr>
            </w:pPr>
            <w:r w:rsidRPr="00B11F20">
              <w:rPr>
                <w:color w:val="002060"/>
              </w:rPr>
              <w:t>A.S.D.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4E3D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69E08"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95F58"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B5C8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A8628"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98CD1"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BF110"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BC310"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704E5" w14:textId="77777777" w:rsidR="00DC0F71" w:rsidRPr="00B11F20" w:rsidRDefault="00DC0F71" w:rsidP="006C368C">
            <w:pPr>
              <w:pStyle w:val="ROWTABELLA"/>
              <w:jc w:val="center"/>
              <w:rPr>
                <w:color w:val="002060"/>
              </w:rPr>
            </w:pPr>
            <w:r w:rsidRPr="00B11F20">
              <w:rPr>
                <w:color w:val="002060"/>
              </w:rPr>
              <w:t>0</w:t>
            </w:r>
          </w:p>
        </w:tc>
      </w:tr>
    </w:tbl>
    <w:p w14:paraId="292798E9" w14:textId="77777777" w:rsidR="00DC0F71" w:rsidRPr="00B11F20" w:rsidRDefault="00DC0F71" w:rsidP="00DC0F71">
      <w:pPr>
        <w:pStyle w:val="breakline"/>
        <w:divId w:val="527259509"/>
        <w:rPr>
          <w:color w:val="002060"/>
        </w:rPr>
      </w:pPr>
    </w:p>
    <w:p w14:paraId="6F21E4CE" w14:textId="77777777" w:rsidR="00DC0F71" w:rsidRPr="00B11F20" w:rsidRDefault="00DC0F71" w:rsidP="00DC0F71">
      <w:pPr>
        <w:pStyle w:val="breakline"/>
        <w:divId w:val="527259509"/>
        <w:rPr>
          <w:color w:val="002060"/>
        </w:rPr>
      </w:pPr>
    </w:p>
    <w:p w14:paraId="02539B97" w14:textId="77777777" w:rsidR="00DC0F71" w:rsidRPr="00B11F20" w:rsidRDefault="00DC0F71" w:rsidP="00DC0F71">
      <w:pPr>
        <w:pStyle w:val="SOTTOTITOLOCAMPIONATO1"/>
        <w:divId w:val="527259509"/>
        <w:rPr>
          <w:color w:val="002060"/>
        </w:rPr>
      </w:pPr>
      <w:r w:rsidRPr="00B11F20">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5F47D890"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84A0EF"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1EC9B1"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2C661E"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564611"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CAEAB7"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9B6816"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F50CB4"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F520D7"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F9D4F0"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6AC658" w14:textId="77777777" w:rsidR="00DC0F71" w:rsidRPr="00B11F20" w:rsidRDefault="00DC0F71" w:rsidP="006C368C">
            <w:pPr>
              <w:pStyle w:val="HEADERTABELLA"/>
              <w:rPr>
                <w:color w:val="002060"/>
              </w:rPr>
            </w:pPr>
            <w:r w:rsidRPr="00B11F20">
              <w:rPr>
                <w:color w:val="002060"/>
              </w:rPr>
              <w:t>PE</w:t>
            </w:r>
          </w:p>
        </w:tc>
      </w:tr>
      <w:tr w:rsidR="00DC0F71" w:rsidRPr="00B11F20" w14:paraId="6B8C3005"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4BE7CC" w14:textId="77777777" w:rsidR="00DC0F71" w:rsidRPr="00B11F20" w:rsidRDefault="00DC0F71" w:rsidP="006C368C">
            <w:pPr>
              <w:pStyle w:val="ROWTABELLA"/>
              <w:rPr>
                <w:color w:val="002060"/>
              </w:rPr>
            </w:pPr>
            <w:r w:rsidRPr="00B11F20">
              <w:rPr>
                <w:color w:val="002060"/>
              </w:rP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0874FF"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7D2618"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B16D2"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767A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F0768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FF81BE"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11D0F"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4836C"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277D5" w14:textId="77777777" w:rsidR="00DC0F71" w:rsidRPr="00B11F20" w:rsidRDefault="00DC0F71" w:rsidP="006C368C">
            <w:pPr>
              <w:pStyle w:val="ROWTABELLA"/>
              <w:jc w:val="center"/>
              <w:rPr>
                <w:color w:val="002060"/>
              </w:rPr>
            </w:pPr>
            <w:r w:rsidRPr="00B11F20">
              <w:rPr>
                <w:color w:val="002060"/>
              </w:rPr>
              <w:t>0</w:t>
            </w:r>
          </w:p>
        </w:tc>
      </w:tr>
      <w:tr w:rsidR="00DC0F71" w:rsidRPr="00B11F20" w14:paraId="6DC7E563"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1B2394" w14:textId="77777777" w:rsidR="00DC0F71" w:rsidRPr="00B11F20" w:rsidRDefault="00DC0F71" w:rsidP="006C368C">
            <w:pPr>
              <w:pStyle w:val="ROWTABELLA"/>
              <w:rPr>
                <w:color w:val="002060"/>
              </w:rPr>
            </w:pPr>
            <w:r w:rsidRPr="00B11F20">
              <w:rPr>
                <w:color w:val="002060"/>
              </w:rPr>
              <w:t>A.S.D. SAN MICHELE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0D708"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627E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55BC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3F98A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CEDABD"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A495F"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DA1A5"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F1281"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35B75A" w14:textId="77777777" w:rsidR="00DC0F71" w:rsidRPr="00B11F20" w:rsidRDefault="00DC0F71" w:rsidP="006C368C">
            <w:pPr>
              <w:pStyle w:val="ROWTABELLA"/>
              <w:jc w:val="center"/>
              <w:rPr>
                <w:color w:val="002060"/>
              </w:rPr>
            </w:pPr>
            <w:r w:rsidRPr="00B11F20">
              <w:rPr>
                <w:color w:val="002060"/>
              </w:rPr>
              <w:t>0</w:t>
            </w:r>
          </w:p>
        </w:tc>
      </w:tr>
      <w:tr w:rsidR="00DC0F71" w:rsidRPr="00B11F20" w14:paraId="4149F0C7"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B8042C" w14:textId="77777777" w:rsidR="00DC0F71" w:rsidRPr="00B11F20" w:rsidRDefault="00DC0F71" w:rsidP="006C368C">
            <w:pPr>
              <w:pStyle w:val="ROWTABELLA"/>
              <w:rPr>
                <w:color w:val="002060"/>
              </w:rPr>
            </w:pPr>
            <w:r w:rsidRPr="00B11F20">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4D38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440E2"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9D938"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F1F3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E8EED"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DE82D"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60C42A"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2537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594F75" w14:textId="77777777" w:rsidR="00DC0F71" w:rsidRPr="00B11F20" w:rsidRDefault="00DC0F71" w:rsidP="006C368C">
            <w:pPr>
              <w:pStyle w:val="ROWTABELLA"/>
              <w:jc w:val="center"/>
              <w:rPr>
                <w:color w:val="002060"/>
              </w:rPr>
            </w:pPr>
            <w:r w:rsidRPr="00B11F20">
              <w:rPr>
                <w:color w:val="002060"/>
              </w:rPr>
              <w:t>0</w:t>
            </w:r>
          </w:p>
        </w:tc>
      </w:tr>
      <w:tr w:rsidR="00DC0F71" w:rsidRPr="00B11F20" w14:paraId="2957AE66"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A6E1C0" w14:textId="77777777" w:rsidR="00DC0F71" w:rsidRPr="00B11F20" w:rsidRDefault="00DC0F71" w:rsidP="006C368C">
            <w:pPr>
              <w:pStyle w:val="ROWTABELLA"/>
              <w:rPr>
                <w:color w:val="002060"/>
              </w:rPr>
            </w:pPr>
            <w:r w:rsidRPr="00B11F20">
              <w:rPr>
                <w:color w:val="002060"/>
              </w:rPr>
              <w:t>A.S.D. LA FENICE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F6C53"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B835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B9779"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7ECD3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933256"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FEDD0B"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72B3A2"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21004"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0D2BD8" w14:textId="77777777" w:rsidR="00DC0F71" w:rsidRPr="00B11F20" w:rsidRDefault="00DC0F71" w:rsidP="006C368C">
            <w:pPr>
              <w:pStyle w:val="ROWTABELLA"/>
              <w:jc w:val="center"/>
              <w:rPr>
                <w:color w:val="002060"/>
              </w:rPr>
            </w:pPr>
            <w:r w:rsidRPr="00B11F20">
              <w:rPr>
                <w:color w:val="002060"/>
              </w:rPr>
              <w:t>0</w:t>
            </w:r>
          </w:p>
        </w:tc>
      </w:tr>
      <w:tr w:rsidR="00DC0F71" w:rsidRPr="00B11F20" w14:paraId="1F10FB0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CA49FC" w14:textId="77777777" w:rsidR="00DC0F71" w:rsidRPr="00B11F20" w:rsidRDefault="00DC0F71" w:rsidP="006C368C">
            <w:pPr>
              <w:pStyle w:val="ROWTABELLA"/>
              <w:rPr>
                <w:color w:val="002060"/>
              </w:rPr>
            </w:pPr>
            <w:r w:rsidRPr="00B11F2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5149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4196E"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087B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39A3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06AA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A767E0"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8B77F"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B442A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6EC1E2" w14:textId="77777777" w:rsidR="00DC0F71" w:rsidRPr="00B11F20" w:rsidRDefault="00DC0F71" w:rsidP="006C368C">
            <w:pPr>
              <w:pStyle w:val="ROWTABELLA"/>
              <w:jc w:val="center"/>
              <w:rPr>
                <w:color w:val="002060"/>
              </w:rPr>
            </w:pPr>
            <w:r w:rsidRPr="00B11F20">
              <w:rPr>
                <w:color w:val="002060"/>
              </w:rPr>
              <w:t>0</w:t>
            </w:r>
          </w:p>
        </w:tc>
      </w:tr>
      <w:tr w:rsidR="00DC0F71" w:rsidRPr="00B11F20" w14:paraId="07BB8A83"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97A3186" w14:textId="77777777" w:rsidR="00DC0F71" w:rsidRPr="00B11F20" w:rsidRDefault="00DC0F71" w:rsidP="006C368C">
            <w:pPr>
              <w:pStyle w:val="ROWTABELLA"/>
              <w:rPr>
                <w:color w:val="002060"/>
              </w:rPr>
            </w:pPr>
            <w:r w:rsidRPr="00B11F20">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ACB8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FD34F"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8A7DE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CD8AB"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E0D21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99302"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9597E"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AFF3C"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E46B6" w14:textId="77777777" w:rsidR="00DC0F71" w:rsidRPr="00B11F20" w:rsidRDefault="00DC0F71" w:rsidP="006C368C">
            <w:pPr>
              <w:pStyle w:val="ROWTABELLA"/>
              <w:jc w:val="center"/>
              <w:rPr>
                <w:color w:val="002060"/>
              </w:rPr>
            </w:pPr>
            <w:r w:rsidRPr="00B11F20">
              <w:rPr>
                <w:color w:val="002060"/>
              </w:rPr>
              <w:t>0</w:t>
            </w:r>
          </w:p>
        </w:tc>
      </w:tr>
    </w:tbl>
    <w:p w14:paraId="40BD87A0" w14:textId="77777777" w:rsidR="00DC0F71" w:rsidRPr="00B11F20" w:rsidRDefault="00DC0F71" w:rsidP="00DC0F71">
      <w:pPr>
        <w:pStyle w:val="breakline"/>
        <w:divId w:val="527259509"/>
        <w:rPr>
          <w:color w:val="002060"/>
        </w:rPr>
      </w:pPr>
    </w:p>
    <w:p w14:paraId="4208DC44" w14:textId="77777777" w:rsidR="00DC0F71" w:rsidRPr="00B11F20" w:rsidRDefault="00DC0F71" w:rsidP="00DC0F71">
      <w:pPr>
        <w:pStyle w:val="breakline"/>
        <w:divId w:val="527259509"/>
        <w:rPr>
          <w:color w:val="002060"/>
        </w:rPr>
      </w:pPr>
    </w:p>
    <w:p w14:paraId="68F7000E" w14:textId="77777777" w:rsidR="00DC0F71" w:rsidRPr="00B11F20" w:rsidRDefault="00DC0F71" w:rsidP="00DC0F71">
      <w:pPr>
        <w:pStyle w:val="SOTTOTITOLOCAMPIONATO1"/>
        <w:divId w:val="527259509"/>
        <w:rPr>
          <w:color w:val="002060"/>
        </w:rPr>
      </w:pPr>
      <w:r w:rsidRPr="00B11F20">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29FA246B"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CA13BE"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64471F"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096E11"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D05B1E"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4458AE"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0AC953"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DA653E"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6AF188"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C0F1E9"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0D22BB" w14:textId="77777777" w:rsidR="00DC0F71" w:rsidRPr="00B11F20" w:rsidRDefault="00DC0F71" w:rsidP="006C368C">
            <w:pPr>
              <w:pStyle w:val="HEADERTABELLA"/>
              <w:rPr>
                <w:color w:val="002060"/>
              </w:rPr>
            </w:pPr>
            <w:r w:rsidRPr="00B11F20">
              <w:rPr>
                <w:color w:val="002060"/>
              </w:rPr>
              <w:t>PE</w:t>
            </w:r>
          </w:p>
        </w:tc>
      </w:tr>
      <w:tr w:rsidR="00DC0F71" w:rsidRPr="00B11F20" w14:paraId="4546D34C"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C53F775" w14:textId="77777777" w:rsidR="00DC0F71" w:rsidRPr="00B11F20" w:rsidRDefault="00DC0F71" w:rsidP="006C368C">
            <w:pPr>
              <w:pStyle w:val="ROWTABELLA"/>
              <w:rPr>
                <w:color w:val="002060"/>
              </w:rPr>
            </w:pPr>
            <w:r w:rsidRPr="00B11F2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94B80"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23B0D"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03B7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6F51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6370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A9535"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B07E4"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CA9669"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91927" w14:textId="77777777" w:rsidR="00DC0F71" w:rsidRPr="00B11F20" w:rsidRDefault="00DC0F71" w:rsidP="006C368C">
            <w:pPr>
              <w:pStyle w:val="ROWTABELLA"/>
              <w:jc w:val="center"/>
              <w:rPr>
                <w:color w:val="002060"/>
              </w:rPr>
            </w:pPr>
            <w:r w:rsidRPr="00B11F20">
              <w:rPr>
                <w:color w:val="002060"/>
              </w:rPr>
              <w:t>0</w:t>
            </w:r>
          </w:p>
        </w:tc>
      </w:tr>
      <w:tr w:rsidR="00DC0F71" w:rsidRPr="00B11F20" w14:paraId="112C3A7D"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24D430" w14:textId="77777777" w:rsidR="00DC0F71" w:rsidRPr="00B11F20" w:rsidRDefault="00DC0F71" w:rsidP="006C368C">
            <w:pPr>
              <w:pStyle w:val="ROWTABELLA"/>
              <w:rPr>
                <w:color w:val="002060"/>
              </w:rPr>
            </w:pPr>
            <w:r w:rsidRPr="00B11F20">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D1D84"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20FE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788DD8"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6868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330E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8A5B3"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9A74F"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44F06"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E88467" w14:textId="77777777" w:rsidR="00DC0F71" w:rsidRPr="00B11F20" w:rsidRDefault="00DC0F71" w:rsidP="006C368C">
            <w:pPr>
              <w:pStyle w:val="ROWTABELLA"/>
              <w:jc w:val="center"/>
              <w:rPr>
                <w:color w:val="002060"/>
              </w:rPr>
            </w:pPr>
            <w:r w:rsidRPr="00B11F20">
              <w:rPr>
                <w:color w:val="002060"/>
              </w:rPr>
              <w:t>0</w:t>
            </w:r>
          </w:p>
        </w:tc>
      </w:tr>
      <w:tr w:rsidR="00DC0F71" w:rsidRPr="00B11F20" w14:paraId="3FDBB62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8CC836E" w14:textId="77777777" w:rsidR="00DC0F71" w:rsidRPr="00B11F20" w:rsidRDefault="00DC0F71" w:rsidP="006C368C">
            <w:pPr>
              <w:pStyle w:val="ROWTABELLA"/>
              <w:rPr>
                <w:color w:val="002060"/>
              </w:rPr>
            </w:pPr>
            <w:r w:rsidRPr="00B11F20">
              <w:rPr>
                <w:color w:val="002060"/>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DB11BE"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46663"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8BEE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1779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34DE0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377389"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582E4E"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5308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530B0C" w14:textId="77777777" w:rsidR="00DC0F71" w:rsidRPr="00B11F20" w:rsidRDefault="00DC0F71" w:rsidP="006C368C">
            <w:pPr>
              <w:pStyle w:val="ROWTABELLA"/>
              <w:jc w:val="center"/>
              <w:rPr>
                <w:color w:val="002060"/>
              </w:rPr>
            </w:pPr>
            <w:r w:rsidRPr="00B11F20">
              <w:rPr>
                <w:color w:val="002060"/>
              </w:rPr>
              <w:t>0</w:t>
            </w:r>
          </w:p>
        </w:tc>
      </w:tr>
      <w:tr w:rsidR="00DC0F71" w:rsidRPr="00B11F20" w14:paraId="66F22F6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E709F8" w14:textId="77777777" w:rsidR="00DC0F71" w:rsidRPr="00B11F20" w:rsidRDefault="00DC0F71" w:rsidP="006C368C">
            <w:pPr>
              <w:pStyle w:val="ROWTABELLA"/>
              <w:rPr>
                <w:color w:val="002060"/>
              </w:rPr>
            </w:pPr>
            <w:r w:rsidRPr="00B11F20">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66435"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F1B80"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FEB39A"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3CD3F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C8D57"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6F794"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4D2B7"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0495B7"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06225" w14:textId="77777777" w:rsidR="00DC0F71" w:rsidRPr="00B11F20" w:rsidRDefault="00DC0F71" w:rsidP="006C368C">
            <w:pPr>
              <w:pStyle w:val="ROWTABELLA"/>
              <w:jc w:val="center"/>
              <w:rPr>
                <w:color w:val="002060"/>
              </w:rPr>
            </w:pPr>
            <w:r w:rsidRPr="00B11F20">
              <w:rPr>
                <w:color w:val="002060"/>
              </w:rPr>
              <w:t>0</w:t>
            </w:r>
          </w:p>
        </w:tc>
      </w:tr>
      <w:tr w:rsidR="00DC0F71" w:rsidRPr="00B11F20" w14:paraId="39C29A5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410ABDF" w14:textId="77777777" w:rsidR="00DC0F71" w:rsidRPr="00B11F20" w:rsidRDefault="00DC0F71" w:rsidP="006C368C">
            <w:pPr>
              <w:pStyle w:val="ROWTABELLA"/>
              <w:rPr>
                <w:color w:val="002060"/>
              </w:rPr>
            </w:pPr>
            <w:r w:rsidRPr="00B11F20">
              <w:rPr>
                <w:color w:val="002060"/>
              </w:rPr>
              <w:t>A.S.D. BAYER CAPPUCCINI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E921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70412"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41B9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2CBF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B79C6B"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F89EF8"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F771BA"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2BA0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83128" w14:textId="77777777" w:rsidR="00DC0F71" w:rsidRPr="00B11F20" w:rsidRDefault="00DC0F71" w:rsidP="006C368C">
            <w:pPr>
              <w:pStyle w:val="ROWTABELLA"/>
              <w:jc w:val="center"/>
              <w:rPr>
                <w:color w:val="002060"/>
              </w:rPr>
            </w:pPr>
            <w:r w:rsidRPr="00B11F20">
              <w:rPr>
                <w:color w:val="002060"/>
              </w:rPr>
              <w:t>0</w:t>
            </w:r>
          </w:p>
        </w:tc>
      </w:tr>
      <w:tr w:rsidR="00DC0F71" w:rsidRPr="00B11F20" w14:paraId="5AD8F989"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9A87231" w14:textId="77777777" w:rsidR="00DC0F71" w:rsidRPr="00B11F20" w:rsidRDefault="00DC0F71" w:rsidP="006C368C">
            <w:pPr>
              <w:pStyle w:val="ROWTABELLA"/>
              <w:rPr>
                <w:color w:val="002060"/>
              </w:rPr>
            </w:pPr>
            <w:r w:rsidRPr="00B11F20">
              <w:rPr>
                <w:color w:val="002060"/>
              </w:rPr>
              <w:t>A.S.D. MONTEVIDONESE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31B98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A7A0CC"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09EC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673A7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3BA83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1723F"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87EC8"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4725D"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C40AA3" w14:textId="77777777" w:rsidR="00DC0F71" w:rsidRPr="00B11F20" w:rsidRDefault="00DC0F71" w:rsidP="006C368C">
            <w:pPr>
              <w:pStyle w:val="ROWTABELLA"/>
              <w:jc w:val="center"/>
              <w:rPr>
                <w:color w:val="002060"/>
              </w:rPr>
            </w:pPr>
            <w:r w:rsidRPr="00B11F20">
              <w:rPr>
                <w:color w:val="002060"/>
              </w:rPr>
              <w:t>0</w:t>
            </w:r>
          </w:p>
        </w:tc>
      </w:tr>
    </w:tbl>
    <w:p w14:paraId="50E9F361" w14:textId="77777777" w:rsidR="00DC0F71" w:rsidRDefault="00DC0F71" w:rsidP="00DC0F71">
      <w:pPr>
        <w:pStyle w:val="breakline"/>
        <w:divId w:val="527259509"/>
        <w:rPr>
          <w:color w:val="002060"/>
        </w:rPr>
      </w:pPr>
    </w:p>
    <w:p w14:paraId="3A2ABEAF" w14:textId="77777777" w:rsidR="00DC0F71" w:rsidRDefault="00DC0F71" w:rsidP="00DC0F71">
      <w:pPr>
        <w:pStyle w:val="TITOLOPRINC"/>
        <w:divId w:val="527259509"/>
        <w:rPr>
          <w:color w:val="002060"/>
        </w:rPr>
      </w:pPr>
      <w:r w:rsidRPr="00F917AF">
        <w:rPr>
          <w:color w:val="002060"/>
        </w:rPr>
        <w:t>PROGRAMMA GARE</w:t>
      </w:r>
    </w:p>
    <w:p w14:paraId="14E20F60" w14:textId="77777777" w:rsidR="00DC0F71" w:rsidRPr="003D0D0D" w:rsidRDefault="00DC0F71" w:rsidP="00DC0F71">
      <w:pPr>
        <w:pStyle w:val="SOTTOTITOLOCAMPIONATO1"/>
        <w:divId w:val="527259509"/>
        <w:rPr>
          <w:color w:val="002060"/>
        </w:rPr>
      </w:pPr>
      <w:r w:rsidRPr="003D0D0D">
        <w:rPr>
          <w:color w:val="002060"/>
        </w:rPr>
        <w:t>GIRONE G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08"/>
        <w:gridCol w:w="385"/>
        <w:gridCol w:w="898"/>
        <w:gridCol w:w="1176"/>
        <w:gridCol w:w="1547"/>
        <w:gridCol w:w="1571"/>
      </w:tblGrid>
      <w:tr w:rsidR="00DC0F71" w:rsidRPr="003D0D0D" w14:paraId="2AB669B3"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749A82"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5855C0"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DE8F81"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33F8F0"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E20E6B"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4FE2D6"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BDD58D"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6C06698F"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301CBF3" w14:textId="77777777" w:rsidR="00DC0F71" w:rsidRPr="003D0D0D" w:rsidRDefault="00DC0F71" w:rsidP="006C368C">
            <w:pPr>
              <w:pStyle w:val="ROWTABELLA"/>
              <w:rPr>
                <w:color w:val="002060"/>
              </w:rPr>
            </w:pPr>
            <w:r w:rsidRPr="003D0D0D">
              <w:rPr>
                <w:color w:val="002060"/>
              </w:rPr>
              <w:t>POLISPORTIVA FILOTTRANO 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F9ED89" w14:textId="77777777" w:rsidR="00DC0F71" w:rsidRPr="003D0D0D" w:rsidRDefault="00DC0F71" w:rsidP="006C368C">
            <w:pPr>
              <w:pStyle w:val="ROWTABELLA"/>
              <w:rPr>
                <w:color w:val="002060"/>
              </w:rPr>
            </w:pPr>
            <w:r w:rsidRPr="003D0D0D">
              <w:rPr>
                <w:color w:val="002060"/>
              </w:rP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1D1A8CD2"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9904EB" w14:textId="77777777" w:rsidR="00DC0F71" w:rsidRPr="003D0D0D" w:rsidRDefault="00DC0F71" w:rsidP="006C368C">
            <w:pPr>
              <w:pStyle w:val="ROWTABELLA"/>
              <w:rPr>
                <w:color w:val="002060"/>
              </w:rPr>
            </w:pPr>
            <w:r w:rsidRPr="003D0D0D">
              <w:rPr>
                <w:color w:val="002060"/>
              </w:rPr>
              <w:t>12/01/2019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F5E80C9" w14:textId="77777777" w:rsidR="00DC0F71" w:rsidRPr="003D0D0D" w:rsidRDefault="00DC0F71" w:rsidP="006C368C">
            <w:pPr>
              <w:pStyle w:val="ROWTABELLA"/>
              <w:rPr>
                <w:color w:val="002060"/>
              </w:rPr>
            </w:pPr>
            <w:r w:rsidRPr="003D0D0D">
              <w:rPr>
                <w:color w:val="002060"/>
              </w:rPr>
              <w:t>PALAGALIZIA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7FA1EC" w14:textId="77777777" w:rsidR="00DC0F71" w:rsidRPr="003D0D0D" w:rsidRDefault="00DC0F71" w:rsidP="006C368C">
            <w:pPr>
              <w:pStyle w:val="ROWTABELLA"/>
              <w:rPr>
                <w:color w:val="002060"/>
              </w:rPr>
            </w:pPr>
            <w:r w:rsidRPr="003D0D0D">
              <w:rPr>
                <w:color w:val="002060"/>
              </w:rPr>
              <w:t>FILOTTRANO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739ACD" w14:textId="77777777" w:rsidR="00DC0F71" w:rsidRPr="003D0D0D" w:rsidRDefault="00DC0F71" w:rsidP="006C368C">
            <w:pPr>
              <w:pStyle w:val="ROWTABELLA"/>
              <w:rPr>
                <w:color w:val="002060"/>
              </w:rPr>
            </w:pPr>
            <w:r w:rsidRPr="003D0D0D">
              <w:rPr>
                <w:color w:val="002060"/>
              </w:rPr>
              <w:t>VIA GEMME, 13</w:t>
            </w:r>
          </w:p>
        </w:tc>
      </w:tr>
      <w:tr w:rsidR="00DC0F71" w:rsidRPr="003D0D0D" w14:paraId="0F22A4F1"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D0C90E7" w14:textId="77777777" w:rsidR="00DC0F71" w:rsidRPr="003D0D0D" w:rsidRDefault="00DC0F71" w:rsidP="006C368C">
            <w:pPr>
              <w:pStyle w:val="ROWTABELLA"/>
              <w:rPr>
                <w:color w:val="002060"/>
              </w:rPr>
            </w:pPr>
            <w:r w:rsidRPr="003D0D0D">
              <w:rPr>
                <w:color w:val="002060"/>
              </w:rPr>
              <w:t>CSKA CORRIDONIA C5F</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61FD4CB" w14:textId="77777777" w:rsidR="00DC0F71" w:rsidRPr="003D0D0D" w:rsidRDefault="00DC0F71" w:rsidP="006C368C">
            <w:pPr>
              <w:pStyle w:val="ROWTABELLA"/>
              <w:rPr>
                <w:color w:val="002060"/>
              </w:rPr>
            </w:pPr>
            <w:r w:rsidRPr="003D0D0D">
              <w:rPr>
                <w:color w:val="002060"/>
              </w:rPr>
              <w:t>DORICA ANUR</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E3358A5"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2DC972B" w14:textId="77777777" w:rsidR="00DC0F71" w:rsidRPr="003D0D0D" w:rsidRDefault="00DC0F71" w:rsidP="006C368C">
            <w:pPr>
              <w:pStyle w:val="ROWTABELLA"/>
              <w:rPr>
                <w:color w:val="002060"/>
              </w:rPr>
            </w:pPr>
            <w:r w:rsidRPr="003D0D0D">
              <w:rPr>
                <w:color w:val="002060"/>
              </w:rPr>
              <w:t>13/01/2019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A035AB" w14:textId="77777777" w:rsidR="00DC0F71" w:rsidRPr="003D0D0D" w:rsidRDefault="00DC0F71" w:rsidP="006C368C">
            <w:pPr>
              <w:pStyle w:val="ROWTABELLA"/>
              <w:rPr>
                <w:color w:val="002060"/>
              </w:rPr>
            </w:pPr>
            <w:r w:rsidRPr="003D0D0D">
              <w:rPr>
                <w:color w:val="002060"/>
              </w:rPr>
              <w:t>IMPIANTO C/5 PARS "PIO CAROSI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37D449" w14:textId="77777777" w:rsidR="00DC0F71" w:rsidRPr="003D0D0D" w:rsidRDefault="00DC0F71" w:rsidP="006C368C">
            <w:pPr>
              <w:pStyle w:val="ROWTABELLA"/>
              <w:rPr>
                <w:color w:val="002060"/>
              </w:rPr>
            </w:pPr>
            <w:r w:rsidRPr="003D0D0D">
              <w:rPr>
                <w:color w:val="002060"/>
              </w:rP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D7D567" w14:textId="77777777" w:rsidR="00DC0F71" w:rsidRPr="003D0D0D" w:rsidRDefault="00DC0F71" w:rsidP="006C368C">
            <w:pPr>
              <w:pStyle w:val="ROWTABELLA"/>
              <w:rPr>
                <w:color w:val="002060"/>
              </w:rPr>
            </w:pPr>
            <w:r w:rsidRPr="003D0D0D">
              <w:rPr>
                <w:color w:val="002060"/>
              </w:rPr>
              <w:t>CONTRADA CIGLIANO 14</w:t>
            </w:r>
          </w:p>
        </w:tc>
      </w:tr>
      <w:tr w:rsidR="00DC0F71" w:rsidRPr="003D0D0D" w14:paraId="1FADCC4A"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F1E60D5" w14:textId="77777777" w:rsidR="00DC0F71" w:rsidRPr="003D0D0D" w:rsidRDefault="00DC0F71" w:rsidP="006C368C">
            <w:pPr>
              <w:pStyle w:val="ROWTABELLA"/>
              <w:rPr>
                <w:color w:val="002060"/>
              </w:rPr>
            </w:pPr>
            <w:r w:rsidRPr="003D0D0D">
              <w:rPr>
                <w:color w:val="002060"/>
              </w:rPr>
              <w:t>FUTSAL 100 TORRI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B759676" w14:textId="77777777" w:rsidR="00DC0F71" w:rsidRPr="003D0D0D" w:rsidRDefault="00DC0F71" w:rsidP="006C368C">
            <w:pPr>
              <w:pStyle w:val="ROWTABELLA"/>
              <w:rPr>
                <w:color w:val="002060"/>
              </w:rPr>
            </w:pPr>
            <w:r w:rsidRPr="003D0D0D">
              <w:rPr>
                <w:color w:val="002060"/>
              </w:rPr>
              <w:t>FUTSAL PRANDONE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919E07E"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C62162" w14:textId="77777777" w:rsidR="00DC0F71" w:rsidRPr="003D0D0D" w:rsidRDefault="00DC0F71" w:rsidP="006C368C">
            <w:pPr>
              <w:pStyle w:val="ROWTABELLA"/>
              <w:rPr>
                <w:color w:val="002060"/>
              </w:rPr>
            </w:pPr>
            <w:r w:rsidRPr="003D0D0D">
              <w:rPr>
                <w:color w:val="002060"/>
              </w:rPr>
              <w:t>13/01/2019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BFB7DC0" w14:textId="77777777" w:rsidR="00DC0F71" w:rsidRPr="003D0D0D" w:rsidRDefault="00DC0F71" w:rsidP="006C368C">
            <w:pPr>
              <w:pStyle w:val="ROWTABELLA"/>
              <w:rPr>
                <w:color w:val="002060"/>
              </w:rPr>
            </w:pPr>
            <w:r w:rsidRPr="003D0D0D">
              <w:rPr>
                <w:color w:val="002060"/>
              </w:rPr>
              <w:t>CAMPO COPERTO EZIO GALOSI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13FDBA" w14:textId="77777777" w:rsidR="00DC0F71" w:rsidRPr="003D0D0D" w:rsidRDefault="00DC0F71" w:rsidP="006C368C">
            <w:pPr>
              <w:pStyle w:val="ROWTABELLA"/>
              <w:rPr>
                <w:color w:val="002060"/>
              </w:rPr>
            </w:pPr>
            <w:r w:rsidRPr="003D0D0D">
              <w:rPr>
                <w:color w:val="002060"/>
              </w:rP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F98D48" w14:textId="77777777" w:rsidR="00DC0F71" w:rsidRPr="003D0D0D" w:rsidRDefault="00DC0F71" w:rsidP="006C368C">
            <w:pPr>
              <w:pStyle w:val="ROWTABELLA"/>
              <w:rPr>
                <w:color w:val="002060"/>
              </w:rPr>
            </w:pPr>
            <w:r w:rsidRPr="003D0D0D">
              <w:rPr>
                <w:color w:val="002060"/>
              </w:rPr>
              <w:t>LOC.MONTEROCCO VIA A.MANCINI</w:t>
            </w:r>
          </w:p>
        </w:tc>
      </w:tr>
    </w:tbl>
    <w:p w14:paraId="6982F125" w14:textId="77777777" w:rsidR="00DC0F71" w:rsidRPr="003D0D0D" w:rsidRDefault="00DC0F71" w:rsidP="00DC0F71">
      <w:pPr>
        <w:pStyle w:val="breakline"/>
        <w:divId w:val="527259509"/>
        <w:rPr>
          <w:color w:val="002060"/>
        </w:rPr>
      </w:pPr>
    </w:p>
    <w:p w14:paraId="5F6A1678" w14:textId="77777777" w:rsidR="00DC0F71" w:rsidRPr="003D0D0D" w:rsidRDefault="00DC0F71" w:rsidP="00DC0F71">
      <w:pPr>
        <w:pStyle w:val="breakline"/>
        <w:divId w:val="527259509"/>
        <w:rPr>
          <w:color w:val="002060"/>
        </w:rPr>
      </w:pPr>
    </w:p>
    <w:p w14:paraId="03ECE75E" w14:textId="77777777" w:rsidR="00DC0F71" w:rsidRPr="003D0D0D" w:rsidRDefault="00DC0F71" w:rsidP="00DC0F71">
      <w:pPr>
        <w:pStyle w:val="breakline"/>
        <w:divId w:val="527259509"/>
        <w:rPr>
          <w:color w:val="002060"/>
        </w:rPr>
      </w:pPr>
    </w:p>
    <w:p w14:paraId="3274B899" w14:textId="77777777" w:rsidR="00DC0F71" w:rsidRPr="003D0D0D" w:rsidRDefault="00DC0F71" w:rsidP="00DC0F71">
      <w:pPr>
        <w:pStyle w:val="SOTTOTITOLOCAMPIONATO1"/>
        <w:divId w:val="527259509"/>
        <w:rPr>
          <w:color w:val="002060"/>
        </w:rPr>
      </w:pPr>
      <w:r w:rsidRPr="003D0D0D">
        <w:rPr>
          <w:color w:val="002060"/>
        </w:rPr>
        <w:t>GIRONE SA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12"/>
        <w:gridCol w:w="385"/>
        <w:gridCol w:w="898"/>
        <w:gridCol w:w="1194"/>
        <w:gridCol w:w="1549"/>
        <w:gridCol w:w="1549"/>
      </w:tblGrid>
      <w:tr w:rsidR="00DC0F71" w:rsidRPr="003D0D0D" w14:paraId="58B2F055"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DA88F1"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C46AB4"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3E5D7A"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94BBE2"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F8872C"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66740F"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7F2B74"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44FED87A" w14:textId="77777777" w:rsidTr="00DC0F7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3BADBFF" w14:textId="77777777" w:rsidR="00DC0F71" w:rsidRPr="003D0D0D" w:rsidRDefault="00DC0F71" w:rsidP="006C368C">
            <w:pPr>
              <w:pStyle w:val="ROWTABELLA"/>
              <w:rPr>
                <w:color w:val="002060"/>
              </w:rPr>
            </w:pPr>
            <w:r w:rsidRPr="003D0D0D">
              <w:rPr>
                <w:color w:val="002060"/>
              </w:rPr>
              <w:t>ATL URBINO C5 1999</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296ADCA" w14:textId="77777777" w:rsidR="00DC0F71" w:rsidRPr="003D0D0D" w:rsidRDefault="00DC0F71" w:rsidP="006C368C">
            <w:pPr>
              <w:pStyle w:val="ROWTABELLA"/>
              <w:rPr>
                <w:color w:val="002060"/>
              </w:rPr>
            </w:pPr>
            <w:r w:rsidRPr="003D0D0D">
              <w:rPr>
                <w:color w:val="002060"/>
              </w:rPr>
              <w:t>HELVIA RECINA FUTSAL RECA</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995E44B"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63D6C8" w14:textId="77777777" w:rsidR="00DC0F71" w:rsidRPr="003D0D0D" w:rsidRDefault="00DC0F71" w:rsidP="006C368C">
            <w:pPr>
              <w:pStyle w:val="ROWTABELLA"/>
              <w:rPr>
                <w:color w:val="002060"/>
              </w:rPr>
            </w:pPr>
            <w:r w:rsidRPr="003D0D0D">
              <w:rPr>
                <w:color w:val="002060"/>
              </w:rPr>
              <w:t>10/01/2019 21:45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F337FB5" w14:textId="77777777" w:rsidR="00DC0F71" w:rsidRPr="003D0D0D" w:rsidRDefault="00DC0F71" w:rsidP="006C368C">
            <w:pPr>
              <w:pStyle w:val="ROWTABELLA"/>
              <w:rPr>
                <w:color w:val="002060"/>
              </w:rPr>
            </w:pPr>
            <w:r w:rsidRPr="003D0D0D">
              <w:rPr>
                <w:color w:val="002060"/>
              </w:rPr>
              <w:t>PALESTRA SC.EL.M.L.PATRIZI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5B746C6" w14:textId="77777777" w:rsidR="00DC0F71" w:rsidRPr="003D0D0D" w:rsidRDefault="00DC0F71" w:rsidP="006C368C">
            <w:pPr>
              <w:pStyle w:val="ROWTABELLA"/>
              <w:rPr>
                <w:color w:val="002060"/>
              </w:rPr>
            </w:pPr>
            <w:r w:rsidRPr="003D0D0D">
              <w:rPr>
                <w:color w:val="002060"/>
              </w:rPr>
              <w:t>RECANATI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3231C3C" w14:textId="77777777" w:rsidR="00DC0F71" w:rsidRPr="003D0D0D" w:rsidRDefault="00DC0F71" w:rsidP="006C368C">
            <w:pPr>
              <w:pStyle w:val="ROWTABELLA"/>
              <w:rPr>
                <w:color w:val="002060"/>
              </w:rPr>
            </w:pPr>
            <w:r w:rsidRPr="003D0D0D">
              <w:rPr>
                <w:color w:val="002060"/>
              </w:rPr>
              <w:t>VIA ALDO MORO-AREA MTL.6</w:t>
            </w:r>
          </w:p>
        </w:tc>
      </w:tr>
    </w:tbl>
    <w:p w14:paraId="7FC3A060" w14:textId="77777777" w:rsidR="00DC0F71" w:rsidRPr="003D0D0D" w:rsidRDefault="00DC0F71" w:rsidP="00DC0F71">
      <w:pPr>
        <w:pStyle w:val="breakline"/>
        <w:divId w:val="527259509"/>
        <w:rPr>
          <w:color w:val="002060"/>
        </w:rPr>
      </w:pPr>
    </w:p>
    <w:p w14:paraId="0EEC7DD6" w14:textId="77777777" w:rsidR="00DC0F71" w:rsidRPr="003D0D0D" w:rsidRDefault="00DC0F71" w:rsidP="00DC0F71">
      <w:pPr>
        <w:pStyle w:val="breakline"/>
        <w:divId w:val="527259509"/>
        <w:rPr>
          <w:color w:val="002060"/>
        </w:rPr>
      </w:pPr>
    </w:p>
    <w:p w14:paraId="21A43111" w14:textId="77777777" w:rsidR="00DC0F71" w:rsidRPr="003D0D0D" w:rsidRDefault="00DC0F71" w:rsidP="00DC0F71">
      <w:pPr>
        <w:pStyle w:val="breakline"/>
        <w:divId w:val="527259509"/>
        <w:rPr>
          <w:color w:val="002060"/>
        </w:rPr>
      </w:pPr>
    </w:p>
    <w:p w14:paraId="32FB271A" w14:textId="77777777" w:rsidR="00DC0F71" w:rsidRPr="003D0D0D" w:rsidRDefault="00DC0F71" w:rsidP="00DC0F71">
      <w:pPr>
        <w:pStyle w:val="SOTTOTITOLOCAMPIONATO1"/>
        <w:divId w:val="527259509"/>
        <w:rPr>
          <w:color w:val="002060"/>
        </w:rPr>
      </w:pPr>
      <w:r w:rsidRPr="003D0D0D">
        <w:rPr>
          <w:color w:val="002060"/>
        </w:rPr>
        <w:t>GIRONE SA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6"/>
        <w:gridCol w:w="2006"/>
        <w:gridCol w:w="385"/>
        <w:gridCol w:w="898"/>
        <w:gridCol w:w="1194"/>
        <w:gridCol w:w="1546"/>
        <w:gridCol w:w="1565"/>
      </w:tblGrid>
      <w:tr w:rsidR="00DC0F71" w:rsidRPr="003D0D0D" w14:paraId="0E63579B"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17E6B0"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F9CA65"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D68A70"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89CD5D"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987174"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4554F7"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D9822B"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652DE75D"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424A0B1" w14:textId="77777777" w:rsidR="00DC0F71" w:rsidRPr="003D0D0D" w:rsidRDefault="00DC0F71" w:rsidP="006C368C">
            <w:pPr>
              <w:pStyle w:val="ROWTABELLA"/>
              <w:rPr>
                <w:color w:val="002060"/>
              </w:rPr>
            </w:pPr>
            <w:r w:rsidRPr="003D0D0D">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354F6F" w14:textId="77777777" w:rsidR="00DC0F71" w:rsidRPr="003D0D0D" w:rsidRDefault="00DC0F71" w:rsidP="006C368C">
            <w:pPr>
              <w:pStyle w:val="ROWTABELLA"/>
              <w:rPr>
                <w:color w:val="002060"/>
              </w:rPr>
            </w:pPr>
            <w:r w:rsidRPr="003D0D0D">
              <w:rPr>
                <w:color w:val="002060"/>
              </w:rPr>
              <w:t>LA FENICE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4354AD1"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83E036" w14:textId="77777777" w:rsidR="00DC0F71" w:rsidRPr="003D0D0D" w:rsidRDefault="00DC0F71" w:rsidP="006C368C">
            <w:pPr>
              <w:pStyle w:val="ROWTABELLA"/>
              <w:rPr>
                <w:color w:val="002060"/>
              </w:rPr>
            </w:pPr>
            <w:r w:rsidRPr="003D0D0D">
              <w:rPr>
                <w:color w:val="002060"/>
              </w:rPr>
              <w:t>12/01/2019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D3D3881" w14:textId="77777777" w:rsidR="00DC0F71" w:rsidRPr="003D0D0D" w:rsidRDefault="00DC0F71" w:rsidP="006C368C">
            <w:pPr>
              <w:pStyle w:val="ROWTABELLA"/>
              <w:rPr>
                <w:color w:val="002060"/>
              </w:rPr>
            </w:pPr>
            <w:r w:rsidRPr="003D0D0D">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AD923F" w14:textId="77777777" w:rsidR="00DC0F71" w:rsidRPr="003D0D0D" w:rsidRDefault="00DC0F71" w:rsidP="006C368C">
            <w:pPr>
              <w:pStyle w:val="ROWTABELLA"/>
              <w:rPr>
                <w:color w:val="002060"/>
              </w:rPr>
            </w:pPr>
            <w:r w:rsidRPr="003D0D0D">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DD02525" w14:textId="77777777" w:rsidR="00DC0F71" w:rsidRPr="003D0D0D" w:rsidRDefault="00DC0F71" w:rsidP="006C368C">
            <w:pPr>
              <w:pStyle w:val="ROWTABELLA"/>
              <w:rPr>
                <w:color w:val="002060"/>
              </w:rPr>
            </w:pPr>
            <w:r w:rsidRPr="003D0D0D">
              <w:rPr>
                <w:color w:val="002060"/>
              </w:rPr>
              <w:t>VIA DELL'ANNUNZIATA</w:t>
            </w:r>
          </w:p>
        </w:tc>
      </w:tr>
      <w:tr w:rsidR="00DC0F71" w:rsidRPr="003D0D0D" w14:paraId="717F9E88"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11BC6B" w14:textId="77777777" w:rsidR="00DC0F71" w:rsidRPr="003D0D0D" w:rsidRDefault="00DC0F71" w:rsidP="006C368C">
            <w:pPr>
              <w:pStyle w:val="ROWTABELLA"/>
              <w:rPr>
                <w:color w:val="002060"/>
              </w:rPr>
            </w:pPr>
            <w:r w:rsidRPr="003D0D0D">
              <w:rPr>
                <w:color w:val="002060"/>
              </w:rP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C762259" w14:textId="77777777" w:rsidR="00DC0F71" w:rsidRPr="003D0D0D" w:rsidRDefault="00DC0F71" w:rsidP="006C368C">
            <w:pPr>
              <w:pStyle w:val="ROWTABELLA"/>
              <w:rPr>
                <w:color w:val="002060"/>
              </w:rPr>
            </w:pPr>
            <w:r w:rsidRPr="003D0D0D">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B108320"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38357D0" w14:textId="77777777" w:rsidR="00DC0F71" w:rsidRPr="003D0D0D" w:rsidRDefault="00DC0F71" w:rsidP="006C368C">
            <w:pPr>
              <w:pStyle w:val="ROWTABELLA"/>
              <w:rPr>
                <w:color w:val="002060"/>
              </w:rPr>
            </w:pPr>
            <w:r w:rsidRPr="003D0D0D">
              <w:rPr>
                <w:color w:val="002060"/>
              </w:rPr>
              <w:t>12/01/2019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CCA3B3" w14:textId="77777777" w:rsidR="00DC0F71" w:rsidRPr="003D0D0D" w:rsidRDefault="00DC0F71" w:rsidP="006C368C">
            <w:pPr>
              <w:pStyle w:val="ROWTABELLA"/>
              <w:rPr>
                <w:color w:val="002060"/>
              </w:rPr>
            </w:pPr>
            <w:r w:rsidRPr="003D0D0D">
              <w:rPr>
                <w:color w:val="002060"/>
              </w:rPr>
              <w:t>PALASPORT "ZANNONI 2"</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B0DB66" w14:textId="77777777" w:rsidR="00DC0F71" w:rsidRPr="003D0D0D" w:rsidRDefault="00DC0F71" w:rsidP="006C368C">
            <w:pPr>
              <w:pStyle w:val="ROWTABELLA"/>
              <w:rPr>
                <w:color w:val="002060"/>
              </w:rPr>
            </w:pPr>
            <w:r w:rsidRPr="003D0D0D">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DDBBEF" w14:textId="77777777" w:rsidR="00DC0F71" w:rsidRPr="003D0D0D" w:rsidRDefault="00DC0F71" w:rsidP="006C368C">
            <w:pPr>
              <w:pStyle w:val="ROWTABELLA"/>
              <w:rPr>
                <w:color w:val="002060"/>
              </w:rPr>
            </w:pPr>
            <w:r w:rsidRPr="003D0D0D">
              <w:rPr>
                <w:color w:val="002060"/>
              </w:rPr>
              <w:t>VIA ZANNONI</w:t>
            </w:r>
          </w:p>
        </w:tc>
      </w:tr>
      <w:tr w:rsidR="00DC0F71" w:rsidRPr="003D0D0D" w14:paraId="25B6F15B"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7F1B806" w14:textId="77777777" w:rsidR="00DC0F71" w:rsidRPr="003D0D0D" w:rsidRDefault="00DC0F71" w:rsidP="006C368C">
            <w:pPr>
              <w:pStyle w:val="ROWTABELLA"/>
              <w:rPr>
                <w:color w:val="002060"/>
              </w:rPr>
            </w:pPr>
            <w:r w:rsidRPr="003D0D0D">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F2D9852" w14:textId="77777777" w:rsidR="00DC0F71" w:rsidRPr="003D0D0D" w:rsidRDefault="00DC0F71" w:rsidP="006C368C">
            <w:pPr>
              <w:pStyle w:val="ROWTABELLA"/>
              <w:rPr>
                <w:color w:val="002060"/>
              </w:rPr>
            </w:pPr>
            <w:r w:rsidRPr="003D0D0D">
              <w:rPr>
                <w:color w:val="002060"/>
              </w:rPr>
              <w:t>SAN MICHELE</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33948F9"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B1415D" w14:textId="77777777" w:rsidR="00DC0F71" w:rsidRPr="003D0D0D" w:rsidRDefault="00DC0F71" w:rsidP="006C368C">
            <w:pPr>
              <w:pStyle w:val="ROWTABELLA"/>
              <w:rPr>
                <w:color w:val="002060"/>
              </w:rPr>
            </w:pPr>
            <w:r w:rsidRPr="003D0D0D">
              <w:rPr>
                <w:color w:val="002060"/>
              </w:rPr>
              <w:t>13/01/2019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255C83" w14:textId="77777777" w:rsidR="00DC0F71" w:rsidRPr="003D0D0D" w:rsidRDefault="00DC0F71" w:rsidP="006C368C">
            <w:pPr>
              <w:pStyle w:val="ROWTABELLA"/>
              <w:rPr>
                <w:color w:val="002060"/>
              </w:rPr>
            </w:pPr>
            <w:r w:rsidRPr="003D0D0D">
              <w:rPr>
                <w:color w:val="002060"/>
              </w:rPr>
              <w:t>PALESTRA SC.EL.M.L.PATRIZI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25ACB43" w14:textId="77777777" w:rsidR="00DC0F71" w:rsidRPr="003D0D0D" w:rsidRDefault="00DC0F71" w:rsidP="006C368C">
            <w:pPr>
              <w:pStyle w:val="ROWTABELLA"/>
              <w:rPr>
                <w:color w:val="002060"/>
              </w:rPr>
            </w:pPr>
            <w:r w:rsidRPr="003D0D0D">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346942" w14:textId="77777777" w:rsidR="00DC0F71" w:rsidRPr="003D0D0D" w:rsidRDefault="00DC0F71" w:rsidP="006C368C">
            <w:pPr>
              <w:pStyle w:val="ROWTABELLA"/>
              <w:rPr>
                <w:color w:val="002060"/>
              </w:rPr>
            </w:pPr>
            <w:r w:rsidRPr="003D0D0D">
              <w:rPr>
                <w:color w:val="002060"/>
              </w:rPr>
              <w:t>VIA ALDO MORO-AREA MTL.6</w:t>
            </w:r>
          </w:p>
        </w:tc>
      </w:tr>
    </w:tbl>
    <w:p w14:paraId="7655FB82" w14:textId="77777777" w:rsidR="00DC0F71" w:rsidRPr="003D0D0D" w:rsidRDefault="00DC0F71" w:rsidP="00DC0F71">
      <w:pPr>
        <w:pStyle w:val="breakline"/>
        <w:divId w:val="527259509"/>
        <w:rPr>
          <w:color w:val="002060"/>
        </w:rPr>
      </w:pPr>
    </w:p>
    <w:p w14:paraId="5B9EA70E" w14:textId="77777777" w:rsidR="00DC0F71" w:rsidRPr="003D0D0D" w:rsidRDefault="00DC0F71" w:rsidP="00DC0F71">
      <w:pPr>
        <w:pStyle w:val="breakline"/>
        <w:divId w:val="527259509"/>
        <w:rPr>
          <w:color w:val="002060"/>
        </w:rPr>
      </w:pPr>
    </w:p>
    <w:p w14:paraId="707BB59A" w14:textId="77777777" w:rsidR="00DC0F71" w:rsidRPr="003D0D0D" w:rsidRDefault="00DC0F71" w:rsidP="00DC0F71">
      <w:pPr>
        <w:pStyle w:val="breakline"/>
        <w:divId w:val="527259509"/>
        <w:rPr>
          <w:color w:val="002060"/>
        </w:rPr>
      </w:pPr>
    </w:p>
    <w:p w14:paraId="54F2B5E7" w14:textId="77777777" w:rsidR="00DC0F71" w:rsidRPr="003D0D0D" w:rsidRDefault="00DC0F71" w:rsidP="00DC0F71">
      <w:pPr>
        <w:pStyle w:val="SOTTOTITOLOCAMPIONATO1"/>
        <w:divId w:val="527259509"/>
        <w:rPr>
          <w:color w:val="002060"/>
        </w:rPr>
      </w:pPr>
      <w:r w:rsidRPr="003D0D0D">
        <w:rPr>
          <w:color w:val="002060"/>
        </w:rPr>
        <w:t>GIRONE SB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2"/>
        <w:gridCol w:w="2006"/>
        <w:gridCol w:w="385"/>
        <w:gridCol w:w="898"/>
        <w:gridCol w:w="1199"/>
        <w:gridCol w:w="1545"/>
        <w:gridCol w:w="1545"/>
      </w:tblGrid>
      <w:tr w:rsidR="00DC0F71" w:rsidRPr="003D0D0D" w14:paraId="710B46A7"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393A8D"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88390B"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0144B9"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B62C13"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C59796"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5548A8"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D135D7"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237C6707"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A274CB" w14:textId="77777777" w:rsidR="00DC0F71" w:rsidRPr="003D0D0D" w:rsidRDefault="00DC0F71" w:rsidP="006C368C">
            <w:pPr>
              <w:pStyle w:val="ROWTABELLA"/>
              <w:rPr>
                <w:color w:val="002060"/>
              </w:rPr>
            </w:pPr>
            <w:r w:rsidRPr="003D0D0D">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6780F6" w14:textId="77777777" w:rsidR="00DC0F71" w:rsidRPr="003D0D0D" w:rsidRDefault="00DC0F71" w:rsidP="006C368C">
            <w:pPr>
              <w:pStyle w:val="ROWTABELLA"/>
              <w:rPr>
                <w:color w:val="002060"/>
              </w:rPr>
            </w:pPr>
            <w:r w:rsidRPr="003D0D0D">
              <w:rPr>
                <w:color w:val="002060"/>
              </w:rPr>
              <w:t>U.MANDOLESI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CCB48D0"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DB53FB0" w14:textId="77777777" w:rsidR="00DC0F71" w:rsidRPr="003D0D0D" w:rsidRDefault="00DC0F71" w:rsidP="006C368C">
            <w:pPr>
              <w:pStyle w:val="ROWTABELLA"/>
              <w:rPr>
                <w:color w:val="002060"/>
              </w:rPr>
            </w:pPr>
            <w:r w:rsidRPr="003D0D0D">
              <w:rPr>
                <w:color w:val="002060"/>
              </w:rPr>
              <w:t>12/01/2019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D58FA9C" w14:textId="77777777" w:rsidR="00DC0F71" w:rsidRPr="003D0D0D" w:rsidRDefault="00DC0F71" w:rsidP="006C368C">
            <w:pPr>
              <w:pStyle w:val="ROWTABELLA"/>
              <w:rPr>
                <w:color w:val="002060"/>
              </w:rPr>
            </w:pPr>
            <w:r w:rsidRPr="003D0D0D">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9930AEF" w14:textId="77777777" w:rsidR="00DC0F71" w:rsidRPr="003D0D0D" w:rsidRDefault="00DC0F71" w:rsidP="006C368C">
            <w:pPr>
              <w:pStyle w:val="ROWTABELLA"/>
              <w:rPr>
                <w:color w:val="002060"/>
              </w:rPr>
            </w:pPr>
            <w:r w:rsidRPr="003D0D0D">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91771FA" w14:textId="77777777" w:rsidR="00DC0F71" w:rsidRPr="003D0D0D" w:rsidRDefault="00DC0F71" w:rsidP="006C368C">
            <w:pPr>
              <w:pStyle w:val="ROWTABELLA"/>
              <w:rPr>
                <w:color w:val="002060"/>
              </w:rPr>
            </w:pPr>
            <w:r w:rsidRPr="003D0D0D">
              <w:rPr>
                <w:color w:val="002060"/>
              </w:rPr>
              <w:t>VIA DELLA REPUBBLICA</w:t>
            </w:r>
          </w:p>
        </w:tc>
      </w:tr>
      <w:tr w:rsidR="00DC0F71" w:rsidRPr="003D0D0D" w14:paraId="31CA9EA8"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6893DE6" w14:textId="77777777" w:rsidR="00DC0F71" w:rsidRPr="003D0D0D" w:rsidRDefault="00DC0F71" w:rsidP="006C368C">
            <w:pPr>
              <w:pStyle w:val="ROWTABELLA"/>
              <w:rPr>
                <w:color w:val="002060"/>
              </w:rPr>
            </w:pPr>
            <w:r w:rsidRPr="003D0D0D">
              <w:rPr>
                <w:color w:val="002060"/>
              </w:rPr>
              <w:t>MONTEVIDONESE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A188FE7" w14:textId="77777777" w:rsidR="00DC0F71" w:rsidRPr="003D0D0D" w:rsidRDefault="00DC0F71" w:rsidP="006C368C">
            <w:pPr>
              <w:pStyle w:val="ROWTABELLA"/>
              <w:rPr>
                <w:color w:val="002060"/>
              </w:rPr>
            </w:pPr>
            <w:r w:rsidRPr="003D0D0D">
              <w:rPr>
                <w:color w:val="002060"/>
              </w:rPr>
              <w:t>BAYER CAPPUCCINI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B554165"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0BAAD89" w14:textId="77777777" w:rsidR="00DC0F71" w:rsidRPr="003D0D0D" w:rsidRDefault="00DC0F71" w:rsidP="006C368C">
            <w:pPr>
              <w:pStyle w:val="ROWTABELLA"/>
              <w:rPr>
                <w:color w:val="002060"/>
              </w:rPr>
            </w:pPr>
            <w:r w:rsidRPr="003D0D0D">
              <w:rPr>
                <w:color w:val="002060"/>
              </w:rPr>
              <w:t>12/01/2019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A045B2" w14:textId="77777777" w:rsidR="00DC0F71" w:rsidRPr="003D0D0D" w:rsidRDefault="00DC0F71" w:rsidP="006C368C">
            <w:pPr>
              <w:pStyle w:val="ROWTABELLA"/>
              <w:rPr>
                <w:color w:val="002060"/>
              </w:rPr>
            </w:pPr>
            <w:r w:rsidRPr="003D0D0D">
              <w:rPr>
                <w:color w:val="002060"/>
              </w:rPr>
              <w:t>PALESTRA C.SPORTIVO"DON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9EB135" w14:textId="77777777" w:rsidR="00DC0F71" w:rsidRPr="003D0D0D" w:rsidRDefault="00DC0F71" w:rsidP="006C368C">
            <w:pPr>
              <w:pStyle w:val="ROWTABELLA"/>
              <w:rPr>
                <w:color w:val="002060"/>
              </w:rPr>
            </w:pPr>
            <w:r w:rsidRPr="003D0D0D">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00F52E" w14:textId="77777777" w:rsidR="00DC0F71" w:rsidRPr="003D0D0D" w:rsidRDefault="00DC0F71" w:rsidP="006C368C">
            <w:pPr>
              <w:pStyle w:val="ROWTABELLA"/>
              <w:rPr>
                <w:color w:val="002060"/>
              </w:rPr>
            </w:pPr>
            <w:r w:rsidRPr="003D0D0D">
              <w:rPr>
                <w:color w:val="002060"/>
              </w:rPr>
              <w:t>VIA ALFIERI SNC</w:t>
            </w:r>
          </w:p>
        </w:tc>
      </w:tr>
      <w:tr w:rsidR="00DC0F71" w:rsidRPr="003D0D0D" w14:paraId="22298CBF"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5356EAB" w14:textId="77777777" w:rsidR="00DC0F71" w:rsidRPr="003D0D0D" w:rsidRDefault="00DC0F71" w:rsidP="006C368C">
            <w:pPr>
              <w:pStyle w:val="ROWTABELLA"/>
              <w:rPr>
                <w:color w:val="002060"/>
              </w:rPr>
            </w:pPr>
            <w:r w:rsidRPr="003D0D0D">
              <w:rPr>
                <w:color w:val="002060"/>
              </w:rPr>
              <w:lastRenderedPageBreak/>
              <w:t>RIPABERARDA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DE37595" w14:textId="77777777" w:rsidR="00DC0F71" w:rsidRPr="003D0D0D" w:rsidRDefault="00DC0F71" w:rsidP="006C368C">
            <w:pPr>
              <w:pStyle w:val="ROWTABELLA"/>
              <w:rPr>
                <w:color w:val="002060"/>
              </w:rPr>
            </w:pPr>
            <w:r w:rsidRPr="003D0D0D">
              <w:rPr>
                <w:color w:val="002060"/>
              </w:rPr>
              <w:t>FUTSAL ASKL</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A229858"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3B18D2" w14:textId="77777777" w:rsidR="00DC0F71" w:rsidRPr="003D0D0D" w:rsidRDefault="00DC0F71" w:rsidP="006C368C">
            <w:pPr>
              <w:pStyle w:val="ROWTABELLA"/>
              <w:rPr>
                <w:color w:val="002060"/>
              </w:rPr>
            </w:pPr>
            <w:r w:rsidRPr="003D0D0D">
              <w:rPr>
                <w:color w:val="002060"/>
              </w:rPr>
              <w:t>13/01/2019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341A9D" w14:textId="77777777" w:rsidR="00DC0F71" w:rsidRPr="003D0D0D" w:rsidRDefault="00DC0F71" w:rsidP="006C368C">
            <w:pPr>
              <w:pStyle w:val="ROWTABELLA"/>
              <w:rPr>
                <w:color w:val="002060"/>
              </w:rPr>
            </w:pPr>
            <w:r w:rsidRPr="003D0D0D">
              <w:rPr>
                <w:color w:val="002060"/>
              </w:rPr>
              <w:t>PALASPORT LOC.RIPABERARDA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EDC949" w14:textId="77777777" w:rsidR="00DC0F71" w:rsidRPr="003D0D0D" w:rsidRDefault="00DC0F71" w:rsidP="006C368C">
            <w:pPr>
              <w:pStyle w:val="ROWTABELLA"/>
              <w:rPr>
                <w:color w:val="002060"/>
              </w:rPr>
            </w:pPr>
            <w:r w:rsidRPr="003D0D0D">
              <w:rPr>
                <w:color w:val="002060"/>
              </w:rPr>
              <w:t>CASTIGNANO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4FBD9A" w14:textId="77777777" w:rsidR="00DC0F71" w:rsidRPr="003D0D0D" w:rsidRDefault="00DC0F71" w:rsidP="006C368C">
            <w:pPr>
              <w:pStyle w:val="ROWTABELLA"/>
              <w:rPr>
                <w:color w:val="002060"/>
              </w:rPr>
            </w:pPr>
            <w:r w:rsidRPr="003D0D0D">
              <w:rPr>
                <w:color w:val="002060"/>
              </w:rPr>
              <w:t>VIA DON GIUSEPPE MARUCCI</w:t>
            </w:r>
          </w:p>
        </w:tc>
      </w:tr>
    </w:tbl>
    <w:p w14:paraId="2F094006" w14:textId="77777777" w:rsidR="00DC0F71" w:rsidRPr="00B11F20" w:rsidRDefault="00DC0F71" w:rsidP="00DC0F71">
      <w:pPr>
        <w:pStyle w:val="breakline"/>
        <w:divId w:val="527259509"/>
        <w:rPr>
          <w:color w:val="002060"/>
        </w:rPr>
      </w:pPr>
    </w:p>
    <w:p w14:paraId="10E9E858" w14:textId="77777777" w:rsidR="00DC0F71" w:rsidRPr="00B11F20" w:rsidRDefault="00DC0F71" w:rsidP="00DC0F71">
      <w:pPr>
        <w:pStyle w:val="TITOLOCAMPIONATO"/>
        <w:shd w:val="clear" w:color="auto" w:fill="CCCCCC"/>
        <w:spacing w:before="80" w:after="40"/>
        <w:divId w:val="527259509"/>
        <w:rPr>
          <w:color w:val="002060"/>
        </w:rPr>
      </w:pPr>
      <w:r w:rsidRPr="00B11F20">
        <w:rPr>
          <w:color w:val="002060"/>
        </w:rPr>
        <w:t>UNDER 21 CALCIO A 5 REGIONALE</w:t>
      </w:r>
    </w:p>
    <w:p w14:paraId="78833A5A" w14:textId="77777777" w:rsidR="00DC0F71" w:rsidRPr="00167860" w:rsidRDefault="00DC0F71" w:rsidP="00DC0F71">
      <w:pPr>
        <w:pStyle w:val="TITOLOPRINC"/>
        <w:divId w:val="527259509"/>
        <w:rPr>
          <w:color w:val="002060"/>
        </w:rPr>
      </w:pPr>
      <w:r w:rsidRPr="00167860">
        <w:rPr>
          <w:color w:val="002060"/>
        </w:rPr>
        <w:t>ANAGRAFICA/INDIRIZZARIO/VARIAZIONI CALENDARIO</w:t>
      </w:r>
    </w:p>
    <w:p w14:paraId="5D628C59"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"SILVER – A"</w:t>
      </w:r>
    </w:p>
    <w:p w14:paraId="28AF23B3" w14:textId="77777777" w:rsidR="00DC0F71" w:rsidRPr="00167860" w:rsidRDefault="00DC0F71" w:rsidP="00DC0F71">
      <w:pPr>
        <w:pStyle w:val="Corpodeltesto21"/>
        <w:divId w:val="527259509"/>
        <w:rPr>
          <w:rFonts w:ascii="Arial" w:hAnsi="Arial" w:cs="Arial"/>
          <w:color w:val="002060"/>
          <w:sz w:val="22"/>
          <w:szCs w:val="22"/>
        </w:rPr>
      </w:pPr>
    </w:p>
    <w:p w14:paraId="61F95D0C" w14:textId="77777777" w:rsidR="00DC0F71"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Società </w:t>
      </w:r>
      <w:r>
        <w:rPr>
          <w:rFonts w:ascii="Arial" w:hAnsi="Arial" w:cs="Arial"/>
          <w:b/>
          <w:color w:val="002060"/>
          <w:sz w:val="22"/>
          <w:szCs w:val="22"/>
        </w:rPr>
        <w:t>CASTELBELLINO CALCIO A 5</w:t>
      </w:r>
      <w:r w:rsidRPr="00167860">
        <w:rPr>
          <w:rFonts w:ascii="Arial" w:hAnsi="Arial" w:cs="Arial"/>
          <w:color w:val="002060"/>
          <w:sz w:val="22"/>
          <w:szCs w:val="22"/>
        </w:rPr>
        <w:t xml:space="preserve"> comunica che disputerà tutte le gare interne la </w:t>
      </w:r>
      <w:r w:rsidRPr="00167860">
        <w:rPr>
          <w:rFonts w:ascii="Arial" w:hAnsi="Arial" w:cs="Arial"/>
          <w:b/>
          <w:color w:val="002060"/>
          <w:sz w:val="22"/>
          <w:szCs w:val="22"/>
        </w:rPr>
        <w:t xml:space="preserve">DOMENICA </w:t>
      </w:r>
      <w:r w:rsidRPr="00167860">
        <w:rPr>
          <w:rFonts w:ascii="Arial" w:hAnsi="Arial" w:cs="Arial"/>
          <w:color w:val="002060"/>
          <w:sz w:val="22"/>
          <w:szCs w:val="22"/>
        </w:rPr>
        <w:t xml:space="preserve">alle </w:t>
      </w:r>
      <w:r w:rsidRPr="00167860">
        <w:rPr>
          <w:rFonts w:ascii="Arial" w:hAnsi="Arial" w:cs="Arial"/>
          <w:b/>
          <w:color w:val="002060"/>
          <w:sz w:val="22"/>
          <w:szCs w:val="22"/>
        </w:rPr>
        <w:t xml:space="preserve">ore </w:t>
      </w:r>
      <w:r>
        <w:rPr>
          <w:rFonts w:ascii="Arial" w:hAnsi="Arial" w:cs="Arial"/>
          <w:b/>
          <w:color w:val="002060"/>
          <w:sz w:val="22"/>
          <w:szCs w:val="22"/>
        </w:rPr>
        <w:t>15:30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36737917" w14:textId="77777777" w:rsidR="00DC0F71" w:rsidRDefault="00DC0F71" w:rsidP="00DC0F71">
      <w:pPr>
        <w:pStyle w:val="Corpodeltesto21"/>
        <w:divId w:val="527259509"/>
        <w:rPr>
          <w:rFonts w:ascii="Arial" w:hAnsi="Arial" w:cs="Arial"/>
          <w:color w:val="002060"/>
          <w:sz w:val="22"/>
          <w:szCs w:val="22"/>
        </w:rPr>
      </w:pPr>
    </w:p>
    <w:p w14:paraId="06F93822" w14:textId="77777777" w:rsidR="00DC0F71" w:rsidRPr="00075D58"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Società </w:t>
      </w:r>
      <w:r w:rsidRPr="00167860">
        <w:rPr>
          <w:rFonts w:ascii="Arial" w:hAnsi="Arial" w:cs="Arial"/>
          <w:b/>
          <w:color w:val="002060"/>
          <w:sz w:val="22"/>
          <w:szCs w:val="22"/>
        </w:rPr>
        <w:t>CERRETO D’ESI C5 A.S.D.</w:t>
      </w:r>
      <w:r w:rsidRPr="00167860">
        <w:rPr>
          <w:rFonts w:ascii="Arial" w:hAnsi="Arial" w:cs="Arial"/>
          <w:color w:val="002060"/>
          <w:sz w:val="22"/>
          <w:szCs w:val="22"/>
        </w:rPr>
        <w:t xml:space="preserve"> comunica che disputerà tutte le gare interne la </w:t>
      </w:r>
      <w:r w:rsidRPr="00167860">
        <w:rPr>
          <w:rFonts w:ascii="Arial" w:hAnsi="Arial" w:cs="Arial"/>
          <w:b/>
          <w:color w:val="002060"/>
          <w:sz w:val="22"/>
          <w:szCs w:val="22"/>
        </w:rPr>
        <w:t xml:space="preserve">DOMENICA </w:t>
      </w:r>
      <w:r w:rsidRPr="00167860">
        <w:rPr>
          <w:rFonts w:ascii="Arial" w:hAnsi="Arial" w:cs="Arial"/>
          <w:color w:val="002060"/>
          <w:sz w:val="22"/>
          <w:szCs w:val="22"/>
        </w:rPr>
        <w:t xml:space="preserve">alle </w:t>
      </w:r>
      <w:r w:rsidRPr="00167860">
        <w:rPr>
          <w:rFonts w:ascii="Arial" w:hAnsi="Arial" w:cs="Arial"/>
          <w:b/>
          <w:color w:val="002060"/>
          <w:sz w:val="22"/>
          <w:szCs w:val="22"/>
        </w:rPr>
        <w:t>ore 11:00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21EB1C7D" w14:textId="77777777" w:rsidR="00DC0F71" w:rsidRPr="00075D58" w:rsidRDefault="00DC0F71" w:rsidP="00DC0F71">
      <w:pPr>
        <w:pStyle w:val="Corpodeltesto21"/>
        <w:divId w:val="527259509"/>
        <w:rPr>
          <w:rFonts w:ascii="Arial" w:hAnsi="Arial" w:cs="Arial"/>
          <w:color w:val="002060"/>
          <w:sz w:val="22"/>
          <w:szCs w:val="22"/>
        </w:rPr>
      </w:pPr>
    </w:p>
    <w:p w14:paraId="53B09A5C" w14:textId="77777777" w:rsidR="00DC0F71" w:rsidRPr="00F917AF" w:rsidRDefault="00DC0F71" w:rsidP="00DC0F71">
      <w:pPr>
        <w:pStyle w:val="TITOLOPRINC"/>
        <w:divId w:val="527259509"/>
        <w:rPr>
          <w:color w:val="002060"/>
        </w:rPr>
      </w:pPr>
      <w:r w:rsidRPr="00F917AF">
        <w:rPr>
          <w:color w:val="002060"/>
        </w:rPr>
        <w:t>VARIAZIONI AL PROGRAMMA GARE</w:t>
      </w:r>
    </w:p>
    <w:p w14:paraId="391EA90B"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w:t>
      </w:r>
      <w:r>
        <w:rPr>
          <w:rFonts w:ascii="Arial" w:hAnsi="Arial" w:cs="Arial"/>
          <w:b/>
          <w:color w:val="002060"/>
          <w:sz w:val="22"/>
          <w:szCs w:val="22"/>
          <w:u w:val="single"/>
        </w:rPr>
        <w:t>GOLD</w:t>
      </w:r>
      <w:r w:rsidRPr="00167860">
        <w:rPr>
          <w:rFonts w:ascii="Arial" w:hAnsi="Arial" w:cs="Arial"/>
          <w:b/>
          <w:color w:val="002060"/>
          <w:sz w:val="22"/>
          <w:szCs w:val="22"/>
          <w:u w:val="single"/>
        </w:rPr>
        <w:t>”</w:t>
      </w:r>
    </w:p>
    <w:p w14:paraId="6847DADE" w14:textId="77777777" w:rsidR="00DC0F71" w:rsidRPr="00167860" w:rsidRDefault="00DC0F71" w:rsidP="00DC0F71">
      <w:pPr>
        <w:pStyle w:val="Corpodeltesto21"/>
        <w:divId w:val="527259509"/>
        <w:rPr>
          <w:rFonts w:ascii="Arial" w:hAnsi="Arial" w:cs="Arial"/>
          <w:color w:val="002060"/>
          <w:sz w:val="22"/>
          <w:szCs w:val="22"/>
        </w:rPr>
      </w:pPr>
    </w:p>
    <w:p w14:paraId="27A4689E" w14:textId="77777777" w:rsidR="00DC0F71" w:rsidRPr="00167860" w:rsidRDefault="00DC0F71" w:rsidP="00DC0F71">
      <w:pPr>
        <w:pStyle w:val="Corpodeltesto21"/>
        <w:divId w:val="527259509"/>
        <w:rPr>
          <w:rFonts w:ascii="Arial" w:hAnsi="Arial" w:cs="Arial"/>
          <w:b/>
          <w:i/>
          <w:color w:val="002060"/>
          <w:sz w:val="22"/>
          <w:szCs w:val="22"/>
        </w:rPr>
      </w:pPr>
      <w:r>
        <w:rPr>
          <w:rFonts w:ascii="Arial" w:hAnsi="Arial" w:cs="Arial"/>
          <w:b/>
          <w:i/>
          <w:color w:val="002060"/>
          <w:sz w:val="22"/>
          <w:szCs w:val="22"/>
        </w:rPr>
        <w:t>III^ GIORNATA</w:t>
      </w:r>
    </w:p>
    <w:p w14:paraId="694E3370" w14:textId="77777777" w:rsidR="00DC0F71" w:rsidRPr="00167860" w:rsidRDefault="00DC0F71" w:rsidP="00DC0F71">
      <w:pPr>
        <w:pStyle w:val="Corpodeltesto21"/>
        <w:divId w:val="527259509"/>
        <w:rPr>
          <w:rFonts w:ascii="Arial" w:hAnsi="Arial" w:cs="Arial"/>
          <w:color w:val="002060"/>
          <w:sz w:val="22"/>
          <w:szCs w:val="22"/>
        </w:rPr>
      </w:pPr>
    </w:p>
    <w:p w14:paraId="781838CF" w14:textId="77777777" w:rsidR="00DC0F71"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PIETRALACROCE 73 – ACLI MANTOVANI CALCIO A 5</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DOMENICA 20</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19:00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54485755" w14:textId="77777777" w:rsidR="00DC0F71" w:rsidRDefault="00DC0F71" w:rsidP="00DC0F71">
      <w:pPr>
        <w:pStyle w:val="Corpodeltesto21"/>
        <w:divId w:val="527259509"/>
        <w:rPr>
          <w:rFonts w:ascii="Arial" w:hAnsi="Arial" w:cs="Arial"/>
          <w:color w:val="002060"/>
          <w:sz w:val="22"/>
          <w:szCs w:val="22"/>
        </w:rPr>
      </w:pPr>
    </w:p>
    <w:p w14:paraId="764B34B6"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w:t>
      </w:r>
      <w:r>
        <w:rPr>
          <w:rFonts w:ascii="Arial" w:hAnsi="Arial" w:cs="Arial"/>
          <w:b/>
          <w:color w:val="002060"/>
          <w:sz w:val="22"/>
          <w:szCs w:val="22"/>
          <w:u w:val="single"/>
        </w:rPr>
        <w:t>SILVER – B</w:t>
      </w:r>
      <w:r w:rsidRPr="00167860">
        <w:rPr>
          <w:rFonts w:ascii="Arial" w:hAnsi="Arial" w:cs="Arial"/>
          <w:b/>
          <w:color w:val="002060"/>
          <w:sz w:val="22"/>
          <w:szCs w:val="22"/>
          <w:u w:val="single"/>
        </w:rPr>
        <w:t>”</w:t>
      </w:r>
    </w:p>
    <w:p w14:paraId="3E322C58" w14:textId="77777777" w:rsidR="00DC0F71" w:rsidRPr="00167860" w:rsidRDefault="00DC0F71" w:rsidP="00DC0F71">
      <w:pPr>
        <w:pStyle w:val="Corpodeltesto21"/>
        <w:divId w:val="527259509"/>
        <w:rPr>
          <w:rFonts w:ascii="Arial" w:hAnsi="Arial" w:cs="Arial"/>
          <w:color w:val="002060"/>
          <w:sz w:val="22"/>
          <w:szCs w:val="22"/>
        </w:rPr>
      </w:pPr>
    </w:p>
    <w:p w14:paraId="25DBFA1F" w14:textId="77777777" w:rsidR="00DC0F71" w:rsidRPr="00167860" w:rsidRDefault="00DC0F71" w:rsidP="00DC0F71">
      <w:pPr>
        <w:pStyle w:val="Corpodeltesto21"/>
        <w:divId w:val="527259509"/>
        <w:rPr>
          <w:rFonts w:ascii="Arial" w:hAnsi="Arial" w:cs="Arial"/>
          <w:b/>
          <w:i/>
          <w:color w:val="002060"/>
          <w:sz w:val="22"/>
          <w:szCs w:val="22"/>
        </w:rPr>
      </w:pPr>
      <w:r>
        <w:rPr>
          <w:rFonts w:ascii="Arial" w:hAnsi="Arial" w:cs="Arial"/>
          <w:b/>
          <w:i/>
          <w:color w:val="002060"/>
          <w:sz w:val="22"/>
          <w:szCs w:val="22"/>
        </w:rPr>
        <w:t>II^ GIORNATA</w:t>
      </w:r>
    </w:p>
    <w:p w14:paraId="03173C0D" w14:textId="77777777" w:rsidR="00DC0F71" w:rsidRPr="00167860" w:rsidRDefault="00DC0F71" w:rsidP="00DC0F71">
      <w:pPr>
        <w:pStyle w:val="Corpodeltesto21"/>
        <w:divId w:val="527259509"/>
        <w:rPr>
          <w:rFonts w:ascii="Arial" w:hAnsi="Arial" w:cs="Arial"/>
          <w:color w:val="002060"/>
          <w:sz w:val="22"/>
          <w:szCs w:val="22"/>
        </w:rPr>
      </w:pPr>
    </w:p>
    <w:p w14:paraId="2D676876" w14:textId="77777777" w:rsidR="00DC0F71" w:rsidRPr="0089018B"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CASENUOVE – CANDIA BARACCOLA ASPIO</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DOMENICA 13</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16:00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731F3103" w14:textId="77777777" w:rsidR="00DC0F71" w:rsidRPr="00B11F20" w:rsidRDefault="00DC0F71" w:rsidP="00DC0F71">
      <w:pPr>
        <w:pStyle w:val="TITOLOPRINC"/>
        <w:divId w:val="527259509"/>
        <w:rPr>
          <w:color w:val="002060"/>
        </w:rPr>
      </w:pPr>
      <w:r w:rsidRPr="00B11F20">
        <w:rPr>
          <w:color w:val="002060"/>
        </w:rPr>
        <w:t>RISULTATI</w:t>
      </w:r>
    </w:p>
    <w:p w14:paraId="0EA82F23" w14:textId="77777777" w:rsidR="00DC0F71" w:rsidRPr="00B11F20" w:rsidRDefault="00DC0F71" w:rsidP="00DC0F71">
      <w:pPr>
        <w:pStyle w:val="breakline"/>
        <w:divId w:val="527259509"/>
        <w:rPr>
          <w:color w:val="002060"/>
        </w:rPr>
      </w:pPr>
    </w:p>
    <w:p w14:paraId="65250CAE" w14:textId="77777777" w:rsidR="00DC0F71" w:rsidRPr="00B11F20" w:rsidRDefault="00DC0F71" w:rsidP="00DC0F71">
      <w:pPr>
        <w:pStyle w:val="SOTTOTITOLOCAMPIONATO1"/>
        <w:divId w:val="527259509"/>
        <w:rPr>
          <w:color w:val="002060"/>
        </w:rPr>
      </w:pPr>
      <w:r w:rsidRPr="00B11F20">
        <w:rPr>
          <w:color w:val="002060"/>
        </w:rPr>
        <w:t>RISULTATI UFFICIALI GARE DEL 05/01/2019</w:t>
      </w:r>
    </w:p>
    <w:p w14:paraId="59646D8A"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7CCB2A69"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C0F71" w:rsidRPr="00B11F20" w14:paraId="7F7011BB"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0618639B"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26F1D6" w14:textId="77777777" w:rsidR="00DC0F71" w:rsidRPr="00B11F20" w:rsidRDefault="00DC0F71" w:rsidP="006C368C">
                  <w:pPr>
                    <w:pStyle w:val="HEADERTABELLA"/>
                    <w:rPr>
                      <w:color w:val="002060"/>
                    </w:rPr>
                  </w:pPr>
                  <w:r w:rsidRPr="00B11F20">
                    <w:rPr>
                      <w:color w:val="002060"/>
                    </w:rPr>
                    <w:t>GIRONE SB - 1 Giornata - A</w:t>
                  </w:r>
                </w:p>
              </w:tc>
            </w:tr>
            <w:tr w:rsidR="00DC0F71" w:rsidRPr="00B11F20" w14:paraId="03471EE8"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70B1E202" w14:textId="77777777" w:rsidR="00DC0F71" w:rsidRPr="00B11F20" w:rsidRDefault="00DC0F71" w:rsidP="006C368C">
                  <w:pPr>
                    <w:pStyle w:val="ROWTABELLA"/>
                    <w:rPr>
                      <w:color w:val="002060"/>
                    </w:rPr>
                  </w:pPr>
                  <w:r w:rsidRPr="00B11F20">
                    <w:rPr>
                      <w:color w:val="002060"/>
                    </w:rPr>
                    <w:t>NUOVA JUVENTINA FFC</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3386979" w14:textId="77777777" w:rsidR="00DC0F71" w:rsidRPr="00B11F20" w:rsidRDefault="00DC0F71" w:rsidP="006C368C">
                  <w:pPr>
                    <w:pStyle w:val="ROWTABELLA"/>
                    <w:rPr>
                      <w:color w:val="002060"/>
                    </w:rPr>
                  </w:pPr>
                  <w:r w:rsidRPr="00B11F20">
                    <w:rPr>
                      <w:color w:val="002060"/>
                    </w:rPr>
                    <w:t>- CASENUOVE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3345CF" w14:textId="77777777" w:rsidR="00DC0F71" w:rsidRPr="00B11F20" w:rsidRDefault="00DC0F71" w:rsidP="006C368C">
                  <w:pPr>
                    <w:pStyle w:val="ROWTABELLA"/>
                    <w:jc w:val="center"/>
                    <w:rPr>
                      <w:color w:val="002060"/>
                    </w:rPr>
                  </w:pPr>
                  <w:r w:rsidRPr="00B11F20">
                    <w:rPr>
                      <w:color w:val="002060"/>
                    </w:rPr>
                    <w:t>6 - 2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0A03F9" w14:textId="77777777" w:rsidR="00DC0F71" w:rsidRPr="00B11F20" w:rsidRDefault="00DC0F71" w:rsidP="006C368C">
                  <w:pPr>
                    <w:pStyle w:val="ROWTABELLA"/>
                    <w:jc w:val="center"/>
                    <w:rPr>
                      <w:color w:val="002060"/>
                    </w:rPr>
                  </w:pPr>
                  <w:r w:rsidRPr="00B11F20">
                    <w:rPr>
                      <w:color w:val="002060"/>
                    </w:rPr>
                    <w:t> </w:t>
                  </w:r>
                </w:p>
              </w:tc>
            </w:tr>
          </w:tbl>
          <w:p w14:paraId="5A796DA4" w14:textId="77777777" w:rsidR="00DC0F71" w:rsidRPr="00B11F20" w:rsidRDefault="00DC0F71" w:rsidP="006C368C">
            <w:pPr>
              <w:rPr>
                <w:color w:val="002060"/>
                <w:sz w:val="24"/>
                <w:szCs w:val="24"/>
              </w:rPr>
            </w:pPr>
          </w:p>
        </w:tc>
      </w:tr>
    </w:tbl>
    <w:p w14:paraId="09652C05" w14:textId="77777777" w:rsidR="00DC0F71" w:rsidRPr="00B11F20" w:rsidRDefault="00DC0F71" w:rsidP="00DC0F71">
      <w:pPr>
        <w:pStyle w:val="breakline"/>
        <w:divId w:val="527259509"/>
        <w:rPr>
          <w:color w:val="002060"/>
        </w:rPr>
      </w:pPr>
    </w:p>
    <w:p w14:paraId="095683AD" w14:textId="77777777" w:rsidR="00DC0F71" w:rsidRPr="00B11F20" w:rsidRDefault="00DC0F71" w:rsidP="00DC0F71">
      <w:pPr>
        <w:pStyle w:val="breakline"/>
        <w:divId w:val="527259509"/>
        <w:rPr>
          <w:color w:val="002060"/>
        </w:rPr>
      </w:pPr>
    </w:p>
    <w:p w14:paraId="57063EBD" w14:textId="77777777" w:rsidR="00DC0F71" w:rsidRPr="00B11F20" w:rsidRDefault="00DC0F71" w:rsidP="00DC0F71">
      <w:pPr>
        <w:pStyle w:val="TITOLOPRINC"/>
        <w:divId w:val="527259509"/>
        <w:rPr>
          <w:color w:val="002060"/>
        </w:rPr>
      </w:pPr>
      <w:r w:rsidRPr="00B11F20">
        <w:rPr>
          <w:color w:val="002060"/>
        </w:rPr>
        <w:t>GIUDICE SPORTIVO</w:t>
      </w:r>
    </w:p>
    <w:p w14:paraId="25A1D006" w14:textId="77777777" w:rsidR="00DC0F71" w:rsidRPr="00B11F20" w:rsidRDefault="00DC0F71" w:rsidP="00DC0F71">
      <w:pPr>
        <w:pStyle w:val="diffida"/>
        <w:divId w:val="527259509"/>
        <w:rPr>
          <w:color w:val="002060"/>
        </w:rPr>
      </w:pPr>
      <w:r w:rsidRPr="00B11F20">
        <w:rPr>
          <w:color w:val="002060"/>
        </w:rPr>
        <w:t>Il Giudice Sportivo, Avv. Claudio Romagnoli, nella seduta del 09/01/2019, ha adottato le decisioni che di seguito integralmente si riportano:</w:t>
      </w:r>
    </w:p>
    <w:p w14:paraId="4BB63738" w14:textId="77777777" w:rsidR="00DC0F71" w:rsidRPr="00B11F20" w:rsidRDefault="00DC0F71" w:rsidP="00DC0F71">
      <w:pPr>
        <w:pStyle w:val="titolo10"/>
        <w:divId w:val="527259509"/>
        <w:rPr>
          <w:color w:val="002060"/>
        </w:rPr>
      </w:pPr>
      <w:r w:rsidRPr="00B11F20">
        <w:rPr>
          <w:color w:val="002060"/>
        </w:rPr>
        <w:t xml:space="preserve">GARE DEL 5/ 1/2019 </w:t>
      </w:r>
    </w:p>
    <w:p w14:paraId="28712C4C" w14:textId="77777777" w:rsidR="00DC0F71" w:rsidRPr="00B11F20" w:rsidRDefault="00DC0F71" w:rsidP="00DC0F71">
      <w:pPr>
        <w:pStyle w:val="titolo7a"/>
        <w:divId w:val="527259509"/>
        <w:rPr>
          <w:color w:val="002060"/>
        </w:rPr>
      </w:pPr>
      <w:r w:rsidRPr="00B11F20">
        <w:rPr>
          <w:color w:val="002060"/>
        </w:rPr>
        <w:t xml:space="preserve">PROVVEDIMENTI DISCIPLINARI </w:t>
      </w:r>
    </w:p>
    <w:p w14:paraId="18BD27FE" w14:textId="77777777" w:rsidR="00DC0F71" w:rsidRPr="00B11F20" w:rsidRDefault="00DC0F71" w:rsidP="00DC0F71">
      <w:pPr>
        <w:pStyle w:val="TITOLO7B"/>
        <w:divId w:val="527259509"/>
        <w:rPr>
          <w:color w:val="002060"/>
        </w:rPr>
      </w:pPr>
      <w:r w:rsidRPr="00B11F20">
        <w:rPr>
          <w:color w:val="002060"/>
        </w:rPr>
        <w:t xml:space="preserve">In base alle risultanze degli atti ufficiali sono state deliberate le seguenti sanzioni disciplinari. </w:t>
      </w:r>
    </w:p>
    <w:p w14:paraId="2BB40095" w14:textId="77777777" w:rsidR="00DC0F71" w:rsidRPr="00B11F20" w:rsidRDefault="00DC0F71" w:rsidP="00DC0F71">
      <w:pPr>
        <w:pStyle w:val="titolo3"/>
        <w:divId w:val="527259509"/>
        <w:rPr>
          <w:color w:val="002060"/>
        </w:rPr>
      </w:pPr>
      <w:r w:rsidRPr="00B11F20">
        <w:rPr>
          <w:color w:val="002060"/>
        </w:rPr>
        <w:lastRenderedPageBreak/>
        <w:t xml:space="preserve">A CARICO CALCIATORI NON ESPULSI DAL CAMPO </w:t>
      </w:r>
    </w:p>
    <w:p w14:paraId="33872EA5" w14:textId="77777777" w:rsidR="00DC0F71" w:rsidRPr="00B11F20" w:rsidRDefault="00DC0F71" w:rsidP="00DC0F71">
      <w:pPr>
        <w:pStyle w:val="titolo20"/>
        <w:divId w:val="527259509"/>
        <w:rPr>
          <w:color w:val="002060"/>
        </w:rPr>
      </w:pPr>
      <w:r w:rsidRPr="00B11F2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5EF2C6DA" w14:textId="77777777" w:rsidTr="00DC0F71">
        <w:trPr>
          <w:divId w:val="527259509"/>
        </w:trPr>
        <w:tc>
          <w:tcPr>
            <w:tcW w:w="2200" w:type="dxa"/>
            <w:tcMar>
              <w:top w:w="20" w:type="dxa"/>
              <w:left w:w="20" w:type="dxa"/>
              <w:bottom w:w="20" w:type="dxa"/>
              <w:right w:w="20" w:type="dxa"/>
            </w:tcMar>
            <w:vAlign w:val="center"/>
          </w:tcPr>
          <w:p w14:paraId="6415339A" w14:textId="77777777" w:rsidR="00DC0F71" w:rsidRPr="00B11F20" w:rsidRDefault="00DC0F71" w:rsidP="006C368C">
            <w:pPr>
              <w:pStyle w:val="movimento"/>
              <w:rPr>
                <w:color w:val="002060"/>
              </w:rPr>
            </w:pPr>
            <w:r w:rsidRPr="00B11F20">
              <w:rPr>
                <w:color w:val="002060"/>
              </w:rPr>
              <w:t>DOLLANI CRISTIAN</w:t>
            </w:r>
          </w:p>
        </w:tc>
        <w:tc>
          <w:tcPr>
            <w:tcW w:w="2200" w:type="dxa"/>
            <w:tcMar>
              <w:top w:w="20" w:type="dxa"/>
              <w:left w:w="20" w:type="dxa"/>
              <w:bottom w:w="20" w:type="dxa"/>
              <w:right w:w="20" w:type="dxa"/>
            </w:tcMar>
            <w:vAlign w:val="center"/>
          </w:tcPr>
          <w:p w14:paraId="1C69759C" w14:textId="77777777" w:rsidR="00DC0F71" w:rsidRPr="00B11F20" w:rsidRDefault="00DC0F71" w:rsidP="006C368C">
            <w:pPr>
              <w:pStyle w:val="movimento2"/>
              <w:rPr>
                <w:color w:val="002060"/>
              </w:rPr>
            </w:pPr>
            <w:r w:rsidRPr="00B11F20">
              <w:rPr>
                <w:color w:val="002060"/>
              </w:rPr>
              <w:t xml:space="preserve">(CASENUOVE) </w:t>
            </w:r>
          </w:p>
        </w:tc>
        <w:tc>
          <w:tcPr>
            <w:tcW w:w="800" w:type="dxa"/>
            <w:tcMar>
              <w:top w:w="20" w:type="dxa"/>
              <w:left w:w="20" w:type="dxa"/>
              <w:bottom w:w="20" w:type="dxa"/>
              <w:right w:w="20" w:type="dxa"/>
            </w:tcMar>
            <w:vAlign w:val="center"/>
          </w:tcPr>
          <w:p w14:paraId="14D1B346"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4BD7307D"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196BFDC2" w14:textId="77777777" w:rsidR="00DC0F71" w:rsidRPr="00B11F20" w:rsidRDefault="00DC0F71" w:rsidP="006C368C">
            <w:pPr>
              <w:pStyle w:val="movimento2"/>
              <w:rPr>
                <w:color w:val="002060"/>
              </w:rPr>
            </w:pPr>
            <w:r w:rsidRPr="00B11F20">
              <w:rPr>
                <w:color w:val="002060"/>
              </w:rPr>
              <w:t> </w:t>
            </w:r>
          </w:p>
        </w:tc>
      </w:tr>
    </w:tbl>
    <w:p w14:paraId="22C38F0F" w14:textId="77777777" w:rsidR="00DC0F71" w:rsidRDefault="00DC0F71" w:rsidP="00DC0F71">
      <w:pPr>
        <w:pStyle w:val="breakline"/>
        <w:divId w:val="527259509"/>
        <w:rPr>
          <w:color w:val="002060"/>
        </w:rPr>
      </w:pPr>
    </w:p>
    <w:p w14:paraId="43540193"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8CD370D"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3C5AE9C" w14:textId="77777777" w:rsidR="00DC0F71" w:rsidRPr="00B11F20" w:rsidRDefault="00DC0F71" w:rsidP="00DC0F71">
      <w:pPr>
        <w:pStyle w:val="breakline"/>
        <w:divId w:val="527259509"/>
        <w:rPr>
          <w:color w:val="002060"/>
        </w:rPr>
      </w:pPr>
    </w:p>
    <w:p w14:paraId="11C87C0E" w14:textId="77777777" w:rsidR="00DC0F71" w:rsidRPr="00B11F20" w:rsidRDefault="00DC0F71" w:rsidP="00DC0F71">
      <w:pPr>
        <w:pStyle w:val="TITOLOPRINC"/>
        <w:divId w:val="527259509"/>
        <w:rPr>
          <w:color w:val="002060"/>
        </w:rPr>
      </w:pPr>
      <w:r w:rsidRPr="00B11F20">
        <w:rPr>
          <w:color w:val="002060"/>
        </w:rPr>
        <w:t>CLASSIFICA</w:t>
      </w:r>
    </w:p>
    <w:p w14:paraId="534BCF58" w14:textId="77777777" w:rsidR="00DC0F71" w:rsidRPr="00B11F20" w:rsidRDefault="00DC0F71" w:rsidP="00DC0F71">
      <w:pPr>
        <w:pStyle w:val="breakline"/>
        <w:divId w:val="527259509"/>
        <w:rPr>
          <w:color w:val="002060"/>
        </w:rPr>
      </w:pPr>
    </w:p>
    <w:p w14:paraId="1E5E4DE5" w14:textId="77777777" w:rsidR="00DC0F71" w:rsidRPr="00B11F20" w:rsidRDefault="00DC0F71" w:rsidP="00DC0F71">
      <w:pPr>
        <w:pStyle w:val="breakline"/>
        <w:divId w:val="527259509"/>
        <w:rPr>
          <w:color w:val="002060"/>
        </w:rPr>
      </w:pPr>
    </w:p>
    <w:p w14:paraId="22DF0563" w14:textId="77777777" w:rsidR="00DC0F71" w:rsidRPr="00B11F20" w:rsidRDefault="00DC0F71" w:rsidP="00DC0F71">
      <w:pPr>
        <w:pStyle w:val="SOTTOTITOLOCAMPIONATO1"/>
        <w:divId w:val="527259509"/>
        <w:rPr>
          <w:color w:val="002060"/>
        </w:rPr>
      </w:pPr>
      <w:r w:rsidRPr="00B11F20">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6346C986"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DE6D78"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1A91E0"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5B0CD4"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07DB50"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754BAD"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E50DDA"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15483"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5240A25"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A5FE4A"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193658" w14:textId="77777777" w:rsidR="00DC0F71" w:rsidRPr="00B11F20" w:rsidRDefault="00DC0F71" w:rsidP="006C368C">
            <w:pPr>
              <w:pStyle w:val="HEADERTABELLA"/>
              <w:rPr>
                <w:color w:val="002060"/>
              </w:rPr>
            </w:pPr>
            <w:r w:rsidRPr="00B11F20">
              <w:rPr>
                <w:color w:val="002060"/>
              </w:rPr>
              <w:t>PE</w:t>
            </w:r>
          </w:p>
        </w:tc>
      </w:tr>
      <w:tr w:rsidR="00DC0F71" w:rsidRPr="00B11F20" w14:paraId="39435683"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DAE07C0" w14:textId="77777777" w:rsidR="00DC0F71" w:rsidRPr="00B11F20" w:rsidRDefault="00DC0F71" w:rsidP="006C368C">
            <w:pPr>
              <w:pStyle w:val="ROWTABELLA"/>
              <w:rPr>
                <w:color w:val="002060"/>
              </w:rPr>
            </w:pPr>
            <w:r w:rsidRPr="00B11F2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C2413"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09FC8"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E7BF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5C6E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CA3E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A789F0"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3938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20807B"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DDCFB" w14:textId="77777777" w:rsidR="00DC0F71" w:rsidRPr="00B11F20" w:rsidRDefault="00DC0F71" w:rsidP="006C368C">
            <w:pPr>
              <w:pStyle w:val="ROWTABELLA"/>
              <w:jc w:val="center"/>
              <w:rPr>
                <w:color w:val="002060"/>
              </w:rPr>
            </w:pPr>
            <w:r w:rsidRPr="00B11F20">
              <w:rPr>
                <w:color w:val="002060"/>
              </w:rPr>
              <w:t>0</w:t>
            </w:r>
          </w:p>
        </w:tc>
      </w:tr>
      <w:tr w:rsidR="00DC0F71" w:rsidRPr="00B11F20" w14:paraId="4A916840"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5AA472" w14:textId="77777777" w:rsidR="00DC0F71" w:rsidRPr="00B11F20" w:rsidRDefault="00DC0F71" w:rsidP="006C368C">
            <w:pPr>
              <w:pStyle w:val="ROWTABELLA"/>
              <w:rPr>
                <w:color w:val="002060"/>
              </w:rPr>
            </w:pPr>
            <w:r w:rsidRPr="00B11F20">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63A6D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488DB"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311F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D5642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713A0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CC58E3"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AF2C8"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08EDC"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59491" w14:textId="77777777" w:rsidR="00DC0F71" w:rsidRPr="00B11F20" w:rsidRDefault="00DC0F71" w:rsidP="006C368C">
            <w:pPr>
              <w:pStyle w:val="ROWTABELLA"/>
              <w:jc w:val="center"/>
              <w:rPr>
                <w:color w:val="002060"/>
              </w:rPr>
            </w:pPr>
            <w:r w:rsidRPr="00B11F20">
              <w:rPr>
                <w:color w:val="002060"/>
              </w:rPr>
              <w:t>0</w:t>
            </w:r>
          </w:p>
        </w:tc>
      </w:tr>
      <w:tr w:rsidR="00DC0F71" w:rsidRPr="00B11F20" w14:paraId="4C0F5F0E"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593677" w14:textId="77777777" w:rsidR="00DC0F71" w:rsidRPr="00B11F20" w:rsidRDefault="00DC0F71" w:rsidP="006C368C">
            <w:pPr>
              <w:pStyle w:val="ROWTABELLA"/>
              <w:rPr>
                <w:color w:val="002060"/>
              </w:rPr>
            </w:pPr>
            <w:r w:rsidRPr="00B11F2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8B5D8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0E0C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B59F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86B99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98D9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090616"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3B50F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EA8F7"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C4E843" w14:textId="77777777" w:rsidR="00DC0F71" w:rsidRPr="00B11F20" w:rsidRDefault="00DC0F71" w:rsidP="006C368C">
            <w:pPr>
              <w:pStyle w:val="ROWTABELLA"/>
              <w:jc w:val="center"/>
              <w:rPr>
                <w:color w:val="002060"/>
              </w:rPr>
            </w:pPr>
            <w:r w:rsidRPr="00B11F20">
              <w:rPr>
                <w:color w:val="002060"/>
              </w:rPr>
              <w:t>0</w:t>
            </w:r>
          </w:p>
        </w:tc>
      </w:tr>
      <w:tr w:rsidR="00DC0F71" w:rsidRPr="00B11F20" w14:paraId="553FE070"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4BE7AB9" w14:textId="77777777" w:rsidR="00DC0F71" w:rsidRPr="00B11F20" w:rsidRDefault="00DC0F71" w:rsidP="006C368C">
            <w:pPr>
              <w:pStyle w:val="ROWTABELLA"/>
              <w:rPr>
                <w:color w:val="002060"/>
              </w:rPr>
            </w:pPr>
            <w:r w:rsidRPr="00B11F20">
              <w:rPr>
                <w:color w:val="002060"/>
              </w:rPr>
              <w:t>A.S.D.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76CE7F"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C95F5"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71BE3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AC7C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FE76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8E2646"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5F37E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15989"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04BFD3" w14:textId="77777777" w:rsidR="00DC0F71" w:rsidRPr="00B11F20" w:rsidRDefault="00DC0F71" w:rsidP="006C368C">
            <w:pPr>
              <w:pStyle w:val="ROWTABELLA"/>
              <w:jc w:val="center"/>
              <w:rPr>
                <w:color w:val="002060"/>
              </w:rPr>
            </w:pPr>
            <w:r w:rsidRPr="00B11F20">
              <w:rPr>
                <w:color w:val="002060"/>
              </w:rPr>
              <w:t>0</w:t>
            </w:r>
          </w:p>
        </w:tc>
      </w:tr>
      <w:tr w:rsidR="00DC0F71" w:rsidRPr="00B11F20" w14:paraId="54037D80"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91F9EA" w14:textId="77777777" w:rsidR="00DC0F71" w:rsidRPr="00B11F20" w:rsidRDefault="00DC0F71" w:rsidP="006C368C">
            <w:pPr>
              <w:pStyle w:val="ROWTABELLA"/>
              <w:rPr>
                <w:color w:val="002060"/>
              </w:rPr>
            </w:pPr>
            <w:r w:rsidRPr="00B11F2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D359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DA27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DB8E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BF07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561B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F3A5AA"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275D53"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34089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9DDEB" w14:textId="77777777" w:rsidR="00DC0F71" w:rsidRPr="00B11F20" w:rsidRDefault="00DC0F71" w:rsidP="006C368C">
            <w:pPr>
              <w:pStyle w:val="ROWTABELLA"/>
              <w:jc w:val="center"/>
              <w:rPr>
                <w:color w:val="002060"/>
              </w:rPr>
            </w:pPr>
            <w:r w:rsidRPr="00B11F20">
              <w:rPr>
                <w:color w:val="002060"/>
              </w:rPr>
              <w:t>0</w:t>
            </w:r>
          </w:p>
        </w:tc>
      </w:tr>
      <w:tr w:rsidR="00DC0F71" w:rsidRPr="00B11F20" w14:paraId="159E8D9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F27E87" w14:textId="77777777" w:rsidR="00DC0F71" w:rsidRPr="00B11F20" w:rsidRDefault="00DC0F71" w:rsidP="006C368C">
            <w:pPr>
              <w:pStyle w:val="ROWTABELLA"/>
              <w:rPr>
                <w:color w:val="002060"/>
              </w:rPr>
            </w:pPr>
            <w:r w:rsidRPr="00B11F20">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ECD18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2E91F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18DF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D0E8A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AC61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DE4E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43502"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2708E"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4E7D5" w14:textId="77777777" w:rsidR="00DC0F71" w:rsidRPr="00B11F20" w:rsidRDefault="00DC0F71" w:rsidP="006C368C">
            <w:pPr>
              <w:pStyle w:val="ROWTABELLA"/>
              <w:jc w:val="center"/>
              <w:rPr>
                <w:color w:val="002060"/>
              </w:rPr>
            </w:pPr>
            <w:r w:rsidRPr="00B11F20">
              <w:rPr>
                <w:color w:val="002060"/>
              </w:rPr>
              <w:t>0</w:t>
            </w:r>
          </w:p>
        </w:tc>
      </w:tr>
      <w:tr w:rsidR="00DC0F71" w:rsidRPr="00B11F20" w14:paraId="52EB98AA"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AB21C3" w14:textId="77777777" w:rsidR="00DC0F71" w:rsidRPr="00B11F20" w:rsidRDefault="00DC0F71" w:rsidP="006C368C">
            <w:pPr>
              <w:pStyle w:val="ROWTABELLA"/>
              <w:rPr>
                <w:color w:val="002060"/>
              </w:rPr>
            </w:pPr>
            <w:r w:rsidRPr="00B11F20">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3B275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1AF18"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86E7D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77E3F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71468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CAEE5"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BE63F4"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0D5C88"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3C5E5" w14:textId="77777777" w:rsidR="00DC0F71" w:rsidRPr="00B11F20" w:rsidRDefault="00DC0F71" w:rsidP="006C368C">
            <w:pPr>
              <w:pStyle w:val="ROWTABELLA"/>
              <w:jc w:val="center"/>
              <w:rPr>
                <w:color w:val="002060"/>
              </w:rPr>
            </w:pPr>
            <w:r w:rsidRPr="00B11F20">
              <w:rPr>
                <w:color w:val="002060"/>
              </w:rPr>
              <w:t>0</w:t>
            </w:r>
          </w:p>
        </w:tc>
      </w:tr>
      <w:tr w:rsidR="00DC0F71" w:rsidRPr="00B11F20" w14:paraId="73CD2AC1"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34C8D9F" w14:textId="77777777" w:rsidR="00DC0F71" w:rsidRPr="00B11F20" w:rsidRDefault="00DC0F71" w:rsidP="006C368C">
            <w:pPr>
              <w:pStyle w:val="ROWTABELLA"/>
              <w:rPr>
                <w:color w:val="002060"/>
              </w:rPr>
            </w:pPr>
            <w:r w:rsidRPr="00B11F20">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E1DAC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92480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E2F31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938C9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849C1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663E5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7314E1"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F4E430"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2E738" w14:textId="77777777" w:rsidR="00DC0F71" w:rsidRPr="00B11F20" w:rsidRDefault="00DC0F71" w:rsidP="006C368C">
            <w:pPr>
              <w:pStyle w:val="ROWTABELLA"/>
              <w:jc w:val="center"/>
              <w:rPr>
                <w:color w:val="002060"/>
              </w:rPr>
            </w:pPr>
            <w:r w:rsidRPr="00B11F20">
              <w:rPr>
                <w:color w:val="002060"/>
              </w:rPr>
              <w:t>0</w:t>
            </w:r>
          </w:p>
        </w:tc>
      </w:tr>
    </w:tbl>
    <w:p w14:paraId="20EE1F08" w14:textId="77777777" w:rsidR="00DC0F71" w:rsidRPr="00B11F20" w:rsidRDefault="00DC0F71" w:rsidP="00DC0F71">
      <w:pPr>
        <w:pStyle w:val="breakline"/>
        <w:divId w:val="527259509"/>
        <w:rPr>
          <w:color w:val="002060"/>
        </w:rPr>
      </w:pPr>
    </w:p>
    <w:p w14:paraId="6A29458E" w14:textId="77777777" w:rsidR="00DC0F71" w:rsidRPr="00B11F20" w:rsidRDefault="00DC0F71" w:rsidP="00DC0F71">
      <w:pPr>
        <w:pStyle w:val="breakline"/>
        <w:divId w:val="527259509"/>
        <w:rPr>
          <w:color w:val="002060"/>
        </w:rPr>
      </w:pPr>
    </w:p>
    <w:p w14:paraId="4C5E35A5" w14:textId="77777777" w:rsidR="00DC0F71" w:rsidRPr="00B11F20" w:rsidRDefault="00DC0F71" w:rsidP="00DC0F71">
      <w:pPr>
        <w:pStyle w:val="SOTTOTITOLOCAMPIONATO1"/>
        <w:divId w:val="527259509"/>
        <w:rPr>
          <w:color w:val="002060"/>
        </w:rPr>
      </w:pPr>
      <w:r w:rsidRPr="00B11F20">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173DA088"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3CEBB5"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2B66C2"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11D873"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A9818E"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DBECE4"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1BCB88"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5BFF0A"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2540C48"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68047E"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81238D" w14:textId="77777777" w:rsidR="00DC0F71" w:rsidRPr="00B11F20" w:rsidRDefault="00DC0F71" w:rsidP="006C368C">
            <w:pPr>
              <w:pStyle w:val="HEADERTABELLA"/>
              <w:rPr>
                <w:color w:val="002060"/>
              </w:rPr>
            </w:pPr>
            <w:r w:rsidRPr="00B11F20">
              <w:rPr>
                <w:color w:val="002060"/>
              </w:rPr>
              <w:t>PE</w:t>
            </w:r>
          </w:p>
        </w:tc>
      </w:tr>
      <w:tr w:rsidR="00DC0F71" w:rsidRPr="00B11F20" w14:paraId="7249056C"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443FBF" w14:textId="77777777" w:rsidR="00DC0F71" w:rsidRPr="00B11F20" w:rsidRDefault="00DC0F71" w:rsidP="006C368C">
            <w:pPr>
              <w:pStyle w:val="ROWTABELLA"/>
              <w:rPr>
                <w:color w:val="002060"/>
              </w:rPr>
            </w:pPr>
            <w:r w:rsidRPr="00B11F20">
              <w:rPr>
                <w:color w:val="002060"/>
              </w:rPr>
              <w:t>A.S.D.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E610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CE67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2419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AA258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6E7B5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DB302"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932BC"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C3C6D"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16EB2E" w14:textId="77777777" w:rsidR="00DC0F71" w:rsidRPr="00B11F20" w:rsidRDefault="00DC0F71" w:rsidP="006C368C">
            <w:pPr>
              <w:pStyle w:val="ROWTABELLA"/>
              <w:jc w:val="center"/>
              <w:rPr>
                <w:color w:val="002060"/>
              </w:rPr>
            </w:pPr>
            <w:r w:rsidRPr="00B11F20">
              <w:rPr>
                <w:color w:val="002060"/>
              </w:rPr>
              <w:t>0</w:t>
            </w:r>
          </w:p>
        </w:tc>
      </w:tr>
      <w:tr w:rsidR="00DC0F71" w:rsidRPr="00B11F20" w14:paraId="35BD19A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61E589" w14:textId="77777777" w:rsidR="00DC0F71" w:rsidRPr="00B11F20" w:rsidRDefault="00DC0F71" w:rsidP="006C368C">
            <w:pPr>
              <w:pStyle w:val="ROWTABELLA"/>
              <w:rPr>
                <w:color w:val="002060"/>
              </w:rPr>
            </w:pPr>
            <w:r w:rsidRPr="00B11F20">
              <w:rPr>
                <w:color w:val="002060"/>
              </w:rPr>
              <w:t>A.P.D.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FA8CA"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EB162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D24D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3C1E9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D307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9EB66"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F8868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E37D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C13FE5" w14:textId="77777777" w:rsidR="00DC0F71" w:rsidRPr="00B11F20" w:rsidRDefault="00DC0F71" w:rsidP="006C368C">
            <w:pPr>
              <w:pStyle w:val="ROWTABELLA"/>
              <w:jc w:val="center"/>
              <w:rPr>
                <w:color w:val="002060"/>
              </w:rPr>
            </w:pPr>
            <w:r w:rsidRPr="00B11F20">
              <w:rPr>
                <w:color w:val="002060"/>
              </w:rPr>
              <w:t>0</w:t>
            </w:r>
          </w:p>
        </w:tc>
      </w:tr>
      <w:tr w:rsidR="00DC0F71" w:rsidRPr="00B11F20" w14:paraId="71BE9B9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28DA689" w14:textId="77777777" w:rsidR="00DC0F71" w:rsidRPr="00B11F20" w:rsidRDefault="00DC0F71" w:rsidP="006C368C">
            <w:pPr>
              <w:pStyle w:val="ROWTABELLA"/>
              <w:rPr>
                <w:color w:val="002060"/>
              </w:rPr>
            </w:pPr>
            <w:r w:rsidRPr="00B11F20">
              <w:rPr>
                <w:color w:val="002060"/>
              </w:rPr>
              <w:t>A.S.D. CITTA DI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A9634"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1513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B4618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0D34C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EA8D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0CF58"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6F517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95FF2E"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B483A" w14:textId="77777777" w:rsidR="00DC0F71" w:rsidRPr="00B11F20" w:rsidRDefault="00DC0F71" w:rsidP="006C368C">
            <w:pPr>
              <w:pStyle w:val="ROWTABELLA"/>
              <w:jc w:val="center"/>
              <w:rPr>
                <w:color w:val="002060"/>
              </w:rPr>
            </w:pPr>
            <w:r w:rsidRPr="00B11F20">
              <w:rPr>
                <w:color w:val="002060"/>
              </w:rPr>
              <w:t>0</w:t>
            </w:r>
          </w:p>
        </w:tc>
      </w:tr>
      <w:tr w:rsidR="00DC0F71" w:rsidRPr="00B11F20" w14:paraId="4C09C6D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646E8A" w14:textId="77777777" w:rsidR="00DC0F71" w:rsidRPr="00B11F20" w:rsidRDefault="00DC0F71" w:rsidP="006C368C">
            <w:pPr>
              <w:pStyle w:val="ROWTABELLA"/>
              <w:rPr>
                <w:color w:val="002060"/>
              </w:rPr>
            </w:pPr>
            <w:r w:rsidRPr="00B11F20">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166E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0532F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0E43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F7AD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7EBF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84FBA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674E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B0AAB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15F83" w14:textId="77777777" w:rsidR="00DC0F71" w:rsidRPr="00B11F20" w:rsidRDefault="00DC0F71" w:rsidP="006C368C">
            <w:pPr>
              <w:pStyle w:val="ROWTABELLA"/>
              <w:jc w:val="center"/>
              <w:rPr>
                <w:color w:val="002060"/>
              </w:rPr>
            </w:pPr>
            <w:r w:rsidRPr="00B11F20">
              <w:rPr>
                <w:color w:val="002060"/>
              </w:rPr>
              <w:t>0</w:t>
            </w:r>
          </w:p>
        </w:tc>
      </w:tr>
      <w:tr w:rsidR="00DC0F71" w:rsidRPr="00B11F20" w14:paraId="284571FE"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1DB398" w14:textId="77777777" w:rsidR="00DC0F71" w:rsidRPr="00B11F20" w:rsidRDefault="00DC0F71" w:rsidP="006C368C">
            <w:pPr>
              <w:pStyle w:val="ROWTABELLA"/>
              <w:rPr>
                <w:color w:val="002060"/>
              </w:rPr>
            </w:pPr>
            <w:r w:rsidRPr="00B11F20">
              <w:rPr>
                <w:color w:val="002060"/>
              </w:rPr>
              <w:t>A.P.D. CERRETO D ESI C5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F9C5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EAD4B"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B0CB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D35C5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A2E4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D3360"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8D9D1"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90F01"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21584D" w14:textId="77777777" w:rsidR="00DC0F71" w:rsidRPr="00B11F20" w:rsidRDefault="00DC0F71" w:rsidP="006C368C">
            <w:pPr>
              <w:pStyle w:val="ROWTABELLA"/>
              <w:jc w:val="center"/>
              <w:rPr>
                <w:color w:val="002060"/>
              </w:rPr>
            </w:pPr>
            <w:r w:rsidRPr="00B11F20">
              <w:rPr>
                <w:color w:val="002060"/>
              </w:rPr>
              <w:t>0</w:t>
            </w:r>
          </w:p>
        </w:tc>
      </w:tr>
      <w:tr w:rsidR="00DC0F71" w:rsidRPr="00B11F20" w14:paraId="3DB54263"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B32E5F5" w14:textId="77777777" w:rsidR="00DC0F71" w:rsidRPr="00B11F20" w:rsidRDefault="00DC0F71" w:rsidP="006C368C">
            <w:pPr>
              <w:pStyle w:val="ROWTABELLA"/>
              <w:rPr>
                <w:color w:val="002060"/>
              </w:rPr>
            </w:pPr>
            <w:r w:rsidRPr="00B11F20">
              <w:rPr>
                <w:color w:val="002060"/>
              </w:rPr>
              <w:t>A.S.D.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CA2D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F42A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DDF8B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C10E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402D6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B967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7A12D"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9F2EAA"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DF824" w14:textId="77777777" w:rsidR="00DC0F71" w:rsidRPr="00B11F20" w:rsidRDefault="00DC0F71" w:rsidP="006C368C">
            <w:pPr>
              <w:pStyle w:val="ROWTABELLA"/>
              <w:jc w:val="center"/>
              <w:rPr>
                <w:color w:val="002060"/>
              </w:rPr>
            </w:pPr>
            <w:r w:rsidRPr="00B11F20">
              <w:rPr>
                <w:color w:val="002060"/>
              </w:rPr>
              <w:t>0</w:t>
            </w:r>
          </w:p>
        </w:tc>
      </w:tr>
      <w:tr w:rsidR="00DC0F71" w:rsidRPr="00B11F20" w14:paraId="4F52812E"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6DC0AA7A" w14:textId="77777777" w:rsidR="00DC0F71" w:rsidRPr="00B11F20" w:rsidRDefault="00DC0F71" w:rsidP="006C368C">
            <w:pPr>
              <w:pStyle w:val="ROWTABELLA"/>
              <w:rPr>
                <w:color w:val="002060"/>
              </w:rPr>
            </w:pPr>
            <w:r w:rsidRPr="00B11F20">
              <w:rPr>
                <w:color w:val="002060"/>
              </w:rPr>
              <w:t>POL. SANTA MARIA 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8F45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2AEB5"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152E5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9ECE1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51B1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FC9620"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80485"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23350"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76B77" w14:textId="77777777" w:rsidR="00DC0F71" w:rsidRPr="00B11F20" w:rsidRDefault="00DC0F71" w:rsidP="006C368C">
            <w:pPr>
              <w:pStyle w:val="ROWTABELLA"/>
              <w:jc w:val="center"/>
              <w:rPr>
                <w:color w:val="002060"/>
              </w:rPr>
            </w:pPr>
            <w:r w:rsidRPr="00B11F20">
              <w:rPr>
                <w:color w:val="002060"/>
              </w:rPr>
              <w:t>0</w:t>
            </w:r>
          </w:p>
        </w:tc>
      </w:tr>
    </w:tbl>
    <w:p w14:paraId="2B32B075" w14:textId="77777777" w:rsidR="00DC0F71" w:rsidRPr="00B11F20" w:rsidRDefault="00DC0F71" w:rsidP="00DC0F71">
      <w:pPr>
        <w:pStyle w:val="breakline"/>
        <w:divId w:val="527259509"/>
        <w:rPr>
          <w:color w:val="002060"/>
        </w:rPr>
      </w:pPr>
    </w:p>
    <w:p w14:paraId="52A83DD0" w14:textId="77777777" w:rsidR="00DC0F71" w:rsidRPr="00B11F20" w:rsidRDefault="00DC0F71" w:rsidP="00DC0F71">
      <w:pPr>
        <w:pStyle w:val="breakline"/>
        <w:divId w:val="527259509"/>
        <w:rPr>
          <w:color w:val="002060"/>
        </w:rPr>
      </w:pPr>
    </w:p>
    <w:p w14:paraId="1B582F14" w14:textId="77777777" w:rsidR="00DC0F71" w:rsidRPr="00B11F20" w:rsidRDefault="00DC0F71" w:rsidP="00DC0F71">
      <w:pPr>
        <w:pStyle w:val="SOTTOTITOLOCAMPIONATO1"/>
        <w:divId w:val="527259509"/>
        <w:rPr>
          <w:color w:val="002060"/>
        </w:rPr>
      </w:pPr>
      <w:r w:rsidRPr="00B11F20">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41FF23F9"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12D5EE"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A5BFC2"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BA6D6F"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05341C"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CACE885"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6101B3"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8AD92A"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B9EF61"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2163A2"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8F82062" w14:textId="77777777" w:rsidR="00DC0F71" w:rsidRPr="00B11F20" w:rsidRDefault="00DC0F71" w:rsidP="006C368C">
            <w:pPr>
              <w:pStyle w:val="HEADERTABELLA"/>
              <w:rPr>
                <w:color w:val="002060"/>
              </w:rPr>
            </w:pPr>
            <w:r w:rsidRPr="00B11F20">
              <w:rPr>
                <w:color w:val="002060"/>
              </w:rPr>
              <w:t>PE</w:t>
            </w:r>
          </w:p>
        </w:tc>
      </w:tr>
      <w:tr w:rsidR="00DC0F71" w:rsidRPr="00B11F20" w14:paraId="586533D4"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13CF29" w14:textId="77777777" w:rsidR="00DC0F71" w:rsidRPr="00B11F20" w:rsidRDefault="00DC0F71" w:rsidP="006C368C">
            <w:pPr>
              <w:pStyle w:val="ROWTABELLA"/>
              <w:rPr>
                <w:color w:val="002060"/>
              </w:rPr>
            </w:pPr>
            <w:r w:rsidRPr="00B11F20">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F5194"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9740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14310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A93A9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39D8B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CF712"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F45A7"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008E3"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E1B18C" w14:textId="77777777" w:rsidR="00DC0F71" w:rsidRPr="00B11F20" w:rsidRDefault="00DC0F71" w:rsidP="006C368C">
            <w:pPr>
              <w:pStyle w:val="ROWTABELLA"/>
              <w:jc w:val="center"/>
              <w:rPr>
                <w:color w:val="002060"/>
              </w:rPr>
            </w:pPr>
            <w:r w:rsidRPr="00B11F20">
              <w:rPr>
                <w:color w:val="002060"/>
              </w:rPr>
              <w:t>0</w:t>
            </w:r>
          </w:p>
        </w:tc>
      </w:tr>
      <w:tr w:rsidR="00DC0F71" w:rsidRPr="00B11F20" w14:paraId="05FFCA6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824267" w14:textId="77777777" w:rsidR="00DC0F71" w:rsidRPr="00B11F20" w:rsidRDefault="00DC0F71" w:rsidP="006C368C">
            <w:pPr>
              <w:pStyle w:val="ROWTABELLA"/>
              <w:rPr>
                <w:color w:val="002060"/>
              </w:rPr>
            </w:pPr>
            <w:r w:rsidRPr="00B11F20">
              <w:rPr>
                <w:color w:val="002060"/>
              </w:rPr>
              <w:t>A.S.D.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3A42F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78D2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F6E2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0DB1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B1681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3A57B"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03939"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401BDE"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79FD85" w14:textId="77777777" w:rsidR="00DC0F71" w:rsidRPr="00B11F20" w:rsidRDefault="00DC0F71" w:rsidP="006C368C">
            <w:pPr>
              <w:pStyle w:val="ROWTABELLA"/>
              <w:jc w:val="center"/>
              <w:rPr>
                <w:color w:val="002060"/>
              </w:rPr>
            </w:pPr>
            <w:r w:rsidRPr="00B11F20">
              <w:rPr>
                <w:color w:val="002060"/>
              </w:rPr>
              <w:t>0</w:t>
            </w:r>
          </w:p>
        </w:tc>
      </w:tr>
      <w:tr w:rsidR="00DC0F71" w:rsidRPr="00B11F20" w14:paraId="5CB352C8"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04D19F" w14:textId="77777777" w:rsidR="00DC0F71" w:rsidRPr="00B11F20" w:rsidRDefault="00DC0F71" w:rsidP="006C368C">
            <w:pPr>
              <w:pStyle w:val="ROWTABELLA"/>
              <w:rPr>
                <w:color w:val="002060"/>
              </w:rPr>
            </w:pPr>
            <w:r w:rsidRPr="00B11F20">
              <w:rPr>
                <w:color w:val="002060"/>
              </w:rP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A926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0085B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168BC9"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FD4A7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E12F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A6ADD"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29804"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EDBD8"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84DA31" w14:textId="77777777" w:rsidR="00DC0F71" w:rsidRPr="00B11F20" w:rsidRDefault="00DC0F71" w:rsidP="006C368C">
            <w:pPr>
              <w:pStyle w:val="ROWTABELLA"/>
              <w:jc w:val="center"/>
              <w:rPr>
                <w:color w:val="002060"/>
              </w:rPr>
            </w:pPr>
            <w:r w:rsidRPr="00B11F20">
              <w:rPr>
                <w:color w:val="002060"/>
              </w:rPr>
              <w:t>0</w:t>
            </w:r>
          </w:p>
        </w:tc>
      </w:tr>
      <w:tr w:rsidR="00DC0F71" w:rsidRPr="00B11F20" w14:paraId="5D6B419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7B9959" w14:textId="77777777" w:rsidR="00DC0F71" w:rsidRPr="00B11F20" w:rsidRDefault="00DC0F71" w:rsidP="006C368C">
            <w:pPr>
              <w:pStyle w:val="ROWTABELLA"/>
              <w:rPr>
                <w:color w:val="002060"/>
              </w:rPr>
            </w:pPr>
            <w:r w:rsidRPr="00B11F20">
              <w:rPr>
                <w:color w:val="002060"/>
              </w:rPr>
              <w:t>A.S.D.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B6CB3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FD02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02599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32D5E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4208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9FFA2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CD60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BCA4E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05A77" w14:textId="77777777" w:rsidR="00DC0F71" w:rsidRPr="00B11F20" w:rsidRDefault="00DC0F71" w:rsidP="006C368C">
            <w:pPr>
              <w:pStyle w:val="ROWTABELLA"/>
              <w:jc w:val="center"/>
              <w:rPr>
                <w:color w:val="002060"/>
              </w:rPr>
            </w:pPr>
            <w:r w:rsidRPr="00B11F20">
              <w:rPr>
                <w:color w:val="002060"/>
              </w:rPr>
              <w:t>0</w:t>
            </w:r>
          </w:p>
        </w:tc>
      </w:tr>
      <w:tr w:rsidR="00DC0F71" w:rsidRPr="00B11F20" w14:paraId="29818D80"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C07786" w14:textId="77777777" w:rsidR="00DC0F71" w:rsidRPr="00B11F20" w:rsidRDefault="00DC0F71" w:rsidP="006C368C">
            <w:pPr>
              <w:pStyle w:val="ROWTABELLA"/>
              <w:rPr>
                <w:color w:val="002060"/>
              </w:rPr>
            </w:pPr>
            <w:r w:rsidRPr="00B11F20">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B653E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E9BD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E554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CAAFD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C93255"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9CD58C"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94091"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EB2F3"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3D791" w14:textId="77777777" w:rsidR="00DC0F71" w:rsidRPr="00B11F20" w:rsidRDefault="00DC0F71" w:rsidP="006C368C">
            <w:pPr>
              <w:pStyle w:val="ROWTABELLA"/>
              <w:jc w:val="center"/>
              <w:rPr>
                <w:color w:val="002060"/>
              </w:rPr>
            </w:pPr>
            <w:r w:rsidRPr="00B11F20">
              <w:rPr>
                <w:color w:val="002060"/>
              </w:rPr>
              <w:t>0</w:t>
            </w:r>
          </w:p>
        </w:tc>
      </w:tr>
      <w:tr w:rsidR="00DC0F71" w:rsidRPr="00B11F20" w14:paraId="4644B8FA"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A1E2756" w14:textId="77777777" w:rsidR="00DC0F71" w:rsidRPr="00B11F20" w:rsidRDefault="00DC0F71" w:rsidP="006C368C">
            <w:pPr>
              <w:pStyle w:val="ROWTABELLA"/>
              <w:rPr>
                <w:color w:val="002060"/>
              </w:rPr>
            </w:pPr>
            <w:r w:rsidRPr="00B11F20">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D8052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4A8D1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4C3F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ADBAC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E285E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7251C"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7A699"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DF0623"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FB3C4A" w14:textId="77777777" w:rsidR="00DC0F71" w:rsidRPr="00B11F20" w:rsidRDefault="00DC0F71" w:rsidP="006C368C">
            <w:pPr>
              <w:pStyle w:val="ROWTABELLA"/>
              <w:jc w:val="center"/>
              <w:rPr>
                <w:color w:val="002060"/>
              </w:rPr>
            </w:pPr>
            <w:r w:rsidRPr="00B11F20">
              <w:rPr>
                <w:color w:val="002060"/>
              </w:rPr>
              <w:t>0</w:t>
            </w:r>
          </w:p>
        </w:tc>
      </w:tr>
      <w:tr w:rsidR="00DC0F71" w:rsidRPr="00B11F20" w14:paraId="354CCA50"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791D58" w14:textId="77777777" w:rsidR="00DC0F71" w:rsidRPr="00B11F20" w:rsidRDefault="00DC0F71" w:rsidP="006C368C">
            <w:pPr>
              <w:pStyle w:val="ROWTABELLA"/>
              <w:rPr>
                <w:color w:val="002060"/>
              </w:rPr>
            </w:pPr>
            <w:r w:rsidRPr="00B11F20">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67A09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8C91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96C04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B770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F21E7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7635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A097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A21C7"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FE9953" w14:textId="77777777" w:rsidR="00DC0F71" w:rsidRPr="00B11F20" w:rsidRDefault="00DC0F71" w:rsidP="006C368C">
            <w:pPr>
              <w:pStyle w:val="ROWTABELLA"/>
              <w:jc w:val="center"/>
              <w:rPr>
                <w:color w:val="002060"/>
              </w:rPr>
            </w:pPr>
            <w:r w:rsidRPr="00B11F20">
              <w:rPr>
                <w:color w:val="002060"/>
              </w:rPr>
              <w:t>0</w:t>
            </w:r>
          </w:p>
        </w:tc>
      </w:tr>
    </w:tbl>
    <w:p w14:paraId="5DFA2BA3" w14:textId="77777777" w:rsidR="00DC0F71" w:rsidRDefault="00DC0F71" w:rsidP="00DC0F71">
      <w:pPr>
        <w:pStyle w:val="breakline"/>
        <w:divId w:val="527259509"/>
        <w:rPr>
          <w:color w:val="002060"/>
        </w:rPr>
      </w:pPr>
    </w:p>
    <w:p w14:paraId="6168FE7B" w14:textId="77777777" w:rsidR="00DC0F71" w:rsidRDefault="00DC0F71" w:rsidP="00DC0F71">
      <w:pPr>
        <w:pStyle w:val="TITOLOPRINC"/>
        <w:divId w:val="527259509"/>
        <w:rPr>
          <w:color w:val="002060"/>
        </w:rPr>
      </w:pPr>
      <w:r w:rsidRPr="00DD2EC3">
        <w:rPr>
          <w:color w:val="002060"/>
        </w:rPr>
        <w:t>VARIAZIONI AL PROGRAMMA GARE</w:t>
      </w:r>
    </w:p>
    <w:p w14:paraId="13F78E9A" w14:textId="77777777" w:rsidR="00DC0F71" w:rsidRPr="003D0D0D" w:rsidRDefault="00DC0F71" w:rsidP="00DC0F71">
      <w:pPr>
        <w:pStyle w:val="SOTTOTITOLOCAMPIONATO1"/>
        <w:divId w:val="527259509"/>
        <w:rPr>
          <w:color w:val="002060"/>
        </w:rPr>
      </w:pPr>
      <w:r w:rsidRPr="003D0D0D">
        <w:rPr>
          <w:color w:val="002060"/>
        </w:rP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5"/>
        <w:gridCol w:w="2027"/>
        <w:gridCol w:w="385"/>
        <w:gridCol w:w="898"/>
        <w:gridCol w:w="1177"/>
        <w:gridCol w:w="1549"/>
        <w:gridCol w:w="1549"/>
      </w:tblGrid>
      <w:tr w:rsidR="00DC0F71" w:rsidRPr="003D0D0D" w14:paraId="3BEF5C7F"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265C3A"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ACCBFA"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1A046B"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286B77"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AF91F7"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7F937D"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49E552"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780A1672"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8BC4894" w14:textId="77777777" w:rsidR="00DC0F71" w:rsidRPr="003D0D0D" w:rsidRDefault="00DC0F71" w:rsidP="006C368C">
            <w:pPr>
              <w:pStyle w:val="ROWTABELLA"/>
              <w:rPr>
                <w:color w:val="002060"/>
              </w:rPr>
            </w:pPr>
            <w:r w:rsidRPr="003D0D0D">
              <w:rPr>
                <w:color w:val="002060"/>
              </w:rPr>
              <w:t>AUDAX 1970 S.ANGELO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394ACE" w14:textId="77777777" w:rsidR="00DC0F71" w:rsidRPr="003D0D0D" w:rsidRDefault="00DC0F71" w:rsidP="006C368C">
            <w:pPr>
              <w:pStyle w:val="ROWTABELLA"/>
              <w:rPr>
                <w:color w:val="002060"/>
              </w:rPr>
            </w:pPr>
            <w:r w:rsidRPr="003D0D0D">
              <w:rPr>
                <w:color w:val="002060"/>
              </w:rPr>
              <w:t>PIETRALACROCE 73</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22F7900A"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5D82E3" w14:textId="77777777" w:rsidR="00DC0F71" w:rsidRPr="003D0D0D" w:rsidRDefault="00DC0F71" w:rsidP="006C368C">
            <w:pPr>
              <w:pStyle w:val="ROWTABELLA"/>
              <w:rPr>
                <w:color w:val="002060"/>
              </w:rPr>
            </w:pPr>
            <w:r w:rsidRPr="003D0D0D">
              <w:rPr>
                <w:color w:val="002060"/>
              </w:rPr>
              <w:t>12/01/2019 17:45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472FB3C" w14:textId="77777777" w:rsidR="00DC0F71" w:rsidRPr="003D0D0D" w:rsidRDefault="00DC0F71" w:rsidP="006C368C">
            <w:pPr>
              <w:pStyle w:val="ROWTABELLA"/>
              <w:rPr>
                <w:color w:val="002060"/>
              </w:rPr>
            </w:pPr>
            <w:r w:rsidRPr="003D0D0D">
              <w:rPr>
                <w:color w:val="002060"/>
              </w:rPr>
              <w:t>PALESTRA IST.BETTINO PADOVANO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1CEC30" w14:textId="77777777" w:rsidR="00DC0F71" w:rsidRPr="003D0D0D" w:rsidRDefault="00DC0F71" w:rsidP="006C368C">
            <w:pPr>
              <w:pStyle w:val="ROWTABELLA"/>
              <w:rPr>
                <w:color w:val="002060"/>
              </w:rPr>
            </w:pPr>
            <w:r w:rsidRPr="003D0D0D">
              <w:rPr>
                <w:color w:val="002060"/>
              </w:rP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9DBA8B" w14:textId="77777777" w:rsidR="00DC0F71" w:rsidRPr="003D0D0D" w:rsidRDefault="00DC0F71" w:rsidP="006C368C">
            <w:pPr>
              <w:pStyle w:val="ROWTABELLA"/>
              <w:rPr>
                <w:color w:val="002060"/>
              </w:rPr>
            </w:pPr>
            <w:r w:rsidRPr="003D0D0D">
              <w:rPr>
                <w:color w:val="002060"/>
              </w:rPr>
              <w:t>VIA ANTONIO ROSMINI 22/B</w:t>
            </w:r>
          </w:p>
        </w:tc>
      </w:tr>
      <w:tr w:rsidR="00DC0F71" w:rsidRPr="003D0D0D" w14:paraId="41B750D0"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0C1D36" w14:textId="77777777" w:rsidR="00DC0F71" w:rsidRPr="003D0D0D" w:rsidRDefault="00DC0F71" w:rsidP="006C368C">
            <w:pPr>
              <w:pStyle w:val="ROWTABELLA"/>
              <w:rPr>
                <w:color w:val="002060"/>
              </w:rPr>
            </w:pPr>
            <w:r w:rsidRPr="003D0D0D">
              <w:rPr>
                <w:color w:val="002060"/>
              </w:rPr>
              <w:t>OSTRENSE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C96C86" w14:textId="77777777" w:rsidR="00DC0F71" w:rsidRPr="003D0D0D" w:rsidRDefault="00DC0F71" w:rsidP="006C368C">
            <w:pPr>
              <w:pStyle w:val="ROWTABELLA"/>
              <w:rPr>
                <w:color w:val="002060"/>
              </w:rPr>
            </w:pPr>
            <w:r w:rsidRPr="003D0D0D">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F55043C"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B902413" w14:textId="77777777" w:rsidR="00DC0F71" w:rsidRPr="003D0D0D" w:rsidRDefault="00DC0F71" w:rsidP="006C368C">
            <w:pPr>
              <w:pStyle w:val="ROWTABELLA"/>
              <w:rPr>
                <w:color w:val="002060"/>
              </w:rPr>
            </w:pPr>
            <w:r w:rsidRPr="003D0D0D">
              <w:rPr>
                <w:color w:val="002060"/>
              </w:rPr>
              <w:t>12/01/2019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3C4C22B" w14:textId="77777777" w:rsidR="00DC0F71" w:rsidRPr="003D0D0D" w:rsidRDefault="00DC0F71" w:rsidP="006C368C">
            <w:pPr>
              <w:pStyle w:val="ROWTABELLA"/>
              <w:rPr>
                <w:color w:val="002060"/>
              </w:rPr>
            </w:pPr>
            <w:r w:rsidRPr="003D0D0D">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59E095" w14:textId="77777777" w:rsidR="00DC0F71" w:rsidRPr="003D0D0D" w:rsidRDefault="00DC0F71" w:rsidP="006C368C">
            <w:pPr>
              <w:pStyle w:val="ROWTABELLA"/>
              <w:rPr>
                <w:color w:val="002060"/>
              </w:rPr>
            </w:pPr>
            <w:r w:rsidRPr="003D0D0D">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909A2CC" w14:textId="77777777" w:rsidR="00DC0F71" w:rsidRPr="003D0D0D" w:rsidRDefault="00DC0F71" w:rsidP="006C368C">
            <w:pPr>
              <w:pStyle w:val="ROWTABELLA"/>
              <w:rPr>
                <w:color w:val="002060"/>
              </w:rPr>
            </w:pPr>
            <w:r w:rsidRPr="003D0D0D">
              <w:rPr>
                <w:color w:val="002060"/>
              </w:rPr>
              <w:t>VIA MATTEOTTI</w:t>
            </w:r>
          </w:p>
        </w:tc>
      </w:tr>
      <w:tr w:rsidR="00DC0F71" w:rsidRPr="003D0D0D" w14:paraId="706BF2EE"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0A41A33" w14:textId="77777777" w:rsidR="00DC0F71" w:rsidRPr="003D0D0D" w:rsidRDefault="00DC0F71" w:rsidP="006C368C">
            <w:pPr>
              <w:pStyle w:val="ROWTABELLA"/>
              <w:rPr>
                <w:color w:val="002060"/>
              </w:rPr>
            </w:pPr>
            <w:r w:rsidRPr="003D0D0D">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8DD9D1" w14:textId="77777777" w:rsidR="00DC0F71" w:rsidRPr="003D0D0D" w:rsidRDefault="00DC0F71" w:rsidP="006C368C">
            <w:pPr>
              <w:pStyle w:val="ROWTABELLA"/>
              <w:rPr>
                <w:color w:val="002060"/>
              </w:rPr>
            </w:pPr>
            <w:r w:rsidRPr="003D0D0D">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6E9DEC0"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5132B97" w14:textId="77777777" w:rsidR="00DC0F71" w:rsidRPr="003D0D0D" w:rsidRDefault="00DC0F71" w:rsidP="006C368C">
            <w:pPr>
              <w:pStyle w:val="ROWTABELLA"/>
              <w:rPr>
                <w:color w:val="002060"/>
              </w:rPr>
            </w:pPr>
            <w:r w:rsidRPr="003D0D0D">
              <w:rPr>
                <w:color w:val="002060"/>
              </w:rPr>
              <w:t>12/01/2019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B7C1068" w14:textId="77777777" w:rsidR="00DC0F71" w:rsidRPr="003D0D0D" w:rsidRDefault="00DC0F71" w:rsidP="006C368C">
            <w:pPr>
              <w:pStyle w:val="ROWTABELLA"/>
              <w:rPr>
                <w:color w:val="002060"/>
              </w:rPr>
            </w:pPr>
            <w:r w:rsidRPr="003D0D0D">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18E2360" w14:textId="77777777" w:rsidR="00DC0F71" w:rsidRPr="003D0D0D" w:rsidRDefault="00DC0F71" w:rsidP="006C368C">
            <w:pPr>
              <w:pStyle w:val="ROWTABELLA"/>
              <w:rPr>
                <w:color w:val="002060"/>
              </w:rPr>
            </w:pPr>
            <w:r w:rsidRPr="003D0D0D">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EFD931" w14:textId="77777777" w:rsidR="00DC0F71" w:rsidRPr="003D0D0D" w:rsidRDefault="00DC0F71" w:rsidP="006C368C">
            <w:pPr>
              <w:pStyle w:val="ROWTABELLA"/>
              <w:rPr>
                <w:color w:val="002060"/>
              </w:rPr>
            </w:pPr>
            <w:r w:rsidRPr="003D0D0D">
              <w:rPr>
                <w:color w:val="002060"/>
              </w:rPr>
              <w:t>VIA DELLA SANTA SELVINO</w:t>
            </w:r>
          </w:p>
        </w:tc>
      </w:tr>
      <w:tr w:rsidR="00DC0F71" w:rsidRPr="003D0D0D" w14:paraId="2EA43FCC"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8539542" w14:textId="77777777" w:rsidR="00DC0F71" w:rsidRPr="003D0D0D" w:rsidRDefault="00DC0F71" w:rsidP="006C368C">
            <w:pPr>
              <w:pStyle w:val="ROWTABELLA"/>
              <w:rPr>
                <w:color w:val="002060"/>
              </w:rPr>
            </w:pPr>
            <w:r w:rsidRPr="003D0D0D">
              <w:rPr>
                <w:color w:val="002060"/>
              </w:rPr>
              <w:t>U.MANDOLESI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920E78" w14:textId="77777777" w:rsidR="00DC0F71" w:rsidRPr="003D0D0D" w:rsidRDefault="00DC0F71" w:rsidP="006C368C">
            <w:pPr>
              <w:pStyle w:val="ROWTABELLA"/>
              <w:rPr>
                <w:color w:val="002060"/>
              </w:rPr>
            </w:pPr>
            <w:r w:rsidRPr="003D0D0D">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341F76C"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BDBE4F" w14:textId="77777777" w:rsidR="00DC0F71" w:rsidRPr="003D0D0D" w:rsidRDefault="00DC0F71" w:rsidP="006C368C">
            <w:pPr>
              <w:pStyle w:val="ROWTABELLA"/>
              <w:rPr>
                <w:color w:val="002060"/>
              </w:rPr>
            </w:pPr>
            <w:r w:rsidRPr="003D0D0D">
              <w:rPr>
                <w:color w:val="002060"/>
              </w:rPr>
              <w:t>13/01/2019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3A8887" w14:textId="77777777" w:rsidR="00DC0F71" w:rsidRPr="003D0D0D" w:rsidRDefault="00DC0F71" w:rsidP="006C368C">
            <w:pPr>
              <w:pStyle w:val="ROWTABELLA"/>
              <w:rPr>
                <w:color w:val="002060"/>
              </w:rPr>
            </w:pPr>
            <w:r w:rsidRPr="003D0D0D">
              <w:rPr>
                <w:color w:val="002060"/>
              </w:rPr>
              <w:t>CAMPO C/5 "MANDOLESI"- COPERT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94AD36" w14:textId="77777777" w:rsidR="00DC0F71" w:rsidRPr="003D0D0D" w:rsidRDefault="00DC0F71" w:rsidP="006C368C">
            <w:pPr>
              <w:pStyle w:val="ROWTABELLA"/>
              <w:rPr>
                <w:color w:val="002060"/>
              </w:rPr>
            </w:pPr>
            <w:r w:rsidRPr="003D0D0D">
              <w:rPr>
                <w:color w:val="002060"/>
              </w:rP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0C5C85C" w14:textId="77777777" w:rsidR="00DC0F71" w:rsidRPr="003D0D0D" w:rsidRDefault="00DC0F71" w:rsidP="006C368C">
            <w:pPr>
              <w:pStyle w:val="ROWTABELLA"/>
              <w:rPr>
                <w:color w:val="002060"/>
              </w:rPr>
            </w:pPr>
            <w:r w:rsidRPr="003D0D0D">
              <w:rPr>
                <w:color w:val="002060"/>
              </w:rPr>
              <w:t>VIA DELLE REGIONI, 8</w:t>
            </w:r>
          </w:p>
        </w:tc>
      </w:tr>
    </w:tbl>
    <w:p w14:paraId="6E304ECC" w14:textId="77777777" w:rsidR="00DC0F71" w:rsidRPr="003D0D0D" w:rsidRDefault="00DC0F71" w:rsidP="00DC0F71">
      <w:pPr>
        <w:pStyle w:val="breakline"/>
        <w:divId w:val="527259509"/>
        <w:rPr>
          <w:color w:val="002060"/>
        </w:rPr>
      </w:pPr>
    </w:p>
    <w:p w14:paraId="4E4BD235" w14:textId="77777777" w:rsidR="00DC0F71" w:rsidRPr="003D0D0D" w:rsidRDefault="00DC0F71" w:rsidP="00DC0F71">
      <w:pPr>
        <w:pStyle w:val="breakline"/>
        <w:divId w:val="527259509"/>
        <w:rPr>
          <w:color w:val="002060"/>
        </w:rPr>
      </w:pPr>
    </w:p>
    <w:p w14:paraId="4DCC1CE3" w14:textId="77777777" w:rsidR="00DC0F71" w:rsidRPr="003D0D0D" w:rsidRDefault="00DC0F71" w:rsidP="00DC0F71">
      <w:pPr>
        <w:pStyle w:val="breakline"/>
        <w:divId w:val="527259509"/>
        <w:rPr>
          <w:color w:val="002060"/>
        </w:rPr>
      </w:pPr>
    </w:p>
    <w:p w14:paraId="2A7CFDF1" w14:textId="77777777" w:rsidR="00DC0F71" w:rsidRPr="003D0D0D" w:rsidRDefault="00DC0F71" w:rsidP="00DC0F71">
      <w:pPr>
        <w:pStyle w:val="SOTTOTITOLOCAMPIONATO1"/>
        <w:divId w:val="527259509"/>
        <w:rPr>
          <w:color w:val="002060"/>
        </w:rPr>
      </w:pPr>
      <w:r w:rsidRPr="003D0D0D">
        <w:rPr>
          <w:color w:val="002060"/>
        </w:rPr>
        <w:t>GIRONE SA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4"/>
        <w:gridCol w:w="2025"/>
        <w:gridCol w:w="385"/>
        <w:gridCol w:w="898"/>
        <w:gridCol w:w="1178"/>
        <w:gridCol w:w="1550"/>
        <w:gridCol w:w="1550"/>
      </w:tblGrid>
      <w:tr w:rsidR="00DC0F71" w:rsidRPr="003D0D0D" w14:paraId="7A9DF2D6"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26D959" w14:textId="77777777" w:rsidR="00DC0F71" w:rsidRPr="003D0D0D" w:rsidRDefault="00DC0F71" w:rsidP="006C368C">
            <w:pPr>
              <w:pStyle w:val="HEADERTABELLA"/>
              <w:rPr>
                <w:color w:val="002060"/>
              </w:rPr>
            </w:pPr>
            <w:r w:rsidRPr="003D0D0D">
              <w:rPr>
                <w:color w:val="002060"/>
              </w:rP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6CFA29"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C5ADAA"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A44A7F"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CAA7A8"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E9061"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45A37E"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732752A7"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879E252" w14:textId="77777777" w:rsidR="00DC0F71" w:rsidRPr="003D0D0D" w:rsidRDefault="00DC0F71" w:rsidP="006C368C">
            <w:pPr>
              <w:pStyle w:val="ROWTABELLA"/>
              <w:rPr>
                <w:color w:val="002060"/>
              </w:rPr>
            </w:pPr>
            <w:r w:rsidRPr="003D0D0D">
              <w:rPr>
                <w:color w:val="002060"/>
              </w:rPr>
              <w:t>SANTA MARIA 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6EC30E5" w14:textId="77777777" w:rsidR="00DC0F71" w:rsidRPr="003D0D0D" w:rsidRDefault="00DC0F71" w:rsidP="006C368C">
            <w:pPr>
              <w:pStyle w:val="ROWTABELLA"/>
              <w:rPr>
                <w:color w:val="002060"/>
              </w:rPr>
            </w:pPr>
            <w:r w:rsidRPr="003D0D0D">
              <w:rPr>
                <w:color w:val="002060"/>
              </w:rPr>
              <w:t>CITTA DI FALCONARA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E1C7124"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42D7BE0" w14:textId="77777777" w:rsidR="00DC0F71" w:rsidRPr="003D0D0D" w:rsidRDefault="00DC0F71" w:rsidP="006C368C">
            <w:pPr>
              <w:pStyle w:val="ROWTABELLA"/>
              <w:rPr>
                <w:color w:val="002060"/>
              </w:rPr>
            </w:pPr>
            <w:r w:rsidRPr="003D0D0D">
              <w:rPr>
                <w:color w:val="002060"/>
              </w:rPr>
              <w:t>12/01/2019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F5F559" w14:textId="77777777" w:rsidR="00DC0F71" w:rsidRPr="003D0D0D" w:rsidRDefault="00DC0F71" w:rsidP="006C368C">
            <w:pPr>
              <w:pStyle w:val="ROWTABELLA"/>
              <w:rPr>
                <w:color w:val="002060"/>
              </w:rPr>
            </w:pPr>
            <w:r w:rsidRPr="003D0D0D">
              <w:rPr>
                <w:color w:val="002060"/>
              </w:rPr>
              <w:t>PALASPORT "D. SIMONETTI"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D24149" w14:textId="77777777" w:rsidR="00DC0F71" w:rsidRPr="003D0D0D" w:rsidRDefault="00DC0F71" w:rsidP="006C368C">
            <w:pPr>
              <w:pStyle w:val="ROWTABELLA"/>
              <w:rPr>
                <w:color w:val="002060"/>
              </w:rPr>
            </w:pPr>
            <w:r w:rsidRPr="003D0D0D">
              <w:rPr>
                <w:color w:val="002060"/>
              </w:rPr>
              <w:t>SANTA MARIA NUOVA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1F3B01" w14:textId="77777777" w:rsidR="00DC0F71" w:rsidRPr="003D0D0D" w:rsidRDefault="00DC0F71" w:rsidP="006C368C">
            <w:pPr>
              <w:pStyle w:val="ROWTABELLA"/>
              <w:rPr>
                <w:color w:val="002060"/>
              </w:rPr>
            </w:pPr>
            <w:r w:rsidRPr="003D0D0D">
              <w:rPr>
                <w:color w:val="002060"/>
              </w:rPr>
              <w:t>VIA GAETANO RAVAGLI</w:t>
            </w:r>
          </w:p>
        </w:tc>
      </w:tr>
      <w:tr w:rsidR="00DC0F71" w:rsidRPr="003D0D0D" w14:paraId="2A2206F6"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69AC0D6" w14:textId="77777777" w:rsidR="00DC0F71" w:rsidRPr="003D0D0D" w:rsidRDefault="00DC0F71" w:rsidP="006C368C">
            <w:pPr>
              <w:pStyle w:val="ROWTABELLA"/>
              <w:rPr>
                <w:color w:val="002060"/>
              </w:rPr>
            </w:pPr>
            <w:r w:rsidRPr="003D0D0D">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9E4A86F" w14:textId="77777777" w:rsidR="00DC0F71" w:rsidRPr="003D0D0D" w:rsidRDefault="00DC0F71" w:rsidP="006C368C">
            <w:pPr>
              <w:pStyle w:val="ROWTABELLA"/>
              <w:rPr>
                <w:color w:val="002060"/>
              </w:rPr>
            </w:pPr>
            <w:r w:rsidRPr="003D0D0D">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41E8A3C"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A9E674" w14:textId="77777777" w:rsidR="00DC0F71" w:rsidRPr="003D0D0D" w:rsidRDefault="00DC0F71" w:rsidP="006C368C">
            <w:pPr>
              <w:pStyle w:val="ROWTABELLA"/>
              <w:rPr>
                <w:color w:val="002060"/>
              </w:rPr>
            </w:pPr>
            <w:r w:rsidRPr="003D0D0D">
              <w:rPr>
                <w:color w:val="002060"/>
              </w:rPr>
              <w:t>12/01/2019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AFAD4FE" w14:textId="77777777" w:rsidR="00DC0F71" w:rsidRPr="003D0D0D" w:rsidRDefault="00DC0F71" w:rsidP="006C368C">
            <w:pPr>
              <w:pStyle w:val="ROWTABELLA"/>
              <w:rPr>
                <w:color w:val="002060"/>
              </w:rPr>
            </w:pPr>
            <w:r w:rsidRPr="003D0D0D">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CA0100" w14:textId="77777777" w:rsidR="00DC0F71" w:rsidRPr="003D0D0D" w:rsidRDefault="00DC0F71" w:rsidP="006C368C">
            <w:pPr>
              <w:pStyle w:val="ROWTABELLA"/>
              <w:rPr>
                <w:color w:val="002060"/>
              </w:rPr>
            </w:pPr>
            <w:r w:rsidRPr="003D0D0D">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794FFB0" w14:textId="77777777" w:rsidR="00DC0F71" w:rsidRPr="003D0D0D" w:rsidRDefault="00DC0F71" w:rsidP="006C368C">
            <w:pPr>
              <w:pStyle w:val="ROWTABELLA"/>
              <w:rPr>
                <w:color w:val="002060"/>
              </w:rPr>
            </w:pPr>
            <w:r w:rsidRPr="003D0D0D">
              <w:rPr>
                <w:color w:val="002060"/>
              </w:rPr>
              <w:t>VIA PETRARCA</w:t>
            </w:r>
          </w:p>
        </w:tc>
      </w:tr>
      <w:tr w:rsidR="00DC0F71" w:rsidRPr="003D0D0D" w14:paraId="1506C56B"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671E74D" w14:textId="77777777" w:rsidR="00DC0F71" w:rsidRPr="003D0D0D" w:rsidRDefault="00DC0F71" w:rsidP="006C368C">
            <w:pPr>
              <w:pStyle w:val="ROWTABELLA"/>
              <w:rPr>
                <w:color w:val="002060"/>
              </w:rPr>
            </w:pPr>
            <w:r w:rsidRPr="003D0D0D">
              <w:rPr>
                <w:color w:val="002060"/>
              </w:rPr>
              <w:t>CERRETO D ESI C5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C3704F" w14:textId="77777777" w:rsidR="00DC0F71" w:rsidRPr="003D0D0D" w:rsidRDefault="00DC0F71" w:rsidP="006C368C">
            <w:pPr>
              <w:pStyle w:val="ROWTABELLA"/>
              <w:rPr>
                <w:color w:val="002060"/>
              </w:rPr>
            </w:pPr>
            <w:r w:rsidRPr="003D0D0D">
              <w:rPr>
                <w:color w:val="002060"/>
              </w:rP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6B83994"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85A30D" w14:textId="77777777" w:rsidR="00DC0F71" w:rsidRPr="003D0D0D" w:rsidRDefault="00DC0F71" w:rsidP="006C368C">
            <w:pPr>
              <w:pStyle w:val="ROWTABELLA"/>
              <w:rPr>
                <w:color w:val="002060"/>
              </w:rPr>
            </w:pPr>
            <w:r w:rsidRPr="003D0D0D">
              <w:rPr>
                <w:color w:val="002060"/>
              </w:rPr>
              <w:t>13/01/2019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CD2414" w14:textId="77777777" w:rsidR="00DC0F71" w:rsidRPr="003D0D0D" w:rsidRDefault="00DC0F71" w:rsidP="006C368C">
            <w:pPr>
              <w:pStyle w:val="ROWTABELLA"/>
              <w:rPr>
                <w:color w:val="002060"/>
              </w:rPr>
            </w:pPr>
            <w:r w:rsidRPr="003D0D0D">
              <w:rPr>
                <w:color w:val="002060"/>
              </w:rPr>
              <w:t>PALACARIFAC DI 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EE04DB" w14:textId="77777777" w:rsidR="00DC0F71" w:rsidRPr="003D0D0D" w:rsidRDefault="00DC0F71" w:rsidP="006C368C">
            <w:pPr>
              <w:pStyle w:val="ROWTABELLA"/>
              <w:rPr>
                <w:color w:val="002060"/>
              </w:rPr>
            </w:pPr>
            <w:r w:rsidRPr="003D0D0D">
              <w:rPr>
                <w:color w:val="002060"/>
              </w:rP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3D2D7D" w14:textId="77777777" w:rsidR="00DC0F71" w:rsidRPr="003D0D0D" w:rsidRDefault="00DC0F71" w:rsidP="006C368C">
            <w:pPr>
              <w:pStyle w:val="ROWTABELLA"/>
              <w:rPr>
                <w:color w:val="002060"/>
              </w:rPr>
            </w:pPr>
            <w:r w:rsidRPr="003D0D0D">
              <w:rPr>
                <w:color w:val="002060"/>
              </w:rPr>
              <w:t>VIA VERDI</w:t>
            </w:r>
          </w:p>
        </w:tc>
      </w:tr>
    </w:tbl>
    <w:p w14:paraId="3FD04568" w14:textId="77777777" w:rsidR="00DC0F71" w:rsidRPr="003D0D0D" w:rsidRDefault="00DC0F71" w:rsidP="00DC0F71">
      <w:pPr>
        <w:pStyle w:val="breakline"/>
        <w:divId w:val="527259509"/>
        <w:rPr>
          <w:color w:val="002060"/>
        </w:rPr>
      </w:pPr>
    </w:p>
    <w:p w14:paraId="34036EB7" w14:textId="77777777" w:rsidR="00DC0F71" w:rsidRPr="003D0D0D" w:rsidRDefault="00DC0F71" w:rsidP="00DC0F71">
      <w:pPr>
        <w:pStyle w:val="breakline"/>
        <w:divId w:val="527259509"/>
        <w:rPr>
          <w:color w:val="002060"/>
        </w:rPr>
      </w:pPr>
    </w:p>
    <w:p w14:paraId="02BB2459" w14:textId="77777777" w:rsidR="00DC0F71" w:rsidRPr="003D0D0D" w:rsidRDefault="00DC0F71" w:rsidP="00DC0F71">
      <w:pPr>
        <w:pStyle w:val="breakline"/>
        <w:divId w:val="527259509"/>
        <w:rPr>
          <w:color w:val="002060"/>
        </w:rPr>
      </w:pPr>
    </w:p>
    <w:p w14:paraId="606E10D8" w14:textId="77777777" w:rsidR="00DC0F71" w:rsidRPr="003D0D0D" w:rsidRDefault="00DC0F71" w:rsidP="00DC0F71">
      <w:pPr>
        <w:pStyle w:val="SOTTOTITOLOCAMPIONATO1"/>
        <w:divId w:val="527259509"/>
        <w:rPr>
          <w:color w:val="002060"/>
        </w:rPr>
      </w:pPr>
      <w:r w:rsidRPr="003D0D0D">
        <w:rPr>
          <w:color w:val="002060"/>
        </w:rPr>
        <w:t>GIRONE SB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2013"/>
        <w:gridCol w:w="385"/>
        <w:gridCol w:w="898"/>
        <w:gridCol w:w="1192"/>
        <w:gridCol w:w="1550"/>
        <w:gridCol w:w="1550"/>
      </w:tblGrid>
      <w:tr w:rsidR="00DC0F71" w:rsidRPr="003D0D0D" w14:paraId="4430FCCD"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89163E"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274F52"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1ACDF0"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5B3F29"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92F2F8"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7FDD4C"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599834"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736BFC29"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65F0C55" w14:textId="77777777" w:rsidR="00DC0F71" w:rsidRPr="003D0D0D" w:rsidRDefault="00DC0F71" w:rsidP="006C368C">
            <w:pPr>
              <w:pStyle w:val="ROWTABELLA"/>
              <w:rPr>
                <w:color w:val="002060"/>
              </w:rPr>
            </w:pPr>
            <w:r w:rsidRPr="003D0D0D">
              <w:rPr>
                <w:color w:val="002060"/>
              </w:rPr>
              <w:t>FUTSAL COBA SPORTIVA DIL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768D3C6" w14:textId="77777777" w:rsidR="00DC0F71" w:rsidRPr="003D0D0D" w:rsidRDefault="00DC0F71" w:rsidP="006C368C">
            <w:pPr>
              <w:pStyle w:val="ROWTABELLA"/>
              <w:rPr>
                <w:color w:val="002060"/>
              </w:rPr>
            </w:pPr>
            <w:r w:rsidRPr="003D0D0D">
              <w:rPr>
                <w:color w:val="002060"/>
              </w:rPr>
              <w:t>FUTSAL MONTURANO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B9123ED"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1C2281" w14:textId="77777777" w:rsidR="00DC0F71" w:rsidRPr="003D0D0D" w:rsidRDefault="00DC0F71" w:rsidP="006C368C">
            <w:pPr>
              <w:pStyle w:val="ROWTABELLA"/>
              <w:rPr>
                <w:color w:val="002060"/>
              </w:rPr>
            </w:pPr>
            <w:r w:rsidRPr="003D0D0D">
              <w:rPr>
                <w:color w:val="002060"/>
              </w:rPr>
              <w:t>12/01/2019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645573" w14:textId="77777777" w:rsidR="00DC0F71" w:rsidRPr="003D0D0D" w:rsidRDefault="00DC0F71" w:rsidP="006C368C">
            <w:pPr>
              <w:pStyle w:val="ROWTABELLA"/>
              <w:rPr>
                <w:color w:val="002060"/>
              </w:rPr>
            </w:pPr>
            <w:r w:rsidRPr="003D0D0D">
              <w:rPr>
                <w:color w:val="002060"/>
              </w:rPr>
              <w:t>CAMPO COPERTO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2F0B85" w14:textId="77777777" w:rsidR="00DC0F71" w:rsidRPr="003D0D0D" w:rsidRDefault="00DC0F71" w:rsidP="006C368C">
            <w:pPr>
              <w:pStyle w:val="ROWTABELLA"/>
              <w:rPr>
                <w:color w:val="002060"/>
              </w:rPr>
            </w:pPr>
            <w:r w:rsidRPr="003D0D0D">
              <w:rPr>
                <w:color w:val="002060"/>
              </w:rP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D9D923" w14:textId="77777777" w:rsidR="00DC0F71" w:rsidRPr="003D0D0D" w:rsidRDefault="00DC0F71" w:rsidP="006C368C">
            <w:pPr>
              <w:pStyle w:val="ROWTABELLA"/>
              <w:rPr>
                <w:color w:val="002060"/>
              </w:rPr>
            </w:pPr>
            <w:r w:rsidRPr="003D0D0D">
              <w:rPr>
                <w:color w:val="002060"/>
              </w:rPr>
              <w:t>VIA C.ULPIANI</w:t>
            </w:r>
          </w:p>
        </w:tc>
      </w:tr>
      <w:tr w:rsidR="00DC0F71" w:rsidRPr="003D0D0D" w14:paraId="6790C575"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0B5B90B" w14:textId="77777777" w:rsidR="00DC0F71" w:rsidRPr="003D0D0D" w:rsidRDefault="00DC0F71" w:rsidP="006C368C">
            <w:pPr>
              <w:pStyle w:val="ROWTABELLA"/>
              <w:rPr>
                <w:color w:val="002060"/>
              </w:rPr>
            </w:pPr>
            <w:r w:rsidRPr="003D0D0D">
              <w:rPr>
                <w:color w:val="002060"/>
              </w:rP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688901F" w14:textId="77777777" w:rsidR="00DC0F71" w:rsidRPr="003D0D0D" w:rsidRDefault="00DC0F71" w:rsidP="006C368C">
            <w:pPr>
              <w:pStyle w:val="ROWTABELLA"/>
              <w:rPr>
                <w:color w:val="002060"/>
              </w:rPr>
            </w:pPr>
            <w:r w:rsidRPr="003D0D0D">
              <w:rPr>
                <w:color w:val="002060"/>
              </w:rPr>
              <w:t>CANDIA BARACCOLA ASPIO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0DC6C8"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B8FD87A" w14:textId="77777777" w:rsidR="00DC0F71" w:rsidRPr="003D0D0D" w:rsidRDefault="00DC0F71" w:rsidP="006C368C">
            <w:pPr>
              <w:pStyle w:val="ROWTABELLA"/>
              <w:rPr>
                <w:color w:val="002060"/>
              </w:rPr>
            </w:pPr>
            <w:r w:rsidRPr="003D0D0D">
              <w:rPr>
                <w:color w:val="002060"/>
              </w:rPr>
              <w:t>13/01/2019 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70706D" w14:textId="77777777" w:rsidR="00DC0F71" w:rsidRPr="003D0D0D" w:rsidRDefault="00DC0F71" w:rsidP="006C368C">
            <w:pPr>
              <w:pStyle w:val="ROWTABELLA"/>
              <w:rPr>
                <w:color w:val="002060"/>
              </w:rPr>
            </w:pPr>
            <w:r w:rsidRPr="003D0D0D">
              <w:rPr>
                <w:color w:val="002060"/>
              </w:rP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C95D099" w14:textId="77777777" w:rsidR="00DC0F71" w:rsidRPr="003D0D0D" w:rsidRDefault="00DC0F71" w:rsidP="006C368C">
            <w:pPr>
              <w:pStyle w:val="ROWTABELLA"/>
              <w:rPr>
                <w:color w:val="002060"/>
              </w:rPr>
            </w:pPr>
            <w:r w:rsidRPr="003D0D0D">
              <w:rPr>
                <w:color w:val="002060"/>
              </w:rP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7076F8" w14:textId="77777777" w:rsidR="00DC0F71" w:rsidRPr="003D0D0D" w:rsidRDefault="00DC0F71" w:rsidP="006C368C">
            <w:pPr>
              <w:pStyle w:val="ROWTABELLA"/>
              <w:rPr>
                <w:color w:val="002060"/>
              </w:rPr>
            </w:pPr>
            <w:r w:rsidRPr="003D0D0D">
              <w:rPr>
                <w:color w:val="002060"/>
              </w:rPr>
              <w:t>FRAZ. CASENUOVE DI OSIMO</w:t>
            </w:r>
          </w:p>
        </w:tc>
      </w:tr>
      <w:tr w:rsidR="00DC0F71" w:rsidRPr="003D0D0D" w14:paraId="21FF486E"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7F410A4" w14:textId="77777777" w:rsidR="00DC0F71" w:rsidRPr="003D0D0D" w:rsidRDefault="00DC0F71" w:rsidP="006C368C">
            <w:pPr>
              <w:pStyle w:val="ROWTABELLA"/>
              <w:rPr>
                <w:color w:val="002060"/>
              </w:rPr>
            </w:pPr>
            <w:r w:rsidRPr="003D0D0D">
              <w:rPr>
                <w:color w:val="002060"/>
              </w:rPr>
              <w:t>INVICTA FUTSAL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2F3613" w14:textId="77777777" w:rsidR="00DC0F71" w:rsidRPr="003D0D0D" w:rsidRDefault="00DC0F71" w:rsidP="006C368C">
            <w:pPr>
              <w:pStyle w:val="ROWTABELLA"/>
              <w:rPr>
                <w:color w:val="002060"/>
              </w:rPr>
            </w:pPr>
            <w:r w:rsidRPr="003D0D0D">
              <w:rPr>
                <w:color w:val="002060"/>
              </w:rPr>
              <w:t>NUOVA JUVENTINA FFC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33A5038"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243B9A" w14:textId="77777777" w:rsidR="00DC0F71" w:rsidRPr="003D0D0D" w:rsidRDefault="00DC0F71" w:rsidP="006C368C">
            <w:pPr>
              <w:pStyle w:val="ROWTABELLA"/>
              <w:rPr>
                <w:color w:val="002060"/>
              </w:rPr>
            </w:pPr>
            <w:r w:rsidRPr="003D0D0D">
              <w:rPr>
                <w:color w:val="002060"/>
              </w:rPr>
              <w:t>13/01/2019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C0F52D1" w14:textId="77777777" w:rsidR="00DC0F71" w:rsidRPr="003D0D0D" w:rsidRDefault="00DC0F71" w:rsidP="006C368C">
            <w:pPr>
              <w:pStyle w:val="ROWTABELLA"/>
              <w:rPr>
                <w:color w:val="002060"/>
              </w:rPr>
            </w:pPr>
            <w:r w:rsidRPr="003D0D0D">
              <w:rPr>
                <w:color w:val="002060"/>
              </w:rPr>
              <w:t>PALESTRA C.SPORTIVO"DON BOSCO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E90DE5" w14:textId="77777777" w:rsidR="00DC0F71" w:rsidRPr="003D0D0D" w:rsidRDefault="00DC0F71" w:rsidP="006C368C">
            <w:pPr>
              <w:pStyle w:val="ROWTABELLA"/>
              <w:rPr>
                <w:color w:val="002060"/>
              </w:rPr>
            </w:pPr>
            <w:r w:rsidRPr="003D0D0D">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C6C84E" w14:textId="77777777" w:rsidR="00DC0F71" w:rsidRPr="003D0D0D" w:rsidRDefault="00DC0F71" w:rsidP="006C368C">
            <w:pPr>
              <w:pStyle w:val="ROWTABELLA"/>
              <w:rPr>
                <w:color w:val="002060"/>
              </w:rPr>
            </w:pPr>
            <w:r w:rsidRPr="003D0D0D">
              <w:rPr>
                <w:color w:val="002060"/>
              </w:rPr>
              <w:t>VIA ALFIERI SNC</w:t>
            </w:r>
          </w:p>
        </w:tc>
      </w:tr>
    </w:tbl>
    <w:p w14:paraId="598A739C" w14:textId="77777777" w:rsidR="00DC0F71" w:rsidRPr="00F917AF" w:rsidRDefault="00DC0F71" w:rsidP="00DC0F71">
      <w:pPr>
        <w:pStyle w:val="TITOLOPRINC"/>
        <w:divId w:val="527259509"/>
        <w:rPr>
          <w:color w:val="002060"/>
        </w:rPr>
      </w:pPr>
    </w:p>
    <w:p w14:paraId="2F8204BC" w14:textId="77777777" w:rsidR="00DC0F71" w:rsidRPr="00B11F20" w:rsidRDefault="00DC0F71" w:rsidP="00DC0F71">
      <w:pPr>
        <w:pStyle w:val="TITOLOCAMPIONATO"/>
        <w:shd w:val="clear" w:color="auto" w:fill="CCCCCC"/>
        <w:spacing w:before="80" w:after="40"/>
        <w:divId w:val="527259509"/>
        <w:rPr>
          <w:color w:val="002060"/>
        </w:rPr>
      </w:pPr>
      <w:r w:rsidRPr="00B11F20">
        <w:rPr>
          <w:color w:val="002060"/>
        </w:rPr>
        <w:t>UNDER 19 CALCIO A 5 REGIONALE</w:t>
      </w:r>
    </w:p>
    <w:p w14:paraId="29FC6AB4" w14:textId="77777777" w:rsidR="00DC0F71" w:rsidRPr="00F917AF" w:rsidRDefault="00DC0F71" w:rsidP="00DC0F71">
      <w:pPr>
        <w:pStyle w:val="TITOLOPRINC"/>
        <w:divId w:val="527259509"/>
        <w:rPr>
          <w:color w:val="002060"/>
        </w:rPr>
      </w:pPr>
      <w:r w:rsidRPr="00DD2EC3">
        <w:rPr>
          <w:color w:val="002060"/>
        </w:rPr>
        <w:t>VARIAZIONI AL PROGRAMMA GARE</w:t>
      </w:r>
    </w:p>
    <w:p w14:paraId="53963D07"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w:t>
      </w:r>
      <w:r>
        <w:rPr>
          <w:rFonts w:ascii="Arial" w:hAnsi="Arial" w:cs="Arial"/>
          <w:b/>
          <w:color w:val="002060"/>
          <w:sz w:val="22"/>
          <w:szCs w:val="22"/>
          <w:u w:val="single"/>
        </w:rPr>
        <w:t>SILVER – A</w:t>
      </w:r>
      <w:r w:rsidRPr="00167860">
        <w:rPr>
          <w:rFonts w:ascii="Arial" w:hAnsi="Arial" w:cs="Arial"/>
          <w:b/>
          <w:color w:val="002060"/>
          <w:sz w:val="22"/>
          <w:szCs w:val="22"/>
          <w:u w:val="single"/>
        </w:rPr>
        <w:t>”</w:t>
      </w:r>
    </w:p>
    <w:p w14:paraId="45B013E1" w14:textId="77777777" w:rsidR="00DC0F71" w:rsidRPr="00167860" w:rsidRDefault="00DC0F71" w:rsidP="00DC0F71">
      <w:pPr>
        <w:pStyle w:val="Corpodeltesto21"/>
        <w:divId w:val="527259509"/>
        <w:rPr>
          <w:rFonts w:ascii="Arial" w:hAnsi="Arial" w:cs="Arial"/>
          <w:color w:val="002060"/>
          <w:sz w:val="22"/>
          <w:szCs w:val="22"/>
        </w:rPr>
      </w:pPr>
    </w:p>
    <w:p w14:paraId="0EF76C84" w14:textId="77777777" w:rsidR="00DC0F71" w:rsidRPr="00167860" w:rsidRDefault="00DC0F71" w:rsidP="00DC0F71">
      <w:pPr>
        <w:pStyle w:val="Corpodeltesto21"/>
        <w:divId w:val="527259509"/>
        <w:rPr>
          <w:rFonts w:ascii="Arial" w:hAnsi="Arial" w:cs="Arial"/>
          <w:b/>
          <w:i/>
          <w:color w:val="002060"/>
          <w:sz w:val="22"/>
          <w:szCs w:val="22"/>
        </w:rPr>
      </w:pPr>
      <w:r>
        <w:rPr>
          <w:rFonts w:ascii="Arial" w:hAnsi="Arial" w:cs="Arial"/>
          <w:b/>
          <w:i/>
          <w:color w:val="002060"/>
          <w:sz w:val="22"/>
          <w:szCs w:val="22"/>
        </w:rPr>
        <w:t>II^ GIORNATA</w:t>
      </w:r>
    </w:p>
    <w:p w14:paraId="450ACC42" w14:textId="77777777" w:rsidR="00DC0F71" w:rsidRPr="00167860" w:rsidRDefault="00DC0F71" w:rsidP="00DC0F71">
      <w:pPr>
        <w:pStyle w:val="Corpodeltesto21"/>
        <w:divId w:val="527259509"/>
        <w:rPr>
          <w:rFonts w:ascii="Arial" w:hAnsi="Arial" w:cs="Arial"/>
          <w:color w:val="002060"/>
          <w:sz w:val="22"/>
          <w:szCs w:val="22"/>
        </w:rPr>
      </w:pPr>
    </w:p>
    <w:p w14:paraId="4A4AE4AE" w14:textId="77777777" w:rsidR="00DC0F71" w:rsidRPr="0089018B"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DINAMIS 1990 – CASENUOVE</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SABATO 12</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18:30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3633C5D9" w14:textId="77777777" w:rsidR="00DC0F71" w:rsidRPr="00B11F20" w:rsidRDefault="00DC0F71" w:rsidP="00DC0F71">
      <w:pPr>
        <w:pStyle w:val="TITOLOPRINC"/>
        <w:divId w:val="527259509"/>
        <w:rPr>
          <w:color w:val="002060"/>
        </w:rPr>
      </w:pPr>
      <w:r w:rsidRPr="00B11F20">
        <w:rPr>
          <w:color w:val="002060"/>
        </w:rPr>
        <w:t>RISULTATI</w:t>
      </w:r>
    </w:p>
    <w:p w14:paraId="7B39D91D" w14:textId="77777777" w:rsidR="00DC0F71" w:rsidRPr="00B11F20" w:rsidRDefault="00DC0F71" w:rsidP="00DC0F71">
      <w:pPr>
        <w:pStyle w:val="breakline"/>
        <w:divId w:val="527259509"/>
        <w:rPr>
          <w:color w:val="002060"/>
        </w:rPr>
      </w:pPr>
    </w:p>
    <w:p w14:paraId="754B3215" w14:textId="77777777" w:rsidR="00DC0F71" w:rsidRPr="00B11F20" w:rsidRDefault="00DC0F71" w:rsidP="00DC0F71">
      <w:pPr>
        <w:pStyle w:val="SOTTOTITOLOCAMPIONATO1"/>
        <w:divId w:val="527259509"/>
        <w:rPr>
          <w:color w:val="002060"/>
        </w:rPr>
      </w:pPr>
      <w:r w:rsidRPr="00B11F20">
        <w:rPr>
          <w:color w:val="002060"/>
        </w:rPr>
        <w:t>RISULTATI UFFICIALI GARE DEL 08/01/2019</w:t>
      </w:r>
    </w:p>
    <w:p w14:paraId="60CD35E8"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3B99DCDF"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C0F71" w:rsidRPr="00B11F20" w14:paraId="0A48B911"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623F367E"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BB3DD1" w14:textId="77777777" w:rsidR="00DC0F71" w:rsidRPr="00B11F20" w:rsidRDefault="00DC0F71" w:rsidP="006C368C">
                  <w:pPr>
                    <w:pStyle w:val="HEADERTABELLA"/>
                    <w:rPr>
                      <w:color w:val="002060"/>
                    </w:rPr>
                  </w:pPr>
                  <w:r w:rsidRPr="00B11F20">
                    <w:rPr>
                      <w:color w:val="002060"/>
                    </w:rPr>
                    <w:t>GIRONE G - 1 Giornata - A</w:t>
                  </w:r>
                </w:p>
              </w:tc>
            </w:tr>
            <w:tr w:rsidR="00DC0F71" w:rsidRPr="00B11F20" w14:paraId="7413C841"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E1A6920" w14:textId="77777777" w:rsidR="00DC0F71" w:rsidRPr="00B11F20" w:rsidRDefault="00DC0F71" w:rsidP="006C368C">
                  <w:pPr>
                    <w:pStyle w:val="ROWTABELLA"/>
                    <w:rPr>
                      <w:color w:val="002060"/>
                    </w:rPr>
                  </w:pPr>
                  <w:r w:rsidRPr="00B11F20">
                    <w:rPr>
                      <w:color w:val="002060"/>
                    </w:rPr>
                    <w:t>CANTINE RIUNITE CSI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63FB2F0" w14:textId="77777777" w:rsidR="00DC0F71" w:rsidRPr="00B11F20" w:rsidRDefault="00DC0F71" w:rsidP="006C368C">
                  <w:pPr>
                    <w:pStyle w:val="ROWTABELLA"/>
                    <w:rPr>
                      <w:color w:val="002060"/>
                    </w:rPr>
                  </w:pPr>
                  <w:r w:rsidRPr="00B11F20">
                    <w:rPr>
                      <w:color w:val="002060"/>
                    </w:rPr>
                    <w:t>- ATL URBINO C5 1999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C07183" w14:textId="77777777" w:rsidR="00DC0F71" w:rsidRPr="00B11F20" w:rsidRDefault="00DC0F71" w:rsidP="006C368C">
                  <w:pPr>
                    <w:pStyle w:val="ROWTABELLA"/>
                    <w:jc w:val="center"/>
                    <w:rPr>
                      <w:color w:val="002060"/>
                    </w:rPr>
                  </w:pPr>
                  <w:r w:rsidRPr="00B11F20">
                    <w:rPr>
                      <w:color w:val="002060"/>
                    </w:rPr>
                    <w:t>6 - 6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CF7DA4" w14:textId="77777777" w:rsidR="00DC0F71" w:rsidRPr="00B11F20" w:rsidRDefault="00DC0F71" w:rsidP="006C368C">
                  <w:pPr>
                    <w:pStyle w:val="ROWTABELLA"/>
                    <w:jc w:val="center"/>
                    <w:rPr>
                      <w:color w:val="002060"/>
                    </w:rPr>
                  </w:pPr>
                  <w:r w:rsidRPr="00B11F20">
                    <w:rPr>
                      <w:color w:val="002060"/>
                    </w:rPr>
                    <w:t> </w:t>
                  </w:r>
                </w:p>
              </w:tc>
            </w:tr>
          </w:tbl>
          <w:p w14:paraId="35F650FD" w14:textId="77777777" w:rsidR="00DC0F71" w:rsidRPr="00B11F20" w:rsidRDefault="00DC0F71" w:rsidP="006C368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68F0AD3C"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8DB8A0" w14:textId="77777777" w:rsidR="00DC0F71" w:rsidRPr="00B11F20" w:rsidRDefault="00DC0F71" w:rsidP="006C368C">
                  <w:pPr>
                    <w:pStyle w:val="HEADERTABELLA"/>
                    <w:rPr>
                      <w:color w:val="002060"/>
                    </w:rPr>
                  </w:pPr>
                  <w:r w:rsidRPr="00B11F20">
                    <w:rPr>
                      <w:color w:val="002060"/>
                    </w:rPr>
                    <w:t>GIRONE SA - 1 Giornata - A</w:t>
                  </w:r>
                </w:p>
              </w:tc>
            </w:tr>
            <w:tr w:rsidR="00DC0F71" w:rsidRPr="00B11F20" w14:paraId="06ADD204" w14:textId="77777777" w:rsidTr="006C36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432D233" w14:textId="77777777" w:rsidR="00DC0F71" w:rsidRPr="00B11F20" w:rsidRDefault="00DC0F71" w:rsidP="006C368C">
                  <w:pPr>
                    <w:pStyle w:val="ROWTABELLA"/>
                    <w:rPr>
                      <w:color w:val="002060"/>
                    </w:rPr>
                  </w:pPr>
                  <w:r w:rsidRPr="00B11F20">
                    <w:rPr>
                      <w:color w:val="002060"/>
                    </w:rPr>
                    <w:t>(1) 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B6F4F3" w14:textId="77777777" w:rsidR="00DC0F71" w:rsidRPr="00B11F20" w:rsidRDefault="00DC0F71" w:rsidP="006C368C">
                  <w:pPr>
                    <w:pStyle w:val="ROWTABELLA"/>
                    <w:rPr>
                      <w:color w:val="002060"/>
                    </w:rPr>
                  </w:pPr>
                  <w:r w:rsidRPr="00B11F20">
                    <w:rPr>
                      <w:color w:val="002060"/>
                    </w:rPr>
                    <w:t>- VIRTUS TEAM SOC.COOP.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DFE305" w14:textId="77777777" w:rsidR="00DC0F71" w:rsidRPr="00B11F20" w:rsidRDefault="00DC0F71" w:rsidP="006C368C">
                  <w:pPr>
                    <w:pStyle w:val="ROWTABELLA"/>
                    <w:jc w:val="center"/>
                    <w:rPr>
                      <w:color w:val="002060"/>
                    </w:rPr>
                  </w:pPr>
                  <w:r w:rsidRPr="00B11F20">
                    <w:rPr>
                      <w:color w:val="002060"/>
                    </w:rPr>
                    <w:t>14 - 5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15215E" w14:textId="77777777" w:rsidR="00DC0F71" w:rsidRPr="00B11F20" w:rsidRDefault="00DC0F71" w:rsidP="006C368C">
                  <w:pPr>
                    <w:pStyle w:val="ROWTABELLA"/>
                    <w:jc w:val="center"/>
                    <w:rPr>
                      <w:color w:val="002060"/>
                    </w:rPr>
                  </w:pPr>
                  <w:r w:rsidRPr="00B11F20">
                    <w:rPr>
                      <w:color w:val="002060"/>
                    </w:rPr>
                    <w:t> </w:t>
                  </w:r>
                </w:p>
              </w:tc>
            </w:tr>
            <w:tr w:rsidR="00DC0F71" w:rsidRPr="00B11F20" w14:paraId="479210E9" w14:textId="77777777" w:rsidTr="006C36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5EA623" w14:textId="77777777" w:rsidR="00DC0F71" w:rsidRPr="00B11F20" w:rsidRDefault="00DC0F71" w:rsidP="006C368C">
                  <w:pPr>
                    <w:pStyle w:val="ROWTABELLA"/>
                    <w:rPr>
                      <w:color w:val="002060"/>
                    </w:rPr>
                  </w:pPr>
                  <w:r w:rsidRPr="00B11F20">
                    <w:rPr>
                      <w:color w:val="002060"/>
                    </w:rPr>
                    <w:t>CASENUOVE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187FE2" w14:textId="77777777" w:rsidR="00DC0F71" w:rsidRPr="00B11F20" w:rsidRDefault="00DC0F71" w:rsidP="006C368C">
                  <w:pPr>
                    <w:pStyle w:val="ROWTABELLA"/>
                    <w:rPr>
                      <w:color w:val="002060"/>
                    </w:rPr>
                  </w:pPr>
                  <w:r w:rsidRPr="00B11F20">
                    <w:rPr>
                      <w:color w:val="002060"/>
                    </w:rPr>
                    <w:t>- PIETRALACROCE 73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5EEBB8B" w14:textId="77777777" w:rsidR="00DC0F71" w:rsidRPr="00B11F20" w:rsidRDefault="00DC0F71" w:rsidP="006C368C">
                  <w:pPr>
                    <w:pStyle w:val="ROWTABELLA"/>
                    <w:jc w:val="center"/>
                    <w:rPr>
                      <w:color w:val="002060"/>
                    </w:rPr>
                  </w:pPr>
                  <w:r w:rsidRPr="00B11F20">
                    <w:rPr>
                      <w:color w:val="002060"/>
                    </w:rPr>
                    <w:t>4 - 9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9DB76A" w14:textId="77777777" w:rsidR="00DC0F71" w:rsidRPr="00B11F20" w:rsidRDefault="00DC0F71" w:rsidP="006C368C">
                  <w:pPr>
                    <w:pStyle w:val="ROWTABELLA"/>
                    <w:jc w:val="center"/>
                    <w:rPr>
                      <w:color w:val="002060"/>
                    </w:rPr>
                  </w:pPr>
                  <w:r w:rsidRPr="00B11F20">
                    <w:rPr>
                      <w:color w:val="002060"/>
                    </w:rPr>
                    <w:t> </w:t>
                  </w:r>
                </w:p>
              </w:tc>
            </w:tr>
            <w:tr w:rsidR="00DC0F71" w:rsidRPr="00B11F20" w14:paraId="07CB84D9" w14:textId="77777777" w:rsidTr="006C368C">
              <w:tc>
                <w:tcPr>
                  <w:tcW w:w="4700" w:type="dxa"/>
                  <w:gridSpan w:val="4"/>
                  <w:tcBorders>
                    <w:top w:val="nil"/>
                    <w:left w:val="nil"/>
                    <w:bottom w:val="nil"/>
                    <w:right w:val="nil"/>
                  </w:tcBorders>
                  <w:tcMar>
                    <w:top w:w="20" w:type="dxa"/>
                    <w:left w:w="20" w:type="dxa"/>
                    <w:bottom w:w="20" w:type="dxa"/>
                    <w:right w:w="20" w:type="dxa"/>
                  </w:tcMar>
                  <w:vAlign w:val="center"/>
                </w:tcPr>
                <w:p w14:paraId="499F8559" w14:textId="77777777" w:rsidR="00DC0F71" w:rsidRPr="00B11F20" w:rsidRDefault="00DC0F71" w:rsidP="006C368C">
                  <w:pPr>
                    <w:pStyle w:val="ROWTABELLA"/>
                    <w:rPr>
                      <w:color w:val="002060"/>
                    </w:rPr>
                  </w:pPr>
                  <w:r w:rsidRPr="00B11F20">
                    <w:rPr>
                      <w:color w:val="002060"/>
                    </w:rPr>
                    <w:t>(1) - disputata il 29/12/2018</w:t>
                  </w:r>
                </w:p>
              </w:tc>
            </w:tr>
          </w:tbl>
          <w:p w14:paraId="25B42052" w14:textId="77777777" w:rsidR="00DC0F71" w:rsidRPr="00B11F20" w:rsidRDefault="00DC0F71" w:rsidP="006C368C">
            <w:pPr>
              <w:rPr>
                <w:color w:val="002060"/>
                <w:sz w:val="24"/>
                <w:szCs w:val="24"/>
              </w:rPr>
            </w:pPr>
          </w:p>
        </w:tc>
      </w:tr>
    </w:tbl>
    <w:p w14:paraId="22F07B66" w14:textId="77777777" w:rsidR="00DC0F71" w:rsidRPr="00B11F20" w:rsidRDefault="00DC0F71" w:rsidP="00DC0F71">
      <w:pPr>
        <w:pStyle w:val="breakline"/>
        <w:divId w:val="527259509"/>
        <w:rPr>
          <w:color w:val="002060"/>
        </w:rPr>
      </w:pPr>
    </w:p>
    <w:p w14:paraId="7EBAB0B2" w14:textId="77777777" w:rsidR="00DC0F71" w:rsidRPr="00B11F20" w:rsidRDefault="00DC0F71" w:rsidP="00DC0F71">
      <w:pPr>
        <w:pStyle w:val="breakline"/>
        <w:divId w:val="527259509"/>
        <w:rPr>
          <w:color w:val="002060"/>
        </w:rPr>
      </w:pPr>
    </w:p>
    <w:p w14:paraId="5B19A927" w14:textId="77777777" w:rsidR="00DC0F71" w:rsidRPr="00B11F20" w:rsidRDefault="00DC0F71" w:rsidP="00DC0F71">
      <w:pPr>
        <w:pStyle w:val="TITOLOPRINC"/>
        <w:divId w:val="527259509"/>
        <w:rPr>
          <w:color w:val="002060"/>
        </w:rPr>
      </w:pPr>
      <w:r w:rsidRPr="00B11F20">
        <w:rPr>
          <w:color w:val="002060"/>
        </w:rPr>
        <w:t>GIUDICE SPORTIVO</w:t>
      </w:r>
    </w:p>
    <w:p w14:paraId="027B2D31" w14:textId="77777777" w:rsidR="00DC0F71" w:rsidRPr="00B11F20" w:rsidRDefault="00DC0F71" w:rsidP="00DC0F71">
      <w:pPr>
        <w:pStyle w:val="diffida"/>
        <w:divId w:val="527259509"/>
        <w:rPr>
          <w:color w:val="002060"/>
        </w:rPr>
      </w:pPr>
      <w:r w:rsidRPr="00B11F20">
        <w:rPr>
          <w:color w:val="002060"/>
        </w:rPr>
        <w:t>Il Giudice Sportivo, Avv. Claudio Romagnoli, nella seduta del 09/01/2019, ha adottato le decisioni che di seguito integralmente si riportano:</w:t>
      </w:r>
    </w:p>
    <w:p w14:paraId="4A81531E" w14:textId="77777777" w:rsidR="00DC0F71" w:rsidRPr="00B11F20" w:rsidRDefault="00DC0F71" w:rsidP="00DC0F71">
      <w:pPr>
        <w:pStyle w:val="titolo10"/>
        <w:divId w:val="527259509"/>
        <w:rPr>
          <w:color w:val="002060"/>
        </w:rPr>
      </w:pPr>
      <w:r w:rsidRPr="00B11F20">
        <w:rPr>
          <w:color w:val="002060"/>
        </w:rPr>
        <w:t xml:space="preserve">GARE DEL 8/ 1/2019 </w:t>
      </w:r>
    </w:p>
    <w:p w14:paraId="5E5E8715" w14:textId="77777777" w:rsidR="00DC0F71" w:rsidRPr="00B11F20" w:rsidRDefault="00DC0F71" w:rsidP="00DC0F71">
      <w:pPr>
        <w:pStyle w:val="titolo7a"/>
        <w:divId w:val="527259509"/>
        <w:rPr>
          <w:color w:val="002060"/>
        </w:rPr>
      </w:pPr>
      <w:r w:rsidRPr="00B11F20">
        <w:rPr>
          <w:color w:val="002060"/>
        </w:rPr>
        <w:t xml:space="preserve">PROVVEDIMENTI DISCIPLINARI </w:t>
      </w:r>
    </w:p>
    <w:p w14:paraId="6B7111A9" w14:textId="77777777" w:rsidR="00DC0F71" w:rsidRPr="00B11F20" w:rsidRDefault="00DC0F71" w:rsidP="00DC0F71">
      <w:pPr>
        <w:pStyle w:val="TITOLO7B"/>
        <w:divId w:val="527259509"/>
        <w:rPr>
          <w:color w:val="002060"/>
        </w:rPr>
      </w:pPr>
      <w:r w:rsidRPr="00B11F20">
        <w:rPr>
          <w:color w:val="002060"/>
        </w:rPr>
        <w:t xml:space="preserve">In base alle risultanze degli atti ufficiali sono state deliberate le seguenti sanzioni disciplinari. </w:t>
      </w:r>
    </w:p>
    <w:p w14:paraId="6BBF62D9" w14:textId="77777777" w:rsidR="00DC0F71" w:rsidRPr="00B11F20" w:rsidRDefault="00DC0F71" w:rsidP="00DC0F71">
      <w:pPr>
        <w:pStyle w:val="titolo3"/>
        <w:divId w:val="527259509"/>
        <w:rPr>
          <w:color w:val="002060"/>
        </w:rPr>
      </w:pPr>
      <w:r w:rsidRPr="00B11F20">
        <w:rPr>
          <w:color w:val="002060"/>
        </w:rPr>
        <w:t xml:space="preserve">A CARICO CALCIATORI NON ESPULSI DAL CAMPO </w:t>
      </w:r>
    </w:p>
    <w:p w14:paraId="284012BF" w14:textId="77777777" w:rsidR="00DC0F71" w:rsidRPr="00B11F20" w:rsidRDefault="00DC0F71" w:rsidP="00DC0F71">
      <w:pPr>
        <w:pStyle w:val="titolo20"/>
        <w:divId w:val="527259509"/>
        <w:rPr>
          <w:color w:val="002060"/>
        </w:rPr>
      </w:pPr>
      <w:r w:rsidRPr="00B11F20">
        <w:rPr>
          <w:color w:val="002060"/>
        </w:rPr>
        <w:lastRenderedPageBreak/>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5C5BF397" w14:textId="77777777" w:rsidTr="00DC0F71">
        <w:trPr>
          <w:divId w:val="527259509"/>
        </w:trPr>
        <w:tc>
          <w:tcPr>
            <w:tcW w:w="2200" w:type="dxa"/>
            <w:tcMar>
              <w:top w:w="20" w:type="dxa"/>
              <w:left w:w="20" w:type="dxa"/>
              <w:bottom w:w="20" w:type="dxa"/>
              <w:right w:w="20" w:type="dxa"/>
            </w:tcMar>
            <w:vAlign w:val="center"/>
          </w:tcPr>
          <w:p w14:paraId="3D1C033A" w14:textId="77777777" w:rsidR="00DC0F71" w:rsidRPr="00B11F20" w:rsidRDefault="00DC0F71" w:rsidP="006C368C">
            <w:pPr>
              <w:pStyle w:val="movimento"/>
              <w:rPr>
                <w:color w:val="002060"/>
              </w:rPr>
            </w:pPr>
            <w:r w:rsidRPr="00B11F20">
              <w:rPr>
                <w:color w:val="002060"/>
              </w:rPr>
              <w:t>TANCINI FRANCESCO</w:t>
            </w:r>
          </w:p>
        </w:tc>
        <w:tc>
          <w:tcPr>
            <w:tcW w:w="2200" w:type="dxa"/>
            <w:tcMar>
              <w:top w:w="20" w:type="dxa"/>
              <w:left w:w="20" w:type="dxa"/>
              <w:bottom w:w="20" w:type="dxa"/>
              <w:right w:w="20" w:type="dxa"/>
            </w:tcMar>
            <w:vAlign w:val="center"/>
          </w:tcPr>
          <w:p w14:paraId="76B499BD" w14:textId="77777777" w:rsidR="00DC0F71" w:rsidRPr="00B11F20" w:rsidRDefault="00DC0F71" w:rsidP="006C368C">
            <w:pPr>
              <w:pStyle w:val="movimento2"/>
              <w:rPr>
                <w:color w:val="002060"/>
              </w:rPr>
            </w:pPr>
            <w:r w:rsidRPr="00B11F20">
              <w:rPr>
                <w:color w:val="002060"/>
              </w:rPr>
              <w:t xml:space="preserve">(ATL URBINO C5 1999) </w:t>
            </w:r>
          </w:p>
        </w:tc>
        <w:tc>
          <w:tcPr>
            <w:tcW w:w="800" w:type="dxa"/>
            <w:tcMar>
              <w:top w:w="20" w:type="dxa"/>
              <w:left w:w="20" w:type="dxa"/>
              <w:bottom w:w="20" w:type="dxa"/>
              <w:right w:w="20" w:type="dxa"/>
            </w:tcMar>
            <w:vAlign w:val="center"/>
          </w:tcPr>
          <w:p w14:paraId="097AE76B"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4B0C9BCF" w14:textId="77777777" w:rsidR="00DC0F71" w:rsidRPr="00B11F20" w:rsidRDefault="00DC0F71" w:rsidP="006C368C">
            <w:pPr>
              <w:pStyle w:val="movimento"/>
              <w:rPr>
                <w:color w:val="002060"/>
              </w:rPr>
            </w:pPr>
            <w:r w:rsidRPr="00B11F20">
              <w:rPr>
                <w:color w:val="002060"/>
              </w:rPr>
              <w:t>MALACCARI FRANCESCO</w:t>
            </w:r>
          </w:p>
        </w:tc>
        <w:tc>
          <w:tcPr>
            <w:tcW w:w="2200" w:type="dxa"/>
            <w:tcMar>
              <w:top w:w="20" w:type="dxa"/>
              <w:left w:w="20" w:type="dxa"/>
              <w:bottom w:w="20" w:type="dxa"/>
              <w:right w:w="20" w:type="dxa"/>
            </w:tcMar>
            <w:vAlign w:val="center"/>
          </w:tcPr>
          <w:p w14:paraId="3DC226EC" w14:textId="77777777" w:rsidR="00DC0F71" w:rsidRPr="00B11F20" w:rsidRDefault="00DC0F71" w:rsidP="006C368C">
            <w:pPr>
              <w:pStyle w:val="movimento2"/>
              <w:rPr>
                <w:color w:val="002060"/>
              </w:rPr>
            </w:pPr>
            <w:r w:rsidRPr="00B11F20">
              <w:rPr>
                <w:color w:val="002060"/>
              </w:rPr>
              <w:t xml:space="preserve">(PIETRALACROCE 73) </w:t>
            </w:r>
          </w:p>
        </w:tc>
      </w:tr>
    </w:tbl>
    <w:p w14:paraId="4E9CC91D" w14:textId="77777777" w:rsidR="00DC0F71" w:rsidRPr="00B11F20" w:rsidRDefault="00DC0F71" w:rsidP="00DC0F71">
      <w:pPr>
        <w:pStyle w:val="titolo20"/>
        <w:divId w:val="527259509"/>
        <w:rPr>
          <w:color w:val="002060"/>
        </w:rPr>
      </w:pPr>
      <w:r w:rsidRPr="00B11F2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37494BD0" w14:textId="77777777" w:rsidTr="00DC0F71">
        <w:trPr>
          <w:divId w:val="527259509"/>
        </w:trPr>
        <w:tc>
          <w:tcPr>
            <w:tcW w:w="2200" w:type="dxa"/>
            <w:tcMar>
              <w:top w:w="20" w:type="dxa"/>
              <w:left w:w="20" w:type="dxa"/>
              <w:bottom w:w="20" w:type="dxa"/>
              <w:right w:w="20" w:type="dxa"/>
            </w:tcMar>
            <w:vAlign w:val="center"/>
          </w:tcPr>
          <w:p w14:paraId="6FDC2E88" w14:textId="77777777" w:rsidR="00DC0F71" w:rsidRPr="00B11F20" w:rsidRDefault="00DC0F71" w:rsidP="006C368C">
            <w:pPr>
              <w:pStyle w:val="movimento"/>
              <w:rPr>
                <w:color w:val="002060"/>
              </w:rPr>
            </w:pPr>
            <w:r w:rsidRPr="00B11F20">
              <w:rPr>
                <w:color w:val="002060"/>
              </w:rPr>
              <w:t>PALLOTTO GIORGIO</w:t>
            </w:r>
          </w:p>
        </w:tc>
        <w:tc>
          <w:tcPr>
            <w:tcW w:w="2200" w:type="dxa"/>
            <w:tcMar>
              <w:top w:w="20" w:type="dxa"/>
              <w:left w:w="20" w:type="dxa"/>
              <w:bottom w:w="20" w:type="dxa"/>
              <w:right w:w="20" w:type="dxa"/>
            </w:tcMar>
            <w:vAlign w:val="center"/>
          </w:tcPr>
          <w:p w14:paraId="6CF1FECE" w14:textId="77777777" w:rsidR="00DC0F71" w:rsidRPr="00B11F20" w:rsidRDefault="00DC0F71" w:rsidP="006C368C">
            <w:pPr>
              <w:pStyle w:val="movimento2"/>
              <w:rPr>
                <w:color w:val="002060"/>
              </w:rPr>
            </w:pPr>
            <w:r w:rsidRPr="00B11F20">
              <w:rPr>
                <w:color w:val="002060"/>
              </w:rPr>
              <w:t xml:space="preserve">(CASENUOVE) </w:t>
            </w:r>
          </w:p>
        </w:tc>
        <w:tc>
          <w:tcPr>
            <w:tcW w:w="800" w:type="dxa"/>
            <w:tcMar>
              <w:top w:w="20" w:type="dxa"/>
              <w:left w:w="20" w:type="dxa"/>
              <w:bottom w:w="20" w:type="dxa"/>
              <w:right w:w="20" w:type="dxa"/>
            </w:tcMar>
            <w:vAlign w:val="center"/>
          </w:tcPr>
          <w:p w14:paraId="1AC91827"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2FB058A0" w14:textId="77777777" w:rsidR="00DC0F71" w:rsidRPr="00B11F20" w:rsidRDefault="00DC0F71" w:rsidP="006C368C">
            <w:pPr>
              <w:pStyle w:val="movimento"/>
              <w:rPr>
                <w:color w:val="002060"/>
              </w:rPr>
            </w:pPr>
            <w:r w:rsidRPr="00B11F20">
              <w:rPr>
                <w:color w:val="002060"/>
              </w:rPr>
              <w:t>GAMBINI JONATHAN</w:t>
            </w:r>
          </w:p>
        </w:tc>
        <w:tc>
          <w:tcPr>
            <w:tcW w:w="2200" w:type="dxa"/>
            <w:tcMar>
              <w:top w:w="20" w:type="dxa"/>
              <w:left w:w="20" w:type="dxa"/>
              <w:bottom w:w="20" w:type="dxa"/>
              <w:right w:w="20" w:type="dxa"/>
            </w:tcMar>
            <w:vAlign w:val="center"/>
          </w:tcPr>
          <w:p w14:paraId="1B44BE68" w14:textId="77777777" w:rsidR="00DC0F71" w:rsidRPr="00B11F20" w:rsidRDefault="00DC0F71" w:rsidP="006C368C">
            <w:pPr>
              <w:pStyle w:val="movimento2"/>
              <w:rPr>
                <w:color w:val="002060"/>
              </w:rPr>
            </w:pPr>
            <w:r w:rsidRPr="00B11F20">
              <w:rPr>
                <w:color w:val="002060"/>
              </w:rPr>
              <w:t xml:space="preserve">(PIETRALACROCE 73) </w:t>
            </w:r>
          </w:p>
        </w:tc>
      </w:tr>
    </w:tbl>
    <w:p w14:paraId="11EE2E9A" w14:textId="77777777" w:rsidR="00DC0F71" w:rsidRDefault="00DC0F71" w:rsidP="00DC0F71">
      <w:pPr>
        <w:pStyle w:val="breakline"/>
        <w:divId w:val="527259509"/>
        <w:rPr>
          <w:color w:val="002060"/>
        </w:rPr>
      </w:pPr>
    </w:p>
    <w:p w14:paraId="797E7AB8"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436EE91"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p>
    <w:p w14:paraId="4A6ADEC2" w14:textId="77777777" w:rsidR="00DC0F71" w:rsidRPr="00B11F20" w:rsidRDefault="00DC0F71" w:rsidP="00DC0F71">
      <w:pPr>
        <w:pStyle w:val="breakline"/>
        <w:divId w:val="527259509"/>
        <w:rPr>
          <w:color w:val="002060"/>
        </w:rPr>
      </w:pPr>
    </w:p>
    <w:p w14:paraId="00F08728" w14:textId="77777777" w:rsidR="00DC0F71" w:rsidRPr="00B11F20" w:rsidRDefault="00DC0F71" w:rsidP="00DC0F71">
      <w:pPr>
        <w:pStyle w:val="TITOLOPRINC"/>
        <w:divId w:val="527259509"/>
        <w:rPr>
          <w:color w:val="002060"/>
        </w:rPr>
      </w:pPr>
      <w:r w:rsidRPr="00B11F20">
        <w:rPr>
          <w:color w:val="002060"/>
        </w:rPr>
        <w:t>CLASSIFICA</w:t>
      </w:r>
    </w:p>
    <w:p w14:paraId="267DB25E" w14:textId="77777777" w:rsidR="00DC0F71" w:rsidRPr="00B11F20" w:rsidRDefault="00DC0F71" w:rsidP="00DC0F71">
      <w:pPr>
        <w:pStyle w:val="breakline"/>
        <w:divId w:val="527259509"/>
        <w:rPr>
          <w:color w:val="002060"/>
        </w:rPr>
      </w:pPr>
    </w:p>
    <w:p w14:paraId="3F3099C4" w14:textId="77777777" w:rsidR="00DC0F71" w:rsidRPr="00B11F20" w:rsidRDefault="00DC0F71" w:rsidP="00DC0F71">
      <w:pPr>
        <w:pStyle w:val="breakline"/>
        <w:divId w:val="527259509"/>
        <w:rPr>
          <w:color w:val="002060"/>
        </w:rPr>
      </w:pPr>
    </w:p>
    <w:p w14:paraId="4687BC79" w14:textId="77777777" w:rsidR="00DC0F71" w:rsidRPr="00B11F20" w:rsidRDefault="00DC0F71" w:rsidP="00DC0F71">
      <w:pPr>
        <w:pStyle w:val="SOTTOTITOLOCAMPIONATO1"/>
        <w:divId w:val="527259509"/>
        <w:rPr>
          <w:color w:val="002060"/>
        </w:rPr>
      </w:pPr>
      <w:r w:rsidRPr="00B11F20">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3770A310"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563C08"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49E315"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999737"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4AD2C0"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83EB4F"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E7348E"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D7F2FF"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A91D815"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1B875A"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246CD9" w14:textId="77777777" w:rsidR="00DC0F71" w:rsidRPr="00B11F20" w:rsidRDefault="00DC0F71" w:rsidP="006C368C">
            <w:pPr>
              <w:pStyle w:val="HEADERTABELLA"/>
              <w:rPr>
                <w:color w:val="002060"/>
              </w:rPr>
            </w:pPr>
            <w:r w:rsidRPr="00B11F20">
              <w:rPr>
                <w:color w:val="002060"/>
              </w:rPr>
              <w:t>PE</w:t>
            </w:r>
          </w:p>
        </w:tc>
      </w:tr>
      <w:tr w:rsidR="00DC0F71" w:rsidRPr="00B11F20" w14:paraId="30DC832D"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72C7BAB" w14:textId="77777777" w:rsidR="00DC0F71" w:rsidRPr="00B11F20" w:rsidRDefault="00DC0F71" w:rsidP="006C368C">
            <w:pPr>
              <w:pStyle w:val="ROWTABELLA"/>
              <w:rPr>
                <w:color w:val="002060"/>
              </w:rPr>
            </w:pPr>
            <w:r w:rsidRPr="00B11F20">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914DAE"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DB7B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5EE25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1D311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210C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79B98B"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FE5E2"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2E785"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899AD" w14:textId="77777777" w:rsidR="00DC0F71" w:rsidRPr="00B11F20" w:rsidRDefault="00DC0F71" w:rsidP="006C368C">
            <w:pPr>
              <w:pStyle w:val="ROWTABELLA"/>
              <w:jc w:val="center"/>
              <w:rPr>
                <w:color w:val="002060"/>
              </w:rPr>
            </w:pPr>
            <w:r w:rsidRPr="00B11F20">
              <w:rPr>
                <w:color w:val="002060"/>
              </w:rPr>
              <w:t>0</w:t>
            </w:r>
          </w:p>
        </w:tc>
      </w:tr>
      <w:tr w:rsidR="00DC0F71" w:rsidRPr="00B11F20" w14:paraId="7F4BFBFF"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6A11C9B" w14:textId="77777777" w:rsidR="00DC0F71" w:rsidRPr="00B11F20" w:rsidRDefault="00DC0F71" w:rsidP="006C368C">
            <w:pPr>
              <w:pStyle w:val="ROWTABELLA"/>
              <w:rPr>
                <w:color w:val="002060"/>
              </w:rPr>
            </w:pPr>
            <w:r w:rsidRPr="00B11F2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D3362F"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274AD"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2F54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7816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B13A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D7DA0"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9576B"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EB53C0"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8C936" w14:textId="77777777" w:rsidR="00DC0F71" w:rsidRPr="00B11F20" w:rsidRDefault="00DC0F71" w:rsidP="006C368C">
            <w:pPr>
              <w:pStyle w:val="ROWTABELLA"/>
              <w:jc w:val="center"/>
              <w:rPr>
                <w:color w:val="002060"/>
              </w:rPr>
            </w:pPr>
            <w:r w:rsidRPr="00B11F20">
              <w:rPr>
                <w:color w:val="002060"/>
              </w:rPr>
              <w:t>0</w:t>
            </w:r>
          </w:p>
        </w:tc>
      </w:tr>
      <w:tr w:rsidR="00DC0F71" w:rsidRPr="00B11F20" w14:paraId="1CBED2BE"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10F6E9C" w14:textId="77777777" w:rsidR="00DC0F71" w:rsidRPr="00B11F20" w:rsidRDefault="00DC0F71" w:rsidP="006C368C">
            <w:pPr>
              <w:pStyle w:val="ROWTABELLA"/>
              <w:rPr>
                <w:color w:val="002060"/>
              </w:rPr>
            </w:pPr>
            <w:r w:rsidRPr="00B11F2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30BA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B2A2E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1FD887"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C26266"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45B51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17C50"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4AE90B"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B3EFC"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0C2A47" w14:textId="77777777" w:rsidR="00DC0F71" w:rsidRPr="00B11F20" w:rsidRDefault="00DC0F71" w:rsidP="006C368C">
            <w:pPr>
              <w:pStyle w:val="ROWTABELLA"/>
              <w:jc w:val="center"/>
              <w:rPr>
                <w:color w:val="002060"/>
              </w:rPr>
            </w:pPr>
            <w:r w:rsidRPr="00B11F20">
              <w:rPr>
                <w:color w:val="002060"/>
              </w:rPr>
              <w:t>0</w:t>
            </w:r>
          </w:p>
        </w:tc>
      </w:tr>
      <w:tr w:rsidR="00DC0F71" w:rsidRPr="00B11F20" w14:paraId="457020A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A77AB2" w14:textId="77777777" w:rsidR="00DC0F71" w:rsidRPr="00B11F20" w:rsidRDefault="00DC0F71" w:rsidP="006C368C">
            <w:pPr>
              <w:pStyle w:val="ROWTABELLA"/>
              <w:rPr>
                <w:color w:val="002060"/>
              </w:rPr>
            </w:pPr>
            <w:r w:rsidRPr="00B11F2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1AD6E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B4414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38177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E8A9DD"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C94C5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28345"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2A37D"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6DFC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4C32B" w14:textId="77777777" w:rsidR="00DC0F71" w:rsidRPr="00B11F20" w:rsidRDefault="00DC0F71" w:rsidP="006C368C">
            <w:pPr>
              <w:pStyle w:val="ROWTABELLA"/>
              <w:jc w:val="center"/>
              <w:rPr>
                <w:color w:val="002060"/>
              </w:rPr>
            </w:pPr>
            <w:r w:rsidRPr="00B11F20">
              <w:rPr>
                <w:color w:val="002060"/>
              </w:rPr>
              <w:t>0</w:t>
            </w:r>
          </w:p>
        </w:tc>
      </w:tr>
      <w:tr w:rsidR="00DC0F71" w:rsidRPr="00B11F20" w14:paraId="3A06C6C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A1DDA4" w14:textId="77777777" w:rsidR="00DC0F71" w:rsidRPr="00B11F20" w:rsidRDefault="00DC0F71" w:rsidP="006C368C">
            <w:pPr>
              <w:pStyle w:val="ROWTABELLA"/>
              <w:rPr>
                <w:color w:val="002060"/>
              </w:rPr>
            </w:pPr>
            <w:r w:rsidRPr="00B11F20">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C0CC25"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4931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C9A0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5EA86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6E924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E0C4D"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AB877"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63ACE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ED2DE7" w14:textId="77777777" w:rsidR="00DC0F71" w:rsidRPr="00B11F20" w:rsidRDefault="00DC0F71" w:rsidP="006C368C">
            <w:pPr>
              <w:pStyle w:val="ROWTABELLA"/>
              <w:jc w:val="center"/>
              <w:rPr>
                <w:color w:val="002060"/>
              </w:rPr>
            </w:pPr>
            <w:r w:rsidRPr="00B11F20">
              <w:rPr>
                <w:color w:val="002060"/>
              </w:rPr>
              <w:t>0</w:t>
            </w:r>
          </w:p>
        </w:tc>
      </w:tr>
      <w:tr w:rsidR="00DC0F71" w:rsidRPr="00B11F20" w14:paraId="7317091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105255A" w14:textId="77777777" w:rsidR="00DC0F71" w:rsidRPr="00B11F20" w:rsidRDefault="00DC0F71" w:rsidP="006C368C">
            <w:pPr>
              <w:pStyle w:val="ROWTABELLA"/>
              <w:rPr>
                <w:color w:val="002060"/>
              </w:rPr>
            </w:pPr>
            <w:r w:rsidRPr="00B11F2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6ABB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7346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92E70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4EE0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1D36B8"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C9346B"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CC537"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68861"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AA9F5" w14:textId="77777777" w:rsidR="00DC0F71" w:rsidRPr="00B11F20" w:rsidRDefault="00DC0F71" w:rsidP="006C368C">
            <w:pPr>
              <w:pStyle w:val="ROWTABELLA"/>
              <w:jc w:val="center"/>
              <w:rPr>
                <w:color w:val="002060"/>
              </w:rPr>
            </w:pPr>
            <w:r w:rsidRPr="00B11F20">
              <w:rPr>
                <w:color w:val="002060"/>
              </w:rPr>
              <w:t>0</w:t>
            </w:r>
          </w:p>
        </w:tc>
      </w:tr>
      <w:tr w:rsidR="00DC0F71" w:rsidRPr="00B11F20" w14:paraId="5B47EC6D"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C4EFE7" w14:textId="77777777" w:rsidR="00DC0F71" w:rsidRPr="00B11F20" w:rsidRDefault="00DC0F71" w:rsidP="006C368C">
            <w:pPr>
              <w:pStyle w:val="ROWTABELLA"/>
              <w:rPr>
                <w:color w:val="002060"/>
              </w:rPr>
            </w:pPr>
            <w:r w:rsidRPr="00B11F20">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34597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82CC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BB8BE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368D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0B1D2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B7CA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9AC234"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9180F"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BCE91E" w14:textId="77777777" w:rsidR="00DC0F71" w:rsidRPr="00B11F20" w:rsidRDefault="00DC0F71" w:rsidP="006C368C">
            <w:pPr>
              <w:pStyle w:val="ROWTABELLA"/>
              <w:jc w:val="center"/>
              <w:rPr>
                <w:color w:val="002060"/>
              </w:rPr>
            </w:pPr>
            <w:r w:rsidRPr="00B11F20">
              <w:rPr>
                <w:color w:val="002060"/>
              </w:rPr>
              <w:t>0</w:t>
            </w:r>
          </w:p>
        </w:tc>
      </w:tr>
      <w:tr w:rsidR="00DC0F71" w:rsidRPr="00B11F20" w14:paraId="7177A4E1"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71460B34" w14:textId="77777777" w:rsidR="00DC0F71" w:rsidRPr="00B11F20" w:rsidRDefault="00DC0F71" w:rsidP="006C368C">
            <w:pPr>
              <w:pStyle w:val="ROWTABELLA"/>
              <w:rPr>
                <w:color w:val="002060"/>
              </w:rPr>
            </w:pPr>
            <w:r w:rsidRPr="00B11F20">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8C28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B799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4EA8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51D5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49C8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4D649"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D64B2"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ECC0A7"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A7A528" w14:textId="77777777" w:rsidR="00DC0F71" w:rsidRPr="00B11F20" w:rsidRDefault="00DC0F71" w:rsidP="006C368C">
            <w:pPr>
              <w:pStyle w:val="ROWTABELLA"/>
              <w:jc w:val="center"/>
              <w:rPr>
                <w:color w:val="002060"/>
              </w:rPr>
            </w:pPr>
            <w:r w:rsidRPr="00B11F20">
              <w:rPr>
                <w:color w:val="002060"/>
              </w:rPr>
              <w:t>0</w:t>
            </w:r>
          </w:p>
        </w:tc>
      </w:tr>
    </w:tbl>
    <w:p w14:paraId="15FD322B" w14:textId="77777777" w:rsidR="00DC0F71" w:rsidRPr="00B11F20" w:rsidRDefault="00DC0F71" w:rsidP="00DC0F71">
      <w:pPr>
        <w:pStyle w:val="breakline"/>
        <w:divId w:val="527259509"/>
        <w:rPr>
          <w:color w:val="002060"/>
        </w:rPr>
      </w:pPr>
    </w:p>
    <w:p w14:paraId="2D7A5AC9" w14:textId="77777777" w:rsidR="00DC0F71" w:rsidRPr="00B11F20" w:rsidRDefault="00DC0F71" w:rsidP="00DC0F71">
      <w:pPr>
        <w:pStyle w:val="breakline"/>
        <w:divId w:val="527259509"/>
        <w:rPr>
          <w:color w:val="002060"/>
        </w:rPr>
      </w:pPr>
    </w:p>
    <w:p w14:paraId="49F9AF94" w14:textId="77777777" w:rsidR="00DC0F71" w:rsidRPr="00B11F20" w:rsidRDefault="00DC0F71" w:rsidP="00DC0F71">
      <w:pPr>
        <w:pStyle w:val="SOTTOTITOLOCAMPIONATO1"/>
        <w:divId w:val="527259509"/>
        <w:rPr>
          <w:color w:val="002060"/>
        </w:rPr>
      </w:pPr>
      <w:r w:rsidRPr="00B11F20">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61940A62"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D1A373"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782EB9"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A52EAC"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FC508F"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AB29C9"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6EC177"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00A39D"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917D0D"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772C58"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ED16E4" w14:textId="77777777" w:rsidR="00DC0F71" w:rsidRPr="00B11F20" w:rsidRDefault="00DC0F71" w:rsidP="006C368C">
            <w:pPr>
              <w:pStyle w:val="HEADERTABELLA"/>
              <w:rPr>
                <w:color w:val="002060"/>
              </w:rPr>
            </w:pPr>
            <w:r w:rsidRPr="00B11F20">
              <w:rPr>
                <w:color w:val="002060"/>
              </w:rPr>
              <w:t>PE</w:t>
            </w:r>
          </w:p>
        </w:tc>
      </w:tr>
      <w:tr w:rsidR="00DC0F71" w:rsidRPr="00B11F20" w14:paraId="76171BD2"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5F3E7A" w14:textId="77777777" w:rsidR="00DC0F71" w:rsidRPr="00B11F20" w:rsidRDefault="00DC0F71" w:rsidP="006C368C">
            <w:pPr>
              <w:pStyle w:val="ROWTABELLA"/>
              <w:rPr>
                <w:color w:val="002060"/>
              </w:rPr>
            </w:pPr>
            <w:r w:rsidRPr="00B11F2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C7EDF"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C25D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D3F06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9CC9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BD49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48779B"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156B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8896B"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C86AB" w14:textId="77777777" w:rsidR="00DC0F71" w:rsidRPr="00B11F20" w:rsidRDefault="00DC0F71" w:rsidP="006C368C">
            <w:pPr>
              <w:pStyle w:val="ROWTABELLA"/>
              <w:jc w:val="center"/>
              <w:rPr>
                <w:color w:val="002060"/>
              </w:rPr>
            </w:pPr>
            <w:r w:rsidRPr="00B11F20">
              <w:rPr>
                <w:color w:val="002060"/>
              </w:rPr>
              <w:t>0</w:t>
            </w:r>
          </w:p>
        </w:tc>
      </w:tr>
      <w:tr w:rsidR="00DC0F71" w:rsidRPr="00B11F20" w14:paraId="492EF09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F932EFD" w14:textId="77777777" w:rsidR="00DC0F71" w:rsidRPr="00B11F20" w:rsidRDefault="00DC0F71" w:rsidP="006C368C">
            <w:pPr>
              <w:pStyle w:val="ROWTABELLA"/>
              <w:rPr>
                <w:color w:val="002060"/>
              </w:rPr>
            </w:pPr>
            <w:r w:rsidRPr="00B11F20">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E88B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072A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A7EB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EB8EA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CCF05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2D18B1"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90508"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2EFBB"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139B05" w14:textId="77777777" w:rsidR="00DC0F71" w:rsidRPr="00B11F20" w:rsidRDefault="00DC0F71" w:rsidP="006C368C">
            <w:pPr>
              <w:pStyle w:val="ROWTABELLA"/>
              <w:jc w:val="center"/>
              <w:rPr>
                <w:color w:val="002060"/>
              </w:rPr>
            </w:pPr>
            <w:r w:rsidRPr="00B11F20">
              <w:rPr>
                <w:color w:val="002060"/>
              </w:rPr>
              <w:t>0</w:t>
            </w:r>
          </w:p>
        </w:tc>
      </w:tr>
      <w:tr w:rsidR="00DC0F71" w:rsidRPr="00B11F20" w14:paraId="7DE0FF63"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8D0F8FF" w14:textId="77777777" w:rsidR="00DC0F71" w:rsidRPr="00B11F20" w:rsidRDefault="00DC0F71" w:rsidP="006C368C">
            <w:pPr>
              <w:pStyle w:val="ROWTABELLA"/>
              <w:rPr>
                <w:color w:val="002060"/>
              </w:rPr>
            </w:pPr>
            <w:r w:rsidRPr="00B11F20">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ED1930"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C3C5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D5051F"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22C5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CA4C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AB5571"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9AB6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0EA6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9DC6D0" w14:textId="77777777" w:rsidR="00DC0F71" w:rsidRPr="00B11F20" w:rsidRDefault="00DC0F71" w:rsidP="006C368C">
            <w:pPr>
              <w:pStyle w:val="ROWTABELLA"/>
              <w:jc w:val="center"/>
              <w:rPr>
                <w:color w:val="002060"/>
              </w:rPr>
            </w:pPr>
            <w:r w:rsidRPr="00B11F20">
              <w:rPr>
                <w:color w:val="002060"/>
              </w:rPr>
              <w:t>0</w:t>
            </w:r>
          </w:p>
        </w:tc>
      </w:tr>
      <w:tr w:rsidR="00DC0F71" w:rsidRPr="00B11F20" w14:paraId="74497951"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BB27366" w14:textId="77777777" w:rsidR="00DC0F71" w:rsidRPr="00B11F20" w:rsidRDefault="00DC0F71" w:rsidP="006C368C">
            <w:pPr>
              <w:pStyle w:val="ROWTABELLA"/>
              <w:rPr>
                <w:color w:val="002060"/>
              </w:rPr>
            </w:pPr>
            <w:r w:rsidRPr="00B11F20">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01E267"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5754CD"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CE59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E160C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B44C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98770"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EDC009"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CE5C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37A1DD" w14:textId="77777777" w:rsidR="00DC0F71" w:rsidRPr="00B11F20" w:rsidRDefault="00DC0F71" w:rsidP="006C368C">
            <w:pPr>
              <w:pStyle w:val="ROWTABELLA"/>
              <w:jc w:val="center"/>
              <w:rPr>
                <w:color w:val="002060"/>
              </w:rPr>
            </w:pPr>
            <w:r w:rsidRPr="00B11F20">
              <w:rPr>
                <w:color w:val="002060"/>
              </w:rPr>
              <w:t>0</w:t>
            </w:r>
          </w:p>
        </w:tc>
      </w:tr>
      <w:tr w:rsidR="00DC0F71" w:rsidRPr="00B11F20" w14:paraId="024E5B54"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1C0170E" w14:textId="77777777" w:rsidR="00DC0F71" w:rsidRPr="00B11F20" w:rsidRDefault="00DC0F71" w:rsidP="006C368C">
            <w:pPr>
              <w:pStyle w:val="ROWTABELLA"/>
              <w:rPr>
                <w:color w:val="002060"/>
              </w:rPr>
            </w:pPr>
            <w:r w:rsidRPr="00B11F20">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414D0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34D05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8BE4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18324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4CFBF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B4BD0"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8218F"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3C5139"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04F596" w14:textId="77777777" w:rsidR="00DC0F71" w:rsidRPr="00B11F20" w:rsidRDefault="00DC0F71" w:rsidP="006C368C">
            <w:pPr>
              <w:pStyle w:val="ROWTABELLA"/>
              <w:jc w:val="center"/>
              <w:rPr>
                <w:color w:val="002060"/>
              </w:rPr>
            </w:pPr>
            <w:r w:rsidRPr="00B11F20">
              <w:rPr>
                <w:color w:val="002060"/>
              </w:rPr>
              <w:t>0</w:t>
            </w:r>
          </w:p>
        </w:tc>
      </w:tr>
      <w:tr w:rsidR="00DC0F71" w:rsidRPr="00B11F20" w14:paraId="32F75400"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126535" w14:textId="77777777" w:rsidR="00DC0F71" w:rsidRPr="00B11F20" w:rsidRDefault="00DC0F71" w:rsidP="006C368C">
            <w:pPr>
              <w:pStyle w:val="ROWTABELLA"/>
              <w:rPr>
                <w:color w:val="002060"/>
              </w:rPr>
            </w:pPr>
            <w:r w:rsidRPr="00B11F20">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C164D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7757B"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72F1E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B745C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D67E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78C7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239321"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D04F27"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94FCD" w14:textId="77777777" w:rsidR="00DC0F71" w:rsidRPr="00B11F20" w:rsidRDefault="00DC0F71" w:rsidP="006C368C">
            <w:pPr>
              <w:pStyle w:val="ROWTABELLA"/>
              <w:jc w:val="center"/>
              <w:rPr>
                <w:color w:val="002060"/>
              </w:rPr>
            </w:pPr>
            <w:r w:rsidRPr="00B11F20">
              <w:rPr>
                <w:color w:val="002060"/>
              </w:rPr>
              <w:t>0</w:t>
            </w:r>
          </w:p>
        </w:tc>
      </w:tr>
      <w:tr w:rsidR="00DC0F71" w:rsidRPr="00B11F20" w14:paraId="157E631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55E4676" w14:textId="77777777" w:rsidR="00DC0F71" w:rsidRPr="00B11F20" w:rsidRDefault="00DC0F71" w:rsidP="006C368C">
            <w:pPr>
              <w:pStyle w:val="ROWTABELLA"/>
              <w:rPr>
                <w:color w:val="002060"/>
              </w:rPr>
            </w:pPr>
            <w:r w:rsidRPr="00B11F20">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1FB2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CBE7CB"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8498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79F11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232E3D"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1B20D"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87908"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81FB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859A53" w14:textId="77777777" w:rsidR="00DC0F71" w:rsidRPr="00B11F20" w:rsidRDefault="00DC0F71" w:rsidP="006C368C">
            <w:pPr>
              <w:pStyle w:val="ROWTABELLA"/>
              <w:jc w:val="center"/>
              <w:rPr>
                <w:color w:val="002060"/>
              </w:rPr>
            </w:pPr>
            <w:r w:rsidRPr="00B11F20">
              <w:rPr>
                <w:color w:val="002060"/>
              </w:rPr>
              <w:t>0</w:t>
            </w:r>
          </w:p>
        </w:tc>
      </w:tr>
      <w:tr w:rsidR="00DC0F71" w:rsidRPr="00B11F20" w14:paraId="4E16CE9B"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ACCD83" w14:textId="77777777" w:rsidR="00DC0F71" w:rsidRPr="00B11F20" w:rsidRDefault="00DC0F71" w:rsidP="006C368C">
            <w:pPr>
              <w:pStyle w:val="ROWTABELLA"/>
              <w:rPr>
                <w:color w:val="002060"/>
              </w:rPr>
            </w:pPr>
            <w:r w:rsidRPr="00B11F20">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4F81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BECB4B"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89F1F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142B8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7C17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262575"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7E5EE" w14:textId="77777777" w:rsidR="00DC0F71" w:rsidRPr="00B11F20" w:rsidRDefault="00DC0F71" w:rsidP="006C368C">
            <w:pPr>
              <w:pStyle w:val="ROWTABELLA"/>
              <w:jc w:val="center"/>
              <w:rPr>
                <w:color w:val="002060"/>
              </w:rPr>
            </w:pPr>
            <w:r w:rsidRPr="00B11F20">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BC8891"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009DA" w14:textId="77777777" w:rsidR="00DC0F71" w:rsidRPr="00B11F20" w:rsidRDefault="00DC0F71" w:rsidP="006C368C">
            <w:pPr>
              <w:pStyle w:val="ROWTABELLA"/>
              <w:jc w:val="center"/>
              <w:rPr>
                <w:color w:val="002060"/>
              </w:rPr>
            </w:pPr>
            <w:r w:rsidRPr="00B11F20">
              <w:rPr>
                <w:color w:val="002060"/>
              </w:rPr>
              <w:t>0</w:t>
            </w:r>
          </w:p>
        </w:tc>
      </w:tr>
    </w:tbl>
    <w:p w14:paraId="5C00E50D" w14:textId="77777777" w:rsidR="00DC0F71" w:rsidRPr="00B11F20" w:rsidRDefault="00DC0F71" w:rsidP="00DC0F71">
      <w:pPr>
        <w:pStyle w:val="breakline"/>
        <w:divId w:val="527259509"/>
        <w:rPr>
          <w:color w:val="002060"/>
        </w:rPr>
      </w:pPr>
    </w:p>
    <w:p w14:paraId="29600E46" w14:textId="77777777" w:rsidR="00DC0F71" w:rsidRPr="00B11F20" w:rsidRDefault="00DC0F71" w:rsidP="00DC0F71">
      <w:pPr>
        <w:pStyle w:val="breakline"/>
        <w:divId w:val="527259509"/>
        <w:rPr>
          <w:color w:val="002060"/>
        </w:rPr>
      </w:pPr>
    </w:p>
    <w:p w14:paraId="65105225" w14:textId="77777777" w:rsidR="00DC0F71" w:rsidRPr="00B11F20" w:rsidRDefault="00DC0F71" w:rsidP="00DC0F71">
      <w:pPr>
        <w:pStyle w:val="SOTTOTITOLOCAMPIONATO1"/>
        <w:divId w:val="527259509"/>
        <w:rPr>
          <w:color w:val="002060"/>
        </w:rPr>
      </w:pPr>
      <w:r w:rsidRPr="00B11F20">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72CCF078"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2C308E"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4F8CA1"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D2DC8C"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63BB75"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1B2DC0"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B70C13"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6E8E7"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31C201"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EC8346"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74BEEA" w14:textId="77777777" w:rsidR="00DC0F71" w:rsidRPr="00B11F20" w:rsidRDefault="00DC0F71" w:rsidP="006C368C">
            <w:pPr>
              <w:pStyle w:val="HEADERTABELLA"/>
              <w:rPr>
                <w:color w:val="002060"/>
              </w:rPr>
            </w:pPr>
            <w:r w:rsidRPr="00B11F20">
              <w:rPr>
                <w:color w:val="002060"/>
              </w:rPr>
              <w:t>PE</w:t>
            </w:r>
          </w:p>
        </w:tc>
      </w:tr>
      <w:tr w:rsidR="00DC0F71" w:rsidRPr="00B11F20" w14:paraId="52980195"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3B322727" w14:textId="77777777" w:rsidR="00DC0F71" w:rsidRPr="00B11F20" w:rsidRDefault="00DC0F71" w:rsidP="006C368C">
            <w:pPr>
              <w:pStyle w:val="ROWTABELLA"/>
              <w:rPr>
                <w:color w:val="002060"/>
              </w:rPr>
            </w:pPr>
            <w:r w:rsidRPr="00B11F2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14CAE1"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B7C6B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4E73E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14B9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7CF43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0883E"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676BD7"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A11596"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5FD6C" w14:textId="77777777" w:rsidR="00DC0F71" w:rsidRPr="00B11F20" w:rsidRDefault="00DC0F71" w:rsidP="006C368C">
            <w:pPr>
              <w:pStyle w:val="ROWTABELLA"/>
              <w:jc w:val="center"/>
              <w:rPr>
                <w:color w:val="002060"/>
              </w:rPr>
            </w:pPr>
            <w:r w:rsidRPr="00B11F20">
              <w:rPr>
                <w:color w:val="002060"/>
              </w:rPr>
              <w:t>0</w:t>
            </w:r>
          </w:p>
        </w:tc>
      </w:tr>
      <w:tr w:rsidR="00DC0F71" w:rsidRPr="00B11F20" w14:paraId="0835151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8199F5" w14:textId="77777777" w:rsidR="00DC0F71" w:rsidRPr="00B11F20" w:rsidRDefault="00DC0F71" w:rsidP="006C368C">
            <w:pPr>
              <w:pStyle w:val="ROWTABELLA"/>
              <w:rPr>
                <w:color w:val="002060"/>
              </w:rPr>
            </w:pPr>
            <w:r w:rsidRPr="00B11F20">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FC03E8"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E7BB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D5B0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A8E3F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3E7A2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235C9"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36629F"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72385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74B01" w14:textId="77777777" w:rsidR="00DC0F71" w:rsidRPr="00B11F20" w:rsidRDefault="00DC0F71" w:rsidP="006C368C">
            <w:pPr>
              <w:pStyle w:val="ROWTABELLA"/>
              <w:jc w:val="center"/>
              <w:rPr>
                <w:color w:val="002060"/>
              </w:rPr>
            </w:pPr>
            <w:r w:rsidRPr="00B11F20">
              <w:rPr>
                <w:color w:val="002060"/>
              </w:rPr>
              <w:t>0</w:t>
            </w:r>
          </w:p>
        </w:tc>
      </w:tr>
      <w:tr w:rsidR="00DC0F71" w:rsidRPr="00B11F20" w14:paraId="3306735C"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77083E" w14:textId="77777777" w:rsidR="00DC0F71" w:rsidRPr="00B11F20" w:rsidRDefault="00DC0F71" w:rsidP="006C368C">
            <w:pPr>
              <w:pStyle w:val="ROWTABELLA"/>
              <w:rPr>
                <w:color w:val="002060"/>
              </w:rPr>
            </w:pPr>
            <w:r w:rsidRPr="00B11F20">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841A27"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EC05B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4E6A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1309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2EDB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06A142"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52CA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EEE0A"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AEDAA3" w14:textId="77777777" w:rsidR="00DC0F71" w:rsidRPr="00B11F20" w:rsidRDefault="00DC0F71" w:rsidP="006C368C">
            <w:pPr>
              <w:pStyle w:val="ROWTABELLA"/>
              <w:jc w:val="center"/>
              <w:rPr>
                <w:color w:val="002060"/>
              </w:rPr>
            </w:pPr>
            <w:r w:rsidRPr="00B11F20">
              <w:rPr>
                <w:color w:val="002060"/>
              </w:rPr>
              <w:t>0</w:t>
            </w:r>
          </w:p>
        </w:tc>
      </w:tr>
      <w:tr w:rsidR="00DC0F71" w:rsidRPr="00B11F20" w14:paraId="20CA5844"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9846997" w14:textId="77777777" w:rsidR="00DC0F71" w:rsidRPr="00B11F20" w:rsidRDefault="00DC0F71" w:rsidP="006C368C">
            <w:pPr>
              <w:pStyle w:val="ROWTABELLA"/>
              <w:rPr>
                <w:color w:val="002060"/>
              </w:rPr>
            </w:pPr>
            <w:r w:rsidRPr="00B11F20">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37F2E"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2B976"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51D51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8721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ED2ED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2C176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8A7D9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010C6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44CF1D" w14:textId="77777777" w:rsidR="00DC0F71" w:rsidRPr="00B11F20" w:rsidRDefault="00DC0F71" w:rsidP="006C368C">
            <w:pPr>
              <w:pStyle w:val="ROWTABELLA"/>
              <w:jc w:val="center"/>
              <w:rPr>
                <w:color w:val="002060"/>
              </w:rPr>
            </w:pPr>
            <w:r w:rsidRPr="00B11F20">
              <w:rPr>
                <w:color w:val="002060"/>
              </w:rPr>
              <w:t>0</w:t>
            </w:r>
          </w:p>
        </w:tc>
      </w:tr>
      <w:tr w:rsidR="00DC0F71" w:rsidRPr="00B11F20" w14:paraId="5D3543B4"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A8DC2F" w14:textId="77777777" w:rsidR="00DC0F71" w:rsidRPr="00B11F20" w:rsidRDefault="00DC0F71" w:rsidP="006C368C">
            <w:pPr>
              <w:pStyle w:val="ROWTABELLA"/>
              <w:rPr>
                <w:color w:val="002060"/>
              </w:rPr>
            </w:pPr>
            <w:r w:rsidRPr="00B11F2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13A26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962FD"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7788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6924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59397"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BE8B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C6F2F"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020D5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72722" w14:textId="77777777" w:rsidR="00DC0F71" w:rsidRPr="00B11F20" w:rsidRDefault="00DC0F71" w:rsidP="006C368C">
            <w:pPr>
              <w:pStyle w:val="ROWTABELLA"/>
              <w:jc w:val="center"/>
              <w:rPr>
                <w:color w:val="002060"/>
              </w:rPr>
            </w:pPr>
            <w:r w:rsidRPr="00B11F20">
              <w:rPr>
                <w:color w:val="002060"/>
              </w:rPr>
              <w:t>0</w:t>
            </w:r>
          </w:p>
        </w:tc>
      </w:tr>
      <w:tr w:rsidR="00DC0F71" w:rsidRPr="00B11F20" w14:paraId="05A2BC8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F733013" w14:textId="77777777" w:rsidR="00DC0F71" w:rsidRPr="00B11F20" w:rsidRDefault="00DC0F71" w:rsidP="006C368C">
            <w:pPr>
              <w:pStyle w:val="ROWTABELLA"/>
              <w:rPr>
                <w:color w:val="002060"/>
              </w:rPr>
            </w:pPr>
            <w:r w:rsidRPr="00B11F20">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8210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E787A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4C969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924A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3FC455"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BA40F"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18940"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EB1FC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E4891" w14:textId="77777777" w:rsidR="00DC0F71" w:rsidRPr="00B11F20" w:rsidRDefault="00DC0F71" w:rsidP="006C368C">
            <w:pPr>
              <w:pStyle w:val="ROWTABELLA"/>
              <w:jc w:val="center"/>
              <w:rPr>
                <w:color w:val="002060"/>
              </w:rPr>
            </w:pPr>
            <w:r w:rsidRPr="00B11F20">
              <w:rPr>
                <w:color w:val="002060"/>
              </w:rPr>
              <w:t>0</w:t>
            </w:r>
          </w:p>
        </w:tc>
      </w:tr>
      <w:tr w:rsidR="00DC0F71" w:rsidRPr="00B11F20" w14:paraId="52440878"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26E5A0" w14:textId="77777777" w:rsidR="00DC0F71" w:rsidRPr="00B11F20" w:rsidRDefault="00DC0F71" w:rsidP="006C368C">
            <w:pPr>
              <w:pStyle w:val="ROWTABELLA"/>
              <w:rPr>
                <w:color w:val="002060"/>
              </w:rPr>
            </w:pPr>
            <w:r w:rsidRPr="00B11F20">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44048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6E0A2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895276"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D6B3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76B12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76603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56B370"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2EC134"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6C8D8" w14:textId="77777777" w:rsidR="00DC0F71" w:rsidRPr="00B11F20" w:rsidRDefault="00DC0F71" w:rsidP="006C368C">
            <w:pPr>
              <w:pStyle w:val="ROWTABELLA"/>
              <w:jc w:val="center"/>
              <w:rPr>
                <w:color w:val="002060"/>
              </w:rPr>
            </w:pPr>
            <w:r w:rsidRPr="00B11F20">
              <w:rPr>
                <w:color w:val="002060"/>
              </w:rPr>
              <w:t>0</w:t>
            </w:r>
          </w:p>
        </w:tc>
      </w:tr>
    </w:tbl>
    <w:p w14:paraId="1705C321" w14:textId="77777777" w:rsidR="00DC0F71" w:rsidRPr="00B11F20" w:rsidRDefault="00DC0F71" w:rsidP="00DC0F71">
      <w:pPr>
        <w:pStyle w:val="breakline"/>
        <w:divId w:val="527259509"/>
        <w:rPr>
          <w:color w:val="002060"/>
        </w:rPr>
      </w:pPr>
    </w:p>
    <w:p w14:paraId="531B932B" w14:textId="77777777" w:rsidR="00DC0F71" w:rsidRPr="00B11F20" w:rsidRDefault="00DC0F71" w:rsidP="00DC0F71">
      <w:pPr>
        <w:pStyle w:val="TITOLOPRINC"/>
        <w:divId w:val="527259509"/>
        <w:rPr>
          <w:color w:val="002060"/>
        </w:rPr>
      </w:pPr>
      <w:r>
        <w:rPr>
          <w:color w:val="002060"/>
        </w:rPr>
        <w:t>PROGRAMMA GARE</w:t>
      </w:r>
    </w:p>
    <w:p w14:paraId="63E9ABB7" w14:textId="77777777" w:rsidR="00DC0F71" w:rsidRPr="003D0D0D" w:rsidRDefault="00DC0F71" w:rsidP="00DC0F71">
      <w:pPr>
        <w:pStyle w:val="SOTTOTITOLOCAMPIONATO1"/>
        <w:divId w:val="527259509"/>
        <w:rPr>
          <w:color w:val="002060"/>
        </w:rPr>
      </w:pPr>
      <w:r w:rsidRPr="003D0D0D">
        <w:rPr>
          <w:color w:val="002060"/>
        </w:rPr>
        <w:t>GIRONE G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02"/>
        <w:gridCol w:w="385"/>
        <w:gridCol w:w="898"/>
        <w:gridCol w:w="1198"/>
        <w:gridCol w:w="1549"/>
        <w:gridCol w:w="1561"/>
      </w:tblGrid>
      <w:tr w:rsidR="00DC0F71" w:rsidRPr="003D0D0D" w14:paraId="3030EDC3"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6D762E"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5B8F5E"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97B5A8"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20C3D2"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055D0E"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CFAF09"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ADB04"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63A6187D"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01E2C5A" w14:textId="77777777" w:rsidR="00DC0F71" w:rsidRPr="003D0D0D" w:rsidRDefault="00DC0F71" w:rsidP="006C368C">
            <w:pPr>
              <w:pStyle w:val="ROWTABELLA"/>
              <w:rPr>
                <w:color w:val="002060"/>
              </w:rPr>
            </w:pPr>
            <w:r w:rsidRPr="003D0D0D">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9862B9" w14:textId="77777777" w:rsidR="00DC0F71" w:rsidRPr="003D0D0D" w:rsidRDefault="00DC0F71" w:rsidP="006C368C">
            <w:pPr>
              <w:pStyle w:val="ROWTABELLA"/>
              <w:rPr>
                <w:color w:val="002060"/>
              </w:rPr>
            </w:pPr>
            <w:r w:rsidRPr="003D0D0D">
              <w:rPr>
                <w:color w:val="002060"/>
              </w:rPr>
              <w:t>ACLI MANTOVANI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1100781"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FCD7D4" w14:textId="77777777" w:rsidR="00DC0F71" w:rsidRPr="003D0D0D" w:rsidRDefault="00DC0F71" w:rsidP="006C368C">
            <w:pPr>
              <w:pStyle w:val="ROWTABELLA"/>
              <w:rPr>
                <w:color w:val="002060"/>
              </w:rPr>
            </w:pPr>
            <w:r w:rsidRPr="003D0D0D">
              <w:rPr>
                <w:color w:val="002060"/>
              </w:rPr>
              <w:t>12/01/2019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4F097B1" w14:textId="77777777" w:rsidR="00DC0F71" w:rsidRPr="003D0D0D" w:rsidRDefault="00DC0F71" w:rsidP="006C368C">
            <w:pPr>
              <w:pStyle w:val="ROWTABELLA"/>
              <w:rPr>
                <w:color w:val="002060"/>
              </w:rPr>
            </w:pPr>
            <w:r w:rsidRPr="003D0D0D">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F81333" w14:textId="77777777" w:rsidR="00DC0F71" w:rsidRPr="003D0D0D" w:rsidRDefault="00DC0F71" w:rsidP="006C368C">
            <w:pPr>
              <w:pStyle w:val="ROWTABELLA"/>
              <w:rPr>
                <w:color w:val="002060"/>
              </w:rPr>
            </w:pPr>
            <w:r w:rsidRPr="003D0D0D">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058AAF" w14:textId="77777777" w:rsidR="00DC0F71" w:rsidRPr="003D0D0D" w:rsidRDefault="00DC0F71" w:rsidP="006C368C">
            <w:pPr>
              <w:pStyle w:val="ROWTABELLA"/>
              <w:rPr>
                <w:color w:val="002060"/>
              </w:rPr>
            </w:pPr>
            <w:r w:rsidRPr="003D0D0D">
              <w:rPr>
                <w:color w:val="002060"/>
              </w:rPr>
              <w:t>VIA ROSSINI</w:t>
            </w:r>
          </w:p>
        </w:tc>
      </w:tr>
      <w:tr w:rsidR="00DC0F71" w:rsidRPr="003D0D0D" w14:paraId="51726867"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6066719" w14:textId="77777777" w:rsidR="00DC0F71" w:rsidRPr="003D0D0D" w:rsidRDefault="00DC0F71" w:rsidP="006C368C">
            <w:pPr>
              <w:pStyle w:val="ROWTABELLA"/>
              <w:rPr>
                <w:color w:val="002060"/>
              </w:rPr>
            </w:pPr>
            <w:r w:rsidRPr="003D0D0D">
              <w:rPr>
                <w:color w:val="002060"/>
              </w:rPr>
              <w:t>ATL URBINO C5 1999</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EAE154D" w14:textId="77777777" w:rsidR="00DC0F71" w:rsidRPr="003D0D0D" w:rsidRDefault="00DC0F71" w:rsidP="006C368C">
            <w:pPr>
              <w:pStyle w:val="ROWTABELLA"/>
              <w:rPr>
                <w:color w:val="002060"/>
              </w:rPr>
            </w:pPr>
            <w:r w:rsidRPr="003D0D0D">
              <w:rPr>
                <w:color w:val="002060"/>
              </w:rP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774287B"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E41B3C0" w14:textId="77777777" w:rsidR="00DC0F71" w:rsidRPr="003D0D0D" w:rsidRDefault="00DC0F71" w:rsidP="006C368C">
            <w:pPr>
              <w:pStyle w:val="ROWTABELLA"/>
              <w:rPr>
                <w:color w:val="002060"/>
              </w:rPr>
            </w:pPr>
            <w:r w:rsidRPr="003D0D0D">
              <w:rPr>
                <w:color w:val="002060"/>
              </w:rPr>
              <w:t>12/01/2019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999A804" w14:textId="77777777" w:rsidR="00DC0F71" w:rsidRPr="003D0D0D" w:rsidRDefault="00DC0F71" w:rsidP="006C368C">
            <w:pPr>
              <w:pStyle w:val="ROWTABELLA"/>
              <w:rPr>
                <w:color w:val="002060"/>
              </w:rPr>
            </w:pPr>
            <w:r w:rsidRPr="003D0D0D">
              <w:rPr>
                <w:color w:val="002060"/>
              </w:rPr>
              <w:t>PAL.DELLO SPORT PALAMONDOLCE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CF5E13" w14:textId="77777777" w:rsidR="00DC0F71" w:rsidRPr="003D0D0D" w:rsidRDefault="00DC0F71" w:rsidP="006C368C">
            <w:pPr>
              <w:pStyle w:val="ROWTABELLA"/>
              <w:rPr>
                <w:color w:val="002060"/>
              </w:rPr>
            </w:pPr>
            <w:r w:rsidRPr="003D0D0D">
              <w:rPr>
                <w:color w:val="002060"/>
              </w:rPr>
              <w:t>URBINO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58B05B" w14:textId="77777777" w:rsidR="00DC0F71" w:rsidRPr="003D0D0D" w:rsidRDefault="00DC0F71" w:rsidP="006C368C">
            <w:pPr>
              <w:pStyle w:val="ROWTABELLA"/>
              <w:rPr>
                <w:color w:val="002060"/>
              </w:rPr>
            </w:pPr>
            <w:r w:rsidRPr="003D0D0D">
              <w:rPr>
                <w:color w:val="002060"/>
              </w:rPr>
              <w:t>VIA DELL'ANNUNZIATA</w:t>
            </w:r>
          </w:p>
        </w:tc>
      </w:tr>
      <w:tr w:rsidR="00DC0F71" w:rsidRPr="003D0D0D" w14:paraId="33137534"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1C0CFD" w14:textId="77777777" w:rsidR="00DC0F71" w:rsidRPr="003D0D0D" w:rsidRDefault="00DC0F71" w:rsidP="006C368C">
            <w:pPr>
              <w:pStyle w:val="ROWTABELLA"/>
              <w:rPr>
                <w:color w:val="002060"/>
              </w:rPr>
            </w:pPr>
            <w:r w:rsidRPr="003D0D0D">
              <w:rPr>
                <w:color w:val="002060"/>
              </w:rPr>
              <w:t>FUTSAL FBC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82B0A06" w14:textId="77777777" w:rsidR="00DC0F71" w:rsidRPr="003D0D0D" w:rsidRDefault="00DC0F71" w:rsidP="006C368C">
            <w:pPr>
              <w:pStyle w:val="ROWTABELLA"/>
              <w:rPr>
                <w:color w:val="002060"/>
              </w:rPr>
            </w:pPr>
            <w:r w:rsidRPr="003D0D0D">
              <w:rPr>
                <w:color w:val="002060"/>
              </w:rP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62C3FEE"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A9D4655" w14:textId="77777777" w:rsidR="00DC0F71" w:rsidRPr="003D0D0D" w:rsidRDefault="00DC0F71" w:rsidP="006C368C">
            <w:pPr>
              <w:pStyle w:val="ROWTABELLA"/>
              <w:rPr>
                <w:color w:val="002060"/>
              </w:rPr>
            </w:pPr>
            <w:r w:rsidRPr="003D0D0D">
              <w:rPr>
                <w:color w:val="002060"/>
              </w:rPr>
              <w:t>12/01/2019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E9FFF8C" w14:textId="77777777" w:rsidR="00DC0F71" w:rsidRPr="003D0D0D" w:rsidRDefault="00DC0F71" w:rsidP="006C368C">
            <w:pPr>
              <w:pStyle w:val="ROWTABELLA"/>
              <w:rPr>
                <w:color w:val="002060"/>
              </w:rPr>
            </w:pPr>
            <w:r w:rsidRPr="003D0D0D">
              <w:rPr>
                <w:color w:val="002060"/>
              </w:rPr>
              <w:t>CAMPO SCOPERTO "GREEN PLANET"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B1B8171" w14:textId="77777777" w:rsidR="00DC0F71" w:rsidRPr="003D0D0D" w:rsidRDefault="00DC0F71" w:rsidP="006C368C">
            <w:pPr>
              <w:pStyle w:val="ROWTABELLA"/>
              <w:rPr>
                <w:color w:val="002060"/>
              </w:rPr>
            </w:pPr>
            <w:r w:rsidRPr="003D0D0D">
              <w:rPr>
                <w:color w:val="002060"/>
              </w:rP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418EE4" w14:textId="77777777" w:rsidR="00DC0F71" w:rsidRPr="003D0D0D" w:rsidRDefault="00DC0F71" w:rsidP="006C368C">
            <w:pPr>
              <w:pStyle w:val="ROWTABELLA"/>
              <w:rPr>
                <w:color w:val="002060"/>
              </w:rPr>
            </w:pPr>
            <w:r w:rsidRPr="003D0D0D">
              <w:rPr>
                <w:color w:val="002060"/>
              </w:rPr>
              <w:t>VIA ABBADIA DI FIASTRA</w:t>
            </w:r>
          </w:p>
        </w:tc>
      </w:tr>
      <w:tr w:rsidR="00DC0F71" w:rsidRPr="003D0D0D" w14:paraId="596E52D5"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C842476" w14:textId="77777777" w:rsidR="00DC0F71" w:rsidRPr="003D0D0D" w:rsidRDefault="00DC0F71" w:rsidP="006C368C">
            <w:pPr>
              <w:pStyle w:val="ROWTABELLA"/>
              <w:rPr>
                <w:color w:val="002060"/>
              </w:rPr>
            </w:pPr>
            <w:r w:rsidRPr="003D0D0D">
              <w:rPr>
                <w:color w:val="002060"/>
              </w:rPr>
              <w:t>REAL FABRIANO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776ACE" w14:textId="77777777" w:rsidR="00DC0F71" w:rsidRPr="003D0D0D" w:rsidRDefault="00DC0F71" w:rsidP="006C368C">
            <w:pPr>
              <w:pStyle w:val="ROWTABELLA"/>
              <w:rPr>
                <w:color w:val="002060"/>
              </w:rPr>
            </w:pPr>
            <w:r w:rsidRPr="003D0D0D">
              <w:rPr>
                <w:color w:val="002060"/>
              </w:rPr>
              <w:t>AMICI DEL CENTROSOCIO SP.</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449338F"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74BBCCD" w14:textId="77777777" w:rsidR="00DC0F71" w:rsidRPr="003D0D0D" w:rsidRDefault="00DC0F71" w:rsidP="006C368C">
            <w:pPr>
              <w:pStyle w:val="ROWTABELLA"/>
              <w:rPr>
                <w:color w:val="002060"/>
              </w:rPr>
            </w:pPr>
            <w:r w:rsidRPr="003D0D0D">
              <w:rPr>
                <w:color w:val="002060"/>
              </w:rPr>
              <w:t>12/01/2019 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F970C18" w14:textId="77777777" w:rsidR="00DC0F71" w:rsidRPr="003D0D0D" w:rsidRDefault="00DC0F71" w:rsidP="006C368C">
            <w:pPr>
              <w:pStyle w:val="ROWTABELLA"/>
              <w:rPr>
                <w:color w:val="002060"/>
              </w:rPr>
            </w:pPr>
            <w:r w:rsidRPr="003D0D0D">
              <w:rPr>
                <w:color w:val="002060"/>
              </w:rPr>
              <w:t>PALESTRA "FERMI"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0B7C5DE" w14:textId="77777777" w:rsidR="00DC0F71" w:rsidRPr="003D0D0D" w:rsidRDefault="00DC0F71" w:rsidP="006C368C">
            <w:pPr>
              <w:pStyle w:val="ROWTABELLA"/>
              <w:rPr>
                <w:color w:val="002060"/>
              </w:rPr>
            </w:pPr>
            <w:r w:rsidRPr="003D0D0D">
              <w:rPr>
                <w:color w:val="002060"/>
              </w:rPr>
              <w:t>FABRIANO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52EA4A0" w14:textId="77777777" w:rsidR="00DC0F71" w:rsidRPr="003D0D0D" w:rsidRDefault="00DC0F71" w:rsidP="006C368C">
            <w:pPr>
              <w:pStyle w:val="ROWTABELLA"/>
              <w:rPr>
                <w:color w:val="002060"/>
              </w:rPr>
            </w:pPr>
            <w:r w:rsidRPr="003D0D0D">
              <w:rPr>
                <w:color w:val="002060"/>
              </w:rPr>
              <w:t>VIA B.BUOZZI</w:t>
            </w:r>
          </w:p>
        </w:tc>
      </w:tr>
    </w:tbl>
    <w:p w14:paraId="786CA4DE" w14:textId="77777777" w:rsidR="00DC0F71" w:rsidRPr="003D0D0D" w:rsidRDefault="00DC0F71" w:rsidP="00DC0F71">
      <w:pPr>
        <w:pStyle w:val="breakline"/>
        <w:divId w:val="527259509"/>
        <w:rPr>
          <w:color w:val="002060"/>
        </w:rPr>
      </w:pPr>
    </w:p>
    <w:p w14:paraId="7AFDE3A3" w14:textId="77777777" w:rsidR="00DC0F71" w:rsidRPr="003D0D0D" w:rsidRDefault="00DC0F71" w:rsidP="00DC0F71">
      <w:pPr>
        <w:pStyle w:val="breakline"/>
        <w:divId w:val="527259509"/>
        <w:rPr>
          <w:color w:val="002060"/>
        </w:rPr>
      </w:pPr>
    </w:p>
    <w:p w14:paraId="7912E251" w14:textId="77777777" w:rsidR="00DC0F71" w:rsidRPr="003D0D0D" w:rsidRDefault="00DC0F71" w:rsidP="00DC0F71">
      <w:pPr>
        <w:pStyle w:val="breakline"/>
        <w:divId w:val="527259509"/>
        <w:rPr>
          <w:color w:val="002060"/>
        </w:rPr>
      </w:pPr>
    </w:p>
    <w:p w14:paraId="6481323D" w14:textId="77777777" w:rsidR="00DC0F71" w:rsidRPr="003D0D0D" w:rsidRDefault="00DC0F71" w:rsidP="00DC0F71">
      <w:pPr>
        <w:pStyle w:val="SOTTOTITOLOCAMPIONATO1"/>
        <w:divId w:val="527259509"/>
        <w:rPr>
          <w:color w:val="002060"/>
        </w:rPr>
      </w:pPr>
      <w:r w:rsidRPr="003D0D0D">
        <w:rPr>
          <w:color w:val="002060"/>
        </w:rPr>
        <w:t>GIRONE SA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09"/>
        <w:gridCol w:w="385"/>
        <w:gridCol w:w="898"/>
        <w:gridCol w:w="1182"/>
        <w:gridCol w:w="1548"/>
        <w:gridCol w:w="1554"/>
      </w:tblGrid>
      <w:tr w:rsidR="00DC0F71" w:rsidRPr="003D0D0D" w14:paraId="6F329A55"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712EE4"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20CDC6"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8302D1"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0FD641"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9B5CA6"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3E0867"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D4FE74"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479DD432"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35798E8" w14:textId="77777777" w:rsidR="00DC0F71" w:rsidRPr="003D0D0D" w:rsidRDefault="00DC0F71" w:rsidP="006C368C">
            <w:pPr>
              <w:pStyle w:val="ROWTABELLA"/>
              <w:rPr>
                <w:color w:val="002060"/>
              </w:rPr>
            </w:pPr>
            <w:r w:rsidRPr="003D0D0D">
              <w:rPr>
                <w:color w:val="002060"/>
              </w:rPr>
              <w:t>CAMPOCAVALLO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91B0A8" w14:textId="77777777" w:rsidR="00DC0F71" w:rsidRPr="003D0D0D" w:rsidRDefault="00DC0F71" w:rsidP="006C368C">
            <w:pPr>
              <w:pStyle w:val="ROWTABELLA"/>
              <w:rPr>
                <w:color w:val="002060"/>
              </w:rPr>
            </w:pPr>
            <w:r w:rsidRPr="003D0D0D">
              <w:rPr>
                <w:color w:val="002060"/>
              </w:rPr>
              <w:t>JESI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A32F599"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004BCE2" w14:textId="77777777" w:rsidR="00DC0F71" w:rsidRPr="003D0D0D" w:rsidRDefault="00DC0F71" w:rsidP="006C368C">
            <w:pPr>
              <w:pStyle w:val="ROWTABELLA"/>
              <w:rPr>
                <w:color w:val="002060"/>
              </w:rPr>
            </w:pPr>
            <w:r w:rsidRPr="003D0D0D">
              <w:rPr>
                <w:color w:val="002060"/>
              </w:rPr>
              <w:t>12/01/2019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CEFCD2" w14:textId="77777777" w:rsidR="00DC0F71" w:rsidRPr="003D0D0D" w:rsidRDefault="00DC0F71" w:rsidP="006C368C">
            <w:pPr>
              <w:pStyle w:val="ROWTABELLA"/>
              <w:rPr>
                <w:color w:val="002060"/>
              </w:rPr>
            </w:pPr>
            <w:r w:rsidRPr="003D0D0D">
              <w:rPr>
                <w:color w:val="002060"/>
              </w:rPr>
              <w:t>PALLONE GEODETICO - CAMPO N.1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C5F281" w14:textId="77777777" w:rsidR="00DC0F71" w:rsidRPr="003D0D0D" w:rsidRDefault="00DC0F71" w:rsidP="006C368C">
            <w:pPr>
              <w:pStyle w:val="ROWTABELLA"/>
              <w:rPr>
                <w:color w:val="002060"/>
              </w:rPr>
            </w:pPr>
            <w:r w:rsidRPr="003D0D0D">
              <w:rPr>
                <w:color w:val="002060"/>
              </w:rP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F5467B" w14:textId="77777777" w:rsidR="00DC0F71" w:rsidRPr="003D0D0D" w:rsidRDefault="00DC0F71" w:rsidP="006C368C">
            <w:pPr>
              <w:pStyle w:val="ROWTABELLA"/>
              <w:rPr>
                <w:color w:val="002060"/>
              </w:rPr>
            </w:pPr>
            <w:r w:rsidRPr="003D0D0D">
              <w:rPr>
                <w:color w:val="002060"/>
              </w:rPr>
              <w:t>VIA VESCOVARA, 7</w:t>
            </w:r>
          </w:p>
        </w:tc>
      </w:tr>
      <w:tr w:rsidR="00DC0F71" w:rsidRPr="003D0D0D" w14:paraId="4511EA6B"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CE25124" w14:textId="77777777" w:rsidR="00DC0F71" w:rsidRPr="003D0D0D" w:rsidRDefault="00DC0F71" w:rsidP="006C368C">
            <w:pPr>
              <w:pStyle w:val="ROWTABELLA"/>
              <w:rPr>
                <w:color w:val="002060"/>
              </w:rPr>
            </w:pPr>
            <w:r w:rsidRPr="003D0D0D">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14F96C9" w14:textId="77777777" w:rsidR="00DC0F71" w:rsidRPr="003D0D0D" w:rsidRDefault="00DC0F71" w:rsidP="006C368C">
            <w:pPr>
              <w:pStyle w:val="ROWTABELLA"/>
              <w:rPr>
                <w:color w:val="002060"/>
              </w:rPr>
            </w:pPr>
            <w:r w:rsidRPr="003D0D0D">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588C83"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1136237" w14:textId="77777777" w:rsidR="00DC0F71" w:rsidRPr="003D0D0D" w:rsidRDefault="00DC0F71" w:rsidP="006C368C">
            <w:pPr>
              <w:pStyle w:val="ROWTABELLA"/>
              <w:rPr>
                <w:color w:val="002060"/>
              </w:rPr>
            </w:pPr>
            <w:r w:rsidRPr="003D0D0D">
              <w:rPr>
                <w:color w:val="002060"/>
              </w:rPr>
              <w:t>12/01/2019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FABD603" w14:textId="77777777" w:rsidR="00DC0F71" w:rsidRPr="003D0D0D" w:rsidRDefault="00DC0F71" w:rsidP="006C368C">
            <w:pPr>
              <w:pStyle w:val="ROWTABELLA"/>
              <w:rPr>
                <w:color w:val="002060"/>
              </w:rPr>
            </w:pPr>
            <w:r w:rsidRPr="003D0D0D">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3DF8A5" w14:textId="77777777" w:rsidR="00DC0F71" w:rsidRPr="003D0D0D" w:rsidRDefault="00DC0F71" w:rsidP="006C368C">
            <w:pPr>
              <w:pStyle w:val="ROWTABELLA"/>
              <w:rPr>
                <w:color w:val="002060"/>
              </w:rPr>
            </w:pPr>
            <w:r w:rsidRPr="003D0D0D">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78BDB0" w14:textId="77777777" w:rsidR="00DC0F71" w:rsidRPr="003D0D0D" w:rsidRDefault="00DC0F71" w:rsidP="006C368C">
            <w:pPr>
              <w:pStyle w:val="ROWTABELLA"/>
              <w:rPr>
                <w:color w:val="002060"/>
              </w:rPr>
            </w:pPr>
            <w:r w:rsidRPr="003D0D0D">
              <w:rPr>
                <w:color w:val="002060"/>
              </w:rPr>
              <w:t>VIA DELLO STADIO</w:t>
            </w:r>
          </w:p>
        </w:tc>
      </w:tr>
      <w:tr w:rsidR="00DC0F71" w:rsidRPr="003D0D0D" w14:paraId="1AD7BAD4"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B5AF0C6" w14:textId="77777777" w:rsidR="00DC0F71" w:rsidRPr="003D0D0D" w:rsidRDefault="00DC0F71" w:rsidP="006C368C">
            <w:pPr>
              <w:pStyle w:val="ROWTABELLA"/>
              <w:rPr>
                <w:color w:val="002060"/>
              </w:rPr>
            </w:pPr>
            <w:r w:rsidRPr="003D0D0D">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AD3B6F8" w14:textId="77777777" w:rsidR="00DC0F71" w:rsidRPr="003D0D0D" w:rsidRDefault="00DC0F71" w:rsidP="006C368C">
            <w:pPr>
              <w:pStyle w:val="ROWTABELLA"/>
              <w:rPr>
                <w:color w:val="002060"/>
              </w:rPr>
            </w:pPr>
            <w:r w:rsidRPr="003D0D0D">
              <w:rPr>
                <w:color w:val="002060"/>
              </w:rPr>
              <w:t>SPORTLAND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71F162B"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EA253CD" w14:textId="77777777" w:rsidR="00DC0F71" w:rsidRPr="003D0D0D" w:rsidRDefault="00DC0F71" w:rsidP="006C368C">
            <w:pPr>
              <w:pStyle w:val="ROWTABELLA"/>
              <w:rPr>
                <w:color w:val="002060"/>
              </w:rPr>
            </w:pPr>
            <w:r w:rsidRPr="003D0D0D">
              <w:rPr>
                <w:color w:val="002060"/>
              </w:rPr>
              <w:t>12/01/2019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475B3B0" w14:textId="77777777" w:rsidR="00DC0F71" w:rsidRPr="003D0D0D" w:rsidRDefault="00DC0F71" w:rsidP="006C368C">
            <w:pPr>
              <w:pStyle w:val="ROWTABELLA"/>
              <w:rPr>
                <w:color w:val="002060"/>
              </w:rPr>
            </w:pPr>
            <w:r w:rsidRPr="003D0D0D">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27B6D6F" w14:textId="77777777" w:rsidR="00DC0F71" w:rsidRPr="003D0D0D" w:rsidRDefault="00DC0F71" w:rsidP="006C368C">
            <w:pPr>
              <w:pStyle w:val="ROWTABELLA"/>
              <w:rPr>
                <w:color w:val="002060"/>
              </w:rPr>
            </w:pPr>
            <w:r w:rsidRPr="003D0D0D">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42216F6" w14:textId="77777777" w:rsidR="00DC0F71" w:rsidRPr="003D0D0D" w:rsidRDefault="00DC0F71" w:rsidP="006C368C">
            <w:pPr>
              <w:pStyle w:val="ROWTABELLA"/>
              <w:rPr>
                <w:color w:val="002060"/>
              </w:rPr>
            </w:pPr>
            <w:r w:rsidRPr="003D0D0D">
              <w:rPr>
                <w:color w:val="002060"/>
              </w:rPr>
              <w:t>VIA MARCONI GENGA STAZIONE</w:t>
            </w:r>
          </w:p>
        </w:tc>
      </w:tr>
      <w:tr w:rsidR="00DC0F71" w:rsidRPr="003D0D0D" w14:paraId="4C860F6E"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1271A39" w14:textId="77777777" w:rsidR="00DC0F71" w:rsidRPr="003D0D0D" w:rsidRDefault="00DC0F71" w:rsidP="006C368C">
            <w:pPr>
              <w:pStyle w:val="ROWTABELLA"/>
              <w:rPr>
                <w:color w:val="002060"/>
              </w:rPr>
            </w:pPr>
            <w:r w:rsidRPr="003D0D0D">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25FA4A" w14:textId="77777777" w:rsidR="00DC0F71" w:rsidRPr="003D0D0D" w:rsidRDefault="00DC0F71" w:rsidP="006C368C">
            <w:pPr>
              <w:pStyle w:val="ROWTABELLA"/>
              <w:rPr>
                <w:color w:val="002060"/>
              </w:rPr>
            </w:pPr>
            <w:r w:rsidRPr="003D0D0D">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FFFACD8"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E96AAA3" w14:textId="77777777" w:rsidR="00DC0F71" w:rsidRPr="003D0D0D" w:rsidRDefault="00DC0F71" w:rsidP="006C368C">
            <w:pPr>
              <w:pStyle w:val="ROWTABELLA"/>
              <w:rPr>
                <w:color w:val="002060"/>
              </w:rPr>
            </w:pPr>
            <w:r w:rsidRPr="003D0D0D">
              <w:rPr>
                <w:color w:val="002060"/>
              </w:rPr>
              <w:t>13/01/2019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1D3D0D" w14:textId="77777777" w:rsidR="00DC0F71" w:rsidRPr="003D0D0D" w:rsidRDefault="00DC0F71" w:rsidP="006C368C">
            <w:pPr>
              <w:pStyle w:val="ROWTABELLA"/>
              <w:rPr>
                <w:color w:val="002060"/>
              </w:rPr>
            </w:pPr>
            <w:r w:rsidRPr="003D0D0D">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DBC1614" w14:textId="77777777" w:rsidR="00DC0F71" w:rsidRPr="003D0D0D" w:rsidRDefault="00DC0F71" w:rsidP="006C368C">
            <w:pPr>
              <w:pStyle w:val="ROWTABELLA"/>
              <w:rPr>
                <w:color w:val="002060"/>
              </w:rPr>
            </w:pPr>
            <w:r w:rsidRPr="003D0D0D">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A7EEEF" w14:textId="77777777" w:rsidR="00DC0F71" w:rsidRPr="003D0D0D" w:rsidRDefault="00DC0F71" w:rsidP="006C368C">
            <w:pPr>
              <w:pStyle w:val="ROWTABELLA"/>
              <w:rPr>
                <w:color w:val="002060"/>
              </w:rPr>
            </w:pPr>
            <w:r w:rsidRPr="003D0D0D">
              <w:rPr>
                <w:color w:val="002060"/>
              </w:rPr>
              <w:t>VIA MONTEPELAGO</w:t>
            </w:r>
          </w:p>
        </w:tc>
      </w:tr>
    </w:tbl>
    <w:p w14:paraId="4E0AC92D" w14:textId="77777777" w:rsidR="00DC0F71" w:rsidRPr="003D0D0D" w:rsidRDefault="00DC0F71" w:rsidP="00DC0F71">
      <w:pPr>
        <w:pStyle w:val="breakline"/>
        <w:divId w:val="527259509"/>
        <w:rPr>
          <w:color w:val="002060"/>
        </w:rPr>
      </w:pPr>
    </w:p>
    <w:p w14:paraId="0ED49180" w14:textId="77777777" w:rsidR="00DC0F71" w:rsidRPr="003D0D0D" w:rsidRDefault="00DC0F71" w:rsidP="00DC0F71">
      <w:pPr>
        <w:pStyle w:val="breakline"/>
        <w:divId w:val="527259509"/>
        <w:rPr>
          <w:color w:val="002060"/>
        </w:rPr>
      </w:pPr>
    </w:p>
    <w:p w14:paraId="0BDEA04A" w14:textId="77777777" w:rsidR="00DC0F71" w:rsidRPr="003D0D0D" w:rsidRDefault="00DC0F71" w:rsidP="00DC0F71">
      <w:pPr>
        <w:pStyle w:val="breakline"/>
        <w:divId w:val="527259509"/>
        <w:rPr>
          <w:color w:val="002060"/>
        </w:rPr>
      </w:pPr>
    </w:p>
    <w:p w14:paraId="76B7E09D" w14:textId="77777777" w:rsidR="00DC0F71" w:rsidRPr="003D0D0D" w:rsidRDefault="00DC0F71" w:rsidP="00DC0F71">
      <w:pPr>
        <w:pStyle w:val="SOTTOTITOLOCAMPIONATO1"/>
        <w:divId w:val="527259509"/>
        <w:rPr>
          <w:color w:val="002060"/>
        </w:rPr>
      </w:pPr>
      <w:r w:rsidRPr="003D0D0D">
        <w:rPr>
          <w:color w:val="002060"/>
        </w:rPr>
        <w:t>GIRONE SB - 2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8"/>
        <w:gridCol w:w="2000"/>
        <w:gridCol w:w="385"/>
        <w:gridCol w:w="898"/>
        <w:gridCol w:w="1198"/>
        <w:gridCol w:w="1558"/>
        <w:gridCol w:w="1553"/>
      </w:tblGrid>
      <w:tr w:rsidR="00DC0F71" w:rsidRPr="003D0D0D" w14:paraId="1183C54F"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730EDE9"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23B552"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EFF50A"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9849FD"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5B4215"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02EAEF"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FB9B5B"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0301F1BD"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735139C" w14:textId="77777777" w:rsidR="00DC0F71" w:rsidRPr="003D0D0D" w:rsidRDefault="00DC0F71" w:rsidP="006C368C">
            <w:pPr>
              <w:pStyle w:val="ROWTABELLA"/>
              <w:rPr>
                <w:color w:val="002060"/>
              </w:rPr>
            </w:pPr>
            <w:r w:rsidRPr="003D0D0D">
              <w:rPr>
                <w:color w:val="002060"/>
              </w:rPr>
              <w:t>ACLI VILLA MUSONE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3E0C16" w14:textId="77777777" w:rsidR="00DC0F71" w:rsidRPr="003D0D0D" w:rsidRDefault="00DC0F71" w:rsidP="006C368C">
            <w:pPr>
              <w:pStyle w:val="ROWTABELLA"/>
              <w:rPr>
                <w:color w:val="002060"/>
              </w:rPr>
            </w:pPr>
            <w:r w:rsidRPr="003D0D0D">
              <w:rPr>
                <w:color w:val="002060"/>
              </w:rPr>
              <w:t>CSI STELLA A.S.D.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962553F"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6D4700" w14:textId="77777777" w:rsidR="00DC0F71" w:rsidRPr="003D0D0D" w:rsidRDefault="00DC0F71" w:rsidP="006C368C">
            <w:pPr>
              <w:pStyle w:val="ROWTABELLA"/>
              <w:rPr>
                <w:color w:val="002060"/>
              </w:rPr>
            </w:pPr>
            <w:r w:rsidRPr="003D0D0D">
              <w:rPr>
                <w:color w:val="002060"/>
              </w:rPr>
              <w:t>12/01/2019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49A12A" w14:textId="77777777" w:rsidR="00DC0F71" w:rsidRPr="003D0D0D" w:rsidRDefault="00DC0F71" w:rsidP="006C368C">
            <w:pPr>
              <w:pStyle w:val="ROWTABELLA"/>
              <w:rPr>
                <w:color w:val="002060"/>
              </w:rPr>
            </w:pPr>
            <w:r w:rsidRPr="003D0D0D">
              <w:rPr>
                <w:color w:val="002060"/>
              </w:rPr>
              <w:t>CAMPO SCOPERTO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B8C41D" w14:textId="77777777" w:rsidR="00DC0F71" w:rsidRPr="003D0D0D" w:rsidRDefault="00DC0F71" w:rsidP="006C368C">
            <w:pPr>
              <w:pStyle w:val="ROWTABELLA"/>
              <w:rPr>
                <w:color w:val="002060"/>
              </w:rPr>
            </w:pPr>
            <w:r w:rsidRPr="003D0D0D">
              <w:rPr>
                <w:color w:val="002060"/>
              </w:rPr>
              <w:t>LORETO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148701D" w14:textId="77777777" w:rsidR="00DC0F71" w:rsidRPr="003D0D0D" w:rsidRDefault="00DC0F71" w:rsidP="006C368C">
            <w:pPr>
              <w:pStyle w:val="ROWTABELLA"/>
              <w:rPr>
                <w:color w:val="002060"/>
              </w:rPr>
            </w:pPr>
            <w:r w:rsidRPr="003D0D0D">
              <w:rPr>
                <w:color w:val="002060"/>
              </w:rPr>
              <w:t>VIA ROSARIO VILLA MUSONE</w:t>
            </w:r>
          </w:p>
        </w:tc>
      </w:tr>
      <w:tr w:rsidR="00DC0F71" w:rsidRPr="003D0D0D" w14:paraId="5A0D6647"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CA39408" w14:textId="77777777" w:rsidR="00DC0F71" w:rsidRPr="003D0D0D" w:rsidRDefault="00DC0F71" w:rsidP="006C368C">
            <w:pPr>
              <w:pStyle w:val="ROWTABELLA"/>
              <w:rPr>
                <w:color w:val="002060"/>
              </w:rPr>
            </w:pPr>
            <w:r w:rsidRPr="003D0D0D">
              <w:rPr>
                <w:color w:val="002060"/>
              </w:rP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A72F5D7" w14:textId="77777777" w:rsidR="00DC0F71" w:rsidRPr="003D0D0D" w:rsidRDefault="00DC0F71" w:rsidP="006C368C">
            <w:pPr>
              <w:pStyle w:val="ROWTABELLA"/>
              <w:rPr>
                <w:color w:val="002060"/>
              </w:rPr>
            </w:pPr>
            <w:r w:rsidRPr="003D0D0D">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74DF81F"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348DE3" w14:textId="77777777" w:rsidR="00DC0F71" w:rsidRPr="003D0D0D" w:rsidRDefault="00DC0F71" w:rsidP="006C368C">
            <w:pPr>
              <w:pStyle w:val="ROWTABELLA"/>
              <w:rPr>
                <w:color w:val="002060"/>
              </w:rPr>
            </w:pPr>
            <w:r w:rsidRPr="003D0D0D">
              <w:rPr>
                <w:color w:val="002060"/>
              </w:rPr>
              <w:t>12/01/2019 18:30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C340206" w14:textId="77777777" w:rsidR="00DC0F71" w:rsidRPr="003D0D0D" w:rsidRDefault="00DC0F71" w:rsidP="006C368C">
            <w:pPr>
              <w:pStyle w:val="ROWTABELLA"/>
              <w:rPr>
                <w:color w:val="002060"/>
              </w:rPr>
            </w:pPr>
            <w:r w:rsidRPr="003D0D0D">
              <w:rPr>
                <w:color w:val="002060"/>
              </w:rP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23E81BD" w14:textId="77777777" w:rsidR="00DC0F71" w:rsidRPr="003D0D0D" w:rsidRDefault="00DC0F71" w:rsidP="006C368C">
            <w:pPr>
              <w:pStyle w:val="ROWTABELLA"/>
              <w:rPr>
                <w:color w:val="002060"/>
              </w:rPr>
            </w:pPr>
            <w:r w:rsidRPr="003D0D0D">
              <w:rPr>
                <w:color w:val="002060"/>
              </w:rP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303F651" w14:textId="77777777" w:rsidR="00DC0F71" w:rsidRPr="003D0D0D" w:rsidRDefault="00DC0F71" w:rsidP="006C368C">
            <w:pPr>
              <w:pStyle w:val="ROWTABELLA"/>
              <w:rPr>
                <w:color w:val="002060"/>
              </w:rPr>
            </w:pPr>
            <w:r w:rsidRPr="003D0D0D">
              <w:rPr>
                <w:color w:val="002060"/>
              </w:rPr>
              <w:t>VIA ALESSANDRO MANZONI</w:t>
            </w:r>
          </w:p>
        </w:tc>
      </w:tr>
      <w:tr w:rsidR="00DC0F71" w:rsidRPr="003D0D0D" w14:paraId="496E7E78"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F199E5D" w14:textId="77777777" w:rsidR="00DC0F71" w:rsidRPr="003D0D0D" w:rsidRDefault="00DC0F71" w:rsidP="006C368C">
            <w:pPr>
              <w:pStyle w:val="ROWTABELLA"/>
              <w:rPr>
                <w:color w:val="002060"/>
              </w:rPr>
            </w:pPr>
            <w:r w:rsidRPr="003D0D0D">
              <w:rPr>
                <w:color w:val="002060"/>
              </w:rP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DD3732" w14:textId="77777777" w:rsidR="00DC0F71" w:rsidRPr="003D0D0D" w:rsidRDefault="00DC0F71" w:rsidP="006C368C">
            <w:pPr>
              <w:pStyle w:val="ROWTABELLA"/>
              <w:rPr>
                <w:color w:val="002060"/>
              </w:rPr>
            </w:pPr>
            <w:r w:rsidRPr="003D0D0D">
              <w:rPr>
                <w:color w:val="002060"/>
              </w:rPr>
              <w:t>U.MANDOLESI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59B31BC"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CFD875" w14:textId="77777777" w:rsidR="00DC0F71" w:rsidRPr="003D0D0D" w:rsidRDefault="00DC0F71" w:rsidP="006C368C">
            <w:pPr>
              <w:pStyle w:val="ROWTABELLA"/>
              <w:rPr>
                <w:color w:val="002060"/>
              </w:rPr>
            </w:pPr>
            <w:r w:rsidRPr="003D0D0D">
              <w:rPr>
                <w:color w:val="002060"/>
              </w:rPr>
              <w:t>13/01/2019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9AFCE34" w14:textId="77777777" w:rsidR="00DC0F71" w:rsidRPr="003D0D0D" w:rsidRDefault="00DC0F71" w:rsidP="006C368C">
            <w:pPr>
              <w:pStyle w:val="ROWTABELLA"/>
              <w:rPr>
                <w:color w:val="002060"/>
              </w:rPr>
            </w:pPr>
            <w:r w:rsidRPr="003D0D0D">
              <w:rPr>
                <w:color w:val="002060"/>
              </w:rP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8868898" w14:textId="77777777" w:rsidR="00DC0F71" w:rsidRPr="003D0D0D" w:rsidRDefault="00DC0F71" w:rsidP="006C368C">
            <w:pPr>
              <w:pStyle w:val="ROWTABELLA"/>
              <w:rPr>
                <w:color w:val="002060"/>
              </w:rPr>
            </w:pPr>
            <w:r w:rsidRPr="003D0D0D">
              <w:rPr>
                <w:color w:val="002060"/>
              </w:rP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C32F1AD" w14:textId="77777777" w:rsidR="00DC0F71" w:rsidRPr="003D0D0D" w:rsidRDefault="00DC0F71" w:rsidP="006C368C">
            <w:pPr>
              <w:pStyle w:val="ROWTABELLA"/>
              <w:rPr>
                <w:color w:val="002060"/>
              </w:rPr>
            </w:pPr>
            <w:r w:rsidRPr="003D0D0D">
              <w:rPr>
                <w:color w:val="002060"/>
              </w:rPr>
              <w:t>CONT.S.LIBORIO VIA VEREGRENSE</w:t>
            </w:r>
          </w:p>
        </w:tc>
      </w:tr>
    </w:tbl>
    <w:p w14:paraId="2EF6AEEA" w14:textId="77777777" w:rsidR="00DC0F71" w:rsidRPr="00B11F20" w:rsidRDefault="00DC0F71" w:rsidP="00DC0F71">
      <w:pPr>
        <w:pStyle w:val="breakline"/>
        <w:divId w:val="527259509"/>
        <w:rPr>
          <w:color w:val="002060"/>
        </w:rPr>
      </w:pPr>
    </w:p>
    <w:p w14:paraId="48A1215F" w14:textId="77777777" w:rsidR="00DC0F71" w:rsidRPr="00B11F20" w:rsidRDefault="00DC0F71" w:rsidP="00DC0F71">
      <w:pPr>
        <w:pStyle w:val="TITOLOCAMPIONATO"/>
        <w:shd w:val="clear" w:color="auto" w:fill="CCCCCC"/>
        <w:spacing w:before="80" w:after="40"/>
        <w:divId w:val="527259509"/>
        <w:rPr>
          <w:color w:val="002060"/>
        </w:rPr>
      </w:pPr>
      <w:r w:rsidRPr="00B11F20">
        <w:rPr>
          <w:color w:val="002060"/>
        </w:rPr>
        <w:t>UNDER 17 C5 REGIONALI MASCHILI</w:t>
      </w:r>
    </w:p>
    <w:p w14:paraId="688A1599" w14:textId="77777777" w:rsidR="00DC0F71" w:rsidRPr="00F917AF" w:rsidRDefault="00DC0F71" w:rsidP="00DC0F71">
      <w:pPr>
        <w:pStyle w:val="TITOLOPRINC"/>
        <w:divId w:val="527259509"/>
        <w:rPr>
          <w:color w:val="002060"/>
        </w:rPr>
      </w:pPr>
      <w:bookmarkStart w:id="6" w:name="OLE_LINK24"/>
      <w:bookmarkStart w:id="7" w:name="OLE_LINK25"/>
      <w:bookmarkStart w:id="8" w:name="OLE_LINK26"/>
      <w:r w:rsidRPr="00DD2EC3">
        <w:rPr>
          <w:color w:val="002060"/>
        </w:rPr>
        <w:t>VARIAZIONI AL PROGRAMMA GARE</w:t>
      </w:r>
    </w:p>
    <w:bookmarkEnd w:id="6"/>
    <w:bookmarkEnd w:id="7"/>
    <w:bookmarkEnd w:id="8"/>
    <w:p w14:paraId="146B717E"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w:t>
      </w:r>
      <w:r>
        <w:rPr>
          <w:rFonts w:ascii="Arial" w:hAnsi="Arial" w:cs="Arial"/>
          <w:b/>
          <w:color w:val="002060"/>
          <w:sz w:val="22"/>
          <w:szCs w:val="22"/>
          <w:u w:val="single"/>
        </w:rPr>
        <w:t>A</w:t>
      </w:r>
      <w:r w:rsidRPr="00167860">
        <w:rPr>
          <w:rFonts w:ascii="Arial" w:hAnsi="Arial" w:cs="Arial"/>
          <w:b/>
          <w:color w:val="002060"/>
          <w:sz w:val="22"/>
          <w:szCs w:val="22"/>
          <w:u w:val="single"/>
        </w:rPr>
        <w:t>”</w:t>
      </w:r>
    </w:p>
    <w:p w14:paraId="78ED9941" w14:textId="77777777" w:rsidR="00DC0F71" w:rsidRPr="00167860" w:rsidRDefault="00DC0F71" w:rsidP="00DC0F71">
      <w:pPr>
        <w:pStyle w:val="Corpodeltesto21"/>
        <w:divId w:val="527259509"/>
        <w:rPr>
          <w:rFonts w:ascii="Arial" w:hAnsi="Arial" w:cs="Arial"/>
          <w:color w:val="002060"/>
          <w:sz w:val="22"/>
          <w:szCs w:val="22"/>
        </w:rPr>
      </w:pPr>
    </w:p>
    <w:p w14:paraId="4E1D5271" w14:textId="77777777" w:rsidR="00DC0F71" w:rsidRPr="00167860" w:rsidRDefault="00DC0F71" w:rsidP="00DC0F71">
      <w:pPr>
        <w:pStyle w:val="Corpodeltesto21"/>
        <w:divId w:val="527259509"/>
        <w:rPr>
          <w:rFonts w:ascii="Arial" w:hAnsi="Arial" w:cs="Arial"/>
          <w:b/>
          <w:i/>
          <w:color w:val="002060"/>
          <w:sz w:val="22"/>
          <w:szCs w:val="22"/>
        </w:rPr>
      </w:pPr>
      <w:r>
        <w:rPr>
          <w:rFonts w:ascii="Arial" w:hAnsi="Arial" w:cs="Arial"/>
          <w:b/>
          <w:i/>
          <w:color w:val="002060"/>
          <w:sz w:val="22"/>
          <w:szCs w:val="22"/>
        </w:rPr>
        <w:t>XIII^ GIORNATA</w:t>
      </w:r>
    </w:p>
    <w:p w14:paraId="55F08E65" w14:textId="77777777" w:rsidR="00DC0F71" w:rsidRPr="00167860" w:rsidRDefault="00DC0F71" w:rsidP="00DC0F71">
      <w:pPr>
        <w:pStyle w:val="Corpodeltesto21"/>
        <w:divId w:val="527259509"/>
        <w:rPr>
          <w:rFonts w:ascii="Arial" w:hAnsi="Arial" w:cs="Arial"/>
          <w:color w:val="002060"/>
          <w:sz w:val="22"/>
          <w:szCs w:val="22"/>
        </w:rPr>
      </w:pPr>
    </w:p>
    <w:p w14:paraId="08938E43" w14:textId="77777777" w:rsidR="00DC0F71"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DINAMIS 1990 – AMICI DEL CENTROSOCIO SP.</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DOMENICA 13</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09:00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1FC56474" w14:textId="77777777" w:rsidR="00DC0F71" w:rsidRDefault="00DC0F71" w:rsidP="00DC0F71">
      <w:pPr>
        <w:pStyle w:val="Corpodeltesto21"/>
        <w:divId w:val="527259509"/>
        <w:rPr>
          <w:rFonts w:ascii="Arial" w:hAnsi="Arial" w:cs="Arial"/>
          <w:color w:val="002060"/>
          <w:sz w:val="22"/>
          <w:szCs w:val="22"/>
        </w:rPr>
      </w:pPr>
    </w:p>
    <w:p w14:paraId="72AB6DE2" w14:textId="77777777" w:rsidR="00DC0F71"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 xml:space="preserve">POL.CAGLI SPORT ASSOCIATI – AUDAX 1970 </w:t>
      </w:r>
      <w:proofErr w:type="gramStart"/>
      <w:r>
        <w:rPr>
          <w:rFonts w:ascii="Arial" w:hAnsi="Arial" w:cs="Arial"/>
          <w:b/>
          <w:color w:val="002060"/>
          <w:sz w:val="22"/>
          <w:szCs w:val="22"/>
        </w:rPr>
        <w:t>S.ANGELO</w:t>
      </w:r>
      <w:proofErr w:type="gramEnd"/>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DOMENICA 13</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11:00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DB1A54">
        <w:rPr>
          <w:rFonts w:ascii="Arial" w:hAnsi="Arial" w:cs="Arial"/>
          <w:b/>
          <w:color w:val="002060"/>
          <w:sz w:val="22"/>
          <w:szCs w:val="22"/>
        </w:rPr>
        <w:t xml:space="preserve">Palasport Comunale </w:t>
      </w:r>
      <w:r>
        <w:rPr>
          <w:rFonts w:ascii="Arial" w:hAnsi="Arial" w:cs="Arial"/>
          <w:color w:val="002060"/>
          <w:sz w:val="22"/>
          <w:szCs w:val="22"/>
        </w:rPr>
        <w:t xml:space="preserve">via Aldo Gamba, </w:t>
      </w:r>
      <w:proofErr w:type="spellStart"/>
      <w:r>
        <w:rPr>
          <w:rFonts w:ascii="Arial" w:hAnsi="Arial" w:cs="Arial"/>
          <w:color w:val="002060"/>
          <w:sz w:val="22"/>
          <w:szCs w:val="22"/>
        </w:rPr>
        <w:t>snc</w:t>
      </w:r>
      <w:proofErr w:type="spellEnd"/>
      <w:r>
        <w:rPr>
          <w:rFonts w:ascii="Arial" w:hAnsi="Arial" w:cs="Arial"/>
          <w:color w:val="002060"/>
          <w:sz w:val="22"/>
          <w:szCs w:val="22"/>
        </w:rPr>
        <w:t xml:space="preserve"> di </w:t>
      </w:r>
      <w:r w:rsidRPr="00DB1A54">
        <w:rPr>
          <w:rFonts w:ascii="Arial" w:hAnsi="Arial" w:cs="Arial"/>
          <w:b/>
          <w:color w:val="002060"/>
          <w:sz w:val="22"/>
          <w:szCs w:val="22"/>
        </w:rPr>
        <w:t>ACQUALAGNA</w:t>
      </w:r>
      <w:r w:rsidRPr="00167860">
        <w:rPr>
          <w:rFonts w:ascii="Arial" w:hAnsi="Arial" w:cs="Arial"/>
          <w:color w:val="002060"/>
          <w:sz w:val="22"/>
          <w:szCs w:val="22"/>
        </w:rPr>
        <w:t>.</w:t>
      </w:r>
    </w:p>
    <w:p w14:paraId="35A37CB3" w14:textId="77777777" w:rsidR="00DC0F71" w:rsidRDefault="00DC0F71" w:rsidP="00DC0F71">
      <w:pPr>
        <w:pStyle w:val="Corpodeltesto21"/>
        <w:divId w:val="527259509"/>
        <w:rPr>
          <w:rFonts w:ascii="Arial" w:hAnsi="Arial" w:cs="Arial"/>
          <w:b/>
          <w:color w:val="002060"/>
          <w:sz w:val="22"/>
          <w:szCs w:val="22"/>
          <w:u w:val="single"/>
        </w:rPr>
      </w:pPr>
    </w:p>
    <w:p w14:paraId="5BF3B3C5"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w:t>
      </w:r>
      <w:r>
        <w:rPr>
          <w:rFonts w:ascii="Arial" w:hAnsi="Arial" w:cs="Arial"/>
          <w:b/>
          <w:color w:val="002060"/>
          <w:sz w:val="22"/>
          <w:szCs w:val="22"/>
          <w:u w:val="single"/>
        </w:rPr>
        <w:t>B</w:t>
      </w:r>
      <w:r w:rsidRPr="00167860">
        <w:rPr>
          <w:rFonts w:ascii="Arial" w:hAnsi="Arial" w:cs="Arial"/>
          <w:b/>
          <w:color w:val="002060"/>
          <w:sz w:val="22"/>
          <w:szCs w:val="22"/>
          <w:u w:val="single"/>
        </w:rPr>
        <w:t>”</w:t>
      </w:r>
    </w:p>
    <w:p w14:paraId="2F44771E" w14:textId="77777777" w:rsidR="00DC0F71" w:rsidRPr="00167860" w:rsidRDefault="00DC0F71" w:rsidP="00DC0F71">
      <w:pPr>
        <w:pStyle w:val="Corpodeltesto21"/>
        <w:divId w:val="527259509"/>
        <w:rPr>
          <w:rFonts w:ascii="Arial" w:hAnsi="Arial" w:cs="Arial"/>
          <w:color w:val="002060"/>
          <w:sz w:val="22"/>
          <w:szCs w:val="22"/>
        </w:rPr>
      </w:pPr>
    </w:p>
    <w:p w14:paraId="709A789C" w14:textId="77777777" w:rsidR="00DC0F71" w:rsidRPr="00167860" w:rsidRDefault="00DC0F71" w:rsidP="00DC0F71">
      <w:pPr>
        <w:pStyle w:val="Corpodeltesto21"/>
        <w:divId w:val="527259509"/>
        <w:rPr>
          <w:rFonts w:ascii="Arial" w:hAnsi="Arial" w:cs="Arial"/>
          <w:b/>
          <w:i/>
          <w:color w:val="002060"/>
          <w:sz w:val="22"/>
          <w:szCs w:val="22"/>
        </w:rPr>
      </w:pPr>
      <w:r>
        <w:rPr>
          <w:rFonts w:ascii="Arial" w:hAnsi="Arial" w:cs="Arial"/>
          <w:b/>
          <w:i/>
          <w:color w:val="002060"/>
          <w:sz w:val="22"/>
          <w:szCs w:val="22"/>
        </w:rPr>
        <w:t>XIII^ GIORNATA</w:t>
      </w:r>
    </w:p>
    <w:p w14:paraId="7111FA25" w14:textId="77777777" w:rsidR="00DC0F71" w:rsidRPr="00167860" w:rsidRDefault="00DC0F71" w:rsidP="00DC0F71">
      <w:pPr>
        <w:pStyle w:val="Corpodeltesto21"/>
        <w:divId w:val="527259509"/>
        <w:rPr>
          <w:rFonts w:ascii="Arial" w:hAnsi="Arial" w:cs="Arial"/>
          <w:color w:val="002060"/>
          <w:sz w:val="22"/>
          <w:szCs w:val="22"/>
        </w:rPr>
      </w:pPr>
    </w:p>
    <w:p w14:paraId="59B658D9" w14:textId="77777777" w:rsidR="00DC0F71"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CANTINE RIUNITE CSI – L’ALTRO SPORT CALCIO A 5</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SABATO 12</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16</w:t>
      </w:r>
      <w:r w:rsidRPr="00167860">
        <w:rPr>
          <w:rFonts w:ascii="Arial" w:hAnsi="Arial" w:cs="Arial"/>
          <w:b/>
          <w:color w:val="002060"/>
          <w:sz w:val="22"/>
          <w:szCs w:val="22"/>
        </w:rPr>
        <w:t>:30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437B5CF7" w14:textId="77777777" w:rsidR="00DC0F71" w:rsidRDefault="00DC0F71" w:rsidP="00DC0F71">
      <w:pPr>
        <w:pStyle w:val="Corpodeltesto21"/>
        <w:divId w:val="527259509"/>
        <w:rPr>
          <w:rFonts w:ascii="Arial" w:hAnsi="Arial" w:cs="Arial"/>
          <w:color w:val="002060"/>
          <w:sz w:val="22"/>
          <w:szCs w:val="22"/>
        </w:rPr>
      </w:pPr>
    </w:p>
    <w:p w14:paraId="6EAA4B4A" w14:textId="77777777" w:rsidR="00DC0F71" w:rsidRPr="0089018B"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HELVIA RECINA FUTSAL RECA – ACLI AUDAX MONTECOSARO C5</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SABATO 12</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15</w:t>
      </w:r>
      <w:r w:rsidRPr="00167860">
        <w:rPr>
          <w:rFonts w:ascii="Arial" w:hAnsi="Arial" w:cs="Arial"/>
          <w:b/>
          <w:color w:val="002060"/>
          <w:sz w:val="22"/>
          <w:szCs w:val="22"/>
        </w:rPr>
        <w:t>:30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161754BD" w14:textId="77777777" w:rsidR="00DC0F71" w:rsidRPr="00B11F20" w:rsidRDefault="00DC0F71" w:rsidP="00DC0F71">
      <w:pPr>
        <w:pStyle w:val="TITOLOPRINC"/>
        <w:divId w:val="527259509"/>
        <w:rPr>
          <w:color w:val="002060"/>
        </w:rPr>
      </w:pPr>
      <w:r w:rsidRPr="00B11F20">
        <w:rPr>
          <w:color w:val="002060"/>
        </w:rPr>
        <w:t>RISULTATI</w:t>
      </w:r>
    </w:p>
    <w:p w14:paraId="181A9E12" w14:textId="77777777" w:rsidR="00DC0F71" w:rsidRPr="00B11F20" w:rsidRDefault="00DC0F71" w:rsidP="00DC0F71">
      <w:pPr>
        <w:pStyle w:val="breakline"/>
        <w:divId w:val="527259509"/>
        <w:rPr>
          <w:color w:val="002060"/>
        </w:rPr>
      </w:pPr>
    </w:p>
    <w:p w14:paraId="502ECFFC" w14:textId="77777777" w:rsidR="00DC0F71" w:rsidRPr="00B11F20" w:rsidRDefault="00DC0F71" w:rsidP="00DC0F71">
      <w:pPr>
        <w:pStyle w:val="SOTTOTITOLOCAMPIONATO1"/>
        <w:divId w:val="527259509"/>
        <w:rPr>
          <w:color w:val="002060"/>
        </w:rPr>
      </w:pPr>
      <w:r w:rsidRPr="00B11F20">
        <w:rPr>
          <w:color w:val="002060"/>
        </w:rPr>
        <w:t>RISULTATI UFFICIALI GARE DEL 08/01/2019</w:t>
      </w:r>
    </w:p>
    <w:p w14:paraId="2EEDE046"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76C19C37"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C0F71" w:rsidRPr="00B11F20" w14:paraId="1725AB0A"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2C6B1099"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92F26C" w14:textId="77777777" w:rsidR="00DC0F71" w:rsidRPr="00B11F20" w:rsidRDefault="00DC0F71" w:rsidP="006C368C">
                  <w:pPr>
                    <w:pStyle w:val="HEADERTABELLA"/>
                    <w:rPr>
                      <w:color w:val="002060"/>
                    </w:rPr>
                  </w:pPr>
                  <w:r w:rsidRPr="00B11F20">
                    <w:rPr>
                      <w:color w:val="002060"/>
                    </w:rPr>
                    <w:t>GIRONE A - 10 Giornata - A</w:t>
                  </w:r>
                </w:p>
              </w:tc>
            </w:tr>
            <w:tr w:rsidR="00DC0F71" w:rsidRPr="00B11F20" w14:paraId="04CEC21B"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22687EB2" w14:textId="77777777" w:rsidR="00DC0F71" w:rsidRPr="00B11F20" w:rsidRDefault="00DC0F71" w:rsidP="006C368C">
                  <w:pPr>
                    <w:pStyle w:val="ROWTABELLA"/>
                    <w:rPr>
                      <w:color w:val="002060"/>
                    </w:rPr>
                  </w:pPr>
                  <w:r w:rsidRPr="00B11F20">
                    <w:rPr>
                      <w:color w:val="002060"/>
                    </w:rPr>
                    <w:t>FFJ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DD14696" w14:textId="77777777" w:rsidR="00DC0F71" w:rsidRPr="00B11F20" w:rsidRDefault="00DC0F71" w:rsidP="006C368C">
                  <w:pPr>
                    <w:pStyle w:val="ROWTABELLA"/>
                    <w:rPr>
                      <w:color w:val="002060"/>
                    </w:rPr>
                  </w:pPr>
                  <w:r w:rsidRPr="00B11F20">
                    <w:rPr>
                      <w:color w:val="002060"/>
                    </w:rPr>
                    <w:t>- CALCETTO NUMANA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8DACC2" w14:textId="77777777" w:rsidR="00DC0F71" w:rsidRPr="00B11F20" w:rsidRDefault="00DC0F71" w:rsidP="006C368C">
                  <w:pPr>
                    <w:pStyle w:val="ROWTABELLA"/>
                    <w:jc w:val="center"/>
                    <w:rPr>
                      <w:color w:val="002060"/>
                    </w:rPr>
                  </w:pPr>
                  <w:r w:rsidRPr="00B11F20">
                    <w:rPr>
                      <w:color w:val="002060"/>
                    </w:rPr>
                    <w:t>5 - 4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6292DCC" w14:textId="77777777" w:rsidR="00DC0F71" w:rsidRPr="00B11F20" w:rsidRDefault="00DC0F71" w:rsidP="006C368C">
                  <w:pPr>
                    <w:pStyle w:val="ROWTABELLA"/>
                    <w:jc w:val="center"/>
                    <w:rPr>
                      <w:color w:val="002060"/>
                    </w:rPr>
                  </w:pPr>
                  <w:r w:rsidRPr="00B11F20">
                    <w:rPr>
                      <w:color w:val="002060"/>
                    </w:rPr>
                    <w:t> </w:t>
                  </w:r>
                </w:p>
              </w:tc>
            </w:tr>
          </w:tbl>
          <w:p w14:paraId="0AF94055" w14:textId="77777777" w:rsidR="00DC0F71" w:rsidRPr="00B11F20" w:rsidRDefault="00DC0F71" w:rsidP="006C368C">
            <w:pPr>
              <w:rPr>
                <w:color w:val="002060"/>
                <w:sz w:val="24"/>
                <w:szCs w:val="24"/>
              </w:rPr>
            </w:pPr>
          </w:p>
        </w:tc>
      </w:tr>
    </w:tbl>
    <w:p w14:paraId="1B1F4DEA" w14:textId="77777777" w:rsidR="00DC0F71" w:rsidRPr="00B11F20" w:rsidRDefault="00DC0F71" w:rsidP="00DC0F71">
      <w:pPr>
        <w:pStyle w:val="breakline"/>
        <w:divId w:val="527259509"/>
        <w:rPr>
          <w:color w:val="002060"/>
        </w:rPr>
      </w:pPr>
    </w:p>
    <w:p w14:paraId="1AFCD517" w14:textId="77777777" w:rsidR="00DC0F71" w:rsidRPr="00B11F20" w:rsidRDefault="00DC0F71" w:rsidP="00DC0F71">
      <w:pPr>
        <w:pStyle w:val="breakline"/>
        <w:divId w:val="527259509"/>
        <w:rPr>
          <w:color w:val="002060"/>
        </w:rPr>
      </w:pPr>
    </w:p>
    <w:p w14:paraId="708786FA" w14:textId="77777777" w:rsidR="00DC0F71" w:rsidRPr="00B11F20" w:rsidRDefault="00DC0F71" w:rsidP="00DC0F71">
      <w:pPr>
        <w:pStyle w:val="SOTTOTITOLOCAMPIONATO1"/>
        <w:divId w:val="527259509"/>
        <w:rPr>
          <w:color w:val="002060"/>
        </w:rPr>
      </w:pPr>
      <w:r w:rsidRPr="00B11F20">
        <w:rPr>
          <w:color w:val="002060"/>
        </w:rPr>
        <w:t>RISULTATI UFFICIALI GARE DEL 05/01/2019</w:t>
      </w:r>
    </w:p>
    <w:p w14:paraId="1A522ACB"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5D407EE4"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C0F71" w:rsidRPr="00B11F20" w14:paraId="56D4C9A4"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509AC454"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50E62B" w14:textId="77777777" w:rsidR="00DC0F71" w:rsidRPr="00B11F20" w:rsidRDefault="00DC0F71" w:rsidP="006C368C">
                  <w:pPr>
                    <w:pStyle w:val="HEADERTABELLA"/>
                    <w:rPr>
                      <w:color w:val="002060"/>
                    </w:rPr>
                  </w:pPr>
                  <w:r w:rsidRPr="00B11F20">
                    <w:rPr>
                      <w:color w:val="002060"/>
                    </w:rPr>
                    <w:t>GIRONE A - 12 Giornata - A</w:t>
                  </w:r>
                </w:p>
              </w:tc>
            </w:tr>
            <w:tr w:rsidR="00DC0F71" w:rsidRPr="00B11F20" w14:paraId="37F83BA2"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C6ABA02" w14:textId="77777777" w:rsidR="00DC0F71" w:rsidRPr="00B11F20" w:rsidRDefault="00DC0F71" w:rsidP="006C368C">
                  <w:pPr>
                    <w:pStyle w:val="ROWTABELLA"/>
                    <w:rPr>
                      <w:color w:val="002060"/>
                    </w:rPr>
                  </w:pPr>
                  <w:r w:rsidRPr="00B11F20">
                    <w:rPr>
                      <w:color w:val="002060"/>
                    </w:rPr>
                    <w:t>CALCIO A 5 CORINALDO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6EC35C" w14:textId="77777777" w:rsidR="00DC0F71" w:rsidRPr="00B11F20" w:rsidRDefault="00DC0F71" w:rsidP="006C368C">
                  <w:pPr>
                    <w:pStyle w:val="ROWTABELLA"/>
                    <w:rPr>
                      <w:color w:val="002060"/>
                    </w:rPr>
                  </w:pPr>
                  <w:r w:rsidRPr="00B11F20">
                    <w:rPr>
                      <w:color w:val="002060"/>
                    </w:rPr>
                    <w:t>- POL.CAGLI SPORT ASSOCIATI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54951BB" w14:textId="77777777" w:rsidR="00DC0F71" w:rsidRPr="00B11F20" w:rsidRDefault="00DC0F71" w:rsidP="006C368C">
                  <w:pPr>
                    <w:pStyle w:val="ROWTABELLA"/>
                    <w:jc w:val="center"/>
                    <w:rPr>
                      <w:color w:val="002060"/>
                    </w:rPr>
                  </w:pPr>
                  <w:r w:rsidRPr="00B11F20">
                    <w:rPr>
                      <w:color w:val="002060"/>
                    </w:rPr>
                    <w:t>14 - 0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8D113FA" w14:textId="77777777" w:rsidR="00DC0F71" w:rsidRPr="00B11F20" w:rsidRDefault="00DC0F71" w:rsidP="006C368C">
                  <w:pPr>
                    <w:pStyle w:val="ROWTABELLA"/>
                    <w:jc w:val="center"/>
                    <w:rPr>
                      <w:color w:val="002060"/>
                    </w:rPr>
                  </w:pPr>
                  <w:r w:rsidRPr="00B11F20">
                    <w:rPr>
                      <w:color w:val="002060"/>
                    </w:rPr>
                    <w:t> </w:t>
                  </w:r>
                </w:p>
              </w:tc>
            </w:tr>
          </w:tbl>
          <w:p w14:paraId="49147936" w14:textId="77777777" w:rsidR="00DC0F71" w:rsidRPr="00B11F20" w:rsidRDefault="00DC0F71" w:rsidP="006C368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5499F4A6"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7AF1C6" w14:textId="77777777" w:rsidR="00DC0F71" w:rsidRPr="00B11F20" w:rsidRDefault="00DC0F71" w:rsidP="006C368C">
                  <w:pPr>
                    <w:pStyle w:val="HEADERTABELLA"/>
                    <w:rPr>
                      <w:color w:val="002060"/>
                    </w:rPr>
                  </w:pPr>
                  <w:r w:rsidRPr="00B11F20">
                    <w:rPr>
                      <w:color w:val="002060"/>
                    </w:rPr>
                    <w:t>GIRONE B - 12 Giornata - A</w:t>
                  </w:r>
                </w:p>
              </w:tc>
            </w:tr>
            <w:tr w:rsidR="00DC0F71" w:rsidRPr="00B11F20" w14:paraId="6C18F0FE"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314B553A" w14:textId="77777777" w:rsidR="00DC0F71" w:rsidRPr="00B11F20" w:rsidRDefault="00DC0F71" w:rsidP="006C368C">
                  <w:pPr>
                    <w:pStyle w:val="ROWTABELLA"/>
                    <w:rPr>
                      <w:color w:val="002060"/>
                    </w:rPr>
                  </w:pPr>
                  <w:r w:rsidRPr="00B11F20">
                    <w:rPr>
                      <w:color w:val="002060"/>
                    </w:rPr>
                    <w:t>(1) L ALTRO SPORT CALCIO A 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117281" w14:textId="77777777" w:rsidR="00DC0F71" w:rsidRPr="00B11F20" w:rsidRDefault="00DC0F71" w:rsidP="006C368C">
                  <w:pPr>
                    <w:pStyle w:val="ROWTABELLA"/>
                    <w:rPr>
                      <w:color w:val="002060"/>
                    </w:rPr>
                  </w:pPr>
                  <w:r w:rsidRPr="00B11F20">
                    <w:rPr>
                      <w:color w:val="002060"/>
                    </w:rPr>
                    <w:t>- FERMO SSD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2628FEF" w14:textId="77777777" w:rsidR="00DC0F71" w:rsidRPr="00B11F20" w:rsidRDefault="00DC0F71" w:rsidP="006C368C">
                  <w:pPr>
                    <w:pStyle w:val="ROWTABELLA"/>
                    <w:jc w:val="center"/>
                    <w:rPr>
                      <w:color w:val="002060"/>
                    </w:rPr>
                  </w:pPr>
                  <w:r w:rsidRPr="00B11F20">
                    <w:rPr>
                      <w:color w:val="002060"/>
                    </w:rPr>
                    <w:t>8 - 3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A38B231" w14:textId="77777777" w:rsidR="00DC0F71" w:rsidRPr="00B11F20" w:rsidRDefault="00DC0F71" w:rsidP="006C368C">
                  <w:pPr>
                    <w:pStyle w:val="ROWTABELLA"/>
                    <w:jc w:val="center"/>
                    <w:rPr>
                      <w:color w:val="002060"/>
                    </w:rPr>
                  </w:pPr>
                  <w:r w:rsidRPr="00B11F20">
                    <w:rPr>
                      <w:color w:val="002060"/>
                    </w:rPr>
                    <w:t> </w:t>
                  </w:r>
                </w:p>
              </w:tc>
            </w:tr>
            <w:tr w:rsidR="00DC0F71" w:rsidRPr="00B11F20" w14:paraId="6740F78D" w14:textId="77777777" w:rsidTr="006C368C">
              <w:tc>
                <w:tcPr>
                  <w:tcW w:w="4700" w:type="dxa"/>
                  <w:gridSpan w:val="4"/>
                  <w:tcBorders>
                    <w:top w:val="nil"/>
                    <w:left w:val="nil"/>
                    <w:bottom w:val="nil"/>
                    <w:right w:val="nil"/>
                  </w:tcBorders>
                  <w:tcMar>
                    <w:top w:w="20" w:type="dxa"/>
                    <w:left w:w="20" w:type="dxa"/>
                    <w:bottom w:w="20" w:type="dxa"/>
                    <w:right w:w="20" w:type="dxa"/>
                  </w:tcMar>
                  <w:vAlign w:val="center"/>
                </w:tcPr>
                <w:p w14:paraId="13E22F65" w14:textId="77777777" w:rsidR="00DC0F71" w:rsidRPr="00B11F20" w:rsidRDefault="00DC0F71" w:rsidP="006C368C">
                  <w:pPr>
                    <w:pStyle w:val="ROWTABELLA"/>
                    <w:rPr>
                      <w:color w:val="002060"/>
                    </w:rPr>
                  </w:pPr>
                  <w:r w:rsidRPr="00B11F20">
                    <w:rPr>
                      <w:color w:val="002060"/>
                    </w:rPr>
                    <w:t>(1) - disputata il 08/01/2019</w:t>
                  </w:r>
                </w:p>
              </w:tc>
            </w:tr>
          </w:tbl>
          <w:p w14:paraId="4265CF76" w14:textId="77777777" w:rsidR="00DC0F71" w:rsidRPr="00B11F20" w:rsidRDefault="00DC0F71" w:rsidP="006C368C">
            <w:pPr>
              <w:rPr>
                <w:color w:val="002060"/>
                <w:sz w:val="24"/>
                <w:szCs w:val="24"/>
              </w:rPr>
            </w:pPr>
          </w:p>
        </w:tc>
      </w:tr>
    </w:tbl>
    <w:p w14:paraId="3C48885F" w14:textId="77777777" w:rsidR="00DC0F71" w:rsidRPr="00B11F20" w:rsidRDefault="00DC0F71" w:rsidP="00DC0F71">
      <w:pPr>
        <w:pStyle w:val="breakline"/>
        <w:divId w:val="527259509"/>
        <w:rPr>
          <w:color w:val="002060"/>
        </w:rPr>
      </w:pPr>
    </w:p>
    <w:p w14:paraId="45A47EA7" w14:textId="77777777" w:rsidR="00DC0F71" w:rsidRPr="00B11F20" w:rsidRDefault="00DC0F71" w:rsidP="00DC0F71">
      <w:pPr>
        <w:pStyle w:val="breakline"/>
        <w:divId w:val="527259509"/>
        <w:rPr>
          <w:color w:val="002060"/>
        </w:rPr>
      </w:pPr>
    </w:p>
    <w:p w14:paraId="529B93D9" w14:textId="77777777" w:rsidR="00DC0F71" w:rsidRPr="00B11F20" w:rsidRDefault="00DC0F71" w:rsidP="00DC0F71">
      <w:pPr>
        <w:pStyle w:val="TITOLOPRINC"/>
        <w:divId w:val="527259509"/>
        <w:rPr>
          <w:color w:val="002060"/>
        </w:rPr>
      </w:pPr>
      <w:r w:rsidRPr="00B11F20">
        <w:rPr>
          <w:color w:val="002060"/>
        </w:rPr>
        <w:t>CLASSIFICA</w:t>
      </w:r>
    </w:p>
    <w:p w14:paraId="3583DB1A" w14:textId="77777777" w:rsidR="00DC0F71" w:rsidRPr="00B11F20" w:rsidRDefault="00DC0F71" w:rsidP="00DC0F71">
      <w:pPr>
        <w:pStyle w:val="breakline"/>
        <w:divId w:val="527259509"/>
        <w:rPr>
          <w:color w:val="002060"/>
        </w:rPr>
      </w:pPr>
    </w:p>
    <w:p w14:paraId="1E79442C" w14:textId="77777777" w:rsidR="00DC0F71" w:rsidRPr="00B11F20" w:rsidRDefault="00DC0F71" w:rsidP="00DC0F71">
      <w:pPr>
        <w:pStyle w:val="breakline"/>
        <w:divId w:val="527259509"/>
        <w:rPr>
          <w:color w:val="002060"/>
        </w:rPr>
      </w:pPr>
    </w:p>
    <w:p w14:paraId="2D3909A7" w14:textId="77777777" w:rsidR="00DC0F71" w:rsidRPr="00B11F20" w:rsidRDefault="00DC0F71" w:rsidP="00DC0F71">
      <w:pPr>
        <w:pStyle w:val="SOTTOTITOLOCAMPIONATO1"/>
        <w:divId w:val="527259509"/>
        <w:rPr>
          <w:color w:val="002060"/>
        </w:rPr>
      </w:pPr>
      <w:r w:rsidRPr="00B11F2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793EC587"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3411F4"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A17FA6"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AB047C"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D7D09B"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6A8FB2"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175AC8"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1029090"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A7098FC"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CA9EFFC"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687AE1" w14:textId="77777777" w:rsidR="00DC0F71" w:rsidRPr="00B11F20" w:rsidRDefault="00DC0F71" w:rsidP="006C368C">
            <w:pPr>
              <w:pStyle w:val="HEADERTABELLA"/>
              <w:rPr>
                <w:color w:val="002060"/>
              </w:rPr>
            </w:pPr>
            <w:r w:rsidRPr="00B11F20">
              <w:rPr>
                <w:color w:val="002060"/>
              </w:rPr>
              <w:t>PE</w:t>
            </w:r>
          </w:p>
        </w:tc>
      </w:tr>
      <w:tr w:rsidR="00DC0F71" w:rsidRPr="00B11F20" w14:paraId="3C4C85CA"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82CCA4B" w14:textId="77777777" w:rsidR="00DC0F71" w:rsidRPr="00B11F20" w:rsidRDefault="00DC0F71" w:rsidP="006C368C">
            <w:pPr>
              <w:pStyle w:val="ROWTABELLA"/>
              <w:rPr>
                <w:color w:val="002060"/>
              </w:rPr>
            </w:pPr>
            <w:r w:rsidRPr="00B11F20">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59A1FE" w14:textId="77777777" w:rsidR="00DC0F71" w:rsidRPr="00B11F20" w:rsidRDefault="00DC0F71" w:rsidP="006C368C">
            <w:pPr>
              <w:pStyle w:val="ROWTABELLA"/>
              <w:jc w:val="center"/>
              <w:rPr>
                <w:color w:val="002060"/>
              </w:rPr>
            </w:pPr>
            <w:r w:rsidRPr="00B11F2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88C21"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49553"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141A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2FAB5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CCC0A8" w14:textId="77777777" w:rsidR="00DC0F71" w:rsidRPr="00B11F20" w:rsidRDefault="00DC0F71" w:rsidP="006C368C">
            <w:pPr>
              <w:pStyle w:val="ROWTABELLA"/>
              <w:jc w:val="center"/>
              <w:rPr>
                <w:color w:val="002060"/>
              </w:rPr>
            </w:pPr>
            <w:r w:rsidRPr="00B11F20">
              <w:rPr>
                <w:color w:val="002060"/>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07D2A2" w14:textId="77777777" w:rsidR="00DC0F71" w:rsidRPr="00B11F20" w:rsidRDefault="00DC0F71" w:rsidP="006C368C">
            <w:pPr>
              <w:pStyle w:val="ROWTABELLA"/>
              <w:jc w:val="center"/>
              <w:rPr>
                <w:color w:val="002060"/>
              </w:rPr>
            </w:pPr>
            <w:r w:rsidRPr="00B11F2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87661" w14:textId="77777777" w:rsidR="00DC0F71" w:rsidRPr="00B11F20" w:rsidRDefault="00DC0F71" w:rsidP="006C368C">
            <w:pPr>
              <w:pStyle w:val="ROWTABELLA"/>
              <w:jc w:val="center"/>
              <w:rPr>
                <w:color w:val="002060"/>
              </w:rPr>
            </w:pPr>
            <w:r w:rsidRPr="00B11F20">
              <w:rPr>
                <w:color w:val="002060"/>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245CD" w14:textId="77777777" w:rsidR="00DC0F71" w:rsidRPr="00B11F20" w:rsidRDefault="00DC0F71" w:rsidP="006C368C">
            <w:pPr>
              <w:pStyle w:val="ROWTABELLA"/>
              <w:jc w:val="center"/>
              <w:rPr>
                <w:color w:val="002060"/>
              </w:rPr>
            </w:pPr>
            <w:r w:rsidRPr="00B11F20">
              <w:rPr>
                <w:color w:val="002060"/>
              </w:rPr>
              <w:t>0</w:t>
            </w:r>
          </w:p>
        </w:tc>
      </w:tr>
      <w:tr w:rsidR="00DC0F71" w:rsidRPr="00B11F20" w14:paraId="217C7AA6"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B578B0" w14:textId="77777777" w:rsidR="00DC0F71" w:rsidRPr="00B11F20" w:rsidRDefault="00DC0F71" w:rsidP="006C368C">
            <w:pPr>
              <w:pStyle w:val="ROWTABELLA"/>
              <w:rPr>
                <w:color w:val="002060"/>
              </w:rPr>
            </w:pPr>
            <w:r w:rsidRPr="00B11F20">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E3DDC3" w14:textId="77777777" w:rsidR="00DC0F71" w:rsidRPr="00B11F20" w:rsidRDefault="00DC0F71" w:rsidP="006C368C">
            <w:pPr>
              <w:pStyle w:val="ROWTABELLA"/>
              <w:jc w:val="center"/>
              <w:rPr>
                <w:color w:val="002060"/>
              </w:rPr>
            </w:pPr>
            <w:r w:rsidRPr="00B11F2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BF7C46"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0F5BC7"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0ACA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D11F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7BFAB" w14:textId="77777777" w:rsidR="00DC0F71" w:rsidRPr="00B11F20" w:rsidRDefault="00DC0F71" w:rsidP="006C368C">
            <w:pPr>
              <w:pStyle w:val="ROWTABELLA"/>
              <w:jc w:val="center"/>
              <w:rPr>
                <w:color w:val="002060"/>
              </w:rPr>
            </w:pPr>
            <w:r w:rsidRPr="00B11F20">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20FC22" w14:textId="77777777" w:rsidR="00DC0F71" w:rsidRPr="00B11F20" w:rsidRDefault="00DC0F71" w:rsidP="006C368C">
            <w:pPr>
              <w:pStyle w:val="ROWTABELLA"/>
              <w:jc w:val="center"/>
              <w:rPr>
                <w:color w:val="002060"/>
              </w:rPr>
            </w:pPr>
            <w:r w:rsidRPr="00B11F2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756550" w14:textId="77777777" w:rsidR="00DC0F71" w:rsidRPr="00B11F20" w:rsidRDefault="00DC0F71" w:rsidP="006C368C">
            <w:pPr>
              <w:pStyle w:val="ROWTABELLA"/>
              <w:jc w:val="center"/>
              <w:rPr>
                <w:color w:val="002060"/>
              </w:rPr>
            </w:pPr>
            <w:r w:rsidRPr="00B11F2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BC9A69" w14:textId="77777777" w:rsidR="00DC0F71" w:rsidRPr="00B11F20" w:rsidRDefault="00DC0F71" w:rsidP="006C368C">
            <w:pPr>
              <w:pStyle w:val="ROWTABELLA"/>
              <w:jc w:val="center"/>
              <w:rPr>
                <w:color w:val="002060"/>
              </w:rPr>
            </w:pPr>
            <w:r w:rsidRPr="00B11F20">
              <w:rPr>
                <w:color w:val="002060"/>
              </w:rPr>
              <w:t>0</w:t>
            </w:r>
          </w:p>
        </w:tc>
      </w:tr>
      <w:tr w:rsidR="00DC0F71" w:rsidRPr="00B11F20" w14:paraId="4E7272B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F79F73D" w14:textId="77777777" w:rsidR="00DC0F71" w:rsidRPr="00B11F20" w:rsidRDefault="00DC0F71" w:rsidP="006C368C">
            <w:pPr>
              <w:pStyle w:val="ROWTABELLA"/>
              <w:rPr>
                <w:color w:val="002060"/>
              </w:rPr>
            </w:pPr>
            <w:r w:rsidRPr="00B11F2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0EBD32" w14:textId="77777777" w:rsidR="00DC0F71" w:rsidRPr="00B11F20" w:rsidRDefault="00DC0F71" w:rsidP="006C368C">
            <w:pPr>
              <w:pStyle w:val="ROWTABELLA"/>
              <w:jc w:val="center"/>
              <w:rPr>
                <w:color w:val="002060"/>
              </w:rPr>
            </w:pPr>
            <w:r w:rsidRPr="00B11F2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CFF6E"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5FF7C1"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B063F4"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7745E"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37DCC4" w14:textId="77777777" w:rsidR="00DC0F71" w:rsidRPr="00B11F20" w:rsidRDefault="00DC0F71" w:rsidP="006C368C">
            <w:pPr>
              <w:pStyle w:val="ROWTABELLA"/>
              <w:jc w:val="center"/>
              <w:rPr>
                <w:color w:val="002060"/>
              </w:rPr>
            </w:pPr>
            <w:r w:rsidRPr="00B11F20">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D21E5" w14:textId="77777777" w:rsidR="00DC0F71" w:rsidRPr="00B11F20" w:rsidRDefault="00DC0F71" w:rsidP="006C368C">
            <w:pPr>
              <w:pStyle w:val="ROWTABELLA"/>
              <w:jc w:val="center"/>
              <w:rPr>
                <w:color w:val="002060"/>
              </w:rPr>
            </w:pPr>
            <w:r w:rsidRPr="00B11F2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A3999" w14:textId="77777777" w:rsidR="00DC0F71" w:rsidRPr="00B11F20" w:rsidRDefault="00DC0F71" w:rsidP="006C368C">
            <w:pPr>
              <w:pStyle w:val="ROWTABELLA"/>
              <w:jc w:val="center"/>
              <w:rPr>
                <w:color w:val="002060"/>
              </w:rPr>
            </w:pPr>
            <w:r w:rsidRPr="00B11F20">
              <w:rPr>
                <w:color w:val="002060"/>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09E36" w14:textId="77777777" w:rsidR="00DC0F71" w:rsidRPr="00B11F20" w:rsidRDefault="00DC0F71" w:rsidP="006C368C">
            <w:pPr>
              <w:pStyle w:val="ROWTABELLA"/>
              <w:jc w:val="center"/>
              <w:rPr>
                <w:color w:val="002060"/>
              </w:rPr>
            </w:pPr>
            <w:r w:rsidRPr="00B11F20">
              <w:rPr>
                <w:color w:val="002060"/>
              </w:rPr>
              <w:t>0</w:t>
            </w:r>
          </w:p>
        </w:tc>
      </w:tr>
      <w:tr w:rsidR="00DC0F71" w:rsidRPr="00B11F20" w14:paraId="4C9FCEC1"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A8462E" w14:textId="77777777" w:rsidR="00DC0F71" w:rsidRPr="00B11F20" w:rsidRDefault="00DC0F71" w:rsidP="006C368C">
            <w:pPr>
              <w:pStyle w:val="ROWTABELLA"/>
              <w:rPr>
                <w:color w:val="002060"/>
              </w:rPr>
            </w:pPr>
            <w:r w:rsidRPr="00B11F20">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908D0" w14:textId="77777777" w:rsidR="00DC0F71" w:rsidRPr="00B11F20" w:rsidRDefault="00DC0F71" w:rsidP="006C368C">
            <w:pPr>
              <w:pStyle w:val="ROWTABELLA"/>
              <w:jc w:val="center"/>
              <w:rPr>
                <w:color w:val="002060"/>
              </w:rPr>
            </w:pPr>
            <w:r w:rsidRPr="00B11F2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3CC95"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FC52BC"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FED1A3"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D1DCD"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2D152B" w14:textId="77777777" w:rsidR="00DC0F71" w:rsidRPr="00B11F20" w:rsidRDefault="00DC0F71" w:rsidP="006C368C">
            <w:pPr>
              <w:pStyle w:val="ROWTABELLA"/>
              <w:jc w:val="center"/>
              <w:rPr>
                <w:color w:val="002060"/>
              </w:rPr>
            </w:pPr>
            <w:r w:rsidRPr="00B11F2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91E857" w14:textId="77777777" w:rsidR="00DC0F71" w:rsidRPr="00B11F20" w:rsidRDefault="00DC0F71" w:rsidP="006C368C">
            <w:pPr>
              <w:pStyle w:val="ROWTABELLA"/>
              <w:jc w:val="center"/>
              <w:rPr>
                <w:color w:val="002060"/>
              </w:rPr>
            </w:pPr>
            <w:r w:rsidRPr="00B11F2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8B23A7" w14:textId="77777777" w:rsidR="00DC0F71" w:rsidRPr="00B11F20" w:rsidRDefault="00DC0F71" w:rsidP="006C368C">
            <w:pPr>
              <w:pStyle w:val="ROWTABELLA"/>
              <w:jc w:val="center"/>
              <w:rPr>
                <w:color w:val="002060"/>
              </w:rPr>
            </w:pPr>
            <w:r w:rsidRPr="00B11F2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3938A" w14:textId="77777777" w:rsidR="00DC0F71" w:rsidRPr="00B11F20" w:rsidRDefault="00DC0F71" w:rsidP="006C368C">
            <w:pPr>
              <w:pStyle w:val="ROWTABELLA"/>
              <w:jc w:val="center"/>
              <w:rPr>
                <w:color w:val="002060"/>
              </w:rPr>
            </w:pPr>
            <w:r w:rsidRPr="00B11F20">
              <w:rPr>
                <w:color w:val="002060"/>
              </w:rPr>
              <w:t>0</w:t>
            </w:r>
          </w:p>
        </w:tc>
      </w:tr>
      <w:tr w:rsidR="00DC0F71" w:rsidRPr="00B11F20" w14:paraId="681059BF"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CB8FBE" w14:textId="77777777" w:rsidR="00DC0F71" w:rsidRPr="00B11F20" w:rsidRDefault="00DC0F71" w:rsidP="006C368C">
            <w:pPr>
              <w:pStyle w:val="ROWTABELLA"/>
              <w:rPr>
                <w:color w:val="002060"/>
              </w:rPr>
            </w:pPr>
            <w:r w:rsidRPr="00B11F20">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562666" w14:textId="77777777" w:rsidR="00DC0F71" w:rsidRPr="00B11F20" w:rsidRDefault="00DC0F71" w:rsidP="006C368C">
            <w:pPr>
              <w:pStyle w:val="ROWTABELLA"/>
              <w:jc w:val="center"/>
              <w:rPr>
                <w:color w:val="002060"/>
              </w:rPr>
            </w:pPr>
            <w:r w:rsidRPr="00B11F2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BB746"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82D652"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64B738"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D5B85B"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0E732C" w14:textId="77777777" w:rsidR="00DC0F71" w:rsidRPr="00B11F20" w:rsidRDefault="00DC0F71" w:rsidP="006C368C">
            <w:pPr>
              <w:pStyle w:val="ROWTABELLA"/>
              <w:jc w:val="center"/>
              <w:rPr>
                <w:color w:val="002060"/>
              </w:rPr>
            </w:pPr>
            <w:r w:rsidRPr="00B11F20">
              <w:rPr>
                <w:color w:val="002060"/>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65190D"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EFF29"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F8FE6" w14:textId="77777777" w:rsidR="00DC0F71" w:rsidRPr="00B11F20" w:rsidRDefault="00DC0F71" w:rsidP="006C368C">
            <w:pPr>
              <w:pStyle w:val="ROWTABELLA"/>
              <w:jc w:val="center"/>
              <w:rPr>
                <w:color w:val="002060"/>
              </w:rPr>
            </w:pPr>
            <w:r w:rsidRPr="00B11F20">
              <w:rPr>
                <w:color w:val="002060"/>
              </w:rPr>
              <w:t>0</w:t>
            </w:r>
          </w:p>
        </w:tc>
      </w:tr>
      <w:tr w:rsidR="00DC0F71" w:rsidRPr="00B11F20" w14:paraId="6986AC5E"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64FE381" w14:textId="77777777" w:rsidR="00DC0F71" w:rsidRPr="00B11F20" w:rsidRDefault="00DC0F71" w:rsidP="006C368C">
            <w:pPr>
              <w:pStyle w:val="ROWTABELLA"/>
              <w:rPr>
                <w:color w:val="002060"/>
              </w:rPr>
            </w:pPr>
            <w:r w:rsidRPr="00B11F20">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7B403" w14:textId="77777777" w:rsidR="00DC0F71" w:rsidRPr="00B11F20" w:rsidRDefault="00DC0F71" w:rsidP="006C368C">
            <w:pPr>
              <w:pStyle w:val="ROWTABELLA"/>
              <w:jc w:val="center"/>
              <w:rPr>
                <w:color w:val="002060"/>
              </w:rPr>
            </w:pPr>
            <w:r w:rsidRPr="00B11F2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21C35C"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508C52"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23EED8"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8EB22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5477C6" w14:textId="77777777" w:rsidR="00DC0F71" w:rsidRPr="00B11F20" w:rsidRDefault="00DC0F71" w:rsidP="006C368C">
            <w:pPr>
              <w:pStyle w:val="ROWTABELLA"/>
              <w:jc w:val="center"/>
              <w:rPr>
                <w:color w:val="002060"/>
              </w:rPr>
            </w:pPr>
            <w:r w:rsidRPr="00B11F20">
              <w:rPr>
                <w:color w:val="002060"/>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83D453" w14:textId="77777777" w:rsidR="00DC0F71" w:rsidRPr="00B11F20" w:rsidRDefault="00DC0F71" w:rsidP="006C368C">
            <w:pPr>
              <w:pStyle w:val="ROWTABELLA"/>
              <w:jc w:val="center"/>
              <w:rPr>
                <w:color w:val="002060"/>
              </w:rPr>
            </w:pPr>
            <w:r w:rsidRPr="00B11F2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75557C"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D4E03" w14:textId="77777777" w:rsidR="00DC0F71" w:rsidRPr="00B11F20" w:rsidRDefault="00DC0F71" w:rsidP="006C368C">
            <w:pPr>
              <w:pStyle w:val="ROWTABELLA"/>
              <w:jc w:val="center"/>
              <w:rPr>
                <w:color w:val="002060"/>
              </w:rPr>
            </w:pPr>
            <w:r w:rsidRPr="00B11F20">
              <w:rPr>
                <w:color w:val="002060"/>
              </w:rPr>
              <w:t>0</w:t>
            </w:r>
          </w:p>
        </w:tc>
      </w:tr>
      <w:tr w:rsidR="00DC0F71" w:rsidRPr="00B11F20" w14:paraId="4D9608B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8F85E9" w14:textId="77777777" w:rsidR="00DC0F71" w:rsidRPr="00B11F20" w:rsidRDefault="00DC0F71" w:rsidP="006C368C">
            <w:pPr>
              <w:pStyle w:val="ROWTABELLA"/>
              <w:rPr>
                <w:color w:val="002060"/>
              </w:rPr>
            </w:pPr>
            <w:r w:rsidRPr="00B11F2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112DD7"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83DB1"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365B2"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6158EC"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D27DC"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ED966" w14:textId="77777777" w:rsidR="00DC0F71" w:rsidRPr="00B11F20" w:rsidRDefault="00DC0F71" w:rsidP="006C368C">
            <w:pPr>
              <w:pStyle w:val="ROWTABELLA"/>
              <w:jc w:val="center"/>
              <w:rPr>
                <w:color w:val="002060"/>
              </w:rPr>
            </w:pPr>
            <w:r w:rsidRPr="00B11F2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B6D38E" w14:textId="77777777" w:rsidR="00DC0F71" w:rsidRPr="00B11F20" w:rsidRDefault="00DC0F71" w:rsidP="006C368C">
            <w:pPr>
              <w:pStyle w:val="ROWTABELLA"/>
              <w:jc w:val="center"/>
              <w:rPr>
                <w:color w:val="002060"/>
              </w:rPr>
            </w:pPr>
            <w:r w:rsidRPr="00B11F20">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EBC97"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F5A3B4" w14:textId="77777777" w:rsidR="00DC0F71" w:rsidRPr="00B11F20" w:rsidRDefault="00DC0F71" w:rsidP="006C368C">
            <w:pPr>
              <w:pStyle w:val="ROWTABELLA"/>
              <w:jc w:val="center"/>
              <w:rPr>
                <w:color w:val="002060"/>
              </w:rPr>
            </w:pPr>
            <w:r w:rsidRPr="00B11F20">
              <w:rPr>
                <w:color w:val="002060"/>
              </w:rPr>
              <w:t>0</w:t>
            </w:r>
          </w:p>
        </w:tc>
      </w:tr>
      <w:tr w:rsidR="00DC0F71" w:rsidRPr="00B11F20" w14:paraId="28A1E0D0"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D9CDB2" w14:textId="77777777" w:rsidR="00DC0F71" w:rsidRPr="00B11F20" w:rsidRDefault="00DC0F71" w:rsidP="006C368C">
            <w:pPr>
              <w:pStyle w:val="ROWTABELLA"/>
              <w:rPr>
                <w:color w:val="002060"/>
              </w:rPr>
            </w:pPr>
            <w:r w:rsidRPr="00B11F20">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B4DE63"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C442B4"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3F927C"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E38780"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20BEB"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02F15" w14:textId="77777777" w:rsidR="00DC0F71" w:rsidRPr="00B11F20" w:rsidRDefault="00DC0F71" w:rsidP="006C368C">
            <w:pPr>
              <w:pStyle w:val="ROWTABELLA"/>
              <w:jc w:val="center"/>
              <w:rPr>
                <w:color w:val="002060"/>
              </w:rPr>
            </w:pPr>
            <w:r w:rsidRPr="00B11F2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BB0401" w14:textId="77777777" w:rsidR="00DC0F71" w:rsidRPr="00B11F20" w:rsidRDefault="00DC0F71" w:rsidP="006C368C">
            <w:pPr>
              <w:pStyle w:val="ROWTABELLA"/>
              <w:jc w:val="center"/>
              <w:rPr>
                <w:color w:val="002060"/>
              </w:rPr>
            </w:pPr>
            <w:r w:rsidRPr="00B11F2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5903B"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AD032" w14:textId="77777777" w:rsidR="00DC0F71" w:rsidRPr="00B11F20" w:rsidRDefault="00DC0F71" w:rsidP="006C368C">
            <w:pPr>
              <w:pStyle w:val="ROWTABELLA"/>
              <w:jc w:val="center"/>
              <w:rPr>
                <w:color w:val="002060"/>
              </w:rPr>
            </w:pPr>
            <w:r w:rsidRPr="00B11F20">
              <w:rPr>
                <w:color w:val="002060"/>
              </w:rPr>
              <w:t>0</w:t>
            </w:r>
          </w:p>
        </w:tc>
      </w:tr>
      <w:tr w:rsidR="00DC0F71" w:rsidRPr="00B11F20" w14:paraId="2834E00A"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3A4C73" w14:textId="77777777" w:rsidR="00DC0F71" w:rsidRPr="00B11F20" w:rsidRDefault="00DC0F71" w:rsidP="006C368C">
            <w:pPr>
              <w:pStyle w:val="ROWTABELLA"/>
              <w:rPr>
                <w:color w:val="002060"/>
              </w:rPr>
            </w:pPr>
            <w:r w:rsidRPr="00B11F20">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93BD29" w14:textId="77777777" w:rsidR="00DC0F71" w:rsidRPr="00B11F20" w:rsidRDefault="00DC0F71" w:rsidP="006C368C">
            <w:pPr>
              <w:pStyle w:val="ROWTABELLA"/>
              <w:jc w:val="center"/>
              <w:rPr>
                <w:color w:val="002060"/>
              </w:rPr>
            </w:pPr>
            <w:r w:rsidRPr="00B11F2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CC7828"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2A5B18"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F562E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E07184"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6FABDF" w14:textId="77777777" w:rsidR="00DC0F71" w:rsidRPr="00B11F20" w:rsidRDefault="00DC0F71" w:rsidP="006C368C">
            <w:pPr>
              <w:pStyle w:val="ROWTABELLA"/>
              <w:jc w:val="center"/>
              <w:rPr>
                <w:color w:val="002060"/>
              </w:rPr>
            </w:pPr>
            <w:r w:rsidRPr="00B11F20">
              <w:rPr>
                <w:color w:val="002060"/>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215876" w14:textId="77777777" w:rsidR="00DC0F71" w:rsidRPr="00B11F20" w:rsidRDefault="00DC0F71" w:rsidP="006C368C">
            <w:pPr>
              <w:pStyle w:val="ROWTABELLA"/>
              <w:jc w:val="center"/>
              <w:rPr>
                <w:color w:val="002060"/>
              </w:rPr>
            </w:pPr>
            <w:r w:rsidRPr="00B11F20">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B8786"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B05A7" w14:textId="77777777" w:rsidR="00DC0F71" w:rsidRPr="00B11F20" w:rsidRDefault="00DC0F71" w:rsidP="006C368C">
            <w:pPr>
              <w:pStyle w:val="ROWTABELLA"/>
              <w:jc w:val="center"/>
              <w:rPr>
                <w:color w:val="002060"/>
              </w:rPr>
            </w:pPr>
            <w:r w:rsidRPr="00B11F20">
              <w:rPr>
                <w:color w:val="002060"/>
              </w:rPr>
              <w:t>0</w:t>
            </w:r>
          </w:p>
        </w:tc>
      </w:tr>
      <w:tr w:rsidR="00DC0F71" w:rsidRPr="00B11F20" w14:paraId="6B0A832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F83A997" w14:textId="77777777" w:rsidR="00DC0F71" w:rsidRPr="00B11F20" w:rsidRDefault="00DC0F71" w:rsidP="006C368C">
            <w:pPr>
              <w:pStyle w:val="ROWTABELLA"/>
              <w:rPr>
                <w:color w:val="002060"/>
              </w:rPr>
            </w:pPr>
            <w:r w:rsidRPr="00B11F20">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0DC40C" w14:textId="77777777" w:rsidR="00DC0F71" w:rsidRPr="00B11F20" w:rsidRDefault="00DC0F71" w:rsidP="006C368C">
            <w:pPr>
              <w:pStyle w:val="ROWTABELLA"/>
              <w:jc w:val="center"/>
              <w:rPr>
                <w:color w:val="002060"/>
              </w:rPr>
            </w:pPr>
            <w:r w:rsidRPr="00B11F2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6D10F"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2EF7FA"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EC0F4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21DDC"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105452" w14:textId="77777777" w:rsidR="00DC0F71" w:rsidRPr="00B11F20" w:rsidRDefault="00DC0F71" w:rsidP="006C368C">
            <w:pPr>
              <w:pStyle w:val="ROWTABELLA"/>
              <w:jc w:val="center"/>
              <w:rPr>
                <w:color w:val="002060"/>
              </w:rPr>
            </w:pPr>
            <w:r w:rsidRPr="00B11F2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7F87A2" w14:textId="77777777" w:rsidR="00DC0F71" w:rsidRPr="00B11F20" w:rsidRDefault="00DC0F71" w:rsidP="006C368C">
            <w:pPr>
              <w:pStyle w:val="ROWTABELLA"/>
              <w:jc w:val="center"/>
              <w:rPr>
                <w:color w:val="002060"/>
              </w:rPr>
            </w:pPr>
            <w:r w:rsidRPr="00B11F20">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833462" w14:textId="77777777" w:rsidR="00DC0F71" w:rsidRPr="00B11F20" w:rsidRDefault="00DC0F71" w:rsidP="006C368C">
            <w:pPr>
              <w:pStyle w:val="ROWTABELLA"/>
              <w:jc w:val="center"/>
              <w:rPr>
                <w:color w:val="002060"/>
              </w:rPr>
            </w:pPr>
            <w:r w:rsidRPr="00B11F2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7D67F8" w14:textId="77777777" w:rsidR="00DC0F71" w:rsidRPr="00B11F20" w:rsidRDefault="00DC0F71" w:rsidP="006C368C">
            <w:pPr>
              <w:pStyle w:val="ROWTABELLA"/>
              <w:jc w:val="center"/>
              <w:rPr>
                <w:color w:val="002060"/>
              </w:rPr>
            </w:pPr>
            <w:r w:rsidRPr="00B11F20">
              <w:rPr>
                <w:color w:val="002060"/>
              </w:rPr>
              <w:t>0</w:t>
            </w:r>
          </w:p>
        </w:tc>
      </w:tr>
      <w:tr w:rsidR="00DC0F71" w:rsidRPr="00B11F20" w14:paraId="4B3634A8"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D56B595" w14:textId="77777777" w:rsidR="00DC0F71" w:rsidRPr="00B11F20" w:rsidRDefault="00DC0F71" w:rsidP="006C368C">
            <w:pPr>
              <w:pStyle w:val="ROWTABELLA"/>
              <w:rPr>
                <w:color w:val="002060"/>
              </w:rPr>
            </w:pPr>
            <w:r w:rsidRPr="00B11F20">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0C801"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85B504"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E2E72"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8BD02"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7B74B"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0F6940" w14:textId="77777777" w:rsidR="00DC0F71" w:rsidRPr="00B11F20" w:rsidRDefault="00DC0F71" w:rsidP="006C368C">
            <w:pPr>
              <w:pStyle w:val="ROWTABELLA"/>
              <w:jc w:val="center"/>
              <w:rPr>
                <w:color w:val="002060"/>
              </w:rPr>
            </w:pPr>
            <w:r w:rsidRPr="00B11F2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58E26" w14:textId="77777777" w:rsidR="00DC0F71" w:rsidRPr="00B11F20" w:rsidRDefault="00DC0F71" w:rsidP="006C368C">
            <w:pPr>
              <w:pStyle w:val="ROWTABELLA"/>
              <w:jc w:val="center"/>
              <w:rPr>
                <w:color w:val="002060"/>
              </w:rPr>
            </w:pPr>
            <w:r w:rsidRPr="00B11F20">
              <w:rPr>
                <w:color w:val="002060"/>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B1D60" w14:textId="77777777" w:rsidR="00DC0F71" w:rsidRPr="00B11F20" w:rsidRDefault="00DC0F71" w:rsidP="006C368C">
            <w:pPr>
              <w:pStyle w:val="ROWTABELLA"/>
              <w:jc w:val="center"/>
              <w:rPr>
                <w:color w:val="002060"/>
              </w:rPr>
            </w:pPr>
            <w:r w:rsidRPr="00B11F2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2AFFC" w14:textId="77777777" w:rsidR="00DC0F71" w:rsidRPr="00B11F20" w:rsidRDefault="00DC0F71" w:rsidP="006C368C">
            <w:pPr>
              <w:pStyle w:val="ROWTABELLA"/>
              <w:jc w:val="center"/>
              <w:rPr>
                <w:color w:val="002060"/>
              </w:rPr>
            </w:pPr>
            <w:r w:rsidRPr="00B11F20">
              <w:rPr>
                <w:color w:val="002060"/>
              </w:rPr>
              <w:t>0</w:t>
            </w:r>
          </w:p>
        </w:tc>
      </w:tr>
      <w:tr w:rsidR="00DC0F71" w:rsidRPr="00B11F20" w14:paraId="40D5CE43"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8EF043" w14:textId="77777777" w:rsidR="00DC0F71" w:rsidRPr="00B11F20" w:rsidRDefault="00DC0F71" w:rsidP="006C368C">
            <w:pPr>
              <w:pStyle w:val="ROWTABELLA"/>
              <w:rPr>
                <w:color w:val="002060"/>
              </w:rPr>
            </w:pPr>
            <w:r w:rsidRPr="00B11F20">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4355E"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0613D"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F585F"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AE0DFA"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B0503"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C3216"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7A4258" w14:textId="77777777" w:rsidR="00DC0F71" w:rsidRPr="00B11F20" w:rsidRDefault="00DC0F71" w:rsidP="006C368C">
            <w:pPr>
              <w:pStyle w:val="ROWTABELLA"/>
              <w:jc w:val="center"/>
              <w:rPr>
                <w:color w:val="002060"/>
              </w:rPr>
            </w:pPr>
            <w:r w:rsidRPr="00B11F20">
              <w:rPr>
                <w:color w:val="002060"/>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00755" w14:textId="77777777" w:rsidR="00DC0F71" w:rsidRPr="00B11F20" w:rsidRDefault="00DC0F71" w:rsidP="006C368C">
            <w:pPr>
              <w:pStyle w:val="ROWTABELLA"/>
              <w:jc w:val="center"/>
              <w:rPr>
                <w:color w:val="002060"/>
              </w:rPr>
            </w:pPr>
            <w:r w:rsidRPr="00B11F20">
              <w:rPr>
                <w:color w:val="002060"/>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607CA" w14:textId="77777777" w:rsidR="00DC0F71" w:rsidRPr="00B11F20" w:rsidRDefault="00DC0F71" w:rsidP="006C368C">
            <w:pPr>
              <w:pStyle w:val="ROWTABELLA"/>
              <w:jc w:val="center"/>
              <w:rPr>
                <w:color w:val="002060"/>
              </w:rPr>
            </w:pPr>
            <w:r w:rsidRPr="00B11F20">
              <w:rPr>
                <w:color w:val="002060"/>
              </w:rPr>
              <w:t>0</w:t>
            </w:r>
          </w:p>
        </w:tc>
      </w:tr>
      <w:tr w:rsidR="00DC0F71" w:rsidRPr="00B11F20" w14:paraId="458C271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556C02C" w14:textId="77777777" w:rsidR="00DC0F71" w:rsidRPr="00B11F20" w:rsidRDefault="00DC0F71" w:rsidP="006C368C">
            <w:pPr>
              <w:pStyle w:val="ROWTABELLA"/>
              <w:rPr>
                <w:color w:val="002060"/>
              </w:rPr>
            </w:pPr>
            <w:r w:rsidRPr="00B11F20">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73E0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B3C83F"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5DEB9"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E1DC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99021B"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2A318" w14:textId="77777777" w:rsidR="00DC0F71" w:rsidRPr="00B11F20" w:rsidRDefault="00DC0F71" w:rsidP="006C368C">
            <w:pPr>
              <w:pStyle w:val="ROWTABELLA"/>
              <w:jc w:val="center"/>
              <w:rPr>
                <w:color w:val="002060"/>
              </w:rPr>
            </w:pPr>
            <w:r w:rsidRPr="00B11F2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7BCAA" w14:textId="77777777" w:rsidR="00DC0F71" w:rsidRPr="00B11F20" w:rsidRDefault="00DC0F71" w:rsidP="006C368C">
            <w:pPr>
              <w:pStyle w:val="ROWTABELLA"/>
              <w:jc w:val="center"/>
              <w:rPr>
                <w:color w:val="002060"/>
              </w:rPr>
            </w:pPr>
            <w:r w:rsidRPr="00B11F20">
              <w:rPr>
                <w:color w:val="002060"/>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DA3A5" w14:textId="77777777" w:rsidR="00DC0F71" w:rsidRPr="00B11F20" w:rsidRDefault="00DC0F71" w:rsidP="006C368C">
            <w:pPr>
              <w:pStyle w:val="ROWTABELLA"/>
              <w:jc w:val="center"/>
              <w:rPr>
                <w:color w:val="002060"/>
              </w:rPr>
            </w:pPr>
            <w:r w:rsidRPr="00B11F20">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3BBB46" w14:textId="77777777" w:rsidR="00DC0F71" w:rsidRPr="00B11F20" w:rsidRDefault="00DC0F71" w:rsidP="006C368C">
            <w:pPr>
              <w:pStyle w:val="ROWTABELLA"/>
              <w:jc w:val="center"/>
              <w:rPr>
                <w:color w:val="002060"/>
              </w:rPr>
            </w:pPr>
            <w:r w:rsidRPr="00B11F20">
              <w:rPr>
                <w:color w:val="002060"/>
              </w:rPr>
              <w:t>0</w:t>
            </w:r>
          </w:p>
        </w:tc>
      </w:tr>
      <w:tr w:rsidR="00DC0F71" w:rsidRPr="00B11F20" w14:paraId="3AE6CC8F"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C4CC8A" w14:textId="77777777" w:rsidR="00DC0F71" w:rsidRPr="00B11F20" w:rsidRDefault="00DC0F71" w:rsidP="006C368C">
            <w:pPr>
              <w:pStyle w:val="ROWTABELLA"/>
              <w:rPr>
                <w:color w:val="002060"/>
              </w:rPr>
            </w:pPr>
            <w:r w:rsidRPr="00B11F20">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E7978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D2E9A"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1768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8CF5C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EB4E1"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2DFBCD" w14:textId="77777777" w:rsidR="00DC0F71" w:rsidRPr="00B11F20" w:rsidRDefault="00DC0F71" w:rsidP="006C368C">
            <w:pPr>
              <w:pStyle w:val="ROWTABELLA"/>
              <w:jc w:val="center"/>
              <w:rPr>
                <w:color w:val="002060"/>
              </w:rPr>
            </w:pPr>
            <w:r w:rsidRPr="00B11F20">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195DB" w14:textId="77777777" w:rsidR="00DC0F71" w:rsidRPr="00B11F20" w:rsidRDefault="00DC0F71" w:rsidP="006C368C">
            <w:pPr>
              <w:pStyle w:val="ROWTABELLA"/>
              <w:jc w:val="center"/>
              <w:rPr>
                <w:color w:val="002060"/>
              </w:rPr>
            </w:pPr>
            <w:r w:rsidRPr="00B11F20">
              <w:rPr>
                <w:color w:val="002060"/>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7EB6BE" w14:textId="77777777" w:rsidR="00DC0F71" w:rsidRPr="00B11F20" w:rsidRDefault="00DC0F71" w:rsidP="006C368C">
            <w:pPr>
              <w:pStyle w:val="ROWTABELLA"/>
              <w:jc w:val="center"/>
              <w:rPr>
                <w:color w:val="002060"/>
              </w:rPr>
            </w:pPr>
            <w:r w:rsidRPr="00B11F20">
              <w:rPr>
                <w:color w:val="002060"/>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357C1A" w14:textId="77777777" w:rsidR="00DC0F71" w:rsidRPr="00B11F20" w:rsidRDefault="00DC0F71" w:rsidP="006C368C">
            <w:pPr>
              <w:pStyle w:val="ROWTABELLA"/>
              <w:jc w:val="center"/>
              <w:rPr>
                <w:color w:val="002060"/>
              </w:rPr>
            </w:pPr>
            <w:r w:rsidRPr="00B11F20">
              <w:rPr>
                <w:color w:val="002060"/>
              </w:rPr>
              <w:t>0</w:t>
            </w:r>
          </w:p>
        </w:tc>
      </w:tr>
    </w:tbl>
    <w:p w14:paraId="43425EFE" w14:textId="77777777" w:rsidR="00DC0F71" w:rsidRPr="00B11F20" w:rsidRDefault="00DC0F71" w:rsidP="00DC0F71">
      <w:pPr>
        <w:pStyle w:val="breakline"/>
        <w:divId w:val="527259509"/>
        <w:rPr>
          <w:color w:val="002060"/>
        </w:rPr>
      </w:pPr>
    </w:p>
    <w:p w14:paraId="64431654" w14:textId="77777777" w:rsidR="00DC0F71" w:rsidRPr="00B11F20" w:rsidRDefault="00DC0F71" w:rsidP="00DC0F71">
      <w:pPr>
        <w:pStyle w:val="breakline"/>
        <w:divId w:val="527259509"/>
        <w:rPr>
          <w:color w:val="002060"/>
        </w:rPr>
      </w:pPr>
    </w:p>
    <w:p w14:paraId="7CBC8F78" w14:textId="77777777" w:rsidR="00DC0F71" w:rsidRPr="00B11F20" w:rsidRDefault="00DC0F71" w:rsidP="00DC0F71">
      <w:pPr>
        <w:pStyle w:val="SOTTOTITOLOCAMPIONATO1"/>
        <w:divId w:val="527259509"/>
        <w:rPr>
          <w:color w:val="002060"/>
        </w:rPr>
      </w:pPr>
      <w:r w:rsidRPr="00B11F2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0FD4BDBD"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D8F191"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B834FF"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6D5F500"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24DD16"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4277E6"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FE8367"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503DFE3"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0B0B64B"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4E493E"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5C9BE1" w14:textId="77777777" w:rsidR="00DC0F71" w:rsidRPr="00B11F20" w:rsidRDefault="00DC0F71" w:rsidP="006C368C">
            <w:pPr>
              <w:pStyle w:val="HEADERTABELLA"/>
              <w:rPr>
                <w:color w:val="002060"/>
              </w:rPr>
            </w:pPr>
            <w:r w:rsidRPr="00B11F20">
              <w:rPr>
                <w:color w:val="002060"/>
              </w:rPr>
              <w:t>PE</w:t>
            </w:r>
          </w:p>
        </w:tc>
      </w:tr>
      <w:tr w:rsidR="00DC0F71" w:rsidRPr="00B11F20" w14:paraId="6BB876C9"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7FBB92" w14:textId="77777777" w:rsidR="00DC0F71" w:rsidRPr="00B11F20" w:rsidRDefault="00DC0F71" w:rsidP="006C368C">
            <w:pPr>
              <w:pStyle w:val="ROWTABELLA"/>
              <w:rPr>
                <w:color w:val="002060"/>
              </w:rPr>
            </w:pPr>
            <w:r w:rsidRPr="00B11F20">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4BCDEC" w14:textId="77777777" w:rsidR="00DC0F71" w:rsidRPr="00B11F20" w:rsidRDefault="00DC0F71" w:rsidP="006C368C">
            <w:pPr>
              <w:pStyle w:val="ROWTABELLA"/>
              <w:jc w:val="center"/>
              <w:rPr>
                <w:color w:val="002060"/>
              </w:rPr>
            </w:pPr>
            <w:r w:rsidRPr="00B11F2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279035"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400F1"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35068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83A57"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F2F883" w14:textId="77777777" w:rsidR="00DC0F71" w:rsidRPr="00B11F20" w:rsidRDefault="00DC0F71" w:rsidP="006C368C">
            <w:pPr>
              <w:pStyle w:val="ROWTABELLA"/>
              <w:jc w:val="center"/>
              <w:rPr>
                <w:color w:val="002060"/>
              </w:rPr>
            </w:pPr>
            <w:r w:rsidRPr="00B11F20">
              <w:rPr>
                <w:color w:val="002060"/>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34C2C9" w14:textId="77777777" w:rsidR="00DC0F71" w:rsidRPr="00B11F20" w:rsidRDefault="00DC0F71" w:rsidP="006C368C">
            <w:pPr>
              <w:pStyle w:val="ROWTABELLA"/>
              <w:jc w:val="center"/>
              <w:rPr>
                <w:color w:val="002060"/>
              </w:rPr>
            </w:pPr>
            <w:r w:rsidRPr="00B11F2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2162FA" w14:textId="77777777" w:rsidR="00DC0F71" w:rsidRPr="00B11F20" w:rsidRDefault="00DC0F71" w:rsidP="006C368C">
            <w:pPr>
              <w:pStyle w:val="ROWTABELLA"/>
              <w:jc w:val="center"/>
              <w:rPr>
                <w:color w:val="002060"/>
              </w:rPr>
            </w:pPr>
            <w:r w:rsidRPr="00B11F20">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DECF03" w14:textId="77777777" w:rsidR="00DC0F71" w:rsidRPr="00B11F20" w:rsidRDefault="00DC0F71" w:rsidP="006C368C">
            <w:pPr>
              <w:pStyle w:val="ROWTABELLA"/>
              <w:jc w:val="center"/>
              <w:rPr>
                <w:color w:val="002060"/>
              </w:rPr>
            </w:pPr>
            <w:r w:rsidRPr="00B11F20">
              <w:rPr>
                <w:color w:val="002060"/>
              </w:rPr>
              <w:t>0</w:t>
            </w:r>
          </w:p>
        </w:tc>
      </w:tr>
      <w:tr w:rsidR="00DC0F71" w:rsidRPr="00B11F20" w14:paraId="23B7853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EB1EEEA" w14:textId="77777777" w:rsidR="00DC0F71" w:rsidRPr="00B11F20" w:rsidRDefault="00DC0F71" w:rsidP="006C368C">
            <w:pPr>
              <w:pStyle w:val="ROWTABELLA"/>
              <w:rPr>
                <w:color w:val="002060"/>
              </w:rPr>
            </w:pPr>
            <w:r w:rsidRPr="00B11F20">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273E15" w14:textId="77777777" w:rsidR="00DC0F71" w:rsidRPr="00B11F20" w:rsidRDefault="00DC0F71" w:rsidP="006C368C">
            <w:pPr>
              <w:pStyle w:val="ROWTABELLA"/>
              <w:jc w:val="center"/>
              <w:rPr>
                <w:color w:val="002060"/>
              </w:rPr>
            </w:pPr>
            <w:r w:rsidRPr="00B11F2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857283"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6DEFC"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549C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B53A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14B562" w14:textId="77777777" w:rsidR="00DC0F71" w:rsidRPr="00B11F20" w:rsidRDefault="00DC0F71" w:rsidP="006C368C">
            <w:pPr>
              <w:pStyle w:val="ROWTABELLA"/>
              <w:jc w:val="center"/>
              <w:rPr>
                <w:color w:val="002060"/>
              </w:rPr>
            </w:pPr>
            <w:r w:rsidRPr="00B11F20">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F65A5" w14:textId="77777777" w:rsidR="00DC0F71" w:rsidRPr="00B11F20" w:rsidRDefault="00DC0F71" w:rsidP="006C368C">
            <w:pPr>
              <w:pStyle w:val="ROWTABELLA"/>
              <w:jc w:val="center"/>
              <w:rPr>
                <w:color w:val="002060"/>
              </w:rPr>
            </w:pPr>
            <w:r w:rsidRPr="00B11F2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B13EE" w14:textId="77777777" w:rsidR="00DC0F71" w:rsidRPr="00B11F20" w:rsidRDefault="00DC0F71" w:rsidP="006C368C">
            <w:pPr>
              <w:pStyle w:val="ROWTABELLA"/>
              <w:jc w:val="center"/>
              <w:rPr>
                <w:color w:val="002060"/>
              </w:rPr>
            </w:pPr>
            <w:r w:rsidRPr="00B11F20">
              <w:rPr>
                <w:color w:val="002060"/>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E852A7" w14:textId="77777777" w:rsidR="00DC0F71" w:rsidRPr="00B11F20" w:rsidRDefault="00DC0F71" w:rsidP="006C368C">
            <w:pPr>
              <w:pStyle w:val="ROWTABELLA"/>
              <w:jc w:val="center"/>
              <w:rPr>
                <w:color w:val="002060"/>
              </w:rPr>
            </w:pPr>
            <w:r w:rsidRPr="00B11F20">
              <w:rPr>
                <w:color w:val="002060"/>
              </w:rPr>
              <w:t>0</w:t>
            </w:r>
          </w:p>
        </w:tc>
      </w:tr>
      <w:tr w:rsidR="00DC0F71" w:rsidRPr="00B11F20" w14:paraId="03654E2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7D8F4D" w14:textId="77777777" w:rsidR="00DC0F71" w:rsidRPr="00B11F20" w:rsidRDefault="00DC0F71" w:rsidP="006C368C">
            <w:pPr>
              <w:pStyle w:val="ROWTABELLA"/>
              <w:rPr>
                <w:color w:val="002060"/>
              </w:rPr>
            </w:pPr>
            <w:r w:rsidRPr="00B11F2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EF6965" w14:textId="77777777" w:rsidR="00DC0F71" w:rsidRPr="00B11F20" w:rsidRDefault="00DC0F71" w:rsidP="006C368C">
            <w:pPr>
              <w:pStyle w:val="ROWTABELLA"/>
              <w:jc w:val="center"/>
              <w:rPr>
                <w:color w:val="002060"/>
              </w:rPr>
            </w:pPr>
            <w:r w:rsidRPr="00B11F2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B1B29"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DDB13"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A1FF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8820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20E45E" w14:textId="77777777" w:rsidR="00DC0F71" w:rsidRPr="00B11F20" w:rsidRDefault="00DC0F71" w:rsidP="006C368C">
            <w:pPr>
              <w:pStyle w:val="ROWTABELLA"/>
              <w:jc w:val="center"/>
              <w:rPr>
                <w:color w:val="002060"/>
              </w:rPr>
            </w:pPr>
            <w:r w:rsidRPr="00B11F20">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E5A8DC"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8C0167" w14:textId="77777777" w:rsidR="00DC0F71" w:rsidRPr="00B11F20" w:rsidRDefault="00DC0F71" w:rsidP="006C368C">
            <w:pPr>
              <w:pStyle w:val="ROWTABELLA"/>
              <w:jc w:val="center"/>
              <w:rPr>
                <w:color w:val="002060"/>
              </w:rPr>
            </w:pPr>
            <w:r w:rsidRPr="00B11F20">
              <w:rPr>
                <w:color w:val="002060"/>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E7B19" w14:textId="77777777" w:rsidR="00DC0F71" w:rsidRPr="00B11F20" w:rsidRDefault="00DC0F71" w:rsidP="006C368C">
            <w:pPr>
              <w:pStyle w:val="ROWTABELLA"/>
              <w:jc w:val="center"/>
              <w:rPr>
                <w:color w:val="002060"/>
              </w:rPr>
            </w:pPr>
            <w:r w:rsidRPr="00B11F20">
              <w:rPr>
                <w:color w:val="002060"/>
              </w:rPr>
              <w:t>0</w:t>
            </w:r>
          </w:p>
        </w:tc>
      </w:tr>
      <w:tr w:rsidR="00DC0F71" w:rsidRPr="00B11F20" w14:paraId="490D9A1A"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738FAC" w14:textId="77777777" w:rsidR="00DC0F71" w:rsidRPr="00B11F20" w:rsidRDefault="00DC0F71" w:rsidP="006C368C">
            <w:pPr>
              <w:pStyle w:val="ROWTABELLA"/>
              <w:rPr>
                <w:color w:val="002060"/>
              </w:rPr>
            </w:pPr>
            <w:r w:rsidRPr="00B11F2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5B9618" w14:textId="77777777" w:rsidR="00DC0F71" w:rsidRPr="00B11F20" w:rsidRDefault="00DC0F71" w:rsidP="006C368C">
            <w:pPr>
              <w:pStyle w:val="ROWTABELLA"/>
              <w:jc w:val="center"/>
              <w:rPr>
                <w:color w:val="002060"/>
              </w:rPr>
            </w:pPr>
            <w:r w:rsidRPr="00B11F2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9A0409"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9CDFF"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808BE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82DADB"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2CC2A" w14:textId="77777777" w:rsidR="00DC0F71" w:rsidRPr="00B11F20" w:rsidRDefault="00DC0F71" w:rsidP="006C368C">
            <w:pPr>
              <w:pStyle w:val="ROWTABELLA"/>
              <w:jc w:val="center"/>
              <w:rPr>
                <w:color w:val="002060"/>
              </w:rPr>
            </w:pPr>
            <w:r w:rsidRPr="00B11F20">
              <w:rPr>
                <w:color w:val="002060"/>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2F417A" w14:textId="77777777" w:rsidR="00DC0F71" w:rsidRPr="00B11F20" w:rsidRDefault="00DC0F71" w:rsidP="006C368C">
            <w:pPr>
              <w:pStyle w:val="ROWTABELLA"/>
              <w:jc w:val="center"/>
              <w:rPr>
                <w:color w:val="002060"/>
              </w:rPr>
            </w:pPr>
            <w:r w:rsidRPr="00B11F2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EF8D1C" w14:textId="77777777" w:rsidR="00DC0F71" w:rsidRPr="00B11F20" w:rsidRDefault="00DC0F71" w:rsidP="006C368C">
            <w:pPr>
              <w:pStyle w:val="ROWTABELLA"/>
              <w:jc w:val="center"/>
              <w:rPr>
                <w:color w:val="002060"/>
              </w:rPr>
            </w:pPr>
            <w:r w:rsidRPr="00B11F2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052FF6" w14:textId="77777777" w:rsidR="00DC0F71" w:rsidRPr="00B11F20" w:rsidRDefault="00DC0F71" w:rsidP="006C368C">
            <w:pPr>
              <w:pStyle w:val="ROWTABELLA"/>
              <w:jc w:val="center"/>
              <w:rPr>
                <w:color w:val="002060"/>
              </w:rPr>
            </w:pPr>
            <w:r w:rsidRPr="00B11F20">
              <w:rPr>
                <w:color w:val="002060"/>
              </w:rPr>
              <w:t>0</w:t>
            </w:r>
          </w:p>
        </w:tc>
      </w:tr>
      <w:tr w:rsidR="00DC0F71" w:rsidRPr="00B11F20" w14:paraId="6E38E979"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9DDB7F4" w14:textId="77777777" w:rsidR="00DC0F71" w:rsidRPr="00B11F20" w:rsidRDefault="00DC0F71" w:rsidP="006C368C">
            <w:pPr>
              <w:pStyle w:val="ROWTABELLA"/>
              <w:rPr>
                <w:color w:val="002060"/>
              </w:rPr>
            </w:pPr>
            <w:r w:rsidRPr="00B11F20">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6E3AF"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B97475"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B59C13"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314A2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5F443"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87631" w14:textId="77777777" w:rsidR="00DC0F71" w:rsidRPr="00B11F20" w:rsidRDefault="00DC0F71" w:rsidP="006C368C">
            <w:pPr>
              <w:pStyle w:val="ROWTABELLA"/>
              <w:jc w:val="center"/>
              <w:rPr>
                <w:color w:val="002060"/>
              </w:rPr>
            </w:pPr>
            <w:r w:rsidRPr="00B11F2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CB3D6C"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02962" w14:textId="77777777" w:rsidR="00DC0F71" w:rsidRPr="00B11F20" w:rsidRDefault="00DC0F71" w:rsidP="006C368C">
            <w:pPr>
              <w:pStyle w:val="ROWTABELLA"/>
              <w:jc w:val="center"/>
              <w:rPr>
                <w:color w:val="002060"/>
              </w:rPr>
            </w:pPr>
            <w:r w:rsidRPr="00B11F2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406394" w14:textId="77777777" w:rsidR="00DC0F71" w:rsidRPr="00B11F20" w:rsidRDefault="00DC0F71" w:rsidP="006C368C">
            <w:pPr>
              <w:pStyle w:val="ROWTABELLA"/>
              <w:jc w:val="center"/>
              <w:rPr>
                <w:color w:val="002060"/>
              </w:rPr>
            </w:pPr>
            <w:r w:rsidRPr="00B11F20">
              <w:rPr>
                <w:color w:val="002060"/>
              </w:rPr>
              <w:t>0</w:t>
            </w:r>
          </w:p>
        </w:tc>
      </w:tr>
      <w:tr w:rsidR="00DC0F71" w:rsidRPr="00B11F20" w14:paraId="34DD2606"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61B674" w14:textId="77777777" w:rsidR="00DC0F71" w:rsidRPr="00B11F20" w:rsidRDefault="00DC0F71" w:rsidP="006C368C">
            <w:pPr>
              <w:pStyle w:val="ROWTABELLA"/>
              <w:rPr>
                <w:color w:val="002060"/>
              </w:rPr>
            </w:pPr>
            <w:r w:rsidRPr="00B11F20">
              <w:rPr>
                <w:color w:val="002060"/>
              </w:rPr>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A13E67"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E3F372"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FF4A55"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D38AB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CDD7A"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97340" w14:textId="77777777" w:rsidR="00DC0F71" w:rsidRPr="00B11F20" w:rsidRDefault="00DC0F71" w:rsidP="006C368C">
            <w:pPr>
              <w:pStyle w:val="ROWTABELLA"/>
              <w:jc w:val="center"/>
              <w:rPr>
                <w:color w:val="002060"/>
              </w:rPr>
            </w:pPr>
            <w:r w:rsidRPr="00B11F2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74799" w14:textId="77777777" w:rsidR="00DC0F71" w:rsidRPr="00B11F20" w:rsidRDefault="00DC0F71" w:rsidP="006C368C">
            <w:pPr>
              <w:pStyle w:val="ROWTABELLA"/>
              <w:jc w:val="center"/>
              <w:rPr>
                <w:color w:val="002060"/>
              </w:rPr>
            </w:pPr>
            <w:r w:rsidRPr="00B11F20">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E2A14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51314D" w14:textId="77777777" w:rsidR="00DC0F71" w:rsidRPr="00B11F20" w:rsidRDefault="00DC0F71" w:rsidP="006C368C">
            <w:pPr>
              <w:pStyle w:val="ROWTABELLA"/>
              <w:jc w:val="center"/>
              <w:rPr>
                <w:color w:val="002060"/>
              </w:rPr>
            </w:pPr>
            <w:r w:rsidRPr="00B11F20">
              <w:rPr>
                <w:color w:val="002060"/>
              </w:rPr>
              <w:t>0</w:t>
            </w:r>
          </w:p>
        </w:tc>
      </w:tr>
      <w:tr w:rsidR="00DC0F71" w:rsidRPr="00B11F20" w14:paraId="351A7C1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087FDC" w14:textId="77777777" w:rsidR="00DC0F71" w:rsidRPr="00B11F20" w:rsidRDefault="00DC0F71" w:rsidP="006C368C">
            <w:pPr>
              <w:pStyle w:val="ROWTABELLA"/>
              <w:rPr>
                <w:color w:val="002060"/>
              </w:rPr>
            </w:pPr>
            <w:r w:rsidRPr="00B11F2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1DDFEF"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249277"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3B361"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D5430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79B650"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54198B" w14:textId="77777777" w:rsidR="00DC0F71" w:rsidRPr="00B11F20" w:rsidRDefault="00DC0F71" w:rsidP="006C368C">
            <w:pPr>
              <w:pStyle w:val="ROWTABELLA"/>
              <w:jc w:val="center"/>
              <w:rPr>
                <w:color w:val="002060"/>
              </w:rPr>
            </w:pPr>
            <w:r w:rsidRPr="00B11F2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64CB6D" w14:textId="77777777" w:rsidR="00DC0F71" w:rsidRPr="00B11F20" w:rsidRDefault="00DC0F71" w:rsidP="006C368C">
            <w:pPr>
              <w:pStyle w:val="ROWTABELLA"/>
              <w:jc w:val="center"/>
              <w:rPr>
                <w:color w:val="002060"/>
              </w:rPr>
            </w:pPr>
            <w:r w:rsidRPr="00B11F20">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CFE06"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09F576" w14:textId="77777777" w:rsidR="00DC0F71" w:rsidRPr="00B11F20" w:rsidRDefault="00DC0F71" w:rsidP="006C368C">
            <w:pPr>
              <w:pStyle w:val="ROWTABELLA"/>
              <w:jc w:val="center"/>
              <w:rPr>
                <w:color w:val="002060"/>
              </w:rPr>
            </w:pPr>
            <w:r w:rsidRPr="00B11F20">
              <w:rPr>
                <w:color w:val="002060"/>
              </w:rPr>
              <w:t>0</w:t>
            </w:r>
          </w:p>
        </w:tc>
      </w:tr>
      <w:tr w:rsidR="00DC0F71" w:rsidRPr="00B11F20" w14:paraId="23D2A76D"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4168DF6" w14:textId="77777777" w:rsidR="00DC0F71" w:rsidRPr="00B11F20" w:rsidRDefault="00DC0F71" w:rsidP="006C368C">
            <w:pPr>
              <w:pStyle w:val="ROWTABELLA"/>
              <w:rPr>
                <w:color w:val="002060"/>
              </w:rPr>
            </w:pPr>
            <w:r w:rsidRPr="00B11F20">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104E4" w14:textId="77777777" w:rsidR="00DC0F71" w:rsidRPr="00B11F20" w:rsidRDefault="00DC0F71" w:rsidP="006C368C">
            <w:pPr>
              <w:pStyle w:val="ROWTABELLA"/>
              <w:jc w:val="center"/>
              <w:rPr>
                <w:color w:val="002060"/>
              </w:rPr>
            </w:pPr>
            <w:r w:rsidRPr="00B11F2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54F3B"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2D714F"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0DAF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BDD5FB"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C6CF42" w14:textId="77777777" w:rsidR="00DC0F71" w:rsidRPr="00B11F20" w:rsidRDefault="00DC0F71" w:rsidP="006C368C">
            <w:pPr>
              <w:pStyle w:val="ROWTABELLA"/>
              <w:jc w:val="center"/>
              <w:rPr>
                <w:color w:val="002060"/>
              </w:rPr>
            </w:pPr>
            <w:r w:rsidRPr="00B11F20">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09DEFC" w14:textId="77777777" w:rsidR="00DC0F71" w:rsidRPr="00B11F20" w:rsidRDefault="00DC0F71" w:rsidP="006C368C">
            <w:pPr>
              <w:pStyle w:val="ROWTABELLA"/>
              <w:jc w:val="center"/>
              <w:rPr>
                <w:color w:val="002060"/>
              </w:rPr>
            </w:pPr>
            <w:r w:rsidRPr="00B11F20">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C3260"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E57BFE" w14:textId="77777777" w:rsidR="00DC0F71" w:rsidRPr="00B11F20" w:rsidRDefault="00DC0F71" w:rsidP="006C368C">
            <w:pPr>
              <w:pStyle w:val="ROWTABELLA"/>
              <w:jc w:val="center"/>
              <w:rPr>
                <w:color w:val="002060"/>
              </w:rPr>
            </w:pPr>
            <w:r w:rsidRPr="00B11F20">
              <w:rPr>
                <w:color w:val="002060"/>
              </w:rPr>
              <w:t>0</w:t>
            </w:r>
          </w:p>
        </w:tc>
      </w:tr>
      <w:tr w:rsidR="00DC0F71" w:rsidRPr="00B11F20" w14:paraId="28DC7253"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36DC681" w14:textId="77777777" w:rsidR="00DC0F71" w:rsidRPr="00B11F20" w:rsidRDefault="00DC0F71" w:rsidP="006C368C">
            <w:pPr>
              <w:pStyle w:val="ROWTABELLA"/>
              <w:rPr>
                <w:color w:val="002060"/>
              </w:rPr>
            </w:pPr>
            <w:r w:rsidRPr="00B11F20">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652EC4"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FB7E6"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EA9D9"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C6EBF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57E9A7"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B93F7"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5864F1" w14:textId="77777777" w:rsidR="00DC0F71" w:rsidRPr="00B11F20" w:rsidRDefault="00DC0F71" w:rsidP="006C368C">
            <w:pPr>
              <w:pStyle w:val="ROWTABELLA"/>
              <w:jc w:val="center"/>
              <w:rPr>
                <w:color w:val="002060"/>
              </w:rPr>
            </w:pPr>
            <w:r w:rsidRPr="00B11F20">
              <w:rPr>
                <w:color w:val="002060"/>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52EEA" w14:textId="77777777" w:rsidR="00DC0F71" w:rsidRPr="00B11F20" w:rsidRDefault="00DC0F71" w:rsidP="006C368C">
            <w:pPr>
              <w:pStyle w:val="ROWTABELLA"/>
              <w:jc w:val="center"/>
              <w:rPr>
                <w:color w:val="002060"/>
              </w:rPr>
            </w:pPr>
            <w:r w:rsidRPr="00B11F20">
              <w:rPr>
                <w:color w:val="002060"/>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85BE25" w14:textId="77777777" w:rsidR="00DC0F71" w:rsidRPr="00B11F20" w:rsidRDefault="00DC0F71" w:rsidP="006C368C">
            <w:pPr>
              <w:pStyle w:val="ROWTABELLA"/>
              <w:jc w:val="center"/>
              <w:rPr>
                <w:color w:val="002060"/>
              </w:rPr>
            </w:pPr>
            <w:r w:rsidRPr="00B11F20">
              <w:rPr>
                <w:color w:val="002060"/>
              </w:rPr>
              <w:t>0</w:t>
            </w:r>
          </w:p>
        </w:tc>
      </w:tr>
      <w:tr w:rsidR="00DC0F71" w:rsidRPr="00B11F20" w14:paraId="4C49F278"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C1AAEAC" w14:textId="77777777" w:rsidR="00DC0F71" w:rsidRPr="00B11F20" w:rsidRDefault="00DC0F71" w:rsidP="006C368C">
            <w:pPr>
              <w:pStyle w:val="ROWTABELLA"/>
              <w:rPr>
                <w:color w:val="002060"/>
              </w:rPr>
            </w:pPr>
            <w:r w:rsidRPr="00B11F20">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BD221"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A90711"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0F12A"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0B7DD"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8A90CD"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E1B115" w14:textId="77777777" w:rsidR="00DC0F71" w:rsidRPr="00B11F20" w:rsidRDefault="00DC0F71" w:rsidP="006C368C">
            <w:pPr>
              <w:pStyle w:val="ROWTABELLA"/>
              <w:jc w:val="center"/>
              <w:rPr>
                <w:color w:val="002060"/>
              </w:rPr>
            </w:pPr>
            <w:r w:rsidRPr="00B11F2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535DB4" w14:textId="77777777" w:rsidR="00DC0F71" w:rsidRPr="00B11F20" w:rsidRDefault="00DC0F71" w:rsidP="006C368C">
            <w:pPr>
              <w:pStyle w:val="ROWTABELLA"/>
              <w:jc w:val="center"/>
              <w:rPr>
                <w:color w:val="002060"/>
              </w:rPr>
            </w:pPr>
            <w:r w:rsidRPr="00B11F20">
              <w:rPr>
                <w:color w:val="002060"/>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3E8B98" w14:textId="77777777" w:rsidR="00DC0F71" w:rsidRPr="00B11F20" w:rsidRDefault="00DC0F71" w:rsidP="006C368C">
            <w:pPr>
              <w:pStyle w:val="ROWTABELLA"/>
              <w:jc w:val="center"/>
              <w:rPr>
                <w:color w:val="002060"/>
              </w:rPr>
            </w:pPr>
            <w:r w:rsidRPr="00B11F20">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7E31D0" w14:textId="77777777" w:rsidR="00DC0F71" w:rsidRPr="00B11F20" w:rsidRDefault="00DC0F71" w:rsidP="006C368C">
            <w:pPr>
              <w:pStyle w:val="ROWTABELLA"/>
              <w:jc w:val="center"/>
              <w:rPr>
                <w:color w:val="002060"/>
              </w:rPr>
            </w:pPr>
            <w:r w:rsidRPr="00B11F20">
              <w:rPr>
                <w:color w:val="002060"/>
              </w:rPr>
              <w:t>0</w:t>
            </w:r>
          </w:p>
        </w:tc>
      </w:tr>
      <w:tr w:rsidR="00DC0F71" w:rsidRPr="00B11F20" w14:paraId="7BAA651A"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E7D3BD" w14:textId="77777777" w:rsidR="00DC0F71" w:rsidRPr="00B11F20" w:rsidRDefault="00DC0F71" w:rsidP="006C368C">
            <w:pPr>
              <w:pStyle w:val="ROWTABELLA"/>
              <w:rPr>
                <w:color w:val="002060"/>
              </w:rPr>
            </w:pPr>
            <w:r w:rsidRPr="00B11F20">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B2D3F4"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9E665"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8897B7"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13E5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308669"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A153F2" w14:textId="77777777" w:rsidR="00DC0F71" w:rsidRPr="00B11F20" w:rsidRDefault="00DC0F71" w:rsidP="006C368C">
            <w:pPr>
              <w:pStyle w:val="ROWTABELLA"/>
              <w:jc w:val="center"/>
              <w:rPr>
                <w:color w:val="002060"/>
              </w:rPr>
            </w:pPr>
            <w:r w:rsidRPr="00B11F2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1E30AD" w14:textId="77777777" w:rsidR="00DC0F71" w:rsidRPr="00B11F20" w:rsidRDefault="00DC0F71" w:rsidP="006C368C">
            <w:pPr>
              <w:pStyle w:val="ROWTABELLA"/>
              <w:jc w:val="center"/>
              <w:rPr>
                <w:color w:val="002060"/>
              </w:rPr>
            </w:pPr>
            <w:r w:rsidRPr="00B11F20">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3E1471" w14:textId="77777777" w:rsidR="00DC0F71" w:rsidRPr="00B11F20" w:rsidRDefault="00DC0F71" w:rsidP="006C368C">
            <w:pPr>
              <w:pStyle w:val="ROWTABELLA"/>
              <w:jc w:val="center"/>
              <w:rPr>
                <w:color w:val="002060"/>
              </w:rPr>
            </w:pPr>
            <w:r w:rsidRPr="00B11F2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A32AB6" w14:textId="77777777" w:rsidR="00DC0F71" w:rsidRPr="00B11F20" w:rsidRDefault="00DC0F71" w:rsidP="006C368C">
            <w:pPr>
              <w:pStyle w:val="ROWTABELLA"/>
              <w:jc w:val="center"/>
              <w:rPr>
                <w:color w:val="002060"/>
              </w:rPr>
            </w:pPr>
            <w:r w:rsidRPr="00B11F20">
              <w:rPr>
                <w:color w:val="002060"/>
              </w:rPr>
              <w:t>0</w:t>
            </w:r>
          </w:p>
        </w:tc>
      </w:tr>
      <w:tr w:rsidR="00DC0F71" w:rsidRPr="00B11F20" w14:paraId="742D3056"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2F5803E" w14:textId="77777777" w:rsidR="00DC0F71" w:rsidRPr="00B11F20" w:rsidRDefault="00DC0F71" w:rsidP="006C368C">
            <w:pPr>
              <w:pStyle w:val="ROWTABELLA"/>
              <w:rPr>
                <w:color w:val="002060"/>
              </w:rPr>
            </w:pPr>
            <w:r w:rsidRPr="00B11F20">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5B6A5"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7CB5E7"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B303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58AE5"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BE2FAA"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73047" w14:textId="77777777" w:rsidR="00DC0F71" w:rsidRPr="00B11F20" w:rsidRDefault="00DC0F71" w:rsidP="006C368C">
            <w:pPr>
              <w:pStyle w:val="ROWTABELLA"/>
              <w:jc w:val="center"/>
              <w:rPr>
                <w:color w:val="002060"/>
              </w:rPr>
            </w:pPr>
            <w:r w:rsidRPr="00B11F2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3CB05" w14:textId="77777777" w:rsidR="00DC0F71" w:rsidRPr="00B11F20" w:rsidRDefault="00DC0F71" w:rsidP="006C368C">
            <w:pPr>
              <w:pStyle w:val="ROWTABELLA"/>
              <w:jc w:val="center"/>
              <w:rPr>
                <w:color w:val="002060"/>
              </w:rPr>
            </w:pPr>
            <w:r w:rsidRPr="00B11F20">
              <w:rPr>
                <w:color w:val="002060"/>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D038C6" w14:textId="77777777" w:rsidR="00DC0F71" w:rsidRPr="00B11F20" w:rsidRDefault="00DC0F71" w:rsidP="006C368C">
            <w:pPr>
              <w:pStyle w:val="ROWTABELLA"/>
              <w:jc w:val="center"/>
              <w:rPr>
                <w:color w:val="002060"/>
              </w:rPr>
            </w:pPr>
            <w:r w:rsidRPr="00B11F20">
              <w:rPr>
                <w:color w:val="002060"/>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EDDBC" w14:textId="77777777" w:rsidR="00DC0F71" w:rsidRPr="00B11F20" w:rsidRDefault="00DC0F71" w:rsidP="006C368C">
            <w:pPr>
              <w:pStyle w:val="ROWTABELLA"/>
              <w:jc w:val="center"/>
              <w:rPr>
                <w:color w:val="002060"/>
              </w:rPr>
            </w:pPr>
            <w:r w:rsidRPr="00B11F20">
              <w:rPr>
                <w:color w:val="002060"/>
              </w:rPr>
              <w:t>0</w:t>
            </w:r>
          </w:p>
        </w:tc>
      </w:tr>
      <w:tr w:rsidR="00DC0F71" w:rsidRPr="00B11F20" w14:paraId="566E2B7D"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04A4588B" w14:textId="77777777" w:rsidR="00DC0F71" w:rsidRPr="00B11F20" w:rsidRDefault="00DC0F71" w:rsidP="006C368C">
            <w:pPr>
              <w:pStyle w:val="ROWTABELLA"/>
              <w:rPr>
                <w:color w:val="002060"/>
              </w:rPr>
            </w:pPr>
            <w:r w:rsidRPr="00B11F20">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E5855E"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A3BD2"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15A48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4D211"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B8A8D"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F1BCA" w14:textId="77777777" w:rsidR="00DC0F71" w:rsidRPr="00B11F20" w:rsidRDefault="00DC0F71" w:rsidP="006C368C">
            <w:pPr>
              <w:pStyle w:val="ROWTABELLA"/>
              <w:jc w:val="center"/>
              <w:rPr>
                <w:color w:val="002060"/>
              </w:rPr>
            </w:pPr>
            <w:r w:rsidRPr="00B11F20">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9E2AF" w14:textId="77777777" w:rsidR="00DC0F71" w:rsidRPr="00B11F20" w:rsidRDefault="00DC0F71" w:rsidP="006C368C">
            <w:pPr>
              <w:pStyle w:val="ROWTABELLA"/>
              <w:jc w:val="center"/>
              <w:rPr>
                <w:color w:val="002060"/>
              </w:rPr>
            </w:pPr>
            <w:r w:rsidRPr="00B11F20">
              <w:rPr>
                <w:color w:val="002060"/>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A264C" w14:textId="77777777" w:rsidR="00DC0F71" w:rsidRPr="00B11F20" w:rsidRDefault="00DC0F71" w:rsidP="006C368C">
            <w:pPr>
              <w:pStyle w:val="ROWTABELLA"/>
              <w:jc w:val="center"/>
              <w:rPr>
                <w:color w:val="002060"/>
              </w:rPr>
            </w:pPr>
            <w:r w:rsidRPr="00B11F2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BF978" w14:textId="77777777" w:rsidR="00DC0F71" w:rsidRPr="00B11F20" w:rsidRDefault="00DC0F71" w:rsidP="006C368C">
            <w:pPr>
              <w:pStyle w:val="ROWTABELLA"/>
              <w:jc w:val="center"/>
              <w:rPr>
                <w:color w:val="002060"/>
              </w:rPr>
            </w:pPr>
            <w:r w:rsidRPr="00B11F20">
              <w:rPr>
                <w:color w:val="002060"/>
              </w:rPr>
              <w:t>0</w:t>
            </w:r>
          </w:p>
        </w:tc>
      </w:tr>
    </w:tbl>
    <w:p w14:paraId="5B872B68" w14:textId="77777777" w:rsidR="00DC0F71" w:rsidRPr="00B11F20" w:rsidRDefault="00DC0F71" w:rsidP="00DC0F71">
      <w:pPr>
        <w:pStyle w:val="breakline"/>
        <w:divId w:val="527259509"/>
        <w:rPr>
          <w:color w:val="002060"/>
        </w:rPr>
      </w:pPr>
    </w:p>
    <w:p w14:paraId="6B991C2E" w14:textId="77777777" w:rsidR="00DC0F71" w:rsidRDefault="00DC0F71" w:rsidP="00DC0F71">
      <w:pPr>
        <w:pStyle w:val="breakline"/>
        <w:divId w:val="527259509"/>
        <w:rPr>
          <w:color w:val="002060"/>
        </w:rPr>
      </w:pPr>
    </w:p>
    <w:p w14:paraId="6BDB0406" w14:textId="77777777" w:rsidR="00DC0F71" w:rsidRPr="00B11F20" w:rsidRDefault="00DC0F71" w:rsidP="00DC0F71">
      <w:pPr>
        <w:pStyle w:val="TITOLOPRINC"/>
        <w:divId w:val="527259509"/>
        <w:rPr>
          <w:color w:val="002060"/>
        </w:rPr>
      </w:pPr>
      <w:r>
        <w:rPr>
          <w:color w:val="002060"/>
        </w:rPr>
        <w:t>PROGRAMMA GARE</w:t>
      </w:r>
    </w:p>
    <w:p w14:paraId="4C364900" w14:textId="77777777" w:rsidR="00DC0F71" w:rsidRDefault="00DC0F71" w:rsidP="00DC0F71">
      <w:pPr>
        <w:pStyle w:val="breakline"/>
        <w:divId w:val="527259509"/>
        <w:rPr>
          <w:color w:val="002060"/>
        </w:rPr>
      </w:pPr>
    </w:p>
    <w:p w14:paraId="599B515A" w14:textId="77777777" w:rsidR="00DC0F71" w:rsidRPr="003D0D0D" w:rsidRDefault="00DC0F71" w:rsidP="00DC0F71">
      <w:pPr>
        <w:pStyle w:val="SOTTOTITOLOCAMPIONATO1"/>
        <w:divId w:val="527259509"/>
        <w:rPr>
          <w:color w:val="002060"/>
        </w:rPr>
      </w:pPr>
      <w:r w:rsidRPr="003D0D0D">
        <w:rPr>
          <w:color w:val="002060"/>
        </w:rPr>
        <w:t>GIRONE A - 10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DC0F71" w:rsidRPr="003D0D0D" w14:paraId="41343E08"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68CC70F"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BD4A5D"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DAA94D"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9DCECF"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139AE4"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29DF71"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6DB7E2"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75580011" w14:textId="77777777" w:rsidTr="00DC0F7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C3C8616" w14:textId="77777777" w:rsidR="00DC0F71" w:rsidRPr="003D0D0D" w:rsidRDefault="00DC0F71" w:rsidP="006C368C">
            <w:pPr>
              <w:pStyle w:val="ROWTABELLA"/>
              <w:rPr>
                <w:color w:val="002060"/>
              </w:rPr>
            </w:pPr>
            <w:r w:rsidRPr="003D0D0D">
              <w:rPr>
                <w:color w:val="002060"/>
              </w:rPr>
              <w:t>ETA BETA FOOTBALL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8F0B0EB" w14:textId="77777777" w:rsidR="00DC0F71" w:rsidRPr="003D0D0D" w:rsidRDefault="00DC0F71" w:rsidP="006C368C">
            <w:pPr>
              <w:pStyle w:val="ROWTABELLA"/>
              <w:rPr>
                <w:color w:val="002060"/>
              </w:rPr>
            </w:pPr>
            <w:r w:rsidRPr="003D0D0D">
              <w:rPr>
                <w:color w:val="002060"/>
              </w:rPr>
              <w:t>AUDAX 1970 S.ANGELO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4BFE052"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00D5F11" w14:textId="77777777" w:rsidR="00DC0F71" w:rsidRPr="003D0D0D" w:rsidRDefault="00DC0F71" w:rsidP="006C368C">
            <w:pPr>
              <w:pStyle w:val="ROWTABELLA"/>
              <w:rPr>
                <w:color w:val="002060"/>
              </w:rPr>
            </w:pPr>
            <w:r w:rsidRPr="003D0D0D">
              <w:rPr>
                <w:color w:val="002060"/>
              </w:rPr>
              <w:t>09/01/2019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C04C846" w14:textId="77777777" w:rsidR="00DC0F71" w:rsidRPr="003D0D0D" w:rsidRDefault="00DC0F71" w:rsidP="006C368C">
            <w:pPr>
              <w:pStyle w:val="ROWTABELLA"/>
              <w:rPr>
                <w:color w:val="002060"/>
              </w:rPr>
            </w:pPr>
            <w:r w:rsidRPr="003D0D0D">
              <w:rPr>
                <w:color w:val="002060"/>
              </w:rPr>
              <w:t>CAMPO SCOPERTO SASSONIA 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E83E8A5" w14:textId="77777777" w:rsidR="00DC0F71" w:rsidRPr="003D0D0D" w:rsidRDefault="00DC0F71" w:rsidP="006C368C">
            <w:pPr>
              <w:pStyle w:val="ROWTABELLA"/>
              <w:rPr>
                <w:color w:val="002060"/>
              </w:rPr>
            </w:pPr>
            <w:r w:rsidRPr="003D0D0D">
              <w:rPr>
                <w:color w:val="002060"/>
              </w:rP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580B2CB" w14:textId="77777777" w:rsidR="00DC0F71" w:rsidRPr="003D0D0D" w:rsidRDefault="00DC0F71" w:rsidP="006C368C">
            <w:pPr>
              <w:pStyle w:val="ROWTABELLA"/>
              <w:rPr>
                <w:color w:val="002060"/>
              </w:rPr>
            </w:pPr>
            <w:r w:rsidRPr="003D0D0D">
              <w:rPr>
                <w:color w:val="002060"/>
              </w:rPr>
              <w:t>VIA DEGLI SCHIAVONI</w:t>
            </w:r>
          </w:p>
        </w:tc>
      </w:tr>
    </w:tbl>
    <w:p w14:paraId="4C0782B6" w14:textId="77777777" w:rsidR="00DC0F71" w:rsidRPr="003D0D0D" w:rsidRDefault="00DC0F71" w:rsidP="00DC0F71">
      <w:pPr>
        <w:pStyle w:val="breakline"/>
        <w:divId w:val="527259509"/>
        <w:rPr>
          <w:color w:val="002060"/>
        </w:rPr>
      </w:pPr>
    </w:p>
    <w:p w14:paraId="572E67BE" w14:textId="77777777" w:rsidR="00DC0F71" w:rsidRPr="003D0D0D" w:rsidRDefault="00DC0F71" w:rsidP="00DC0F71">
      <w:pPr>
        <w:pStyle w:val="breakline"/>
        <w:divId w:val="527259509"/>
        <w:rPr>
          <w:color w:val="002060"/>
        </w:rPr>
      </w:pPr>
    </w:p>
    <w:p w14:paraId="2A4EC5E2" w14:textId="77777777" w:rsidR="00DC0F71" w:rsidRPr="003D0D0D" w:rsidRDefault="00DC0F71" w:rsidP="00DC0F71">
      <w:pPr>
        <w:pStyle w:val="breakline"/>
        <w:divId w:val="527259509"/>
        <w:rPr>
          <w:color w:val="002060"/>
        </w:rPr>
      </w:pPr>
    </w:p>
    <w:p w14:paraId="2B0A2B1F" w14:textId="77777777" w:rsidR="00DC0F71" w:rsidRPr="003D0D0D" w:rsidRDefault="00DC0F71" w:rsidP="00DC0F71">
      <w:pPr>
        <w:pStyle w:val="SOTTOTITOLOCAMPIONATO1"/>
        <w:divId w:val="527259509"/>
        <w:rPr>
          <w:color w:val="002060"/>
        </w:rPr>
      </w:pPr>
      <w:r w:rsidRPr="003D0D0D">
        <w:rPr>
          <w:color w:val="002060"/>
        </w:rPr>
        <w:t>GIRONE A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1"/>
        <w:gridCol w:w="2017"/>
        <w:gridCol w:w="385"/>
        <w:gridCol w:w="898"/>
        <w:gridCol w:w="1177"/>
        <w:gridCol w:w="1548"/>
        <w:gridCol w:w="1564"/>
      </w:tblGrid>
      <w:tr w:rsidR="00DC0F71" w:rsidRPr="003D0D0D" w14:paraId="0C3C0356"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250AB2"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181E9C"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5B3F9C"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A3FD97"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944735A"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0A48B1"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F939806"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137A62B4"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558B61B" w14:textId="77777777" w:rsidR="00DC0F71" w:rsidRPr="003D0D0D" w:rsidRDefault="00DC0F71" w:rsidP="006C368C">
            <w:pPr>
              <w:pStyle w:val="ROWTABELLA"/>
              <w:rPr>
                <w:color w:val="002060"/>
              </w:rPr>
            </w:pPr>
            <w:r w:rsidRPr="003D0D0D">
              <w:rPr>
                <w:color w:val="002060"/>
              </w:rPr>
              <w:t>C.U.S.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74F2F07" w14:textId="77777777" w:rsidR="00DC0F71" w:rsidRPr="003D0D0D" w:rsidRDefault="00DC0F71" w:rsidP="006C368C">
            <w:pPr>
              <w:pStyle w:val="ROWTABELLA"/>
              <w:rPr>
                <w:color w:val="002060"/>
              </w:rPr>
            </w:pPr>
            <w:r w:rsidRPr="003D0D0D">
              <w:rPr>
                <w:color w:val="002060"/>
              </w:rPr>
              <w:t>ETA BETA FOOTBALL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3CC1E3F"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8B136A6" w14:textId="77777777" w:rsidR="00DC0F71" w:rsidRPr="003D0D0D" w:rsidRDefault="00DC0F71" w:rsidP="006C368C">
            <w:pPr>
              <w:pStyle w:val="ROWTABELLA"/>
              <w:rPr>
                <w:color w:val="002060"/>
              </w:rPr>
            </w:pPr>
            <w:r w:rsidRPr="003D0D0D">
              <w:rPr>
                <w:color w:val="002060"/>
              </w:rPr>
              <w:t>12/01/2019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18A3707" w14:textId="77777777" w:rsidR="00DC0F71" w:rsidRPr="003D0D0D" w:rsidRDefault="00DC0F71" w:rsidP="006C368C">
            <w:pPr>
              <w:pStyle w:val="ROWTABELLA"/>
              <w:rPr>
                <w:color w:val="002060"/>
              </w:rPr>
            </w:pPr>
            <w:r w:rsidRPr="003D0D0D">
              <w:rPr>
                <w:color w:val="002060"/>
              </w:rP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6DCE47" w14:textId="77777777" w:rsidR="00DC0F71" w:rsidRPr="003D0D0D" w:rsidRDefault="00DC0F71" w:rsidP="006C368C">
            <w:pPr>
              <w:pStyle w:val="ROWTABELLA"/>
              <w:rPr>
                <w:color w:val="002060"/>
              </w:rPr>
            </w:pPr>
            <w:r w:rsidRPr="003D0D0D">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58F3F40" w14:textId="77777777" w:rsidR="00DC0F71" w:rsidRPr="003D0D0D" w:rsidRDefault="00DC0F71" w:rsidP="006C368C">
            <w:pPr>
              <w:pStyle w:val="ROWTABELLA"/>
              <w:rPr>
                <w:color w:val="002060"/>
              </w:rPr>
            </w:pPr>
            <w:r w:rsidRPr="003D0D0D">
              <w:rPr>
                <w:color w:val="002060"/>
              </w:rPr>
              <w:t>VIA GROTTE DI POSATORA 19/A</w:t>
            </w:r>
          </w:p>
        </w:tc>
      </w:tr>
      <w:tr w:rsidR="00DC0F71" w:rsidRPr="003D0D0D" w14:paraId="0ED4330E"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9294EF5" w14:textId="77777777" w:rsidR="00DC0F71" w:rsidRPr="003D0D0D" w:rsidRDefault="00DC0F71" w:rsidP="006C368C">
            <w:pPr>
              <w:pStyle w:val="ROWTABELLA"/>
              <w:rPr>
                <w:color w:val="002060"/>
              </w:rPr>
            </w:pPr>
            <w:r w:rsidRPr="003D0D0D">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C6F65B" w14:textId="77777777" w:rsidR="00DC0F71" w:rsidRPr="003D0D0D" w:rsidRDefault="00DC0F71" w:rsidP="006C368C">
            <w:pPr>
              <w:pStyle w:val="ROWTABELLA"/>
              <w:rPr>
                <w:color w:val="002060"/>
              </w:rPr>
            </w:pPr>
            <w:r w:rsidRPr="003D0D0D">
              <w:rPr>
                <w:color w:val="002060"/>
              </w:rPr>
              <w:t>FFJ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BE5C360"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884E3D7" w14:textId="77777777" w:rsidR="00DC0F71" w:rsidRPr="003D0D0D" w:rsidRDefault="00DC0F71" w:rsidP="006C368C">
            <w:pPr>
              <w:pStyle w:val="ROWTABELLA"/>
              <w:rPr>
                <w:color w:val="002060"/>
              </w:rPr>
            </w:pPr>
            <w:r w:rsidRPr="003D0D0D">
              <w:rPr>
                <w:color w:val="002060"/>
              </w:rPr>
              <w:t>12/01/2019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D2557CA" w14:textId="77777777" w:rsidR="00DC0F71" w:rsidRPr="003D0D0D" w:rsidRDefault="00DC0F71" w:rsidP="006C368C">
            <w:pPr>
              <w:pStyle w:val="ROWTABELLA"/>
              <w:rPr>
                <w:color w:val="002060"/>
              </w:rPr>
            </w:pPr>
            <w:r w:rsidRPr="003D0D0D">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CA5D26C" w14:textId="77777777" w:rsidR="00DC0F71" w:rsidRPr="003D0D0D" w:rsidRDefault="00DC0F71" w:rsidP="006C368C">
            <w:pPr>
              <w:pStyle w:val="ROWTABELLA"/>
              <w:rPr>
                <w:color w:val="002060"/>
              </w:rPr>
            </w:pPr>
            <w:r w:rsidRPr="003D0D0D">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08664C2" w14:textId="77777777" w:rsidR="00DC0F71" w:rsidRPr="003D0D0D" w:rsidRDefault="00DC0F71" w:rsidP="006C368C">
            <w:pPr>
              <w:pStyle w:val="ROWTABELLA"/>
              <w:rPr>
                <w:color w:val="002060"/>
              </w:rPr>
            </w:pPr>
            <w:r w:rsidRPr="003D0D0D">
              <w:rPr>
                <w:color w:val="002060"/>
              </w:rPr>
              <w:t>VIA DELLE ESPOSIZIONI, 33</w:t>
            </w:r>
          </w:p>
        </w:tc>
      </w:tr>
      <w:tr w:rsidR="00DC0F71" w:rsidRPr="003D0D0D" w14:paraId="26A1EC74"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DB76BFC" w14:textId="77777777" w:rsidR="00DC0F71" w:rsidRPr="003D0D0D" w:rsidRDefault="00DC0F71" w:rsidP="006C368C">
            <w:pPr>
              <w:pStyle w:val="ROWTABELLA"/>
              <w:rPr>
                <w:color w:val="002060"/>
              </w:rPr>
            </w:pPr>
            <w:r w:rsidRPr="003D0D0D">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0B6A2D4" w14:textId="77777777" w:rsidR="00DC0F71" w:rsidRPr="003D0D0D" w:rsidRDefault="00DC0F71" w:rsidP="006C368C">
            <w:pPr>
              <w:pStyle w:val="ROWTABELLA"/>
              <w:rPr>
                <w:color w:val="002060"/>
              </w:rPr>
            </w:pPr>
            <w:r w:rsidRPr="003D0D0D">
              <w:rPr>
                <w:color w:val="002060"/>
              </w:rPr>
              <w:t>CALCIO A 5 CORINALDO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991514A"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6E87F84" w14:textId="77777777" w:rsidR="00DC0F71" w:rsidRPr="003D0D0D" w:rsidRDefault="00DC0F71" w:rsidP="006C368C">
            <w:pPr>
              <w:pStyle w:val="ROWTABELLA"/>
              <w:rPr>
                <w:color w:val="002060"/>
              </w:rPr>
            </w:pPr>
            <w:r w:rsidRPr="003D0D0D">
              <w:rPr>
                <w:color w:val="002060"/>
              </w:rPr>
              <w:t>12/01/2019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070C518" w14:textId="77777777" w:rsidR="00DC0F71" w:rsidRPr="003D0D0D" w:rsidRDefault="00DC0F71" w:rsidP="006C368C">
            <w:pPr>
              <w:pStyle w:val="ROWTABELLA"/>
              <w:rPr>
                <w:color w:val="002060"/>
              </w:rPr>
            </w:pPr>
            <w:r w:rsidRPr="003D0D0D">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45F0E6" w14:textId="77777777" w:rsidR="00DC0F71" w:rsidRPr="003D0D0D" w:rsidRDefault="00DC0F71" w:rsidP="006C368C">
            <w:pPr>
              <w:pStyle w:val="ROWTABELLA"/>
              <w:rPr>
                <w:color w:val="002060"/>
              </w:rPr>
            </w:pPr>
            <w:r w:rsidRPr="003D0D0D">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33796D3" w14:textId="77777777" w:rsidR="00DC0F71" w:rsidRPr="003D0D0D" w:rsidRDefault="00DC0F71" w:rsidP="006C368C">
            <w:pPr>
              <w:pStyle w:val="ROWTABELLA"/>
              <w:rPr>
                <w:color w:val="002060"/>
              </w:rPr>
            </w:pPr>
            <w:r w:rsidRPr="003D0D0D">
              <w:rPr>
                <w:color w:val="002060"/>
              </w:rPr>
              <w:t>VIA DELLA SANTA SELVINO</w:t>
            </w:r>
          </w:p>
        </w:tc>
      </w:tr>
      <w:tr w:rsidR="00DC0F71" w:rsidRPr="003D0D0D" w14:paraId="185B20F7"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CF8E2C7" w14:textId="77777777" w:rsidR="00DC0F71" w:rsidRPr="003D0D0D" w:rsidRDefault="00DC0F71" w:rsidP="006C368C">
            <w:pPr>
              <w:pStyle w:val="ROWTABELLA"/>
              <w:rPr>
                <w:color w:val="002060"/>
              </w:rPr>
            </w:pPr>
            <w:r w:rsidRPr="003D0D0D">
              <w:rPr>
                <w:color w:val="002060"/>
              </w:rPr>
              <w:t>VIRTUS TEAM SOC.COOP.</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320AE74" w14:textId="77777777" w:rsidR="00DC0F71" w:rsidRPr="003D0D0D" w:rsidRDefault="00DC0F71" w:rsidP="006C368C">
            <w:pPr>
              <w:pStyle w:val="ROWTABELLA"/>
              <w:rPr>
                <w:color w:val="002060"/>
              </w:rPr>
            </w:pPr>
            <w:r w:rsidRPr="003D0D0D">
              <w:rPr>
                <w:color w:val="002060"/>
              </w:rP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D180E3"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B4A821F" w14:textId="77777777" w:rsidR="00DC0F71" w:rsidRPr="003D0D0D" w:rsidRDefault="00DC0F71" w:rsidP="006C368C">
            <w:pPr>
              <w:pStyle w:val="ROWTABELLA"/>
              <w:rPr>
                <w:color w:val="002060"/>
              </w:rPr>
            </w:pPr>
            <w:r w:rsidRPr="003D0D0D">
              <w:rPr>
                <w:color w:val="002060"/>
              </w:rPr>
              <w:t>12/01/2019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46EAA44" w14:textId="77777777" w:rsidR="00DC0F71" w:rsidRPr="003D0D0D" w:rsidRDefault="00DC0F71" w:rsidP="006C368C">
            <w:pPr>
              <w:pStyle w:val="ROWTABELLA"/>
              <w:rPr>
                <w:color w:val="002060"/>
              </w:rPr>
            </w:pPr>
            <w:r w:rsidRPr="003D0D0D">
              <w:rPr>
                <w:color w:val="002060"/>
              </w:rPr>
              <w:t>CAMPO 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86C5BA" w14:textId="77777777" w:rsidR="00DC0F71" w:rsidRPr="003D0D0D" w:rsidRDefault="00DC0F71" w:rsidP="006C368C">
            <w:pPr>
              <w:pStyle w:val="ROWTABELLA"/>
              <w:rPr>
                <w:color w:val="002060"/>
              </w:rPr>
            </w:pPr>
            <w:r w:rsidRPr="003D0D0D">
              <w:rPr>
                <w:color w:val="002060"/>
              </w:rPr>
              <w:t>GENGA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5C2DF1" w14:textId="77777777" w:rsidR="00DC0F71" w:rsidRPr="003D0D0D" w:rsidRDefault="00DC0F71" w:rsidP="006C368C">
            <w:pPr>
              <w:pStyle w:val="ROWTABELLA"/>
              <w:rPr>
                <w:color w:val="002060"/>
              </w:rPr>
            </w:pPr>
            <w:r w:rsidRPr="003D0D0D">
              <w:rPr>
                <w:color w:val="002060"/>
              </w:rPr>
              <w:t>VIA MARCONI GENGA STAZIONE</w:t>
            </w:r>
          </w:p>
        </w:tc>
      </w:tr>
      <w:tr w:rsidR="00DC0F71" w:rsidRPr="003D0D0D" w14:paraId="113E6776"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B0C4FDC" w14:textId="77777777" w:rsidR="00DC0F71" w:rsidRPr="003D0D0D" w:rsidRDefault="00DC0F71" w:rsidP="006C368C">
            <w:pPr>
              <w:pStyle w:val="ROWTABELLA"/>
              <w:rPr>
                <w:color w:val="002060"/>
              </w:rPr>
            </w:pPr>
            <w:r w:rsidRPr="003D0D0D">
              <w:rPr>
                <w:color w:val="002060"/>
              </w:rP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260AA9A" w14:textId="77777777" w:rsidR="00DC0F71" w:rsidRPr="003D0D0D" w:rsidRDefault="00DC0F71" w:rsidP="006C368C">
            <w:pPr>
              <w:pStyle w:val="ROWTABELLA"/>
              <w:rPr>
                <w:color w:val="002060"/>
              </w:rPr>
            </w:pPr>
            <w:r w:rsidRPr="003D0D0D">
              <w:rPr>
                <w:color w:val="002060"/>
              </w:rPr>
              <w:t>TAVERNELLE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17D9D33"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B04A3C3" w14:textId="77777777" w:rsidR="00DC0F71" w:rsidRPr="003D0D0D" w:rsidRDefault="00DC0F71" w:rsidP="006C368C">
            <w:pPr>
              <w:pStyle w:val="ROWTABELLA"/>
              <w:rPr>
                <w:color w:val="002060"/>
              </w:rPr>
            </w:pPr>
            <w:r w:rsidRPr="003D0D0D">
              <w:rPr>
                <w:color w:val="002060"/>
              </w:rPr>
              <w:t>13/01/2019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C0B61F4" w14:textId="77777777" w:rsidR="00DC0F71" w:rsidRPr="003D0D0D" w:rsidRDefault="00DC0F71" w:rsidP="006C368C">
            <w:pPr>
              <w:pStyle w:val="ROWTABELLA"/>
              <w:rPr>
                <w:color w:val="002060"/>
              </w:rPr>
            </w:pPr>
            <w:r w:rsidRPr="003D0D0D">
              <w:rPr>
                <w:color w:val="002060"/>
              </w:rP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BB9C00E" w14:textId="77777777" w:rsidR="00DC0F71" w:rsidRPr="003D0D0D" w:rsidRDefault="00DC0F71" w:rsidP="006C368C">
            <w:pPr>
              <w:pStyle w:val="ROWTABELLA"/>
              <w:rPr>
                <w:color w:val="002060"/>
              </w:rPr>
            </w:pPr>
            <w:r w:rsidRPr="003D0D0D">
              <w:rPr>
                <w:color w:val="002060"/>
              </w:rP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009C104" w14:textId="77777777" w:rsidR="00DC0F71" w:rsidRPr="003D0D0D" w:rsidRDefault="00DC0F71" w:rsidP="006C368C">
            <w:pPr>
              <w:pStyle w:val="ROWTABELLA"/>
              <w:rPr>
                <w:color w:val="002060"/>
              </w:rPr>
            </w:pPr>
            <w:r w:rsidRPr="003D0D0D">
              <w:rPr>
                <w:color w:val="002060"/>
              </w:rPr>
              <w:t>VIA FONTE ANTICA</w:t>
            </w:r>
          </w:p>
        </w:tc>
      </w:tr>
      <w:tr w:rsidR="00DC0F71" w:rsidRPr="003D0D0D" w14:paraId="306F894B"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213C567" w14:textId="77777777" w:rsidR="00DC0F71" w:rsidRPr="003D0D0D" w:rsidRDefault="00DC0F71" w:rsidP="006C368C">
            <w:pPr>
              <w:pStyle w:val="ROWTABELLA"/>
              <w:rPr>
                <w:color w:val="002060"/>
              </w:rPr>
            </w:pPr>
            <w:r w:rsidRPr="003D0D0D">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B88D601" w14:textId="77777777" w:rsidR="00DC0F71" w:rsidRPr="003D0D0D" w:rsidRDefault="00DC0F71" w:rsidP="006C368C">
            <w:pPr>
              <w:pStyle w:val="ROWTABELLA"/>
              <w:rPr>
                <w:color w:val="002060"/>
              </w:rPr>
            </w:pPr>
            <w:r w:rsidRPr="003D0D0D">
              <w:rPr>
                <w:color w:val="002060"/>
              </w:rPr>
              <w:t>AMICI DEL CENTROSOCIO SP.</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B86C6F7"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C8BF36E" w14:textId="77777777" w:rsidR="00DC0F71" w:rsidRPr="003D0D0D" w:rsidRDefault="00DC0F71" w:rsidP="006C368C">
            <w:pPr>
              <w:pStyle w:val="ROWTABELLA"/>
              <w:rPr>
                <w:color w:val="002060"/>
              </w:rPr>
            </w:pPr>
            <w:r w:rsidRPr="003D0D0D">
              <w:rPr>
                <w:color w:val="002060"/>
              </w:rPr>
              <w:t>13/01/2019 09:00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006ACFD" w14:textId="77777777" w:rsidR="00DC0F71" w:rsidRPr="003D0D0D" w:rsidRDefault="00DC0F71" w:rsidP="006C368C">
            <w:pPr>
              <w:pStyle w:val="ROWTABELLA"/>
              <w:rPr>
                <w:color w:val="002060"/>
              </w:rPr>
            </w:pPr>
            <w:r w:rsidRPr="003D0D0D">
              <w:rPr>
                <w:color w:val="002060"/>
              </w:rPr>
              <w:t>PALASPORT "LIUTI"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B271A49" w14:textId="77777777" w:rsidR="00DC0F71" w:rsidRPr="003D0D0D" w:rsidRDefault="00DC0F71" w:rsidP="006C368C">
            <w:pPr>
              <w:pStyle w:val="ROWTABELLA"/>
              <w:rPr>
                <w:color w:val="002060"/>
              </w:rPr>
            </w:pPr>
            <w:r w:rsidRPr="003D0D0D">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283B15" w14:textId="77777777" w:rsidR="00DC0F71" w:rsidRPr="003D0D0D" w:rsidRDefault="00DC0F71" w:rsidP="006C368C">
            <w:pPr>
              <w:pStyle w:val="ROWTABELLA"/>
              <w:rPr>
                <w:color w:val="002060"/>
              </w:rPr>
            </w:pPr>
            <w:r w:rsidRPr="003D0D0D">
              <w:rPr>
                <w:color w:val="002060"/>
              </w:rPr>
              <w:t>VIA MONTALE CASTELFERRETTI</w:t>
            </w:r>
          </w:p>
        </w:tc>
      </w:tr>
      <w:tr w:rsidR="00DC0F71" w:rsidRPr="003D0D0D" w14:paraId="6AF5D983"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1F2D4F8" w14:textId="77777777" w:rsidR="00DC0F71" w:rsidRPr="003D0D0D" w:rsidRDefault="00DC0F71" w:rsidP="006C368C">
            <w:pPr>
              <w:pStyle w:val="ROWTABELLA"/>
              <w:rPr>
                <w:color w:val="002060"/>
              </w:rPr>
            </w:pPr>
            <w:r w:rsidRPr="003D0D0D">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BE0F5F4" w14:textId="77777777" w:rsidR="00DC0F71" w:rsidRPr="003D0D0D" w:rsidRDefault="00DC0F71" w:rsidP="006C368C">
            <w:pPr>
              <w:pStyle w:val="ROWTABELLA"/>
              <w:rPr>
                <w:color w:val="002060"/>
              </w:rPr>
            </w:pPr>
            <w:r w:rsidRPr="003D0D0D">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20484C89"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ACF4C5" w14:textId="77777777" w:rsidR="00DC0F71" w:rsidRPr="003D0D0D" w:rsidRDefault="00DC0F71" w:rsidP="006C368C">
            <w:pPr>
              <w:pStyle w:val="ROWTABELLA"/>
              <w:rPr>
                <w:color w:val="002060"/>
              </w:rPr>
            </w:pPr>
            <w:r w:rsidRPr="003D0D0D">
              <w:rPr>
                <w:color w:val="002060"/>
              </w:rPr>
              <w:t>13/01/2019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636EA9A" w14:textId="77777777" w:rsidR="00DC0F71" w:rsidRPr="003D0D0D" w:rsidRDefault="00DC0F71" w:rsidP="006C368C">
            <w:pPr>
              <w:pStyle w:val="ROWTABELLA"/>
              <w:rPr>
                <w:color w:val="002060"/>
              </w:rPr>
            </w:pPr>
            <w:r w:rsidRPr="003D0D0D">
              <w:rPr>
                <w:color w:val="002060"/>
              </w:rPr>
              <w:t>PALASPORT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D30943" w14:textId="77777777" w:rsidR="00DC0F71" w:rsidRPr="003D0D0D" w:rsidRDefault="00DC0F71" w:rsidP="006C368C">
            <w:pPr>
              <w:pStyle w:val="ROWTABELLA"/>
              <w:rPr>
                <w:color w:val="002060"/>
              </w:rPr>
            </w:pPr>
            <w:r w:rsidRPr="003D0D0D">
              <w:rPr>
                <w:color w:val="002060"/>
              </w:rPr>
              <w:t>ACQUALAGNA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21717B9" w14:textId="77777777" w:rsidR="00DC0F71" w:rsidRPr="003D0D0D" w:rsidRDefault="00DC0F71" w:rsidP="006C368C">
            <w:pPr>
              <w:pStyle w:val="ROWTABELLA"/>
              <w:rPr>
                <w:color w:val="002060"/>
              </w:rPr>
            </w:pPr>
            <w:r w:rsidRPr="003D0D0D">
              <w:rPr>
                <w:color w:val="002060"/>
              </w:rPr>
              <w:t>VIA ALDO GAMBA SNC</w:t>
            </w:r>
          </w:p>
        </w:tc>
      </w:tr>
    </w:tbl>
    <w:p w14:paraId="74A67777" w14:textId="77777777" w:rsidR="00DC0F71" w:rsidRPr="003D0D0D" w:rsidRDefault="00DC0F71" w:rsidP="00DC0F71">
      <w:pPr>
        <w:pStyle w:val="breakline"/>
        <w:divId w:val="527259509"/>
        <w:rPr>
          <w:color w:val="002060"/>
        </w:rPr>
      </w:pPr>
    </w:p>
    <w:p w14:paraId="3141FA41" w14:textId="77777777" w:rsidR="00DC0F71" w:rsidRPr="003D0D0D" w:rsidRDefault="00DC0F71" w:rsidP="00DC0F71">
      <w:pPr>
        <w:pStyle w:val="breakline"/>
        <w:divId w:val="527259509"/>
        <w:rPr>
          <w:color w:val="002060"/>
        </w:rPr>
      </w:pPr>
    </w:p>
    <w:p w14:paraId="4B2A6A5A" w14:textId="77777777" w:rsidR="00DC0F71" w:rsidRPr="003D0D0D" w:rsidRDefault="00DC0F71" w:rsidP="00DC0F71">
      <w:pPr>
        <w:pStyle w:val="breakline"/>
        <w:divId w:val="527259509"/>
        <w:rPr>
          <w:color w:val="002060"/>
        </w:rPr>
      </w:pPr>
    </w:p>
    <w:p w14:paraId="353ED743" w14:textId="77777777" w:rsidR="00DC0F71" w:rsidRPr="003D0D0D" w:rsidRDefault="00DC0F71" w:rsidP="00DC0F71">
      <w:pPr>
        <w:pStyle w:val="SOTTOTITOLOCAMPIONATO1"/>
        <w:divId w:val="527259509"/>
        <w:rPr>
          <w:color w:val="002060"/>
        </w:rPr>
      </w:pPr>
      <w:r w:rsidRPr="003D0D0D">
        <w:rPr>
          <w:color w:val="002060"/>
        </w:rP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4"/>
        <w:gridCol w:w="385"/>
        <w:gridCol w:w="898"/>
        <w:gridCol w:w="1198"/>
        <w:gridCol w:w="1554"/>
        <w:gridCol w:w="1545"/>
      </w:tblGrid>
      <w:tr w:rsidR="00DC0F71" w:rsidRPr="003D0D0D" w14:paraId="385DFF43"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6D4F3A4"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93AD4C"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66C2AD5"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EB3E85A"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E5764B"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F824E3"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9AC0C3A"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09978D71" w14:textId="77777777" w:rsidTr="00DC0F7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0916804A" w14:textId="77777777" w:rsidR="00DC0F71" w:rsidRPr="003D0D0D" w:rsidRDefault="00DC0F71" w:rsidP="006C368C">
            <w:pPr>
              <w:pStyle w:val="ROWTABELLA"/>
              <w:rPr>
                <w:color w:val="002060"/>
              </w:rPr>
            </w:pPr>
            <w:r w:rsidRPr="003D0D0D">
              <w:rPr>
                <w:color w:val="002060"/>
              </w:rPr>
              <w:t>ACLI AUDAX MONTECOSARO C5</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F444D48" w14:textId="77777777" w:rsidR="00DC0F71" w:rsidRPr="003D0D0D" w:rsidRDefault="00DC0F71" w:rsidP="006C368C">
            <w:pPr>
              <w:pStyle w:val="ROWTABELLA"/>
              <w:rPr>
                <w:color w:val="002060"/>
              </w:rPr>
            </w:pPr>
            <w:r w:rsidRPr="003D0D0D">
              <w:rPr>
                <w:color w:val="002060"/>
              </w:rPr>
              <w:t>C.U.S. MACERATA CALCIO A5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A55980D"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0B6FCD9" w14:textId="77777777" w:rsidR="00DC0F71" w:rsidRPr="003D0D0D" w:rsidRDefault="00DC0F71" w:rsidP="006C368C">
            <w:pPr>
              <w:pStyle w:val="ROWTABELLA"/>
              <w:rPr>
                <w:color w:val="002060"/>
              </w:rPr>
            </w:pPr>
            <w:r w:rsidRPr="003D0D0D">
              <w:rPr>
                <w:color w:val="002060"/>
              </w:rPr>
              <w:t>10/01/2019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70EC74F" w14:textId="77777777" w:rsidR="00DC0F71" w:rsidRPr="003D0D0D" w:rsidRDefault="00DC0F71" w:rsidP="006C368C">
            <w:pPr>
              <w:pStyle w:val="ROWTABELLA"/>
              <w:rPr>
                <w:color w:val="002060"/>
              </w:rPr>
            </w:pPr>
            <w:r w:rsidRPr="003D0D0D">
              <w:rPr>
                <w:color w:val="002060"/>
              </w:rPr>
              <w:t>TENSOSTRUTTURA VIA ROSSINI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D00D733" w14:textId="77777777" w:rsidR="00DC0F71" w:rsidRPr="003D0D0D" w:rsidRDefault="00DC0F71" w:rsidP="006C368C">
            <w:pPr>
              <w:pStyle w:val="ROWTABELLA"/>
              <w:rPr>
                <w:color w:val="002060"/>
              </w:rPr>
            </w:pPr>
            <w:r w:rsidRPr="003D0D0D">
              <w:rPr>
                <w:color w:val="002060"/>
              </w:rPr>
              <w:t>MONTECOSARO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44C9908" w14:textId="77777777" w:rsidR="00DC0F71" w:rsidRPr="003D0D0D" w:rsidRDefault="00DC0F71" w:rsidP="006C368C">
            <w:pPr>
              <w:pStyle w:val="ROWTABELLA"/>
              <w:rPr>
                <w:color w:val="002060"/>
              </w:rPr>
            </w:pPr>
            <w:r w:rsidRPr="003D0D0D">
              <w:rPr>
                <w:color w:val="002060"/>
              </w:rPr>
              <w:t>VIA ROSSINI</w:t>
            </w:r>
          </w:p>
        </w:tc>
      </w:tr>
    </w:tbl>
    <w:p w14:paraId="1619F11C" w14:textId="77777777" w:rsidR="00DC0F71" w:rsidRPr="003D0D0D" w:rsidRDefault="00DC0F71" w:rsidP="00DC0F71">
      <w:pPr>
        <w:pStyle w:val="breakline"/>
        <w:divId w:val="527259509"/>
        <w:rPr>
          <w:color w:val="002060"/>
        </w:rPr>
      </w:pPr>
    </w:p>
    <w:p w14:paraId="7C437677" w14:textId="77777777" w:rsidR="00DC0F71" w:rsidRPr="003D0D0D" w:rsidRDefault="00DC0F71" w:rsidP="00DC0F71">
      <w:pPr>
        <w:pStyle w:val="breakline"/>
        <w:divId w:val="527259509"/>
        <w:rPr>
          <w:color w:val="002060"/>
        </w:rPr>
      </w:pPr>
    </w:p>
    <w:p w14:paraId="4324B562" w14:textId="77777777" w:rsidR="00DC0F71" w:rsidRPr="003D0D0D" w:rsidRDefault="00DC0F71" w:rsidP="00DC0F71">
      <w:pPr>
        <w:pStyle w:val="breakline"/>
        <w:divId w:val="527259509"/>
        <w:rPr>
          <w:color w:val="002060"/>
        </w:rPr>
      </w:pPr>
    </w:p>
    <w:p w14:paraId="724F37B5" w14:textId="77777777" w:rsidR="00DC0F71" w:rsidRPr="003D0D0D" w:rsidRDefault="00DC0F71" w:rsidP="00DC0F71">
      <w:pPr>
        <w:pStyle w:val="SOTTOTITOLOCAMPIONATO1"/>
        <w:divId w:val="527259509"/>
        <w:rPr>
          <w:color w:val="002060"/>
        </w:rPr>
      </w:pPr>
      <w:r w:rsidRPr="003D0D0D">
        <w:rPr>
          <w:color w:val="002060"/>
        </w:rPr>
        <w:t>GIRONE B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1"/>
        <w:gridCol w:w="2013"/>
        <w:gridCol w:w="385"/>
        <w:gridCol w:w="898"/>
        <w:gridCol w:w="1191"/>
        <w:gridCol w:w="1543"/>
        <w:gridCol w:w="1569"/>
      </w:tblGrid>
      <w:tr w:rsidR="00DC0F71" w:rsidRPr="003D0D0D" w14:paraId="6FDB4997"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19030D"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9703EF"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7EA51D"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9139B3"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15F8516"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81569D"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E492AA"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0EA05C65"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A30AC9" w14:textId="77777777" w:rsidR="00DC0F71" w:rsidRPr="003D0D0D" w:rsidRDefault="00DC0F71" w:rsidP="006C368C">
            <w:pPr>
              <w:pStyle w:val="ROWTABELLA"/>
              <w:rPr>
                <w:color w:val="002060"/>
              </w:rPr>
            </w:pPr>
            <w:r w:rsidRPr="003D0D0D">
              <w:rPr>
                <w:color w:val="002060"/>
              </w:rPr>
              <w:t>CANTINE RIUNITE CSI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E18E45" w14:textId="77777777" w:rsidR="00DC0F71" w:rsidRPr="003D0D0D" w:rsidRDefault="00DC0F71" w:rsidP="006C368C">
            <w:pPr>
              <w:pStyle w:val="ROWTABELLA"/>
              <w:rPr>
                <w:color w:val="002060"/>
              </w:rPr>
            </w:pPr>
            <w:r w:rsidRPr="003D0D0D">
              <w:rPr>
                <w:color w:val="002060"/>
              </w:rPr>
              <w:t>L ALTRO SPORT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71BD152" w14:textId="77777777" w:rsidR="00DC0F71" w:rsidRPr="003D0D0D" w:rsidRDefault="00DC0F71" w:rsidP="006C368C">
            <w:pPr>
              <w:pStyle w:val="ROWTABELLA"/>
              <w:jc w:val="center"/>
              <w:rPr>
                <w:color w:val="002060"/>
              </w:rPr>
            </w:pPr>
            <w:r w:rsidRPr="003D0D0D">
              <w:rPr>
                <w:color w:val="002060"/>
              </w:rP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3A1221" w14:textId="77777777" w:rsidR="00DC0F71" w:rsidRPr="003D0D0D" w:rsidRDefault="00DC0F71" w:rsidP="006C368C">
            <w:pPr>
              <w:pStyle w:val="ROWTABELLA"/>
              <w:rPr>
                <w:color w:val="002060"/>
              </w:rPr>
            </w:pPr>
            <w:r w:rsidRPr="003D0D0D">
              <w:rPr>
                <w:color w:val="002060"/>
              </w:rPr>
              <w:t>12/01/2019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BD63F92" w14:textId="77777777" w:rsidR="00DC0F71" w:rsidRPr="003D0D0D" w:rsidRDefault="00DC0F71" w:rsidP="006C368C">
            <w:pPr>
              <w:pStyle w:val="ROWTABELLA"/>
              <w:rPr>
                <w:color w:val="002060"/>
              </w:rPr>
            </w:pPr>
            <w:r w:rsidRPr="003D0D0D">
              <w:rPr>
                <w:color w:val="002060"/>
              </w:rPr>
              <w:t>PALASPORT "GIULIO CHIERICI"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51BE18" w14:textId="77777777" w:rsidR="00DC0F71" w:rsidRPr="003D0D0D" w:rsidRDefault="00DC0F71" w:rsidP="006C368C">
            <w:pPr>
              <w:pStyle w:val="ROWTABELLA"/>
              <w:rPr>
                <w:color w:val="002060"/>
              </w:rPr>
            </w:pPr>
            <w:r w:rsidRPr="003D0D0D">
              <w:rPr>
                <w:color w:val="002060"/>
              </w:rP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BF69AE1" w14:textId="77777777" w:rsidR="00DC0F71" w:rsidRPr="003D0D0D" w:rsidRDefault="00DC0F71" w:rsidP="006C368C">
            <w:pPr>
              <w:pStyle w:val="ROWTABELLA"/>
              <w:rPr>
                <w:color w:val="002060"/>
              </w:rPr>
            </w:pPr>
            <w:r w:rsidRPr="003D0D0D">
              <w:rPr>
                <w:color w:val="002060"/>
              </w:rPr>
              <w:t>VIA DELLA REPUBBLICA</w:t>
            </w:r>
          </w:p>
        </w:tc>
      </w:tr>
      <w:tr w:rsidR="00DC0F71" w:rsidRPr="003D0D0D" w14:paraId="74ACEC3C"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9053A13" w14:textId="77777777" w:rsidR="00DC0F71" w:rsidRPr="003D0D0D" w:rsidRDefault="00DC0F71" w:rsidP="006C368C">
            <w:pPr>
              <w:pStyle w:val="ROWTABELLA"/>
              <w:rPr>
                <w:color w:val="002060"/>
              </w:rPr>
            </w:pPr>
            <w:r w:rsidRPr="003D0D0D">
              <w:rPr>
                <w:color w:val="002060"/>
              </w:rP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1891CB43" w14:textId="77777777" w:rsidR="00DC0F71" w:rsidRPr="003D0D0D" w:rsidRDefault="00DC0F71" w:rsidP="006C368C">
            <w:pPr>
              <w:pStyle w:val="ROWTABELLA"/>
              <w:rPr>
                <w:color w:val="002060"/>
              </w:rPr>
            </w:pPr>
            <w:r w:rsidRPr="003D0D0D">
              <w:rPr>
                <w:color w:val="002060"/>
              </w:rPr>
              <w:t>AMICI 84</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2F9372"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838488B" w14:textId="77777777" w:rsidR="00DC0F71" w:rsidRPr="003D0D0D" w:rsidRDefault="00DC0F71" w:rsidP="006C368C">
            <w:pPr>
              <w:pStyle w:val="ROWTABELLA"/>
              <w:rPr>
                <w:color w:val="002060"/>
              </w:rPr>
            </w:pPr>
            <w:r w:rsidRPr="003D0D0D">
              <w:rPr>
                <w:color w:val="002060"/>
              </w:rPr>
              <w:t>12/01/2019 18:15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243C4F3" w14:textId="77777777" w:rsidR="00DC0F71" w:rsidRPr="003D0D0D" w:rsidRDefault="00DC0F71" w:rsidP="006C368C">
            <w:pPr>
              <w:pStyle w:val="ROWTABELLA"/>
              <w:rPr>
                <w:color w:val="002060"/>
              </w:rPr>
            </w:pPr>
            <w:r w:rsidRPr="003D0D0D">
              <w:rPr>
                <w:color w:val="002060"/>
              </w:rPr>
              <w:t>P.G.M.VALLESI FIRMUM VILLAGE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E790EB" w14:textId="77777777" w:rsidR="00DC0F71" w:rsidRPr="003D0D0D" w:rsidRDefault="00DC0F71" w:rsidP="006C368C">
            <w:pPr>
              <w:pStyle w:val="ROWTABELLA"/>
              <w:rPr>
                <w:color w:val="002060"/>
              </w:rPr>
            </w:pPr>
            <w:r w:rsidRPr="003D0D0D">
              <w:rPr>
                <w:color w:val="002060"/>
              </w:rP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AAF5DC4" w14:textId="77777777" w:rsidR="00DC0F71" w:rsidRPr="003D0D0D" w:rsidRDefault="00DC0F71" w:rsidP="006C368C">
            <w:pPr>
              <w:pStyle w:val="ROWTABELLA"/>
              <w:rPr>
                <w:color w:val="002060"/>
              </w:rPr>
            </w:pPr>
            <w:r w:rsidRPr="003D0D0D">
              <w:rPr>
                <w:color w:val="002060"/>
              </w:rPr>
              <w:t>EIA OTTORINO RESPIGHI</w:t>
            </w:r>
          </w:p>
        </w:tc>
      </w:tr>
      <w:tr w:rsidR="00DC0F71" w:rsidRPr="003D0D0D" w14:paraId="1CE0DE55"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8EFB74E" w14:textId="77777777" w:rsidR="00DC0F71" w:rsidRPr="003D0D0D" w:rsidRDefault="00DC0F71" w:rsidP="006C368C">
            <w:pPr>
              <w:pStyle w:val="ROWTABELLA"/>
              <w:rPr>
                <w:color w:val="002060"/>
              </w:rPr>
            </w:pPr>
            <w:r w:rsidRPr="003D0D0D">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F57E868" w14:textId="77777777" w:rsidR="00DC0F71" w:rsidRPr="003D0D0D" w:rsidRDefault="00DC0F71" w:rsidP="006C368C">
            <w:pPr>
              <w:pStyle w:val="ROWTABELLA"/>
              <w:rPr>
                <w:color w:val="002060"/>
              </w:rPr>
            </w:pPr>
            <w:r w:rsidRPr="003D0D0D">
              <w:rPr>
                <w:color w:val="002060"/>
              </w:rPr>
              <w:t>ACLI VILLA MUSONE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A7B92AE"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1B70031" w14:textId="77777777" w:rsidR="00DC0F71" w:rsidRPr="003D0D0D" w:rsidRDefault="00DC0F71" w:rsidP="006C368C">
            <w:pPr>
              <w:pStyle w:val="ROWTABELLA"/>
              <w:rPr>
                <w:color w:val="002060"/>
              </w:rPr>
            </w:pPr>
            <w:r w:rsidRPr="003D0D0D">
              <w:rPr>
                <w:color w:val="002060"/>
              </w:rPr>
              <w:t>12/01/2019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48F2F9E" w14:textId="77777777" w:rsidR="00DC0F71" w:rsidRPr="003D0D0D" w:rsidRDefault="00DC0F71" w:rsidP="006C368C">
            <w:pPr>
              <w:pStyle w:val="ROWTABELLA"/>
              <w:rPr>
                <w:color w:val="002060"/>
              </w:rPr>
            </w:pPr>
            <w:r w:rsidRPr="003D0D0D">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2295BF" w14:textId="77777777" w:rsidR="00DC0F71" w:rsidRPr="003D0D0D" w:rsidRDefault="00DC0F71" w:rsidP="006C368C">
            <w:pPr>
              <w:pStyle w:val="ROWTABELLA"/>
              <w:rPr>
                <w:color w:val="002060"/>
              </w:rPr>
            </w:pPr>
            <w:r w:rsidRPr="003D0D0D">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DD76F98" w14:textId="77777777" w:rsidR="00DC0F71" w:rsidRPr="003D0D0D" w:rsidRDefault="00DC0F71" w:rsidP="006C368C">
            <w:pPr>
              <w:pStyle w:val="ROWTABELLA"/>
              <w:rPr>
                <w:color w:val="002060"/>
              </w:rPr>
            </w:pPr>
            <w:r w:rsidRPr="003D0D0D">
              <w:rPr>
                <w:color w:val="002060"/>
              </w:rPr>
              <w:t>LOC.MONTEROCCO VIA A.MANCINI</w:t>
            </w:r>
          </w:p>
        </w:tc>
      </w:tr>
      <w:tr w:rsidR="00DC0F71" w:rsidRPr="003D0D0D" w14:paraId="3ED1DB65"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9BE1A9F" w14:textId="77777777" w:rsidR="00DC0F71" w:rsidRPr="003D0D0D" w:rsidRDefault="00DC0F71" w:rsidP="006C368C">
            <w:pPr>
              <w:pStyle w:val="ROWTABELLA"/>
              <w:rPr>
                <w:color w:val="002060"/>
              </w:rPr>
            </w:pPr>
            <w:r w:rsidRPr="003D0D0D">
              <w:rPr>
                <w:color w:val="002060"/>
              </w:rPr>
              <w:t>HELVIA RECINA FUTSAL RECA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104B5D" w14:textId="77777777" w:rsidR="00DC0F71" w:rsidRPr="003D0D0D" w:rsidRDefault="00DC0F71" w:rsidP="006C368C">
            <w:pPr>
              <w:pStyle w:val="ROWTABELLA"/>
              <w:rPr>
                <w:color w:val="002060"/>
              </w:rPr>
            </w:pPr>
            <w:r w:rsidRPr="003D0D0D">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527DD2A"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55C7ECF" w14:textId="77777777" w:rsidR="00DC0F71" w:rsidRPr="003D0D0D" w:rsidRDefault="00DC0F71" w:rsidP="006C368C">
            <w:pPr>
              <w:pStyle w:val="ROWTABELLA"/>
              <w:rPr>
                <w:color w:val="002060"/>
              </w:rPr>
            </w:pPr>
            <w:r w:rsidRPr="003D0D0D">
              <w:rPr>
                <w:color w:val="002060"/>
              </w:rPr>
              <w:t>12/01/2019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7989E9" w14:textId="77777777" w:rsidR="00DC0F71" w:rsidRPr="003D0D0D" w:rsidRDefault="00DC0F71" w:rsidP="006C368C">
            <w:pPr>
              <w:pStyle w:val="ROWTABELLA"/>
              <w:rPr>
                <w:color w:val="002060"/>
              </w:rPr>
            </w:pPr>
            <w:r w:rsidRPr="003D0D0D">
              <w:rPr>
                <w:color w:val="002060"/>
              </w:rPr>
              <w:t>CAMPO SCOPERTO C.SP.RECANATES</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9ACB120" w14:textId="77777777" w:rsidR="00DC0F71" w:rsidRPr="003D0D0D" w:rsidRDefault="00DC0F71" w:rsidP="006C368C">
            <w:pPr>
              <w:pStyle w:val="ROWTABELLA"/>
              <w:rPr>
                <w:color w:val="002060"/>
              </w:rPr>
            </w:pPr>
            <w:r w:rsidRPr="003D0D0D">
              <w:rPr>
                <w:color w:val="002060"/>
              </w:rPr>
              <w:t>RECANATI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113C74F" w14:textId="77777777" w:rsidR="00DC0F71" w:rsidRPr="003D0D0D" w:rsidRDefault="00DC0F71" w:rsidP="006C368C">
            <w:pPr>
              <w:pStyle w:val="ROWTABELLA"/>
              <w:rPr>
                <w:color w:val="002060"/>
              </w:rPr>
            </w:pPr>
            <w:r w:rsidRPr="003D0D0D">
              <w:rPr>
                <w:color w:val="002060"/>
              </w:rPr>
              <w:t>VIA ALDO MORO</w:t>
            </w:r>
          </w:p>
        </w:tc>
      </w:tr>
      <w:tr w:rsidR="00DC0F71" w:rsidRPr="003D0D0D" w14:paraId="5FE9B8D5"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3DA864A" w14:textId="77777777" w:rsidR="00DC0F71" w:rsidRPr="003D0D0D" w:rsidRDefault="00DC0F71" w:rsidP="006C368C">
            <w:pPr>
              <w:pStyle w:val="ROWTABELLA"/>
              <w:rPr>
                <w:color w:val="002060"/>
              </w:rPr>
            </w:pPr>
            <w:r w:rsidRPr="003D0D0D">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15E7B22" w14:textId="77777777" w:rsidR="00DC0F71" w:rsidRPr="003D0D0D" w:rsidRDefault="00DC0F71" w:rsidP="006C368C">
            <w:pPr>
              <w:pStyle w:val="ROWTABELLA"/>
              <w:rPr>
                <w:color w:val="002060"/>
              </w:rPr>
            </w:pPr>
            <w:r w:rsidRPr="003D0D0D">
              <w:rPr>
                <w:color w:val="002060"/>
              </w:rPr>
              <w:t>POLISPORTIVA GAGLIARDA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0A68E4F"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0AE470F" w14:textId="77777777" w:rsidR="00DC0F71" w:rsidRPr="003D0D0D" w:rsidRDefault="00DC0F71" w:rsidP="006C368C">
            <w:pPr>
              <w:pStyle w:val="ROWTABELLA"/>
              <w:rPr>
                <w:color w:val="002060"/>
              </w:rPr>
            </w:pPr>
            <w:r w:rsidRPr="003D0D0D">
              <w:rPr>
                <w:color w:val="002060"/>
              </w:rPr>
              <w:t>13/01/2019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E90CE6" w14:textId="77777777" w:rsidR="00DC0F71" w:rsidRPr="003D0D0D" w:rsidRDefault="00DC0F71" w:rsidP="006C368C">
            <w:pPr>
              <w:pStyle w:val="ROWTABELLA"/>
              <w:rPr>
                <w:color w:val="002060"/>
              </w:rPr>
            </w:pPr>
            <w:r w:rsidRPr="003D0D0D">
              <w:rPr>
                <w:color w:val="002060"/>
              </w:rPr>
              <w:t>PALESTRA SCUOLA"F.LLI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FA0B689" w14:textId="77777777" w:rsidR="00DC0F71" w:rsidRPr="003D0D0D" w:rsidRDefault="00DC0F71" w:rsidP="006C368C">
            <w:pPr>
              <w:pStyle w:val="ROWTABELLA"/>
              <w:rPr>
                <w:color w:val="002060"/>
              </w:rPr>
            </w:pPr>
            <w:r w:rsidRPr="003D0D0D">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3877D95" w14:textId="77777777" w:rsidR="00DC0F71" w:rsidRPr="003D0D0D" w:rsidRDefault="00DC0F71" w:rsidP="006C368C">
            <w:pPr>
              <w:pStyle w:val="ROWTABELLA"/>
              <w:rPr>
                <w:color w:val="002060"/>
              </w:rPr>
            </w:pPr>
            <w:r w:rsidRPr="003D0D0D">
              <w:rPr>
                <w:color w:val="002060"/>
              </w:rPr>
              <w:t>VIA FRATELLI CERVI</w:t>
            </w:r>
          </w:p>
        </w:tc>
      </w:tr>
      <w:tr w:rsidR="00DC0F71" w:rsidRPr="003D0D0D" w14:paraId="5F91B303"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64BF50" w14:textId="77777777" w:rsidR="00DC0F71" w:rsidRPr="003D0D0D" w:rsidRDefault="00DC0F71" w:rsidP="006C368C">
            <w:pPr>
              <w:pStyle w:val="ROWTABELLA"/>
              <w:rPr>
                <w:color w:val="002060"/>
              </w:rPr>
            </w:pPr>
            <w:r w:rsidRPr="003D0D0D">
              <w:rPr>
                <w:color w:val="002060"/>
              </w:rPr>
              <w:t>FUTSAL COBA SPORTIVA DIL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0C242C" w14:textId="77777777" w:rsidR="00DC0F71" w:rsidRPr="003D0D0D" w:rsidRDefault="00DC0F71" w:rsidP="006C368C">
            <w:pPr>
              <w:pStyle w:val="ROWTABELLA"/>
              <w:rPr>
                <w:color w:val="002060"/>
              </w:rPr>
            </w:pPr>
            <w:r w:rsidRPr="003D0D0D">
              <w:rPr>
                <w:color w:val="002060"/>
              </w:rPr>
              <w:t>GROTTACCIA 2005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4D48A19" w14:textId="77777777" w:rsidR="00DC0F71" w:rsidRPr="003D0D0D" w:rsidRDefault="00DC0F71" w:rsidP="006C368C">
            <w:pPr>
              <w:pStyle w:val="ROWTABELLA"/>
              <w:jc w:val="center"/>
              <w:rPr>
                <w:color w:val="002060"/>
              </w:rPr>
            </w:pPr>
            <w:r w:rsidRPr="003D0D0D">
              <w:rPr>
                <w:color w:val="002060"/>
              </w:rP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8C299F4" w14:textId="77777777" w:rsidR="00DC0F71" w:rsidRPr="003D0D0D" w:rsidRDefault="00DC0F71" w:rsidP="006C368C">
            <w:pPr>
              <w:pStyle w:val="ROWTABELLA"/>
              <w:rPr>
                <w:color w:val="002060"/>
              </w:rPr>
            </w:pPr>
            <w:r w:rsidRPr="003D0D0D">
              <w:rPr>
                <w:color w:val="002060"/>
              </w:rPr>
              <w:t>13/01/2019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C98FA50" w14:textId="77777777" w:rsidR="00DC0F71" w:rsidRPr="003D0D0D" w:rsidRDefault="00DC0F71" w:rsidP="006C368C">
            <w:pPr>
              <w:pStyle w:val="ROWTABELLA"/>
              <w:rPr>
                <w:color w:val="002060"/>
              </w:rPr>
            </w:pPr>
            <w:r w:rsidRPr="003D0D0D">
              <w:rPr>
                <w:color w:val="002060"/>
              </w:rPr>
              <w:t>COBA'ARENA-STRUTTURA GEODETIC</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3C78C48" w14:textId="77777777" w:rsidR="00DC0F71" w:rsidRPr="003D0D0D" w:rsidRDefault="00DC0F71" w:rsidP="006C368C">
            <w:pPr>
              <w:pStyle w:val="ROWTABELLA"/>
              <w:rPr>
                <w:color w:val="002060"/>
              </w:rPr>
            </w:pPr>
            <w:r w:rsidRPr="003D0D0D">
              <w:rPr>
                <w:color w:val="002060"/>
              </w:rPr>
              <w:t>FERMO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5D68FF" w14:textId="77777777" w:rsidR="00DC0F71" w:rsidRPr="003D0D0D" w:rsidRDefault="00DC0F71" w:rsidP="006C368C">
            <w:pPr>
              <w:pStyle w:val="ROWTABELLA"/>
              <w:rPr>
                <w:color w:val="002060"/>
              </w:rPr>
            </w:pPr>
            <w:r w:rsidRPr="003D0D0D">
              <w:rPr>
                <w:color w:val="002060"/>
              </w:rPr>
              <w:t>VIA LETI</w:t>
            </w:r>
          </w:p>
        </w:tc>
      </w:tr>
    </w:tbl>
    <w:p w14:paraId="738D52A7" w14:textId="77777777" w:rsidR="00DC0F71" w:rsidRPr="00B11F20" w:rsidRDefault="00DC0F71" w:rsidP="00DC0F71">
      <w:pPr>
        <w:pStyle w:val="breakline"/>
        <w:divId w:val="527259509"/>
        <w:rPr>
          <w:color w:val="002060"/>
        </w:rPr>
      </w:pPr>
    </w:p>
    <w:p w14:paraId="0FA8C556" w14:textId="77777777" w:rsidR="00DC0F71" w:rsidRPr="00B11F20" w:rsidRDefault="00DC0F71" w:rsidP="00DC0F71">
      <w:pPr>
        <w:pStyle w:val="TITOLOCAMPIONATO"/>
        <w:shd w:val="clear" w:color="auto" w:fill="CCCCCC"/>
        <w:spacing w:before="80" w:after="40"/>
        <w:divId w:val="527259509"/>
        <w:rPr>
          <w:color w:val="002060"/>
        </w:rPr>
      </w:pPr>
      <w:r w:rsidRPr="00B11F20">
        <w:rPr>
          <w:color w:val="002060"/>
        </w:rPr>
        <w:t>UNDER 15 C5 REGIONALI MASCHILI</w:t>
      </w:r>
    </w:p>
    <w:p w14:paraId="58A720AC" w14:textId="77777777" w:rsidR="00DC0F71" w:rsidRPr="00167860" w:rsidRDefault="00DC0F71" w:rsidP="00DC0F71">
      <w:pPr>
        <w:pStyle w:val="TITOLOPRINC"/>
        <w:divId w:val="527259509"/>
        <w:rPr>
          <w:color w:val="002060"/>
        </w:rPr>
      </w:pPr>
      <w:r w:rsidRPr="00167860">
        <w:rPr>
          <w:color w:val="002060"/>
        </w:rPr>
        <w:t>ANAGRAFICA/INDIRIZZARIO/VARIAZIONI CALENDARIO</w:t>
      </w:r>
    </w:p>
    <w:p w14:paraId="1E9D5BAD"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"A"</w:t>
      </w:r>
    </w:p>
    <w:p w14:paraId="15D2B2A0" w14:textId="77777777" w:rsidR="00DC0F71" w:rsidRPr="00167860" w:rsidRDefault="00DC0F71" w:rsidP="00DC0F71">
      <w:pPr>
        <w:pStyle w:val="Corpodeltesto21"/>
        <w:divId w:val="527259509"/>
        <w:rPr>
          <w:rFonts w:ascii="Arial" w:hAnsi="Arial" w:cs="Arial"/>
          <w:color w:val="002060"/>
          <w:sz w:val="22"/>
          <w:szCs w:val="22"/>
        </w:rPr>
      </w:pPr>
    </w:p>
    <w:p w14:paraId="4F1B4F22" w14:textId="77777777" w:rsidR="00DC0F71" w:rsidRPr="00075D58"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Società </w:t>
      </w:r>
      <w:r>
        <w:rPr>
          <w:rFonts w:ascii="Arial" w:hAnsi="Arial" w:cs="Arial"/>
          <w:b/>
          <w:color w:val="002060"/>
          <w:sz w:val="22"/>
          <w:szCs w:val="22"/>
        </w:rPr>
        <w:t>SENIGALLIA CALCIO</w:t>
      </w:r>
      <w:r w:rsidRPr="00167860">
        <w:rPr>
          <w:rFonts w:ascii="Arial" w:hAnsi="Arial" w:cs="Arial"/>
          <w:color w:val="002060"/>
          <w:sz w:val="22"/>
          <w:szCs w:val="22"/>
        </w:rPr>
        <w:t xml:space="preserve"> comunica che disputerà tutte le gare interne la </w:t>
      </w:r>
      <w:r w:rsidRPr="00167860">
        <w:rPr>
          <w:rFonts w:ascii="Arial" w:hAnsi="Arial" w:cs="Arial"/>
          <w:b/>
          <w:color w:val="002060"/>
          <w:sz w:val="22"/>
          <w:szCs w:val="22"/>
        </w:rPr>
        <w:t xml:space="preserve">DOMENICA </w:t>
      </w:r>
      <w:r w:rsidRPr="00167860">
        <w:rPr>
          <w:rFonts w:ascii="Arial" w:hAnsi="Arial" w:cs="Arial"/>
          <w:color w:val="002060"/>
          <w:sz w:val="22"/>
          <w:szCs w:val="22"/>
        </w:rPr>
        <w:t xml:space="preserve">alle </w:t>
      </w:r>
      <w:r w:rsidRPr="00167860">
        <w:rPr>
          <w:rFonts w:ascii="Arial" w:hAnsi="Arial" w:cs="Arial"/>
          <w:b/>
          <w:color w:val="002060"/>
          <w:sz w:val="22"/>
          <w:szCs w:val="22"/>
        </w:rPr>
        <w:t>ore 1</w:t>
      </w:r>
      <w:r>
        <w:rPr>
          <w:rFonts w:ascii="Arial" w:hAnsi="Arial" w:cs="Arial"/>
          <w:b/>
          <w:color w:val="002060"/>
          <w:sz w:val="22"/>
          <w:szCs w:val="22"/>
        </w:rPr>
        <w:t>5</w:t>
      </w:r>
      <w:r w:rsidRPr="00167860">
        <w:rPr>
          <w:rFonts w:ascii="Arial" w:hAnsi="Arial" w:cs="Arial"/>
          <w:b/>
          <w:color w:val="002060"/>
          <w:sz w:val="22"/>
          <w:szCs w:val="22"/>
        </w:rPr>
        <w:t>:00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65B7AF3B" w14:textId="77777777" w:rsidR="00DC0F71" w:rsidRPr="001A1E8A" w:rsidRDefault="00DC0F71" w:rsidP="00DC0F71">
      <w:pPr>
        <w:pStyle w:val="TITOLOPRINC"/>
        <w:divId w:val="527259509"/>
        <w:rPr>
          <w:color w:val="002060"/>
        </w:rPr>
      </w:pPr>
      <w:r w:rsidRPr="001A1E8A">
        <w:rPr>
          <w:color w:val="002060"/>
        </w:rPr>
        <w:t>VARIAZIONI AL PROGRAMMA GARE</w:t>
      </w:r>
    </w:p>
    <w:p w14:paraId="52CA4924" w14:textId="77777777" w:rsidR="00DC0F71" w:rsidRPr="00167860" w:rsidRDefault="00DC0F71" w:rsidP="00DC0F71">
      <w:pPr>
        <w:pStyle w:val="Corpodeltesto21"/>
        <w:divId w:val="527259509"/>
        <w:rPr>
          <w:rFonts w:ascii="Arial" w:hAnsi="Arial" w:cs="Arial"/>
          <w:b/>
          <w:color w:val="002060"/>
          <w:sz w:val="22"/>
          <w:szCs w:val="22"/>
          <w:u w:val="single"/>
        </w:rPr>
      </w:pPr>
      <w:r w:rsidRPr="00167860">
        <w:rPr>
          <w:rFonts w:ascii="Arial" w:hAnsi="Arial" w:cs="Arial"/>
          <w:b/>
          <w:color w:val="002060"/>
          <w:sz w:val="22"/>
          <w:szCs w:val="22"/>
          <w:u w:val="single"/>
        </w:rPr>
        <w:t>GIRONE “</w:t>
      </w:r>
      <w:r>
        <w:rPr>
          <w:rFonts w:ascii="Arial" w:hAnsi="Arial" w:cs="Arial"/>
          <w:b/>
          <w:color w:val="002060"/>
          <w:sz w:val="22"/>
          <w:szCs w:val="22"/>
          <w:u w:val="single"/>
        </w:rPr>
        <w:t>B</w:t>
      </w:r>
      <w:r w:rsidRPr="00167860">
        <w:rPr>
          <w:rFonts w:ascii="Arial" w:hAnsi="Arial" w:cs="Arial"/>
          <w:b/>
          <w:color w:val="002060"/>
          <w:sz w:val="22"/>
          <w:szCs w:val="22"/>
          <w:u w:val="single"/>
        </w:rPr>
        <w:t>”</w:t>
      </w:r>
    </w:p>
    <w:p w14:paraId="3564DAB2" w14:textId="77777777" w:rsidR="00DC0F71" w:rsidRPr="00167860" w:rsidRDefault="00DC0F71" w:rsidP="00DC0F71">
      <w:pPr>
        <w:pStyle w:val="Corpodeltesto21"/>
        <w:divId w:val="527259509"/>
        <w:rPr>
          <w:rFonts w:ascii="Arial" w:hAnsi="Arial" w:cs="Arial"/>
          <w:color w:val="002060"/>
          <w:sz w:val="22"/>
          <w:szCs w:val="22"/>
        </w:rPr>
      </w:pPr>
    </w:p>
    <w:p w14:paraId="7926B8BA" w14:textId="77777777" w:rsidR="00DC0F71" w:rsidRPr="00167860" w:rsidRDefault="00DC0F71" w:rsidP="00DC0F71">
      <w:pPr>
        <w:pStyle w:val="Corpodeltesto21"/>
        <w:divId w:val="527259509"/>
        <w:rPr>
          <w:rFonts w:ascii="Arial" w:hAnsi="Arial" w:cs="Arial"/>
          <w:b/>
          <w:i/>
          <w:color w:val="002060"/>
          <w:sz w:val="22"/>
          <w:szCs w:val="22"/>
        </w:rPr>
      </w:pPr>
      <w:r>
        <w:rPr>
          <w:rFonts w:ascii="Arial" w:hAnsi="Arial" w:cs="Arial"/>
          <w:b/>
          <w:i/>
          <w:color w:val="002060"/>
          <w:sz w:val="22"/>
          <w:szCs w:val="22"/>
        </w:rPr>
        <w:t>IV^ GIORNATA RITORNO</w:t>
      </w:r>
    </w:p>
    <w:p w14:paraId="5D899E25" w14:textId="77777777" w:rsidR="00DC0F71" w:rsidRPr="00167860" w:rsidRDefault="00DC0F71" w:rsidP="00DC0F71">
      <w:pPr>
        <w:pStyle w:val="Corpodeltesto21"/>
        <w:divId w:val="527259509"/>
        <w:rPr>
          <w:rFonts w:ascii="Arial" w:hAnsi="Arial" w:cs="Arial"/>
          <w:color w:val="002060"/>
          <w:sz w:val="22"/>
          <w:szCs w:val="22"/>
        </w:rPr>
      </w:pPr>
    </w:p>
    <w:p w14:paraId="0384E4E9" w14:textId="77777777" w:rsidR="00DC0F71" w:rsidRPr="0089018B"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FUTBOL3 – ACLI AUDAX MONTECOSARO C5</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SABATO 12</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16</w:t>
      </w:r>
      <w:r w:rsidRPr="00167860">
        <w:rPr>
          <w:rFonts w:ascii="Arial" w:hAnsi="Arial" w:cs="Arial"/>
          <w:b/>
          <w:color w:val="002060"/>
          <w:sz w:val="22"/>
          <w:szCs w:val="22"/>
        </w:rPr>
        <w:t>:30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167860">
        <w:rPr>
          <w:rFonts w:ascii="Arial" w:hAnsi="Arial" w:cs="Arial"/>
          <w:color w:val="002060"/>
          <w:sz w:val="22"/>
          <w:szCs w:val="22"/>
        </w:rPr>
        <w:t>stesso campo.</w:t>
      </w:r>
    </w:p>
    <w:p w14:paraId="1C4E6E9A" w14:textId="77777777" w:rsidR="00DC0F71" w:rsidRDefault="00DC0F71" w:rsidP="00DC0F71">
      <w:pPr>
        <w:pStyle w:val="Corpodeltesto21"/>
        <w:divId w:val="527259509"/>
        <w:rPr>
          <w:rFonts w:ascii="Arial" w:hAnsi="Arial" w:cs="Arial"/>
          <w:color w:val="002060"/>
          <w:sz w:val="22"/>
          <w:szCs w:val="22"/>
        </w:rPr>
      </w:pPr>
    </w:p>
    <w:p w14:paraId="07F5C704" w14:textId="77777777" w:rsidR="00DC0F71" w:rsidRPr="0089018B" w:rsidRDefault="00DC0F71" w:rsidP="00DC0F71">
      <w:pPr>
        <w:pStyle w:val="Corpodeltesto21"/>
        <w:divId w:val="527259509"/>
        <w:rPr>
          <w:rFonts w:ascii="Arial" w:hAnsi="Arial" w:cs="Arial"/>
          <w:color w:val="002060"/>
          <w:sz w:val="22"/>
          <w:szCs w:val="22"/>
        </w:rPr>
      </w:pPr>
      <w:r w:rsidRPr="00167860">
        <w:rPr>
          <w:rFonts w:ascii="Arial" w:hAnsi="Arial" w:cs="Arial"/>
          <w:color w:val="002060"/>
          <w:sz w:val="22"/>
          <w:szCs w:val="22"/>
        </w:rPr>
        <w:t xml:space="preserve">La gara </w:t>
      </w:r>
      <w:r>
        <w:rPr>
          <w:rFonts w:ascii="Arial" w:hAnsi="Arial" w:cs="Arial"/>
          <w:b/>
          <w:color w:val="002060"/>
          <w:sz w:val="22"/>
          <w:szCs w:val="22"/>
        </w:rPr>
        <w:t>FUTSAL FBC – CANTINE RIUNITE CSI</w:t>
      </w:r>
      <w:r w:rsidRPr="00167860">
        <w:rPr>
          <w:rFonts w:ascii="Arial" w:hAnsi="Arial" w:cs="Arial"/>
          <w:b/>
          <w:color w:val="002060"/>
          <w:sz w:val="22"/>
          <w:szCs w:val="22"/>
        </w:rPr>
        <w:t xml:space="preserve"> </w:t>
      </w:r>
      <w:r w:rsidRPr="00167860">
        <w:rPr>
          <w:rFonts w:ascii="Arial" w:hAnsi="Arial" w:cs="Arial"/>
          <w:color w:val="002060"/>
          <w:sz w:val="22"/>
          <w:szCs w:val="22"/>
        </w:rPr>
        <w:t xml:space="preserve">sarà disputata </w:t>
      </w:r>
      <w:r>
        <w:rPr>
          <w:rFonts w:ascii="Arial" w:hAnsi="Arial" w:cs="Arial"/>
          <w:b/>
          <w:color w:val="002060"/>
          <w:sz w:val="22"/>
          <w:szCs w:val="22"/>
        </w:rPr>
        <w:t>DOMENICA 13</w:t>
      </w:r>
      <w:r w:rsidRPr="00167860">
        <w:rPr>
          <w:rFonts w:ascii="Arial" w:hAnsi="Arial" w:cs="Arial"/>
          <w:b/>
          <w:color w:val="002060"/>
          <w:sz w:val="22"/>
          <w:szCs w:val="22"/>
        </w:rPr>
        <w:t>/01/2019</w:t>
      </w:r>
      <w:r w:rsidRPr="00167860">
        <w:rPr>
          <w:rFonts w:ascii="Arial" w:hAnsi="Arial" w:cs="Arial"/>
          <w:color w:val="002060"/>
          <w:sz w:val="22"/>
          <w:szCs w:val="22"/>
        </w:rPr>
        <w:t xml:space="preserve"> alle </w:t>
      </w:r>
      <w:r w:rsidRPr="00167860">
        <w:rPr>
          <w:rFonts w:ascii="Arial" w:hAnsi="Arial" w:cs="Arial"/>
          <w:b/>
          <w:color w:val="002060"/>
          <w:sz w:val="22"/>
          <w:szCs w:val="22"/>
        </w:rPr>
        <w:t xml:space="preserve">ore </w:t>
      </w:r>
      <w:r>
        <w:rPr>
          <w:rFonts w:ascii="Arial" w:hAnsi="Arial" w:cs="Arial"/>
          <w:b/>
          <w:color w:val="002060"/>
          <w:sz w:val="22"/>
          <w:szCs w:val="22"/>
        </w:rPr>
        <w:t>11:00</w:t>
      </w:r>
      <w:r w:rsidRPr="00167860">
        <w:rPr>
          <w:rFonts w:ascii="Arial" w:hAnsi="Arial" w:cs="Arial"/>
          <w:color w:val="002060"/>
          <w:sz w:val="22"/>
          <w:szCs w:val="22"/>
        </w:rPr>
        <w:t>,</w:t>
      </w:r>
      <w:r w:rsidRPr="00167860">
        <w:rPr>
          <w:rFonts w:ascii="Arial" w:hAnsi="Arial" w:cs="Arial"/>
          <w:b/>
          <w:color w:val="002060"/>
          <w:sz w:val="22"/>
          <w:szCs w:val="22"/>
        </w:rPr>
        <w:t xml:space="preserve"> </w:t>
      </w:r>
      <w:r w:rsidRPr="00EE4947">
        <w:rPr>
          <w:rFonts w:ascii="Arial" w:hAnsi="Arial" w:cs="Arial"/>
          <w:b/>
          <w:color w:val="002060"/>
          <w:sz w:val="22"/>
          <w:szCs w:val="22"/>
        </w:rPr>
        <w:t xml:space="preserve">Centro </w:t>
      </w:r>
      <w:proofErr w:type="spellStart"/>
      <w:r w:rsidRPr="00EE4947">
        <w:rPr>
          <w:rFonts w:ascii="Arial" w:hAnsi="Arial" w:cs="Arial"/>
          <w:b/>
          <w:color w:val="002060"/>
          <w:sz w:val="22"/>
          <w:szCs w:val="22"/>
        </w:rPr>
        <w:t>Sp</w:t>
      </w:r>
      <w:proofErr w:type="spellEnd"/>
      <w:r w:rsidRPr="00EE4947">
        <w:rPr>
          <w:rFonts w:ascii="Arial" w:hAnsi="Arial" w:cs="Arial"/>
          <w:b/>
          <w:color w:val="002060"/>
          <w:sz w:val="22"/>
          <w:szCs w:val="22"/>
        </w:rPr>
        <w:t xml:space="preserve">. </w:t>
      </w:r>
      <w:proofErr w:type="spellStart"/>
      <w:r w:rsidRPr="00EE4947">
        <w:rPr>
          <w:rFonts w:ascii="Arial" w:hAnsi="Arial" w:cs="Arial"/>
          <w:b/>
          <w:color w:val="002060"/>
          <w:sz w:val="22"/>
          <w:szCs w:val="22"/>
        </w:rPr>
        <w:t>Pol</w:t>
      </w:r>
      <w:proofErr w:type="spellEnd"/>
      <w:r w:rsidRPr="00EE4947">
        <w:rPr>
          <w:rFonts w:ascii="Arial" w:hAnsi="Arial" w:cs="Arial"/>
          <w:b/>
          <w:color w:val="002060"/>
          <w:sz w:val="22"/>
          <w:szCs w:val="22"/>
        </w:rPr>
        <w:t xml:space="preserve">. “R. Gattari” </w:t>
      </w:r>
      <w:r>
        <w:rPr>
          <w:rFonts w:ascii="Arial" w:hAnsi="Arial" w:cs="Arial"/>
          <w:color w:val="002060"/>
          <w:sz w:val="22"/>
          <w:szCs w:val="22"/>
        </w:rPr>
        <w:t xml:space="preserve">Via Tagliamento di </w:t>
      </w:r>
      <w:r w:rsidRPr="00EE4947">
        <w:rPr>
          <w:rFonts w:ascii="Arial" w:hAnsi="Arial" w:cs="Arial"/>
          <w:b/>
          <w:color w:val="002060"/>
          <w:sz w:val="22"/>
          <w:szCs w:val="22"/>
        </w:rPr>
        <w:t>TOLENTINO</w:t>
      </w:r>
      <w:r w:rsidRPr="00167860">
        <w:rPr>
          <w:rFonts w:ascii="Arial" w:hAnsi="Arial" w:cs="Arial"/>
          <w:color w:val="002060"/>
          <w:sz w:val="22"/>
          <w:szCs w:val="22"/>
        </w:rPr>
        <w:t>.</w:t>
      </w:r>
    </w:p>
    <w:p w14:paraId="7AE09959" w14:textId="77777777" w:rsidR="00DC0F71" w:rsidRPr="00B11F20" w:rsidRDefault="00DC0F71" w:rsidP="00DC0F71">
      <w:pPr>
        <w:pStyle w:val="TITOLOPRINC"/>
        <w:divId w:val="527259509"/>
        <w:rPr>
          <w:color w:val="002060"/>
        </w:rPr>
      </w:pPr>
      <w:r w:rsidRPr="00B11F20">
        <w:rPr>
          <w:color w:val="002060"/>
        </w:rPr>
        <w:t>RISULTATI</w:t>
      </w:r>
    </w:p>
    <w:p w14:paraId="1567F4AE" w14:textId="77777777" w:rsidR="00DC0F71" w:rsidRPr="00B11F20" w:rsidRDefault="00DC0F71" w:rsidP="00DC0F71">
      <w:pPr>
        <w:pStyle w:val="breakline"/>
        <w:divId w:val="527259509"/>
        <w:rPr>
          <w:color w:val="002060"/>
        </w:rPr>
      </w:pPr>
    </w:p>
    <w:p w14:paraId="502268BD" w14:textId="77777777" w:rsidR="00DC0F71" w:rsidRPr="00B11F20" w:rsidRDefault="00DC0F71" w:rsidP="00DC0F71">
      <w:pPr>
        <w:pStyle w:val="SOTTOTITOLOCAMPIONATO1"/>
        <w:divId w:val="527259509"/>
        <w:rPr>
          <w:color w:val="002060"/>
        </w:rPr>
      </w:pPr>
      <w:r w:rsidRPr="00B11F20">
        <w:rPr>
          <w:color w:val="002060"/>
        </w:rPr>
        <w:t xml:space="preserve">RISULTATI UFFICIALI GARE DEL </w:t>
      </w:r>
      <w:r>
        <w:rPr>
          <w:color w:val="002060"/>
        </w:rPr>
        <w:t>23</w:t>
      </w:r>
      <w:r w:rsidRPr="00B11F20">
        <w:rPr>
          <w:color w:val="002060"/>
        </w:rPr>
        <w:t>/</w:t>
      </w:r>
      <w:r>
        <w:rPr>
          <w:color w:val="002060"/>
        </w:rPr>
        <w:t>12/2018</w:t>
      </w:r>
    </w:p>
    <w:p w14:paraId="5318F6F9"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7FC77FE7"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C0F71" w:rsidRPr="00B11F20" w14:paraId="69AE0696"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670458F0"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82ABC5" w14:textId="77777777" w:rsidR="00DC0F71" w:rsidRPr="00B11F20" w:rsidRDefault="00DC0F71" w:rsidP="006C368C">
                  <w:pPr>
                    <w:pStyle w:val="HEADERTABELLA"/>
                    <w:rPr>
                      <w:color w:val="002060"/>
                    </w:rPr>
                  </w:pPr>
                  <w:r w:rsidRPr="00B11F20">
                    <w:rPr>
                      <w:color w:val="002060"/>
                    </w:rPr>
                    <w:t>GIRONE A - 12 Giornata - A</w:t>
                  </w:r>
                </w:p>
              </w:tc>
            </w:tr>
            <w:tr w:rsidR="00DC0F71" w:rsidRPr="00B11F20" w14:paraId="744EAE23" w14:textId="77777777" w:rsidTr="006C368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D4EE1E" w14:textId="77777777" w:rsidR="00DC0F71" w:rsidRPr="00B11F20" w:rsidRDefault="00DC0F71" w:rsidP="006C368C">
                  <w:pPr>
                    <w:pStyle w:val="ROWTABELLA"/>
                    <w:rPr>
                      <w:color w:val="002060"/>
                    </w:rPr>
                  </w:pPr>
                  <w:r>
                    <w:rPr>
                      <w:color w:val="002060"/>
                    </w:rPr>
                    <w:t>(1) BULDOG T.N.T. LUCREZIA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BFC332" w14:textId="77777777" w:rsidR="00DC0F71" w:rsidRPr="00B11F20" w:rsidRDefault="00DC0F71" w:rsidP="006C368C">
                  <w:pPr>
                    <w:pStyle w:val="ROWTABELLA"/>
                    <w:rPr>
                      <w:color w:val="002060"/>
                    </w:rPr>
                  </w:pPr>
                  <w:r>
                    <w:rPr>
                      <w:color w:val="002060"/>
                    </w:rPr>
                    <w:t>- AMICI DEL CENTROSOCIO 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AB04E3F" w14:textId="77777777" w:rsidR="00DC0F71" w:rsidRPr="00B11F20" w:rsidRDefault="00DC0F71" w:rsidP="006C368C">
                  <w:pPr>
                    <w:pStyle w:val="ROWTABELLA"/>
                    <w:jc w:val="center"/>
                    <w:rPr>
                      <w:color w:val="002060"/>
                    </w:rPr>
                  </w:pPr>
                  <w:r>
                    <w:rPr>
                      <w:color w:val="002060"/>
                    </w:rPr>
                    <w:t>1 - 12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8B6B51B" w14:textId="77777777" w:rsidR="00DC0F71" w:rsidRPr="00B11F20" w:rsidRDefault="00DC0F71" w:rsidP="006C368C">
                  <w:pPr>
                    <w:pStyle w:val="ROWTABELLA"/>
                    <w:jc w:val="center"/>
                    <w:rPr>
                      <w:color w:val="002060"/>
                    </w:rPr>
                  </w:pPr>
                </w:p>
              </w:tc>
            </w:tr>
            <w:tr w:rsidR="00DC0F71" w:rsidRPr="00B11F20" w14:paraId="05ECE7D0" w14:textId="77777777" w:rsidTr="006C368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97B730C" w14:textId="77777777" w:rsidR="00DC0F71" w:rsidRPr="00B11F20" w:rsidRDefault="00DC0F71" w:rsidP="006C368C">
                  <w:pPr>
                    <w:pStyle w:val="ROWTABELLA"/>
                    <w:rPr>
                      <w:color w:val="002060"/>
                    </w:rPr>
                  </w:pPr>
                  <w:r>
                    <w:rPr>
                      <w:color w:val="002060"/>
                    </w:rPr>
                    <w:t>PIANACCIO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FF9506D" w14:textId="77777777" w:rsidR="00DC0F71" w:rsidRPr="00B11F20" w:rsidRDefault="00DC0F71" w:rsidP="006C368C">
                  <w:pPr>
                    <w:pStyle w:val="ROWTABELLA"/>
                    <w:rPr>
                      <w:color w:val="002060"/>
                    </w:rPr>
                  </w:pPr>
                  <w:r>
                    <w:rPr>
                      <w:color w:val="002060"/>
                    </w:rPr>
                    <w:t>- ITALSERVICE C5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8F40DB" w14:textId="77777777" w:rsidR="00DC0F71" w:rsidRPr="00B11F20" w:rsidRDefault="00DC0F71" w:rsidP="006C368C">
                  <w:pPr>
                    <w:pStyle w:val="ROWTABELLA"/>
                    <w:jc w:val="center"/>
                    <w:rPr>
                      <w:color w:val="002060"/>
                    </w:rPr>
                  </w:pPr>
                  <w:r>
                    <w:rPr>
                      <w:color w:val="002060"/>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B81AE6" w14:textId="77777777" w:rsidR="00DC0F71" w:rsidRPr="00B11F20" w:rsidRDefault="00DC0F71" w:rsidP="006C368C">
                  <w:pPr>
                    <w:pStyle w:val="ROWTABELLA"/>
                    <w:jc w:val="center"/>
                    <w:rPr>
                      <w:color w:val="002060"/>
                    </w:rPr>
                  </w:pPr>
                  <w:r w:rsidRPr="00B11F20">
                    <w:rPr>
                      <w:color w:val="002060"/>
                    </w:rPr>
                    <w:t> </w:t>
                  </w:r>
                </w:p>
              </w:tc>
            </w:tr>
          </w:tbl>
          <w:p w14:paraId="6C85CC82" w14:textId="77777777" w:rsidR="00DC0F71" w:rsidRPr="00B11F20" w:rsidRDefault="00DC0F71" w:rsidP="006C368C">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77933730"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038F09" w14:textId="77777777" w:rsidR="00DC0F71" w:rsidRPr="00B11F20" w:rsidRDefault="00DC0F71" w:rsidP="006C368C">
                  <w:pPr>
                    <w:pStyle w:val="HEADERTABELLA"/>
                    <w:rPr>
                      <w:color w:val="002060"/>
                    </w:rPr>
                  </w:pPr>
                  <w:r w:rsidRPr="00B11F20">
                    <w:rPr>
                      <w:color w:val="002060"/>
                    </w:rPr>
                    <w:t xml:space="preserve">GIRONE B - </w:t>
                  </w:r>
                  <w:r>
                    <w:rPr>
                      <w:color w:val="002060"/>
                    </w:rPr>
                    <w:t>3</w:t>
                  </w:r>
                  <w:r w:rsidRPr="00B11F20">
                    <w:rPr>
                      <w:color w:val="002060"/>
                    </w:rPr>
                    <w:t xml:space="preserve"> Giornata - </w:t>
                  </w:r>
                  <w:r>
                    <w:rPr>
                      <w:color w:val="002060"/>
                    </w:rPr>
                    <w:t>R</w:t>
                  </w:r>
                </w:p>
              </w:tc>
            </w:tr>
            <w:tr w:rsidR="00DC0F71" w:rsidRPr="00B11F20" w14:paraId="25470401"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65B9345B" w14:textId="77777777" w:rsidR="00DC0F71" w:rsidRPr="00B11F20" w:rsidRDefault="00DC0F71" w:rsidP="006C368C">
                  <w:pPr>
                    <w:pStyle w:val="ROWTABELLA"/>
                    <w:rPr>
                      <w:color w:val="002060"/>
                    </w:rPr>
                  </w:pPr>
                  <w:r w:rsidRPr="00B11F20">
                    <w:rPr>
                      <w:color w:val="002060"/>
                    </w:rPr>
                    <w:t xml:space="preserve">(1) </w:t>
                  </w:r>
                  <w:r>
                    <w:rPr>
                      <w:color w:val="002060"/>
                    </w:rPr>
                    <w:t>VIRTUS TEAM SOC.COOP.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D1A7415" w14:textId="77777777" w:rsidR="00DC0F71" w:rsidRPr="00B11F20" w:rsidRDefault="00DC0F71" w:rsidP="006C368C">
                  <w:pPr>
                    <w:pStyle w:val="ROWTABELLA"/>
                    <w:rPr>
                      <w:color w:val="002060"/>
                    </w:rPr>
                  </w:pPr>
                  <w:r>
                    <w:rPr>
                      <w:color w:val="002060"/>
                    </w:rPr>
                    <w:t>- ACLI MANTOVANI CALCIO A 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4AE4081E" w14:textId="77777777" w:rsidR="00DC0F71" w:rsidRPr="00B11F20" w:rsidRDefault="00DC0F71" w:rsidP="006C368C">
                  <w:pPr>
                    <w:pStyle w:val="ROWTABELLA"/>
                    <w:jc w:val="center"/>
                    <w:rPr>
                      <w:color w:val="002060"/>
                    </w:rPr>
                  </w:pPr>
                  <w:r>
                    <w:rPr>
                      <w:color w:val="002060"/>
                    </w:rPr>
                    <w:t>4 - 16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9185379" w14:textId="77777777" w:rsidR="00DC0F71" w:rsidRPr="00B11F20" w:rsidRDefault="00DC0F71" w:rsidP="006C368C">
                  <w:pPr>
                    <w:pStyle w:val="ROWTABELLA"/>
                    <w:jc w:val="center"/>
                    <w:rPr>
                      <w:color w:val="002060"/>
                    </w:rPr>
                  </w:pPr>
                  <w:r w:rsidRPr="00B11F20">
                    <w:rPr>
                      <w:color w:val="002060"/>
                    </w:rPr>
                    <w:t> </w:t>
                  </w:r>
                </w:p>
              </w:tc>
            </w:tr>
            <w:tr w:rsidR="00DC0F71" w:rsidRPr="00B11F20" w14:paraId="068779FD" w14:textId="77777777" w:rsidTr="006C368C">
              <w:tc>
                <w:tcPr>
                  <w:tcW w:w="4700" w:type="dxa"/>
                  <w:gridSpan w:val="4"/>
                  <w:tcBorders>
                    <w:top w:val="nil"/>
                    <w:left w:val="nil"/>
                    <w:bottom w:val="nil"/>
                    <w:right w:val="nil"/>
                  </w:tcBorders>
                  <w:tcMar>
                    <w:top w:w="20" w:type="dxa"/>
                    <w:left w:w="20" w:type="dxa"/>
                    <w:bottom w:w="20" w:type="dxa"/>
                    <w:right w:w="20" w:type="dxa"/>
                  </w:tcMar>
                  <w:vAlign w:val="center"/>
                </w:tcPr>
                <w:p w14:paraId="307152EF" w14:textId="77777777" w:rsidR="00DC0F71" w:rsidRPr="00B11F20" w:rsidRDefault="00DC0F71" w:rsidP="006C368C">
                  <w:pPr>
                    <w:pStyle w:val="ROWTABELLA"/>
                    <w:rPr>
                      <w:color w:val="002060"/>
                    </w:rPr>
                  </w:pPr>
                  <w:r w:rsidRPr="00B11F20">
                    <w:rPr>
                      <w:color w:val="002060"/>
                    </w:rPr>
                    <w:t xml:space="preserve">(1) - disputata il </w:t>
                  </w:r>
                  <w:r>
                    <w:rPr>
                      <w:color w:val="002060"/>
                    </w:rPr>
                    <w:t>22/12</w:t>
                  </w:r>
                  <w:r w:rsidRPr="00B11F20">
                    <w:rPr>
                      <w:color w:val="002060"/>
                    </w:rPr>
                    <w:t>/201</w:t>
                  </w:r>
                  <w:r>
                    <w:rPr>
                      <w:color w:val="002060"/>
                    </w:rPr>
                    <w:t>8</w:t>
                  </w:r>
                </w:p>
              </w:tc>
            </w:tr>
          </w:tbl>
          <w:p w14:paraId="165F8640" w14:textId="77777777" w:rsidR="00DC0F71" w:rsidRPr="00B11F20" w:rsidRDefault="00DC0F71" w:rsidP="006C368C">
            <w:pPr>
              <w:rPr>
                <w:color w:val="002060"/>
                <w:sz w:val="24"/>
                <w:szCs w:val="24"/>
              </w:rPr>
            </w:pPr>
          </w:p>
        </w:tc>
      </w:tr>
    </w:tbl>
    <w:p w14:paraId="543F9151" w14:textId="77777777" w:rsidR="00DC0F71" w:rsidRPr="00B7608A" w:rsidRDefault="00DC0F71" w:rsidP="00DC0F71">
      <w:pPr>
        <w:pStyle w:val="SOTTOTITOLOCAMPIONATO1"/>
        <w:divId w:val="527259509"/>
        <w:rPr>
          <w:b w:val="0"/>
          <w:color w:val="002060"/>
          <w:sz w:val="14"/>
        </w:rPr>
      </w:pPr>
      <w:r w:rsidRPr="00B7608A">
        <w:rPr>
          <w:b w:val="0"/>
          <w:color w:val="002060"/>
          <w:sz w:val="14"/>
        </w:rPr>
        <w:t>(1) - disputata il 22/12/2018</w:t>
      </w:r>
    </w:p>
    <w:p w14:paraId="25B6AEB0" w14:textId="77777777" w:rsidR="00DC0F71" w:rsidRDefault="00DC0F71" w:rsidP="00DC0F71">
      <w:pPr>
        <w:pStyle w:val="SOTTOTITOLOCAMPIONATO1"/>
        <w:divId w:val="527259509"/>
        <w:rPr>
          <w:color w:val="002060"/>
        </w:rPr>
      </w:pPr>
    </w:p>
    <w:p w14:paraId="6C585CBE" w14:textId="77777777" w:rsidR="00DC0F71" w:rsidRPr="00B11F20" w:rsidRDefault="00DC0F71" w:rsidP="00DC0F71">
      <w:pPr>
        <w:pStyle w:val="SOTTOTITOLOCAMPIONATO1"/>
        <w:divId w:val="527259509"/>
        <w:rPr>
          <w:color w:val="002060"/>
        </w:rPr>
      </w:pPr>
      <w:r w:rsidRPr="00B11F20">
        <w:rPr>
          <w:color w:val="002060"/>
        </w:rPr>
        <w:t>RISULTATI UFFICIALI GARE DEL 30/12/2018</w:t>
      </w:r>
    </w:p>
    <w:p w14:paraId="14EAD7D1" w14:textId="77777777" w:rsidR="00DC0F71" w:rsidRPr="00B11F20" w:rsidRDefault="00DC0F71" w:rsidP="00DC0F71">
      <w:pPr>
        <w:pStyle w:val="SOTTOTITOLOCAMPIONATO2"/>
        <w:divId w:val="527259509"/>
        <w:rPr>
          <w:color w:val="002060"/>
        </w:rPr>
      </w:pPr>
      <w:r w:rsidRPr="00B11F20">
        <w:rPr>
          <w:color w:val="002060"/>
        </w:rPr>
        <w:t>Si trascrivono qui di seguito i risultati ufficiali delle gare disputate</w:t>
      </w:r>
    </w:p>
    <w:p w14:paraId="10662AE5" w14:textId="77777777" w:rsidR="00DC0F71" w:rsidRPr="00B11F20" w:rsidRDefault="00DC0F71" w:rsidP="00DC0F71">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DC0F71" w:rsidRPr="00B11F20" w14:paraId="101A219B" w14:textId="77777777" w:rsidTr="00DC0F71">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C0F71" w:rsidRPr="00B11F20" w14:paraId="1A4AF171" w14:textId="77777777" w:rsidTr="006C368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884EFC" w14:textId="77777777" w:rsidR="00DC0F71" w:rsidRPr="00B11F20" w:rsidRDefault="00DC0F71" w:rsidP="006C368C">
                  <w:pPr>
                    <w:pStyle w:val="HEADERTABELLA"/>
                    <w:rPr>
                      <w:color w:val="002060"/>
                    </w:rPr>
                  </w:pPr>
                  <w:r w:rsidRPr="00B11F20">
                    <w:rPr>
                      <w:color w:val="002060"/>
                    </w:rPr>
                    <w:t>GIRONE B - 1 Giornata - R</w:t>
                  </w:r>
                </w:p>
              </w:tc>
            </w:tr>
            <w:tr w:rsidR="00DC0F71" w:rsidRPr="00B11F20" w14:paraId="75633016" w14:textId="77777777" w:rsidTr="006C368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481D3200" w14:textId="77777777" w:rsidR="00DC0F71" w:rsidRPr="00B11F20" w:rsidRDefault="00DC0F71" w:rsidP="006C368C">
                  <w:pPr>
                    <w:pStyle w:val="ROWTABELLA"/>
                    <w:rPr>
                      <w:color w:val="002060"/>
                    </w:rPr>
                  </w:pPr>
                  <w:r w:rsidRPr="00B11F20">
                    <w:rPr>
                      <w:color w:val="002060"/>
                    </w:rPr>
                    <w:t>FUTSAL ASKL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313FB73" w14:textId="77777777" w:rsidR="00DC0F71" w:rsidRPr="00B11F20" w:rsidRDefault="00DC0F71" w:rsidP="006C368C">
                  <w:pPr>
                    <w:pStyle w:val="ROWTABELLA"/>
                    <w:rPr>
                      <w:color w:val="002060"/>
                    </w:rPr>
                  </w:pPr>
                  <w:r w:rsidRPr="00B11F20">
                    <w:rPr>
                      <w:color w:val="002060"/>
                    </w:rPr>
                    <w:t>- FUTBOL3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50A22F43" w14:textId="77777777" w:rsidR="00DC0F71" w:rsidRPr="00B11F20" w:rsidRDefault="00DC0F71" w:rsidP="006C368C">
                  <w:pPr>
                    <w:pStyle w:val="ROWTABELLA"/>
                    <w:jc w:val="center"/>
                    <w:rPr>
                      <w:color w:val="002060"/>
                    </w:rPr>
                  </w:pPr>
                  <w:r w:rsidRPr="00B11F20">
                    <w:rPr>
                      <w:color w:val="002060"/>
                    </w:rPr>
                    <w:t>5 - 4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8FBF7ED" w14:textId="77777777" w:rsidR="00DC0F71" w:rsidRPr="00B11F20" w:rsidRDefault="00DC0F71" w:rsidP="006C368C">
                  <w:pPr>
                    <w:pStyle w:val="ROWTABELLA"/>
                    <w:jc w:val="center"/>
                    <w:rPr>
                      <w:color w:val="002060"/>
                    </w:rPr>
                  </w:pPr>
                  <w:r w:rsidRPr="00B11F20">
                    <w:rPr>
                      <w:color w:val="002060"/>
                    </w:rPr>
                    <w:t> </w:t>
                  </w:r>
                </w:p>
              </w:tc>
            </w:tr>
          </w:tbl>
          <w:p w14:paraId="7938B8E5" w14:textId="77777777" w:rsidR="00DC0F71" w:rsidRPr="00B11F20" w:rsidRDefault="00DC0F71" w:rsidP="006C368C">
            <w:pPr>
              <w:rPr>
                <w:color w:val="002060"/>
                <w:sz w:val="24"/>
                <w:szCs w:val="24"/>
              </w:rPr>
            </w:pPr>
          </w:p>
        </w:tc>
      </w:tr>
    </w:tbl>
    <w:p w14:paraId="5587E6E3" w14:textId="77777777" w:rsidR="00DC0F71" w:rsidRPr="00B11F20" w:rsidRDefault="00DC0F71" w:rsidP="00DC0F71">
      <w:pPr>
        <w:pStyle w:val="breakline"/>
        <w:divId w:val="527259509"/>
        <w:rPr>
          <w:color w:val="002060"/>
        </w:rPr>
      </w:pPr>
    </w:p>
    <w:p w14:paraId="59B1796A" w14:textId="77777777" w:rsidR="00DC0F71" w:rsidRPr="00B11F20" w:rsidRDefault="00DC0F71" w:rsidP="00DC0F71">
      <w:pPr>
        <w:pStyle w:val="TITOLOPRINC"/>
        <w:divId w:val="527259509"/>
        <w:rPr>
          <w:color w:val="002060"/>
        </w:rPr>
      </w:pPr>
      <w:r w:rsidRPr="00B11F20">
        <w:rPr>
          <w:color w:val="002060"/>
        </w:rPr>
        <w:t>GIUDICE SPORTIVO</w:t>
      </w:r>
    </w:p>
    <w:p w14:paraId="088BC761" w14:textId="77777777" w:rsidR="00DC0F71" w:rsidRPr="00B11F20" w:rsidRDefault="00DC0F71" w:rsidP="00DC0F71">
      <w:pPr>
        <w:pStyle w:val="diffida"/>
        <w:divId w:val="527259509"/>
        <w:rPr>
          <w:color w:val="002060"/>
        </w:rPr>
      </w:pPr>
      <w:r w:rsidRPr="00B11F20">
        <w:rPr>
          <w:color w:val="002060"/>
        </w:rPr>
        <w:t>Il Giudice Sportivo, Avv. Claudio Romagnoli, nella seduta del 09/01/2019, ha adottato le decisioni che di seguito integralmente si riportano:</w:t>
      </w:r>
    </w:p>
    <w:p w14:paraId="756C8EFB" w14:textId="77777777" w:rsidR="00DC0F71" w:rsidRPr="00B11F20" w:rsidRDefault="00DC0F71" w:rsidP="00DC0F71">
      <w:pPr>
        <w:pStyle w:val="titolo10"/>
        <w:divId w:val="527259509"/>
        <w:rPr>
          <w:color w:val="002060"/>
        </w:rPr>
      </w:pPr>
      <w:r w:rsidRPr="00B11F20">
        <w:rPr>
          <w:color w:val="002060"/>
        </w:rPr>
        <w:t xml:space="preserve">GARE DEL 23/12/2018 </w:t>
      </w:r>
    </w:p>
    <w:p w14:paraId="60B61C9B" w14:textId="77777777" w:rsidR="00DC0F71" w:rsidRPr="00B11F20" w:rsidRDefault="00DC0F71" w:rsidP="00DC0F71">
      <w:pPr>
        <w:pStyle w:val="titolo7a"/>
        <w:divId w:val="527259509"/>
        <w:rPr>
          <w:color w:val="002060"/>
        </w:rPr>
      </w:pPr>
      <w:r w:rsidRPr="00B11F20">
        <w:rPr>
          <w:color w:val="002060"/>
        </w:rPr>
        <w:t xml:space="preserve">PROVVEDIMENTI DISCIPLINARI </w:t>
      </w:r>
    </w:p>
    <w:p w14:paraId="45745607" w14:textId="77777777" w:rsidR="00DC0F71" w:rsidRPr="00B11F20" w:rsidRDefault="00DC0F71" w:rsidP="00DC0F71">
      <w:pPr>
        <w:pStyle w:val="TITOLO7B"/>
        <w:divId w:val="527259509"/>
        <w:rPr>
          <w:color w:val="002060"/>
        </w:rPr>
      </w:pPr>
      <w:r w:rsidRPr="00B11F20">
        <w:rPr>
          <w:color w:val="002060"/>
        </w:rPr>
        <w:t xml:space="preserve">In base alle risultanze degli atti ufficiali sono state deliberate le seguenti sanzioni disciplinari. </w:t>
      </w:r>
    </w:p>
    <w:p w14:paraId="1B151DB7" w14:textId="77777777" w:rsidR="00DC0F71" w:rsidRPr="00B11F20" w:rsidRDefault="00DC0F71" w:rsidP="00DC0F71">
      <w:pPr>
        <w:pStyle w:val="titolo3"/>
        <w:divId w:val="527259509"/>
        <w:rPr>
          <w:color w:val="002060"/>
        </w:rPr>
      </w:pPr>
      <w:r w:rsidRPr="00B11F20">
        <w:rPr>
          <w:color w:val="002060"/>
        </w:rPr>
        <w:t xml:space="preserve">A CARICO CALCIATORI NON ESPULSI DAL CAMPO </w:t>
      </w:r>
    </w:p>
    <w:p w14:paraId="1421C0C9" w14:textId="77777777" w:rsidR="00DC0F71" w:rsidRPr="00B11F20" w:rsidRDefault="00DC0F71" w:rsidP="00DC0F71">
      <w:pPr>
        <w:pStyle w:val="titolo20"/>
        <w:divId w:val="527259509"/>
        <w:rPr>
          <w:color w:val="002060"/>
        </w:rPr>
      </w:pPr>
      <w:r w:rsidRPr="00B11F20">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C0F71" w:rsidRPr="00B11F20" w14:paraId="66BF997D" w14:textId="77777777" w:rsidTr="00DC0F71">
        <w:trPr>
          <w:divId w:val="527259509"/>
        </w:trPr>
        <w:tc>
          <w:tcPr>
            <w:tcW w:w="2200" w:type="dxa"/>
            <w:tcMar>
              <w:top w:w="20" w:type="dxa"/>
              <w:left w:w="20" w:type="dxa"/>
              <w:bottom w:w="20" w:type="dxa"/>
              <w:right w:w="20" w:type="dxa"/>
            </w:tcMar>
            <w:vAlign w:val="center"/>
          </w:tcPr>
          <w:p w14:paraId="6DEDA78C" w14:textId="77777777" w:rsidR="00DC0F71" w:rsidRPr="00B11F20" w:rsidRDefault="00DC0F71" w:rsidP="006C368C">
            <w:pPr>
              <w:pStyle w:val="movimento"/>
              <w:rPr>
                <w:color w:val="002060"/>
              </w:rPr>
            </w:pPr>
            <w:r w:rsidRPr="00B11F20">
              <w:rPr>
                <w:color w:val="002060"/>
              </w:rPr>
              <w:t>VENTURI LEONARDO</w:t>
            </w:r>
          </w:p>
        </w:tc>
        <w:tc>
          <w:tcPr>
            <w:tcW w:w="2200" w:type="dxa"/>
            <w:tcMar>
              <w:top w:w="20" w:type="dxa"/>
              <w:left w:w="20" w:type="dxa"/>
              <w:bottom w:w="20" w:type="dxa"/>
              <w:right w:w="20" w:type="dxa"/>
            </w:tcMar>
            <w:vAlign w:val="center"/>
          </w:tcPr>
          <w:p w14:paraId="51419F78" w14:textId="77777777" w:rsidR="00DC0F71" w:rsidRPr="00B11F20" w:rsidRDefault="00DC0F71" w:rsidP="006C368C">
            <w:pPr>
              <w:pStyle w:val="movimento2"/>
              <w:rPr>
                <w:color w:val="002060"/>
              </w:rPr>
            </w:pPr>
            <w:r w:rsidRPr="00B11F20">
              <w:rPr>
                <w:color w:val="002060"/>
              </w:rPr>
              <w:t xml:space="preserve">(ITALSERVICE C5) </w:t>
            </w:r>
          </w:p>
        </w:tc>
        <w:tc>
          <w:tcPr>
            <w:tcW w:w="800" w:type="dxa"/>
            <w:tcMar>
              <w:top w:w="20" w:type="dxa"/>
              <w:left w:w="20" w:type="dxa"/>
              <w:bottom w:w="20" w:type="dxa"/>
              <w:right w:w="20" w:type="dxa"/>
            </w:tcMar>
            <w:vAlign w:val="center"/>
          </w:tcPr>
          <w:p w14:paraId="5D8F90F0"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67B838ED" w14:textId="77777777" w:rsidR="00DC0F71" w:rsidRPr="00B11F20" w:rsidRDefault="00DC0F71" w:rsidP="006C368C">
            <w:pPr>
              <w:pStyle w:val="movimento"/>
              <w:rPr>
                <w:color w:val="002060"/>
              </w:rPr>
            </w:pPr>
            <w:r w:rsidRPr="00B11F20">
              <w:rPr>
                <w:color w:val="002060"/>
              </w:rPr>
              <w:t> </w:t>
            </w:r>
          </w:p>
        </w:tc>
        <w:tc>
          <w:tcPr>
            <w:tcW w:w="2200" w:type="dxa"/>
            <w:tcMar>
              <w:top w:w="20" w:type="dxa"/>
              <w:left w:w="20" w:type="dxa"/>
              <w:bottom w:w="20" w:type="dxa"/>
              <w:right w:w="20" w:type="dxa"/>
            </w:tcMar>
            <w:vAlign w:val="center"/>
          </w:tcPr>
          <w:p w14:paraId="216CD1F6" w14:textId="77777777" w:rsidR="00DC0F71" w:rsidRPr="00B11F20" w:rsidRDefault="00DC0F71" w:rsidP="006C368C">
            <w:pPr>
              <w:pStyle w:val="movimento2"/>
              <w:rPr>
                <w:color w:val="002060"/>
              </w:rPr>
            </w:pPr>
            <w:r w:rsidRPr="00B11F20">
              <w:rPr>
                <w:color w:val="002060"/>
              </w:rPr>
              <w:t> </w:t>
            </w:r>
          </w:p>
        </w:tc>
      </w:tr>
    </w:tbl>
    <w:p w14:paraId="5F70496B" w14:textId="77777777" w:rsidR="00DC0F71" w:rsidRDefault="00DC0F71" w:rsidP="00DC0F71">
      <w:pPr>
        <w:pStyle w:val="breakline"/>
        <w:divId w:val="527259509"/>
        <w:rPr>
          <w:color w:val="002060"/>
        </w:rPr>
      </w:pPr>
    </w:p>
    <w:p w14:paraId="71BD751F" w14:textId="77777777" w:rsidR="00DC0F71" w:rsidRPr="00F917AF" w:rsidRDefault="00DC0F71" w:rsidP="00DC0F71">
      <w:pPr>
        <w:pStyle w:val="Nessunaspaziatura"/>
        <w:divId w:val="527259509"/>
        <w:rPr>
          <w:rFonts w:ascii="Arial" w:hAnsi="Arial" w:cs="Arial"/>
          <w:noProof/>
          <w:color w:val="002060"/>
          <w:lang w:eastAsia="it-IT"/>
        </w:rPr>
      </w:pPr>
      <w:bookmarkStart w:id="9" w:name="OLE_LINK11"/>
      <w:bookmarkStart w:id="10" w:name="OLE_LINK12"/>
      <w:bookmarkStart w:id="11" w:name="OLE_LINK13"/>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0C430BA5" w14:textId="77777777" w:rsidR="00DC0F71" w:rsidRPr="00F917AF" w:rsidRDefault="00DC0F71" w:rsidP="00DC0F71">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9"/>
      <w:bookmarkEnd w:id="10"/>
      <w:bookmarkEnd w:id="11"/>
    </w:p>
    <w:p w14:paraId="03226348" w14:textId="77777777" w:rsidR="00DC0F71" w:rsidRPr="00B11F20" w:rsidRDefault="00DC0F71" w:rsidP="00DC0F71">
      <w:pPr>
        <w:pStyle w:val="breakline"/>
        <w:divId w:val="527259509"/>
        <w:rPr>
          <w:color w:val="002060"/>
        </w:rPr>
      </w:pPr>
    </w:p>
    <w:p w14:paraId="59476652" w14:textId="77777777" w:rsidR="00DC0F71" w:rsidRPr="00B11F20" w:rsidRDefault="00DC0F71" w:rsidP="00DC0F71">
      <w:pPr>
        <w:pStyle w:val="TITOLOPRINC"/>
        <w:divId w:val="527259509"/>
        <w:rPr>
          <w:color w:val="002060"/>
        </w:rPr>
      </w:pPr>
      <w:r w:rsidRPr="00B11F20">
        <w:rPr>
          <w:color w:val="002060"/>
        </w:rPr>
        <w:t>CLASSIFICA</w:t>
      </w:r>
    </w:p>
    <w:p w14:paraId="232D353B" w14:textId="77777777" w:rsidR="00DC0F71" w:rsidRPr="00B11F20" w:rsidRDefault="00DC0F71" w:rsidP="00DC0F71">
      <w:pPr>
        <w:pStyle w:val="breakline"/>
        <w:divId w:val="527259509"/>
        <w:rPr>
          <w:color w:val="002060"/>
        </w:rPr>
      </w:pPr>
    </w:p>
    <w:p w14:paraId="185FCFF5" w14:textId="77777777" w:rsidR="00DC0F71" w:rsidRPr="00B11F20" w:rsidRDefault="00DC0F71" w:rsidP="00DC0F71">
      <w:pPr>
        <w:pStyle w:val="breakline"/>
        <w:divId w:val="527259509"/>
        <w:rPr>
          <w:color w:val="002060"/>
        </w:rPr>
      </w:pPr>
    </w:p>
    <w:p w14:paraId="2EB9B456" w14:textId="77777777" w:rsidR="00DC0F71" w:rsidRPr="00B11F20" w:rsidRDefault="00DC0F71" w:rsidP="00DC0F71">
      <w:pPr>
        <w:pStyle w:val="SOTTOTITOLOCAMPIONATO1"/>
        <w:divId w:val="527259509"/>
        <w:rPr>
          <w:color w:val="002060"/>
        </w:rPr>
      </w:pPr>
      <w:r w:rsidRPr="00B11F20">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1FE8D7A3"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4801EA"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7E2A19"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21F4D9"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BAF4A9"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548CA56"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87485F"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F01331"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1D1EDD"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35B285"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0E4E90" w14:textId="77777777" w:rsidR="00DC0F71" w:rsidRPr="00B11F20" w:rsidRDefault="00DC0F71" w:rsidP="006C368C">
            <w:pPr>
              <w:pStyle w:val="HEADERTABELLA"/>
              <w:rPr>
                <w:color w:val="002060"/>
              </w:rPr>
            </w:pPr>
            <w:r w:rsidRPr="00B11F20">
              <w:rPr>
                <w:color w:val="002060"/>
              </w:rPr>
              <w:t>PE</w:t>
            </w:r>
          </w:p>
        </w:tc>
      </w:tr>
      <w:tr w:rsidR="00DC0F71" w:rsidRPr="00B11F20" w14:paraId="1491387B"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42A53C37" w14:textId="77777777" w:rsidR="00DC0F71" w:rsidRPr="00B11F20" w:rsidRDefault="00DC0F71" w:rsidP="006C368C">
            <w:pPr>
              <w:pStyle w:val="ROWTABELLA"/>
              <w:rPr>
                <w:color w:val="002060"/>
              </w:rPr>
            </w:pPr>
            <w:r w:rsidRPr="00B11F20">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03E611" w14:textId="77777777" w:rsidR="00DC0F71" w:rsidRPr="00B11F20" w:rsidRDefault="00DC0F71" w:rsidP="006C368C">
            <w:pPr>
              <w:pStyle w:val="ROWTABELLA"/>
              <w:jc w:val="center"/>
              <w:rPr>
                <w:color w:val="002060"/>
              </w:rPr>
            </w:pPr>
            <w:r w:rsidRPr="00B11F2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9DFD15"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02DF7A"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4424C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40836"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BED9C" w14:textId="77777777" w:rsidR="00DC0F71" w:rsidRPr="00B11F20" w:rsidRDefault="00DC0F71" w:rsidP="006C368C">
            <w:pPr>
              <w:pStyle w:val="ROWTABELLA"/>
              <w:jc w:val="center"/>
              <w:rPr>
                <w:color w:val="002060"/>
              </w:rPr>
            </w:pPr>
            <w:r w:rsidRPr="00B11F20">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D76C64" w14:textId="77777777" w:rsidR="00DC0F71" w:rsidRPr="00B11F20" w:rsidRDefault="00DC0F71" w:rsidP="006C368C">
            <w:pPr>
              <w:pStyle w:val="ROWTABELLA"/>
              <w:jc w:val="center"/>
              <w:rPr>
                <w:color w:val="002060"/>
              </w:rPr>
            </w:pPr>
            <w:r w:rsidRPr="00B11F20">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65EF54" w14:textId="77777777" w:rsidR="00DC0F71" w:rsidRPr="00B11F20" w:rsidRDefault="00DC0F71" w:rsidP="006C368C">
            <w:pPr>
              <w:pStyle w:val="ROWTABELLA"/>
              <w:jc w:val="center"/>
              <w:rPr>
                <w:color w:val="002060"/>
              </w:rPr>
            </w:pPr>
            <w:r w:rsidRPr="00B11F20">
              <w:rPr>
                <w:color w:val="002060"/>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B296F" w14:textId="77777777" w:rsidR="00DC0F71" w:rsidRPr="00B11F20" w:rsidRDefault="00DC0F71" w:rsidP="006C368C">
            <w:pPr>
              <w:pStyle w:val="ROWTABELLA"/>
              <w:jc w:val="center"/>
              <w:rPr>
                <w:color w:val="002060"/>
              </w:rPr>
            </w:pPr>
            <w:r w:rsidRPr="00B11F20">
              <w:rPr>
                <w:color w:val="002060"/>
              </w:rPr>
              <w:t>0</w:t>
            </w:r>
          </w:p>
        </w:tc>
      </w:tr>
      <w:tr w:rsidR="00DC0F71" w:rsidRPr="00B11F20" w14:paraId="7DDE2124"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2308028" w14:textId="77777777" w:rsidR="00DC0F71" w:rsidRPr="00B11F20" w:rsidRDefault="00DC0F71" w:rsidP="006C368C">
            <w:pPr>
              <w:pStyle w:val="ROWTABELLA"/>
              <w:rPr>
                <w:color w:val="002060"/>
              </w:rPr>
            </w:pPr>
            <w:r w:rsidRPr="00B11F20">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B13E39"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CD351"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33B6A0"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F1D6B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C6117A"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99529A" w14:textId="77777777" w:rsidR="00DC0F71" w:rsidRPr="00B11F20" w:rsidRDefault="00DC0F71" w:rsidP="006C368C">
            <w:pPr>
              <w:pStyle w:val="ROWTABELLA"/>
              <w:jc w:val="center"/>
              <w:rPr>
                <w:color w:val="002060"/>
              </w:rPr>
            </w:pPr>
            <w:r w:rsidRPr="00B11F20">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2E39E"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30009" w14:textId="77777777" w:rsidR="00DC0F71" w:rsidRPr="00B11F20" w:rsidRDefault="00DC0F71" w:rsidP="006C368C">
            <w:pPr>
              <w:pStyle w:val="ROWTABELLA"/>
              <w:jc w:val="center"/>
              <w:rPr>
                <w:color w:val="002060"/>
              </w:rPr>
            </w:pPr>
            <w:r w:rsidRPr="00B11F20">
              <w:rPr>
                <w:color w:val="002060"/>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8538BA" w14:textId="77777777" w:rsidR="00DC0F71" w:rsidRPr="00B11F20" w:rsidRDefault="00DC0F71" w:rsidP="006C368C">
            <w:pPr>
              <w:pStyle w:val="ROWTABELLA"/>
              <w:jc w:val="center"/>
              <w:rPr>
                <w:color w:val="002060"/>
              </w:rPr>
            </w:pPr>
            <w:r w:rsidRPr="00B11F20">
              <w:rPr>
                <w:color w:val="002060"/>
              </w:rPr>
              <w:t>0</w:t>
            </w:r>
          </w:p>
        </w:tc>
      </w:tr>
      <w:tr w:rsidR="00DC0F71" w:rsidRPr="00B11F20" w14:paraId="698AC727"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DAA5FA8" w14:textId="77777777" w:rsidR="00DC0F71" w:rsidRPr="00B11F20" w:rsidRDefault="00DC0F71" w:rsidP="006C368C">
            <w:pPr>
              <w:pStyle w:val="ROWTABELLA"/>
              <w:rPr>
                <w:color w:val="002060"/>
              </w:rPr>
            </w:pPr>
            <w:r w:rsidRPr="00B11F20">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249A5B" w14:textId="77777777" w:rsidR="00DC0F71" w:rsidRPr="00B11F20" w:rsidRDefault="00DC0F71" w:rsidP="006C368C">
            <w:pPr>
              <w:pStyle w:val="ROWTABELLA"/>
              <w:jc w:val="center"/>
              <w:rPr>
                <w:color w:val="002060"/>
              </w:rPr>
            </w:pPr>
            <w:r w:rsidRPr="00B11F20">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2653B"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26FE8"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C119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AABF0"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2DBDF" w14:textId="77777777" w:rsidR="00DC0F71" w:rsidRPr="00B11F20" w:rsidRDefault="00DC0F71" w:rsidP="006C368C">
            <w:pPr>
              <w:pStyle w:val="ROWTABELLA"/>
              <w:jc w:val="center"/>
              <w:rPr>
                <w:color w:val="002060"/>
              </w:rPr>
            </w:pPr>
            <w:r w:rsidRPr="00B11F20">
              <w:rPr>
                <w:color w:val="002060"/>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19D101" w14:textId="77777777" w:rsidR="00DC0F71" w:rsidRPr="00B11F20" w:rsidRDefault="00DC0F71" w:rsidP="006C368C">
            <w:pPr>
              <w:pStyle w:val="ROWTABELLA"/>
              <w:jc w:val="center"/>
              <w:rPr>
                <w:color w:val="002060"/>
              </w:rPr>
            </w:pPr>
            <w:r w:rsidRPr="00B11F2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73E8C9"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61D31" w14:textId="77777777" w:rsidR="00DC0F71" w:rsidRPr="00B11F20" w:rsidRDefault="00DC0F71" w:rsidP="006C368C">
            <w:pPr>
              <w:pStyle w:val="ROWTABELLA"/>
              <w:jc w:val="center"/>
              <w:rPr>
                <w:color w:val="002060"/>
              </w:rPr>
            </w:pPr>
            <w:r w:rsidRPr="00B11F20">
              <w:rPr>
                <w:color w:val="002060"/>
              </w:rPr>
              <w:t>0</w:t>
            </w:r>
          </w:p>
        </w:tc>
      </w:tr>
      <w:tr w:rsidR="00DC0F71" w:rsidRPr="00B11F20" w14:paraId="51D94841"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C0701A8" w14:textId="77777777" w:rsidR="00DC0F71" w:rsidRPr="00B11F20" w:rsidRDefault="00DC0F71" w:rsidP="006C368C">
            <w:pPr>
              <w:pStyle w:val="ROWTABELLA"/>
              <w:rPr>
                <w:color w:val="002060"/>
              </w:rPr>
            </w:pPr>
            <w:r w:rsidRPr="00B11F20">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73F62"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A752AA"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1B293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8D45C"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C79BE0"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39AAB" w14:textId="77777777" w:rsidR="00DC0F71" w:rsidRPr="00B11F20" w:rsidRDefault="00DC0F71" w:rsidP="006C368C">
            <w:pPr>
              <w:pStyle w:val="ROWTABELLA"/>
              <w:jc w:val="center"/>
              <w:rPr>
                <w:color w:val="002060"/>
              </w:rPr>
            </w:pPr>
            <w:r w:rsidRPr="00B11F2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17818" w14:textId="77777777" w:rsidR="00DC0F71" w:rsidRPr="00B11F20" w:rsidRDefault="00DC0F71" w:rsidP="006C368C">
            <w:pPr>
              <w:pStyle w:val="ROWTABELLA"/>
              <w:jc w:val="center"/>
              <w:rPr>
                <w:color w:val="002060"/>
              </w:rPr>
            </w:pPr>
            <w:r w:rsidRPr="00B11F2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93917"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FFF150" w14:textId="77777777" w:rsidR="00DC0F71" w:rsidRPr="00B11F20" w:rsidRDefault="00DC0F71" w:rsidP="006C368C">
            <w:pPr>
              <w:pStyle w:val="ROWTABELLA"/>
              <w:jc w:val="center"/>
              <w:rPr>
                <w:color w:val="002060"/>
              </w:rPr>
            </w:pPr>
            <w:r w:rsidRPr="00B11F20">
              <w:rPr>
                <w:color w:val="002060"/>
              </w:rPr>
              <w:t>0</w:t>
            </w:r>
          </w:p>
        </w:tc>
      </w:tr>
      <w:tr w:rsidR="00DC0F71" w:rsidRPr="00B11F20" w14:paraId="54589CF1"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7B5B650" w14:textId="77777777" w:rsidR="00DC0F71" w:rsidRPr="00B11F20" w:rsidRDefault="00DC0F71" w:rsidP="006C368C">
            <w:pPr>
              <w:pStyle w:val="ROWTABELLA"/>
              <w:rPr>
                <w:color w:val="002060"/>
              </w:rPr>
            </w:pPr>
            <w:r w:rsidRPr="00B11F20">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1FE697"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E0C4B"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8A6020"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6A561"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5380E2"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447AC" w14:textId="77777777" w:rsidR="00DC0F71" w:rsidRPr="00B11F20" w:rsidRDefault="00DC0F71" w:rsidP="006C368C">
            <w:pPr>
              <w:pStyle w:val="ROWTABELLA"/>
              <w:jc w:val="center"/>
              <w:rPr>
                <w:color w:val="002060"/>
              </w:rPr>
            </w:pPr>
            <w:r w:rsidRPr="00B11F20">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BE8F10" w14:textId="77777777" w:rsidR="00DC0F71" w:rsidRPr="00B11F20" w:rsidRDefault="00DC0F71" w:rsidP="006C368C">
            <w:pPr>
              <w:pStyle w:val="ROWTABELLA"/>
              <w:jc w:val="center"/>
              <w:rPr>
                <w:color w:val="002060"/>
              </w:rPr>
            </w:pPr>
            <w:r w:rsidRPr="00B11F20">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834323" w14:textId="77777777" w:rsidR="00DC0F71" w:rsidRPr="00B11F20" w:rsidRDefault="00DC0F71" w:rsidP="006C368C">
            <w:pPr>
              <w:pStyle w:val="ROWTABELLA"/>
              <w:jc w:val="center"/>
              <w:rPr>
                <w:color w:val="002060"/>
              </w:rPr>
            </w:pPr>
            <w:r w:rsidRPr="00B11F20">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365E3" w14:textId="77777777" w:rsidR="00DC0F71" w:rsidRPr="00B11F20" w:rsidRDefault="00DC0F71" w:rsidP="006C368C">
            <w:pPr>
              <w:pStyle w:val="ROWTABELLA"/>
              <w:jc w:val="center"/>
              <w:rPr>
                <w:color w:val="002060"/>
              </w:rPr>
            </w:pPr>
            <w:r w:rsidRPr="00B11F20">
              <w:rPr>
                <w:color w:val="002060"/>
              </w:rPr>
              <w:t>0</w:t>
            </w:r>
          </w:p>
        </w:tc>
      </w:tr>
      <w:tr w:rsidR="00DC0F71" w:rsidRPr="00B11F20" w14:paraId="7E4F63D8"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6899D78" w14:textId="77777777" w:rsidR="00DC0F71" w:rsidRPr="00B11F20" w:rsidRDefault="00DC0F71" w:rsidP="006C368C">
            <w:pPr>
              <w:pStyle w:val="ROWTABELLA"/>
              <w:rPr>
                <w:color w:val="002060"/>
              </w:rPr>
            </w:pPr>
            <w:r w:rsidRPr="00B11F20">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6AEF37"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67FD07"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62CC89"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4D7930"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2F02F9"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91F0D0" w14:textId="77777777" w:rsidR="00DC0F71" w:rsidRPr="00B11F20" w:rsidRDefault="00DC0F71" w:rsidP="006C368C">
            <w:pPr>
              <w:pStyle w:val="ROWTABELLA"/>
              <w:jc w:val="center"/>
              <w:rPr>
                <w:color w:val="002060"/>
              </w:rPr>
            </w:pPr>
            <w:r w:rsidRPr="00B11F20">
              <w:rPr>
                <w:color w:val="002060"/>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D013D5" w14:textId="77777777" w:rsidR="00DC0F71" w:rsidRPr="00B11F20" w:rsidRDefault="00DC0F71" w:rsidP="006C368C">
            <w:pPr>
              <w:pStyle w:val="ROWTABELLA"/>
              <w:jc w:val="center"/>
              <w:rPr>
                <w:color w:val="002060"/>
              </w:rPr>
            </w:pPr>
            <w:r w:rsidRPr="00B11F2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5BC06"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5B36BB" w14:textId="77777777" w:rsidR="00DC0F71" w:rsidRPr="00B11F20" w:rsidRDefault="00DC0F71" w:rsidP="006C368C">
            <w:pPr>
              <w:pStyle w:val="ROWTABELLA"/>
              <w:jc w:val="center"/>
              <w:rPr>
                <w:color w:val="002060"/>
              </w:rPr>
            </w:pPr>
            <w:r w:rsidRPr="00B11F20">
              <w:rPr>
                <w:color w:val="002060"/>
              </w:rPr>
              <w:t>0</w:t>
            </w:r>
          </w:p>
        </w:tc>
      </w:tr>
      <w:tr w:rsidR="00DC0F71" w:rsidRPr="00B11F20" w14:paraId="03A6EB32"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B65359" w14:textId="77777777" w:rsidR="00DC0F71" w:rsidRPr="00B11F20" w:rsidRDefault="00DC0F71" w:rsidP="006C368C">
            <w:pPr>
              <w:pStyle w:val="ROWTABELLA"/>
              <w:rPr>
                <w:color w:val="002060"/>
              </w:rPr>
            </w:pPr>
            <w:r w:rsidRPr="00B11F20">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A85D2A"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0AFA4F"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3191AC"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AE5FAF"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97B23" w14:textId="77777777" w:rsidR="00DC0F71" w:rsidRPr="00B11F20" w:rsidRDefault="00DC0F71" w:rsidP="006C368C">
            <w:pPr>
              <w:pStyle w:val="ROWTABELLA"/>
              <w:jc w:val="center"/>
              <w:rPr>
                <w:color w:val="002060"/>
              </w:rPr>
            </w:pPr>
            <w:r w:rsidRPr="00B11F20">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5E141" w14:textId="77777777" w:rsidR="00DC0F71" w:rsidRPr="00B11F20" w:rsidRDefault="00DC0F71" w:rsidP="006C368C">
            <w:pPr>
              <w:pStyle w:val="ROWTABELLA"/>
              <w:jc w:val="center"/>
              <w:rPr>
                <w:color w:val="002060"/>
              </w:rPr>
            </w:pPr>
            <w:r w:rsidRPr="00B11F20">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6F57E6" w14:textId="77777777" w:rsidR="00DC0F71" w:rsidRPr="00B11F20" w:rsidRDefault="00DC0F71" w:rsidP="006C368C">
            <w:pPr>
              <w:pStyle w:val="ROWTABELLA"/>
              <w:jc w:val="center"/>
              <w:rPr>
                <w:color w:val="002060"/>
              </w:rPr>
            </w:pPr>
            <w:r w:rsidRPr="00B11F20">
              <w:rPr>
                <w:color w:val="002060"/>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BF1DC" w14:textId="77777777" w:rsidR="00DC0F71" w:rsidRPr="00B11F20" w:rsidRDefault="00DC0F71" w:rsidP="006C368C">
            <w:pPr>
              <w:pStyle w:val="ROWTABELLA"/>
              <w:jc w:val="center"/>
              <w:rPr>
                <w:color w:val="002060"/>
              </w:rPr>
            </w:pPr>
            <w:r w:rsidRPr="00B11F20">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CA86EC" w14:textId="77777777" w:rsidR="00DC0F71" w:rsidRPr="00B11F20" w:rsidRDefault="00DC0F71" w:rsidP="006C368C">
            <w:pPr>
              <w:pStyle w:val="ROWTABELLA"/>
              <w:jc w:val="center"/>
              <w:rPr>
                <w:color w:val="002060"/>
              </w:rPr>
            </w:pPr>
            <w:r w:rsidRPr="00B11F20">
              <w:rPr>
                <w:color w:val="002060"/>
              </w:rPr>
              <w:t>0</w:t>
            </w:r>
          </w:p>
        </w:tc>
      </w:tr>
      <w:tr w:rsidR="00DC0F71" w:rsidRPr="00B11F20" w14:paraId="1916FA31"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99A060" w14:textId="77777777" w:rsidR="00DC0F71" w:rsidRPr="00B11F20" w:rsidRDefault="00DC0F71" w:rsidP="006C368C">
            <w:pPr>
              <w:pStyle w:val="ROWTABELLA"/>
              <w:rPr>
                <w:color w:val="002060"/>
              </w:rPr>
            </w:pPr>
            <w:r w:rsidRPr="00B11F20">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A5A1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F0EAD"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F2F962"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560C13"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A2F43"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93E891"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4DEA9A" w14:textId="77777777" w:rsidR="00DC0F71" w:rsidRPr="00B11F20" w:rsidRDefault="00DC0F71" w:rsidP="006C368C">
            <w:pPr>
              <w:pStyle w:val="ROWTABELLA"/>
              <w:jc w:val="center"/>
              <w:rPr>
                <w:color w:val="002060"/>
              </w:rPr>
            </w:pPr>
            <w:r w:rsidRPr="00B11F20">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DED63" w14:textId="77777777" w:rsidR="00DC0F71" w:rsidRPr="00B11F20" w:rsidRDefault="00DC0F71" w:rsidP="006C368C">
            <w:pPr>
              <w:pStyle w:val="ROWTABELLA"/>
              <w:jc w:val="center"/>
              <w:rPr>
                <w:color w:val="002060"/>
              </w:rPr>
            </w:pPr>
            <w:r w:rsidRPr="00B11F20">
              <w:rPr>
                <w:color w:val="002060"/>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F8C7D5" w14:textId="77777777" w:rsidR="00DC0F71" w:rsidRPr="00B11F20" w:rsidRDefault="00DC0F71" w:rsidP="006C368C">
            <w:pPr>
              <w:pStyle w:val="ROWTABELLA"/>
              <w:jc w:val="center"/>
              <w:rPr>
                <w:color w:val="002060"/>
              </w:rPr>
            </w:pPr>
            <w:r w:rsidRPr="00B11F20">
              <w:rPr>
                <w:color w:val="002060"/>
              </w:rPr>
              <w:t>0</w:t>
            </w:r>
          </w:p>
        </w:tc>
      </w:tr>
      <w:tr w:rsidR="00DC0F71" w:rsidRPr="00B11F20" w14:paraId="557BF02B"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188EC0A" w14:textId="77777777" w:rsidR="00DC0F71" w:rsidRPr="00B11F20" w:rsidRDefault="00DC0F71" w:rsidP="006C368C">
            <w:pPr>
              <w:pStyle w:val="ROWTABELLA"/>
              <w:rPr>
                <w:color w:val="002060"/>
              </w:rPr>
            </w:pPr>
            <w:proofErr w:type="spellStart"/>
            <w:r w:rsidRPr="00B11F20">
              <w:rPr>
                <w:color w:val="002060"/>
              </w:rPr>
              <w:t>sq.B</w:t>
            </w:r>
            <w:proofErr w:type="spellEnd"/>
            <w:r w:rsidRPr="00B11F20">
              <w:rPr>
                <w:color w:val="002060"/>
              </w:rPr>
              <w:t xml:space="preserve"> AMICI DEL </w:t>
            </w:r>
            <w:proofErr w:type="spellStart"/>
            <w:r w:rsidRPr="00B11F20">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D404FD"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D03116"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F7BDE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3E425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84704F"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D5329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034F15"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DAC4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5E200" w14:textId="77777777" w:rsidR="00DC0F71" w:rsidRPr="00B11F20" w:rsidRDefault="00DC0F71" w:rsidP="006C368C">
            <w:pPr>
              <w:pStyle w:val="ROWTABELLA"/>
              <w:jc w:val="center"/>
              <w:rPr>
                <w:color w:val="002060"/>
              </w:rPr>
            </w:pPr>
            <w:r w:rsidRPr="00B11F20">
              <w:rPr>
                <w:color w:val="002060"/>
              </w:rPr>
              <w:t>0</w:t>
            </w:r>
          </w:p>
        </w:tc>
      </w:tr>
    </w:tbl>
    <w:p w14:paraId="0EB9771E" w14:textId="77777777" w:rsidR="00DC0F71" w:rsidRPr="00B11F20" w:rsidRDefault="00DC0F71" w:rsidP="00DC0F71">
      <w:pPr>
        <w:pStyle w:val="breakline"/>
        <w:divId w:val="527259509"/>
        <w:rPr>
          <w:color w:val="002060"/>
        </w:rPr>
      </w:pPr>
    </w:p>
    <w:p w14:paraId="7C1B7709" w14:textId="77777777" w:rsidR="00DC0F71" w:rsidRPr="00B11F20" w:rsidRDefault="00DC0F71" w:rsidP="00DC0F71">
      <w:pPr>
        <w:pStyle w:val="breakline"/>
        <w:divId w:val="527259509"/>
        <w:rPr>
          <w:color w:val="002060"/>
        </w:rPr>
      </w:pPr>
    </w:p>
    <w:p w14:paraId="44B29CDD" w14:textId="77777777" w:rsidR="00DC0F71" w:rsidRPr="00B11F20" w:rsidRDefault="00DC0F71" w:rsidP="00DC0F71">
      <w:pPr>
        <w:pStyle w:val="SOTTOTITOLOCAMPIONATO1"/>
        <w:divId w:val="527259509"/>
        <w:rPr>
          <w:color w:val="002060"/>
        </w:rPr>
      </w:pPr>
      <w:r w:rsidRPr="00B11F20">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DC0F71" w:rsidRPr="00B11F20" w14:paraId="10FD24AD" w14:textId="77777777" w:rsidTr="00DC0F71">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38A939" w14:textId="77777777" w:rsidR="00DC0F71" w:rsidRPr="00B11F20" w:rsidRDefault="00DC0F71" w:rsidP="006C368C">
            <w:pPr>
              <w:pStyle w:val="HEADERTABELLA"/>
              <w:rPr>
                <w:color w:val="002060"/>
              </w:rPr>
            </w:pPr>
            <w:r w:rsidRPr="00B11F20">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C0A880" w14:textId="77777777" w:rsidR="00DC0F71" w:rsidRPr="00B11F20" w:rsidRDefault="00DC0F71" w:rsidP="006C368C">
            <w:pPr>
              <w:pStyle w:val="HEADERTABELLA"/>
              <w:rPr>
                <w:color w:val="002060"/>
              </w:rPr>
            </w:pPr>
            <w:r w:rsidRPr="00B11F20">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0D2A91" w14:textId="77777777" w:rsidR="00DC0F71" w:rsidRPr="00B11F20" w:rsidRDefault="00DC0F71" w:rsidP="006C368C">
            <w:pPr>
              <w:pStyle w:val="HEADERTABELLA"/>
              <w:rPr>
                <w:color w:val="002060"/>
              </w:rPr>
            </w:pPr>
            <w:r w:rsidRPr="00B11F20">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26BE17" w14:textId="77777777" w:rsidR="00DC0F71" w:rsidRPr="00B11F20" w:rsidRDefault="00DC0F71" w:rsidP="006C368C">
            <w:pPr>
              <w:pStyle w:val="HEADERTABELLA"/>
              <w:rPr>
                <w:color w:val="002060"/>
              </w:rPr>
            </w:pPr>
            <w:r w:rsidRPr="00B11F20">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25741C8" w14:textId="77777777" w:rsidR="00DC0F71" w:rsidRPr="00B11F20" w:rsidRDefault="00DC0F71" w:rsidP="006C368C">
            <w:pPr>
              <w:pStyle w:val="HEADERTABELLA"/>
              <w:rPr>
                <w:color w:val="002060"/>
              </w:rPr>
            </w:pPr>
            <w:r w:rsidRPr="00B11F20">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8839629" w14:textId="77777777" w:rsidR="00DC0F71" w:rsidRPr="00B11F20" w:rsidRDefault="00DC0F71" w:rsidP="006C368C">
            <w:pPr>
              <w:pStyle w:val="HEADERTABELLA"/>
              <w:rPr>
                <w:color w:val="002060"/>
              </w:rPr>
            </w:pPr>
            <w:r w:rsidRPr="00B11F20">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246A28" w14:textId="77777777" w:rsidR="00DC0F71" w:rsidRPr="00B11F20" w:rsidRDefault="00DC0F71" w:rsidP="006C368C">
            <w:pPr>
              <w:pStyle w:val="HEADERTABELLA"/>
              <w:rPr>
                <w:color w:val="002060"/>
              </w:rPr>
            </w:pPr>
            <w:r w:rsidRPr="00B11F20">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F092A0B" w14:textId="77777777" w:rsidR="00DC0F71" w:rsidRPr="00B11F20" w:rsidRDefault="00DC0F71" w:rsidP="006C368C">
            <w:pPr>
              <w:pStyle w:val="HEADERTABELLA"/>
              <w:rPr>
                <w:color w:val="002060"/>
              </w:rPr>
            </w:pPr>
            <w:r w:rsidRPr="00B11F20">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D9EB399" w14:textId="77777777" w:rsidR="00DC0F71" w:rsidRPr="00B11F20" w:rsidRDefault="00DC0F71" w:rsidP="006C368C">
            <w:pPr>
              <w:pStyle w:val="HEADERTABELLA"/>
              <w:rPr>
                <w:color w:val="002060"/>
              </w:rPr>
            </w:pPr>
            <w:r w:rsidRPr="00B11F20">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5CD8FC" w14:textId="77777777" w:rsidR="00DC0F71" w:rsidRPr="00B11F20" w:rsidRDefault="00DC0F71" w:rsidP="006C368C">
            <w:pPr>
              <w:pStyle w:val="HEADERTABELLA"/>
              <w:rPr>
                <w:color w:val="002060"/>
              </w:rPr>
            </w:pPr>
            <w:r w:rsidRPr="00B11F20">
              <w:rPr>
                <w:color w:val="002060"/>
              </w:rPr>
              <w:t>PE</w:t>
            </w:r>
          </w:p>
        </w:tc>
      </w:tr>
      <w:tr w:rsidR="00DC0F71" w:rsidRPr="00B11F20" w14:paraId="63E83963" w14:textId="77777777" w:rsidTr="00DC0F71">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5A74AE54" w14:textId="77777777" w:rsidR="00DC0F71" w:rsidRPr="00B11F20" w:rsidRDefault="00DC0F71" w:rsidP="006C368C">
            <w:pPr>
              <w:pStyle w:val="ROWTABELLA"/>
              <w:rPr>
                <w:color w:val="002060"/>
              </w:rPr>
            </w:pPr>
            <w:r w:rsidRPr="00B11F20">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50B02C" w14:textId="77777777" w:rsidR="00DC0F71" w:rsidRPr="00B11F20" w:rsidRDefault="00DC0F71" w:rsidP="006C368C">
            <w:pPr>
              <w:pStyle w:val="ROWTABELLA"/>
              <w:jc w:val="center"/>
              <w:rPr>
                <w:color w:val="002060"/>
              </w:rPr>
            </w:pPr>
            <w:r w:rsidRPr="00B11F20">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8351CA"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E58900"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59DF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48F154"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5F07FF" w14:textId="77777777" w:rsidR="00DC0F71" w:rsidRPr="00B11F20" w:rsidRDefault="00DC0F71" w:rsidP="006C368C">
            <w:pPr>
              <w:pStyle w:val="ROWTABELLA"/>
              <w:jc w:val="center"/>
              <w:rPr>
                <w:color w:val="002060"/>
              </w:rPr>
            </w:pPr>
            <w:r w:rsidRPr="00B11F20">
              <w:rPr>
                <w:color w:val="002060"/>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28B5E" w14:textId="77777777" w:rsidR="00DC0F71" w:rsidRPr="00B11F20" w:rsidRDefault="00DC0F71" w:rsidP="006C368C">
            <w:pPr>
              <w:pStyle w:val="ROWTABELLA"/>
              <w:jc w:val="center"/>
              <w:rPr>
                <w:color w:val="002060"/>
              </w:rPr>
            </w:pPr>
            <w:r w:rsidRPr="00B11F20">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964CC" w14:textId="77777777" w:rsidR="00DC0F71" w:rsidRPr="00B11F20" w:rsidRDefault="00DC0F71" w:rsidP="006C368C">
            <w:pPr>
              <w:pStyle w:val="ROWTABELLA"/>
              <w:jc w:val="center"/>
              <w:rPr>
                <w:color w:val="002060"/>
              </w:rPr>
            </w:pPr>
            <w:r w:rsidRPr="00B11F20">
              <w:rPr>
                <w:color w:val="002060"/>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CC32B" w14:textId="77777777" w:rsidR="00DC0F71" w:rsidRPr="00B11F20" w:rsidRDefault="00DC0F71" w:rsidP="006C368C">
            <w:pPr>
              <w:pStyle w:val="ROWTABELLA"/>
              <w:jc w:val="center"/>
              <w:rPr>
                <w:color w:val="002060"/>
              </w:rPr>
            </w:pPr>
            <w:r w:rsidRPr="00B11F20">
              <w:rPr>
                <w:color w:val="002060"/>
              </w:rPr>
              <w:t>0</w:t>
            </w:r>
          </w:p>
        </w:tc>
      </w:tr>
      <w:tr w:rsidR="00DC0F71" w:rsidRPr="00B11F20" w14:paraId="39723D56"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EE72F7" w14:textId="77777777" w:rsidR="00DC0F71" w:rsidRPr="00B11F20" w:rsidRDefault="00DC0F71" w:rsidP="006C368C">
            <w:pPr>
              <w:pStyle w:val="ROWTABELLA"/>
              <w:rPr>
                <w:color w:val="002060"/>
              </w:rPr>
            </w:pPr>
            <w:r w:rsidRPr="00B11F20">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D4C10" w14:textId="77777777" w:rsidR="00DC0F71" w:rsidRPr="00B11F20" w:rsidRDefault="00DC0F71" w:rsidP="006C368C">
            <w:pPr>
              <w:pStyle w:val="ROWTABELLA"/>
              <w:jc w:val="center"/>
              <w:rPr>
                <w:color w:val="002060"/>
              </w:rPr>
            </w:pPr>
            <w:r w:rsidRPr="00B11F20">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1BF5F5" w14:textId="77777777" w:rsidR="00DC0F71" w:rsidRPr="00B11F20" w:rsidRDefault="00DC0F71" w:rsidP="006C368C">
            <w:pPr>
              <w:pStyle w:val="ROWTABELLA"/>
              <w:jc w:val="center"/>
              <w:rPr>
                <w:color w:val="002060"/>
              </w:rPr>
            </w:pPr>
            <w:r w:rsidRPr="00B11F20">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75A19" w14:textId="77777777" w:rsidR="00DC0F71" w:rsidRPr="00B11F20" w:rsidRDefault="00DC0F71" w:rsidP="006C368C">
            <w:pPr>
              <w:pStyle w:val="ROWTABELLA"/>
              <w:jc w:val="center"/>
              <w:rPr>
                <w:color w:val="002060"/>
              </w:rPr>
            </w:pPr>
            <w:r w:rsidRPr="00B11F20">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83D5C"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6C8D0"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F2BDF7" w14:textId="77777777" w:rsidR="00DC0F71" w:rsidRPr="00B11F20" w:rsidRDefault="00DC0F71" w:rsidP="006C368C">
            <w:pPr>
              <w:pStyle w:val="ROWTABELLA"/>
              <w:jc w:val="center"/>
              <w:rPr>
                <w:color w:val="002060"/>
              </w:rPr>
            </w:pPr>
            <w:r w:rsidRPr="00B11F20">
              <w:rPr>
                <w:color w:val="002060"/>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6E5D83" w14:textId="77777777" w:rsidR="00DC0F71" w:rsidRPr="00B11F20" w:rsidRDefault="00DC0F71" w:rsidP="006C368C">
            <w:pPr>
              <w:pStyle w:val="ROWTABELLA"/>
              <w:jc w:val="center"/>
              <w:rPr>
                <w:color w:val="002060"/>
              </w:rPr>
            </w:pPr>
            <w:r w:rsidRPr="00B11F20">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062795" w14:textId="77777777" w:rsidR="00DC0F71" w:rsidRPr="00B11F20" w:rsidRDefault="00DC0F71" w:rsidP="006C368C">
            <w:pPr>
              <w:pStyle w:val="ROWTABELLA"/>
              <w:jc w:val="center"/>
              <w:rPr>
                <w:color w:val="002060"/>
              </w:rPr>
            </w:pPr>
            <w:r w:rsidRPr="00B11F20">
              <w:rPr>
                <w:color w:val="002060"/>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29536C" w14:textId="77777777" w:rsidR="00DC0F71" w:rsidRPr="00B11F20" w:rsidRDefault="00DC0F71" w:rsidP="006C368C">
            <w:pPr>
              <w:pStyle w:val="ROWTABELLA"/>
              <w:jc w:val="center"/>
              <w:rPr>
                <w:color w:val="002060"/>
              </w:rPr>
            </w:pPr>
            <w:r w:rsidRPr="00B11F20">
              <w:rPr>
                <w:color w:val="002060"/>
              </w:rPr>
              <w:t>0</w:t>
            </w:r>
          </w:p>
        </w:tc>
      </w:tr>
      <w:tr w:rsidR="00DC0F71" w:rsidRPr="00B11F20" w14:paraId="7ED6C428"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EA7E3AE" w14:textId="77777777" w:rsidR="00DC0F71" w:rsidRPr="00B11F20" w:rsidRDefault="00DC0F71" w:rsidP="006C368C">
            <w:pPr>
              <w:pStyle w:val="ROWTABELLA"/>
              <w:rPr>
                <w:color w:val="002060"/>
              </w:rPr>
            </w:pPr>
            <w:r w:rsidRPr="00B11F20">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68971" w14:textId="77777777" w:rsidR="00DC0F71" w:rsidRPr="00B11F20" w:rsidRDefault="00DC0F71" w:rsidP="006C368C">
            <w:pPr>
              <w:pStyle w:val="ROWTABELLA"/>
              <w:jc w:val="center"/>
              <w:rPr>
                <w:color w:val="002060"/>
              </w:rPr>
            </w:pPr>
            <w:r w:rsidRPr="00B11F20">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637802"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FFDB43"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8B80F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DF6596"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490DE0" w14:textId="77777777" w:rsidR="00DC0F71" w:rsidRPr="00B11F20" w:rsidRDefault="00DC0F71" w:rsidP="006C368C">
            <w:pPr>
              <w:pStyle w:val="ROWTABELLA"/>
              <w:jc w:val="center"/>
              <w:rPr>
                <w:color w:val="002060"/>
              </w:rPr>
            </w:pPr>
            <w:r w:rsidRPr="00B11F20">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A610CE" w14:textId="77777777" w:rsidR="00DC0F71" w:rsidRPr="00B11F20" w:rsidRDefault="00DC0F71" w:rsidP="006C368C">
            <w:pPr>
              <w:pStyle w:val="ROWTABELLA"/>
              <w:jc w:val="center"/>
              <w:rPr>
                <w:color w:val="002060"/>
              </w:rPr>
            </w:pPr>
            <w:r w:rsidRPr="00B11F20">
              <w:rPr>
                <w:color w:val="002060"/>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DFA526"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CF7560" w14:textId="77777777" w:rsidR="00DC0F71" w:rsidRPr="00B11F20" w:rsidRDefault="00DC0F71" w:rsidP="006C368C">
            <w:pPr>
              <w:pStyle w:val="ROWTABELLA"/>
              <w:jc w:val="center"/>
              <w:rPr>
                <w:color w:val="002060"/>
              </w:rPr>
            </w:pPr>
            <w:r w:rsidRPr="00B11F20">
              <w:rPr>
                <w:color w:val="002060"/>
              </w:rPr>
              <w:t>0</w:t>
            </w:r>
          </w:p>
        </w:tc>
      </w:tr>
      <w:tr w:rsidR="00DC0F71" w:rsidRPr="00B11F20" w14:paraId="5E6A351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301C09" w14:textId="77777777" w:rsidR="00DC0F71" w:rsidRPr="00B11F20" w:rsidRDefault="00DC0F71" w:rsidP="006C368C">
            <w:pPr>
              <w:pStyle w:val="ROWTABELLA"/>
              <w:rPr>
                <w:color w:val="002060"/>
              </w:rPr>
            </w:pPr>
            <w:r w:rsidRPr="00B11F20">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02F28" w14:textId="77777777" w:rsidR="00DC0F71" w:rsidRPr="00B11F20" w:rsidRDefault="00DC0F71" w:rsidP="006C368C">
            <w:pPr>
              <w:pStyle w:val="ROWTABELLA"/>
              <w:jc w:val="center"/>
              <w:rPr>
                <w:color w:val="002060"/>
              </w:rPr>
            </w:pPr>
            <w:r w:rsidRPr="00B11F20">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0DD99D"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622BD6"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387561"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BCC66"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D4DCD" w14:textId="77777777" w:rsidR="00DC0F71" w:rsidRPr="00B11F20" w:rsidRDefault="00DC0F71" w:rsidP="006C368C">
            <w:pPr>
              <w:pStyle w:val="ROWTABELLA"/>
              <w:jc w:val="center"/>
              <w:rPr>
                <w:color w:val="002060"/>
              </w:rPr>
            </w:pPr>
            <w:r w:rsidRPr="00B11F20">
              <w:rPr>
                <w:color w:val="002060"/>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FEAF21" w14:textId="77777777" w:rsidR="00DC0F71" w:rsidRPr="00B11F20" w:rsidRDefault="00DC0F71" w:rsidP="006C368C">
            <w:pPr>
              <w:pStyle w:val="ROWTABELLA"/>
              <w:jc w:val="center"/>
              <w:rPr>
                <w:color w:val="002060"/>
              </w:rPr>
            </w:pPr>
            <w:r w:rsidRPr="00B11F20">
              <w:rPr>
                <w:color w:val="002060"/>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14FEA" w14:textId="77777777" w:rsidR="00DC0F71" w:rsidRPr="00B11F20" w:rsidRDefault="00DC0F71" w:rsidP="006C368C">
            <w:pPr>
              <w:pStyle w:val="ROWTABELLA"/>
              <w:jc w:val="center"/>
              <w:rPr>
                <w:color w:val="002060"/>
              </w:rPr>
            </w:pPr>
            <w:r w:rsidRPr="00B11F20">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3B66C" w14:textId="77777777" w:rsidR="00DC0F71" w:rsidRPr="00B11F20" w:rsidRDefault="00DC0F71" w:rsidP="006C368C">
            <w:pPr>
              <w:pStyle w:val="ROWTABELLA"/>
              <w:jc w:val="center"/>
              <w:rPr>
                <w:color w:val="002060"/>
              </w:rPr>
            </w:pPr>
            <w:r w:rsidRPr="00B11F20">
              <w:rPr>
                <w:color w:val="002060"/>
              </w:rPr>
              <w:t>0</w:t>
            </w:r>
          </w:p>
        </w:tc>
      </w:tr>
      <w:tr w:rsidR="00DC0F71" w:rsidRPr="00B11F20" w14:paraId="48AA42E7"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B835D64" w14:textId="77777777" w:rsidR="00DC0F71" w:rsidRPr="00B11F20" w:rsidRDefault="00DC0F71" w:rsidP="006C368C">
            <w:pPr>
              <w:pStyle w:val="ROWTABELLA"/>
              <w:rPr>
                <w:color w:val="002060"/>
              </w:rPr>
            </w:pPr>
            <w:r w:rsidRPr="00B11F20">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29B58"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2E6CE4"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142C35" w14:textId="77777777" w:rsidR="00DC0F71" w:rsidRPr="00B11F20" w:rsidRDefault="00DC0F71" w:rsidP="006C368C">
            <w:pPr>
              <w:pStyle w:val="ROWTABELLA"/>
              <w:jc w:val="center"/>
              <w:rPr>
                <w:color w:val="002060"/>
              </w:rPr>
            </w:pPr>
            <w:r w:rsidRPr="00B11F20">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0F518"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F7A60E"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A6F88" w14:textId="77777777" w:rsidR="00DC0F71" w:rsidRPr="00B11F20" w:rsidRDefault="00DC0F71" w:rsidP="006C368C">
            <w:pPr>
              <w:pStyle w:val="ROWTABELLA"/>
              <w:jc w:val="center"/>
              <w:rPr>
                <w:color w:val="002060"/>
              </w:rPr>
            </w:pPr>
            <w:r w:rsidRPr="00B11F20">
              <w:rPr>
                <w:color w:val="002060"/>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58566" w14:textId="77777777" w:rsidR="00DC0F71" w:rsidRPr="00B11F20" w:rsidRDefault="00DC0F71" w:rsidP="006C368C">
            <w:pPr>
              <w:pStyle w:val="ROWTABELLA"/>
              <w:jc w:val="center"/>
              <w:rPr>
                <w:color w:val="002060"/>
              </w:rPr>
            </w:pPr>
            <w:r w:rsidRPr="00B11F20">
              <w:rPr>
                <w:color w:val="002060"/>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5BA7D2" w14:textId="77777777" w:rsidR="00DC0F71" w:rsidRPr="00B11F20" w:rsidRDefault="00DC0F71" w:rsidP="006C368C">
            <w:pPr>
              <w:pStyle w:val="ROWTABELLA"/>
              <w:jc w:val="center"/>
              <w:rPr>
                <w:color w:val="002060"/>
              </w:rPr>
            </w:pPr>
            <w:r w:rsidRPr="00B11F20">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1F03E" w14:textId="77777777" w:rsidR="00DC0F71" w:rsidRPr="00B11F20" w:rsidRDefault="00DC0F71" w:rsidP="006C368C">
            <w:pPr>
              <w:pStyle w:val="ROWTABELLA"/>
              <w:jc w:val="center"/>
              <w:rPr>
                <w:color w:val="002060"/>
              </w:rPr>
            </w:pPr>
            <w:r w:rsidRPr="00B11F20">
              <w:rPr>
                <w:color w:val="002060"/>
              </w:rPr>
              <w:t>0</w:t>
            </w:r>
          </w:p>
        </w:tc>
      </w:tr>
      <w:tr w:rsidR="00DC0F71" w:rsidRPr="00B11F20" w14:paraId="3016D8DF"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D58397" w14:textId="77777777" w:rsidR="00DC0F71" w:rsidRPr="00B11F20" w:rsidRDefault="00DC0F71" w:rsidP="006C368C">
            <w:pPr>
              <w:pStyle w:val="ROWTABELLA"/>
              <w:rPr>
                <w:color w:val="002060"/>
              </w:rPr>
            </w:pPr>
            <w:r w:rsidRPr="00B11F20">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26125F"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9B8A2C"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1094A5" w14:textId="77777777" w:rsidR="00DC0F71" w:rsidRPr="00B11F20" w:rsidRDefault="00DC0F71" w:rsidP="006C368C">
            <w:pPr>
              <w:pStyle w:val="ROWTABELLA"/>
              <w:jc w:val="center"/>
              <w:rPr>
                <w:color w:val="002060"/>
              </w:rPr>
            </w:pPr>
            <w:r w:rsidRPr="00B11F20">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2375E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EF158"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D68F4" w14:textId="77777777" w:rsidR="00DC0F71" w:rsidRPr="00B11F20" w:rsidRDefault="00DC0F71" w:rsidP="006C368C">
            <w:pPr>
              <w:pStyle w:val="ROWTABELLA"/>
              <w:jc w:val="center"/>
              <w:rPr>
                <w:color w:val="002060"/>
              </w:rPr>
            </w:pPr>
            <w:r w:rsidRPr="00B11F20">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202405" w14:textId="77777777" w:rsidR="00DC0F71" w:rsidRPr="00B11F20" w:rsidRDefault="00DC0F71" w:rsidP="006C368C">
            <w:pPr>
              <w:pStyle w:val="ROWTABELLA"/>
              <w:jc w:val="center"/>
              <w:rPr>
                <w:color w:val="002060"/>
              </w:rPr>
            </w:pPr>
            <w:r w:rsidRPr="00B11F20">
              <w:rPr>
                <w:color w:val="002060"/>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2A351" w14:textId="77777777" w:rsidR="00DC0F71" w:rsidRPr="00B11F20" w:rsidRDefault="00DC0F71" w:rsidP="006C368C">
            <w:pPr>
              <w:pStyle w:val="ROWTABELLA"/>
              <w:jc w:val="center"/>
              <w:rPr>
                <w:color w:val="002060"/>
              </w:rPr>
            </w:pPr>
            <w:r w:rsidRPr="00B11F20">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10298D" w14:textId="77777777" w:rsidR="00DC0F71" w:rsidRPr="00B11F20" w:rsidRDefault="00DC0F71" w:rsidP="006C368C">
            <w:pPr>
              <w:pStyle w:val="ROWTABELLA"/>
              <w:jc w:val="center"/>
              <w:rPr>
                <w:color w:val="002060"/>
              </w:rPr>
            </w:pPr>
            <w:r w:rsidRPr="00B11F20">
              <w:rPr>
                <w:color w:val="002060"/>
              </w:rPr>
              <w:t>0</w:t>
            </w:r>
          </w:p>
        </w:tc>
      </w:tr>
      <w:tr w:rsidR="00DC0F71" w:rsidRPr="00B11F20" w14:paraId="2B1C1D35"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8AA3E6" w14:textId="77777777" w:rsidR="00DC0F71" w:rsidRPr="00B11F20" w:rsidRDefault="00DC0F71" w:rsidP="006C368C">
            <w:pPr>
              <w:pStyle w:val="ROWTABELLA"/>
              <w:rPr>
                <w:color w:val="002060"/>
              </w:rPr>
            </w:pPr>
            <w:r w:rsidRPr="00B11F20">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E93EF" w14:textId="77777777" w:rsidR="00DC0F71" w:rsidRPr="00B11F20" w:rsidRDefault="00DC0F71" w:rsidP="006C368C">
            <w:pPr>
              <w:pStyle w:val="ROWTABELLA"/>
              <w:jc w:val="center"/>
              <w:rPr>
                <w:color w:val="002060"/>
              </w:rPr>
            </w:pPr>
            <w:r w:rsidRPr="00B11F20">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3E0885"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9C836"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276B0" w14:textId="77777777" w:rsidR="00DC0F71" w:rsidRPr="00B11F20" w:rsidRDefault="00DC0F71" w:rsidP="006C368C">
            <w:pPr>
              <w:pStyle w:val="ROWTABELLA"/>
              <w:jc w:val="center"/>
              <w:rPr>
                <w:color w:val="002060"/>
              </w:rPr>
            </w:pPr>
            <w:r w:rsidRPr="00B11F20">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F02B2E" w14:textId="77777777" w:rsidR="00DC0F71" w:rsidRPr="00B11F20" w:rsidRDefault="00DC0F71" w:rsidP="006C368C">
            <w:pPr>
              <w:pStyle w:val="ROWTABELLA"/>
              <w:jc w:val="center"/>
              <w:rPr>
                <w:color w:val="002060"/>
              </w:rPr>
            </w:pPr>
            <w:r w:rsidRPr="00B11F20">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57D78" w14:textId="77777777" w:rsidR="00DC0F71" w:rsidRPr="00B11F20" w:rsidRDefault="00DC0F71" w:rsidP="006C368C">
            <w:pPr>
              <w:pStyle w:val="ROWTABELLA"/>
              <w:jc w:val="center"/>
              <w:rPr>
                <w:color w:val="002060"/>
              </w:rPr>
            </w:pPr>
            <w:r w:rsidRPr="00B11F20">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9B44E0" w14:textId="77777777" w:rsidR="00DC0F71" w:rsidRPr="00B11F20" w:rsidRDefault="00DC0F71" w:rsidP="006C368C">
            <w:pPr>
              <w:pStyle w:val="ROWTABELLA"/>
              <w:jc w:val="center"/>
              <w:rPr>
                <w:color w:val="002060"/>
              </w:rPr>
            </w:pPr>
            <w:r w:rsidRPr="00B11F20">
              <w:rPr>
                <w:color w:val="002060"/>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AE2EE1" w14:textId="77777777" w:rsidR="00DC0F71" w:rsidRPr="00B11F20" w:rsidRDefault="00DC0F71" w:rsidP="006C368C">
            <w:pPr>
              <w:pStyle w:val="ROWTABELLA"/>
              <w:jc w:val="center"/>
              <w:rPr>
                <w:color w:val="002060"/>
              </w:rPr>
            </w:pPr>
            <w:r w:rsidRPr="00B11F20">
              <w:rPr>
                <w:color w:val="002060"/>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49179F" w14:textId="77777777" w:rsidR="00DC0F71" w:rsidRPr="00B11F20" w:rsidRDefault="00DC0F71" w:rsidP="006C368C">
            <w:pPr>
              <w:pStyle w:val="ROWTABELLA"/>
              <w:jc w:val="center"/>
              <w:rPr>
                <w:color w:val="002060"/>
              </w:rPr>
            </w:pPr>
            <w:r w:rsidRPr="00B11F20">
              <w:rPr>
                <w:color w:val="002060"/>
              </w:rPr>
              <w:t>0</w:t>
            </w:r>
          </w:p>
        </w:tc>
      </w:tr>
      <w:tr w:rsidR="00DC0F71" w:rsidRPr="00B11F20" w14:paraId="1DE27A2B" w14:textId="77777777" w:rsidTr="00DC0F71">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0994A0D" w14:textId="77777777" w:rsidR="00DC0F71" w:rsidRPr="00B11F20" w:rsidRDefault="00DC0F71" w:rsidP="006C368C">
            <w:pPr>
              <w:pStyle w:val="ROWTABELLA"/>
              <w:rPr>
                <w:color w:val="002060"/>
              </w:rPr>
            </w:pPr>
            <w:r w:rsidRPr="00B11F20">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BABFB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59DE5E"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B4A4E7"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26E300"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F2981" w14:textId="77777777" w:rsidR="00DC0F71" w:rsidRPr="00B11F20" w:rsidRDefault="00DC0F71" w:rsidP="006C368C">
            <w:pPr>
              <w:pStyle w:val="ROWTABELLA"/>
              <w:jc w:val="center"/>
              <w:rPr>
                <w:color w:val="002060"/>
              </w:rPr>
            </w:pPr>
            <w:r w:rsidRPr="00B11F20">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7FDAB" w14:textId="77777777" w:rsidR="00DC0F71" w:rsidRPr="00B11F20" w:rsidRDefault="00DC0F71" w:rsidP="006C368C">
            <w:pPr>
              <w:pStyle w:val="ROWTABELLA"/>
              <w:jc w:val="center"/>
              <w:rPr>
                <w:color w:val="002060"/>
              </w:rPr>
            </w:pPr>
            <w:r w:rsidRPr="00B11F20">
              <w:rPr>
                <w:color w:val="002060"/>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DB9817" w14:textId="77777777" w:rsidR="00DC0F71" w:rsidRPr="00B11F20" w:rsidRDefault="00DC0F71" w:rsidP="006C368C">
            <w:pPr>
              <w:pStyle w:val="ROWTABELLA"/>
              <w:jc w:val="center"/>
              <w:rPr>
                <w:color w:val="002060"/>
              </w:rPr>
            </w:pPr>
            <w:r w:rsidRPr="00B11F20">
              <w:rPr>
                <w:color w:val="002060"/>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664D5A" w14:textId="77777777" w:rsidR="00DC0F71" w:rsidRPr="00B11F20" w:rsidRDefault="00DC0F71" w:rsidP="006C368C">
            <w:pPr>
              <w:pStyle w:val="ROWTABELLA"/>
              <w:jc w:val="center"/>
              <w:rPr>
                <w:color w:val="002060"/>
              </w:rPr>
            </w:pPr>
            <w:r w:rsidRPr="00B11F20">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B22282" w14:textId="77777777" w:rsidR="00DC0F71" w:rsidRPr="00B11F20" w:rsidRDefault="00DC0F71" w:rsidP="006C368C">
            <w:pPr>
              <w:pStyle w:val="ROWTABELLA"/>
              <w:jc w:val="center"/>
              <w:rPr>
                <w:color w:val="002060"/>
              </w:rPr>
            </w:pPr>
            <w:r w:rsidRPr="00B11F20">
              <w:rPr>
                <w:color w:val="002060"/>
              </w:rPr>
              <w:t>0</w:t>
            </w:r>
          </w:p>
        </w:tc>
      </w:tr>
      <w:tr w:rsidR="00DC0F71" w:rsidRPr="00B11F20" w14:paraId="0F402A97" w14:textId="77777777" w:rsidTr="00DC0F71">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4758C28" w14:textId="77777777" w:rsidR="00DC0F71" w:rsidRPr="00B11F20" w:rsidRDefault="00DC0F71" w:rsidP="006C368C">
            <w:pPr>
              <w:pStyle w:val="ROWTABELLA"/>
              <w:rPr>
                <w:color w:val="002060"/>
              </w:rPr>
            </w:pPr>
            <w:proofErr w:type="spellStart"/>
            <w:r w:rsidRPr="00B11F20">
              <w:rPr>
                <w:color w:val="002060"/>
              </w:rPr>
              <w:t>sq.B</w:t>
            </w:r>
            <w:proofErr w:type="spellEnd"/>
            <w:r w:rsidRPr="00B11F20">
              <w:rPr>
                <w:color w:val="002060"/>
              </w:rPr>
              <w:t xml:space="preserve"> ACLI MANTOVANI </w:t>
            </w:r>
            <w:proofErr w:type="spellStart"/>
            <w:r w:rsidRPr="00B11F20">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8E8769"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EDBFC8" w14:textId="77777777" w:rsidR="00DC0F71" w:rsidRPr="00B11F20" w:rsidRDefault="00DC0F71" w:rsidP="006C368C">
            <w:pPr>
              <w:pStyle w:val="ROWTABELLA"/>
              <w:jc w:val="center"/>
              <w:rPr>
                <w:color w:val="002060"/>
              </w:rPr>
            </w:pPr>
            <w:r w:rsidRPr="00B11F20">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E32036"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57BF8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5BEEB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1DDA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18DE8"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AE049B" w14:textId="77777777" w:rsidR="00DC0F71" w:rsidRPr="00B11F20" w:rsidRDefault="00DC0F71" w:rsidP="006C368C">
            <w:pPr>
              <w:pStyle w:val="ROWTABELLA"/>
              <w:jc w:val="center"/>
              <w:rPr>
                <w:color w:val="002060"/>
              </w:rPr>
            </w:pPr>
            <w:r w:rsidRPr="00B11F20">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36395" w14:textId="77777777" w:rsidR="00DC0F71" w:rsidRPr="00B11F20" w:rsidRDefault="00DC0F71" w:rsidP="006C368C">
            <w:pPr>
              <w:pStyle w:val="ROWTABELLA"/>
              <w:jc w:val="center"/>
              <w:rPr>
                <w:color w:val="002060"/>
              </w:rPr>
            </w:pPr>
            <w:r w:rsidRPr="00B11F20">
              <w:rPr>
                <w:color w:val="002060"/>
              </w:rPr>
              <w:t>0</w:t>
            </w:r>
          </w:p>
        </w:tc>
      </w:tr>
    </w:tbl>
    <w:p w14:paraId="2BAEA611" w14:textId="77777777" w:rsidR="00DC0F71" w:rsidRPr="00B11F20" w:rsidRDefault="00DC0F71" w:rsidP="00DC0F71">
      <w:pPr>
        <w:pStyle w:val="breakline"/>
        <w:divId w:val="527259509"/>
        <w:rPr>
          <w:color w:val="002060"/>
        </w:rPr>
      </w:pPr>
    </w:p>
    <w:p w14:paraId="6625B164" w14:textId="77777777" w:rsidR="00DC0F71" w:rsidRPr="001A1E8A" w:rsidRDefault="00DC0F71" w:rsidP="00DC0F71">
      <w:pPr>
        <w:pStyle w:val="TITOLOPRINC"/>
        <w:divId w:val="527259509"/>
        <w:rPr>
          <w:color w:val="002060"/>
        </w:rPr>
      </w:pPr>
      <w:r w:rsidRPr="001A1E8A">
        <w:rPr>
          <w:color w:val="002060"/>
        </w:rPr>
        <w:t>PROGRAMMA GARE</w:t>
      </w:r>
    </w:p>
    <w:p w14:paraId="4F1333A7" w14:textId="77777777" w:rsidR="00DC0F71" w:rsidRPr="003D0D0D" w:rsidRDefault="00DC0F71" w:rsidP="00DC0F71">
      <w:pPr>
        <w:pStyle w:val="SOTTOTITOLOCAMPIONATO1"/>
        <w:divId w:val="527259509"/>
        <w:rPr>
          <w:color w:val="002060"/>
        </w:rPr>
      </w:pPr>
      <w:r w:rsidRPr="003D0D0D">
        <w:rPr>
          <w:color w:val="002060"/>
        </w:rPr>
        <w:t>GIRONE A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7"/>
        <w:gridCol w:w="2032"/>
        <w:gridCol w:w="385"/>
        <w:gridCol w:w="898"/>
        <w:gridCol w:w="1176"/>
        <w:gridCol w:w="1556"/>
        <w:gridCol w:w="1546"/>
      </w:tblGrid>
      <w:tr w:rsidR="00DC0F71" w:rsidRPr="003D0D0D" w14:paraId="2D88A5FE"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B15DD8"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569E894"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B0C700D"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73366FC"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02973B"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70896D"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54F004"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6A4A5DB8"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E54C142" w14:textId="77777777" w:rsidR="00DC0F71" w:rsidRPr="003D0D0D" w:rsidRDefault="00DC0F71" w:rsidP="006C368C">
            <w:pPr>
              <w:pStyle w:val="ROWTABELLA"/>
              <w:rPr>
                <w:color w:val="002060"/>
              </w:rPr>
            </w:pPr>
            <w:r w:rsidRPr="003D0D0D">
              <w:rPr>
                <w:color w:val="002060"/>
              </w:rPr>
              <w:t>TAVERNELLE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8705D3" w14:textId="77777777" w:rsidR="00DC0F71" w:rsidRPr="003D0D0D" w:rsidRDefault="00DC0F71" w:rsidP="006C368C">
            <w:pPr>
              <w:pStyle w:val="ROWTABELLA"/>
              <w:rPr>
                <w:color w:val="002060"/>
              </w:rPr>
            </w:pPr>
            <w:r w:rsidRPr="003D0D0D">
              <w:rPr>
                <w:color w:val="002060"/>
              </w:rPr>
              <w:t>BULDOG T.N.T. LUCREZIA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AF74B71" w14:textId="77777777" w:rsidR="00DC0F71" w:rsidRPr="003D0D0D" w:rsidRDefault="00DC0F71" w:rsidP="006C368C">
            <w:pPr>
              <w:pStyle w:val="ROWTABELLA"/>
              <w:jc w:val="center"/>
              <w:rPr>
                <w:color w:val="002060"/>
              </w:rPr>
            </w:pPr>
            <w:r w:rsidRPr="003D0D0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15F515" w14:textId="77777777" w:rsidR="00DC0F71" w:rsidRPr="003D0D0D" w:rsidRDefault="00DC0F71" w:rsidP="006C368C">
            <w:pPr>
              <w:pStyle w:val="ROWTABELLA"/>
              <w:rPr>
                <w:color w:val="002060"/>
              </w:rPr>
            </w:pPr>
            <w:r w:rsidRPr="003D0D0D">
              <w:rPr>
                <w:color w:val="002060"/>
              </w:rPr>
              <w:t>09/01/2019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6807F7" w14:textId="77777777" w:rsidR="00DC0F71" w:rsidRPr="003D0D0D" w:rsidRDefault="00DC0F71" w:rsidP="006C368C">
            <w:pPr>
              <w:pStyle w:val="ROWTABELLA"/>
              <w:rPr>
                <w:color w:val="002060"/>
              </w:rPr>
            </w:pPr>
            <w:r w:rsidRPr="003D0D0D">
              <w:rPr>
                <w:color w:val="002060"/>
              </w:rPr>
              <w:t>CAMPO SCOPERTO TAVERNELLE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064056" w14:textId="77777777" w:rsidR="00DC0F71" w:rsidRPr="003D0D0D" w:rsidRDefault="00DC0F71" w:rsidP="006C368C">
            <w:pPr>
              <w:pStyle w:val="ROWTABELLA"/>
              <w:rPr>
                <w:color w:val="002060"/>
              </w:rPr>
            </w:pPr>
            <w:r w:rsidRPr="003D0D0D">
              <w:rPr>
                <w:color w:val="002060"/>
              </w:rPr>
              <w:t>SERRUNGARINA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DDEE028" w14:textId="77777777" w:rsidR="00DC0F71" w:rsidRPr="003D0D0D" w:rsidRDefault="00DC0F71" w:rsidP="006C368C">
            <w:pPr>
              <w:pStyle w:val="ROWTABELLA"/>
              <w:rPr>
                <w:color w:val="002060"/>
              </w:rPr>
            </w:pPr>
            <w:r w:rsidRPr="003D0D0D">
              <w:rPr>
                <w:color w:val="002060"/>
              </w:rPr>
              <w:t>VIA DEI LECCI-TAVERNELLE</w:t>
            </w:r>
          </w:p>
        </w:tc>
      </w:tr>
      <w:tr w:rsidR="00DC0F71" w:rsidRPr="003D0D0D" w14:paraId="56BCB0D9"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FA55C1" w14:textId="77777777" w:rsidR="00DC0F71" w:rsidRPr="003D0D0D" w:rsidRDefault="00DC0F71" w:rsidP="006C368C">
            <w:pPr>
              <w:pStyle w:val="ROWTABELLA"/>
              <w:rPr>
                <w:color w:val="002060"/>
              </w:rPr>
            </w:pPr>
            <w:r w:rsidRPr="003D0D0D">
              <w:rPr>
                <w:color w:val="002060"/>
              </w:rPr>
              <w:t>ITALSERVICE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B894E5" w14:textId="77777777" w:rsidR="00DC0F71" w:rsidRPr="003D0D0D" w:rsidRDefault="00DC0F71" w:rsidP="006C368C">
            <w:pPr>
              <w:pStyle w:val="ROWTABELLA"/>
              <w:rPr>
                <w:color w:val="002060"/>
              </w:rPr>
            </w:pPr>
            <w:r w:rsidRPr="003D0D0D">
              <w:rPr>
                <w:color w:val="002060"/>
              </w:rPr>
              <w:t>AUDAX 1970 S.ANGELO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334EF7B"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D416CE" w14:textId="77777777" w:rsidR="00DC0F71" w:rsidRPr="003D0D0D" w:rsidRDefault="00DC0F71" w:rsidP="006C368C">
            <w:pPr>
              <w:pStyle w:val="ROWTABELLA"/>
              <w:rPr>
                <w:color w:val="002060"/>
              </w:rPr>
            </w:pPr>
            <w:r w:rsidRPr="003D0D0D">
              <w:rPr>
                <w:color w:val="002060"/>
              </w:rPr>
              <w:t>13/01/2019 11:00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37B9D80" w14:textId="77777777" w:rsidR="00DC0F71" w:rsidRPr="003D0D0D" w:rsidRDefault="00DC0F71" w:rsidP="006C368C">
            <w:pPr>
              <w:pStyle w:val="ROWTABELLA"/>
              <w:rPr>
                <w:color w:val="002060"/>
              </w:rPr>
            </w:pPr>
            <w:r w:rsidRPr="003D0D0D">
              <w:rPr>
                <w:color w:val="002060"/>
              </w:rPr>
              <w:t>PALAFIERA CAMPANARA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85607FA" w14:textId="77777777" w:rsidR="00DC0F71" w:rsidRPr="003D0D0D" w:rsidRDefault="00DC0F71" w:rsidP="006C368C">
            <w:pPr>
              <w:pStyle w:val="ROWTABELLA"/>
              <w:rPr>
                <w:color w:val="002060"/>
              </w:rPr>
            </w:pPr>
            <w:r w:rsidRPr="003D0D0D">
              <w:rPr>
                <w:color w:val="002060"/>
              </w:rPr>
              <w:t>PESARO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77CB872" w14:textId="77777777" w:rsidR="00DC0F71" w:rsidRPr="003D0D0D" w:rsidRDefault="00DC0F71" w:rsidP="006C368C">
            <w:pPr>
              <w:pStyle w:val="ROWTABELLA"/>
              <w:rPr>
                <w:color w:val="002060"/>
              </w:rPr>
            </w:pPr>
            <w:r w:rsidRPr="003D0D0D">
              <w:rPr>
                <w:color w:val="002060"/>
              </w:rPr>
              <w:t>VIA DELLE ESPOSIZIONI, 33</w:t>
            </w:r>
          </w:p>
        </w:tc>
      </w:tr>
      <w:tr w:rsidR="00DC0F71" w:rsidRPr="003D0D0D" w14:paraId="7CE8AE52"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FD960F5" w14:textId="77777777" w:rsidR="00DC0F71" w:rsidRPr="003D0D0D" w:rsidRDefault="00DC0F71" w:rsidP="006C368C">
            <w:pPr>
              <w:pStyle w:val="ROWTABELLA"/>
              <w:rPr>
                <w:color w:val="002060"/>
              </w:rPr>
            </w:pPr>
            <w:r w:rsidRPr="003D0D0D">
              <w:rPr>
                <w:color w:val="002060"/>
              </w:rPr>
              <w:t>REAL S.COSTANZO CALCIO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1694E99" w14:textId="77777777" w:rsidR="00DC0F71" w:rsidRPr="003D0D0D" w:rsidRDefault="00DC0F71" w:rsidP="006C368C">
            <w:pPr>
              <w:pStyle w:val="ROWTABELLA"/>
              <w:rPr>
                <w:color w:val="002060"/>
              </w:rPr>
            </w:pPr>
            <w:r w:rsidRPr="003D0D0D">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FF93B3D"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7629682" w14:textId="77777777" w:rsidR="00DC0F71" w:rsidRPr="003D0D0D" w:rsidRDefault="00DC0F71" w:rsidP="006C368C">
            <w:pPr>
              <w:pStyle w:val="ROWTABELLA"/>
              <w:rPr>
                <w:color w:val="002060"/>
              </w:rPr>
            </w:pPr>
            <w:r w:rsidRPr="003D0D0D">
              <w:rPr>
                <w:color w:val="002060"/>
              </w:rPr>
              <w:t>13/01/2019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34E31A" w14:textId="77777777" w:rsidR="00DC0F71" w:rsidRPr="003D0D0D" w:rsidRDefault="00DC0F71" w:rsidP="006C368C">
            <w:pPr>
              <w:pStyle w:val="ROWTABELLA"/>
              <w:rPr>
                <w:color w:val="002060"/>
              </w:rPr>
            </w:pPr>
            <w:r w:rsidRPr="003D0D0D">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3F9292D" w14:textId="77777777" w:rsidR="00DC0F71" w:rsidRPr="003D0D0D" w:rsidRDefault="00DC0F71" w:rsidP="006C368C">
            <w:pPr>
              <w:pStyle w:val="ROWTABELLA"/>
              <w:rPr>
                <w:color w:val="002060"/>
              </w:rPr>
            </w:pPr>
            <w:r w:rsidRPr="003D0D0D">
              <w:rPr>
                <w:color w:val="002060"/>
              </w:rP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AD56D4" w14:textId="77777777" w:rsidR="00DC0F71" w:rsidRPr="003D0D0D" w:rsidRDefault="00DC0F71" w:rsidP="006C368C">
            <w:pPr>
              <w:pStyle w:val="ROWTABELLA"/>
              <w:rPr>
                <w:color w:val="002060"/>
              </w:rPr>
            </w:pPr>
            <w:r w:rsidRPr="003D0D0D">
              <w:rPr>
                <w:color w:val="002060"/>
              </w:rPr>
              <w:t>VIA DELLA SANTA SELVINO</w:t>
            </w:r>
          </w:p>
        </w:tc>
      </w:tr>
      <w:tr w:rsidR="00DC0F71" w:rsidRPr="003D0D0D" w14:paraId="29011210"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5747F8C" w14:textId="77777777" w:rsidR="00DC0F71" w:rsidRPr="003D0D0D" w:rsidRDefault="00DC0F71" w:rsidP="006C368C">
            <w:pPr>
              <w:pStyle w:val="ROWTABELLA"/>
              <w:rPr>
                <w:color w:val="002060"/>
              </w:rPr>
            </w:pPr>
            <w:r w:rsidRPr="003D0D0D">
              <w:rPr>
                <w:color w:val="002060"/>
              </w:rP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4DC5CB" w14:textId="77777777" w:rsidR="00DC0F71" w:rsidRPr="003D0D0D" w:rsidRDefault="00DC0F71" w:rsidP="006C368C">
            <w:pPr>
              <w:pStyle w:val="ROWTABELLA"/>
              <w:rPr>
                <w:color w:val="002060"/>
              </w:rPr>
            </w:pPr>
            <w:r w:rsidRPr="003D0D0D">
              <w:rPr>
                <w:color w:val="002060"/>
              </w:rPr>
              <w:t xml:space="preserve">AMICI DEL </w:t>
            </w:r>
            <w:proofErr w:type="spellStart"/>
            <w:r w:rsidRPr="003D0D0D">
              <w:rPr>
                <w:color w:val="002060"/>
              </w:rPr>
              <w:t>CENTROSOCIOsq.B</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FA9F5D4"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648B43C" w14:textId="77777777" w:rsidR="00DC0F71" w:rsidRPr="003D0D0D" w:rsidRDefault="00DC0F71" w:rsidP="006C368C">
            <w:pPr>
              <w:pStyle w:val="ROWTABELLA"/>
              <w:rPr>
                <w:color w:val="002060"/>
              </w:rPr>
            </w:pPr>
            <w:r w:rsidRPr="003D0D0D">
              <w:rPr>
                <w:color w:val="002060"/>
              </w:rPr>
              <w:t>13/01/2019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374322" w14:textId="77777777" w:rsidR="00DC0F71" w:rsidRPr="003D0D0D" w:rsidRDefault="00DC0F71" w:rsidP="006C368C">
            <w:pPr>
              <w:pStyle w:val="ROWTABELLA"/>
              <w:rPr>
                <w:color w:val="002060"/>
              </w:rPr>
            </w:pPr>
            <w:r w:rsidRPr="003D0D0D">
              <w:rPr>
                <w:color w:val="002060"/>
              </w:rPr>
              <w:t>PALLONE GEODETICO CAMPO NÂ°1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1720F4" w14:textId="77777777" w:rsidR="00DC0F71" w:rsidRPr="003D0D0D" w:rsidRDefault="00DC0F71" w:rsidP="006C368C">
            <w:pPr>
              <w:pStyle w:val="ROWTABELLA"/>
              <w:rPr>
                <w:color w:val="002060"/>
              </w:rPr>
            </w:pPr>
            <w:r w:rsidRPr="003D0D0D">
              <w:rPr>
                <w:color w:val="002060"/>
              </w:rP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75813EC" w14:textId="77777777" w:rsidR="00DC0F71" w:rsidRPr="003D0D0D" w:rsidRDefault="00DC0F71" w:rsidP="006C368C">
            <w:pPr>
              <w:pStyle w:val="ROWTABELLA"/>
              <w:rPr>
                <w:color w:val="002060"/>
              </w:rPr>
            </w:pPr>
            <w:r w:rsidRPr="003D0D0D">
              <w:rPr>
                <w:color w:val="002060"/>
              </w:rPr>
              <w:t>VIA CELLINI, 13</w:t>
            </w:r>
          </w:p>
        </w:tc>
      </w:tr>
    </w:tbl>
    <w:p w14:paraId="291EB4AC" w14:textId="77777777" w:rsidR="00DC0F71" w:rsidRPr="003D0D0D" w:rsidRDefault="00DC0F71" w:rsidP="00DC0F71">
      <w:pPr>
        <w:pStyle w:val="breakline"/>
        <w:divId w:val="527259509"/>
        <w:rPr>
          <w:color w:val="002060"/>
        </w:rPr>
      </w:pPr>
    </w:p>
    <w:p w14:paraId="1A06018E" w14:textId="77777777" w:rsidR="00DC0F71" w:rsidRPr="003D0D0D" w:rsidRDefault="00DC0F71" w:rsidP="00DC0F71">
      <w:pPr>
        <w:pStyle w:val="breakline"/>
        <w:divId w:val="527259509"/>
        <w:rPr>
          <w:color w:val="002060"/>
        </w:rPr>
      </w:pPr>
    </w:p>
    <w:p w14:paraId="73765A9B" w14:textId="77777777" w:rsidR="00DC0F71" w:rsidRPr="003D0D0D" w:rsidRDefault="00DC0F71" w:rsidP="00DC0F71">
      <w:pPr>
        <w:pStyle w:val="breakline"/>
        <w:divId w:val="527259509"/>
        <w:rPr>
          <w:color w:val="002060"/>
        </w:rPr>
      </w:pPr>
    </w:p>
    <w:p w14:paraId="1E7EEB17" w14:textId="77777777" w:rsidR="00DC0F71" w:rsidRPr="003D0D0D" w:rsidRDefault="00DC0F71" w:rsidP="00DC0F71">
      <w:pPr>
        <w:pStyle w:val="SOTTOTITOLOCAMPIONATO1"/>
        <w:divId w:val="527259509"/>
        <w:rPr>
          <w:color w:val="002060"/>
        </w:rPr>
      </w:pPr>
      <w:r w:rsidRPr="003D0D0D">
        <w:rPr>
          <w:color w:val="002060"/>
        </w:rPr>
        <w:t>GIRONE A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7"/>
        <w:gridCol w:w="2017"/>
        <w:gridCol w:w="385"/>
        <w:gridCol w:w="898"/>
        <w:gridCol w:w="1179"/>
        <w:gridCol w:w="1552"/>
        <w:gridCol w:w="1552"/>
      </w:tblGrid>
      <w:tr w:rsidR="00DC0F71" w:rsidRPr="003D0D0D" w14:paraId="7B17BC64"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0D91B9"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9C1ACE"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CBD3E4E"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0C1EA3"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00270F"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E74E1A"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FAC2BC4"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44537019" w14:textId="77777777" w:rsidTr="00DC0F71">
        <w:trPr>
          <w:divId w:val="527259509"/>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58A33F63" w14:textId="77777777" w:rsidR="00DC0F71" w:rsidRPr="003D0D0D" w:rsidRDefault="00DC0F71" w:rsidP="006C368C">
            <w:pPr>
              <w:pStyle w:val="ROWTABELLA"/>
              <w:rPr>
                <w:color w:val="002060"/>
              </w:rPr>
            </w:pPr>
            <w:r w:rsidRPr="003D0D0D">
              <w:rPr>
                <w:color w:val="002060"/>
              </w:rPr>
              <w:t>SENIGALLIA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09C3AAEF" w14:textId="77777777" w:rsidR="00DC0F71" w:rsidRPr="003D0D0D" w:rsidRDefault="00DC0F71" w:rsidP="006C368C">
            <w:pPr>
              <w:pStyle w:val="ROWTABELLA"/>
              <w:rPr>
                <w:color w:val="002060"/>
              </w:rPr>
            </w:pPr>
            <w:r w:rsidRPr="003D0D0D">
              <w:rPr>
                <w:color w:val="002060"/>
              </w:rPr>
              <w:t>ITALSERVICE C5</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28150DE" w14:textId="77777777" w:rsidR="00DC0F71" w:rsidRPr="003D0D0D" w:rsidRDefault="00DC0F71" w:rsidP="006C368C">
            <w:pPr>
              <w:pStyle w:val="ROWTABELLA"/>
              <w:jc w:val="center"/>
              <w:rPr>
                <w:color w:val="002060"/>
              </w:rPr>
            </w:pPr>
            <w:r w:rsidRPr="003D0D0D">
              <w:rPr>
                <w:color w:val="002060"/>
              </w:rP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6081769" w14:textId="77777777" w:rsidR="00DC0F71" w:rsidRPr="003D0D0D" w:rsidRDefault="00DC0F71" w:rsidP="006C368C">
            <w:pPr>
              <w:pStyle w:val="ROWTABELLA"/>
              <w:rPr>
                <w:color w:val="002060"/>
              </w:rPr>
            </w:pPr>
            <w:r w:rsidRPr="003D0D0D">
              <w:rPr>
                <w:color w:val="002060"/>
              </w:rPr>
              <w:t>16/01/2019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1F76EAEB" w14:textId="77777777" w:rsidR="00DC0F71" w:rsidRPr="003D0D0D" w:rsidRDefault="00DC0F71" w:rsidP="006C368C">
            <w:pPr>
              <w:pStyle w:val="ROWTABELLA"/>
              <w:rPr>
                <w:color w:val="002060"/>
              </w:rPr>
            </w:pPr>
            <w:r w:rsidRPr="003D0D0D">
              <w:rPr>
                <w:color w:val="002060"/>
              </w:rPr>
              <w:t>CAMPO NÂ°1 PARR. S. GIUSEPPE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01EEFB2" w14:textId="77777777" w:rsidR="00DC0F71" w:rsidRPr="003D0D0D" w:rsidRDefault="00DC0F71" w:rsidP="006C368C">
            <w:pPr>
              <w:pStyle w:val="ROWTABELLA"/>
              <w:rPr>
                <w:color w:val="002060"/>
              </w:rPr>
            </w:pPr>
            <w:r w:rsidRPr="003D0D0D">
              <w:rPr>
                <w:color w:val="002060"/>
              </w:rPr>
              <w:t>SENIGALLIA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2DDE4D97" w14:textId="77777777" w:rsidR="00DC0F71" w:rsidRPr="003D0D0D" w:rsidRDefault="00DC0F71" w:rsidP="006C368C">
            <w:pPr>
              <w:pStyle w:val="ROWTABELLA"/>
              <w:rPr>
                <w:color w:val="002060"/>
              </w:rPr>
            </w:pPr>
            <w:r w:rsidRPr="003D0D0D">
              <w:rPr>
                <w:color w:val="002060"/>
              </w:rPr>
              <w:t>VIA GURCINO 25</w:t>
            </w:r>
          </w:p>
        </w:tc>
      </w:tr>
    </w:tbl>
    <w:p w14:paraId="50004B8B" w14:textId="77777777" w:rsidR="00DC0F71" w:rsidRPr="003D0D0D" w:rsidRDefault="00DC0F71" w:rsidP="00DC0F71">
      <w:pPr>
        <w:pStyle w:val="breakline"/>
        <w:divId w:val="527259509"/>
        <w:rPr>
          <w:color w:val="002060"/>
        </w:rPr>
      </w:pPr>
    </w:p>
    <w:p w14:paraId="365EF2E1" w14:textId="77777777" w:rsidR="00DC0F71" w:rsidRPr="003D0D0D" w:rsidRDefault="00DC0F71" w:rsidP="00DC0F71">
      <w:pPr>
        <w:pStyle w:val="breakline"/>
        <w:divId w:val="527259509"/>
        <w:rPr>
          <w:color w:val="002060"/>
        </w:rPr>
      </w:pPr>
    </w:p>
    <w:p w14:paraId="73988457" w14:textId="77777777" w:rsidR="00DC0F71" w:rsidRPr="003D0D0D" w:rsidRDefault="00DC0F71" w:rsidP="00DC0F71">
      <w:pPr>
        <w:pStyle w:val="breakline"/>
        <w:divId w:val="527259509"/>
        <w:rPr>
          <w:color w:val="002060"/>
        </w:rPr>
      </w:pPr>
    </w:p>
    <w:p w14:paraId="3D19FF4F" w14:textId="77777777" w:rsidR="00DC0F71" w:rsidRPr="003D0D0D" w:rsidRDefault="00DC0F71" w:rsidP="00DC0F71">
      <w:pPr>
        <w:pStyle w:val="SOTTOTITOLOCAMPIONATO1"/>
        <w:divId w:val="527259509"/>
        <w:rPr>
          <w:color w:val="002060"/>
        </w:rPr>
      </w:pPr>
      <w:r w:rsidRPr="003D0D0D">
        <w:rPr>
          <w:color w:val="002060"/>
        </w:rPr>
        <w:t>GIRONE B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4"/>
        <w:gridCol w:w="2016"/>
        <w:gridCol w:w="385"/>
        <w:gridCol w:w="898"/>
        <w:gridCol w:w="1182"/>
        <w:gridCol w:w="1545"/>
        <w:gridCol w:w="1570"/>
      </w:tblGrid>
      <w:tr w:rsidR="00DC0F71" w:rsidRPr="003D0D0D" w14:paraId="49D2AC90"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643D5C"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92CD17"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D29696"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8E7F148"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200324"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254774"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9332301"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5E216158"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232E9EE" w14:textId="77777777" w:rsidR="00DC0F71" w:rsidRPr="003D0D0D" w:rsidRDefault="00DC0F71" w:rsidP="006C368C">
            <w:pPr>
              <w:pStyle w:val="ROWTABELLA"/>
              <w:rPr>
                <w:color w:val="002060"/>
              </w:rPr>
            </w:pPr>
            <w:r w:rsidRPr="003D0D0D">
              <w:rPr>
                <w:color w:val="002060"/>
              </w:rPr>
              <w:t xml:space="preserve">ACLI MANTOVANI </w:t>
            </w:r>
            <w:proofErr w:type="spellStart"/>
            <w:r w:rsidRPr="003D0D0D">
              <w:rPr>
                <w:color w:val="002060"/>
              </w:rPr>
              <w:t>CALCIOsq.B</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6450C3A" w14:textId="77777777" w:rsidR="00DC0F71" w:rsidRPr="003D0D0D" w:rsidRDefault="00DC0F71" w:rsidP="006C368C">
            <w:pPr>
              <w:pStyle w:val="ROWTABELLA"/>
              <w:rPr>
                <w:color w:val="002060"/>
              </w:rPr>
            </w:pPr>
            <w:r w:rsidRPr="003D0D0D">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1F2F2D4" w14:textId="77777777" w:rsidR="00DC0F71" w:rsidRPr="003D0D0D" w:rsidRDefault="00DC0F71" w:rsidP="006C368C">
            <w:pPr>
              <w:pStyle w:val="ROWTABELLA"/>
              <w:jc w:val="center"/>
              <w:rPr>
                <w:color w:val="002060"/>
              </w:rPr>
            </w:pPr>
            <w:r w:rsidRPr="003D0D0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5A55C0" w14:textId="77777777" w:rsidR="00DC0F71" w:rsidRPr="003D0D0D" w:rsidRDefault="00DC0F71" w:rsidP="006C368C">
            <w:pPr>
              <w:pStyle w:val="ROWTABELLA"/>
              <w:rPr>
                <w:color w:val="002060"/>
              </w:rPr>
            </w:pPr>
            <w:r w:rsidRPr="003D0D0D">
              <w:rPr>
                <w:color w:val="002060"/>
              </w:rPr>
              <w:t>12/01/2019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498A370" w14:textId="77777777" w:rsidR="00DC0F71" w:rsidRPr="003D0D0D" w:rsidRDefault="00DC0F71" w:rsidP="006C368C">
            <w:pPr>
              <w:pStyle w:val="ROWTABELLA"/>
              <w:rPr>
                <w:color w:val="002060"/>
              </w:rPr>
            </w:pPr>
            <w:r w:rsidRPr="003D0D0D">
              <w:rPr>
                <w:color w:val="002060"/>
              </w:rPr>
              <w:t>"PALAMASSIMO GALEAZZI"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EC2AD64" w14:textId="77777777" w:rsidR="00DC0F71" w:rsidRPr="003D0D0D" w:rsidRDefault="00DC0F71" w:rsidP="006C368C">
            <w:pPr>
              <w:pStyle w:val="ROWTABELLA"/>
              <w:rPr>
                <w:color w:val="002060"/>
              </w:rPr>
            </w:pPr>
            <w:r w:rsidRPr="003D0D0D">
              <w:rPr>
                <w:color w:val="002060"/>
              </w:rP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82CDE3" w14:textId="77777777" w:rsidR="00DC0F71" w:rsidRPr="003D0D0D" w:rsidRDefault="00DC0F71" w:rsidP="006C368C">
            <w:pPr>
              <w:pStyle w:val="ROWTABELLA"/>
              <w:rPr>
                <w:color w:val="002060"/>
              </w:rPr>
            </w:pPr>
            <w:r w:rsidRPr="003D0D0D">
              <w:rPr>
                <w:color w:val="002060"/>
              </w:rPr>
              <w:t>VIA MADRE TERESA DI CALCUTTA</w:t>
            </w:r>
          </w:p>
        </w:tc>
      </w:tr>
      <w:tr w:rsidR="00DC0F71" w:rsidRPr="003D0D0D" w14:paraId="4F6AC563"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1A04BAE" w14:textId="77777777" w:rsidR="00DC0F71" w:rsidRPr="003D0D0D" w:rsidRDefault="00DC0F71" w:rsidP="006C368C">
            <w:pPr>
              <w:pStyle w:val="ROWTABELLA"/>
              <w:rPr>
                <w:color w:val="002060"/>
              </w:rPr>
            </w:pPr>
            <w:r w:rsidRPr="003D0D0D">
              <w:rPr>
                <w:color w:val="002060"/>
              </w:rPr>
              <w:t>FUTBOL3</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D841C77" w14:textId="77777777" w:rsidR="00DC0F71" w:rsidRPr="003D0D0D" w:rsidRDefault="00DC0F71" w:rsidP="006C368C">
            <w:pPr>
              <w:pStyle w:val="ROWTABELLA"/>
              <w:rPr>
                <w:color w:val="002060"/>
              </w:rPr>
            </w:pPr>
            <w:r w:rsidRPr="003D0D0D">
              <w:rPr>
                <w:color w:val="002060"/>
              </w:rPr>
              <w:t>ACLI AUDAX MONTECOSARO C5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1044DB4C"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C9DB2D3" w14:textId="77777777" w:rsidR="00DC0F71" w:rsidRPr="003D0D0D" w:rsidRDefault="00DC0F71" w:rsidP="006C368C">
            <w:pPr>
              <w:pStyle w:val="ROWTABELLA"/>
              <w:rPr>
                <w:color w:val="002060"/>
              </w:rPr>
            </w:pPr>
            <w:r w:rsidRPr="003D0D0D">
              <w:rPr>
                <w:color w:val="002060"/>
              </w:rPr>
              <w:t>12/01/2019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8E215AF" w14:textId="77777777" w:rsidR="00DC0F71" w:rsidRPr="003D0D0D" w:rsidRDefault="00DC0F71" w:rsidP="006C368C">
            <w:pPr>
              <w:pStyle w:val="ROWTABELLA"/>
              <w:rPr>
                <w:color w:val="002060"/>
              </w:rPr>
            </w:pPr>
            <w:r w:rsidRPr="003D0D0D">
              <w:rPr>
                <w:color w:val="002060"/>
              </w:rPr>
              <w:t>PALAZZETTO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466838F" w14:textId="77777777" w:rsidR="00DC0F71" w:rsidRPr="003D0D0D" w:rsidRDefault="00DC0F71" w:rsidP="006C368C">
            <w:pPr>
              <w:pStyle w:val="ROWTABELLA"/>
              <w:rPr>
                <w:color w:val="002060"/>
              </w:rPr>
            </w:pPr>
            <w:r w:rsidRPr="003D0D0D">
              <w:rPr>
                <w:color w:val="002060"/>
              </w:rPr>
              <w:t>SERRAVALLE DI CHIENTI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BD1EC80" w14:textId="77777777" w:rsidR="00DC0F71" w:rsidRPr="003D0D0D" w:rsidRDefault="00DC0F71" w:rsidP="006C368C">
            <w:pPr>
              <w:pStyle w:val="ROWTABELLA"/>
              <w:rPr>
                <w:color w:val="002060"/>
              </w:rPr>
            </w:pPr>
            <w:r w:rsidRPr="003D0D0D">
              <w:rPr>
                <w:color w:val="002060"/>
              </w:rPr>
              <w:t>"DELLA VALLE"</w:t>
            </w:r>
          </w:p>
        </w:tc>
      </w:tr>
      <w:tr w:rsidR="00DC0F71" w:rsidRPr="003D0D0D" w14:paraId="162D3850"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E234D77" w14:textId="77777777" w:rsidR="00DC0F71" w:rsidRPr="003D0D0D" w:rsidRDefault="00DC0F71" w:rsidP="006C368C">
            <w:pPr>
              <w:pStyle w:val="ROWTABELLA"/>
              <w:rPr>
                <w:color w:val="002060"/>
              </w:rPr>
            </w:pPr>
            <w:r w:rsidRPr="003D0D0D">
              <w:rPr>
                <w:color w:val="002060"/>
              </w:rPr>
              <w:t>FUTSAL ASKL</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B5FBAA7" w14:textId="77777777" w:rsidR="00DC0F71" w:rsidRPr="003D0D0D" w:rsidRDefault="00DC0F71" w:rsidP="006C368C">
            <w:pPr>
              <w:pStyle w:val="ROWTABELLA"/>
              <w:rPr>
                <w:color w:val="002060"/>
              </w:rPr>
            </w:pPr>
            <w:r w:rsidRPr="003D0D0D">
              <w:rPr>
                <w:color w:val="002060"/>
              </w:rP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2886C23"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A961E5" w14:textId="77777777" w:rsidR="00DC0F71" w:rsidRPr="003D0D0D" w:rsidRDefault="00DC0F71" w:rsidP="006C368C">
            <w:pPr>
              <w:pStyle w:val="ROWTABELLA"/>
              <w:rPr>
                <w:color w:val="002060"/>
              </w:rPr>
            </w:pPr>
            <w:r w:rsidRPr="003D0D0D">
              <w:rPr>
                <w:color w:val="002060"/>
              </w:rPr>
              <w:t>13/01/2019 17:00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B1D463D" w14:textId="77777777" w:rsidR="00DC0F71" w:rsidRPr="003D0D0D" w:rsidRDefault="00DC0F71" w:rsidP="006C368C">
            <w:pPr>
              <w:pStyle w:val="ROWTABELLA"/>
              <w:rPr>
                <w:color w:val="002060"/>
              </w:rPr>
            </w:pPr>
            <w:r w:rsidRPr="003D0D0D">
              <w:rPr>
                <w:color w:val="002060"/>
              </w:rPr>
              <w:t>CAMPO COPERTO EZIO GALOSI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D1C66E8" w14:textId="77777777" w:rsidR="00DC0F71" w:rsidRPr="003D0D0D" w:rsidRDefault="00DC0F71" w:rsidP="006C368C">
            <w:pPr>
              <w:pStyle w:val="ROWTABELLA"/>
              <w:rPr>
                <w:color w:val="002060"/>
              </w:rPr>
            </w:pPr>
            <w:r w:rsidRPr="003D0D0D">
              <w:rPr>
                <w:color w:val="002060"/>
              </w:rP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5A49678" w14:textId="77777777" w:rsidR="00DC0F71" w:rsidRPr="003D0D0D" w:rsidRDefault="00DC0F71" w:rsidP="006C368C">
            <w:pPr>
              <w:pStyle w:val="ROWTABELLA"/>
              <w:rPr>
                <w:color w:val="002060"/>
              </w:rPr>
            </w:pPr>
            <w:r w:rsidRPr="003D0D0D">
              <w:rPr>
                <w:color w:val="002060"/>
              </w:rPr>
              <w:t>LOC.MONTEROCCO VIA A.MANCINI</w:t>
            </w:r>
          </w:p>
        </w:tc>
      </w:tr>
      <w:tr w:rsidR="00DC0F71" w:rsidRPr="003D0D0D" w14:paraId="217842B3"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FD609CF" w14:textId="77777777" w:rsidR="00DC0F71" w:rsidRPr="003D0D0D" w:rsidRDefault="00DC0F71" w:rsidP="006C368C">
            <w:pPr>
              <w:pStyle w:val="ROWTABELLA"/>
              <w:rPr>
                <w:color w:val="002060"/>
              </w:rPr>
            </w:pPr>
            <w:r w:rsidRPr="003D0D0D">
              <w:rPr>
                <w:color w:val="002060"/>
              </w:rPr>
              <w:t>FUTSAL FBC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143459B" w14:textId="77777777" w:rsidR="00DC0F71" w:rsidRPr="003D0D0D" w:rsidRDefault="00DC0F71" w:rsidP="006C368C">
            <w:pPr>
              <w:pStyle w:val="ROWTABELLA"/>
              <w:rPr>
                <w:color w:val="002060"/>
              </w:rPr>
            </w:pPr>
            <w:r w:rsidRPr="003D0D0D">
              <w:rPr>
                <w:color w:val="002060"/>
              </w:rPr>
              <w:t>CANTINE RIUNITE CSI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7CD22B5D"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5D689BF" w14:textId="77777777" w:rsidR="00DC0F71" w:rsidRPr="003D0D0D" w:rsidRDefault="00DC0F71" w:rsidP="006C368C">
            <w:pPr>
              <w:pStyle w:val="ROWTABELLA"/>
              <w:rPr>
                <w:color w:val="002060"/>
              </w:rPr>
            </w:pPr>
            <w:r w:rsidRPr="003D0D0D">
              <w:rPr>
                <w:color w:val="002060"/>
              </w:rPr>
              <w:t>13/01/2019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6F1AB6" w14:textId="77777777" w:rsidR="00DC0F71" w:rsidRPr="003D0D0D" w:rsidRDefault="00DC0F71" w:rsidP="006C368C">
            <w:pPr>
              <w:pStyle w:val="ROWTABELLA"/>
              <w:rPr>
                <w:color w:val="002060"/>
              </w:rPr>
            </w:pPr>
            <w:r w:rsidRPr="003D0D0D">
              <w:rPr>
                <w:color w:val="002060"/>
              </w:rPr>
              <w:t>CENTRO SP. POL. "R.GATTARI"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B60860A" w14:textId="77777777" w:rsidR="00DC0F71" w:rsidRPr="003D0D0D" w:rsidRDefault="00DC0F71" w:rsidP="006C368C">
            <w:pPr>
              <w:pStyle w:val="ROWTABELLA"/>
              <w:rPr>
                <w:color w:val="002060"/>
              </w:rPr>
            </w:pPr>
            <w:r w:rsidRPr="003D0D0D">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032A3C" w14:textId="77777777" w:rsidR="00DC0F71" w:rsidRPr="003D0D0D" w:rsidRDefault="00DC0F71" w:rsidP="006C368C">
            <w:pPr>
              <w:pStyle w:val="ROWTABELLA"/>
              <w:rPr>
                <w:color w:val="002060"/>
              </w:rPr>
            </w:pPr>
            <w:r w:rsidRPr="003D0D0D">
              <w:rPr>
                <w:color w:val="002060"/>
              </w:rPr>
              <w:t>VIA TAGLIAMENTO</w:t>
            </w:r>
          </w:p>
        </w:tc>
      </w:tr>
    </w:tbl>
    <w:p w14:paraId="1DA38D18" w14:textId="77777777" w:rsidR="00DC0F71" w:rsidRPr="003D0D0D" w:rsidRDefault="00DC0F71" w:rsidP="00DC0F71">
      <w:pPr>
        <w:pStyle w:val="breakline"/>
        <w:divId w:val="527259509"/>
        <w:rPr>
          <w:color w:val="002060"/>
        </w:rPr>
      </w:pPr>
    </w:p>
    <w:p w14:paraId="266890CF" w14:textId="77777777" w:rsidR="00DC0F71" w:rsidRPr="003D0D0D" w:rsidRDefault="00DC0F71" w:rsidP="00DC0F71">
      <w:pPr>
        <w:pStyle w:val="breakline"/>
        <w:divId w:val="527259509"/>
        <w:rPr>
          <w:color w:val="002060"/>
        </w:rPr>
      </w:pPr>
    </w:p>
    <w:p w14:paraId="14882CCB" w14:textId="77777777" w:rsidR="00DC0F71" w:rsidRPr="003D0D0D" w:rsidRDefault="00DC0F71" w:rsidP="00DC0F71">
      <w:pPr>
        <w:pStyle w:val="breakline"/>
        <w:divId w:val="527259509"/>
        <w:rPr>
          <w:color w:val="002060"/>
        </w:rPr>
      </w:pPr>
    </w:p>
    <w:p w14:paraId="472B282F" w14:textId="77777777" w:rsidR="00DC0F71" w:rsidRPr="003D0D0D" w:rsidRDefault="00DC0F71" w:rsidP="00DC0F71">
      <w:pPr>
        <w:pStyle w:val="SOTTOTITOLOCAMPIONATO1"/>
        <w:divId w:val="527259509"/>
        <w:rPr>
          <w:color w:val="002060"/>
        </w:rPr>
      </w:pPr>
      <w:r w:rsidRPr="003D0D0D">
        <w:rPr>
          <w:color w:val="002060"/>
        </w:rPr>
        <w:t>GIRONE B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03"/>
        <w:gridCol w:w="385"/>
        <w:gridCol w:w="898"/>
        <w:gridCol w:w="1198"/>
        <w:gridCol w:w="1554"/>
        <w:gridCol w:w="1546"/>
      </w:tblGrid>
      <w:tr w:rsidR="00DC0F71" w:rsidRPr="003D0D0D" w14:paraId="6A581DAA" w14:textId="77777777" w:rsidTr="00DC0F71">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B17501" w14:textId="77777777" w:rsidR="00DC0F71" w:rsidRPr="003D0D0D" w:rsidRDefault="00DC0F71" w:rsidP="006C368C">
            <w:pPr>
              <w:pStyle w:val="HEADERTABELLA"/>
              <w:rPr>
                <w:color w:val="002060"/>
              </w:rPr>
            </w:pPr>
            <w:r w:rsidRPr="003D0D0D">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E290B6" w14:textId="77777777" w:rsidR="00DC0F71" w:rsidRPr="003D0D0D" w:rsidRDefault="00DC0F71" w:rsidP="006C368C">
            <w:pPr>
              <w:pStyle w:val="HEADERTABELLA"/>
              <w:rPr>
                <w:color w:val="002060"/>
              </w:rPr>
            </w:pPr>
            <w:r w:rsidRPr="003D0D0D">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D67ECB" w14:textId="77777777" w:rsidR="00DC0F71" w:rsidRPr="003D0D0D" w:rsidRDefault="00DC0F71" w:rsidP="006C368C">
            <w:pPr>
              <w:pStyle w:val="HEADERTABELLA"/>
              <w:rPr>
                <w:color w:val="002060"/>
              </w:rPr>
            </w:pPr>
            <w:r w:rsidRPr="003D0D0D">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CB0224" w14:textId="77777777" w:rsidR="00DC0F71" w:rsidRPr="003D0D0D" w:rsidRDefault="00DC0F71" w:rsidP="006C368C">
            <w:pPr>
              <w:pStyle w:val="HEADERTABELLA"/>
              <w:rPr>
                <w:color w:val="002060"/>
              </w:rPr>
            </w:pPr>
            <w:r w:rsidRPr="003D0D0D">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F1E1B75" w14:textId="77777777" w:rsidR="00DC0F71" w:rsidRPr="003D0D0D" w:rsidRDefault="00DC0F71" w:rsidP="006C368C">
            <w:pPr>
              <w:pStyle w:val="HEADERTABELLA"/>
              <w:rPr>
                <w:color w:val="002060"/>
              </w:rPr>
            </w:pPr>
            <w:r w:rsidRPr="003D0D0D">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10456C" w14:textId="77777777" w:rsidR="00DC0F71" w:rsidRPr="003D0D0D" w:rsidRDefault="00DC0F71" w:rsidP="006C368C">
            <w:pPr>
              <w:pStyle w:val="HEADERTABELLA"/>
              <w:rPr>
                <w:color w:val="002060"/>
              </w:rPr>
            </w:pPr>
            <w:proofErr w:type="spellStart"/>
            <w:r w:rsidRPr="003D0D0D">
              <w:rPr>
                <w:color w:val="002060"/>
              </w:rPr>
              <w:t>Localita'</w:t>
            </w:r>
            <w:proofErr w:type="spellEnd"/>
            <w:r w:rsidRPr="003D0D0D">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442BFA" w14:textId="77777777" w:rsidR="00DC0F71" w:rsidRPr="003D0D0D" w:rsidRDefault="00DC0F71" w:rsidP="006C368C">
            <w:pPr>
              <w:pStyle w:val="HEADERTABELLA"/>
              <w:rPr>
                <w:color w:val="002060"/>
              </w:rPr>
            </w:pPr>
            <w:r w:rsidRPr="003D0D0D">
              <w:rPr>
                <w:color w:val="002060"/>
              </w:rPr>
              <w:t>Indirizzo Impianto</w:t>
            </w:r>
          </w:p>
        </w:tc>
      </w:tr>
      <w:tr w:rsidR="00DC0F71" w:rsidRPr="003D0D0D" w14:paraId="042EEA81" w14:textId="77777777" w:rsidTr="00DC0F71">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176E8BC" w14:textId="77777777" w:rsidR="00DC0F71" w:rsidRPr="003D0D0D" w:rsidRDefault="00DC0F71" w:rsidP="006C368C">
            <w:pPr>
              <w:pStyle w:val="ROWTABELLA"/>
              <w:rPr>
                <w:color w:val="002060"/>
              </w:rPr>
            </w:pPr>
            <w:r w:rsidRPr="003D0D0D">
              <w:rPr>
                <w:color w:val="002060"/>
              </w:rPr>
              <w:t>ACLI AUDAX MONTECOSARO C5</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9CB564D" w14:textId="77777777" w:rsidR="00DC0F71" w:rsidRPr="003D0D0D" w:rsidRDefault="00DC0F71" w:rsidP="006C368C">
            <w:pPr>
              <w:pStyle w:val="ROWTABELLA"/>
              <w:rPr>
                <w:color w:val="002060"/>
              </w:rPr>
            </w:pPr>
            <w:r w:rsidRPr="003D0D0D">
              <w:rPr>
                <w:color w:val="002060"/>
              </w:rPr>
              <w:t>VIRTUS TEAM SOC.COOP.</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8BAB84A" w14:textId="77777777" w:rsidR="00DC0F71" w:rsidRPr="003D0D0D" w:rsidRDefault="00DC0F71" w:rsidP="006C368C">
            <w:pPr>
              <w:pStyle w:val="ROWTABELLA"/>
              <w:jc w:val="center"/>
              <w:rPr>
                <w:color w:val="002060"/>
              </w:rPr>
            </w:pPr>
            <w:r w:rsidRPr="003D0D0D">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3CD36F" w14:textId="77777777" w:rsidR="00DC0F71" w:rsidRPr="003D0D0D" w:rsidRDefault="00DC0F71" w:rsidP="006C368C">
            <w:pPr>
              <w:pStyle w:val="ROWTABELLA"/>
              <w:rPr>
                <w:color w:val="002060"/>
              </w:rPr>
            </w:pPr>
            <w:r w:rsidRPr="003D0D0D">
              <w:rPr>
                <w:color w:val="002060"/>
              </w:rPr>
              <w:t>15/01/2019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E884062" w14:textId="77777777" w:rsidR="00DC0F71" w:rsidRPr="003D0D0D" w:rsidRDefault="00DC0F71" w:rsidP="006C368C">
            <w:pPr>
              <w:pStyle w:val="ROWTABELLA"/>
              <w:rPr>
                <w:color w:val="002060"/>
              </w:rPr>
            </w:pPr>
            <w:r w:rsidRPr="003D0D0D">
              <w:rPr>
                <w:color w:val="002060"/>
              </w:rPr>
              <w:t>TENSOSTRUTTURA VIA ROSSINI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C1AE17E" w14:textId="77777777" w:rsidR="00DC0F71" w:rsidRPr="003D0D0D" w:rsidRDefault="00DC0F71" w:rsidP="006C368C">
            <w:pPr>
              <w:pStyle w:val="ROWTABELLA"/>
              <w:rPr>
                <w:color w:val="002060"/>
              </w:rPr>
            </w:pPr>
            <w:r w:rsidRPr="003D0D0D">
              <w:rPr>
                <w:color w:val="002060"/>
              </w:rPr>
              <w:t>MONTECOSARO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497C36" w14:textId="77777777" w:rsidR="00DC0F71" w:rsidRPr="003D0D0D" w:rsidRDefault="00DC0F71" w:rsidP="006C368C">
            <w:pPr>
              <w:pStyle w:val="ROWTABELLA"/>
              <w:rPr>
                <w:color w:val="002060"/>
              </w:rPr>
            </w:pPr>
            <w:r w:rsidRPr="003D0D0D">
              <w:rPr>
                <w:color w:val="002060"/>
              </w:rPr>
              <w:t>VIA ROSSINI</w:t>
            </w:r>
          </w:p>
        </w:tc>
      </w:tr>
      <w:tr w:rsidR="00DC0F71" w:rsidRPr="003D0D0D" w14:paraId="6A50C827" w14:textId="77777777" w:rsidTr="00DC0F71">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E703E6" w14:textId="77777777" w:rsidR="00DC0F71" w:rsidRPr="003D0D0D" w:rsidRDefault="00DC0F71" w:rsidP="006C368C">
            <w:pPr>
              <w:pStyle w:val="ROWTABELLA"/>
              <w:rPr>
                <w:color w:val="002060"/>
              </w:rPr>
            </w:pPr>
            <w:r w:rsidRPr="003D0D0D">
              <w:rPr>
                <w:color w:val="002060"/>
              </w:rP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78D4866" w14:textId="77777777" w:rsidR="00DC0F71" w:rsidRPr="003D0D0D" w:rsidRDefault="00DC0F71" w:rsidP="006C368C">
            <w:pPr>
              <w:pStyle w:val="ROWTABELLA"/>
              <w:rPr>
                <w:color w:val="002060"/>
              </w:rPr>
            </w:pPr>
            <w:r w:rsidRPr="003D0D0D">
              <w:rPr>
                <w:color w:val="002060"/>
              </w:rPr>
              <w:t xml:space="preserve">ACLI MANTOVANI </w:t>
            </w:r>
            <w:proofErr w:type="spellStart"/>
            <w:r w:rsidRPr="003D0D0D">
              <w:rPr>
                <w:color w:val="002060"/>
              </w:rPr>
              <w:t>CALCIOsq.B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14:paraId="421F5396"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46D675DD" w14:textId="77777777" w:rsidR="00DC0F71" w:rsidRPr="003D0D0D" w:rsidRDefault="00DC0F71" w:rsidP="006C368C">
            <w:pPr>
              <w:pStyle w:val="ROWTABELLA"/>
              <w:rPr>
                <w:color w:val="002060"/>
              </w:rPr>
            </w:pPr>
            <w:r w:rsidRPr="003D0D0D">
              <w:rPr>
                <w:color w:val="002060"/>
              </w:rPr>
              <w:t>15/01/2019 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C7466FE" w14:textId="77777777" w:rsidR="00DC0F71" w:rsidRPr="003D0D0D" w:rsidRDefault="00DC0F71" w:rsidP="006C368C">
            <w:pPr>
              <w:pStyle w:val="ROWTABELLA"/>
              <w:rPr>
                <w:color w:val="002060"/>
              </w:rPr>
            </w:pPr>
            <w:r w:rsidRPr="003D0D0D">
              <w:rPr>
                <w:color w:val="002060"/>
              </w:rPr>
              <w:t>CAMPO CUS MACERATA (SCOPERTO)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89FF199" w14:textId="77777777" w:rsidR="00DC0F71" w:rsidRPr="003D0D0D" w:rsidRDefault="00DC0F71" w:rsidP="006C368C">
            <w:pPr>
              <w:pStyle w:val="ROWTABELLA"/>
              <w:rPr>
                <w:color w:val="002060"/>
              </w:rPr>
            </w:pPr>
            <w:r w:rsidRPr="003D0D0D">
              <w:rPr>
                <w:color w:val="002060"/>
              </w:rP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B042D74" w14:textId="77777777" w:rsidR="00DC0F71" w:rsidRPr="003D0D0D" w:rsidRDefault="00DC0F71" w:rsidP="006C368C">
            <w:pPr>
              <w:pStyle w:val="ROWTABELLA"/>
              <w:rPr>
                <w:color w:val="002060"/>
              </w:rPr>
            </w:pPr>
            <w:r w:rsidRPr="003D0D0D">
              <w:rPr>
                <w:color w:val="002060"/>
              </w:rPr>
              <w:t>VIA VALERIO</w:t>
            </w:r>
          </w:p>
        </w:tc>
      </w:tr>
      <w:tr w:rsidR="00DC0F71" w:rsidRPr="003D0D0D" w14:paraId="0EA7B00C" w14:textId="77777777" w:rsidTr="00DC0F71">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81B7AAD" w14:textId="77777777" w:rsidR="00DC0F71" w:rsidRPr="003D0D0D" w:rsidRDefault="00DC0F71" w:rsidP="006C368C">
            <w:pPr>
              <w:pStyle w:val="ROWTABELLA"/>
              <w:rPr>
                <w:color w:val="002060"/>
              </w:rPr>
            </w:pPr>
            <w:r w:rsidRPr="003D0D0D">
              <w:rPr>
                <w:color w:val="002060"/>
              </w:rPr>
              <w:t>CANTINE RIUNITE CSI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13E1804" w14:textId="77777777" w:rsidR="00DC0F71" w:rsidRPr="003D0D0D" w:rsidRDefault="00DC0F71" w:rsidP="006C368C">
            <w:pPr>
              <w:pStyle w:val="ROWTABELLA"/>
              <w:rPr>
                <w:color w:val="002060"/>
              </w:rPr>
            </w:pPr>
            <w:r w:rsidRPr="003D0D0D">
              <w:rPr>
                <w:color w:val="002060"/>
              </w:rPr>
              <w:t>ACLI MANTOVANI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62C0AC7" w14:textId="77777777" w:rsidR="00DC0F71" w:rsidRPr="003D0D0D" w:rsidRDefault="00DC0F71" w:rsidP="006C368C">
            <w:pPr>
              <w:pStyle w:val="ROWTABELLA"/>
              <w:jc w:val="center"/>
              <w:rPr>
                <w:color w:val="002060"/>
              </w:rPr>
            </w:pPr>
            <w:r w:rsidRPr="003D0D0D">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A6260C" w14:textId="77777777" w:rsidR="00DC0F71" w:rsidRPr="003D0D0D" w:rsidRDefault="00DC0F71" w:rsidP="006C368C">
            <w:pPr>
              <w:pStyle w:val="ROWTABELLA"/>
              <w:rPr>
                <w:color w:val="002060"/>
              </w:rPr>
            </w:pPr>
            <w:r w:rsidRPr="003D0D0D">
              <w:rPr>
                <w:color w:val="002060"/>
              </w:rPr>
              <w:t>16/01/2019 19:00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0E6537" w14:textId="77777777" w:rsidR="00DC0F71" w:rsidRPr="003D0D0D" w:rsidRDefault="00DC0F71" w:rsidP="006C368C">
            <w:pPr>
              <w:pStyle w:val="ROWTABELLA"/>
              <w:rPr>
                <w:color w:val="002060"/>
              </w:rPr>
            </w:pPr>
            <w:r w:rsidRPr="003D0D0D">
              <w:rPr>
                <w:color w:val="002060"/>
              </w:rPr>
              <w:t>CENTRO SP. POL. "R.GATTARI"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4DB410" w14:textId="77777777" w:rsidR="00DC0F71" w:rsidRPr="003D0D0D" w:rsidRDefault="00DC0F71" w:rsidP="006C368C">
            <w:pPr>
              <w:pStyle w:val="ROWTABELLA"/>
              <w:rPr>
                <w:color w:val="002060"/>
              </w:rPr>
            </w:pPr>
            <w:r w:rsidRPr="003D0D0D">
              <w:rPr>
                <w:color w:val="002060"/>
              </w:rP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01B5C8" w14:textId="77777777" w:rsidR="00DC0F71" w:rsidRPr="003D0D0D" w:rsidRDefault="00DC0F71" w:rsidP="006C368C">
            <w:pPr>
              <w:pStyle w:val="ROWTABELLA"/>
              <w:rPr>
                <w:color w:val="002060"/>
              </w:rPr>
            </w:pPr>
            <w:r w:rsidRPr="003D0D0D">
              <w:rPr>
                <w:color w:val="002060"/>
              </w:rPr>
              <w:t>VIA TAGLIAMENTO</w:t>
            </w:r>
          </w:p>
        </w:tc>
      </w:tr>
    </w:tbl>
    <w:p w14:paraId="52196F89" w14:textId="77777777" w:rsidR="00DC0F71" w:rsidRPr="003D0D0D" w:rsidRDefault="00DC0F71" w:rsidP="00DC0F71">
      <w:pPr>
        <w:pStyle w:val="breakline"/>
        <w:divId w:val="527259509"/>
        <w:rPr>
          <w:color w:val="002060"/>
        </w:rPr>
      </w:pPr>
    </w:p>
    <w:p w14:paraId="0CB638F9" w14:textId="302B3303" w:rsidR="00E96878" w:rsidRDefault="00E96878" w:rsidP="008C0157">
      <w:pPr>
        <w:pStyle w:val="Corpodeltesto21"/>
        <w:divId w:val="527259509"/>
        <w:rPr>
          <w:rFonts w:ascii="Arial" w:hAnsi="Arial" w:cs="Arial"/>
          <w:color w:val="002060"/>
          <w:sz w:val="22"/>
          <w:szCs w:val="22"/>
        </w:rPr>
      </w:pPr>
    </w:p>
    <w:p w14:paraId="2EA65AE2" w14:textId="77777777" w:rsidR="00211492" w:rsidRPr="00937FDE" w:rsidRDefault="00211492" w:rsidP="00211492">
      <w:pPr>
        <w:pStyle w:val="TITOLOCAMPIONATO"/>
        <w:shd w:val="clear" w:color="auto" w:fill="002060"/>
        <w:spacing w:before="0" w:beforeAutospacing="0" w:after="0" w:afterAutospacing="0"/>
        <w:divId w:val="527259509"/>
        <w:rPr>
          <w:color w:val="FFFFFF"/>
          <w:szCs w:val="30"/>
        </w:rPr>
      </w:pPr>
      <w:bookmarkStart w:id="12" w:name="_Toc533177593"/>
      <w:r w:rsidRPr="00937FDE">
        <w:rPr>
          <w:color w:val="FFFFFF"/>
          <w:szCs w:val="30"/>
        </w:rPr>
        <w:t xml:space="preserve">DELIBERE DEL </w:t>
      </w:r>
      <w:r>
        <w:rPr>
          <w:color w:val="FFFFFF"/>
          <w:szCs w:val="30"/>
        </w:rPr>
        <w:t>TRIBUNALE FEDERALE</w:t>
      </w:r>
      <w:r w:rsidRPr="00937FDE">
        <w:rPr>
          <w:color w:val="FFFFFF"/>
          <w:szCs w:val="30"/>
        </w:rPr>
        <w:t xml:space="preserve"> TERRITORIALE</w:t>
      </w:r>
      <w:bookmarkEnd w:id="12"/>
    </w:p>
    <w:p w14:paraId="3EF96D2A" w14:textId="77777777" w:rsidR="00211492" w:rsidRPr="00211492" w:rsidRDefault="00211492" w:rsidP="00211492">
      <w:pPr>
        <w:pStyle w:val="Titolo"/>
        <w:jc w:val="both"/>
        <w:divId w:val="527259509"/>
        <w:rPr>
          <w:b w:val="0"/>
          <w:color w:val="002060"/>
        </w:rPr>
      </w:pPr>
    </w:p>
    <w:p w14:paraId="01DDAEAA" w14:textId="77777777" w:rsidR="00211492" w:rsidRPr="00211492" w:rsidRDefault="00211492" w:rsidP="00211492">
      <w:pPr>
        <w:pStyle w:val="Titolo"/>
        <w:jc w:val="both"/>
        <w:divId w:val="527259509"/>
        <w:rPr>
          <w:rFonts w:cs="Arial"/>
          <w:b w:val="0"/>
          <w:color w:val="002060"/>
          <w:szCs w:val="22"/>
        </w:rPr>
      </w:pPr>
      <w:r w:rsidRPr="00211492">
        <w:rPr>
          <w:b w:val="0"/>
          <w:color w:val="002060"/>
        </w:rPr>
        <w:t xml:space="preserve">Il Tribunale federale territoriale del Comitato Regionale Marche, costituito dall’Avv. Giammario </w:t>
      </w:r>
      <w:proofErr w:type="spellStart"/>
      <w:r w:rsidRPr="00211492">
        <w:rPr>
          <w:b w:val="0"/>
          <w:color w:val="002060"/>
        </w:rPr>
        <w:t>Schippa</w:t>
      </w:r>
      <w:proofErr w:type="spellEnd"/>
      <w:r w:rsidRPr="00211492">
        <w:rPr>
          <w:b w:val="0"/>
          <w:color w:val="002060"/>
        </w:rPr>
        <w:t xml:space="preserve"> - </w:t>
      </w:r>
      <w:r w:rsidRPr="00211492">
        <w:rPr>
          <w:i/>
          <w:color w:val="002060"/>
        </w:rPr>
        <w:t>Presidente</w:t>
      </w:r>
      <w:r w:rsidRPr="00211492">
        <w:rPr>
          <w:b w:val="0"/>
          <w:color w:val="002060"/>
        </w:rPr>
        <w:t xml:space="preserve">; dall’Avv. Piero </w:t>
      </w:r>
      <w:proofErr w:type="spellStart"/>
      <w:r w:rsidRPr="00211492">
        <w:rPr>
          <w:b w:val="0"/>
          <w:color w:val="002060"/>
        </w:rPr>
        <w:t>Paciaroni</w:t>
      </w:r>
      <w:proofErr w:type="spellEnd"/>
      <w:r w:rsidRPr="00211492">
        <w:rPr>
          <w:b w:val="0"/>
          <w:color w:val="002060"/>
        </w:rPr>
        <w:t xml:space="preserve"> - </w:t>
      </w:r>
      <w:r w:rsidRPr="00211492">
        <w:rPr>
          <w:i/>
          <w:color w:val="002060"/>
        </w:rPr>
        <w:t>Vicepresidente</w:t>
      </w:r>
      <w:r w:rsidRPr="00211492">
        <w:rPr>
          <w:b w:val="0"/>
          <w:color w:val="002060"/>
        </w:rPr>
        <w:t xml:space="preserve">; dal Dott. Giovanni Spanti, dall’Avv. Francesco Scaloni, dal </w:t>
      </w:r>
      <w:r w:rsidRPr="00211492">
        <w:rPr>
          <w:rFonts w:cs="Arial"/>
          <w:b w:val="0"/>
          <w:color w:val="002060"/>
          <w:szCs w:val="22"/>
        </w:rPr>
        <w:t xml:space="preserve">Dott. Lorenzo Casagrande Albano - </w:t>
      </w:r>
      <w:r w:rsidRPr="00211492">
        <w:rPr>
          <w:rFonts w:cs="Arial"/>
          <w:i/>
          <w:color w:val="002060"/>
          <w:szCs w:val="22"/>
        </w:rPr>
        <w:t>Componenti</w:t>
      </w:r>
      <w:r w:rsidRPr="00211492">
        <w:rPr>
          <w:rFonts w:cs="Arial"/>
          <w:b w:val="0"/>
          <w:color w:val="002060"/>
          <w:szCs w:val="22"/>
        </w:rPr>
        <w:t xml:space="preserve">; con l’assistenza del Rag. Angelo Castellana - </w:t>
      </w:r>
      <w:r w:rsidRPr="00211492">
        <w:rPr>
          <w:rFonts w:cs="Arial"/>
          <w:i/>
          <w:color w:val="002060"/>
          <w:szCs w:val="22"/>
        </w:rPr>
        <w:t>Segretario</w:t>
      </w:r>
      <w:r w:rsidRPr="00211492">
        <w:rPr>
          <w:rFonts w:cs="Arial"/>
          <w:b w:val="0"/>
          <w:color w:val="002060"/>
          <w:szCs w:val="22"/>
        </w:rPr>
        <w:t>, con la collaborazione della Dott.ssa Agnese Fiocco, si è riunito il giorno 18 dicembre 2018 ed ha assunto le seguenti decisioni:</w:t>
      </w:r>
    </w:p>
    <w:p w14:paraId="30827165" w14:textId="77777777" w:rsidR="00211492" w:rsidRPr="00211492" w:rsidRDefault="00211492" w:rsidP="00211492">
      <w:pPr>
        <w:pStyle w:val="LndNormale1"/>
        <w:divId w:val="527259509"/>
        <w:rPr>
          <w:color w:val="002060"/>
        </w:rPr>
      </w:pPr>
    </w:p>
    <w:p w14:paraId="17450E08" w14:textId="77777777" w:rsidR="00211492" w:rsidRPr="00211492" w:rsidRDefault="00211492" w:rsidP="00211492">
      <w:pPr>
        <w:pStyle w:val="LndNormale1"/>
        <w:divId w:val="527259509"/>
        <w:rPr>
          <w:color w:val="002060"/>
        </w:rPr>
      </w:pPr>
    </w:p>
    <w:p w14:paraId="39C66DE1" w14:textId="77777777" w:rsidR="00211492" w:rsidRPr="00211492" w:rsidRDefault="00211492" w:rsidP="00211492">
      <w:pPr>
        <w:divId w:val="527259509"/>
        <w:rPr>
          <w:rFonts w:ascii="Arial" w:hAnsi="Arial" w:cs="Arial"/>
          <w:b/>
          <w:color w:val="002060"/>
          <w:sz w:val="22"/>
          <w:szCs w:val="22"/>
          <w:u w:val="single"/>
        </w:rPr>
      </w:pPr>
      <w:r w:rsidRPr="00211492">
        <w:rPr>
          <w:rFonts w:ascii="Arial" w:hAnsi="Arial" w:cs="Arial"/>
          <w:b/>
          <w:color w:val="002060"/>
          <w:sz w:val="22"/>
          <w:szCs w:val="22"/>
          <w:u w:val="single"/>
        </w:rPr>
        <w:t>DEFERIMENTO DELLA PROCURA FEDERALE DELLA F.I.G.C. A CARICO DEI SIGG. VIGNINI ANDREA, CAMPENNI ALFREDO, MARTELLI MICHELE, PETTI DANILO, ANTONELLI UMBERTO E DELL’A.S.D. P. CANDIA BARACCOLA ASPIO</w:t>
      </w:r>
    </w:p>
    <w:p w14:paraId="0C72367F" w14:textId="77777777" w:rsidR="00211492" w:rsidRPr="00211492" w:rsidRDefault="00211492" w:rsidP="00211492">
      <w:pPr>
        <w:divId w:val="527259509"/>
        <w:rPr>
          <w:rFonts w:ascii="Arial" w:hAnsi="Arial" w:cs="Arial"/>
          <w:color w:val="002060"/>
          <w:sz w:val="22"/>
          <w:szCs w:val="22"/>
        </w:rPr>
      </w:pPr>
    </w:p>
    <w:p w14:paraId="14A14CE1" w14:textId="77777777" w:rsidR="00211492" w:rsidRPr="00211492" w:rsidRDefault="00211492" w:rsidP="00211492">
      <w:pPr>
        <w:divId w:val="527259509"/>
        <w:rPr>
          <w:rFonts w:ascii="Arial" w:hAnsi="Arial" w:cs="Arial"/>
          <w:b/>
          <w:color w:val="002060"/>
          <w:sz w:val="22"/>
          <w:szCs w:val="22"/>
        </w:rPr>
      </w:pPr>
      <w:r w:rsidRPr="00211492">
        <w:rPr>
          <w:rFonts w:ascii="Arial" w:hAnsi="Arial" w:cs="Arial"/>
          <w:b/>
          <w:color w:val="002060"/>
          <w:sz w:val="22"/>
          <w:szCs w:val="22"/>
        </w:rPr>
        <w:t xml:space="preserve">Il deferimento </w:t>
      </w:r>
    </w:p>
    <w:p w14:paraId="0B0F03B2" w14:textId="77777777" w:rsidR="00211492" w:rsidRPr="00211492" w:rsidRDefault="00211492" w:rsidP="00211492">
      <w:pPr>
        <w:divId w:val="527259509"/>
        <w:rPr>
          <w:rFonts w:ascii="Arial" w:hAnsi="Arial"/>
          <w:color w:val="002060"/>
          <w:sz w:val="22"/>
        </w:rPr>
      </w:pPr>
      <w:r w:rsidRPr="00211492">
        <w:rPr>
          <w:rFonts w:ascii="Arial" w:hAnsi="Arial" w:cs="Arial"/>
          <w:color w:val="002060"/>
          <w:sz w:val="22"/>
          <w:szCs w:val="22"/>
        </w:rPr>
        <w:t xml:space="preserve">Con provvedimento in data 29 ottobre 2018 </w:t>
      </w:r>
      <w:smartTag w:uri="urn:schemas-microsoft-com:office:smarttags" w:element="PersonName">
        <w:smartTagPr>
          <w:attr w:name="ProductID" w:val="la Procura"/>
        </w:smartTagPr>
        <w:r w:rsidRPr="00211492">
          <w:rPr>
            <w:rFonts w:ascii="Arial" w:hAnsi="Arial" w:cs="Arial"/>
            <w:color w:val="002060"/>
            <w:sz w:val="22"/>
            <w:szCs w:val="22"/>
          </w:rPr>
          <w:t>la Procura</w:t>
        </w:r>
      </w:smartTag>
      <w:r w:rsidRPr="00211492">
        <w:rPr>
          <w:rFonts w:ascii="Arial" w:hAnsi="Arial" w:cs="Arial"/>
          <w:color w:val="002060"/>
          <w:sz w:val="22"/>
          <w:szCs w:val="22"/>
        </w:rPr>
        <w:t xml:space="preserve"> federale </w:t>
      </w:r>
      <w:r w:rsidRPr="00211492">
        <w:rPr>
          <w:rFonts w:ascii="Arial" w:hAnsi="Arial"/>
          <w:color w:val="002060"/>
          <w:sz w:val="22"/>
        </w:rPr>
        <w:t>ha deferito i soggetti indicati in epigrafe per rispondere:</w:t>
      </w:r>
    </w:p>
    <w:p w14:paraId="5A0D80BB" w14:textId="77777777" w:rsidR="00211492" w:rsidRPr="00211492" w:rsidRDefault="00211492" w:rsidP="00211492">
      <w:pPr>
        <w:divId w:val="527259509"/>
        <w:rPr>
          <w:rFonts w:ascii="Arial" w:hAnsi="Arial" w:cs="Arial"/>
          <w:color w:val="002060"/>
          <w:sz w:val="22"/>
          <w:szCs w:val="22"/>
        </w:rPr>
      </w:pPr>
    </w:p>
    <w:p w14:paraId="53106132" w14:textId="77777777" w:rsidR="00211492" w:rsidRPr="00211492" w:rsidRDefault="00211492" w:rsidP="00211492">
      <w:pPr>
        <w:numPr>
          <w:ilvl w:val="0"/>
          <w:numId w:val="6"/>
        </w:numPr>
        <w:tabs>
          <w:tab w:val="clear" w:pos="1068"/>
          <w:tab w:val="num" w:pos="720"/>
        </w:tabs>
        <w:ind w:left="720"/>
        <w:divId w:val="527259509"/>
        <w:rPr>
          <w:rFonts w:ascii="Arial" w:hAnsi="Arial" w:cs="Arial"/>
          <w:color w:val="002060"/>
          <w:sz w:val="22"/>
          <w:szCs w:val="22"/>
        </w:rPr>
      </w:pPr>
      <w:r w:rsidRPr="00211492">
        <w:rPr>
          <w:rFonts w:ascii="Arial" w:hAnsi="Arial" w:cs="Arial"/>
          <w:b/>
          <w:color w:val="002060"/>
          <w:sz w:val="22"/>
          <w:szCs w:val="22"/>
        </w:rPr>
        <w:t>VIGNINI Andrea</w:t>
      </w:r>
      <w:r w:rsidRPr="00211492">
        <w:rPr>
          <w:rFonts w:ascii="Arial" w:hAnsi="Arial" w:cs="Arial"/>
          <w:color w:val="002060"/>
          <w:sz w:val="22"/>
          <w:szCs w:val="22"/>
        </w:rPr>
        <w:t xml:space="preserve">, all’epoca dei fatti Presidente dell’A.S.D. P. Candia Baraccola </w:t>
      </w:r>
      <w:proofErr w:type="spellStart"/>
      <w:r w:rsidRPr="00211492">
        <w:rPr>
          <w:rFonts w:ascii="Arial" w:hAnsi="Arial" w:cs="Arial"/>
          <w:color w:val="002060"/>
          <w:sz w:val="22"/>
          <w:szCs w:val="22"/>
        </w:rPr>
        <w:t>Aspio</w:t>
      </w:r>
      <w:proofErr w:type="spellEnd"/>
      <w:r w:rsidRPr="00211492">
        <w:rPr>
          <w:rFonts w:ascii="Arial" w:hAnsi="Arial" w:cs="Arial"/>
          <w:color w:val="002060"/>
          <w:sz w:val="22"/>
          <w:szCs w:val="22"/>
        </w:rPr>
        <w:t>, della violazione di cui agli artt. 1bis</w:t>
      </w:r>
      <w:r w:rsidRPr="00211492">
        <w:rPr>
          <w:rFonts w:ascii="Arial" w:hAnsi="Arial" w:cs="Arial"/>
          <w:i/>
          <w:color w:val="002060"/>
          <w:sz w:val="22"/>
          <w:szCs w:val="22"/>
        </w:rPr>
        <w:t xml:space="preserve">, </w:t>
      </w:r>
      <w:r w:rsidRPr="00211492">
        <w:rPr>
          <w:rFonts w:ascii="Arial" w:hAnsi="Arial" w:cs="Arial"/>
          <w:color w:val="002060"/>
          <w:sz w:val="22"/>
          <w:szCs w:val="22"/>
        </w:rPr>
        <w:t>comma 1, e 10, comma 2, del Codice di giustizia sportiva, anche in relazione agli artt. 7, comma 1, dello Statuto Federale, 39 e 43, commi 1 e 6, 45 delle NOIF, per avere omesso di provvedere al regolare tesseramento del calciatore ANTONELLI Umberto e a far sottoporre il medesimo agli accertamenti medici ai fini della idoneità sportiva e di dotarlo di specifica copertura assicurativa, nonché per aver consentito l’utilizzo dello stesso, pur sapendolo in posizione irregolare, nel corso delle seguenti gare del Campionato di Calcio a 5 serie C2, girone “B” del Comitato Regionale Marche: Tre Colli M./Candia Baraccola dell’8.9.2017; Candia Baraccola/Ostrense del 15.9.2017; Candia Baraccola/</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 del 22.9.2017; Casine C5/Candia Baraccola del 29.9.2017; Candia Baraccola/</w:t>
      </w:r>
      <w:proofErr w:type="spellStart"/>
      <w:r w:rsidRPr="00211492">
        <w:rPr>
          <w:rFonts w:ascii="Arial" w:hAnsi="Arial" w:cs="Arial"/>
          <w:color w:val="002060"/>
          <w:sz w:val="22"/>
          <w:szCs w:val="22"/>
        </w:rPr>
        <w:t>Audax</w:t>
      </w:r>
      <w:proofErr w:type="spellEnd"/>
      <w:r w:rsidRPr="00211492">
        <w:rPr>
          <w:rFonts w:ascii="Arial" w:hAnsi="Arial" w:cs="Arial"/>
          <w:color w:val="002060"/>
          <w:sz w:val="22"/>
          <w:szCs w:val="22"/>
        </w:rPr>
        <w:t xml:space="preserve"> del 6.10.2017; Arcevia/Candia Baraccola del 13.10.2017; Candia Baraccola/Real San Costanzo del 20.10.2017; Candia Baraccola/Castelbellino del 3.11.2017; Candia Baraccola/Pianaccio del 17.11.2017; Verbena C5/Candia Baraccola del 24.11.2017; Candia Baraccola/</w:t>
      </w:r>
      <w:proofErr w:type="spellStart"/>
      <w:r w:rsidRPr="00211492">
        <w:rPr>
          <w:rFonts w:ascii="Arial" w:hAnsi="Arial" w:cs="Arial"/>
          <w:color w:val="002060"/>
          <w:sz w:val="22"/>
          <w:szCs w:val="22"/>
        </w:rPr>
        <w:t>Pietralacroce</w:t>
      </w:r>
      <w:proofErr w:type="spellEnd"/>
      <w:r w:rsidRPr="00211492">
        <w:rPr>
          <w:rFonts w:ascii="Arial" w:hAnsi="Arial" w:cs="Arial"/>
          <w:color w:val="002060"/>
          <w:sz w:val="22"/>
          <w:szCs w:val="22"/>
        </w:rPr>
        <w:t xml:space="preserve"> del 1.12.2017; Candia Baraccola/Tre Colli del 15.12.2017; </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/Candia Baraccola del 19.1.2018; Candia Baraccola/Casine del 26.1.2018;  </w:t>
      </w:r>
      <w:proofErr w:type="spellStart"/>
      <w:r w:rsidRPr="00211492">
        <w:rPr>
          <w:rFonts w:ascii="Arial" w:hAnsi="Arial" w:cs="Arial"/>
          <w:color w:val="002060"/>
          <w:sz w:val="22"/>
          <w:szCs w:val="22"/>
        </w:rPr>
        <w:t>Audax</w:t>
      </w:r>
      <w:proofErr w:type="spellEnd"/>
      <w:r w:rsidRPr="00211492">
        <w:rPr>
          <w:rFonts w:ascii="Arial" w:hAnsi="Arial" w:cs="Arial"/>
          <w:color w:val="002060"/>
          <w:sz w:val="22"/>
          <w:szCs w:val="22"/>
        </w:rPr>
        <w:t>/Candia Baraccola del 2.2.2018;</w:t>
      </w:r>
    </w:p>
    <w:p w14:paraId="366D9E25" w14:textId="77777777" w:rsidR="00211492" w:rsidRPr="00211492" w:rsidRDefault="00211492" w:rsidP="00211492">
      <w:pPr>
        <w:numPr>
          <w:ilvl w:val="0"/>
          <w:numId w:val="6"/>
        </w:numPr>
        <w:tabs>
          <w:tab w:val="clear" w:pos="1068"/>
          <w:tab w:val="num" w:pos="720"/>
        </w:tabs>
        <w:ind w:left="720"/>
        <w:divId w:val="527259509"/>
        <w:rPr>
          <w:rFonts w:ascii="Arial" w:hAnsi="Arial" w:cs="Arial"/>
          <w:color w:val="002060"/>
          <w:sz w:val="22"/>
          <w:szCs w:val="22"/>
        </w:rPr>
      </w:pPr>
      <w:r w:rsidRPr="00211492">
        <w:rPr>
          <w:rFonts w:ascii="Arial" w:hAnsi="Arial" w:cs="Arial"/>
          <w:b/>
          <w:color w:val="002060"/>
          <w:sz w:val="22"/>
          <w:szCs w:val="22"/>
        </w:rPr>
        <w:t>CAMPENNI Alfredo</w:t>
      </w:r>
      <w:r w:rsidRPr="00211492">
        <w:rPr>
          <w:rFonts w:ascii="Arial" w:hAnsi="Arial" w:cs="Arial"/>
          <w:color w:val="002060"/>
          <w:sz w:val="22"/>
          <w:szCs w:val="22"/>
        </w:rPr>
        <w:t>,</w:t>
      </w:r>
      <w:r w:rsidRPr="00211492">
        <w:rPr>
          <w:rFonts w:ascii="Arial" w:hAnsi="Arial" w:cs="Arial"/>
          <w:b/>
          <w:color w:val="002060"/>
          <w:sz w:val="22"/>
          <w:szCs w:val="22"/>
        </w:rPr>
        <w:t xml:space="preserve"> </w:t>
      </w:r>
      <w:r w:rsidRPr="00211492">
        <w:rPr>
          <w:rFonts w:ascii="Arial" w:hAnsi="Arial" w:cs="Arial"/>
          <w:color w:val="002060"/>
          <w:sz w:val="22"/>
          <w:szCs w:val="22"/>
        </w:rPr>
        <w:t xml:space="preserve">Dirigente Accompagnatore Ufficiale dell’A.S.D. P. Candia Baraccola </w:t>
      </w:r>
      <w:proofErr w:type="spellStart"/>
      <w:r w:rsidRPr="00211492">
        <w:rPr>
          <w:rFonts w:ascii="Arial" w:hAnsi="Arial" w:cs="Arial"/>
          <w:color w:val="002060"/>
          <w:sz w:val="22"/>
          <w:szCs w:val="22"/>
        </w:rPr>
        <w:t>Aspio</w:t>
      </w:r>
      <w:proofErr w:type="spellEnd"/>
      <w:r w:rsidRPr="00211492">
        <w:rPr>
          <w:rFonts w:ascii="Arial" w:hAnsi="Arial" w:cs="Arial"/>
          <w:color w:val="002060"/>
          <w:sz w:val="22"/>
          <w:szCs w:val="22"/>
        </w:rPr>
        <w:t>, della violazione di cui agli artt. 1bis</w:t>
      </w:r>
      <w:r w:rsidRPr="00211492">
        <w:rPr>
          <w:rFonts w:ascii="Arial" w:hAnsi="Arial" w:cs="Arial"/>
          <w:i/>
          <w:color w:val="002060"/>
          <w:sz w:val="22"/>
          <w:szCs w:val="22"/>
        </w:rPr>
        <w:t xml:space="preserve">, </w:t>
      </w:r>
      <w:r w:rsidRPr="00211492">
        <w:rPr>
          <w:rFonts w:ascii="Arial" w:hAnsi="Arial" w:cs="Arial"/>
          <w:color w:val="002060"/>
          <w:sz w:val="22"/>
          <w:szCs w:val="22"/>
        </w:rPr>
        <w:t>comma 1, e 10, comma 2, del Codice di giustizia sportiva, 39 e 43, commi 1 e 6, 61, commi 1 e 5, delle NOIF, per avere egli svolto le funzioni di Accompagnatore Ufficiale della squadra della stessa Società, in occasione delle seguenti gare del Campionato di Calcio a 5 serie C2, girone “B” del Comitato Regionale Marche: Tre Colli M./Candia Baraccola dell’8.9.2017; Candia Baraccola/Ostrense del 15.9.2017; Candia Baraccola/</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 del 22.9.2017; Casine C5/Candia Baraccola del 29.9.2017; Candia Baraccola/</w:t>
      </w:r>
      <w:proofErr w:type="spellStart"/>
      <w:r w:rsidRPr="00211492">
        <w:rPr>
          <w:rFonts w:ascii="Arial" w:hAnsi="Arial" w:cs="Arial"/>
          <w:color w:val="002060"/>
          <w:sz w:val="22"/>
          <w:szCs w:val="22"/>
        </w:rPr>
        <w:t>Audax</w:t>
      </w:r>
      <w:proofErr w:type="spellEnd"/>
      <w:r w:rsidRPr="00211492">
        <w:rPr>
          <w:rFonts w:ascii="Arial" w:hAnsi="Arial" w:cs="Arial"/>
          <w:color w:val="002060"/>
          <w:sz w:val="22"/>
          <w:szCs w:val="22"/>
        </w:rPr>
        <w:t xml:space="preserve"> del 6.10.2017; Arcevia/Candia Baraccola del 13.10.2017; Candia Baraccola/Real San Costanzo del 20.10.2017; Candia Baraccola/Castelbellino del 3.11.2017; Candia Baraccola/Pianaccio del 17.11.2017; Verbena C5/Candia Baraccola del 24.11.2017; Candia Baraccola/</w:t>
      </w:r>
      <w:proofErr w:type="spellStart"/>
      <w:r w:rsidRPr="00211492">
        <w:rPr>
          <w:rFonts w:ascii="Arial" w:hAnsi="Arial" w:cs="Arial"/>
          <w:color w:val="002060"/>
          <w:sz w:val="22"/>
          <w:szCs w:val="22"/>
        </w:rPr>
        <w:t>Pietralacroce</w:t>
      </w:r>
      <w:proofErr w:type="spellEnd"/>
      <w:r w:rsidRPr="00211492">
        <w:rPr>
          <w:rFonts w:ascii="Arial" w:hAnsi="Arial" w:cs="Arial"/>
          <w:color w:val="002060"/>
          <w:sz w:val="22"/>
          <w:szCs w:val="22"/>
        </w:rPr>
        <w:t xml:space="preserve"> del 1.12.2017; Candia Baraccola/Tre Colli del 15.12.2017; </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/Candia Baraccola del 19.1.2018; Candia Baraccola/Casine del 26.1.2018, nelle quali è stato impiegato, in posizione irregolare perché non tesserato, il calciatore ANTONELLI Umberto, sottoscrivendo le distinte di gara, consegnate all’Arbitro, con attestazione della regolare posizione del calciatore, consentendo così che il medesimo partecipasse alle ridette gare senza essersi sottoposto agli accertamenti medici ai fini della idoneità sportiva e senza essersi dotato di specifica copertura assicurativa; </w:t>
      </w:r>
    </w:p>
    <w:p w14:paraId="2658C942" w14:textId="77777777" w:rsidR="00211492" w:rsidRPr="00211492" w:rsidRDefault="00211492" w:rsidP="00211492">
      <w:pPr>
        <w:numPr>
          <w:ilvl w:val="0"/>
          <w:numId w:val="6"/>
        </w:numPr>
        <w:tabs>
          <w:tab w:val="clear" w:pos="1068"/>
          <w:tab w:val="num" w:pos="720"/>
        </w:tabs>
        <w:ind w:left="720"/>
        <w:divId w:val="527259509"/>
        <w:rPr>
          <w:rFonts w:ascii="Arial" w:hAnsi="Arial" w:cs="Arial"/>
          <w:color w:val="002060"/>
          <w:sz w:val="22"/>
          <w:szCs w:val="22"/>
        </w:rPr>
      </w:pPr>
      <w:r w:rsidRPr="00211492">
        <w:rPr>
          <w:rFonts w:ascii="Arial" w:hAnsi="Arial" w:cs="Arial"/>
          <w:b/>
          <w:color w:val="002060"/>
          <w:sz w:val="22"/>
          <w:szCs w:val="22"/>
        </w:rPr>
        <w:t>MARTELLI Michele</w:t>
      </w:r>
      <w:r w:rsidRPr="00211492">
        <w:rPr>
          <w:rFonts w:ascii="Arial" w:hAnsi="Arial" w:cs="Arial"/>
          <w:color w:val="002060"/>
          <w:sz w:val="22"/>
          <w:szCs w:val="22"/>
        </w:rPr>
        <w:t>,</w:t>
      </w:r>
      <w:r w:rsidRPr="00211492">
        <w:rPr>
          <w:rFonts w:ascii="Arial" w:hAnsi="Arial" w:cs="Arial"/>
          <w:b/>
          <w:color w:val="002060"/>
          <w:sz w:val="22"/>
          <w:szCs w:val="22"/>
        </w:rPr>
        <w:t xml:space="preserve"> </w:t>
      </w:r>
      <w:r w:rsidRPr="00211492">
        <w:rPr>
          <w:rFonts w:ascii="Arial" w:hAnsi="Arial" w:cs="Arial"/>
          <w:color w:val="002060"/>
          <w:sz w:val="22"/>
          <w:szCs w:val="22"/>
        </w:rPr>
        <w:t xml:space="preserve">Dirigente Accompagnatore Ufficiale dell’A.S.D. P. Candia Baraccola </w:t>
      </w:r>
      <w:proofErr w:type="spellStart"/>
      <w:r w:rsidRPr="00211492">
        <w:rPr>
          <w:rFonts w:ascii="Arial" w:hAnsi="Arial" w:cs="Arial"/>
          <w:color w:val="002060"/>
          <w:sz w:val="22"/>
          <w:szCs w:val="22"/>
        </w:rPr>
        <w:t>Aspio</w:t>
      </w:r>
      <w:proofErr w:type="spellEnd"/>
      <w:r w:rsidRPr="00211492">
        <w:rPr>
          <w:rFonts w:ascii="Arial" w:hAnsi="Arial" w:cs="Arial"/>
          <w:color w:val="002060"/>
          <w:sz w:val="22"/>
          <w:szCs w:val="22"/>
        </w:rPr>
        <w:t>, della violazione di cui agli artt. 1bis</w:t>
      </w:r>
      <w:r w:rsidRPr="00211492">
        <w:rPr>
          <w:rFonts w:ascii="Arial" w:hAnsi="Arial" w:cs="Arial"/>
          <w:i/>
          <w:color w:val="002060"/>
          <w:sz w:val="22"/>
          <w:szCs w:val="22"/>
        </w:rPr>
        <w:t xml:space="preserve">, </w:t>
      </w:r>
      <w:r w:rsidRPr="00211492">
        <w:rPr>
          <w:rFonts w:ascii="Arial" w:hAnsi="Arial" w:cs="Arial"/>
          <w:color w:val="002060"/>
          <w:sz w:val="22"/>
          <w:szCs w:val="22"/>
        </w:rPr>
        <w:t>comma 1, e 10, comma 2, del Codice di giustizia sportiva, 39 e 43, commi 1 e 6, 61, commi 1 e 5, delle NOIF, per avere egli svolto le funzioni di Accompagnatore Ufficiale della squadra della stessa Società, in occasione delle seguenti gare del Campionato di Calcio a 5 serie C2, girone “B” del Comitato Regionale Marche: Tre Colli M./Candia Baraccola dell’8.9.2017; Candia Baraccola/Ostrense del 15.9.2017; Candia Baraccola/</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 del 22.9.2017; Casine C5/Candia Baraccola del 29.9.2017; Candia Baraccola/</w:t>
      </w:r>
      <w:proofErr w:type="spellStart"/>
      <w:r w:rsidRPr="00211492">
        <w:rPr>
          <w:rFonts w:ascii="Arial" w:hAnsi="Arial" w:cs="Arial"/>
          <w:color w:val="002060"/>
          <w:sz w:val="22"/>
          <w:szCs w:val="22"/>
        </w:rPr>
        <w:t>Audax</w:t>
      </w:r>
      <w:proofErr w:type="spellEnd"/>
      <w:r w:rsidRPr="00211492">
        <w:rPr>
          <w:rFonts w:ascii="Arial" w:hAnsi="Arial" w:cs="Arial"/>
          <w:color w:val="002060"/>
          <w:sz w:val="22"/>
          <w:szCs w:val="22"/>
        </w:rPr>
        <w:t xml:space="preserve"> del 6.10.2017; Arcevia/Candia Baraccola del 13.10.2017; Candia Baraccola/Real San Costanzo del 20.10.2017; Candia Baraccola/Castelbellino del 3.11.2017; Candia Baraccola/Pianaccio del 17.11.2017; Verbena C5/Candia Baraccola del 24.11.2017; Candia Baraccola/</w:t>
      </w:r>
      <w:proofErr w:type="spellStart"/>
      <w:r w:rsidRPr="00211492">
        <w:rPr>
          <w:rFonts w:ascii="Arial" w:hAnsi="Arial" w:cs="Arial"/>
          <w:color w:val="002060"/>
          <w:sz w:val="22"/>
          <w:szCs w:val="22"/>
        </w:rPr>
        <w:t>Pietralacroce</w:t>
      </w:r>
      <w:proofErr w:type="spellEnd"/>
      <w:r w:rsidRPr="00211492">
        <w:rPr>
          <w:rFonts w:ascii="Arial" w:hAnsi="Arial" w:cs="Arial"/>
          <w:color w:val="002060"/>
          <w:sz w:val="22"/>
          <w:szCs w:val="22"/>
        </w:rPr>
        <w:t xml:space="preserve"> del 1.12.2017; Candia Baraccola/Tre Colli del 15.12.2017; </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/Candia Baraccola del 19.1.2018; Candia Baraccola/Casine del 26.1.2018, nelle quali è stato impiegato, in posizione irregolare perché non tesserato, il calciatore ANTONELLI Umberto, sottoscrivendo le distinte di gara, consegnate all’Arbitro, con attestazione della regolare posizione del calciatore, consentendo così che il medesimo partecipasse alle ridette gare senza essersi sottoposto agli accertamenti medici ai fini della idoneità sportiva e senza essersi dotato di specifica copertura assicurativa; </w:t>
      </w:r>
    </w:p>
    <w:p w14:paraId="372DBE52" w14:textId="77777777" w:rsidR="00211492" w:rsidRPr="00211492" w:rsidRDefault="00211492" w:rsidP="00211492">
      <w:pPr>
        <w:numPr>
          <w:ilvl w:val="0"/>
          <w:numId w:val="6"/>
        </w:numPr>
        <w:tabs>
          <w:tab w:val="clear" w:pos="1068"/>
          <w:tab w:val="num" w:pos="720"/>
        </w:tabs>
        <w:ind w:left="720"/>
        <w:divId w:val="527259509"/>
        <w:rPr>
          <w:rFonts w:ascii="Arial" w:hAnsi="Arial" w:cs="Arial"/>
          <w:color w:val="002060"/>
          <w:sz w:val="22"/>
          <w:szCs w:val="22"/>
        </w:rPr>
      </w:pPr>
      <w:r w:rsidRPr="00211492">
        <w:rPr>
          <w:rFonts w:ascii="Arial" w:hAnsi="Arial" w:cs="Arial"/>
          <w:b/>
          <w:color w:val="002060"/>
          <w:sz w:val="22"/>
          <w:szCs w:val="22"/>
        </w:rPr>
        <w:t>PETTI Danilo</w:t>
      </w:r>
      <w:r w:rsidRPr="00211492">
        <w:rPr>
          <w:rFonts w:ascii="Arial" w:hAnsi="Arial" w:cs="Arial"/>
          <w:color w:val="002060"/>
          <w:sz w:val="22"/>
          <w:szCs w:val="22"/>
        </w:rPr>
        <w:t>,</w:t>
      </w:r>
      <w:r w:rsidRPr="00211492">
        <w:rPr>
          <w:rFonts w:ascii="Arial" w:hAnsi="Arial" w:cs="Arial"/>
          <w:b/>
          <w:color w:val="002060"/>
          <w:sz w:val="22"/>
          <w:szCs w:val="22"/>
        </w:rPr>
        <w:t xml:space="preserve"> </w:t>
      </w:r>
      <w:r w:rsidRPr="00211492">
        <w:rPr>
          <w:rFonts w:ascii="Arial" w:hAnsi="Arial" w:cs="Arial"/>
          <w:color w:val="002060"/>
          <w:sz w:val="22"/>
          <w:szCs w:val="22"/>
        </w:rPr>
        <w:t xml:space="preserve">Dirigente Accompagnatore Ufficiale dell’A.S.D. P. Candia Baraccola </w:t>
      </w:r>
      <w:proofErr w:type="spellStart"/>
      <w:r w:rsidRPr="00211492">
        <w:rPr>
          <w:rFonts w:ascii="Arial" w:hAnsi="Arial" w:cs="Arial"/>
          <w:color w:val="002060"/>
          <w:sz w:val="22"/>
          <w:szCs w:val="22"/>
        </w:rPr>
        <w:t>Aspio</w:t>
      </w:r>
      <w:proofErr w:type="spellEnd"/>
      <w:r w:rsidRPr="00211492">
        <w:rPr>
          <w:rFonts w:ascii="Arial" w:hAnsi="Arial" w:cs="Arial"/>
          <w:color w:val="002060"/>
          <w:sz w:val="22"/>
          <w:szCs w:val="22"/>
        </w:rPr>
        <w:t>, della violazione di cui agli artt. 1bis</w:t>
      </w:r>
      <w:r w:rsidRPr="00211492">
        <w:rPr>
          <w:rFonts w:ascii="Arial" w:hAnsi="Arial" w:cs="Arial"/>
          <w:i/>
          <w:color w:val="002060"/>
          <w:sz w:val="22"/>
          <w:szCs w:val="22"/>
        </w:rPr>
        <w:t xml:space="preserve">, </w:t>
      </w:r>
      <w:r w:rsidRPr="00211492">
        <w:rPr>
          <w:rFonts w:ascii="Arial" w:hAnsi="Arial" w:cs="Arial"/>
          <w:color w:val="002060"/>
          <w:sz w:val="22"/>
          <w:szCs w:val="22"/>
        </w:rPr>
        <w:t>comma 1, e 10, comma 2, del Codice di giustizia sportiva, 39 e 43, commi 1 e 6, 61, commi 1 e 5, delle NOIF, per avere egli svolto le funzioni di Accompagnatore Ufficiale della squadra della stessa Società, in occasione delle seguenti gare del Campionato di Calcio a 5 serie C2, girone “B” del Comitato Regionale Marche: Tre Colli M./Candia Baraccola dell’8.9.2017; Candia Baraccola/Ostrense del 15.9.2017; Candia Baraccola/</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 del 22.9.2017; Casine C5/Candia Baraccola del 29.9.2017; Candia Baraccola/</w:t>
      </w:r>
      <w:proofErr w:type="spellStart"/>
      <w:r w:rsidRPr="00211492">
        <w:rPr>
          <w:rFonts w:ascii="Arial" w:hAnsi="Arial" w:cs="Arial"/>
          <w:color w:val="002060"/>
          <w:sz w:val="22"/>
          <w:szCs w:val="22"/>
        </w:rPr>
        <w:t>Audax</w:t>
      </w:r>
      <w:proofErr w:type="spellEnd"/>
      <w:r w:rsidRPr="00211492">
        <w:rPr>
          <w:rFonts w:ascii="Arial" w:hAnsi="Arial" w:cs="Arial"/>
          <w:color w:val="002060"/>
          <w:sz w:val="22"/>
          <w:szCs w:val="22"/>
        </w:rPr>
        <w:t xml:space="preserve"> del 6.10.2017; Arcevia/Candia Baraccola del 13.10.2017; Candia Baraccola/Real San Costanzo del 20.10.2017; Candia Baraccola/Castelbellino del 3.11.2017; Candia Baraccola/Pianaccio del 17.11.2017; Verbena C5/Candia Baraccola del 24.11.2017; Candia Baraccola/</w:t>
      </w:r>
      <w:proofErr w:type="spellStart"/>
      <w:r w:rsidRPr="00211492">
        <w:rPr>
          <w:rFonts w:ascii="Arial" w:hAnsi="Arial" w:cs="Arial"/>
          <w:color w:val="002060"/>
          <w:sz w:val="22"/>
          <w:szCs w:val="22"/>
        </w:rPr>
        <w:t>Pietralacroce</w:t>
      </w:r>
      <w:proofErr w:type="spellEnd"/>
      <w:r w:rsidRPr="00211492">
        <w:rPr>
          <w:rFonts w:ascii="Arial" w:hAnsi="Arial" w:cs="Arial"/>
          <w:color w:val="002060"/>
          <w:sz w:val="22"/>
          <w:szCs w:val="22"/>
        </w:rPr>
        <w:t xml:space="preserve"> del 1.12.2017; Candia Baraccola/Tre Colli del 15.12.2017; </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/Candia Baraccola del 19.1.2018, nelle quali è stato impiegato, in posizione irregolare perché non tesserato, il calciatore ANTONELLI Umberto, sottoscrivendo le distinte di gara, consegnate all’Arbitro, con attestazione della regolare posizione del calciatore, consentendo così che il medesimo partecipasse alle ridette gare senza essersi sottoposto agli accertamenti medici ai fini della idoneità sportiva e senza essersi dotato di specifica copertura assicurativa; </w:t>
      </w:r>
    </w:p>
    <w:p w14:paraId="70EB255B" w14:textId="77777777" w:rsidR="00211492" w:rsidRPr="00211492" w:rsidRDefault="00211492" w:rsidP="00211492">
      <w:pPr>
        <w:numPr>
          <w:ilvl w:val="0"/>
          <w:numId w:val="6"/>
        </w:numPr>
        <w:tabs>
          <w:tab w:val="clear" w:pos="1068"/>
          <w:tab w:val="num" w:pos="720"/>
        </w:tabs>
        <w:ind w:left="720"/>
        <w:divId w:val="527259509"/>
        <w:rPr>
          <w:rFonts w:ascii="Arial" w:hAnsi="Arial" w:cs="Arial"/>
          <w:color w:val="002060"/>
          <w:sz w:val="22"/>
          <w:szCs w:val="22"/>
        </w:rPr>
      </w:pPr>
      <w:r w:rsidRPr="00211492">
        <w:rPr>
          <w:rFonts w:ascii="Arial" w:hAnsi="Arial" w:cs="Arial"/>
          <w:b/>
          <w:color w:val="002060"/>
          <w:sz w:val="22"/>
          <w:szCs w:val="22"/>
        </w:rPr>
        <w:t>ANTONELLI Umberto</w:t>
      </w:r>
      <w:r w:rsidRPr="00211492">
        <w:rPr>
          <w:rFonts w:ascii="Arial" w:hAnsi="Arial" w:cs="Arial"/>
          <w:color w:val="002060"/>
          <w:sz w:val="22"/>
          <w:szCs w:val="22"/>
        </w:rPr>
        <w:t>, calciatore, della violazione di cui all’art. 1bis</w:t>
      </w:r>
      <w:r w:rsidRPr="00211492">
        <w:rPr>
          <w:rFonts w:ascii="Arial" w:hAnsi="Arial" w:cs="Arial"/>
          <w:i/>
          <w:color w:val="002060"/>
          <w:sz w:val="22"/>
          <w:szCs w:val="22"/>
        </w:rPr>
        <w:t xml:space="preserve">, </w:t>
      </w:r>
      <w:r w:rsidRPr="00211492">
        <w:rPr>
          <w:rFonts w:ascii="Arial" w:hAnsi="Arial" w:cs="Arial"/>
          <w:color w:val="002060"/>
          <w:sz w:val="22"/>
          <w:szCs w:val="22"/>
        </w:rPr>
        <w:t>commi 1 e 5, in relazione all’art. 10, comma 2, del Codice di giustizia sportiva e artt. 39 e 43, commi 1 e 6, delle NOIF, per avere disputato, in posizione irregolare, le seguenti gare del Campionato di Calcio a 5 serie C2, girone “B” del Comitato Regionale Marche: Tre Colli M./Candia Baraccola dell’8.9.2017; Candia Baraccola/Ostrense del 15.9.2017; Candia Baraccola/</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 del 22.9.2017; Casine C5/Candia Baraccola del 29.9.2017; Candia Baraccola/</w:t>
      </w:r>
      <w:proofErr w:type="spellStart"/>
      <w:r w:rsidRPr="00211492">
        <w:rPr>
          <w:rFonts w:ascii="Arial" w:hAnsi="Arial" w:cs="Arial"/>
          <w:color w:val="002060"/>
          <w:sz w:val="22"/>
          <w:szCs w:val="22"/>
        </w:rPr>
        <w:t>Audax</w:t>
      </w:r>
      <w:proofErr w:type="spellEnd"/>
      <w:r w:rsidRPr="00211492">
        <w:rPr>
          <w:rFonts w:ascii="Arial" w:hAnsi="Arial" w:cs="Arial"/>
          <w:color w:val="002060"/>
          <w:sz w:val="22"/>
          <w:szCs w:val="22"/>
        </w:rPr>
        <w:t xml:space="preserve"> del 6.10.2017; Arcevia/Candia Baraccola del 13.10.2017; Candia Baraccola/Real San Costanzo del 20.10.2017; Candia Baraccola/Castelbellino del 3.11.2017; Candia Baraccola/Pianaccio del 17.11.2017; Verbena C5/Candia Baraccola del 24.11.2017; Candia Baraccola/</w:t>
      </w:r>
      <w:proofErr w:type="spellStart"/>
      <w:r w:rsidRPr="00211492">
        <w:rPr>
          <w:rFonts w:ascii="Arial" w:hAnsi="Arial" w:cs="Arial"/>
          <w:color w:val="002060"/>
          <w:sz w:val="22"/>
          <w:szCs w:val="22"/>
        </w:rPr>
        <w:t>Pietralacroce</w:t>
      </w:r>
      <w:proofErr w:type="spellEnd"/>
      <w:r w:rsidRPr="00211492">
        <w:rPr>
          <w:rFonts w:ascii="Arial" w:hAnsi="Arial" w:cs="Arial"/>
          <w:color w:val="002060"/>
          <w:sz w:val="22"/>
          <w:szCs w:val="22"/>
        </w:rPr>
        <w:t xml:space="preserve"> del 1.12.2017; Candia Baraccola/Tre Colli del 15.12.2017; </w:t>
      </w:r>
      <w:proofErr w:type="spellStart"/>
      <w:r w:rsidRPr="00211492">
        <w:rPr>
          <w:rFonts w:ascii="Arial" w:hAnsi="Arial" w:cs="Arial"/>
          <w:color w:val="002060"/>
          <w:sz w:val="22"/>
          <w:szCs w:val="22"/>
        </w:rPr>
        <w:t>Piandirose</w:t>
      </w:r>
      <w:proofErr w:type="spellEnd"/>
      <w:r w:rsidRPr="00211492">
        <w:rPr>
          <w:rFonts w:ascii="Arial" w:hAnsi="Arial" w:cs="Arial"/>
          <w:color w:val="002060"/>
          <w:sz w:val="22"/>
          <w:szCs w:val="22"/>
        </w:rPr>
        <w:t xml:space="preserve">/Candia Baraccola del 19.1.2018; Candia Baraccola/Casine del 26.1.2018 e </w:t>
      </w:r>
      <w:proofErr w:type="spellStart"/>
      <w:r w:rsidRPr="00211492">
        <w:rPr>
          <w:rFonts w:ascii="Arial" w:hAnsi="Arial" w:cs="Arial"/>
          <w:color w:val="002060"/>
          <w:sz w:val="22"/>
          <w:szCs w:val="22"/>
        </w:rPr>
        <w:t>Audax</w:t>
      </w:r>
      <w:proofErr w:type="spellEnd"/>
      <w:r w:rsidRPr="00211492">
        <w:rPr>
          <w:rFonts w:ascii="Arial" w:hAnsi="Arial" w:cs="Arial"/>
          <w:color w:val="002060"/>
          <w:sz w:val="22"/>
          <w:szCs w:val="22"/>
        </w:rPr>
        <w:t xml:space="preserve">/Candia Baraccola, senza averne titolo perché non tesserato, senza essersi sottoposto agli accertamenti medici ai fini della idoneità sportiva e senza essersi dotato di specifica copertura assicurativa; </w:t>
      </w:r>
    </w:p>
    <w:p w14:paraId="0804FE89" w14:textId="77777777" w:rsidR="00211492" w:rsidRPr="00211492" w:rsidRDefault="00211492" w:rsidP="00211492">
      <w:pPr>
        <w:numPr>
          <w:ilvl w:val="0"/>
          <w:numId w:val="6"/>
        </w:numPr>
        <w:tabs>
          <w:tab w:val="clear" w:pos="1068"/>
          <w:tab w:val="num" w:pos="720"/>
        </w:tabs>
        <w:ind w:left="720"/>
        <w:divId w:val="527259509"/>
        <w:rPr>
          <w:rFonts w:ascii="Arial" w:hAnsi="Arial" w:cs="Arial"/>
          <w:color w:val="002060"/>
          <w:sz w:val="22"/>
          <w:szCs w:val="22"/>
        </w:rPr>
      </w:pPr>
      <w:r w:rsidRPr="00211492">
        <w:rPr>
          <w:rFonts w:ascii="Arial" w:hAnsi="Arial" w:cs="Arial"/>
          <w:color w:val="002060"/>
          <w:sz w:val="22"/>
          <w:szCs w:val="22"/>
        </w:rPr>
        <w:t>l’</w:t>
      </w:r>
      <w:r w:rsidRPr="00211492">
        <w:rPr>
          <w:rFonts w:ascii="Arial" w:hAnsi="Arial" w:cs="Arial"/>
          <w:b/>
          <w:color w:val="002060"/>
          <w:sz w:val="22"/>
          <w:szCs w:val="22"/>
        </w:rPr>
        <w:t>A.S.D. P. CANDIA BARACCOLA ASPIO</w:t>
      </w:r>
      <w:r w:rsidRPr="00211492">
        <w:rPr>
          <w:rFonts w:ascii="Arial" w:hAnsi="Arial" w:cs="Arial"/>
          <w:color w:val="002060"/>
          <w:sz w:val="22"/>
          <w:szCs w:val="22"/>
        </w:rPr>
        <w:t>, a titolo di responsabilità diretta ed oggettiva, ai sensi dell’art. 4, commi 1 e 2, del Codice di giustizia sportiva, per i comportamenti posti in essere dai soggetti innanzi indicati; società alla quale gli stessi appartenevano al momento della commissione dei fatti e, comunque, nei cui confronti o nel cui interesse era espletata l’attività contestata.</w:t>
      </w:r>
    </w:p>
    <w:p w14:paraId="42A58597" w14:textId="77777777" w:rsidR="00211492" w:rsidRPr="00211492" w:rsidRDefault="00211492" w:rsidP="00211492">
      <w:pPr>
        <w:ind w:left="360"/>
        <w:divId w:val="527259509"/>
        <w:rPr>
          <w:rFonts w:ascii="Arial" w:hAnsi="Arial" w:cs="Arial"/>
          <w:color w:val="002060"/>
          <w:sz w:val="22"/>
          <w:szCs w:val="22"/>
        </w:rPr>
      </w:pPr>
    </w:p>
    <w:p w14:paraId="6302D80E" w14:textId="77777777" w:rsidR="00211492" w:rsidRPr="00211492" w:rsidRDefault="00211492" w:rsidP="00211492">
      <w:pPr>
        <w:tabs>
          <w:tab w:val="left" w:pos="720"/>
        </w:tabs>
        <w:divId w:val="527259509"/>
        <w:rPr>
          <w:rFonts w:ascii="Arial" w:hAnsi="Arial"/>
          <w:color w:val="002060"/>
          <w:sz w:val="22"/>
        </w:rPr>
      </w:pPr>
      <w:r w:rsidRPr="00211492">
        <w:rPr>
          <w:rFonts w:ascii="Arial" w:hAnsi="Arial"/>
          <w:color w:val="002060"/>
          <w:sz w:val="22"/>
        </w:rPr>
        <w:t xml:space="preserve">Con nota del 31 ottobre 2018 questo Tribunale federale, ai sensi dell’art. 30, 10° comma, del Codice di giustizia sportiva, ha disposto la notificazione dell’avviso di convocazione per la trattazione del giudizio, fissata per la riunione del 3 dicembre 2018, con l’avvertimento che gli atti sarebbero rimasti depositati nei termini di legge potendo le parti, entro tali termini, prenderne visione, richiederne copia e presentare memorie ed istanze e quant’altro ritenuto utile ai fini della difesa. </w:t>
      </w:r>
    </w:p>
    <w:p w14:paraId="7F2787FE" w14:textId="77777777" w:rsidR="00211492" w:rsidRPr="00211492" w:rsidRDefault="00211492" w:rsidP="00211492">
      <w:pPr>
        <w:divId w:val="527259509"/>
        <w:rPr>
          <w:rFonts w:ascii="Arial" w:hAnsi="Arial"/>
          <w:color w:val="002060"/>
          <w:sz w:val="22"/>
        </w:rPr>
      </w:pPr>
      <w:r w:rsidRPr="00211492">
        <w:rPr>
          <w:rFonts w:ascii="Arial" w:hAnsi="Arial"/>
          <w:color w:val="002060"/>
          <w:sz w:val="22"/>
        </w:rPr>
        <w:t xml:space="preserve">Alla riunione di trattazione, come sopra fissata, nessuno compariva per la Procura Federale </w:t>
      </w:r>
      <w:proofErr w:type="spellStart"/>
      <w:r w:rsidRPr="00211492">
        <w:rPr>
          <w:rFonts w:ascii="Arial" w:hAnsi="Arial"/>
          <w:color w:val="002060"/>
          <w:sz w:val="22"/>
        </w:rPr>
        <w:t>eppertanto</w:t>
      </w:r>
      <w:proofErr w:type="spellEnd"/>
      <w:r w:rsidRPr="00211492">
        <w:rPr>
          <w:rFonts w:ascii="Arial" w:hAnsi="Arial"/>
          <w:color w:val="002060"/>
          <w:sz w:val="22"/>
        </w:rPr>
        <w:t xml:space="preserve"> il procedimento veniva rinviato all’odierna riunione, alla quale erano presenti: il rappresentante della Procura Federale e i deferiti Martelli Michele e </w:t>
      </w:r>
      <w:proofErr w:type="spellStart"/>
      <w:r w:rsidRPr="00211492">
        <w:rPr>
          <w:rFonts w:ascii="Arial" w:hAnsi="Arial"/>
          <w:color w:val="002060"/>
          <w:sz w:val="22"/>
        </w:rPr>
        <w:t>Vignini</w:t>
      </w:r>
      <w:proofErr w:type="spellEnd"/>
      <w:r w:rsidRPr="00211492">
        <w:rPr>
          <w:rFonts w:ascii="Arial" w:hAnsi="Arial"/>
          <w:color w:val="002060"/>
          <w:sz w:val="22"/>
        </w:rPr>
        <w:t xml:space="preserve"> Andrea, quest’ultimo anche quale rappresentante e procuratore speciale di tutti gli altri deferiti. </w:t>
      </w:r>
    </w:p>
    <w:p w14:paraId="2A992598" w14:textId="77777777" w:rsidR="00211492" w:rsidRPr="00211492" w:rsidRDefault="00211492" w:rsidP="00211492">
      <w:pPr>
        <w:divId w:val="527259509"/>
        <w:rPr>
          <w:rFonts w:ascii="Arial" w:hAnsi="Arial"/>
          <w:color w:val="002060"/>
          <w:sz w:val="22"/>
        </w:rPr>
      </w:pPr>
      <w:r w:rsidRPr="00211492">
        <w:rPr>
          <w:rFonts w:ascii="Arial" w:hAnsi="Arial"/>
          <w:color w:val="002060"/>
          <w:sz w:val="22"/>
        </w:rPr>
        <w:t xml:space="preserve">Prima dell’inizio dell’udienza, il rappresentante della Procura federale ha sottoposto al Collegio gli accordi di patteggiamento raggiunti con i deferiti, sul cui merito questo Tribunale, ritenuto applicabile l’art. 23 </w:t>
      </w:r>
      <w:proofErr w:type="spellStart"/>
      <w:r w:rsidRPr="00211492">
        <w:rPr>
          <w:rFonts w:ascii="Arial" w:hAnsi="Arial"/>
          <w:color w:val="002060"/>
          <w:sz w:val="22"/>
        </w:rPr>
        <w:t>Cgs</w:t>
      </w:r>
      <w:proofErr w:type="spellEnd"/>
      <w:r w:rsidRPr="00211492">
        <w:rPr>
          <w:rFonts w:ascii="Arial" w:hAnsi="Arial"/>
          <w:color w:val="002060"/>
          <w:sz w:val="22"/>
        </w:rPr>
        <w:t xml:space="preserve">, ha adottato la seguente </w:t>
      </w:r>
    </w:p>
    <w:p w14:paraId="5043F7AF" w14:textId="77777777" w:rsidR="00211492" w:rsidRPr="00211492" w:rsidRDefault="00211492" w:rsidP="00211492">
      <w:pPr>
        <w:divId w:val="527259509"/>
        <w:rPr>
          <w:rFonts w:ascii="Arial" w:hAnsi="Arial"/>
          <w:color w:val="002060"/>
          <w:sz w:val="22"/>
        </w:rPr>
      </w:pPr>
    </w:p>
    <w:p w14:paraId="5A81C8A4" w14:textId="77777777" w:rsidR="00211492" w:rsidRPr="00211492" w:rsidRDefault="00211492" w:rsidP="00211492">
      <w:pPr>
        <w:jc w:val="center"/>
        <w:divId w:val="527259509"/>
        <w:rPr>
          <w:rFonts w:ascii="Arial" w:hAnsi="Arial"/>
          <w:b/>
          <w:color w:val="002060"/>
          <w:sz w:val="22"/>
        </w:rPr>
      </w:pPr>
      <w:r w:rsidRPr="00211492">
        <w:rPr>
          <w:rFonts w:ascii="Arial" w:hAnsi="Arial"/>
          <w:b/>
          <w:color w:val="002060"/>
          <w:sz w:val="22"/>
        </w:rPr>
        <w:t>ORDINANZA</w:t>
      </w:r>
    </w:p>
    <w:p w14:paraId="3FFB3423" w14:textId="77777777" w:rsidR="00211492" w:rsidRPr="00211492" w:rsidRDefault="00211492" w:rsidP="00211492">
      <w:pPr>
        <w:divId w:val="527259509"/>
        <w:rPr>
          <w:rFonts w:ascii="Arial" w:hAnsi="Arial"/>
          <w:color w:val="002060"/>
          <w:sz w:val="22"/>
        </w:rPr>
      </w:pPr>
    </w:p>
    <w:p w14:paraId="230C0685" w14:textId="77777777" w:rsidR="00211492" w:rsidRPr="00211492" w:rsidRDefault="00211492" w:rsidP="00211492">
      <w:pPr>
        <w:divId w:val="527259509"/>
        <w:rPr>
          <w:rFonts w:ascii="Arial" w:hAnsi="Arial"/>
          <w:i/>
          <w:color w:val="002060"/>
          <w:sz w:val="22"/>
        </w:rPr>
      </w:pPr>
      <w:r w:rsidRPr="00211492">
        <w:rPr>
          <w:rFonts w:ascii="Arial" w:hAnsi="Arial"/>
          <w:i/>
          <w:color w:val="002060"/>
          <w:sz w:val="22"/>
        </w:rPr>
        <w:t>“Il Tribunale federale territoriale,</w:t>
      </w:r>
    </w:p>
    <w:p w14:paraId="1F62F40F" w14:textId="77777777" w:rsidR="00211492" w:rsidRPr="00211492" w:rsidRDefault="00211492" w:rsidP="00211492">
      <w:pPr>
        <w:divId w:val="527259509"/>
        <w:rPr>
          <w:rFonts w:ascii="Arial" w:hAnsi="Arial"/>
          <w:i/>
          <w:color w:val="002060"/>
          <w:sz w:val="22"/>
        </w:rPr>
      </w:pPr>
    </w:p>
    <w:p w14:paraId="3239B1D3" w14:textId="77777777" w:rsidR="00211492" w:rsidRPr="00211492" w:rsidRDefault="00211492" w:rsidP="00211492">
      <w:pPr>
        <w:numPr>
          <w:ilvl w:val="0"/>
          <w:numId w:val="7"/>
        </w:numPr>
        <w:divId w:val="527259509"/>
        <w:rPr>
          <w:rFonts w:ascii="Arial" w:hAnsi="Arial"/>
          <w:i/>
          <w:color w:val="002060"/>
          <w:sz w:val="22"/>
        </w:rPr>
      </w:pPr>
      <w:r w:rsidRPr="00211492">
        <w:rPr>
          <w:rFonts w:ascii="Arial" w:hAnsi="Arial"/>
          <w:i/>
          <w:color w:val="002060"/>
          <w:sz w:val="22"/>
        </w:rPr>
        <w:t xml:space="preserve">rilevato che, prima dell’inizio dell’udienza, </w:t>
      </w:r>
      <w:smartTag w:uri="urn:schemas-microsoft-com:office:smarttags" w:element="PersonName">
        <w:smartTagPr>
          <w:attr w:name="ProductID" w:val="la Procura"/>
        </w:smartTagPr>
        <w:r w:rsidRPr="00211492">
          <w:rPr>
            <w:rFonts w:ascii="Arial" w:hAnsi="Arial"/>
            <w:i/>
            <w:color w:val="002060"/>
            <w:sz w:val="22"/>
          </w:rPr>
          <w:t>la Procura</w:t>
        </w:r>
      </w:smartTag>
      <w:r w:rsidRPr="00211492">
        <w:rPr>
          <w:rFonts w:ascii="Arial" w:hAnsi="Arial"/>
          <w:i/>
          <w:color w:val="002060"/>
          <w:sz w:val="22"/>
        </w:rPr>
        <w:t xml:space="preserve"> federale ha sottoposto al Collegio gli accordi di patteggiamento proposti e raggiunti con le parti deferite ai sensi dell’ art. 23 </w:t>
      </w:r>
      <w:proofErr w:type="spellStart"/>
      <w:r w:rsidRPr="00211492">
        <w:rPr>
          <w:rFonts w:ascii="Arial" w:hAnsi="Arial"/>
          <w:i/>
          <w:color w:val="002060"/>
          <w:sz w:val="22"/>
        </w:rPr>
        <w:t>Cgs</w:t>
      </w:r>
      <w:proofErr w:type="spellEnd"/>
      <w:r w:rsidRPr="00211492">
        <w:rPr>
          <w:rFonts w:ascii="Arial" w:hAnsi="Arial"/>
          <w:i/>
          <w:color w:val="002060"/>
          <w:sz w:val="22"/>
        </w:rPr>
        <w:t xml:space="preserve"> [“pena base per </w:t>
      </w:r>
      <w:proofErr w:type="spellStart"/>
      <w:r w:rsidRPr="00211492">
        <w:rPr>
          <w:rFonts w:ascii="Arial" w:hAnsi="Arial"/>
          <w:i/>
          <w:color w:val="002060"/>
          <w:sz w:val="22"/>
        </w:rPr>
        <w:t>Vignini</w:t>
      </w:r>
      <w:proofErr w:type="spellEnd"/>
      <w:r w:rsidRPr="00211492">
        <w:rPr>
          <w:rFonts w:ascii="Arial" w:hAnsi="Arial"/>
          <w:i/>
          <w:color w:val="002060"/>
          <w:sz w:val="22"/>
        </w:rPr>
        <w:t xml:space="preserve"> Andrea, inibizione per giorni 300, diminuita ai sensi dell’art. 23 </w:t>
      </w:r>
      <w:proofErr w:type="spellStart"/>
      <w:r w:rsidRPr="00211492">
        <w:rPr>
          <w:rFonts w:ascii="Arial" w:hAnsi="Arial"/>
          <w:i/>
          <w:color w:val="002060"/>
          <w:sz w:val="22"/>
        </w:rPr>
        <w:t>Cgs</w:t>
      </w:r>
      <w:proofErr w:type="spellEnd"/>
      <w:r w:rsidRPr="00211492">
        <w:rPr>
          <w:rFonts w:ascii="Arial" w:hAnsi="Arial"/>
          <w:i/>
          <w:color w:val="002060"/>
          <w:sz w:val="22"/>
        </w:rPr>
        <w:t xml:space="preserve"> a giorni 200; pena base per </w:t>
      </w:r>
      <w:proofErr w:type="spellStart"/>
      <w:r w:rsidRPr="00211492">
        <w:rPr>
          <w:rFonts w:ascii="Arial" w:hAnsi="Arial"/>
          <w:i/>
          <w:color w:val="002060"/>
          <w:sz w:val="22"/>
        </w:rPr>
        <w:t>Campenni</w:t>
      </w:r>
      <w:proofErr w:type="spellEnd"/>
      <w:r w:rsidRPr="00211492">
        <w:rPr>
          <w:rFonts w:ascii="Arial" w:hAnsi="Arial"/>
          <w:i/>
          <w:color w:val="002060"/>
          <w:sz w:val="22"/>
        </w:rPr>
        <w:t xml:space="preserve"> Alfredo, inibizione per giorni 240, diminuita ai sensi dell’art. 23 </w:t>
      </w:r>
      <w:proofErr w:type="spellStart"/>
      <w:r w:rsidRPr="00211492">
        <w:rPr>
          <w:rFonts w:ascii="Arial" w:hAnsi="Arial"/>
          <w:i/>
          <w:color w:val="002060"/>
          <w:sz w:val="22"/>
        </w:rPr>
        <w:t>Cgs</w:t>
      </w:r>
      <w:proofErr w:type="spellEnd"/>
      <w:r w:rsidRPr="00211492">
        <w:rPr>
          <w:rFonts w:ascii="Arial" w:hAnsi="Arial"/>
          <w:i/>
          <w:color w:val="002060"/>
          <w:sz w:val="22"/>
        </w:rPr>
        <w:t xml:space="preserve"> a giorni 160; pena base per Martelli Michele, inibizione per giorni 150, diminuita ai sensi dell’art. 23 </w:t>
      </w:r>
      <w:proofErr w:type="spellStart"/>
      <w:r w:rsidRPr="00211492">
        <w:rPr>
          <w:rFonts w:ascii="Arial" w:hAnsi="Arial"/>
          <w:i/>
          <w:color w:val="002060"/>
          <w:sz w:val="22"/>
        </w:rPr>
        <w:t>Cgs</w:t>
      </w:r>
      <w:proofErr w:type="spellEnd"/>
      <w:r w:rsidRPr="00211492">
        <w:rPr>
          <w:rFonts w:ascii="Arial" w:hAnsi="Arial"/>
          <w:i/>
          <w:color w:val="002060"/>
          <w:sz w:val="22"/>
        </w:rPr>
        <w:t xml:space="preserve"> a giorni 100; pena base per Petti Danilo, inibizione per giorni 60, diminuita ai sensi dell’art. 23 </w:t>
      </w:r>
      <w:proofErr w:type="spellStart"/>
      <w:r w:rsidRPr="00211492">
        <w:rPr>
          <w:rFonts w:ascii="Arial" w:hAnsi="Arial"/>
          <w:i/>
          <w:color w:val="002060"/>
          <w:sz w:val="22"/>
        </w:rPr>
        <w:t>Cgs</w:t>
      </w:r>
      <w:proofErr w:type="spellEnd"/>
      <w:r w:rsidRPr="00211492">
        <w:rPr>
          <w:rFonts w:ascii="Arial" w:hAnsi="Arial"/>
          <w:i/>
          <w:color w:val="002060"/>
          <w:sz w:val="22"/>
        </w:rPr>
        <w:t xml:space="preserve"> a giorni 40; pena base per Antonelli Umberto, squalifica per 10 giornate di gara, diminuita ai sensi dell’art. 23 </w:t>
      </w:r>
      <w:proofErr w:type="spellStart"/>
      <w:r w:rsidRPr="00211492">
        <w:rPr>
          <w:rFonts w:ascii="Arial" w:hAnsi="Arial"/>
          <w:i/>
          <w:color w:val="002060"/>
          <w:sz w:val="22"/>
        </w:rPr>
        <w:t>Cgs</w:t>
      </w:r>
      <w:proofErr w:type="spellEnd"/>
      <w:r w:rsidRPr="00211492">
        <w:rPr>
          <w:rFonts w:ascii="Arial" w:hAnsi="Arial"/>
          <w:i/>
          <w:color w:val="002060"/>
          <w:sz w:val="22"/>
        </w:rPr>
        <w:t xml:space="preserve"> a 7 giornate di gara; pena base per l’A.S.D. P. Candia Baraccola </w:t>
      </w:r>
      <w:proofErr w:type="spellStart"/>
      <w:r w:rsidRPr="00211492">
        <w:rPr>
          <w:rFonts w:ascii="Arial" w:hAnsi="Arial"/>
          <w:i/>
          <w:color w:val="002060"/>
          <w:sz w:val="22"/>
        </w:rPr>
        <w:t>Aspio</w:t>
      </w:r>
      <w:proofErr w:type="spellEnd"/>
      <w:r w:rsidRPr="00211492">
        <w:rPr>
          <w:rFonts w:ascii="Arial" w:hAnsi="Arial"/>
          <w:i/>
          <w:color w:val="002060"/>
          <w:sz w:val="22"/>
        </w:rPr>
        <w:t xml:space="preserve">, penalizzazione di punti 8 nella classifica del Campionato di Calcio a Cinque serie C2 del CRM ed ammenda di € 900,00, diminuita ai sensi dell’art. 23 </w:t>
      </w:r>
      <w:proofErr w:type="spellStart"/>
      <w:r w:rsidRPr="00211492">
        <w:rPr>
          <w:rFonts w:ascii="Arial" w:hAnsi="Arial"/>
          <w:i/>
          <w:color w:val="002060"/>
          <w:sz w:val="22"/>
        </w:rPr>
        <w:t>Cgs</w:t>
      </w:r>
      <w:proofErr w:type="spellEnd"/>
      <w:r w:rsidRPr="00211492">
        <w:rPr>
          <w:rFonts w:ascii="Arial" w:hAnsi="Arial"/>
          <w:i/>
          <w:color w:val="002060"/>
          <w:sz w:val="22"/>
        </w:rPr>
        <w:t xml:space="preserve"> a punti 6 ed ammenda di € 600,00];</w:t>
      </w:r>
    </w:p>
    <w:p w14:paraId="6A67C557" w14:textId="77777777" w:rsidR="00211492" w:rsidRPr="00211492" w:rsidRDefault="00211492" w:rsidP="00211492">
      <w:pPr>
        <w:numPr>
          <w:ilvl w:val="0"/>
          <w:numId w:val="7"/>
        </w:numPr>
        <w:divId w:val="527259509"/>
        <w:rPr>
          <w:rFonts w:ascii="Arial" w:hAnsi="Arial"/>
          <w:i/>
          <w:color w:val="002060"/>
          <w:sz w:val="22"/>
        </w:rPr>
      </w:pPr>
      <w:r w:rsidRPr="00211492">
        <w:rPr>
          <w:rFonts w:ascii="Arial" w:hAnsi="Arial"/>
          <w:i/>
          <w:color w:val="002060"/>
          <w:sz w:val="22"/>
        </w:rPr>
        <w:t xml:space="preserve">visto l’art. 23, comma 1, </w:t>
      </w:r>
      <w:proofErr w:type="spellStart"/>
      <w:r w:rsidRPr="00211492">
        <w:rPr>
          <w:rFonts w:ascii="Arial" w:hAnsi="Arial"/>
          <w:i/>
          <w:color w:val="002060"/>
          <w:sz w:val="22"/>
        </w:rPr>
        <w:t>Cgs</w:t>
      </w:r>
      <w:proofErr w:type="spellEnd"/>
      <w:r w:rsidRPr="00211492">
        <w:rPr>
          <w:rFonts w:ascii="Arial" w:hAnsi="Arial"/>
          <w:i/>
          <w:color w:val="002060"/>
          <w:sz w:val="22"/>
        </w:rPr>
        <w:t xml:space="preserve">, secondo il quale i soggetti di cui all’art. 1bis, comma 1, </w:t>
      </w:r>
      <w:proofErr w:type="spellStart"/>
      <w:r w:rsidRPr="00211492">
        <w:rPr>
          <w:rFonts w:ascii="Arial" w:hAnsi="Arial"/>
          <w:i/>
          <w:color w:val="002060"/>
          <w:sz w:val="22"/>
        </w:rPr>
        <w:t>Cgs</w:t>
      </w:r>
      <w:proofErr w:type="spellEnd"/>
      <w:r w:rsidRPr="00211492">
        <w:rPr>
          <w:rFonts w:ascii="Arial" w:hAnsi="Arial"/>
          <w:i/>
          <w:color w:val="002060"/>
          <w:sz w:val="22"/>
        </w:rPr>
        <w:t xml:space="preserve"> possono accordarsi con </w:t>
      </w:r>
      <w:smartTag w:uri="urn:schemas-microsoft-com:office:smarttags" w:element="PersonName">
        <w:smartTagPr>
          <w:attr w:name="ProductID" w:val="la Procura"/>
        </w:smartTagPr>
        <w:r w:rsidRPr="00211492">
          <w:rPr>
            <w:rFonts w:ascii="Arial" w:hAnsi="Arial"/>
            <w:i/>
            <w:color w:val="002060"/>
            <w:sz w:val="22"/>
          </w:rPr>
          <w:t>la Procura</w:t>
        </w:r>
      </w:smartTag>
      <w:r w:rsidRPr="00211492">
        <w:rPr>
          <w:rFonts w:ascii="Arial" w:hAnsi="Arial"/>
          <w:i/>
          <w:color w:val="002060"/>
          <w:sz w:val="22"/>
        </w:rPr>
        <w:t xml:space="preserve"> federale prima dello svolgimento della prima udienza innanzi al Tribunale federale, per chiedere all’Organo giudicante l’applicazione di una sanzione ridotta, indicandone le specie e la misura; </w:t>
      </w:r>
    </w:p>
    <w:p w14:paraId="2A0A84B5" w14:textId="77777777" w:rsidR="00211492" w:rsidRPr="00211492" w:rsidRDefault="00211492" w:rsidP="00211492">
      <w:pPr>
        <w:numPr>
          <w:ilvl w:val="0"/>
          <w:numId w:val="7"/>
        </w:numPr>
        <w:divId w:val="527259509"/>
        <w:rPr>
          <w:rFonts w:ascii="Arial" w:hAnsi="Arial"/>
          <w:i/>
          <w:color w:val="002060"/>
          <w:sz w:val="22"/>
        </w:rPr>
      </w:pPr>
      <w:r w:rsidRPr="00211492">
        <w:rPr>
          <w:rFonts w:ascii="Arial" w:hAnsi="Arial"/>
          <w:i/>
          <w:color w:val="002060"/>
          <w:sz w:val="22"/>
        </w:rPr>
        <w:t xml:space="preserve">visto l’art. 23, comma 2, </w:t>
      </w:r>
      <w:proofErr w:type="spellStart"/>
      <w:r w:rsidRPr="00211492">
        <w:rPr>
          <w:rFonts w:ascii="Arial" w:hAnsi="Arial"/>
          <w:i/>
          <w:color w:val="002060"/>
          <w:sz w:val="22"/>
        </w:rPr>
        <w:t>Cgs</w:t>
      </w:r>
      <w:proofErr w:type="spellEnd"/>
      <w:r w:rsidRPr="00211492">
        <w:rPr>
          <w:rFonts w:ascii="Arial" w:hAnsi="Arial"/>
          <w:i/>
          <w:color w:val="002060"/>
          <w:sz w:val="22"/>
        </w:rPr>
        <w:t>, secondo il quale l’accordo è sottoposto, a cura della Procura federale, all’Organo giudicante che, se reputa corretta la qualificazione dei fatti operata dalle parti e congrui la sanzione o gli impegni indicati, ne dichiara anche fuori udienza l’efficacia con apposita decisione. L’efficacia dell’accordo comporta, ad ogni effetto, la definizione del procedimento e di tutti i relativi gradi nei confronti del richiedente, salvo che non sia data completa esecuzione, nel termine perentorio di 30 giorni successivi alla pubblicazione della decisione, alle sanzioni pecuniarie contenute nel medesimo accordo. In tal caso, su comunicazione del competente ufficio, l’organo di giustizia sportiva revoca la propria decisione ed, esclusa la possibilità di concludere altro accordo ai sensi del comma 1, fissa l’udienza per il dibattimento, dandone comunicazione alle parti, alla Procura Federale ed al Procuratore generale dello sport presso il CONI. La pronuncia dovrà essere emanata entro i 60 giorni successivi dalla revoca della prima decisione. L’ammenda di cui alla presente decisione dovrà essere versata alla FIGC-LND-Comitato Regionale Marche a mezzo bonifico bancario sul c/c UBI BANCA, IBAN: IT79V0311102604000000007015;</w:t>
      </w:r>
    </w:p>
    <w:p w14:paraId="7091CF05" w14:textId="77777777" w:rsidR="00211492" w:rsidRPr="00211492" w:rsidRDefault="00211492" w:rsidP="00211492">
      <w:pPr>
        <w:numPr>
          <w:ilvl w:val="0"/>
          <w:numId w:val="7"/>
        </w:numPr>
        <w:divId w:val="527259509"/>
        <w:rPr>
          <w:rFonts w:ascii="Arial" w:hAnsi="Arial"/>
          <w:i/>
          <w:color w:val="002060"/>
          <w:sz w:val="22"/>
        </w:rPr>
      </w:pPr>
      <w:r w:rsidRPr="00211492">
        <w:rPr>
          <w:rFonts w:ascii="Arial" w:hAnsi="Arial"/>
          <w:i/>
          <w:color w:val="002060"/>
          <w:sz w:val="22"/>
        </w:rPr>
        <w:t>rilevato che, nel caso di specie, la qualificazione dei fatti come formulata dalle parti risulta corretta e le sanzioni indicate congrue;</w:t>
      </w:r>
    </w:p>
    <w:p w14:paraId="24BFE6A8" w14:textId="77777777" w:rsidR="00211492" w:rsidRPr="00211492" w:rsidRDefault="00211492" w:rsidP="00211492">
      <w:pPr>
        <w:jc w:val="center"/>
        <w:divId w:val="527259509"/>
        <w:rPr>
          <w:rFonts w:ascii="Arial" w:hAnsi="Arial"/>
          <w:b/>
          <w:i/>
          <w:color w:val="002060"/>
          <w:sz w:val="22"/>
        </w:rPr>
      </w:pPr>
      <w:r w:rsidRPr="00211492">
        <w:rPr>
          <w:rFonts w:ascii="Arial" w:hAnsi="Arial"/>
          <w:b/>
          <w:i/>
          <w:color w:val="002060"/>
          <w:sz w:val="22"/>
        </w:rPr>
        <w:t>P.Q.M.</w:t>
      </w:r>
    </w:p>
    <w:p w14:paraId="71008DF9" w14:textId="77777777" w:rsidR="00211492" w:rsidRPr="00211492" w:rsidRDefault="00211492" w:rsidP="00211492">
      <w:pPr>
        <w:divId w:val="527259509"/>
        <w:rPr>
          <w:rFonts w:ascii="Arial" w:hAnsi="Arial"/>
          <w:i/>
          <w:color w:val="002060"/>
          <w:sz w:val="22"/>
        </w:rPr>
      </w:pPr>
    </w:p>
    <w:p w14:paraId="3D538C95" w14:textId="77777777" w:rsidR="00211492" w:rsidRPr="00211492" w:rsidRDefault="00211492" w:rsidP="00211492">
      <w:pPr>
        <w:divId w:val="527259509"/>
        <w:rPr>
          <w:rFonts w:ascii="Arial" w:hAnsi="Arial"/>
          <w:i/>
          <w:color w:val="002060"/>
          <w:sz w:val="22"/>
        </w:rPr>
      </w:pPr>
      <w:r w:rsidRPr="00211492">
        <w:rPr>
          <w:rFonts w:ascii="Arial" w:hAnsi="Arial"/>
          <w:i/>
          <w:color w:val="002060"/>
          <w:sz w:val="22"/>
        </w:rPr>
        <w:t>il Tribunale federale territoriale dispone l’applicazione delle seguenti sanzioni:</w:t>
      </w:r>
    </w:p>
    <w:p w14:paraId="4945052C" w14:textId="77777777" w:rsidR="00211492" w:rsidRPr="00211492" w:rsidRDefault="00211492" w:rsidP="00211492">
      <w:pPr>
        <w:divId w:val="527259509"/>
        <w:rPr>
          <w:rFonts w:ascii="Arial" w:hAnsi="Arial"/>
          <w:i/>
          <w:color w:val="002060"/>
          <w:sz w:val="22"/>
        </w:rPr>
      </w:pPr>
    </w:p>
    <w:p w14:paraId="77E4490A" w14:textId="77777777" w:rsidR="00211492" w:rsidRPr="00211492" w:rsidRDefault="00211492" w:rsidP="00211492">
      <w:pPr>
        <w:numPr>
          <w:ilvl w:val="0"/>
          <w:numId w:val="5"/>
        </w:numPr>
        <w:divId w:val="527259509"/>
        <w:rPr>
          <w:rFonts w:ascii="Arial" w:hAnsi="Arial"/>
          <w:i/>
          <w:color w:val="002060"/>
          <w:sz w:val="22"/>
        </w:rPr>
      </w:pPr>
      <w:r w:rsidRPr="00211492">
        <w:rPr>
          <w:rFonts w:ascii="Arial" w:hAnsi="Arial"/>
          <w:i/>
          <w:color w:val="002060"/>
          <w:sz w:val="22"/>
        </w:rPr>
        <w:t>inibizione per giorni 200 (duecento) al Presidente VIGNINI Andrea;</w:t>
      </w:r>
    </w:p>
    <w:p w14:paraId="0BD2FF98" w14:textId="77777777" w:rsidR="00211492" w:rsidRPr="00211492" w:rsidRDefault="00211492" w:rsidP="00211492">
      <w:pPr>
        <w:numPr>
          <w:ilvl w:val="0"/>
          <w:numId w:val="5"/>
        </w:numPr>
        <w:divId w:val="527259509"/>
        <w:rPr>
          <w:rFonts w:ascii="Arial" w:hAnsi="Arial"/>
          <w:i/>
          <w:color w:val="002060"/>
          <w:sz w:val="22"/>
        </w:rPr>
      </w:pPr>
      <w:r w:rsidRPr="00211492">
        <w:rPr>
          <w:rFonts w:ascii="Arial" w:hAnsi="Arial"/>
          <w:i/>
          <w:color w:val="002060"/>
          <w:sz w:val="22"/>
        </w:rPr>
        <w:t>inibizione per giorni 160 (centosessanta) al Dirigente CAMPENNI Alfredo;</w:t>
      </w:r>
    </w:p>
    <w:p w14:paraId="38A4208B" w14:textId="77777777" w:rsidR="00211492" w:rsidRPr="00211492" w:rsidRDefault="00211492" w:rsidP="00211492">
      <w:pPr>
        <w:numPr>
          <w:ilvl w:val="0"/>
          <w:numId w:val="5"/>
        </w:numPr>
        <w:divId w:val="527259509"/>
        <w:rPr>
          <w:rFonts w:ascii="Arial" w:hAnsi="Arial"/>
          <w:i/>
          <w:color w:val="002060"/>
          <w:sz w:val="22"/>
        </w:rPr>
      </w:pPr>
      <w:r w:rsidRPr="00211492">
        <w:rPr>
          <w:rFonts w:ascii="Arial" w:hAnsi="Arial"/>
          <w:i/>
          <w:color w:val="002060"/>
          <w:sz w:val="22"/>
        </w:rPr>
        <w:t>inibizione per giorni 100 (cento) al Dirigente MARTELLI Michele;</w:t>
      </w:r>
    </w:p>
    <w:p w14:paraId="0B81426D" w14:textId="77777777" w:rsidR="00211492" w:rsidRPr="00211492" w:rsidRDefault="00211492" w:rsidP="00211492">
      <w:pPr>
        <w:numPr>
          <w:ilvl w:val="0"/>
          <w:numId w:val="5"/>
        </w:numPr>
        <w:divId w:val="527259509"/>
        <w:rPr>
          <w:rFonts w:ascii="Arial" w:hAnsi="Arial"/>
          <w:i/>
          <w:color w:val="002060"/>
          <w:sz w:val="22"/>
        </w:rPr>
      </w:pPr>
      <w:r w:rsidRPr="00211492">
        <w:rPr>
          <w:rFonts w:ascii="Arial" w:hAnsi="Arial"/>
          <w:i/>
          <w:color w:val="002060"/>
          <w:sz w:val="22"/>
        </w:rPr>
        <w:t>inibizione per giorni 40 (quaranta) al Dirigente PETTI Danilo;</w:t>
      </w:r>
    </w:p>
    <w:p w14:paraId="78DDFF79" w14:textId="77777777" w:rsidR="00211492" w:rsidRPr="00211492" w:rsidRDefault="00211492" w:rsidP="00211492">
      <w:pPr>
        <w:numPr>
          <w:ilvl w:val="0"/>
          <w:numId w:val="5"/>
        </w:numPr>
        <w:divId w:val="527259509"/>
        <w:rPr>
          <w:rFonts w:ascii="Arial" w:hAnsi="Arial"/>
          <w:i/>
          <w:color w:val="002060"/>
          <w:sz w:val="22"/>
        </w:rPr>
      </w:pPr>
      <w:r w:rsidRPr="00211492">
        <w:rPr>
          <w:rFonts w:ascii="Arial" w:hAnsi="Arial"/>
          <w:i/>
          <w:color w:val="002060"/>
          <w:sz w:val="22"/>
        </w:rPr>
        <w:t>squalifica per 7 (sette) giornate di gara al calciatore ANTONELLI Umberto;</w:t>
      </w:r>
    </w:p>
    <w:p w14:paraId="779EC7C7" w14:textId="77777777" w:rsidR="00211492" w:rsidRPr="00211492" w:rsidRDefault="00211492" w:rsidP="00211492">
      <w:pPr>
        <w:numPr>
          <w:ilvl w:val="0"/>
          <w:numId w:val="5"/>
        </w:numPr>
        <w:divId w:val="527259509"/>
        <w:rPr>
          <w:rFonts w:ascii="Arial" w:hAnsi="Arial"/>
          <w:i/>
          <w:color w:val="002060"/>
          <w:sz w:val="22"/>
        </w:rPr>
      </w:pPr>
      <w:r w:rsidRPr="00211492">
        <w:rPr>
          <w:rFonts w:ascii="Arial" w:hAnsi="Arial"/>
          <w:i/>
          <w:color w:val="002060"/>
          <w:sz w:val="22"/>
        </w:rPr>
        <w:t>penalizzazione di 6 (sei) punti nella classifica della stagione sportiva in corso del Campionato di Calcio a Cinque Serie C2 del Comitato Regionale Marche e l’ammenda di € 600,00 (seicento/00) all’A.S.D. P. CANDIA BARACCOLA ASPIO.</w:t>
      </w:r>
    </w:p>
    <w:p w14:paraId="21632331" w14:textId="77777777" w:rsidR="00211492" w:rsidRPr="00211492" w:rsidRDefault="00211492" w:rsidP="00211492">
      <w:pPr>
        <w:divId w:val="527259509"/>
        <w:rPr>
          <w:rFonts w:ascii="Arial" w:hAnsi="Arial"/>
          <w:i/>
          <w:color w:val="002060"/>
          <w:sz w:val="22"/>
        </w:rPr>
      </w:pPr>
    </w:p>
    <w:p w14:paraId="7349D90D" w14:textId="77777777" w:rsidR="00211492" w:rsidRPr="00211492" w:rsidRDefault="00211492" w:rsidP="00211492">
      <w:pPr>
        <w:divId w:val="527259509"/>
        <w:rPr>
          <w:rFonts w:ascii="Arial" w:hAnsi="Arial"/>
          <w:i/>
          <w:color w:val="002060"/>
          <w:sz w:val="22"/>
        </w:rPr>
      </w:pPr>
      <w:r w:rsidRPr="00211492">
        <w:rPr>
          <w:rFonts w:ascii="Arial" w:hAnsi="Arial"/>
          <w:i/>
          <w:color w:val="002060"/>
          <w:sz w:val="22"/>
        </w:rPr>
        <w:t xml:space="preserve">Dichiara la chiusura del procedimento nei confronti dei predetti”. </w:t>
      </w:r>
    </w:p>
    <w:p w14:paraId="7318C826" w14:textId="77777777" w:rsidR="00211492" w:rsidRPr="00211492" w:rsidRDefault="00211492" w:rsidP="00211492">
      <w:pPr>
        <w:divId w:val="527259509"/>
        <w:rPr>
          <w:rFonts w:ascii="Arial" w:hAnsi="Arial"/>
          <w:i/>
          <w:color w:val="002060"/>
          <w:sz w:val="22"/>
        </w:rPr>
      </w:pPr>
    </w:p>
    <w:p w14:paraId="18C34089" w14:textId="77777777" w:rsidR="00211492" w:rsidRPr="00211492" w:rsidRDefault="00211492" w:rsidP="00211492">
      <w:pPr>
        <w:divId w:val="527259509"/>
        <w:rPr>
          <w:rFonts w:ascii="Arial" w:hAnsi="Arial" w:cs="Arial"/>
          <w:color w:val="002060"/>
          <w:sz w:val="22"/>
          <w:szCs w:val="22"/>
        </w:rPr>
      </w:pPr>
      <w:r w:rsidRPr="00211492">
        <w:rPr>
          <w:rFonts w:ascii="Arial" w:hAnsi="Arial" w:cs="Arial"/>
          <w:color w:val="002060"/>
          <w:sz w:val="22"/>
          <w:szCs w:val="22"/>
        </w:rPr>
        <w:t>Manda alla Segreteria del Comitato Regionale Marche per gli adempimenti conseguenti.</w:t>
      </w:r>
    </w:p>
    <w:p w14:paraId="158F7C72" w14:textId="77777777" w:rsidR="00211492" w:rsidRPr="00211492" w:rsidRDefault="00211492" w:rsidP="00211492">
      <w:pPr>
        <w:divId w:val="527259509"/>
        <w:rPr>
          <w:rFonts w:ascii="Arial" w:hAnsi="Arial" w:cs="Arial"/>
          <w:color w:val="002060"/>
          <w:sz w:val="22"/>
          <w:szCs w:val="22"/>
        </w:rPr>
      </w:pPr>
      <w:r w:rsidRPr="00211492">
        <w:rPr>
          <w:rFonts w:ascii="Arial" w:hAnsi="Arial" w:cs="Arial"/>
          <w:color w:val="002060"/>
          <w:sz w:val="22"/>
          <w:szCs w:val="22"/>
        </w:rPr>
        <w:t xml:space="preserve">Così deciso in Ancona, nella sede della FIGC - LND - Comitato Regionale Marche, in data 18 dicembre 2018. </w:t>
      </w:r>
    </w:p>
    <w:p w14:paraId="3CA5EF7D" w14:textId="77777777" w:rsidR="00211492" w:rsidRPr="00211492" w:rsidRDefault="00211492" w:rsidP="00211492">
      <w:pPr>
        <w:divId w:val="527259509"/>
        <w:rPr>
          <w:rFonts w:ascii="Arial" w:hAnsi="Arial" w:cs="Arial"/>
          <w:color w:val="002060"/>
          <w:sz w:val="22"/>
          <w:szCs w:val="22"/>
        </w:rPr>
      </w:pPr>
      <w:r w:rsidRPr="00211492">
        <w:rPr>
          <w:rFonts w:ascii="Arial" w:hAnsi="Arial" w:cs="Arial"/>
          <w:color w:val="002060"/>
          <w:sz w:val="22"/>
          <w:szCs w:val="22"/>
        </w:rPr>
        <w:t xml:space="preserve">Il Relatore e Segretario f.f.                                                                           Il Presidente                                              </w:t>
      </w:r>
    </w:p>
    <w:p w14:paraId="44E17297" w14:textId="77777777" w:rsidR="00211492" w:rsidRPr="00211492" w:rsidRDefault="00211492" w:rsidP="00211492">
      <w:pPr>
        <w:divId w:val="527259509"/>
        <w:rPr>
          <w:rFonts w:ascii="Arial" w:hAnsi="Arial" w:cs="Arial"/>
          <w:color w:val="002060"/>
          <w:sz w:val="22"/>
          <w:szCs w:val="22"/>
        </w:rPr>
      </w:pPr>
      <w:r w:rsidRPr="00211492">
        <w:rPr>
          <w:rFonts w:ascii="Arial" w:hAnsi="Arial" w:cs="Arial"/>
          <w:color w:val="002060"/>
          <w:sz w:val="22"/>
          <w:szCs w:val="22"/>
        </w:rPr>
        <w:t xml:space="preserve">F.to Francesco Scaloni                                                                                F.to Giammario </w:t>
      </w:r>
      <w:proofErr w:type="spellStart"/>
      <w:r w:rsidRPr="00211492">
        <w:rPr>
          <w:rFonts w:ascii="Arial" w:hAnsi="Arial" w:cs="Arial"/>
          <w:color w:val="002060"/>
          <w:sz w:val="22"/>
          <w:szCs w:val="22"/>
        </w:rPr>
        <w:t>Schippa</w:t>
      </w:r>
      <w:proofErr w:type="spellEnd"/>
    </w:p>
    <w:p w14:paraId="0450BB22" w14:textId="77777777" w:rsidR="00211492" w:rsidRPr="002A4210" w:rsidRDefault="00211492" w:rsidP="008C0157">
      <w:pPr>
        <w:pStyle w:val="Corpodeltesto21"/>
        <w:divId w:val="527259509"/>
        <w:rPr>
          <w:rFonts w:ascii="Arial" w:hAnsi="Arial" w:cs="Arial"/>
          <w:color w:val="002060"/>
          <w:sz w:val="22"/>
          <w:szCs w:val="22"/>
        </w:rPr>
      </w:pPr>
    </w:p>
    <w:p w14:paraId="29CF53D3" w14:textId="77777777" w:rsidR="00C91750" w:rsidRPr="002A4210" w:rsidRDefault="00C91750" w:rsidP="00C91750">
      <w:pPr>
        <w:pStyle w:val="Corpodeltesto21"/>
        <w:jc w:val="center"/>
        <w:divId w:val="527259509"/>
        <w:rPr>
          <w:rFonts w:ascii="Arial" w:hAnsi="Arial" w:cs="Arial"/>
          <w:b/>
          <w:color w:val="002060"/>
          <w:sz w:val="30"/>
          <w:szCs w:val="30"/>
        </w:rPr>
      </w:pPr>
      <w:r w:rsidRPr="002A4210">
        <w:rPr>
          <w:rFonts w:ascii="Arial" w:hAnsi="Arial" w:cs="Arial"/>
          <w:b/>
          <w:color w:val="002060"/>
          <w:sz w:val="30"/>
          <w:szCs w:val="30"/>
        </w:rPr>
        <w:t>*     *     *</w:t>
      </w:r>
    </w:p>
    <w:p w14:paraId="11CF98E7" w14:textId="77777777" w:rsidR="00C91750" w:rsidRPr="002A4210" w:rsidRDefault="00C91750" w:rsidP="00C91750">
      <w:pPr>
        <w:pStyle w:val="Corpodeltesto21"/>
        <w:divId w:val="527259509"/>
        <w:rPr>
          <w:rFonts w:ascii="Arial" w:hAnsi="Arial" w:cs="Arial"/>
          <w:color w:val="002060"/>
          <w:sz w:val="22"/>
        </w:rPr>
      </w:pPr>
    </w:p>
    <w:p w14:paraId="642981D3" w14:textId="77777777" w:rsidR="00C91750" w:rsidRPr="002A4210" w:rsidRDefault="00C91750" w:rsidP="00C91750">
      <w:pPr>
        <w:pStyle w:val="LndNormale1"/>
        <w:divId w:val="527259509"/>
        <w:rPr>
          <w:b/>
          <w:color w:val="002060"/>
          <w:sz w:val="28"/>
          <w:szCs w:val="28"/>
        </w:rPr>
      </w:pPr>
      <w:r w:rsidRPr="002A4210">
        <w:rPr>
          <w:b/>
          <w:color w:val="002060"/>
          <w:sz w:val="28"/>
          <w:szCs w:val="28"/>
        </w:rPr>
        <w:t>ORARIO UFFICI</w:t>
      </w:r>
    </w:p>
    <w:p w14:paraId="2766666D" w14:textId="77777777" w:rsidR="00C91750" w:rsidRPr="002A4210" w:rsidRDefault="00C91750" w:rsidP="00C91750">
      <w:pPr>
        <w:pStyle w:val="LndNormale1"/>
        <w:divId w:val="527259509"/>
        <w:rPr>
          <w:color w:val="002060"/>
        </w:rPr>
      </w:pPr>
    </w:p>
    <w:p w14:paraId="1E743738" w14:textId="77777777" w:rsidR="00C91750" w:rsidRPr="002A4210" w:rsidRDefault="00C91750" w:rsidP="00C91750">
      <w:pPr>
        <w:pStyle w:val="LndNormale1"/>
        <w:divId w:val="527259509"/>
        <w:rPr>
          <w:color w:val="002060"/>
        </w:rPr>
      </w:pPr>
      <w:r w:rsidRPr="002A4210">
        <w:rPr>
          <w:color w:val="002060"/>
        </w:rPr>
        <w:t>Si ricorda che l’orario di apertura degli uffici del Comitato Regionale Marche è il seguente:</w:t>
      </w:r>
    </w:p>
    <w:p w14:paraId="6B772E17" w14:textId="77777777" w:rsidR="00C91750" w:rsidRPr="002A4210"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2A4210" w:rsidRPr="002A4210" w14:paraId="019C383E" w14:textId="77777777" w:rsidTr="00C91750">
        <w:trPr>
          <w:divId w:val="527259509"/>
        </w:trPr>
        <w:tc>
          <w:tcPr>
            <w:tcW w:w="3448" w:type="dxa"/>
          </w:tcPr>
          <w:p w14:paraId="563024E3" w14:textId="77777777" w:rsidR="00C91750" w:rsidRPr="002A4210" w:rsidRDefault="00C91750" w:rsidP="00283D21">
            <w:pPr>
              <w:pStyle w:val="LndNormale1"/>
              <w:rPr>
                <w:b/>
                <w:color w:val="002060"/>
              </w:rPr>
            </w:pPr>
            <w:r w:rsidRPr="002A4210">
              <w:rPr>
                <w:b/>
                <w:color w:val="002060"/>
              </w:rPr>
              <w:t>GIORNO</w:t>
            </w:r>
          </w:p>
        </w:tc>
        <w:tc>
          <w:tcPr>
            <w:tcW w:w="3448" w:type="dxa"/>
          </w:tcPr>
          <w:p w14:paraId="1003EE1C" w14:textId="77777777" w:rsidR="00C91750" w:rsidRPr="002A4210" w:rsidRDefault="00C91750" w:rsidP="00283D21">
            <w:pPr>
              <w:pStyle w:val="LndNormale1"/>
              <w:rPr>
                <w:b/>
                <w:color w:val="002060"/>
              </w:rPr>
            </w:pPr>
            <w:r w:rsidRPr="002A4210">
              <w:rPr>
                <w:b/>
                <w:color w:val="002060"/>
              </w:rPr>
              <w:t>MATTINO</w:t>
            </w:r>
          </w:p>
        </w:tc>
        <w:tc>
          <w:tcPr>
            <w:tcW w:w="3449" w:type="dxa"/>
          </w:tcPr>
          <w:p w14:paraId="01D27341" w14:textId="77777777" w:rsidR="00C91750" w:rsidRPr="002A4210" w:rsidRDefault="00C91750" w:rsidP="00283D21">
            <w:pPr>
              <w:pStyle w:val="LndNormale1"/>
              <w:rPr>
                <w:b/>
                <w:color w:val="002060"/>
              </w:rPr>
            </w:pPr>
            <w:r w:rsidRPr="002A4210">
              <w:rPr>
                <w:b/>
                <w:color w:val="002060"/>
              </w:rPr>
              <w:t>POMERIGGIO</w:t>
            </w:r>
          </w:p>
        </w:tc>
      </w:tr>
      <w:tr w:rsidR="002A4210" w:rsidRPr="002A4210" w14:paraId="44E548D7" w14:textId="77777777" w:rsidTr="00C91750">
        <w:trPr>
          <w:divId w:val="527259509"/>
        </w:trPr>
        <w:tc>
          <w:tcPr>
            <w:tcW w:w="3448" w:type="dxa"/>
          </w:tcPr>
          <w:p w14:paraId="61265BC5" w14:textId="77777777" w:rsidR="00C91750" w:rsidRPr="002A4210" w:rsidRDefault="00C91750" w:rsidP="00283D21">
            <w:pPr>
              <w:pStyle w:val="LndNormale1"/>
              <w:rPr>
                <w:color w:val="002060"/>
              </w:rPr>
            </w:pPr>
            <w:r w:rsidRPr="002A4210">
              <w:rPr>
                <w:color w:val="002060"/>
              </w:rPr>
              <w:t>Lunedì</w:t>
            </w:r>
          </w:p>
        </w:tc>
        <w:tc>
          <w:tcPr>
            <w:tcW w:w="3448" w:type="dxa"/>
          </w:tcPr>
          <w:p w14:paraId="179B7CB7" w14:textId="77777777" w:rsidR="00C91750" w:rsidRPr="002A4210" w:rsidRDefault="00C91750" w:rsidP="00283D21">
            <w:pPr>
              <w:pStyle w:val="LndNormale1"/>
              <w:rPr>
                <w:color w:val="002060"/>
              </w:rPr>
            </w:pPr>
            <w:r w:rsidRPr="002A4210">
              <w:rPr>
                <w:color w:val="002060"/>
              </w:rPr>
              <w:t>chiuso</w:t>
            </w:r>
          </w:p>
        </w:tc>
        <w:tc>
          <w:tcPr>
            <w:tcW w:w="3449" w:type="dxa"/>
          </w:tcPr>
          <w:p w14:paraId="430C2B48" w14:textId="77777777" w:rsidR="00C91750" w:rsidRPr="002A4210" w:rsidRDefault="00C91750" w:rsidP="00283D21">
            <w:pPr>
              <w:pStyle w:val="LndNormale1"/>
              <w:rPr>
                <w:color w:val="002060"/>
              </w:rPr>
            </w:pPr>
            <w:r w:rsidRPr="002A4210">
              <w:rPr>
                <w:color w:val="002060"/>
              </w:rPr>
              <w:t>15.00 – 17,00</w:t>
            </w:r>
          </w:p>
        </w:tc>
      </w:tr>
      <w:tr w:rsidR="002A4210" w:rsidRPr="002A4210" w14:paraId="69D638A9" w14:textId="77777777" w:rsidTr="00C91750">
        <w:trPr>
          <w:divId w:val="527259509"/>
        </w:trPr>
        <w:tc>
          <w:tcPr>
            <w:tcW w:w="3448" w:type="dxa"/>
          </w:tcPr>
          <w:p w14:paraId="2B283839" w14:textId="77777777" w:rsidR="00C91750" w:rsidRPr="002A4210" w:rsidRDefault="00C91750" w:rsidP="00283D21">
            <w:pPr>
              <w:pStyle w:val="LndNormale1"/>
              <w:rPr>
                <w:color w:val="002060"/>
              </w:rPr>
            </w:pPr>
            <w:r w:rsidRPr="002A4210">
              <w:rPr>
                <w:color w:val="002060"/>
              </w:rPr>
              <w:t>Martedì</w:t>
            </w:r>
          </w:p>
        </w:tc>
        <w:tc>
          <w:tcPr>
            <w:tcW w:w="3448" w:type="dxa"/>
          </w:tcPr>
          <w:p w14:paraId="4101AD90" w14:textId="77777777" w:rsidR="00C91750" w:rsidRPr="002A4210" w:rsidRDefault="00C91750" w:rsidP="00283D21">
            <w:pPr>
              <w:pStyle w:val="LndNormale1"/>
              <w:rPr>
                <w:color w:val="002060"/>
              </w:rPr>
            </w:pPr>
            <w:r w:rsidRPr="002A4210">
              <w:rPr>
                <w:color w:val="002060"/>
              </w:rPr>
              <w:t>10.00 – 12.00</w:t>
            </w:r>
          </w:p>
        </w:tc>
        <w:tc>
          <w:tcPr>
            <w:tcW w:w="3449" w:type="dxa"/>
          </w:tcPr>
          <w:p w14:paraId="786C3265" w14:textId="77777777" w:rsidR="00C91750" w:rsidRPr="002A4210" w:rsidRDefault="00C91750" w:rsidP="00283D21">
            <w:pPr>
              <w:pStyle w:val="LndNormale1"/>
              <w:rPr>
                <w:color w:val="002060"/>
              </w:rPr>
            </w:pPr>
            <w:r w:rsidRPr="002A4210">
              <w:rPr>
                <w:color w:val="002060"/>
              </w:rPr>
              <w:t>chiuso</w:t>
            </w:r>
          </w:p>
        </w:tc>
      </w:tr>
      <w:tr w:rsidR="002A4210" w:rsidRPr="002A4210" w14:paraId="4E02633A" w14:textId="77777777" w:rsidTr="00C91750">
        <w:trPr>
          <w:divId w:val="527259509"/>
        </w:trPr>
        <w:tc>
          <w:tcPr>
            <w:tcW w:w="3448" w:type="dxa"/>
          </w:tcPr>
          <w:p w14:paraId="5A48A1DB" w14:textId="77777777" w:rsidR="00C91750" w:rsidRPr="002A4210" w:rsidRDefault="00C91750" w:rsidP="00283D21">
            <w:pPr>
              <w:pStyle w:val="LndNormale1"/>
              <w:rPr>
                <w:color w:val="002060"/>
              </w:rPr>
            </w:pPr>
            <w:r w:rsidRPr="002A4210">
              <w:rPr>
                <w:color w:val="002060"/>
              </w:rPr>
              <w:t>Mercoledì</w:t>
            </w:r>
          </w:p>
        </w:tc>
        <w:tc>
          <w:tcPr>
            <w:tcW w:w="3448" w:type="dxa"/>
          </w:tcPr>
          <w:p w14:paraId="2F762F11" w14:textId="77777777" w:rsidR="00C91750" w:rsidRPr="002A4210" w:rsidRDefault="00C91750" w:rsidP="00283D21">
            <w:pPr>
              <w:pStyle w:val="LndNormale1"/>
              <w:rPr>
                <w:color w:val="002060"/>
              </w:rPr>
            </w:pPr>
            <w:r w:rsidRPr="002A4210">
              <w:rPr>
                <w:color w:val="002060"/>
              </w:rPr>
              <w:t>chiuso</w:t>
            </w:r>
          </w:p>
        </w:tc>
        <w:tc>
          <w:tcPr>
            <w:tcW w:w="3449" w:type="dxa"/>
          </w:tcPr>
          <w:p w14:paraId="63F87737" w14:textId="77777777" w:rsidR="00C91750" w:rsidRPr="002A4210" w:rsidRDefault="00C91750" w:rsidP="00283D21">
            <w:pPr>
              <w:pStyle w:val="LndNormale1"/>
              <w:rPr>
                <w:color w:val="002060"/>
              </w:rPr>
            </w:pPr>
            <w:r w:rsidRPr="002A4210">
              <w:rPr>
                <w:color w:val="002060"/>
              </w:rPr>
              <w:t>15.00 – 17.00</w:t>
            </w:r>
          </w:p>
        </w:tc>
      </w:tr>
      <w:tr w:rsidR="002A4210" w:rsidRPr="002A4210" w14:paraId="5E64A7F4" w14:textId="77777777" w:rsidTr="00C91750">
        <w:trPr>
          <w:divId w:val="527259509"/>
        </w:trPr>
        <w:tc>
          <w:tcPr>
            <w:tcW w:w="3448" w:type="dxa"/>
          </w:tcPr>
          <w:p w14:paraId="4CA597A3" w14:textId="77777777" w:rsidR="00C91750" w:rsidRPr="002A4210" w:rsidRDefault="00C91750" w:rsidP="00283D21">
            <w:pPr>
              <w:pStyle w:val="LndNormale1"/>
              <w:rPr>
                <w:color w:val="002060"/>
              </w:rPr>
            </w:pPr>
            <w:r w:rsidRPr="002A4210">
              <w:rPr>
                <w:color w:val="002060"/>
              </w:rPr>
              <w:t>Giovedì</w:t>
            </w:r>
          </w:p>
        </w:tc>
        <w:tc>
          <w:tcPr>
            <w:tcW w:w="3448" w:type="dxa"/>
          </w:tcPr>
          <w:p w14:paraId="07B733D1" w14:textId="77777777" w:rsidR="00C91750" w:rsidRPr="002A4210" w:rsidRDefault="00C91750" w:rsidP="00283D21">
            <w:pPr>
              <w:pStyle w:val="LndNormale1"/>
              <w:rPr>
                <w:color w:val="002060"/>
              </w:rPr>
            </w:pPr>
            <w:r w:rsidRPr="002A4210">
              <w:rPr>
                <w:color w:val="002060"/>
              </w:rPr>
              <w:t>10.00 – 12.00</w:t>
            </w:r>
          </w:p>
        </w:tc>
        <w:tc>
          <w:tcPr>
            <w:tcW w:w="3449" w:type="dxa"/>
          </w:tcPr>
          <w:p w14:paraId="1A4B861C" w14:textId="77777777" w:rsidR="00C91750" w:rsidRPr="002A4210" w:rsidRDefault="00C91750" w:rsidP="00283D21">
            <w:pPr>
              <w:pStyle w:val="LndNormale1"/>
              <w:rPr>
                <w:color w:val="002060"/>
              </w:rPr>
            </w:pPr>
            <w:r w:rsidRPr="002A4210">
              <w:rPr>
                <w:color w:val="002060"/>
              </w:rPr>
              <w:t>chiuso</w:t>
            </w:r>
          </w:p>
        </w:tc>
      </w:tr>
      <w:tr w:rsidR="00C91750" w:rsidRPr="002A4210" w14:paraId="03DCA039" w14:textId="77777777" w:rsidTr="00C91750">
        <w:trPr>
          <w:divId w:val="527259509"/>
        </w:trPr>
        <w:tc>
          <w:tcPr>
            <w:tcW w:w="3448" w:type="dxa"/>
          </w:tcPr>
          <w:p w14:paraId="568C15EE" w14:textId="77777777" w:rsidR="00C91750" w:rsidRPr="002A4210" w:rsidRDefault="00C91750" w:rsidP="00283D21">
            <w:pPr>
              <w:pStyle w:val="LndNormale1"/>
              <w:rPr>
                <w:color w:val="002060"/>
              </w:rPr>
            </w:pPr>
            <w:r w:rsidRPr="002A4210">
              <w:rPr>
                <w:color w:val="002060"/>
              </w:rPr>
              <w:t>Venerdì</w:t>
            </w:r>
          </w:p>
        </w:tc>
        <w:tc>
          <w:tcPr>
            <w:tcW w:w="3448" w:type="dxa"/>
          </w:tcPr>
          <w:p w14:paraId="57322094" w14:textId="77777777" w:rsidR="00C91750" w:rsidRPr="002A4210" w:rsidRDefault="00C91750" w:rsidP="00283D21">
            <w:pPr>
              <w:pStyle w:val="LndNormale1"/>
              <w:rPr>
                <w:color w:val="002060"/>
              </w:rPr>
            </w:pPr>
            <w:r w:rsidRPr="002A4210">
              <w:rPr>
                <w:color w:val="002060"/>
              </w:rPr>
              <w:t>chiuso</w:t>
            </w:r>
          </w:p>
        </w:tc>
        <w:tc>
          <w:tcPr>
            <w:tcW w:w="3449" w:type="dxa"/>
          </w:tcPr>
          <w:p w14:paraId="3918B4CB" w14:textId="77777777" w:rsidR="00C91750" w:rsidRPr="002A4210" w:rsidRDefault="00C91750" w:rsidP="00283D21">
            <w:pPr>
              <w:pStyle w:val="LndNormale1"/>
              <w:rPr>
                <w:color w:val="002060"/>
              </w:rPr>
            </w:pPr>
            <w:r w:rsidRPr="002A4210">
              <w:rPr>
                <w:color w:val="002060"/>
              </w:rPr>
              <w:t>15.00 – 17.00</w:t>
            </w:r>
          </w:p>
        </w:tc>
      </w:tr>
    </w:tbl>
    <w:p w14:paraId="41FB6154" w14:textId="77777777" w:rsidR="00C91750" w:rsidRPr="002A4210" w:rsidRDefault="00C91750" w:rsidP="00C91750">
      <w:pPr>
        <w:pStyle w:val="LndNormale1"/>
        <w:divId w:val="527259509"/>
        <w:rPr>
          <w:color w:val="002060"/>
        </w:rPr>
      </w:pPr>
    </w:p>
    <w:p w14:paraId="63D1BD50" w14:textId="77777777" w:rsidR="00C91750" w:rsidRPr="002A4210" w:rsidRDefault="00C91750" w:rsidP="00C91750">
      <w:pPr>
        <w:pStyle w:val="LndNormale1"/>
        <w:divId w:val="527259509"/>
        <w:rPr>
          <w:b/>
          <w:color w:val="002060"/>
          <w:szCs w:val="22"/>
        </w:rPr>
      </w:pPr>
      <w:r w:rsidRPr="002A4210">
        <w:rPr>
          <w:b/>
          <w:color w:val="002060"/>
          <w:szCs w:val="22"/>
        </w:rPr>
        <w:t xml:space="preserve">Durante i suddetti orari è garantito, </w:t>
      </w:r>
      <w:r w:rsidRPr="002A4210">
        <w:rPr>
          <w:b/>
          <w:color w:val="002060"/>
          <w:szCs w:val="22"/>
          <w:u w:val="single"/>
        </w:rPr>
        <w:t>salvo assenza degli addetti per ferie o altro,</w:t>
      </w:r>
      <w:r w:rsidRPr="002A4210">
        <w:rPr>
          <w:b/>
          <w:color w:val="002060"/>
          <w:szCs w:val="22"/>
        </w:rPr>
        <w:t xml:space="preserve"> anche il servizio telefonico ai seguenti numeri:</w:t>
      </w:r>
    </w:p>
    <w:p w14:paraId="00589230" w14:textId="77777777" w:rsidR="00C91750" w:rsidRPr="002A4210" w:rsidRDefault="00C91750" w:rsidP="00C91750">
      <w:pPr>
        <w:pStyle w:val="LndNormale1"/>
        <w:divId w:val="527259509"/>
        <w:rPr>
          <w:color w:val="002060"/>
          <w:szCs w:val="22"/>
        </w:rPr>
      </w:pPr>
      <w:r w:rsidRPr="002A4210">
        <w:rPr>
          <w:color w:val="002060"/>
          <w:szCs w:val="22"/>
        </w:rPr>
        <w:t>Segreteria</w:t>
      </w:r>
      <w:r w:rsidRPr="002A4210">
        <w:rPr>
          <w:color w:val="002060"/>
          <w:szCs w:val="22"/>
        </w:rPr>
        <w:tab/>
      </w:r>
      <w:r w:rsidRPr="002A4210">
        <w:rPr>
          <w:color w:val="002060"/>
          <w:szCs w:val="22"/>
        </w:rPr>
        <w:tab/>
      </w:r>
      <w:r w:rsidRPr="002A4210">
        <w:rPr>
          <w:color w:val="002060"/>
          <w:szCs w:val="22"/>
        </w:rPr>
        <w:tab/>
        <w:t>071/28560404</w:t>
      </w:r>
    </w:p>
    <w:p w14:paraId="60ECF308" w14:textId="77777777" w:rsidR="00C91750" w:rsidRPr="002A4210" w:rsidRDefault="00C91750" w:rsidP="00C91750">
      <w:pPr>
        <w:pStyle w:val="LndNormale1"/>
        <w:divId w:val="527259509"/>
        <w:rPr>
          <w:color w:val="002060"/>
          <w:szCs w:val="22"/>
        </w:rPr>
      </w:pPr>
      <w:r w:rsidRPr="002A4210">
        <w:rPr>
          <w:color w:val="002060"/>
          <w:szCs w:val="22"/>
        </w:rPr>
        <w:t>Segreteria Calcio a 5</w:t>
      </w:r>
      <w:r w:rsidRPr="002A4210">
        <w:rPr>
          <w:color w:val="002060"/>
          <w:szCs w:val="22"/>
        </w:rPr>
        <w:tab/>
      </w:r>
      <w:r w:rsidRPr="002A4210">
        <w:rPr>
          <w:color w:val="002060"/>
          <w:szCs w:val="22"/>
        </w:rPr>
        <w:tab/>
        <w:t>071/28560407</w:t>
      </w:r>
    </w:p>
    <w:p w14:paraId="7D347191" w14:textId="77777777" w:rsidR="00C91750" w:rsidRPr="002A4210" w:rsidRDefault="00C91750" w:rsidP="00C91750">
      <w:pPr>
        <w:pStyle w:val="LndNormale1"/>
        <w:divId w:val="527259509"/>
        <w:rPr>
          <w:color w:val="002060"/>
          <w:sz w:val="18"/>
          <w:szCs w:val="18"/>
        </w:rPr>
      </w:pPr>
      <w:r w:rsidRPr="002A4210">
        <w:rPr>
          <w:color w:val="002060"/>
          <w:szCs w:val="22"/>
        </w:rPr>
        <w:t>Ufficio Amministrazione</w:t>
      </w:r>
      <w:r w:rsidRPr="002A4210">
        <w:rPr>
          <w:color w:val="002060"/>
          <w:szCs w:val="22"/>
        </w:rPr>
        <w:tab/>
        <w:t xml:space="preserve">071/28560322 </w:t>
      </w:r>
      <w:r w:rsidRPr="002A4210">
        <w:rPr>
          <w:b/>
          <w:color w:val="002060"/>
          <w:sz w:val="18"/>
          <w:szCs w:val="18"/>
        </w:rPr>
        <w:t>(Il pomeriggio solo nel giorno di lunedì)</w:t>
      </w:r>
    </w:p>
    <w:p w14:paraId="5FF5B2F9" w14:textId="77777777" w:rsidR="00C91750" w:rsidRPr="002A4210" w:rsidRDefault="00C91750" w:rsidP="00C91750">
      <w:pPr>
        <w:pStyle w:val="LndNormale1"/>
        <w:divId w:val="527259509"/>
        <w:rPr>
          <w:b/>
          <w:color w:val="002060"/>
          <w:sz w:val="18"/>
          <w:szCs w:val="18"/>
        </w:rPr>
      </w:pPr>
      <w:r w:rsidRPr="002A4210">
        <w:rPr>
          <w:color w:val="002060"/>
          <w:szCs w:val="22"/>
        </w:rPr>
        <w:t xml:space="preserve">Ufficio Tesseramento </w:t>
      </w:r>
      <w:r w:rsidRPr="002A4210">
        <w:rPr>
          <w:color w:val="002060"/>
          <w:szCs w:val="22"/>
        </w:rPr>
        <w:tab/>
        <w:t xml:space="preserve">071/28560408 </w:t>
      </w:r>
      <w:r w:rsidRPr="002A4210">
        <w:rPr>
          <w:b/>
          <w:color w:val="002060"/>
          <w:sz w:val="18"/>
          <w:szCs w:val="18"/>
        </w:rPr>
        <w:t>(Il pomeriggio solo nei giorni di mercoledì e venerdì)</w:t>
      </w:r>
    </w:p>
    <w:p w14:paraId="6FDFD87D" w14:textId="77777777" w:rsidR="00C91750" w:rsidRPr="002A4210" w:rsidRDefault="00C91750" w:rsidP="00C91750">
      <w:pPr>
        <w:pStyle w:val="breakline"/>
        <w:divId w:val="527259509"/>
        <w:rPr>
          <w:color w:val="002060"/>
        </w:rPr>
      </w:pPr>
    </w:p>
    <w:p w14:paraId="79813209" w14:textId="77777777" w:rsidR="00C91750" w:rsidRPr="002A4210" w:rsidRDefault="00C91750" w:rsidP="00C91750">
      <w:pPr>
        <w:pStyle w:val="breakline"/>
        <w:divId w:val="527259509"/>
        <w:rPr>
          <w:color w:val="002060"/>
        </w:rPr>
      </w:pPr>
    </w:p>
    <w:p w14:paraId="6C698292" w14:textId="77777777" w:rsidR="00C91750" w:rsidRPr="002A4210" w:rsidRDefault="00C91750" w:rsidP="00C91750">
      <w:pPr>
        <w:pStyle w:val="breakline"/>
        <w:divId w:val="527259509"/>
        <w:rPr>
          <w:color w:val="002060"/>
        </w:rPr>
      </w:pPr>
    </w:p>
    <w:p w14:paraId="23BA0523" w14:textId="77777777" w:rsidR="00C91750" w:rsidRPr="002A4210" w:rsidRDefault="00C91750" w:rsidP="00FE7E62">
      <w:pPr>
        <w:pStyle w:val="Corpodeltesto21"/>
        <w:divId w:val="527259509"/>
        <w:rPr>
          <w:rFonts w:ascii="Arial" w:hAnsi="Arial" w:cs="Arial"/>
          <w:b/>
          <w:color w:val="002060"/>
          <w:sz w:val="22"/>
          <w:szCs w:val="22"/>
        </w:rPr>
      </w:pPr>
    </w:p>
    <w:p w14:paraId="093A7FB8" w14:textId="77777777" w:rsidR="00DC0F71" w:rsidRPr="00C74C78" w:rsidRDefault="00DC0F71" w:rsidP="00DC0F71">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21/01/2019</w:t>
      </w:r>
      <w:r w:rsidRPr="00C74C78">
        <w:rPr>
          <w:b/>
          <w:color w:val="002060"/>
          <w:u w:val="single"/>
        </w:rPr>
        <w:t>.</w:t>
      </w:r>
    </w:p>
    <w:p w14:paraId="3263DC4B" w14:textId="77777777" w:rsidR="00822CD8" w:rsidRPr="002A4210" w:rsidRDefault="00822CD8" w:rsidP="00822CD8">
      <w:pPr>
        <w:pStyle w:val="LndNormale1"/>
        <w:rPr>
          <w:color w:val="002060"/>
        </w:rPr>
      </w:pPr>
    </w:p>
    <w:p w14:paraId="3C06F526" w14:textId="77777777" w:rsidR="0022051B" w:rsidRPr="002A4210" w:rsidRDefault="0022051B" w:rsidP="0022051B">
      <w:pPr>
        <w:pStyle w:val="LndNormale1"/>
        <w:rPr>
          <w:color w:val="002060"/>
        </w:rPr>
      </w:pPr>
    </w:p>
    <w:p w14:paraId="71F78CB7" w14:textId="4E3A71AA" w:rsidR="0022051B" w:rsidRPr="002A4210" w:rsidRDefault="0022051B" w:rsidP="0022051B">
      <w:pPr>
        <w:pStyle w:val="LndNormale1"/>
        <w:jc w:val="center"/>
        <w:rPr>
          <w:b/>
          <w:color w:val="002060"/>
          <w:u w:val="single"/>
        </w:rPr>
      </w:pPr>
      <w:r w:rsidRPr="002A4210">
        <w:rPr>
          <w:b/>
          <w:color w:val="002060"/>
          <w:u w:val="single"/>
        </w:rPr>
        <w:t xml:space="preserve">Pubblicato in Ancona ed affisso all’albo del C.R. M. il </w:t>
      </w:r>
      <w:r w:rsidR="00863DF3">
        <w:rPr>
          <w:b/>
          <w:color w:val="002060"/>
          <w:u w:val="single"/>
        </w:rPr>
        <w:t>09/01/2019</w:t>
      </w:r>
      <w:r w:rsidRPr="002A4210">
        <w:rPr>
          <w:b/>
          <w:color w:val="002060"/>
          <w:u w:val="single"/>
        </w:rPr>
        <w:t>.</w:t>
      </w:r>
    </w:p>
    <w:p w14:paraId="40DE477C" w14:textId="77777777" w:rsidR="0022051B" w:rsidRPr="002A4210" w:rsidRDefault="0022051B" w:rsidP="0022051B">
      <w:pPr>
        <w:rPr>
          <w:color w:val="002060"/>
        </w:rPr>
      </w:pPr>
    </w:p>
    <w:p w14:paraId="2A693564" w14:textId="77777777" w:rsidR="00DD52EA" w:rsidRPr="002A4210" w:rsidRDefault="00DD52EA" w:rsidP="0022051B">
      <w:pPr>
        <w:rPr>
          <w:color w:val="002060"/>
        </w:rPr>
      </w:pPr>
    </w:p>
    <w:p w14:paraId="213212E6" w14:textId="77777777" w:rsidR="0022051B" w:rsidRPr="002A4210" w:rsidRDefault="0022051B" w:rsidP="0022051B">
      <w:pPr>
        <w:rPr>
          <w:color w:val="002060"/>
        </w:rPr>
      </w:pPr>
    </w:p>
    <w:p w14:paraId="190BC5AB" w14:textId="77777777" w:rsidR="009D68DE" w:rsidRPr="002A4210"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2A4210" w14:paraId="708BBC66" w14:textId="77777777">
        <w:trPr>
          <w:jc w:val="center"/>
        </w:trPr>
        <w:tc>
          <w:tcPr>
            <w:tcW w:w="2886" w:type="pct"/>
          </w:tcPr>
          <w:p w14:paraId="73AAE8DD" w14:textId="77777777" w:rsidR="00667D4D" w:rsidRPr="002A4210" w:rsidRDefault="00667D4D" w:rsidP="00667D4D">
            <w:pPr>
              <w:pStyle w:val="LndNormale1"/>
              <w:jc w:val="center"/>
              <w:rPr>
                <w:rFonts w:cs="Arial"/>
                <w:b/>
                <w:color w:val="002060"/>
                <w:szCs w:val="22"/>
                <w:lang w:eastAsia="it-IT"/>
              </w:rPr>
            </w:pPr>
            <w:r w:rsidRPr="002A4210">
              <w:rPr>
                <w:rFonts w:cs="Arial"/>
                <w:b/>
                <w:color w:val="002060"/>
                <w:szCs w:val="22"/>
                <w:lang w:eastAsia="it-IT"/>
              </w:rPr>
              <w:t>Il Responsabile Regionale Calcio a Cinque</w:t>
            </w:r>
          </w:p>
          <w:p w14:paraId="7EB46BE1" w14:textId="77777777" w:rsidR="0022051B" w:rsidRPr="002A4210" w:rsidRDefault="00667D4D" w:rsidP="00667D4D">
            <w:pPr>
              <w:pStyle w:val="LndNormale1"/>
              <w:jc w:val="center"/>
              <w:rPr>
                <w:rFonts w:cs="Arial"/>
                <w:b/>
                <w:color w:val="002060"/>
                <w:szCs w:val="22"/>
                <w:lang w:eastAsia="it-IT"/>
              </w:rPr>
            </w:pPr>
            <w:r w:rsidRPr="002A4210">
              <w:rPr>
                <w:rFonts w:cs="Arial"/>
                <w:b/>
                <w:color w:val="002060"/>
                <w:szCs w:val="22"/>
              </w:rPr>
              <w:t>(Marco Capretti)</w:t>
            </w:r>
          </w:p>
        </w:tc>
        <w:tc>
          <w:tcPr>
            <w:tcW w:w="2114" w:type="pct"/>
          </w:tcPr>
          <w:p w14:paraId="6A9B91D8"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Il Presidente</w:t>
            </w:r>
          </w:p>
          <w:p w14:paraId="6D36F617" w14:textId="77777777" w:rsidR="0022051B" w:rsidRPr="002A4210" w:rsidRDefault="0022051B" w:rsidP="0022051B">
            <w:pPr>
              <w:pStyle w:val="LndNormale1"/>
              <w:jc w:val="center"/>
              <w:rPr>
                <w:rFonts w:cs="Arial"/>
                <w:b/>
                <w:color w:val="002060"/>
                <w:szCs w:val="22"/>
                <w:lang w:eastAsia="it-IT"/>
              </w:rPr>
            </w:pPr>
            <w:r w:rsidRPr="002A4210">
              <w:rPr>
                <w:rFonts w:cs="Arial"/>
                <w:b/>
                <w:color w:val="002060"/>
                <w:szCs w:val="22"/>
                <w:lang w:eastAsia="it-IT"/>
              </w:rPr>
              <w:t>(Paolo Cellini)</w:t>
            </w:r>
          </w:p>
        </w:tc>
      </w:tr>
    </w:tbl>
    <w:p w14:paraId="3BC7928F" w14:textId="77777777" w:rsidR="003F141D" w:rsidRPr="002A4210" w:rsidRDefault="003F141D" w:rsidP="00ED05C4">
      <w:pPr>
        <w:rPr>
          <w:rFonts w:ascii="Arial" w:hAnsi="Arial" w:cs="Arial"/>
          <w:b/>
          <w:color w:val="002060"/>
          <w:sz w:val="18"/>
          <w:szCs w:val="18"/>
        </w:rPr>
      </w:pPr>
    </w:p>
    <w:sectPr w:rsidR="003F141D" w:rsidRPr="002A4210"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4E6F" w14:textId="77777777" w:rsidR="002A14E3" w:rsidRDefault="002A14E3">
      <w:r>
        <w:separator/>
      </w:r>
    </w:p>
  </w:endnote>
  <w:endnote w:type="continuationSeparator" w:id="0">
    <w:p w14:paraId="561B777B" w14:textId="77777777" w:rsidR="002A14E3" w:rsidRDefault="002A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A36AE6" w:rsidRDefault="00A36AE6"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A36AE6" w:rsidRDefault="00A36AE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6850E0A7" w:rsidR="00A36AE6" w:rsidRPr="00687C6B" w:rsidRDefault="00A36AE6"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076533">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863DF3">
      <w:rPr>
        <w:rStyle w:val="Numeropagina"/>
        <w:rFonts w:ascii="Arial" w:hAnsi="Arial" w:cs="Arial"/>
        <w:color w:val="002060"/>
      </w:rPr>
      <w:t>63</w:t>
    </w:r>
  </w:p>
  <w:p w14:paraId="1225E86F" w14:textId="77777777" w:rsidR="00A36AE6" w:rsidRPr="00B41648" w:rsidRDefault="00A36AE6"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64D87" w14:textId="77777777" w:rsidR="002A14E3" w:rsidRDefault="002A14E3">
      <w:r>
        <w:separator/>
      </w:r>
    </w:p>
  </w:footnote>
  <w:footnote w:type="continuationSeparator" w:id="0">
    <w:p w14:paraId="2FFB3C10" w14:textId="77777777" w:rsidR="002A14E3" w:rsidRDefault="002A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A36AE6" w:rsidRDefault="00A36AE6"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A36AE6" w14:paraId="466019D7" w14:textId="77777777">
      <w:tc>
        <w:tcPr>
          <w:tcW w:w="2050" w:type="dxa"/>
        </w:tcPr>
        <w:p w14:paraId="2470E827" w14:textId="77777777" w:rsidR="00A36AE6" w:rsidRDefault="00A36AE6">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A36AE6" w:rsidRDefault="00A36AE6">
          <w:pPr>
            <w:pStyle w:val="Intestazione"/>
            <w:tabs>
              <w:tab w:val="left" w:pos="435"/>
              <w:tab w:val="right" w:pos="7588"/>
            </w:tabs>
            <w:rPr>
              <w:sz w:val="24"/>
            </w:rPr>
          </w:pPr>
        </w:p>
      </w:tc>
    </w:tr>
  </w:tbl>
  <w:p w14:paraId="6FCC206C" w14:textId="77777777" w:rsidR="00A36AE6" w:rsidRDefault="00A36AE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2"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21079"/>
    <w:rsid w:val="00021AE9"/>
    <w:rsid w:val="00022670"/>
    <w:rsid w:val="000260E9"/>
    <w:rsid w:val="00026891"/>
    <w:rsid w:val="00027382"/>
    <w:rsid w:val="00031779"/>
    <w:rsid w:val="0003269E"/>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D7469"/>
    <w:rsid w:val="000E4A63"/>
    <w:rsid w:val="000F0759"/>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800CC"/>
    <w:rsid w:val="001809B7"/>
    <w:rsid w:val="00181F44"/>
    <w:rsid w:val="00185090"/>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745A"/>
    <w:rsid w:val="00211492"/>
    <w:rsid w:val="0021468E"/>
    <w:rsid w:val="00217A46"/>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3EF"/>
    <w:rsid w:val="002F6DFC"/>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29EF"/>
    <w:rsid w:val="00397AB1"/>
    <w:rsid w:val="003A4647"/>
    <w:rsid w:val="003B2186"/>
    <w:rsid w:val="003B24F1"/>
    <w:rsid w:val="003B2B2D"/>
    <w:rsid w:val="003B78AA"/>
    <w:rsid w:val="003C0137"/>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7ADC"/>
    <w:rsid w:val="00417F78"/>
    <w:rsid w:val="00420411"/>
    <w:rsid w:val="00420864"/>
    <w:rsid w:val="00421858"/>
    <w:rsid w:val="004251EF"/>
    <w:rsid w:val="004270FF"/>
    <w:rsid w:val="004272A8"/>
    <w:rsid w:val="00427B64"/>
    <w:rsid w:val="0043326E"/>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73BE"/>
    <w:rsid w:val="00526208"/>
    <w:rsid w:val="00535245"/>
    <w:rsid w:val="00536217"/>
    <w:rsid w:val="005410A5"/>
    <w:rsid w:val="005468F9"/>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285C"/>
    <w:rsid w:val="005F47AA"/>
    <w:rsid w:val="005F6A88"/>
    <w:rsid w:val="005F74B5"/>
    <w:rsid w:val="00601458"/>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735E"/>
    <w:rsid w:val="006A767E"/>
    <w:rsid w:val="006B45A6"/>
    <w:rsid w:val="006B544D"/>
    <w:rsid w:val="006B5818"/>
    <w:rsid w:val="006B5AEE"/>
    <w:rsid w:val="006C0C2A"/>
    <w:rsid w:val="006C170F"/>
    <w:rsid w:val="006C5B97"/>
    <w:rsid w:val="006D145E"/>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1ECD"/>
    <w:rsid w:val="00751FC1"/>
    <w:rsid w:val="007523D9"/>
    <w:rsid w:val="0075280F"/>
    <w:rsid w:val="007535A8"/>
    <w:rsid w:val="00754139"/>
    <w:rsid w:val="00756487"/>
    <w:rsid w:val="00760249"/>
    <w:rsid w:val="00767996"/>
    <w:rsid w:val="00772BEB"/>
    <w:rsid w:val="00773A03"/>
    <w:rsid w:val="007750F7"/>
    <w:rsid w:val="00775692"/>
    <w:rsid w:val="007769D2"/>
    <w:rsid w:val="0078244A"/>
    <w:rsid w:val="007831A0"/>
    <w:rsid w:val="00783A96"/>
    <w:rsid w:val="00784B7C"/>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54ECD"/>
    <w:rsid w:val="00854FBD"/>
    <w:rsid w:val="00857271"/>
    <w:rsid w:val="00857478"/>
    <w:rsid w:val="00860BAD"/>
    <w:rsid w:val="00862D5F"/>
    <w:rsid w:val="00863DF3"/>
    <w:rsid w:val="008664B5"/>
    <w:rsid w:val="00867F74"/>
    <w:rsid w:val="0087023A"/>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3C94"/>
    <w:rsid w:val="008B4921"/>
    <w:rsid w:val="008B5003"/>
    <w:rsid w:val="008B6B20"/>
    <w:rsid w:val="008C0157"/>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5303"/>
    <w:rsid w:val="008F7A56"/>
    <w:rsid w:val="009002AA"/>
    <w:rsid w:val="00901A5E"/>
    <w:rsid w:val="00901D73"/>
    <w:rsid w:val="009022A2"/>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376C"/>
    <w:rsid w:val="009456DB"/>
    <w:rsid w:val="00945A3E"/>
    <w:rsid w:val="009508DC"/>
    <w:rsid w:val="00952551"/>
    <w:rsid w:val="009529DD"/>
    <w:rsid w:val="00960130"/>
    <w:rsid w:val="00960C3F"/>
    <w:rsid w:val="00961809"/>
    <w:rsid w:val="009629CF"/>
    <w:rsid w:val="00970658"/>
    <w:rsid w:val="00971DED"/>
    <w:rsid w:val="00972FCE"/>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54BA1"/>
    <w:rsid w:val="00A5749D"/>
    <w:rsid w:val="00A57A56"/>
    <w:rsid w:val="00A57A84"/>
    <w:rsid w:val="00A62A2B"/>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13D00"/>
    <w:rsid w:val="00B174F6"/>
    <w:rsid w:val="00B20610"/>
    <w:rsid w:val="00B2214D"/>
    <w:rsid w:val="00B26AB0"/>
    <w:rsid w:val="00B27099"/>
    <w:rsid w:val="00B34F0B"/>
    <w:rsid w:val="00B34F14"/>
    <w:rsid w:val="00B3516B"/>
    <w:rsid w:val="00B3574D"/>
    <w:rsid w:val="00B368E9"/>
    <w:rsid w:val="00B43113"/>
    <w:rsid w:val="00B45C66"/>
    <w:rsid w:val="00B471CE"/>
    <w:rsid w:val="00B556E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14974"/>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7ABA"/>
    <w:rsid w:val="00C80213"/>
    <w:rsid w:val="00C8166A"/>
    <w:rsid w:val="00C83FB5"/>
    <w:rsid w:val="00C87D9D"/>
    <w:rsid w:val="00C9099D"/>
    <w:rsid w:val="00C91750"/>
    <w:rsid w:val="00C92649"/>
    <w:rsid w:val="00C9350C"/>
    <w:rsid w:val="00C93CB3"/>
    <w:rsid w:val="00C967AF"/>
    <w:rsid w:val="00CA1583"/>
    <w:rsid w:val="00CA2185"/>
    <w:rsid w:val="00CA2824"/>
    <w:rsid w:val="00CA2BD8"/>
    <w:rsid w:val="00CA3611"/>
    <w:rsid w:val="00CA6441"/>
    <w:rsid w:val="00CB2906"/>
    <w:rsid w:val="00CB3088"/>
    <w:rsid w:val="00CB37E5"/>
    <w:rsid w:val="00CB3E10"/>
    <w:rsid w:val="00CB43FB"/>
    <w:rsid w:val="00CC10F9"/>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6611"/>
    <w:rsid w:val="00E32582"/>
    <w:rsid w:val="00E33D66"/>
    <w:rsid w:val="00E44CE0"/>
    <w:rsid w:val="00E4702C"/>
    <w:rsid w:val="00E50DF9"/>
    <w:rsid w:val="00E512B9"/>
    <w:rsid w:val="00E51858"/>
    <w:rsid w:val="00E52C2E"/>
    <w:rsid w:val="00E52CBA"/>
    <w:rsid w:val="00E54836"/>
    <w:rsid w:val="00E55B51"/>
    <w:rsid w:val="00E564C1"/>
    <w:rsid w:val="00E566D0"/>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D5"/>
    <w:rsid w:val="00EB58CF"/>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E7CC5"/>
    <w:rsid w:val="00EF0853"/>
    <w:rsid w:val="00EF5396"/>
    <w:rsid w:val="00EF6409"/>
    <w:rsid w:val="00F00698"/>
    <w:rsid w:val="00F00E88"/>
    <w:rsid w:val="00F0369E"/>
    <w:rsid w:val="00F048E6"/>
    <w:rsid w:val="00F04BBE"/>
    <w:rsid w:val="00F0649A"/>
    <w:rsid w:val="00F079B5"/>
    <w:rsid w:val="00F10308"/>
    <w:rsid w:val="00F10B84"/>
    <w:rsid w:val="00F117DC"/>
    <w:rsid w:val="00F14878"/>
    <w:rsid w:val="00F14EAC"/>
    <w:rsid w:val="00F16CFD"/>
    <w:rsid w:val="00F202EF"/>
    <w:rsid w:val="00F21D2D"/>
    <w:rsid w:val="00F245AB"/>
    <w:rsid w:val="00F24769"/>
    <w:rsid w:val="00F267CF"/>
    <w:rsid w:val="00F30849"/>
    <w:rsid w:val="00F30E46"/>
    <w:rsid w:val="00F31119"/>
    <w:rsid w:val="00F3302A"/>
    <w:rsid w:val="00F33EAE"/>
    <w:rsid w:val="00F34D3C"/>
    <w:rsid w:val="00F37B66"/>
    <w:rsid w:val="00F4123B"/>
    <w:rsid w:val="00F42375"/>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CB4FFCF"/>
  <w15:docId w15:val="{0209F419-E95B-4886-BD43-5E4B4F9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4090-4E6B-4EEE-A7BC-7AF5520D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TotalTime>
  <Pages>14</Pages>
  <Words>7386</Words>
  <Characters>42102</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49390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7</cp:revision>
  <cp:lastPrinted>2018-12-21T13:07:00Z</cp:lastPrinted>
  <dcterms:created xsi:type="dcterms:W3CDTF">2019-01-09T14:34:00Z</dcterms:created>
  <dcterms:modified xsi:type="dcterms:W3CDTF">2019-01-09T16:41:00Z</dcterms:modified>
</cp:coreProperties>
</file>