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22FE60CD" w14:textId="77777777" w:rsidTr="00E0255E">
        <w:tc>
          <w:tcPr>
            <w:tcW w:w="1514" w:type="pct"/>
          </w:tcPr>
          <w:p w14:paraId="0E9DD117" w14:textId="77777777" w:rsidR="00E0255E" w:rsidRPr="00917825" w:rsidRDefault="00E0255E" w:rsidP="00E941E3">
            <w:pPr>
              <w:pStyle w:val="Nessunaspaziatura"/>
              <w:rPr>
                <w:sz w:val="16"/>
              </w:rPr>
            </w:pPr>
            <w:bookmarkStart w:id="0" w:name="_GoBack"/>
            <w:bookmarkEnd w:id="0"/>
          </w:p>
          <w:p w14:paraId="576B12AE" w14:textId="77777777" w:rsidR="00E0255E" w:rsidRPr="00917825" w:rsidRDefault="00526208" w:rsidP="00E941E3">
            <w:pPr>
              <w:pStyle w:val="Nessunaspaziatura"/>
              <w:rPr>
                <w:sz w:val="16"/>
              </w:rPr>
            </w:pPr>
            <w:r>
              <w:rPr>
                <w:noProof/>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F2BC354"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2CF1615B" w14:textId="77777777" w:rsidR="00E0255E" w:rsidRPr="00E941E3" w:rsidRDefault="00E0255E" w:rsidP="00E941E3">
            <w:pPr>
              <w:pStyle w:val="Nessunaspaziatura"/>
              <w:jc w:val="center"/>
              <w:rPr>
                <w:rFonts w:ascii="Arial" w:hAnsi="Arial"/>
                <w:b/>
                <w:color w:val="002060"/>
                <w:sz w:val="24"/>
              </w:rPr>
            </w:pPr>
          </w:p>
          <w:p w14:paraId="4330B2DB"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3E4A4A62"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Via Schiavoni, snc - 60131 ANCONA</w:t>
            </w:r>
          </w:p>
          <w:p w14:paraId="43146EBD"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01E91A09" w14:textId="77777777" w:rsidR="00E0255E" w:rsidRPr="00917825" w:rsidRDefault="00E0255E" w:rsidP="00E941E3">
            <w:pPr>
              <w:pStyle w:val="Nessunaspaziatura"/>
              <w:jc w:val="center"/>
              <w:rPr>
                <w:rFonts w:ascii="Arial" w:hAnsi="Arial"/>
                <w:color w:val="002060"/>
                <w:sz w:val="24"/>
              </w:rPr>
            </w:pPr>
          </w:p>
          <w:p w14:paraId="669888C9"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04C465BC"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7D7F9830" w14:textId="77777777" w:rsidR="00E0255E" w:rsidRPr="00917825" w:rsidRDefault="00E0255E" w:rsidP="00E941E3">
            <w:pPr>
              <w:pStyle w:val="Nessunaspaziatura"/>
              <w:jc w:val="center"/>
              <w:rPr>
                <w:rFonts w:ascii="Arial" w:hAnsi="Arial"/>
                <w:color w:val="000000"/>
                <w:sz w:val="28"/>
              </w:rPr>
            </w:pPr>
            <w:r w:rsidRPr="00672080">
              <w:rPr>
                <w:rFonts w:ascii="Arial" w:hAnsi="Arial"/>
                <w:b/>
                <w:color w:val="002060"/>
                <w:sz w:val="24"/>
              </w:rPr>
              <w:t>pec</w:t>
            </w:r>
            <w:r>
              <w:rPr>
                <w:rFonts w:ascii="Arial" w:hAnsi="Arial"/>
                <w:color w:val="002060"/>
                <w:sz w:val="24"/>
              </w:rPr>
              <w:t>: marche@pec.figcmarche.it</w:t>
            </w:r>
          </w:p>
        </w:tc>
      </w:tr>
      <w:tr w:rsidR="00AA13B6" w14:paraId="316E3265" w14:textId="77777777">
        <w:tc>
          <w:tcPr>
            <w:tcW w:w="5000" w:type="pct"/>
            <w:gridSpan w:val="2"/>
          </w:tcPr>
          <w:p w14:paraId="13D45997" w14:textId="77777777" w:rsidR="00E0255E" w:rsidRDefault="00E0255E" w:rsidP="003815EE">
            <w:pPr>
              <w:pStyle w:val="IntestazioneComunicato"/>
              <w:rPr>
                <w:rFonts w:ascii="Arial" w:hAnsi="Arial" w:cs="Arial"/>
                <w:color w:val="FF0000"/>
                <w:sz w:val="32"/>
                <w:szCs w:val="32"/>
              </w:rPr>
            </w:pPr>
          </w:p>
          <w:p w14:paraId="547DA369"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72F2DDC4" w14:textId="77777777" w:rsidR="00AA13B6" w:rsidRDefault="00AA13B6" w:rsidP="003815EE">
            <w:pPr>
              <w:pStyle w:val="Nessunaspaziatura"/>
              <w:jc w:val="center"/>
            </w:pPr>
          </w:p>
          <w:p w14:paraId="6A32943F" w14:textId="5F2D0AF7" w:rsidR="00AA13B6" w:rsidRPr="00937FDE" w:rsidRDefault="00AA13B6" w:rsidP="006A5E98">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863DF3">
              <w:rPr>
                <w:rFonts w:ascii="Arial" w:hAnsi="Arial" w:cs="Arial"/>
                <w:color w:val="002060"/>
                <w:sz w:val="40"/>
                <w:szCs w:val="40"/>
              </w:rPr>
              <w:t>6</w:t>
            </w:r>
            <w:r w:rsidR="006A5E98">
              <w:rPr>
                <w:rFonts w:ascii="Arial" w:hAnsi="Arial" w:cs="Arial"/>
                <w:color w:val="002060"/>
                <w:sz w:val="40"/>
                <w:szCs w:val="40"/>
              </w:rPr>
              <w:t>7</w:t>
            </w:r>
            <w:r w:rsidRPr="00937FDE">
              <w:rPr>
                <w:rFonts w:ascii="Arial" w:hAnsi="Arial" w:cs="Arial"/>
                <w:color w:val="002060"/>
                <w:sz w:val="40"/>
                <w:szCs w:val="40"/>
              </w:rPr>
              <w:t xml:space="preserve"> del </w:t>
            </w:r>
            <w:r w:rsidR="006A5E98">
              <w:rPr>
                <w:rFonts w:ascii="Arial" w:hAnsi="Arial" w:cs="Arial"/>
                <w:color w:val="002060"/>
                <w:sz w:val="40"/>
                <w:szCs w:val="40"/>
              </w:rPr>
              <w:t>16</w:t>
            </w:r>
            <w:r w:rsidR="00CF4C7D">
              <w:rPr>
                <w:rFonts w:ascii="Arial" w:hAnsi="Arial" w:cs="Arial"/>
                <w:color w:val="002060"/>
                <w:sz w:val="40"/>
                <w:szCs w:val="40"/>
              </w:rPr>
              <w:t>/</w:t>
            </w:r>
            <w:r w:rsidR="00863DF3">
              <w:rPr>
                <w:rFonts w:ascii="Arial" w:hAnsi="Arial" w:cs="Arial"/>
                <w:color w:val="002060"/>
                <w:sz w:val="40"/>
                <w:szCs w:val="40"/>
              </w:rPr>
              <w:t>01</w:t>
            </w:r>
            <w:r w:rsidR="00DD0D52">
              <w:rPr>
                <w:rFonts w:ascii="Arial" w:hAnsi="Arial" w:cs="Arial"/>
                <w:color w:val="002060"/>
                <w:sz w:val="40"/>
                <w:szCs w:val="40"/>
              </w:rPr>
              <w:t>/201</w:t>
            </w:r>
            <w:r w:rsidR="00863DF3">
              <w:rPr>
                <w:rFonts w:ascii="Arial" w:hAnsi="Arial" w:cs="Arial"/>
                <w:color w:val="002060"/>
                <w:sz w:val="40"/>
                <w:szCs w:val="40"/>
              </w:rPr>
              <w:t>9</w:t>
            </w:r>
          </w:p>
        </w:tc>
      </w:tr>
    </w:tbl>
    <w:p w14:paraId="6B9009AE" w14:textId="77777777" w:rsidR="00AA13B6" w:rsidRDefault="00AA13B6" w:rsidP="00824900">
      <w:pPr>
        <w:spacing w:after="120"/>
      </w:pPr>
    </w:p>
    <w:p w14:paraId="0FD052DF"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4607F5D3" w14:textId="77777777" w:rsidR="001B5DD6" w:rsidRPr="001B5DD6" w:rsidRDefault="001B5DD6" w:rsidP="001B5DD6">
      <w:pPr>
        <w:spacing w:after="120"/>
        <w:jc w:val="center"/>
        <w:rPr>
          <w:rFonts w:ascii="Arial" w:hAnsi="Arial" w:cs="Arial"/>
        </w:rPr>
      </w:pPr>
    </w:p>
    <w:p w14:paraId="3A6E7E10"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526865994"/>
      <w:r w:rsidRPr="00AD41A0">
        <w:rPr>
          <w:color w:val="FFFFFF"/>
        </w:rPr>
        <w:t>SOMMARIO</w:t>
      </w:r>
      <w:bookmarkEnd w:id="1"/>
    </w:p>
    <w:p w14:paraId="3BE7008F" w14:textId="77777777" w:rsidR="00937FDE" w:rsidRPr="00DE17C7" w:rsidRDefault="00937FDE" w:rsidP="00DE17C7">
      <w:pPr>
        <w:rPr>
          <w:rFonts w:ascii="Calibri" w:hAnsi="Calibri"/>
          <w:sz w:val="22"/>
          <w:szCs w:val="22"/>
        </w:rPr>
      </w:pPr>
    </w:p>
    <w:p w14:paraId="280D3223" w14:textId="1645C616"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_Toc526865994 \h </w:instrText>
        </w:r>
        <w:r w:rsidRPr="00052314">
          <w:rPr>
            <w:noProof/>
            <w:webHidden/>
            <w:color w:val="002060"/>
          </w:rPr>
        </w:r>
        <w:r w:rsidRPr="00052314">
          <w:rPr>
            <w:noProof/>
            <w:webHidden/>
            <w:color w:val="002060"/>
          </w:rPr>
          <w:fldChar w:fldCharType="separate"/>
        </w:r>
        <w:r w:rsidR="00604F00">
          <w:rPr>
            <w:noProof/>
            <w:webHidden/>
            <w:color w:val="002060"/>
          </w:rPr>
          <w:t>1</w:t>
        </w:r>
        <w:r w:rsidRPr="00052314">
          <w:rPr>
            <w:noProof/>
            <w:webHidden/>
            <w:color w:val="002060"/>
          </w:rPr>
          <w:fldChar w:fldCharType="end"/>
        </w:r>
      </w:hyperlink>
    </w:p>
    <w:p w14:paraId="1D49276F" w14:textId="324AE72A" w:rsidR="00052314" w:rsidRPr="00052314" w:rsidRDefault="00686365">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_Toc526865995 \h </w:instrText>
        </w:r>
        <w:r w:rsidR="00660563" w:rsidRPr="00052314">
          <w:rPr>
            <w:noProof/>
            <w:webHidden/>
            <w:color w:val="002060"/>
          </w:rPr>
        </w:r>
        <w:r w:rsidR="00660563" w:rsidRPr="00052314">
          <w:rPr>
            <w:noProof/>
            <w:webHidden/>
            <w:color w:val="002060"/>
          </w:rPr>
          <w:fldChar w:fldCharType="separate"/>
        </w:r>
        <w:r w:rsidR="00604F00">
          <w:rPr>
            <w:noProof/>
            <w:webHidden/>
            <w:color w:val="002060"/>
          </w:rPr>
          <w:t>1</w:t>
        </w:r>
        <w:r w:rsidR="00660563" w:rsidRPr="00052314">
          <w:rPr>
            <w:noProof/>
            <w:webHidden/>
            <w:color w:val="002060"/>
          </w:rPr>
          <w:fldChar w:fldCharType="end"/>
        </w:r>
      </w:hyperlink>
    </w:p>
    <w:p w14:paraId="1A7A8214" w14:textId="7D1B83D7" w:rsidR="00052314" w:rsidRPr="00052314" w:rsidRDefault="00686365">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_Toc526865996 \h </w:instrText>
        </w:r>
        <w:r w:rsidR="00660563" w:rsidRPr="00052314">
          <w:rPr>
            <w:noProof/>
            <w:webHidden/>
            <w:color w:val="002060"/>
          </w:rPr>
        </w:r>
        <w:r w:rsidR="00660563" w:rsidRPr="00052314">
          <w:rPr>
            <w:noProof/>
            <w:webHidden/>
            <w:color w:val="002060"/>
          </w:rPr>
          <w:fldChar w:fldCharType="separate"/>
        </w:r>
        <w:r w:rsidR="00604F00">
          <w:rPr>
            <w:noProof/>
            <w:webHidden/>
            <w:color w:val="002060"/>
          </w:rPr>
          <w:t>1</w:t>
        </w:r>
        <w:r w:rsidR="00660563" w:rsidRPr="00052314">
          <w:rPr>
            <w:noProof/>
            <w:webHidden/>
            <w:color w:val="002060"/>
          </w:rPr>
          <w:fldChar w:fldCharType="end"/>
        </w:r>
      </w:hyperlink>
    </w:p>
    <w:p w14:paraId="68DCE7F2" w14:textId="511016BE" w:rsidR="00052314" w:rsidRPr="00052314" w:rsidRDefault="00686365">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_Toc526865997 \h </w:instrText>
        </w:r>
        <w:r w:rsidR="00660563" w:rsidRPr="00052314">
          <w:rPr>
            <w:noProof/>
            <w:webHidden/>
            <w:color w:val="002060"/>
          </w:rPr>
        </w:r>
        <w:r w:rsidR="00660563" w:rsidRPr="00052314">
          <w:rPr>
            <w:noProof/>
            <w:webHidden/>
            <w:color w:val="002060"/>
          </w:rPr>
          <w:fldChar w:fldCharType="separate"/>
        </w:r>
        <w:r w:rsidR="00604F00">
          <w:rPr>
            <w:noProof/>
            <w:webHidden/>
            <w:color w:val="002060"/>
          </w:rPr>
          <w:t>1</w:t>
        </w:r>
        <w:r w:rsidR="00660563" w:rsidRPr="00052314">
          <w:rPr>
            <w:noProof/>
            <w:webHidden/>
            <w:color w:val="002060"/>
          </w:rPr>
          <w:fldChar w:fldCharType="end"/>
        </w:r>
      </w:hyperlink>
    </w:p>
    <w:p w14:paraId="7DBB0EF8" w14:textId="6C8A3CDA" w:rsidR="00052314" w:rsidRPr="00052314" w:rsidRDefault="00686365">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_Toc526865998 \h </w:instrText>
        </w:r>
        <w:r w:rsidR="00660563" w:rsidRPr="00052314">
          <w:rPr>
            <w:noProof/>
            <w:webHidden/>
            <w:color w:val="002060"/>
          </w:rPr>
        </w:r>
        <w:r w:rsidR="00660563" w:rsidRPr="00052314">
          <w:rPr>
            <w:noProof/>
            <w:webHidden/>
            <w:color w:val="002060"/>
          </w:rPr>
          <w:fldChar w:fldCharType="separate"/>
        </w:r>
        <w:r w:rsidR="00604F00">
          <w:rPr>
            <w:noProof/>
            <w:webHidden/>
            <w:color w:val="002060"/>
          </w:rPr>
          <w:t>2</w:t>
        </w:r>
        <w:r w:rsidR="00660563" w:rsidRPr="00052314">
          <w:rPr>
            <w:noProof/>
            <w:webHidden/>
            <w:color w:val="002060"/>
          </w:rPr>
          <w:fldChar w:fldCharType="end"/>
        </w:r>
      </w:hyperlink>
    </w:p>
    <w:p w14:paraId="0C3A3B0E" w14:textId="77777777" w:rsidR="00674877" w:rsidRPr="00E12908" w:rsidRDefault="00660563" w:rsidP="00DE17C7">
      <w:pPr>
        <w:rPr>
          <w:rFonts w:ascii="Calibri" w:hAnsi="Calibri"/>
          <w:color w:val="002060"/>
          <w:sz w:val="22"/>
          <w:szCs w:val="22"/>
        </w:rPr>
      </w:pPr>
      <w:r w:rsidRPr="00052314">
        <w:rPr>
          <w:rFonts w:ascii="Calibri" w:hAnsi="Calibri"/>
          <w:color w:val="002060"/>
          <w:sz w:val="22"/>
          <w:szCs w:val="22"/>
        </w:rPr>
        <w:fldChar w:fldCharType="end"/>
      </w:r>
    </w:p>
    <w:p w14:paraId="30F83E69"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5"/>
      <w:r>
        <w:rPr>
          <w:color w:val="FFFFFF"/>
        </w:rPr>
        <w:t>COMUNICAZIONI DELLA F.I.G.C.</w:t>
      </w:r>
      <w:bookmarkEnd w:id="2"/>
    </w:p>
    <w:p w14:paraId="2B9858C8" w14:textId="7012927D" w:rsidR="00D44EDE" w:rsidRPr="001F5F0F" w:rsidRDefault="00D44EDE" w:rsidP="00122193">
      <w:pPr>
        <w:pStyle w:val="LndNormale1"/>
        <w:rPr>
          <w:color w:val="002060"/>
        </w:rPr>
      </w:pPr>
    </w:p>
    <w:p w14:paraId="0E92CD1F"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6"/>
      <w:r>
        <w:rPr>
          <w:color w:val="FFFFFF"/>
        </w:rPr>
        <w:t>COMUNICAZIONI DELLA L.N.D.</w:t>
      </w:r>
      <w:bookmarkEnd w:id="3"/>
    </w:p>
    <w:p w14:paraId="376C9BF3" w14:textId="506DF44D" w:rsidR="00EB58CF" w:rsidRPr="00121E53" w:rsidRDefault="00EB58CF" w:rsidP="00863DF3">
      <w:pPr>
        <w:rPr>
          <w:rFonts w:ascii="Arial" w:hAnsi="Arial" w:cs="Arial"/>
          <w:color w:val="002060"/>
          <w:sz w:val="22"/>
          <w:szCs w:val="22"/>
        </w:rPr>
      </w:pPr>
    </w:p>
    <w:p w14:paraId="796866DC" w14:textId="77777777" w:rsidR="00A36AE6" w:rsidRDefault="00A36AE6" w:rsidP="00822CD8">
      <w:pPr>
        <w:spacing w:after="120"/>
        <w:rPr>
          <w:rFonts w:ascii="Arial" w:hAnsi="Arial" w:cs="Arial"/>
          <w:color w:val="002060"/>
          <w:sz w:val="22"/>
          <w:szCs w:val="22"/>
        </w:rPr>
      </w:pPr>
    </w:p>
    <w:p w14:paraId="1B5A5F2E"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526865997"/>
      <w:r>
        <w:rPr>
          <w:color w:val="FFFFFF"/>
        </w:rPr>
        <w:t>COMUNICAZIONI DEL COMITATO REGIONALE MARCHE</w:t>
      </w:r>
      <w:bookmarkEnd w:id="4"/>
    </w:p>
    <w:p w14:paraId="75022B4B" w14:textId="77777777" w:rsidR="00822CD8" w:rsidRDefault="00822CD8" w:rsidP="00822CD8">
      <w:pPr>
        <w:pStyle w:val="LndNormale1"/>
      </w:pPr>
    </w:p>
    <w:p w14:paraId="6F43D64D" w14:textId="77777777"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18814422" w14:textId="0B12D907" w:rsidR="0067374C" w:rsidRDefault="0067374C" w:rsidP="00ED05C4">
      <w:pPr>
        <w:pStyle w:val="LndNormale1"/>
        <w:rPr>
          <w:color w:val="002060"/>
          <w:sz w:val="26"/>
          <w:szCs w:val="26"/>
        </w:rPr>
      </w:pPr>
    </w:p>
    <w:p w14:paraId="6D1CA9D9" w14:textId="3879D554" w:rsidR="008F035F" w:rsidRDefault="008F035F" w:rsidP="00ED05C4">
      <w:pPr>
        <w:pStyle w:val="LndNormale1"/>
        <w:rPr>
          <w:color w:val="002060"/>
          <w:sz w:val="26"/>
          <w:szCs w:val="26"/>
        </w:rPr>
      </w:pPr>
    </w:p>
    <w:p w14:paraId="1DA732DB"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3256B495" w14:textId="77777777" w:rsidR="00241A56" w:rsidRPr="00241A56" w:rsidRDefault="00241A56" w:rsidP="00241A56">
      <w:pPr>
        <w:pStyle w:val="LndNormale1"/>
        <w:rPr>
          <w:color w:val="002060"/>
          <w:szCs w:val="22"/>
        </w:rPr>
      </w:pPr>
    </w:p>
    <w:p w14:paraId="435A745F"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002F3BDB"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4ED401CD" w14:textId="77777777" w:rsidR="00986F4D" w:rsidRPr="00986F4D" w:rsidRDefault="00986F4D" w:rsidP="00986F4D">
      <w:pPr>
        <w:pStyle w:val="LndNormale1"/>
        <w:rPr>
          <w:color w:val="002060"/>
          <w:szCs w:val="22"/>
        </w:rPr>
      </w:pPr>
    </w:p>
    <w:p w14:paraId="3655E2BA"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17E7B777"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5DACC619"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3BED59C9" w14:textId="17404D64" w:rsidR="009D6EE5" w:rsidRDefault="009D6EE5" w:rsidP="003849FA">
      <w:pPr>
        <w:pStyle w:val="LndNormale1"/>
        <w:rPr>
          <w:b/>
          <w:color w:val="002060"/>
          <w:szCs w:val="22"/>
        </w:rPr>
      </w:pPr>
    </w:p>
    <w:p w14:paraId="40D24317" w14:textId="028F7F3E" w:rsidR="00697CB9" w:rsidRDefault="00697CB9" w:rsidP="003849FA">
      <w:pPr>
        <w:pStyle w:val="LndNormale1"/>
        <w:rPr>
          <w:b/>
          <w:color w:val="002060"/>
          <w:szCs w:val="22"/>
        </w:rPr>
      </w:pPr>
    </w:p>
    <w:p w14:paraId="18AC3D42"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526865998"/>
      <w:r>
        <w:rPr>
          <w:color w:val="FFFFFF"/>
        </w:rPr>
        <w:t>NOTIZIE SU ATTIVITA’ AGONISTICA</w:t>
      </w:r>
      <w:bookmarkEnd w:id="5"/>
    </w:p>
    <w:p w14:paraId="73BC739C" w14:textId="009A7413" w:rsidR="00E25FED" w:rsidRPr="00B511EB" w:rsidRDefault="00E25FED" w:rsidP="00E25FED">
      <w:pPr>
        <w:pStyle w:val="breakline"/>
        <w:divId w:val="527259509"/>
        <w:rPr>
          <w:color w:val="002060"/>
        </w:rPr>
      </w:pPr>
    </w:p>
    <w:p w14:paraId="18ECE444" w14:textId="77777777" w:rsidR="006D4DC4" w:rsidRPr="009C4DD1" w:rsidRDefault="006D4DC4" w:rsidP="006D4DC4">
      <w:pPr>
        <w:pStyle w:val="breakline"/>
        <w:divId w:val="527259509"/>
        <w:rPr>
          <w:color w:val="002060"/>
        </w:rPr>
      </w:pPr>
    </w:p>
    <w:p w14:paraId="52FDB22F" w14:textId="77777777" w:rsidR="006D4DC4" w:rsidRPr="009C4DD1" w:rsidRDefault="006D4DC4" w:rsidP="006D4DC4">
      <w:pPr>
        <w:pStyle w:val="TITOLOCAMPIONATO"/>
        <w:shd w:val="clear" w:color="auto" w:fill="CCCCCC"/>
        <w:spacing w:before="80" w:after="40"/>
        <w:divId w:val="527259509"/>
        <w:rPr>
          <w:color w:val="002060"/>
        </w:rPr>
      </w:pPr>
      <w:r w:rsidRPr="009C4DD1">
        <w:rPr>
          <w:color w:val="002060"/>
        </w:rPr>
        <w:t>CALCIO A CINQUE SERIE C1</w:t>
      </w:r>
    </w:p>
    <w:p w14:paraId="69A998BA" w14:textId="77777777" w:rsidR="006D4DC4" w:rsidRPr="009C4DD1" w:rsidRDefault="006D4DC4" w:rsidP="006D4DC4">
      <w:pPr>
        <w:pStyle w:val="TITOLOPRINC"/>
        <w:divId w:val="527259509"/>
        <w:rPr>
          <w:color w:val="002060"/>
        </w:rPr>
      </w:pPr>
      <w:r w:rsidRPr="009C4DD1">
        <w:rPr>
          <w:color w:val="002060"/>
        </w:rPr>
        <w:t>RISULTATI</w:t>
      </w:r>
    </w:p>
    <w:p w14:paraId="2A5507BD" w14:textId="77777777" w:rsidR="006D4DC4" w:rsidRPr="009C4DD1" w:rsidRDefault="006D4DC4" w:rsidP="006D4DC4">
      <w:pPr>
        <w:pStyle w:val="breakline"/>
        <w:divId w:val="527259509"/>
        <w:rPr>
          <w:color w:val="002060"/>
        </w:rPr>
      </w:pPr>
    </w:p>
    <w:p w14:paraId="1B16B448" w14:textId="77777777" w:rsidR="006D4DC4" w:rsidRPr="009C4DD1" w:rsidRDefault="006D4DC4" w:rsidP="006D4DC4">
      <w:pPr>
        <w:pStyle w:val="SOTTOTITOLOCAMPIONATO1"/>
        <w:divId w:val="527259509"/>
        <w:rPr>
          <w:color w:val="002060"/>
        </w:rPr>
      </w:pPr>
      <w:r w:rsidRPr="009C4DD1">
        <w:rPr>
          <w:color w:val="002060"/>
        </w:rPr>
        <w:t>RISULTATI UFFICIALI GARE DEL 11/01/2019</w:t>
      </w:r>
    </w:p>
    <w:p w14:paraId="510EE0BB" w14:textId="77777777" w:rsidR="006D4DC4" w:rsidRPr="009C4DD1" w:rsidRDefault="006D4DC4" w:rsidP="006D4DC4">
      <w:pPr>
        <w:pStyle w:val="SOTTOTITOLOCAMPIONATO2"/>
        <w:divId w:val="527259509"/>
        <w:rPr>
          <w:color w:val="002060"/>
        </w:rPr>
      </w:pPr>
      <w:r w:rsidRPr="009C4DD1">
        <w:rPr>
          <w:color w:val="002060"/>
        </w:rPr>
        <w:t>Si trascrivono qui di seguito i risultati ufficiali delle gare disputate</w:t>
      </w:r>
    </w:p>
    <w:p w14:paraId="42D05713" w14:textId="77777777" w:rsidR="006D4DC4" w:rsidRPr="009C4DD1" w:rsidRDefault="006D4DC4" w:rsidP="006D4DC4">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D4DC4" w:rsidRPr="009C4DD1" w14:paraId="0C30B119" w14:textId="77777777" w:rsidTr="006D4DC4">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74B07154"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A95861" w14:textId="77777777" w:rsidR="006D4DC4" w:rsidRPr="009C4DD1" w:rsidRDefault="006D4DC4" w:rsidP="00224F9C">
                  <w:pPr>
                    <w:pStyle w:val="HEADERTABELLA"/>
                    <w:rPr>
                      <w:color w:val="002060"/>
                    </w:rPr>
                  </w:pPr>
                  <w:r w:rsidRPr="009C4DD1">
                    <w:rPr>
                      <w:color w:val="002060"/>
                    </w:rPr>
                    <w:t>GIRONE A - 2 Giornata - R</w:t>
                  </w:r>
                </w:p>
              </w:tc>
            </w:tr>
            <w:tr w:rsidR="006D4DC4" w:rsidRPr="009C4DD1" w14:paraId="6510A5AD"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FF89987" w14:textId="77777777" w:rsidR="006D4DC4" w:rsidRPr="009C4DD1" w:rsidRDefault="006D4DC4" w:rsidP="00224F9C">
                  <w:pPr>
                    <w:pStyle w:val="ROWTABELLA"/>
                    <w:rPr>
                      <w:color w:val="002060"/>
                    </w:rPr>
                  </w:pPr>
                  <w:r w:rsidRPr="009C4DD1">
                    <w:rPr>
                      <w:color w:val="002060"/>
                    </w:rPr>
                    <w:t>(1) CALCETTO CASTRUM LAURI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26AD2D" w14:textId="77777777" w:rsidR="006D4DC4" w:rsidRPr="009C4DD1" w:rsidRDefault="006D4DC4" w:rsidP="00224F9C">
                  <w:pPr>
                    <w:pStyle w:val="ROWTABELLA"/>
                    <w:rPr>
                      <w:color w:val="002060"/>
                    </w:rPr>
                  </w:pPr>
                  <w:r w:rsidRPr="009C4DD1">
                    <w:rPr>
                      <w:color w:val="002060"/>
                    </w:rPr>
                    <w:t>- SPORTING GROTTAMMARE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CE8F15" w14:textId="77777777" w:rsidR="006D4DC4" w:rsidRPr="009C4DD1" w:rsidRDefault="006D4DC4" w:rsidP="00224F9C">
                  <w:pPr>
                    <w:pStyle w:val="ROWTABELLA"/>
                    <w:jc w:val="center"/>
                    <w:rPr>
                      <w:color w:val="002060"/>
                    </w:rPr>
                  </w:pPr>
                  <w:r w:rsidRPr="009C4DD1">
                    <w:rPr>
                      <w:color w:val="002060"/>
                    </w:rP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453FCA9" w14:textId="77777777" w:rsidR="006D4DC4" w:rsidRPr="009C4DD1" w:rsidRDefault="006D4DC4" w:rsidP="00224F9C">
                  <w:pPr>
                    <w:pStyle w:val="ROWTABELLA"/>
                    <w:jc w:val="center"/>
                    <w:rPr>
                      <w:color w:val="002060"/>
                    </w:rPr>
                  </w:pPr>
                  <w:r w:rsidRPr="009C4DD1">
                    <w:rPr>
                      <w:color w:val="002060"/>
                    </w:rPr>
                    <w:t> </w:t>
                  </w:r>
                </w:p>
              </w:tc>
            </w:tr>
            <w:tr w:rsidR="006D4DC4" w:rsidRPr="009C4DD1" w14:paraId="08682AEB"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AB0C639" w14:textId="77777777" w:rsidR="006D4DC4" w:rsidRPr="009C4DD1" w:rsidRDefault="006D4DC4" w:rsidP="00224F9C">
                  <w:pPr>
                    <w:pStyle w:val="ROWTABELLA"/>
                    <w:rPr>
                      <w:color w:val="002060"/>
                    </w:rPr>
                  </w:pPr>
                  <w:r w:rsidRPr="009C4DD1">
                    <w:rPr>
                      <w:color w:val="002060"/>
                    </w:rPr>
                    <w:t>FUTSAL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AB15384" w14:textId="77777777" w:rsidR="006D4DC4" w:rsidRPr="009C4DD1" w:rsidRDefault="006D4DC4" w:rsidP="00224F9C">
                  <w:pPr>
                    <w:pStyle w:val="ROWTABELLA"/>
                    <w:rPr>
                      <w:color w:val="002060"/>
                    </w:rPr>
                  </w:pPr>
                  <w:r w:rsidRPr="009C4DD1">
                    <w:rPr>
                      <w:color w:val="002060"/>
                    </w:rPr>
                    <w:t>- NUOVA JUVENTINA FFC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FDDF4D9" w14:textId="77777777" w:rsidR="006D4DC4" w:rsidRPr="009C4DD1" w:rsidRDefault="006D4DC4" w:rsidP="00224F9C">
                  <w:pPr>
                    <w:pStyle w:val="ROWTABELLA"/>
                    <w:jc w:val="center"/>
                    <w:rPr>
                      <w:color w:val="002060"/>
                    </w:rPr>
                  </w:pPr>
                  <w:r w:rsidRPr="009C4DD1">
                    <w:rPr>
                      <w:color w:val="002060"/>
                    </w:rPr>
                    <w:t>5 - 5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1071974" w14:textId="77777777" w:rsidR="006D4DC4" w:rsidRPr="009C4DD1" w:rsidRDefault="006D4DC4" w:rsidP="00224F9C">
                  <w:pPr>
                    <w:pStyle w:val="ROWTABELLA"/>
                    <w:jc w:val="center"/>
                    <w:rPr>
                      <w:color w:val="002060"/>
                    </w:rPr>
                  </w:pPr>
                  <w:r w:rsidRPr="009C4DD1">
                    <w:rPr>
                      <w:color w:val="002060"/>
                    </w:rPr>
                    <w:t> </w:t>
                  </w:r>
                </w:p>
              </w:tc>
            </w:tr>
            <w:tr w:rsidR="006D4DC4" w:rsidRPr="009C4DD1" w14:paraId="1658040B"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F43408E" w14:textId="77777777" w:rsidR="006D4DC4" w:rsidRPr="009C4DD1" w:rsidRDefault="006D4DC4" w:rsidP="00224F9C">
                  <w:pPr>
                    <w:pStyle w:val="ROWTABELLA"/>
                    <w:rPr>
                      <w:color w:val="002060"/>
                    </w:rPr>
                  </w:pPr>
                  <w:r w:rsidRPr="009C4DD1">
                    <w:rPr>
                      <w:color w:val="002060"/>
                    </w:rPr>
                    <w:t>GROTTACCIA 2005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2105BFD" w14:textId="77777777" w:rsidR="006D4DC4" w:rsidRPr="009C4DD1" w:rsidRDefault="006D4DC4" w:rsidP="00224F9C">
                  <w:pPr>
                    <w:pStyle w:val="ROWTABELLA"/>
                    <w:rPr>
                      <w:color w:val="002060"/>
                    </w:rPr>
                  </w:pPr>
                  <w:r w:rsidRPr="009C4DD1">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8A5FDA4" w14:textId="77777777" w:rsidR="006D4DC4" w:rsidRPr="009C4DD1" w:rsidRDefault="006D4DC4" w:rsidP="00224F9C">
                  <w:pPr>
                    <w:pStyle w:val="ROWTABELLA"/>
                    <w:jc w:val="center"/>
                    <w:rPr>
                      <w:color w:val="002060"/>
                    </w:rPr>
                  </w:pPr>
                  <w:r w:rsidRPr="009C4DD1">
                    <w:rPr>
                      <w:color w:val="002060"/>
                    </w:rPr>
                    <w:t>7 - 1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300876C" w14:textId="77777777" w:rsidR="006D4DC4" w:rsidRPr="009C4DD1" w:rsidRDefault="006D4DC4" w:rsidP="00224F9C">
                  <w:pPr>
                    <w:pStyle w:val="ROWTABELLA"/>
                    <w:jc w:val="center"/>
                    <w:rPr>
                      <w:color w:val="002060"/>
                    </w:rPr>
                  </w:pPr>
                  <w:r w:rsidRPr="009C4DD1">
                    <w:rPr>
                      <w:color w:val="002060"/>
                    </w:rPr>
                    <w:t> </w:t>
                  </w:r>
                </w:p>
              </w:tc>
            </w:tr>
            <w:tr w:rsidR="006D4DC4" w:rsidRPr="009C4DD1" w14:paraId="2E12909E"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99FCA40" w14:textId="77777777" w:rsidR="006D4DC4" w:rsidRPr="009C4DD1" w:rsidRDefault="006D4DC4" w:rsidP="00224F9C">
                  <w:pPr>
                    <w:pStyle w:val="ROWTABELLA"/>
                    <w:rPr>
                      <w:color w:val="002060"/>
                    </w:rPr>
                  </w:pPr>
                  <w:r w:rsidRPr="009C4DD1">
                    <w:rPr>
                      <w:color w:val="002060"/>
                    </w:rPr>
                    <w:t>JESI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21ED231" w14:textId="77777777" w:rsidR="006D4DC4" w:rsidRPr="009C4DD1" w:rsidRDefault="006D4DC4" w:rsidP="00224F9C">
                  <w:pPr>
                    <w:pStyle w:val="ROWTABELLA"/>
                    <w:rPr>
                      <w:color w:val="002060"/>
                    </w:rPr>
                  </w:pPr>
                  <w:r w:rsidRPr="009C4DD1">
                    <w:rPr>
                      <w:color w:val="002060"/>
                    </w:rPr>
                    <w:t>- MONTELUPONE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3726C94" w14:textId="77777777" w:rsidR="006D4DC4" w:rsidRPr="009C4DD1" w:rsidRDefault="006D4DC4" w:rsidP="00224F9C">
                  <w:pPr>
                    <w:pStyle w:val="ROWTABELLA"/>
                    <w:jc w:val="center"/>
                    <w:rPr>
                      <w:color w:val="002060"/>
                    </w:rPr>
                  </w:pPr>
                  <w:r w:rsidRPr="009C4DD1">
                    <w:rPr>
                      <w:color w:val="002060"/>
                    </w:rPr>
                    <w:t>10 - 1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7BC4E3F" w14:textId="77777777" w:rsidR="006D4DC4" w:rsidRPr="009C4DD1" w:rsidRDefault="006D4DC4" w:rsidP="00224F9C">
                  <w:pPr>
                    <w:pStyle w:val="ROWTABELLA"/>
                    <w:jc w:val="center"/>
                    <w:rPr>
                      <w:color w:val="002060"/>
                    </w:rPr>
                  </w:pPr>
                  <w:r w:rsidRPr="009C4DD1">
                    <w:rPr>
                      <w:color w:val="002060"/>
                    </w:rPr>
                    <w:t> </w:t>
                  </w:r>
                </w:p>
              </w:tc>
            </w:tr>
            <w:tr w:rsidR="006D4DC4" w:rsidRPr="009C4DD1" w14:paraId="5D2D2850"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942CD0D" w14:textId="77777777" w:rsidR="006D4DC4" w:rsidRPr="009C4DD1" w:rsidRDefault="006D4DC4" w:rsidP="00224F9C">
                  <w:pPr>
                    <w:pStyle w:val="ROWTABELLA"/>
                    <w:rPr>
                      <w:color w:val="002060"/>
                    </w:rPr>
                  </w:pPr>
                  <w:r w:rsidRPr="009C4DD1">
                    <w:rPr>
                      <w:color w:val="002060"/>
                    </w:rPr>
                    <w:t>PIEVE D ICO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2C1226C" w14:textId="77777777" w:rsidR="006D4DC4" w:rsidRPr="009C4DD1" w:rsidRDefault="006D4DC4" w:rsidP="00224F9C">
                  <w:pPr>
                    <w:pStyle w:val="ROWTABELLA"/>
                    <w:rPr>
                      <w:color w:val="002060"/>
                    </w:rPr>
                  </w:pPr>
                  <w:r w:rsidRPr="009C4DD1">
                    <w:rPr>
                      <w:color w:val="002060"/>
                    </w:rPr>
                    <w:t>- PIANACCIO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65253A4" w14:textId="77777777" w:rsidR="006D4DC4" w:rsidRPr="009C4DD1" w:rsidRDefault="006D4DC4" w:rsidP="00224F9C">
                  <w:pPr>
                    <w:pStyle w:val="ROWTABELLA"/>
                    <w:jc w:val="center"/>
                    <w:rPr>
                      <w:color w:val="002060"/>
                    </w:rPr>
                  </w:pPr>
                  <w:r w:rsidRPr="009C4DD1">
                    <w:rPr>
                      <w:color w:val="002060"/>
                    </w:rPr>
                    <w:t>8 - 3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F5F7C38" w14:textId="77777777" w:rsidR="006D4DC4" w:rsidRPr="009C4DD1" w:rsidRDefault="006D4DC4" w:rsidP="00224F9C">
                  <w:pPr>
                    <w:pStyle w:val="ROWTABELLA"/>
                    <w:jc w:val="center"/>
                    <w:rPr>
                      <w:color w:val="002060"/>
                    </w:rPr>
                  </w:pPr>
                  <w:r w:rsidRPr="009C4DD1">
                    <w:rPr>
                      <w:color w:val="002060"/>
                    </w:rPr>
                    <w:t> </w:t>
                  </w:r>
                </w:p>
              </w:tc>
            </w:tr>
            <w:tr w:rsidR="006D4DC4" w:rsidRPr="009C4DD1" w14:paraId="692804CE"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8707934" w14:textId="77777777" w:rsidR="006D4DC4" w:rsidRPr="009C4DD1" w:rsidRDefault="006D4DC4" w:rsidP="00224F9C">
                  <w:pPr>
                    <w:pStyle w:val="ROWTABELLA"/>
                    <w:rPr>
                      <w:color w:val="002060"/>
                    </w:rPr>
                  </w:pPr>
                  <w:r w:rsidRPr="009C4DD1">
                    <w:rPr>
                      <w:color w:val="002060"/>
                    </w:rPr>
                    <w:t>(1) POL.CAGLI SPORT ASSOCIATI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DE68831" w14:textId="77777777" w:rsidR="006D4DC4" w:rsidRPr="009C4DD1" w:rsidRDefault="006D4DC4" w:rsidP="00224F9C">
                  <w:pPr>
                    <w:pStyle w:val="ROWTABELLA"/>
                    <w:rPr>
                      <w:color w:val="002060"/>
                    </w:rPr>
                  </w:pPr>
                  <w:r w:rsidRPr="009C4DD1">
                    <w:rPr>
                      <w:color w:val="002060"/>
                    </w:rPr>
                    <w:t>- FANO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003CADF" w14:textId="77777777" w:rsidR="006D4DC4" w:rsidRPr="009C4DD1" w:rsidRDefault="006D4DC4" w:rsidP="00224F9C">
                  <w:pPr>
                    <w:pStyle w:val="ROWTABELLA"/>
                    <w:jc w:val="center"/>
                    <w:rPr>
                      <w:color w:val="002060"/>
                    </w:rPr>
                  </w:pPr>
                  <w:r w:rsidRPr="009C4DD1">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C8A8548" w14:textId="77777777" w:rsidR="006D4DC4" w:rsidRPr="009C4DD1" w:rsidRDefault="006D4DC4" w:rsidP="00224F9C">
                  <w:pPr>
                    <w:pStyle w:val="ROWTABELLA"/>
                    <w:jc w:val="center"/>
                    <w:rPr>
                      <w:color w:val="002060"/>
                    </w:rPr>
                  </w:pPr>
                  <w:r w:rsidRPr="009C4DD1">
                    <w:rPr>
                      <w:color w:val="002060"/>
                    </w:rPr>
                    <w:t> </w:t>
                  </w:r>
                </w:p>
              </w:tc>
            </w:tr>
            <w:tr w:rsidR="006D4DC4" w:rsidRPr="009C4DD1" w14:paraId="0D21DD14"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F4D312C" w14:textId="77777777" w:rsidR="006D4DC4" w:rsidRPr="009C4DD1" w:rsidRDefault="006D4DC4" w:rsidP="00224F9C">
                  <w:pPr>
                    <w:pStyle w:val="ROWTABELLA"/>
                    <w:rPr>
                      <w:color w:val="002060"/>
                    </w:rPr>
                  </w:pPr>
                  <w:r w:rsidRPr="009C4DD1">
                    <w:rPr>
                      <w:color w:val="002060"/>
                    </w:rPr>
                    <w:t>(1) 1995 FUTSAL PESARO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6432C3" w14:textId="77777777" w:rsidR="006D4DC4" w:rsidRPr="009C4DD1" w:rsidRDefault="006D4DC4" w:rsidP="00224F9C">
                  <w:pPr>
                    <w:pStyle w:val="ROWTABELLA"/>
                    <w:rPr>
                      <w:color w:val="002060"/>
                    </w:rPr>
                  </w:pPr>
                  <w:r w:rsidRPr="009C4DD1">
                    <w:rPr>
                      <w:color w:val="002060"/>
                    </w:rPr>
                    <w:t>- CAMPOCAVALLO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FC2B26" w14:textId="77777777" w:rsidR="006D4DC4" w:rsidRPr="009C4DD1" w:rsidRDefault="006D4DC4" w:rsidP="00224F9C">
                  <w:pPr>
                    <w:pStyle w:val="ROWTABELLA"/>
                    <w:jc w:val="center"/>
                    <w:rPr>
                      <w:color w:val="002060"/>
                    </w:rPr>
                  </w:pPr>
                  <w:r w:rsidRPr="009C4DD1">
                    <w:rPr>
                      <w:color w:val="002060"/>
                    </w:rP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100F26" w14:textId="77777777" w:rsidR="006D4DC4" w:rsidRPr="009C4DD1" w:rsidRDefault="006D4DC4" w:rsidP="00224F9C">
                  <w:pPr>
                    <w:pStyle w:val="ROWTABELLA"/>
                    <w:jc w:val="center"/>
                    <w:rPr>
                      <w:color w:val="002060"/>
                    </w:rPr>
                  </w:pPr>
                  <w:r w:rsidRPr="009C4DD1">
                    <w:rPr>
                      <w:color w:val="002060"/>
                    </w:rPr>
                    <w:t> </w:t>
                  </w:r>
                </w:p>
              </w:tc>
            </w:tr>
            <w:tr w:rsidR="006D4DC4" w:rsidRPr="009C4DD1" w14:paraId="7966FE68" w14:textId="77777777" w:rsidTr="00224F9C">
              <w:tc>
                <w:tcPr>
                  <w:tcW w:w="4700" w:type="dxa"/>
                  <w:gridSpan w:val="4"/>
                  <w:tcBorders>
                    <w:top w:val="nil"/>
                    <w:left w:val="nil"/>
                    <w:bottom w:val="nil"/>
                    <w:right w:val="nil"/>
                  </w:tcBorders>
                  <w:tcMar>
                    <w:top w:w="20" w:type="dxa"/>
                    <w:left w:w="20" w:type="dxa"/>
                    <w:bottom w:w="20" w:type="dxa"/>
                    <w:right w:w="20" w:type="dxa"/>
                  </w:tcMar>
                  <w:vAlign w:val="center"/>
                </w:tcPr>
                <w:p w14:paraId="672B0B8D" w14:textId="77777777" w:rsidR="006D4DC4" w:rsidRPr="009C4DD1" w:rsidRDefault="006D4DC4" w:rsidP="00224F9C">
                  <w:pPr>
                    <w:pStyle w:val="ROWTABELLA"/>
                    <w:rPr>
                      <w:color w:val="002060"/>
                    </w:rPr>
                  </w:pPr>
                  <w:r w:rsidRPr="009C4DD1">
                    <w:rPr>
                      <w:color w:val="002060"/>
                    </w:rPr>
                    <w:t>(1) - disputata il 12/01/2019</w:t>
                  </w:r>
                </w:p>
              </w:tc>
            </w:tr>
          </w:tbl>
          <w:p w14:paraId="7F3AC1FB" w14:textId="77777777" w:rsidR="006D4DC4" w:rsidRPr="009C4DD1" w:rsidRDefault="006D4DC4" w:rsidP="00224F9C">
            <w:pPr>
              <w:rPr>
                <w:color w:val="002060"/>
              </w:rPr>
            </w:pPr>
          </w:p>
        </w:tc>
      </w:tr>
    </w:tbl>
    <w:p w14:paraId="4306C9C0" w14:textId="77777777" w:rsidR="006D4DC4" w:rsidRPr="009C4DD1" w:rsidRDefault="006D4DC4" w:rsidP="006D4DC4">
      <w:pPr>
        <w:pStyle w:val="breakline"/>
        <w:divId w:val="527259509"/>
        <w:rPr>
          <w:color w:val="002060"/>
        </w:rPr>
      </w:pPr>
    </w:p>
    <w:p w14:paraId="76769108" w14:textId="77777777" w:rsidR="006D4DC4" w:rsidRPr="009C4DD1" w:rsidRDefault="006D4DC4" w:rsidP="006D4DC4">
      <w:pPr>
        <w:pStyle w:val="breakline"/>
        <w:divId w:val="527259509"/>
        <w:rPr>
          <w:color w:val="002060"/>
        </w:rPr>
      </w:pPr>
    </w:p>
    <w:p w14:paraId="3DA6C848" w14:textId="77777777" w:rsidR="006D4DC4" w:rsidRPr="009C4DD1" w:rsidRDefault="006D4DC4" w:rsidP="006D4DC4">
      <w:pPr>
        <w:pStyle w:val="TITOLOPRINC"/>
        <w:divId w:val="527259509"/>
        <w:rPr>
          <w:color w:val="002060"/>
        </w:rPr>
      </w:pPr>
      <w:r w:rsidRPr="009C4DD1">
        <w:rPr>
          <w:color w:val="002060"/>
        </w:rPr>
        <w:t>GIUDICE SPORTIVO</w:t>
      </w:r>
    </w:p>
    <w:p w14:paraId="425E4D0B" w14:textId="77777777" w:rsidR="006D4DC4" w:rsidRPr="009C4DD1" w:rsidRDefault="006D4DC4" w:rsidP="006D4DC4">
      <w:pPr>
        <w:pStyle w:val="diffida"/>
        <w:divId w:val="527259509"/>
        <w:rPr>
          <w:color w:val="002060"/>
        </w:rPr>
      </w:pPr>
      <w:r w:rsidRPr="009C4DD1">
        <w:rPr>
          <w:color w:val="002060"/>
        </w:rPr>
        <w:t>Il Giudice Sportivo, Avv. Claudio Romagnoli, nella seduta del 16/01/2019, ha adottato le decisioni che di seguito integralmente si riportano:</w:t>
      </w:r>
    </w:p>
    <w:p w14:paraId="36BE8580" w14:textId="77777777" w:rsidR="006D4DC4" w:rsidRPr="009C4DD1" w:rsidRDefault="006D4DC4" w:rsidP="006D4DC4">
      <w:pPr>
        <w:pStyle w:val="titolo10"/>
        <w:divId w:val="527259509"/>
        <w:rPr>
          <w:color w:val="002060"/>
        </w:rPr>
      </w:pPr>
      <w:r w:rsidRPr="009C4DD1">
        <w:rPr>
          <w:color w:val="002060"/>
        </w:rPr>
        <w:t xml:space="preserve">GARE DEL 11/ 1/2019 </w:t>
      </w:r>
    </w:p>
    <w:p w14:paraId="4614458F" w14:textId="77777777" w:rsidR="006D4DC4" w:rsidRPr="009C4DD1" w:rsidRDefault="006D4DC4" w:rsidP="006D4DC4">
      <w:pPr>
        <w:pStyle w:val="titolo7a"/>
        <w:divId w:val="527259509"/>
        <w:rPr>
          <w:color w:val="002060"/>
        </w:rPr>
      </w:pPr>
      <w:r w:rsidRPr="009C4DD1">
        <w:rPr>
          <w:color w:val="002060"/>
        </w:rPr>
        <w:t xml:space="preserve">PROVVEDIMENTI DISCIPLINARI </w:t>
      </w:r>
    </w:p>
    <w:p w14:paraId="12BD526C" w14:textId="77777777" w:rsidR="006D4DC4" w:rsidRPr="009C4DD1" w:rsidRDefault="006D4DC4" w:rsidP="006D4DC4">
      <w:pPr>
        <w:pStyle w:val="TITOLO7B"/>
        <w:divId w:val="527259509"/>
        <w:rPr>
          <w:color w:val="002060"/>
        </w:rPr>
      </w:pPr>
      <w:r w:rsidRPr="009C4DD1">
        <w:rPr>
          <w:color w:val="002060"/>
        </w:rPr>
        <w:t xml:space="preserve">In base alle risultanze degli atti ufficiali sono state deliberate le seguenti sanzioni disciplinari. </w:t>
      </w:r>
    </w:p>
    <w:p w14:paraId="040FBA0D" w14:textId="77777777" w:rsidR="006D4DC4" w:rsidRPr="009C4DD1" w:rsidRDefault="006D4DC4" w:rsidP="006D4DC4">
      <w:pPr>
        <w:pStyle w:val="titolo3"/>
        <w:divId w:val="527259509"/>
        <w:rPr>
          <w:color w:val="002060"/>
        </w:rPr>
      </w:pPr>
      <w:r w:rsidRPr="009C4DD1">
        <w:rPr>
          <w:color w:val="002060"/>
        </w:rPr>
        <w:t xml:space="preserve">A CARICO DIRIGENTI </w:t>
      </w:r>
    </w:p>
    <w:p w14:paraId="6A613CC4" w14:textId="77777777" w:rsidR="006D4DC4" w:rsidRPr="009C4DD1" w:rsidRDefault="006D4DC4" w:rsidP="006D4DC4">
      <w:pPr>
        <w:pStyle w:val="titolo20"/>
        <w:divId w:val="527259509"/>
        <w:rPr>
          <w:color w:val="002060"/>
        </w:rPr>
      </w:pPr>
      <w:r w:rsidRPr="009C4DD1">
        <w:rPr>
          <w:color w:val="002060"/>
        </w:rPr>
        <w:t xml:space="preserve">INIBIZIONE A SVOLGERE OGNI ATTIVITA' FINO AL 30/ 1/2019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376BBEA6" w14:textId="77777777" w:rsidTr="006D4DC4">
        <w:trPr>
          <w:divId w:val="527259509"/>
        </w:trPr>
        <w:tc>
          <w:tcPr>
            <w:tcW w:w="2200" w:type="dxa"/>
            <w:tcMar>
              <w:top w:w="20" w:type="dxa"/>
              <w:left w:w="20" w:type="dxa"/>
              <w:bottom w:w="20" w:type="dxa"/>
              <w:right w:w="20" w:type="dxa"/>
            </w:tcMar>
            <w:vAlign w:val="center"/>
          </w:tcPr>
          <w:p w14:paraId="2F652650" w14:textId="77777777" w:rsidR="006D4DC4" w:rsidRPr="009C4DD1" w:rsidRDefault="006D4DC4" w:rsidP="00224F9C">
            <w:pPr>
              <w:pStyle w:val="movimento"/>
              <w:rPr>
                <w:color w:val="002060"/>
              </w:rPr>
            </w:pPr>
            <w:r w:rsidRPr="009C4DD1">
              <w:rPr>
                <w:color w:val="002060"/>
              </w:rPr>
              <w:t>BRASILI AUGUSTO</w:t>
            </w:r>
          </w:p>
        </w:tc>
        <w:tc>
          <w:tcPr>
            <w:tcW w:w="2200" w:type="dxa"/>
            <w:tcMar>
              <w:top w:w="20" w:type="dxa"/>
              <w:left w:w="20" w:type="dxa"/>
              <w:bottom w:w="20" w:type="dxa"/>
              <w:right w:w="20" w:type="dxa"/>
            </w:tcMar>
            <w:vAlign w:val="center"/>
          </w:tcPr>
          <w:p w14:paraId="567B8F3F" w14:textId="77777777" w:rsidR="006D4DC4" w:rsidRPr="009C4DD1" w:rsidRDefault="006D4DC4" w:rsidP="00224F9C">
            <w:pPr>
              <w:pStyle w:val="movimento2"/>
              <w:rPr>
                <w:color w:val="002060"/>
              </w:rPr>
            </w:pPr>
            <w:r w:rsidRPr="009C4DD1">
              <w:rPr>
                <w:color w:val="002060"/>
              </w:rPr>
              <w:t xml:space="preserve">(NUOVA JUVENTINA FFC) </w:t>
            </w:r>
          </w:p>
        </w:tc>
        <w:tc>
          <w:tcPr>
            <w:tcW w:w="800" w:type="dxa"/>
            <w:tcMar>
              <w:top w:w="20" w:type="dxa"/>
              <w:left w:w="20" w:type="dxa"/>
              <w:bottom w:w="20" w:type="dxa"/>
              <w:right w:w="20" w:type="dxa"/>
            </w:tcMar>
            <w:vAlign w:val="center"/>
          </w:tcPr>
          <w:p w14:paraId="5D3348F7"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38306D9"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4AA6184" w14:textId="77777777" w:rsidR="006D4DC4" w:rsidRPr="009C4DD1" w:rsidRDefault="006D4DC4" w:rsidP="00224F9C">
            <w:pPr>
              <w:pStyle w:val="movimento2"/>
              <w:rPr>
                <w:color w:val="002060"/>
              </w:rPr>
            </w:pPr>
            <w:r w:rsidRPr="009C4DD1">
              <w:rPr>
                <w:color w:val="002060"/>
              </w:rPr>
              <w:t> </w:t>
            </w:r>
          </w:p>
        </w:tc>
      </w:tr>
    </w:tbl>
    <w:p w14:paraId="3B7DBAE6" w14:textId="77777777" w:rsidR="006D4DC4" w:rsidRPr="009C4DD1" w:rsidRDefault="006D4DC4" w:rsidP="006D4DC4">
      <w:pPr>
        <w:pStyle w:val="diffida"/>
        <w:spacing w:before="80" w:beforeAutospacing="0" w:after="40" w:afterAutospacing="0"/>
        <w:divId w:val="527259509"/>
        <w:rPr>
          <w:color w:val="002060"/>
        </w:rPr>
      </w:pPr>
      <w:r w:rsidRPr="009C4DD1">
        <w:rPr>
          <w:color w:val="002060"/>
        </w:rPr>
        <w:t xml:space="preserve">Per proteste nei confronti dell'arbitro. Allontanato. </w:t>
      </w:r>
    </w:p>
    <w:p w14:paraId="6177E62A" w14:textId="77777777" w:rsidR="006D4DC4" w:rsidRPr="009C4DD1" w:rsidRDefault="006D4DC4" w:rsidP="006D4DC4">
      <w:pPr>
        <w:pStyle w:val="titolo3"/>
        <w:divId w:val="527259509"/>
        <w:rPr>
          <w:color w:val="002060"/>
        </w:rPr>
      </w:pPr>
      <w:r w:rsidRPr="009C4DD1">
        <w:rPr>
          <w:color w:val="002060"/>
        </w:rPr>
        <w:t xml:space="preserve">A CARICO CALCIATORI ESPULSI DAL CAMPO </w:t>
      </w:r>
    </w:p>
    <w:p w14:paraId="4FC5C694" w14:textId="77777777" w:rsidR="006D4DC4" w:rsidRPr="009C4DD1" w:rsidRDefault="006D4DC4" w:rsidP="006D4DC4">
      <w:pPr>
        <w:pStyle w:val="titolo20"/>
        <w:divId w:val="527259509"/>
        <w:rPr>
          <w:color w:val="002060"/>
        </w:rPr>
      </w:pPr>
      <w:r w:rsidRPr="009C4DD1">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14024E0D" w14:textId="77777777" w:rsidTr="006D4DC4">
        <w:trPr>
          <w:divId w:val="527259509"/>
        </w:trPr>
        <w:tc>
          <w:tcPr>
            <w:tcW w:w="2200" w:type="dxa"/>
            <w:tcMar>
              <w:top w:w="20" w:type="dxa"/>
              <w:left w:w="20" w:type="dxa"/>
              <w:bottom w:w="20" w:type="dxa"/>
              <w:right w:w="20" w:type="dxa"/>
            </w:tcMar>
            <w:vAlign w:val="center"/>
          </w:tcPr>
          <w:p w14:paraId="715FF620" w14:textId="77777777" w:rsidR="006D4DC4" w:rsidRPr="009C4DD1" w:rsidRDefault="006D4DC4" w:rsidP="00224F9C">
            <w:pPr>
              <w:pStyle w:val="movimento"/>
              <w:rPr>
                <w:color w:val="002060"/>
              </w:rPr>
            </w:pPr>
            <w:r w:rsidRPr="009C4DD1">
              <w:rPr>
                <w:color w:val="002060"/>
              </w:rPr>
              <w:lastRenderedPageBreak/>
              <w:t>RAMUNDO PIGNASECCA MARCO</w:t>
            </w:r>
          </w:p>
        </w:tc>
        <w:tc>
          <w:tcPr>
            <w:tcW w:w="2200" w:type="dxa"/>
            <w:tcMar>
              <w:top w:w="20" w:type="dxa"/>
              <w:left w:w="20" w:type="dxa"/>
              <w:bottom w:w="20" w:type="dxa"/>
              <w:right w:w="20" w:type="dxa"/>
            </w:tcMar>
            <w:vAlign w:val="center"/>
          </w:tcPr>
          <w:p w14:paraId="09722C14" w14:textId="77777777" w:rsidR="006D4DC4" w:rsidRPr="009C4DD1" w:rsidRDefault="006D4DC4" w:rsidP="00224F9C">
            <w:pPr>
              <w:pStyle w:val="movimento2"/>
              <w:rPr>
                <w:color w:val="002060"/>
              </w:rPr>
            </w:pPr>
            <w:r w:rsidRPr="009C4DD1">
              <w:rPr>
                <w:color w:val="002060"/>
              </w:rPr>
              <w:t xml:space="preserve">(NUOVA JUVENTINA FFC) </w:t>
            </w:r>
          </w:p>
        </w:tc>
        <w:tc>
          <w:tcPr>
            <w:tcW w:w="800" w:type="dxa"/>
            <w:tcMar>
              <w:top w:w="20" w:type="dxa"/>
              <w:left w:w="20" w:type="dxa"/>
              <w:bottom w:w="20" w:type="dxa"/>
              <w:right w:w="20" w:type="dxa"/>
            </w:tcMar>
            <w:vAlign w:val="center"/>
          </w:tcPr>
          <w:p w14:paraId="7C11B7E1"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4EC830EB"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71097CB6" w14:textId="77777777" w:rsidR="006D4DC4" w:rsidRPr="009C4DD1" w:rsidRDefault="006D4DC4" w:rsidP="00224F9C">
            <w:pPr>
              <w:pStyle w:val="movimento2"/>
              <w:rPr>
                <w:color w:val="002060"/>
              </w:rPr>
            </w:pPr>
            <w:r w:rsidRPr="009C4DD1">
              <w:rPr>
                <w:color w:val="002060"/>
              </w:rPr>
              <w:t> </w:t>
            </w:r>
          </w:p>
        </w:tc>
      </w:tr>
    </w:tbl>
    <w:p w14:paraId="37790CFC" w14:textId="77777777" w:rsidR="006D4DC4" w:rsidRPr="009C4DD1" w:rsidRDefault="006D4DC4" w:rsidP="006D4DC4">
      <w:pPr>
        <w:pStyle w:val="titolo3"/>
        <w:divId w:val="527259509"/>
        <w:rPr>
          <w:color w:val="002060"/>
        </w:rPr>
      </w:pPr>
      <w:r w:rsidRPr="009C4DD1">
        <w:rPr>
          <w:color w:val="002060"/>
        </w:rPr>
        <w:lastRenderedPageBreak/>
        <w:t xml:space="preserve">A CARICO CALCIATORI NON ESPULSI DAL CAMPO </w:t>
      </w:r>
    </w:p>
    <w:p w14:paraId="39F3E53B" w14:textId="77777777" w:rsidR="006D4DC4" w:rsidRPr="009C4DD1" w:rsidRDefault="006D4DC4" w:rsidP="006D4DC4">
      <w:pPr>
        <w:pStyle w:val="titolo20"/>
        <w:divId w:val="527259509"/>
        <w:rPr>
          <w:color w:val="002060"/>
        </w:rPr>
      </w:pPr>
      <w:r w:rsidRPr="009C4DD1">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2EE7E95E" w14:textId="77777777" w:rsidTr="006D4DC4">
        <w:trPr>
          <w:divId w:val="527259509"/>
        </w:trPr>
        <w:tc>
          <w:tcPr>
            <w:tcW w:w="2200" w:type="dxa"/>
            <w:tcMar>
              <w:top w:w="20" w:type="dxa"/>
              <w:left w:w="20" w:type="dxa"/>
              <w:bottom w:w="20" w:type="dxa"/>
              <w:right w:w="20" w:type="dxa"/>
            </w:tcMar>
            <w:vAlign w:val="center"/>
          </w:tcPr>
          <w:p w14:paraId="5CADDF6D" w14:textId="77777777" w:rsidR="006D4DC4" w:rsidRPr="009C4DD1" w:rsidRDefault="006D4DC4" w:rsidP="00224F9C">
            <w:pPr>
              <w:pStyle w:val="movimento"/>
              <w:rPr>
                <w:color w:val="002060"/>
              </w:rPr>
            </w:pPr>
            <w:r w:rsidRPr="009C4DD1">
              <w:rPr>
                <w:color w:val="002060"/>
              </w:rPr>
              <w:t>OLIVI FEDERICO</w:t>
            </w:r>
          </w:p>
        </w:tc>
        <w:tc>
          <w:tcPr>
            <w:tcW w:w="2200" w:type="dxa"/>
            <w:tcMar>
              <w:top w:w="20" w:type="dxa"/>
              <w:left w:w="20" w:type="dxa"/>
              <w:bottom w:w="20" w:type="dxa"/>
              <w:right w:w="20" w:type="dxa"/>
            </w:tcMar>
            <w:vAlign w:val="center"/>
          </w:tcPr>
          <w:p w14:paraId="15612E05" w14:textId="77777777" w:rsidR="006D4DC4" w:rsidRPr="009C4DD1" w:rsidRDefault="006D4DC4" w:rsidP="00224F9C">
            <w:pPr>
              <w:pStyle w:val="movimento2"/>
              <w:rPr>
                <w:color w:val="002060"/>
              </w:rPr>
            </w:pPr>
            <w:r w:rsidRPr="009C4DD1">
              <w:rPr>
                <w:color w:val="002060"/>
              </w:rPr>
              <w:t xml:space="preserve">(AUDAX 1970 S.ANGELO) </w:t>
            </w:r>
          </w:p>
        </w:tc>
        <w:tc>
          <w:tcPr>
            <w:tcW w:w="800" w:type="dxa"/>
            <w:tcMar>
              <w:top w:w="20" w:type="dxa"/>
              <w:left w:w="20" w:type="dxa"/>
              <w:bottom w:w="20" w:type="dxa"/>
              <w:right w:w="20" w:type="dxa"/>
            </w:tcMar>
            <w:vAlign w:val="center"/>
          </w:tcPr>
          <w:p w14:paraId="4C2F2BFD"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48B76F43" w14:textId="77777777" w:rsidR="006D4DC4" w:rsidRPr="009C4DD1" w:rsidRDefault="006D4DC4" w:rsidP="00224F9C">
            <w:pPr>
              <w:pStyle w:val="movimento"/>
              <w:rPr>
                <w:color w:val="002060"/>
              </w:rPr>
            </w:pPr>
            <w:r w:rsidRPr="009C4DD1">
              <w:rPr>
                <w:color w:val="002060"/>
              </w:rPr>
              <w:t>MANCINELLI ALEX</w:t>
            </w:r>
          </w:p>
        </w:tc>
        <w:tc>
          <w:tcPr>
            <w:tcW w:w="2200" w:type="dxa"/>
            <w:tcMar>
              <w:top w:w="20" w:type="dxa"/>
              <w:left w:w="20" w:type="dxa"/>
              <w:bottom w:w="20" w:type="dxa"/>
              <w:right w:w="20" w:type="dxa"/>
            </w:tcMar>
            <w:vAlign w:val="center"/>
          </w:tcPr>
          <w:p w14:paraId="40343BD3" w14:textId="77777777" w:rsidR="006D4DC4" w:rsidRPr="009C4DD1" w:rsidRDefault="006D4DC4" w:rsidP="00224F9C">
            <w:pPr>
              <w:pStyle w:val="movimento2"/>
              <w:rPr>
                <w:color w:val="002060"/>
              </w:rPr>
            </w:pPr>
            <w:r w:rsidRPr="009C4DD1">
              <w:rPr>
                <w:color w:val="002060"/>
              </w:rPr>
              <w:t xml:space="preserve">(NUOVA JUVENTINA FFC) </w:t>
            </w:r>
          </w:p>
        </w:tc>
      </w:tr>
    </w:tbl>
    <w:p w14:paraId="11F07B37" w14:textId="77777777" w:rsidR="006D4DC4" w:rsidRPr="009C4DD1" w:rsidRDefault="006D4DC4" w:rsidP="006D4DC4">
      <w:pPr>
        <w:pStyle w:val="titolo20"/>
        <w:divId w:val="527259509"/>
        <w:rPr>
          <w:color w:val="002060"/>
        </w:rPr>
      </w:pPr>
      <w:r w:rsidRPr="009C4DD1">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04EDEFF9" w14:textId="77777777" w:rsidTr="006D4DC4">
        <w:trPr>
          <w:divId w:val="527259509"/>
        </w:trPr>
        <w:tc>
          <w:tcPr>
            <w:tcW w:w="2200" w:type="dxa"/>
            <w:tcMar>
              <w:top w:w="20" w:type="dxa"/>
              <w:left w:w="20" w:type="dxa"/>
              <w:bottom w:w="20" w:type="dxa"/>
              <w:right w:w="20" w:type="dxa"/>
            </w:tcMar>
            <w:vAlign w:val="center"/>
          </w:tcPr>
          <w:p w14:paraId="51B3AC12" w14:textId="77777777" w:rsidR="006D4DC4" w:rsidRPr="009C4DD1" w:rsidRDefault="006D4DC4" w:rsidP="00224F9C">
            <w:pPr>
              <w:pStyle w:val="movimento"/>
              <w:rPr>
                <w:color w:val="002060"/>
              </w:rPr>
            </w:pPr>
            <w:r w:rsidRPr="009C4DD1">
              <w:rPr>
                <w:color w:val="002060"/>
              </w:rPr>
              <w:t>CATINI LEONARDO</w:t>
            </w:r>
          </w:p>
        </w:tc>
        <w:tc>
          <w:tcPr>
            <w:tcW w:w="2200" w:type="dxa"/>
            <w:tcMar>
              <w:top w:w="20" w:type="dxa"/>
              <w:left w:w="20" w:type="dxa"/>
              <w:bottom w:w="20" w:type="dxa"/>
              <w:right w:w="20" w:type="dxa"/>
            </w:tcMar>
            <w:vAlign w:val="center"/>
          </w:tcPr>
          <w:p w14:paraId="74DD0621" w14:textId="77777777" w:rsidR="006D4DC4" w:rsidRPr="009C4DD1" w:rsidRDefault="006D4DC4" w:rsidP="00224F9C">
            <w:pPr>
              <w:pStyle w:val="movimento2"/>
              <w:rPr>
                <w:color w:val="002060"/>
              </w:rPr>
            </w:pPr>
            <w:r w:rsidRPr="009C4DD1">
              <w:rPr>
                <w:color w:val="002060"/>
              </w:rPr>
              <w:t xml:space="preserve">(NUOVA JUVENTINA FFC) </w:t>
            </w:r>
          </w:p>
        </w:tc>
        <w:tc>
          <w:tcPr>
            <w:tcW w:w="800" w:type="dxa"/>
            <w:tcMar>
              <w:top w:w="20" w:type="dxa"/>
              <w:left w:w="20" w:type="dxa"/>
              <w:bottom w:w="20" w:type="dxa"/>
              <w:right w:w="20" w:type="dxa"/>
            </w:tcMar>
            <w:vAlign w:val="center"/>
          </w:tcPr>
          <w:p w14:paraId="5E4106CA"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7FAE554F" w14:textId="77777777" w:rsidR="006D4DC4" w:rsidRPr="009C4DD1" w:rsidRDefault="006D4DC4" w:rsidP="00224F9C">
            <w:pPr>
              <w:pStyle w:val="movimento"/>
              <w:rPr>
                <w:color w:val="002060"/>
              </w:rPr>
            </w:pPr>
            <w:r w:rsidRPr="009C4DD1">
              <w:rPr>
                <w:color w:val="002060"/>
              </w:rPr>
              <w:t>GARAVANI ANDREA</w:t>
            </w:r>
          </w:p>
        </w:tc>
        <w:tc>
          <w:tcPr>
            <w:tcW w:w="2200" w:type="dxa"/>
            <w:tcMar>
              <w:top w:w="20" w:type="dxa"/>
              <w:left w:w="20" w:type="dxa"/>
              <w:bottom w:w="20" w:type="dxa"/>
              <w:right w:w="20" w:type="dxa"/>
            </w:tcMar>
            <w:vAlign w:val="center"/>
          </w:tcPr>
          <w:p w14:paraId="5E0BC769" w14:textId="77777777" w:rsidR="006D4DC4" w:rsidRPr="009C4DD1" w:rsidRDefault="006D4DC4" w:rsidP="00224F9C">
            <w:pPr>
              <w:pStyle w:val="movimento2"/>
              <w:rPr>
                <w:color w:val="002060"/>
              </w:rPr>
            </w:pPr>
            <w:r w:rsidRPr="009C4DD1">
              <w:rPr>
                <w:color w:val="002060"/>
              </w:rPr>
              <w:t xml:space="preserve">(PIEVE D ICO CALCIO A 5) </w:t>
            </w:r>
          </w:p>
        </w:tc>
      </w:tr>
      <w:tr w:rsidR="006D4DC4" w:rsidRPr="009C4DD1" w14:paraId="48FCDFBF" w14:textId="77777777" w:rsidTr="006D4DC4">
        <w:trPr>
          <w:divId w:val="527259509"/>
        </w:trPr>
        <w:tc>
          <w:tcPr>
            <w:tcW w:w="2200" w:type="dxa"/>
            <w:tcMar>
              <w:top w:w="20" w:type="dxa"/>
              <w:left w:w="20" w:type="dxa"/>
              <w:bottom w:w="20" w:type="dxa"/>
              <w:right w:w="20" w:type="dxa"/>
            </w:tcMar>
            <w:vAlign w:val="center"/>
          </w:tcPr>
          <w:p w14:paraId="371BDB5B" w14:textId="77777777" w:rsidR="006D4DC4" w:rsidRPr="009C4DD1" w:rsidRDefault="006D4DC4" w:rsidP="00224F9C">
            <w:pPr>
              <w:pStyle w:val="movimento"/>
              <w:rPr>
                <w:color w:val="002060"/>
              </w:rPr>
            </w:pPr>
            <w:r w:rsidRPr="009C4DD1">
              <w:rPr>
                <w:color w:val="002060"/>
              </w:rPr>
              <w:t>MELIFFI NICOLA</w:t>
            </w:r>
          </w:p>
        </w:tc>
        <w:tc>
          <w:tcPr>
            <w:tcW w:w="2200" w:type="dxa"/>
            <w:tcMar>
              <w:top w:w="20" w:type="dxa"/>
              <w:left w:w="20" w:type="dxa"/>
              <w:bottom w:w="20" w:type="dxa"/>
              <w:right w:w="20" w:type="dxa"/>
            </w:tcMar>
            <w:vAlign w:val="center"/>
          </w:tcPr>
          <w:p w14:paraId="42BAF8DE" w14:textId="77777777" w:rsidR="006D4DC4" w:rsidRPr="009C4DD1" w:rsidRDefault="006D4DC4" w:rsidP="00224F9C">
            <w:pPr>
              <w:pStyle w:val="movimento2"/>
              <w:rPr>
                <w:color w:val="002060"/>
              </w:rPr>
            </w:pPr>
            <w:r w:rsidRPr="009C4DD1">
              <w:rPr>
                <w:color w:val="002060"/>
              </w:rPr>
              <w:t xml:space="preserve">(PIEVE D ICO CALCIO A 5) </w:t>
            </w:r>
          </w:p>
        </w:tc>
        <w:tc>
          <w:tcPr>
            <w:tcW w:w="800" w:type="dxa"/>
            <w:tcMar>
              <w:top w:w="20" w:type="dxa"/>
              <w:left w:w="20" w:type="dxa"/>
              <w:bottom w:w="20" w:type="dxa"/>
              <w:right w:w="20" w:type="dxa"/>
            </w:tcMar>
            <w:vAlign w:val="center"/>
          </w:tcPr>
          <w:p w14:paraId="19EA2914"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4736A23B"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5FA9398" w14:textId="77777777" w:rsidR="006D4DC4" w:rsidRPr="009C4DD1" w:rsidRDefault="006D4DC4" w:rsidP="00224F9C">
            <w:pPr>
              <w:pStyle w:val="movimento2"/>
              <w:rPr>
                <w:color w:val="002060"/>
              </w:rPr>
            </w:pPr>
            <w:r w:rsidRPr="009C4DD1">
              <w:rPr>
                <w:color w:val="002060"/>
              </w:rPr>
              <w:t> </w:t>
            </w:r>
          </w:p>
        </w:tc>
      </w:tr>
    </w:tbl>
    <w:p w14:paraId="28207EB3" w14:textId="77777777" w:rsidR="006D4DC4" w:rsidRPr="009C4DD1" w:rsidRDefault="006D4DC4" w:rsidP="006D4DC4">
      <w:pPr>
        <w:pStyle w:val="titolo20"/>
        <w:divId w:val="527259509"/>
        <w:rPr>
          <w:color w:val="002060"/>
        </w:rPr>
      </w:pPr>
      <w:r w:rsidRPr="009C4DD1">
        <w:rPr>
          <w:color w:val="002060"/>
        </w:rPr>
        <w:t xml:space="preserve">AMMONIZIONE (VII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03D25848" w14:textId="77777777" w:rsidTr="006D4DC4">
        <w:trPr>
          <w:divId w:val="527259509"/>
        </w:trPr>
        <w:tc>
          <w:tcPr>
            <w:tcW w:w="2200" w:type="dxa"/>
            <w:tcMar>
              <w:top w:w="20" w:type="dxa"/>
              <w:left w:w="20" w:type="dxa"/>
              <w:bottom w:w="20" w:type="dxa"/>
              <w:right w:w="20" w:type="dxa"/>
            </w:tcMar>
            <w:vAlign w:val="center"/>
          </w:tcPr>
          <w:p w14:paraId="01A96A7B" w14:textId="77777777" w:rsidR="006D4DC4" w:rsidRPr="009C4DD1" w:rsidRDefault="006D4DC4" w:rsidP="00224F9C">
            <w:pPr>
              <w:pStyle w:val="movimento"/>
              <w:rPr>
                <w:color w:val="002060"/>
              </w:rPr>
            </w:pPr>
            <w:r w:rsidRPr="009C4DD1">
              <w:rPr>
                <w:color w:val="002060"/>
              </w:rPr>
              <w:t>PASQUI GIACOMO</w:t>
            </w:r>
          </w:p>
        </w:tc>
        <w:tc>
          <w:tcPr>
            <w:tcW w:w="2200" w:type="dxa"/>
            <w:tcMar>
              <w:top w:w="20" w:type="dxa"/>
              <w:left w:w="20" w:type="dxa"/>
              <w:bottom w:w="20" w:type="dxa"/>
              <w:right w:w="20" w:type="dxa"/>
            </w:tcMar>
            <w:vAlign w:val="center"/>
          </w:tcPr>
          <w:p w14:paraId="5B668ECE" w14:textId="77777777" w:rsidR="006D4DC4" w:rsidRPr="009C4DD1" w:rsidRDefault="006D4DC4" w:rsidP="00224F9C">
            <w:pPr>
              <w:pStyle w:val="movimento2"/>
              <w:rPr>
                <w:color w:val="002060"/>
              </w:rPr>
            </w:pPr>
            <w:r w:rsidRPr="009C4DD1">
              <w:rPr>
                <w:color w:val="002060"/>
              </w:rPr>
              <w:t xml:space="preserve">(GROTTACCIA 2005) </w:t>
            </w:r>
          </w:p>
        </w:tc>
        <w:tc>
          <w:tcPr>
            <w:tcW w:w="800" w:type="dxa"/>
            <w:tcMar>
              <w:top w:w="20" w:type="dxa"/>
              <w:left w:w="20" w:type="dxa"/>
              <w:bottom w:w="20" w:type="dxa"/>
              <w:right w:w="20" w:type="dxa"/>
            </w:tcMar>
            <w:vAlign w:val="center"/>
          </w:tcPr>
          <w:p w14:paraId="08814F6E"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3D0DEB0"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5EFBFAD3" w14:textId="77777777" w:rsidR="006D4DC4" w:rsidRPr="009C4DD1" w:rsidRDefault="006D4DC4" w:rsidP="00224F9C">
            <w:pPr>
              <w:pStyle w:val="movimento2"/>
              <w:rPr>
                <w:color w:val="002060"/>
              </w:rPr>
            </w:pPr>
            <w:r w:rsidRPr="009C4DD1">
              <w:rPr>
                <w:color w:val="002060"/>
              </w:rPr>
              <w:t> </w:t>
            </w:r>
          </w:p>
        </w:tc>
      </w:tr>
    </w:tbl>
    <w:p w14:paraId="37917DA6" w14:textId="77777777" w:rsidR="006D4DC4" w:rsidRPr="009C4DD1" w:rsidRDefault="006D4DC4" w:rsidP="006D4DC4">
      <w:pPr>
        <w:pStyle w:val="titolo20"/>
        <w:divId w:val="527259509"/>
        <w:rPr>
          <w:color w:val="002060"/>
        </w:rPr>
      </w:pPr>
      <w:r w:rsidRPr="009C4DD1">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6F773568" w14:textId="77777777" w:rsidTr="006D4DC4">
        <w:trPr>
          <w:divId w:val="527259509"/>
        </w:trPr>
        <w:tc>
          <w:tcPr>
            <w:tcW w:w="2200" w:type="dxa"/>
            <w:tcMar>
              <w:top w:w="20" w:type="dxa"/>
              <w:left w:w="20" w:type="dxa"/>
              <w:bottom w:w="20" w:type="dxa"/>
              <w:right w:w="20" w:type="dxa"/>
            </w:tcMar>
            <w:vAlign w:val="center"/>
          </w:tcPr>
          <w:p w14:paraId="638E2BAF" w14:textId="77777777" w:rsidR="006D4DC4" w:rsidRPr="009C4DD1" w:rsidRDefault="006D4DC4" w:rsidP="00224F9C">
            <w:pPr>
              <w:pStyle w:val="movimento"/>
              <w:rPr>
                <w:color w:val="002060"/>
              </w:rPr>
            </w:pPr>
            <w:r w:rsidRPr="009C4DD1">
              <w:rPr>
                <w:color w:val="002060"/>
              </w:rPr>
              <w:t>PALMIERI EDOARDO</w:t>
            </w:r>
          </w:p>
        </w:tc>
        <w:tc>
          <w:tcPr>
            <w:tcW w:w="2200" w:type="dxa"/>
            <w:tcMar>
              <w:top w:w="20" w:type="dxa"/>
              <w:left w:w="20" w:type="dxa"/>
              <w:bottom w:w="20" w:type="dxa"/>
              <w:right w:w="20" w:type="dxa"/>
            </w:tcMar>
            <w:vAlign w:val="center"/>
          </w:tcPr>
          <w:p w14:paraId="602EC55E" w14:textId="77777777" w:rsidR="006D4DC4" w:rsidRPr="009C4DD1" w:rsidRDefault="006D4DC4" w:rsidP="00224F9C">
            <w:pPr>
              <w:pStyle w:val="movimento2"/>
              <w:rPr>
                <w:color w:val="002060"/>
              </w:rPr>
            </w:pPr>
            <w:r w:rsidRPr="009C4DD1">
              <w:rPr>
                <w:color w:val="002060"/>
              </w:rPr>
              <w:t xml:space="preserve">(MONTELUPONE CALCIO A 5) </w:t>
            </w:r>
          </w:p>
        </w:tc>
        <w:tc>
          <w:tcPr>
            <w:tcW w:w="800" w:type="dxa"/>
            <w:tcMar>
              <w:top w:w="20" w:type="dxa"/>
              <w:left w:w="20" w:type="dxa"/>
              <w:bottom w:w="20" w:type="dxa"/>
              <w:right w:w="20" w:type="dxa"/>
            </w:tcMar>
            <w:vAlign w:val="center"/>
          </w:tcPr>
          <w:p w14:paraId="7D569D75"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7EE38A6F" w14:textId="77777777" w:rsidR="006D4DC4" w:rsidRPr="009C4DD1" w:rsidRDefault="006D4DC4" w:rsidP="00224F9C">
            <w:pPr>
              <w:pStyle w:val="movimento"/>
              <w:rPr>
                <w:color w:val="002060"/>
              </w:rPr>
            </w:pPr>
            <w:r w:rsidRPr="009C4DD1">
              <w:rPr>
                <w:color w:val="002060"/>
              </w:rPr>
              <w:t>LATESSA ALESSANDRO</w:t>
            </w:r>
          </w:p>
        </w:tc>
        <w:tc>
          <w:tcPr>
            <w:tcW w:w="2200" w:type="dxa"/>
            <w:tcMar>
              <w:top w:w="20" w:type="dxa"/>
              <w:left w:w="20" w:type="dxa"/>
              <w:bottom w:w="20" w:type="dxa"/>
              <w:right w:w="20" w:type="dxa"/>
            </w:tcMar>
            <w:vAlign w:val="center"/>
          </w:tcPr>
          <w:p w14:paraId="7A42CB1E" w14:textId="77777777" w:rsidR="006D4DC4" w:rsidRPr="009C4DD1" w:rsidRDefault="006D4DC4" w:rsidP="00224F9C">
            <w:pPr>
              <w:pStyle w:val="movimento2"/>
              <w:rPr>
                <w:color w:val="002060"/>
              </w:rPr>
            </w:pPr>
            <w:r w:rsidRPr="009C4DD1">
              <w:rPr>
                <w:color w:val="002060"/>
              </w:rPr>
              <w:t xml:space="preserve">(PIEVE D ICO CALCIO A 5) </w:t>
            </w:r>
          </w:p>
        </w:tc>
      </w:tr>
    </w:tbl>
    <w:p w14:paraId="4B48CC32" w14:textId="77777777" w:rsidR="006D4DC4" w:rsidRPr="009C4DD1" w:rsidRDefault="006D4DC4" w:rsidP="006D4DC4">
      <w:pPr>
        <w:pStyle w:val="titolo20"/>
        <w:divId w:val="527259509"/>
        <w:rPr>
          <w:color w:val="002060"/>
        </w:rPr>
      </w:pPr>
      <w:r w:rsidRPr="009C4DD1">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45B56BD1" w14:textId="77777777" w:rsidTr="006D4DC4">
        <w:trPr>
          <w:divId w:val="527259509"/>
        </w:trPr>
        <w:tc>
          <w:tcPr>
            <w:tcW w:w="2200" w:type="dxa"/>
            <w:tcMar>
              <w:top w:w="20" w:type="dxa"/>
              <w:left w:w="20" w:type="dxa"/>
              <w:bottom w:w="20" w:type="dxa"/>
              <w:right w:w="20" w:type="dxa"/>
            </w:tcMar>
            <w:vAlign w:val="center"/>
          </w:tcPr>
          <w:p w14:paraId="42CE65EB" w14:textId="77777777" w:rsidR="006D4DC4" w:rsidRPr="009C4DD1" w:rsidRDefault="006D4DC4" w:rsidP="00224F9C">
            <w:pPr>
              <w:pStyle w:val="movimento"/>
              <w:rPr>
                <w:color w:val="002060"/>
              </w:rPr>
            </w:pPr>
            <w:r w:rsidRPr="009C4DD1">
              <w:rPr>
                <w:color w:val="002060"/>
              </w:rPr>
              <w:t>DIOMEDI ANDREA</w:t>
            </w:r>
          </w:p>
        </w:tc>
        <w:tc>
          <w:tcPr>
            <w:tcW w:w="2200" w:type="dxa"/>
            <w:tcMar>
              <w:top w:w="20" w:type="dxa"/>
              <w:left w:w="20" w:type="dxa"/>
              <w:bottom w:w="20" w:type="dxa"/>
              <w:right w:w="20" w:type="dxa"/>
            </w:tcMar>
            <w:vAlign w:val="center"/>
          </w:tcPr>
          <w:p w14:paraId="0328B45A" w14:textId="77777777" w:rsidR="006D4DC4" w:rsidRPr="009C4DD1" w:rsidRDefault="006D4DC4" w:rsidP="00224F9C">
            <w:pPr>
              <w:pStyle w:val="movimento2"/>
              <w:rPr>
                <w:color w:val="002060"/>
              </w:rPr>
            </w:pPr>
            <w:r w:rsidRPr="009C4DD1">
              <w:rPr>
                <w:color w:val="002060"/>
              </w:rPr>
              <w:t xml:space="preserve">(FUTSAL POTENZA PICENA) </w:t>
            </w:r>
          </w:p>
        </w:tc>
        <w:tc>
          <w:tcPr>
            <w:tcW w:w="800" w:type="dxa"/>
            <w:tcMar>
              <w:top w:w="20" w:type="dxa"/>
              <w:left w:w="20" w:type="dxa"/>
              <w:bottom w:w="20" w:type="dxa"/>
              <w:right w:w="20" w:type="dxa"/>
            </w:tcMar>
            <w:vAlign w:val="center"/>
          </w:tcPr>
          <w:p w14:paraId="4B9B9B37"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B9E6181" w14:textId="77777777" w:rsidR="006D4DC4" w:rsidRPr="009C4DD1" w:rsidRDefault="006D4DC4" w:rsidP="00224F9C">
            <w:pPr>
              <w:pStyle w:val="movimento"/>
              <w:rPr>
                <w:color w:val="002060"/>
              </w:rPr>
            </w:pPr>
            <w:r w:rsidRPr="009C4DD1">
              <w:rPr>
                <w:color w:val="002060"/>
              </w:rPr>
              <w:t>DOUMI YOUNESSE</w:t>
            </w:r>
          </w:p>
        </w:tc>
        <w:tc>
          <w:tcPr>
            <w:tcW w:w="2200" w:type="dxa"/>
            <w:tcMar>
              <w:top w:w="20" w:type="dxa"/>
              <w:left w:w="20" w:type="dxa"/>
              <w:bottom w:w="20" w:type="dxa"/>
              <w:right w:w="20" w:type="dxa"/>
            </w:tcMar>
            <w:vAlign w:val="center"/>
          </w:tcPr>
          <w:p w14:paraId="760F5825" w14:textId="77777777" w:rsidR="006D4DC4" w:rsidRPr="009C4DD1" w:rsidRDefault="006D4DC4" w:rsidP="00224F9C">
            <w:pPr>
              <w:pStyle w:val="movimento2"/>
              <w:rPr>
                <w:color w:val="002060"/>
              </w:rPr>
            </w:pPr>
            <w:r w:rsidRPr="009C4DD1">
              <w:rPr>
                <w:color w:val="002060"/>
              </w:rPr>
              <w:t xml:space="preserve">(NUOVA JUVENTINA FFC) </w:t>
            </w:r>
          </w:p>
        </w:tc>
      </w:tr>
      <w:tr w:rsidR="006D4DC4" w:rsidRPr="009C4DD1" w14:paraId="3ADB8526" w14:textId="77777777" w:rsidTr="006D4DC4">
        <w:trPr>
          <w:divId w:val="527259509"/>
        </w:trPr>
        <w:tc>
          <w:tcPr>
            <w:tcW w:w="2200" w:type="dxa"/>
            <w:tcMar>
              <w:top w:w="20" w:type="dxa"/>
              <w:left w:w="20" w:type="dxa"/>
              <w:bottom w:w="20" w:type="dxa"/>
              <w:right w:w="20" w:type="dxa"/>
            </w:tcMar>
            <w:vAlign w:val="center"/>
          </w:tcPr>
          <w:p w14:paraId="5BF60BD0" w14:textId="77777777" w:rsidR="006D4DC4" w:rsidRPr="009C4DD1" w:rsidRDefault="006D4DC4" w:rsidP="00224F9C">
            <w:pPr>
              <w:pStyle w:val="movimento"/>
              <w:rPr>
                <w:color w:val="002060"/>
              </w:rPr>
            </w:pPr>
            <w:r w:rsidRPr="009C4DD1">
              <w:rPr>
                <w:color w:val="002060"/>
              </w:rPr>
              <w:t>FAVETTI CLEVERSON</w:t>
            </w:r>
          </w:p>
        </w:tc>
        <w:tc>
          <w:tcPr>
            <w:tcW w:w="2200" w:type="dxa"/>
            <w:tcMar>
              <w:top w:w="20" w:type="dxa"/>
              <w:left w:w="20" w:type="dxa"/>
              <w:bottom w:w="20" w:type="dxa"/>
              <w:right w:w="20" w:type="dxa"/>
            </w:tcMar>
            <w:vAlign w:val="center"/>
          </w:tcPr>
          <w:p w14:paraId="09301111" w14:textId="77777777" w:rsidR="006D4DC4" w:rsidRPr="009C4DD1" w:rsidRDefault="006D4DC4" w:rsidP="00224F9C">
            <w:pPr>
              <w:pStyle w:val="movimento2"/>
              <w:rPr>
                <w:color w:val="002060"/>
              </w:rPr>
            </w:pPr>
            <w:r w:rsidRPr="009C4DD1">
              <w:rPr>
                <w:color w:val="002060"/>
              </w:rPr>
              <w:t xml:space="preserve">(NUOVA JUVENTINA FFC) </w:t>
            </w:r>
          </w:p>
        </w:tc>
        <w:tc>
          <w:tcPr>
            <w:tcW w:w="800" w:type="dxa"/>
            <w:tcMar>
              <w:top w:w="20" w:type="dxa"/>
              <w:left w:w="20" w:type="dxa"/>
              <w:bottom w:w="20" w:type="dxa"/>
              <w:right w:w="20" w:type="dxa"/>
            </w:tcMar>
            <w:vAlign w:val="center"/>
          </w:tcPr>
          <w:p w14:paraId="140B7F3D"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81CF445" w14:textId="77777777" w:rsidR="006D4DC4" w:rsidRPr="009C4DD1" w:rsidRDefault="006D4DC4" w:rsidP="00224F9C">
            <w:pPr>
              <w:pStyle w:val="movimento"/>
              <w:rPr>
                <w:color w:val="002060"/>
              </w:rPr>
            </w:pPr>
            <w:r w:rsidRPr="009C4DD1">
              <w:rPr>
                <w:color w:val="002060"/>
              </w:rPr>
              <w:t>MARCHETTI ANDREA</w:t>
            </w:r>
          </w:p>
        </w:tc>
        <w:tc>
          <w:tcPr>
            <w:tcW w:w="2200" w:type="dxa"/>
            <w:tcMar>
              <w:top w:w="20" w:type="dxa"/>
              <w:left w:w="20" w:type="dxa"/>
              <w:bottom w:w="20" w:type="dxa"/>
              <w:right w:w="20" w:type="dxa"/>
            </w:tcMar>
            <w:vAlign w:val="center"/>
          </w:tcPr>
          <w:p w14:paraId="29D3BBE2" w14:textId="77777777" w:rsidR="006D4DC4" w:rsidRPr="009C4DD1" w:rsidRDefault="006D4DC4" w:rsidP="00224F9C">
            <w:pPr>
              <w:pStyle w:val="movimento2"/>
              <w:rPr>
                <w:color w:val="002060"/>
              </w:rPr>
            </w:pPr>
            <w:r w:rsidRPr="009C4DD1">
              <w:rPr>
                <w:color w:val="002060"/>
              </w:rPr>
              <w:t xml:space="preserve">(PIEVE D ICO CALCIO A 5) </w:t>
            </w:r>
          </w:p>
        </w:tc>
      </w:tr>
    </w:tbl>
    <w:p w14:paraId="128FD78D" w14:textId="77777777" w:rsidR="006D4DC4" w:rsidRPr="009C4DD1" w:rsidRDefault="006D4DC4" w:rsidP="006D4DC4">
      <w:pPr>
        <w:pStyle w:val="titolo20"/>
        <w:divId w:val="527259509"/>
        <w:rPr>
          <w:color w:val="002060"/>
        </w:rPr>
      </w:pPr>
      <w:r w:rsidRPr="009C4DD1">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4B5B99DB" w14:textId="77777777" w:rsidTr="006D4DC4">
        <w:trPr>
          <w:divId w:val="527259509"/>
        </w:trPr>
        <w:tc>
          <w:tcPr>
            <w:tcW w:w="2200" w:type="dxa"/>
            <w:tcMar>
              <w:top w:w="20" w:type="dxa"/>
              <w:left w:w="20" w:type="dxa"/>
              <w:bottom w:w="20" w:type="dxa"/>
              <w:right w:w="20" w:type="dxa"/>
            </w:tcMar>
            <w:vAlign w:val="center"/>
          </w:tcPr>
          <w:p w14:paraId="334D0069" w14:textId="77777777" w:rsidR="006D4DC4" w:rsidRPr="009C4DD1" w:rsidRDefault="006D4DC4" w:rsidP="00224F9C">
            <w:pPr>
              <w:pStyle w:val="movimento"/>
              <w:rPr>
                <w:color w:val="002060"/>
              </w:rPr>
            </w:pPr>
            <w:r w:rsidRPr="009C4DD1">
              <w:rPr>
                <w:color w:val="002060"/>
              </w:rPr>
              <w:t>CASSARO GIACOMO</w:t>
            </w:r>
          </w:p>
        </w:tc>
        <w:tc>
          <w:tcPr>
            <w:tcW w:w="2200" w:type="dxa"/>
            <w:tcMar>
              <w:top w:w="20" w:type="dxa"/>
              <w:left w:w="20" w:type="dxa"/>
              <w:bottom w:w="20" w:type="dxa"/>
              <w:right w:w="20" w:type="dxa"/>
            </w:tcMar>
            <w:vAlign w:val="center"/>
          </w:tcPr>
          <w:p w14:paraId="2C157ADC" w14:textId="77777777" w:rsidR="006D4DC4" w:rsidRPr="009C4DD1" w:rsidRDefault="006D4DC4" w:rsidP="00224F9C">
            <w:pPr>
              <w:pStyle w:val="movimento2"/>
              <w:rPr>
                <w:color w:val="002060"/>
              </w:rPr>
            </w:pPr>
            <w:r w:rsidRPr="009C4DD1">
              <w:rPr>
                <w:color w:val="002060"/>
              </w:rPr>
              <w:t xml:space="preserve">(FUTSAL POTENZA PICENA) </w:t>
            </w:r>
          </w:p>
        </w:tc>
        <w:tc>
          <w:tcPr>
            <w:tcW w:w="800" w:type="dxa"/>
            <w:tcMar>
              <w:top w:w="20" w:type="dxa"/>
              <w:left w:w="20" w:type="dxa"/>
              <w:bottom w:w="20" w:type="dxa"/>
              <w:right w:w="20" w:type="dxa"/>
            </w:tcMar>
            <w:vAlign w:val="center"/>
          </w:tcPr>
          <w:p w14:paraId="4F172509"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45F49F50" w14:textId="77777777" w:rsidR="006D4DC4" w:rsidRPr="009C4DD1" w:rsidRDefault="006D4DC4" w:rsidP="00224F9C">
            <w:pPr>
              <w:pStyle w:val="movimento"/>
              <w:rPr>
                <w:color w:val="002060"/>
              </w:rPr>
            </w:pPr>
            <w:r w:rsidRPr="009C4DD1">
              <w:rPr>
                <w:color w:val="002060"/>
              </w:rPr>
              <w:t>GROTTOLI LORENZO</w:t>
            </w:r>
          </w:p>
        </w:tc>
        <w:tc>
          <w:tcPr>
            <w:tcW w:w="2200" w:type="dxa"/>
            <w:tcMar>
              <w:top w:w="20" w:type="dxa"/>
              <w:left w:w="20" w:type="dxa"/>
              <w:bottom w:w="20" w:type="dxa"/>
              <w:right w:w="20" w:type="dxa"/>
            </w:tcMar>
            <w:vAlign w:val="center"/>
          </w:tcPr>
          <w:p w14:paraId="5490A01F" w14:textId="77777777" w:rsidR="006D4DC4" w:rsidRPr="009C4DD1" w:rsidRDefault="006D4DC4" w:rsidP="00224F9C">
            <w:pPr>
              <w:pStyle w:val="movimento2"/>
              <w:rPr>
                <w:color w:val="002060"/>
              </w:rPr>
            </w:pPr>
            <w:r w:rsidRPr="009C4DD1">
              <w:rPr>
                <w:color w:val="002060"/>
              </w:rPr>
              <w:t xml:space="preserve">(PIANACCIO) </w:t>
            </w:r>
          </w:p>
        </w:tc>
      </w:tr>
    </w:tbl>
    <w:p w14:paraId="142A432C" w14:textId="77777777" w:rsidR="006D4DC4" w:rsidRPr="009C4DD1" w:rsidRDefault="006D4DC4" w:rsidP="006D4DC4">
      <w:pPr>
        <w:pStyle w:val="titolo10"/>
        <w:divId w:val="527259509"/>
        <w:rPr>
          <w:color w:val="002060"/>
        </w:rPr>
      </w:pPr>
      <w:r w:rsidRPr="009C4DD1">
        <w:rPr>
          <w:color w:val="002060"/>
        </w:rPr>
        <w:t xml:space="preserve">GARE DEL 12/ 1/2019 </w:t>
      </w:r>
    </w:p>
    <w:p w14:paraId="345FB5F1" w14:textId="77777777" w:rsidR="006D4DC4" w:rsidRPr="009C4DD1" w:rsidRDefault="006D4DC4" w:rsidP="006D4DC4">
      <w:pPr>
        <w:pStyle w:val="titolo7a"/>
        <w:divId w:val="527259509"/>
        <w:rPr>
          <w:color w:val="002060"/>
        </w:rPr>
      </w:pPr>
      <w:r w:rsidRPr="009C4DD1">
        <w:rPr>
          <w:color w:val="002060"/>
        </w:rPr>
        <w:t xml:space="preserve">PROVVEDIMENTI DISCIPLINARI </w:t>
      </w:r>
    </w:p>
    <w:p w14:paraId="56D3B8EA" w14:textId="77777777" w:rsidR="006D4DC4" w:rsidRPr="009C4DD1" w:rsidRDefault="006D4DC4" w:rsidP="006D4DC4">
      <w:pPr>
        <w:pStyle w:val="TITOLO7B"/>
        <w:divId w:val="527259509"/>
        <w:rPr>
          <w:color w:val="002060"/>
        </w:rPr>
      </w:pPr>
      <w:r w:rsidRPr="009C4DD1">
        <w:rPr>
          <w:color w:val="002060"/>
        </w:rPr>
        <w:t xml:space="preserve">In base alle risultanze degli atti ufficiali sono state deliberate le seguenti sanzioni disciplinari. </w:t>
      </w:r>
    </w:p>
    <w:p w14:paraId="1369C519" w14:textId="77777777" w:rsidR="006D4DC4" w:rsidRPr="009C4DD1" w:rsidRDefault="006D4DC4" w:rsidP="006D4DC4">
      <w:pPr>
        <w:pStyle w:val="titolo3"/>
        <w:divId w:val="527259509"/>
        <w:rPr>
          <w:color w:val="002060"/>
        </w:rPr>
      </w:pPr>
      <w:r w:rsidRPr="009C4DD1">
        <w:rPr>
          <w:color w:val="002060"/>
        </w:rPr>
        <w:t xml:space="preserve">A CARICO CALCIATORI ESPULSI DAL CAMPO </w:t>
      </w:r>
    </w:p>
    <w:p w14:paraId="5BBB0C9F" w14:textId="77777777" w:rsidR="006D4DC4" w:rsidRPr="009C4DD1" w:rsidRDefault="006D4DC4" w:rsidP="006D4DC4">
      <w:pPr>
        <w:pStyle w:val="titolo20"/>
        <w:divId w:val="527259509"/>
        <w:rPr>
          <w:color w:val="002060"/>
        </w:rPr>
      </w:pPr>
      <w:r w:rsidRPr="009C4DD1">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7C5DADA8" w14:textId="77777777" w:rsidTr="006D4DC4">
        <w:trPr>
          <w:divId w:val="527259509"/>
        </w:trPr>
        <w:tc>
          <w:tcPr>
            <w:tcW w:w="2200" w:type="dxa"/>
            <w:tcMar>
              <w:top w:w="20" w:type="dxa"/>
              <w:left w:w="20" w:type="dxa"/>
              <w:bottom w:w="20" w:type="dxa"/>
              <w:right w:w="20" w:type="dxa"/>
            </w:tcMar>
            <w:vAlign w:val="center"/>
          </w:tcPr>
          <w:p w14:paraId="31E026F9" w14:textId="77777777" w:rsidR="006D4DC4" w:rsidRPr="009C4DD1" w:rsidRDefault="006D4DC4" w:rsidP="00224F9C">
            <w:pPr>
              <w:pStyle w:val="movimento"/>
              <w:rPr>
                <w:color w:val="002060"/>
              </w:rPr>
            </w:pPr>
            <w:r w:rsidRPr="009C4DD1">
              <w:rPr>
                <w:color w:val="002060"/>
              </w:rPr>
              <w:t>BURONI SAMUELE</w:t>
            </w:r>
          </w:p>
        </w:tc>
        <w:tc>
          <w:tcPr>
            <w:tcW w:w="2200" w:type="dxa"/>
            <w:tcMar>
              <w:top w:w="20" w:type="dxa"/>
              <w:left w:w="20" w:type="dxa"/>
              <w:bottom w:w="20" w:type="dxa"/>
              <w:right w:w="20" w:type="dxa"/>
            </w:tcMar>
            <w:vAlign w:val="center"/>
          </w:tcPr>
          <w:p w14:paraId="7F43F7EB" w14:textId="77777777" w:rsidR="006D4DC4" w:rsidRPr="009C4DD1" w:rsidRDefault="006D4DC4" w:rsidP="00224F9C">
            <w:pPr>
              <w:pStyle w:val="movimento2"/>
              <w:rPr>
                <w:color w:val="002060"/>
              </w:rPr>
            </w:pPr>
            <w:r w:rsidRPr="009C4DD1">
              <w:rPr>
                <w:color w:val="002060"/>
              </w:rPr>
              <w:t xml:space="preserve">(POL.CAGLI SPORT ASSOCIATI) </w:t>
            </w:r>
          </w:p>
        </w:tc>
        <w:tc>
          <w:tcPr>
            <w:tcW w:w="800" w:type="dxa"/>
            <w:tcMar>
              <w:top w:w="20" w:type="dxa"/>
              <w:left w:w="20" w:type="dxa"/>
              <w:bottom w:w="20" w:type="dxa"/>
              <w:right w:w="20" w:type="dxa"/>
            </w:tcMar>
            <w:vAlign w:val="center"/>
          </w:tcPr>
          <w:p w14:paraId="6D8AEDED"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05D68B2C"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2A5C405" w14:textId="77777777" w:rsidR="006D4DC4" w:rsidRPr="009C4DD1" w:rsidRDefault="006D4DC4" w:rsidP="00224F9C">
            <w:pPr>
              <w:pStyle w:val="movimento2"/>
              <w:rPr>
                <w:color w:val="002060"/>
              </w:rPr>
            </w:pPr>
            <w:r w:rsidRPr="009C4DD1">
              <w:rPr>
                <w:color w:val="002060"/>
              </w:rPr>
              <w:t> </w:t>
            </w:r>
          </w:p>
        </w:tc>
      </w:tr>
    </w:tbl>
    <w:p w14:paraId="30DC0EED" w14:textId="77777777" w:rsidR="006D4DC4" w:rsidRPr="009C4DD1" w:rsidRDefault="006D4DC4" w:rsidP="006D4DC4">
      <w:pPr>
        <w:pStyle w:val="titolo3"/>
        <w:divId w:val="527259509"/>
        <w:rPr>
          <w:color w:val="002060"/>
        </w:rPr>
      </w:pPr>
      <w:r w:rsidRPr="009C4DD1">
        <w:rPr>
          <w:color w:val="002060"/>
        </w:rPr>
        <w:t xml:space="preserve">A CARICO CALCIATORI NON ESPULSI DAL CAMPO </w:t>
      </w:r>
    </w:p>
    <w:p w14:paraId="05356E8C" w14:textId="77777777" w:rsidR="006D4DC4" w:rsidRPr="009C4DD1" w:rsidRDefault="006D4DC4" w:rsidP="006D4DC4">
      <w:pPr>
        <w:pStyle w:val="titolo20"/>
        <w:divId w:val="527259509"/>
        <w:rPr>
          <w:color w:val="002060"/>
        </w:rPr>
      </w:pPr>
      <w:r w:rsidRPr="009C4DD1">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7D649FD6" w14:textId="77777777" w:rsidTr="006D4DC4">
        <w:trPr>
          <w:divId w:val="527259509"/>
        </w:trPr>
        <w:tc>
          <w:tcPr>
            <w:tcW w:w="2200" w:type="dxa"/>
            <w:tcMar>
              <w:top w:w="20" w:type="dxa"/>
              <w:left w:w="20" w:type="dxa"/>
              <w:bottom w:w="20" w:type="dxa"/>
              <w:right w:w="20" w:type="dxa"/>
            </w:tcMar>
            <w:vAlign w:val="center"/>
          </w:tcPr>
          <w:p w14:paraId="6DDE992B" w14:textId="77777777" w:rsidR="006D4DC4" w:rsidRPr="009C4DD1" w:rsidRDefault="006D4DC4" w:rsidP="00224F9C">
            <w:pPr>
              <w:pStyle w:val="movimento"/>
              <w:rPr>
                <w:color w:val="002060"/>
              </w:rPr>
            </w:pPr>
            <w:r w:rsidRPr="009C4DD1">
              <w:rPr>
                <w:color w:val="002060"/>
              </w:rPr>
              <w:t>LANGIOTTI GABRIELE</w:t>
            </w:r>
          </w:p>
        </w:tc>
        <w:tc>
          <w:tcPr>
            <w:tcW w:w="2200" w:type="dxa"/>
            <w:tcMar>
              <w:top w:w="20" w:type="dxa"/>
              <w:left w:w="20" w:type="dxa"/>
              <w:bottom w:w="20" w:type="dxa"/>
              <w:right w:w="20" w:type="dxa"/>
            </w:tcMar>
            <w:vAlign w:val="center"/>
          </w:tcPr>
          <w:p w14:paraId="0FA6FC30" w14:textId="77777777" w:rsidR="006D4DC4" w:rsidRPr="009C4DD1" w:rsidRDefault="006D4DC4" w:rsidP="00224F9C">
            <w:pPr>
              <w:pStyle w:val="movimento2"/>
              <w:rPr>
                <w:color w:val="002060"/>
              </w:rPr>
            </w:pPr>
            <w:r w:rsidRPr="009C4DD1">
              <w:rPr>
                <w:color w:val="002060"/>
              </w:rPr>
              <w:t xml:space="preserve">(SPORTING GROTTAMMARE) </w:t>
            </w:r>
          </w:p>
        </w:tc>
        <w:tc>
          <w:tcPr>
            <w:tcW w:w="800" w:type="dxa"/>
            <w:tcMar>
              <w:top w:w="20" w:type="dxa"/>
              <w:left w:w="20" w:type="dxa"/>
              <w:bottom w:w="20" w:type="dxa"/>
              <w:right w:w="20" w:type="dxa"/>
            </w:tcMar>
            <w:vAlign w:val="center"/>
          </w:tcPr>
          <w:p w14:paraId="142570C4"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7B63D2EF"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FA022D2" w14:textId="77777777" w:rsidR="006D4DC4" w:rsidRPr="009C4DD1" w:rsidRDefault="006D4DC4" w:rsidP="00224F9C">
            <w:pPr>
              <w:pStyle w:val="movimento2"/>
              <w:rPr>
                <w:color w:val="002060"/>
              </w:rPr>
            </w:pPr>
            <w:r w:rsidRPr="009C4DD1">
              <w:rPr>
                <w:color w:val="002060"/>
              </w:rPr>
              <w:t> </w:t>
            </w:r>
          </w:p>
        </w:tc>
      </w:tr>
    </w:tbl>
    <w:p w14:paraId="1854D4DF" w14:textId="77777777" w:rsidR="006D4DC4" w:rsidRPr="009C4DD1" w:rsidRDefault="006D4DC4" w:rsidP="006D4DC4">
      <w:pPr>
        <w:pStyle w:val="titolo20"/>
        <w:divId w:val="527259509"/>
        <w:rPr>
          <w:color w:val="002060"/>
        </w:rPr>
      </w:pPr>
      <w:r w:rsidRPr="009C4DD1">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0892398A" w14:textId="77777777" w:rsidTr="006D4DC4">
        <w:trPr>
          <w:divId w:val="527259509"/>
        </w:trPr>
        <w:tc>
          <w:tcPr>
            <w:tcW w:w="2200" w:type="dxa"/>
            <w:tcMar>
              <w:top w:w="20" w:type="dxa"/>
              <w:left w:w="20" w:type="dxa"/>
              <w:bottom w:w="20" w:type="dxa"/>
              <w:right w:w="20" w:type="dxa"/>
            </w:tcMar>
            <w:vAlign w:val="center"/>
          </w:tcPr>
          <w:p w14:paraId="097739DE" w14:textId="77777777" w:rsidR="006D4DC4" w:rsidRPr="009C4DD1" w:rsidRDefault="006D4DC4" w:rsidP="00224F9C">
            <w:pPr>
              <w:pStyle w:val="movimento"/>
              <w:rPr>
                <w:color w:val="002060"/>
              </w:rPr>
            </w:pPr>
            <w:r w:rsidRPr="009C4DD1">
              <w:rPr>
                <w:color w:val="002060"/>
              </w:rPr>
              <w:t>ORLANDI MICHELE</w:t>
            </w:r>
          </w:p>
        </w:tc>
        <w:tc>
          <w:tcPr>
            <w:tcW w:w="2200" w:type="dxa"/>
            <w:tcMar>
              <w:top w:w="20" w:type="dxa"/>
              <w:left w:w="20" w:type="dxa"/>
              <w:bottom w:w="20" w:type="dxa"/>
              <w:right w:w="20" w:type="dxa"/>
            </w:tcMar>
            <w:vAlign w:val="center"/>
          </w:tcPr>
          <w:p w14:paraId="3DF3BEBC" w14:textId="77777777" w:rsidR="006D4DC4" w:rsidRPr="009C4DD1" w:rsidRDefault="006D4DC4" w:rsidP="00224F9C">
            <w:pPr>
              <w:pStyle w:val="movimento2"/>
              <w:rPr>
                <w:color w:val="002060"/>
              </w:rPr>
            </w:pPr>
            <w:r w:rsidRPr="009C4DD1">
              <w:rPr>
                <w:color w:val="002060"/>
              </w:rPr>
              <w:t xml:space="preserve">(POL.CAGLI SPORT ASSOCIATI) </w:t>
            </w:r>
          </w:p>
        </w:tc>
        <w:tc>
          <w:tcPr>
            <w:tcW w:w="800" w:type="dxa"/>
            <w:tcMar>
              <w:top w:w="20" w:type="dxa"/>
              <w:left w:w="20" w:type="dxa"/>
              <w:bottom w:w="20" w:type="dxa"/>
              <w:right w:w="20" w:type="dxa"/>
            </w:tcMar>
            <w:vAlign w:val="center"/>
          </w:tcPr>
          <w:p w14:paraId="4AE8F7E8"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67B4F4D"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39E3CE1" w14:textId="77777777" w:rsidR="006D4DC4" w:rsidRPr="009C4DD1" w:rsidRDefault="006D4DC4" w:rsidP="00224F9C">
            <w:pPr>
              <w:pStyle w:val="movimento2"/>
              <w:rPr>
                <w:color w:val="002060"/>
              </w:rPr>
            </w:pPr>
            <w:r w:rsidRPr="009C4DD1">
              <w:rPr>
                <w:color w:val="002060"/>
              </w:rPr>
              <w:t> </w:t>
            </w:r>
          </w:p>
        </w:tc>
      </w:tr>
    </w:tbl>
    <w:p w14:paraId="6CB626A4" w14:textId="77777777" w:rsidR="006D4DC4" w:rsidRPr="009C4DD1" w:rsidRDefault="006D4DC4" w:rsidP="006D4DC4">
      <w:pPr>
        <w:pStyle w:val="titolo20"/>
        <w:divId w:val="527259509"/>
        <w:rPr>
          <w:color w:val="002060"/>
        </w:rPr>
      </w:pPr>
      <w:r w:rsidRPr="009C4DD1">
        <w:rPr>
          <w:color w:val="002060"/>
        </w:rPr>
        <w:t xml:space="preserve">AMMONIZIONE (VI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2E617E7B" w14:textId="77777777" w:rsidTr="006D4DC4">
        <w:trPr>
          <w:divId w:val="527259509"/>
        </w:trPr>
        <w:tc>
          <w:tcPr>
            <w:tcW w:w="2200" w:type="dxa"/>
            <w:tcMar>
              <w:top w:w="20" w:type="dxa"/>
              <w:left w:w="20" w:type="dxa"/>
              <w:bottom w:w="20" w:type="dxa"/>
              <w:right w:w="20" w:type="dxa"/>
            </w:tcMar>
            <w:vAlign w:val="center"/>
          </w:tcPr>
          <w:p w14:paraId="22F554AC" w14:textId="77777777" w:rsidR="006D4DC4" w:rsidRPr="009C4DD1" w:rsidRDefault="006D4DC4" w:rsidP="00224F9C">
            <w:pPr>
              <w:pStyle w:val="movimento"/>
              <w:rPr>
                <w:color w:val="002060"/>
              </w:rPr>
            </w:pPr>
            <w:r w:rsidRPr="009C4DD1">
              <w:rPr>
                <w:color w:val="002060"/>
              </w:rPr>
              <w:t>CHIAPPORI STEFANO</w:t>
            </w:r>
          </w:p>
        </w:tc>
        <w:tc>
          <w:tcPr>
            <w:tcW w:w="2200" w:type="dxa"/>
            <w:tcMar>
              <w:top w:w="20" w:type="dxa"/>
              <w:left w:w="20" w:type="dxa"/>
              <w:bottom w:w="20" w:type="dxa"/>
              <w:right w:w="20" w:type="dxa"/>
            </w:tcMar>
            <w:vAlign w:val="center"/>
          </w:tcPr>
          <w:p w14:paraId="38BDFDF6" w14:textId="77777777" w:rsidR="006D4DC4" w:rsidRPr="009C4DD1" w:rsidRDefault="006D4DC4" w:rsidP="00224F9C">
            <w:pPr>
              <w:pStyle w:val="movimento2"/>
              <w:rPr>
                <w:color w:val="002060"/>
              </w:rPr>
            </w:pPr>
            <w:r w:rsidRPr="009C4DD1">
              <w:rPr>
                <w:color w:val="002060"/>
              </w:rPr>
              <w:t xml:space="preserve">(FANO CALCIO A 5) </w:t>
            </w:r>
          </w:p>
        </w:tc>
        <w:tc>
          <w:tcPr>
            <w:tcW w:w="800" w:type="dxa"/>
            <w:tcMar>
              <w:top w:w="20" w:type="dxa"/>
              <w:left w:w="20" w:type="dxa"/>
              <w:bottom w:w="20" w:type="dxa"/>
              <w:right w:w="20" w:type="dxa"/>
            </w:tcMar>
            <w:vAlign w:val="center"/>
          </w:tcPr>
          <w:p w14:paraId="6BC49809"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70099105" w14:textId="77777777" w:rsidR="006D4DC4" w:rsidRPr="009C4DD1" w:rsidRDefault="006D4DC4" w:rsidP="00224F9C">
            <w:pPr>
              <w:pStyle w:val="movimento"/>
              <w:rPr>
                <w:color w:val="002060"/>
              </w:rPr>
            </w:pPr>
            <w:r w:rsidRPr="009C4DD1">
              <w:rPr>
                <w:color w:val="002060"/>
              </w:rPr>
              <w:t>D ANDREA SIMONE</w:t>
            </w:r>
          </w:p>
        </w:tc>
        <w:tc>
          <w:tcPr>
            <w:tcW w:w="2200" w:type="dxa"/>
            <w:tcMar>
              <w:top w:w="20" w:type="dxa"/>
              <w:left w:w="20" w:type="dxa"/>
              <w:bottom w:w="20" w:type="dxa"/>
              <w:right w:w="20" w:type="dxa"/>
            </w:tcMar>
            <w:vAlign w:val="center"/>
          </w:tcPr>
          <w:p w14:paraId="3A0D617B" w14:textId="77777777" w:rsidR="006D4DC4" w:rsidRPr="009C4DD1" w:rsidRDefault="006D4DC4" w:rsidP="00224F9C">
            <w:pPr>
              <w:pStyle w:val="movimento2"/>
              <w:rPr>
                <w:color w:val="002060"/>
              </w:rPr>
            </w:pPr>
            <w:r w:rsidRPr="009C4DD1">
              <w:rPr>
                <w:color w:val="002060"/>
              </w:rPr>
              <w:t xml:space="preserve">(FANO CALCIO A 5) </w:t>
            </w:r>
          </w:p>
        </w:tc>
      </w:tr>
    </w:tbl>
    <w:p w14:paraId="6D3E0381" w14:textId="77777777" w:rsidR="006D4DC4" w:rsidRPr="009C4DD1" w:rsidRDefault="006D4DC4" w:rsidP="006D4DC4">
      <w:pPr>
        <w:pStyle w:val="titolo20"/>
        <w:divId w:val="527259509"/>
        <w:rPr>
          <w:color w:val="002060"/>
        </w:rPr>
      </w:pPr>
      <w:r w:rsidRPr="009C4DD1">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73502432" w14:textId="77777777" w:rsidTr="006D4DC4">
        <w:trPr>
          <w:divId w:val="527259509"/>
        </w:trPr>
        <w:tc>
          <w:tcPr>
            <w:tcW w:w="2200" w:type="dxa"/>
            <w:tcMar>
              <w:top w:w="20" w:type="dxa"/>
              <w:left w:w="20" w:type="dxa"/>
              <w:bottom w:w="20" w:type="dxa"/>
              <w:right w:w="20" w:type="dxa"/>
            </w:tcMar>
            <w:vAlign w:val="center"/>
          </w:tcPr>
          <w:p w14:paraId="7F196F5C" w14:textId="77777777" w:rsidR="006D4DC4" w:rsidRPr="009C4DD1" w:rsidRDefault="006D4DC4" w:rsidP="00224F9C">
            <w:pPr>
              <w:pStyle w:val="movimento"/>
              <w:rPr>
                <w:color w:val="002060"/>
              </w:rPr>
            </w:pPr>
            <w:r w:rsidRPr="009C4DD1">
              <w:rPr>
                <w:color w:val="002060"/>
              </w:rPr>
              <w:t>SALVI EMANUELE</w:t>
            </w:r>
          </w:p>
        </w:tc>
        <w:tc>
          <w:tcPr>
            <w:tcW w:w="2200" w:type="dxa"/>
            <w:tcMar>
              <w:top w:w="20" w:type="dxa"/>
              <w:left w:w="20" w:type="dxa"/>
              <w:bottom w:w="20" w:type="dxa"/>
              <w:right w:w="20" w:type="dxa"/>
            </w:tcMar>
            <w:vAlign w:val="center"/>
          </w:tcPr>
          <w:p w14:paraId="0DD2143C" w14:textId="77777777" w:rsidR="006D4DC4" w:rsidRPr="009C4DD1" w:rsidRDefault="006D4DC4" w:rsidP="00224F9C">
            <w:pPr>
              <w:pStyle w:val="movimento2"/>
              <w:rPr>
                <w:color w:val="002060"/>
              </w:rPr>
            </w:pPr>
            <w:r w:rsidRPr="009C4DD1">
              <w:rPr>
                <w:color w:val="002060"/>
              </w:rPr>
              <w:t xml:space="preserve">(CALCETTO CASTRUM LAURI) </w:t>
            </w:r>
          </w:p>
        </w:tc>
        <w:tc>
          <w:tcPr>
            <w:tcW w:w="800" w:type="dxa"/>
            <w:tcMar>
              <w:top w:w="20" w:type="dxa"/>
              <w:left w:w="20" w:type="dxa"/>
              <w:bottom w:w="20" w:type="dxa"/>
              <w:right w:w="20" w:type="dxa"/>
            </w:tcMar>
            <w:vAlign w:val="center"/>
          </w:tcPr>
          <w:p w14:paraId="4F5F065B"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0B83B29E" w14:textId="77777777" w:rsidR="006D4DC4" w:rsidRPr="009C4DD1" w:rsidRDefault="006D4DC4" w:rsidP="00224F9C">
            <w:pPr>
              <w:pStyle w:val="movimento"/>
              <w:rPr>
                <w:color w:val="002060"/>
              </w:rPr>
            </w:pPr>
            <w:r w:rsidRPr="009C4DD1">
              <w:rPr>
                <w:color w:val="002060"/>
              </w:rPr>
              <w:t>LUCHETTI ALESSANDRO</w:t>
            </w:r>
          </w:p>
        </w:tc>
        <w:tc>
          <w:tcPr>
            <w:tcW w:w="2200" w:type="dxa"/>
            <w:tcMar>
              <w:top w:w="20" w:type="dxa"/>
              <w:left w:w="20" w:type="dxa"/>
              <w:bottom w:w="20" w:type="dxa"/>
              <w:right w:w="20" w:type="dxa"/>
            </w:tcMar>
            <w:vAlign w:val="center"/>
          </w:tcPr>
          <w:p w14:paraId="56681DE8" w14:textId="77777777" w:rsidR="006D4DC4" w:rsidRPr="009C4DD1" w:rsidRDefault="006D4DC4" w:rsidP="00224F9C">
            <w:pPr>
              <w:pStyle w:val="movimento2"/>
              <w:rPr>
                <w:color w:val="002060"/>
              </w:rPr>
            </w:pPr>
            <w:r w:rsidRPr="009C4DD1">
              <w:rPr>
                <w:color w:val="002060"/>
              </w:rPr>
              <w:t xml:space="preserve">(CAMPOCAVALLO) </w:t>
            </w:r>
          </w:p>
        </w:tc>
      </w:tr>
      <w:tr w:rsidR="006D4DC4" w:rsidRPr="009C4DD1" w14:paraId="5C029B9E" w14:textId="77777777" w:rsidTr="006D4DC4">
        <w:trPr>
          <w:divId w:val="527259509"/>
        </w:trPr>
        <w:tc>
          <w:tcPr>
            <w:tcW w:w="2200" w:type="dxa"/>
            <w:tcMar>
              <w:top w:w="20" w:type="dxa"/>
              <w:left w:w="20" w:type="dxa"/>
              <w:bottom w:w="20" w:type="dxa"/>
              <w:right w:w="20" w:type="dxa"/>
            </w:tcMar>
            <w:vAlign w:val="center"/>
          </w:tcPr>
          <w:p w14:paraId="648986FA" w14:textId="77777777" w:rsidR="006D4DC4" w:rsidRPr="009C4DD1" w:rsidRDefault="006D4DC4" w:rsidP="00224F9C">
            <w:pPr>
              <w:pStyle w:val="movimento"/>
              <w:rPr>
                <w:color w:val="002060"/>
              </w:rPr>
            </w:pPr>
            <w:r w:rsidRPr="009C4DD1">
              <w:rPr>
                <w:color w:val="002060"/>
              </w:rPr>
              <w:t>PAGLIARI ALBERTO</w:t>
            </w:r>
          </w:p>
        </w:tc>
        <w:tc>
          <w:tcPr>
            <w:tcW w:w="2200" w:type="dxa"/>
            <w:tcMar>
              <w:top w:w="20" w:type="dxa"/>
              <w:left w:w="20" w:type="dxa"/>
              <w:bottom w:w="20" w:type="dxa"/>
              <w:right w:w="20" w:type="dxa"/>
            </w:tcMar>
            <w:vAlign w:val="center"/>
          </w:tcPr>
          <w:p w14:paraId="0B0C058E" w14:textId="77777777" w:rsidR="006D4DC4" w:rsidRPr="009C4DD1" w:rsidRDefault="006D4DC4" w:rsidP="00224F9C">
            <w:pPr>
              <w:pStyle w:val="movimento2"/>
              <w:rPr>
                <w:color w:val="002060"/>
              </w:rPr>
            </w:pPr>
            <w:r w:rsidRPr="009C4DD1">
              <w:rPr>
                <w:color w:val="002060"/>
              </w:rPr>
              <w:t xml:space="preserve">(POL.CAGLI SPORT ASSOCIATI) </w:t>
            </w:r>
          </w:p>
        </w:tc>
        <w:tc>
          <w:tcPr>
            <w:tcW w:w="800" w:type="dxa"/>
            <w:tcMar>
              <w:top w:w="20" w:type="dxa"/>
              <w:left w:w="20" w:type="dxa"/>
              <w:bottom w:w="20" w:type="dxa"/>
              <w:right w:w="20" w:type="dxa"/>
            </w:tcMar>
            <w:vAlign w:val="center"/>
          </w:tcPr>
          <w:p w14:paraId="673DDF2B"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4BA75281"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D150F8E" w14:textId="77777777" w:rsidR="006D4DC4" w:rsidRPr="009C4DD1" w:rsidRDefault="006D4DC4" w:rsidP="00224F9C">
            <w:pPr>
              <w:pStyle w:val="movimento2"/>
              <w:rPr>
                <w:color w:val="002060"/>
              </w:rPr>
            </w:pPr>
            <w:r w:rsidRPr="009C4DD1">
              <w:rPr>
                <w:color w:val="002060"/>
              </w:rPr>
              <w:t> </w:t>
            </w:r>
          </w:p>
        </w:tc>
      </w:tr>
    </w:tbl>
    <w:p w14:paraId="6B18DEED" w14:textId="77777777" w:rsidR="006D4DC4" w:rsidRPr="009C4DD1" w:rsidRDefault="006D4DC4" w:rsidP="006D4DC4">
      <w:pPr>
        <w:pStyle w:val="titolo20"/>
        <w:divId w:val="527259509"/>
        <w:rPr>
          <w:color w:val="002060"/>
        </w:rPr>
      </w:pPr>
      <w:r w:rsidRPr="009C4DD1">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0BAB44DC" w14:textId="77777777" w:rsidTr="006D4DC4">
        <w:trPr>
          <w:divId w:val="527259509"/>
        </w:trPr>
        <w:tc>
          <w:tcPr>
            <w:tcW w:w="2200" w:type="dxa"/>
            <w:tcMar>
              <w:top w:w="20" w:type="dxa"/>
              <w:left w:w="20" w:type="dxa"/>
              <w:bottom w:w="20" w:type="dxa"/>
              <w:right w:w="20" w:type="dxa"/>
            </w:tcMar>
            <w:vAlign w:val="center"/>
          </w:tcPr>
          <w:p w14:paraId="342D24D5" w14:textId="77777777" w:rsidR="006D4DC4" w:rsidRPr="009C4DD1" w:rsidRDefault="006D4DC4" w:rsidP="00224F9C">
            <w:pPr>
              <w:pStyle w:val="movimento"/>
              <w:rPr>
                <w:color w:val="002060"/>
              </w:rPr>
            </w:pPr>
            <w:r w:rsidRPr="009C4DD1">
              <w:rPr>
                <w:color w:val="002060"/>
              </w:rPr>
              <w:lastRenderedPageBreak/>
              <w:t>ACCIARRI ENRICO</w:t>
            </w:r>
          </w:p>
        </w:tc>
        <w:tc>
          <w:tcPr>
            <w:tcW w:w="2200" w:type="dxa"/>
            <w:tcMar>
              <w:top w:w="20" w:type="dxa"/>
              <w:left w:w="20" w:type="dxa"/>
              <w:bottom w:w="20" w:type="dxa"/>
              <w:right w:w="20" w:type="dxa"/>
            </w:tcMar>
            <w:vAlign w:val="center"/>
          </w:tcPr>
          <w:p w14:paraId="42EAC73C" w14:textId="77777777" w:rsidR="006D4DC4" w:rsidRPr="009C4DD1" w:rsidRDefault="006D4DC4" w:rsidP="00224F9C">
            <w:pPr>
              <w:pStyle w:val="movimento2"/>
              <w:rPr>
                <w:color w:val="002060"/>
              </w:rPr>
            </w:pPr>
            <w:r w:rsidRPr="009C4DD1">
              <w:rPr>
                <w:color w:val="002060"/>
              </w:rPr>
              <w:t xml:space="preserve">(SPORTING GROTTAMMARE) </w:t>
            </w:r>
          </w:p>
        </w:tc>
        <w:tc>
          <w:tcPr>
            <w:tcW w:w="800" w:type="dxa"/>
            <w:tcMar>
              <w:top w:w="20" w:type="dxa"/>
              <w:left w:w="20" w:type="dxa"/>
              <w:bottom w:w="20" w:type="dxa"/>
              <w:right w:w="20" w:type="dxa"/>
            </w:tcMar>
            <w:vAlign w:val="center"/>
          </w:tcPr>
          <w:p w14:paraId="43EA2A0E"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095C2C16" w14:textId="77777777" w:rsidR="006D4DC4" w:rsidRPr="009C4DD1" w:rsidRDefault="006D4DC4" w:rsidP="00224F9C">
            <w:pPr>
              <w:pStyle w:val="movimento"/>
              <w:rPr>
                <w:color w:val="002060"/>
              </w:rPr>
            </w:pPr>
            <w:r w:rsidRPr="009C4DD1">
              <w:rPr>
                <w:color w:val="002060"/>
              </w:rPr>
              <w:t>BONCI TOMMASO</w:t>
            </w:r>
          </w:p>
        </w:tc>
        <w:tc>
          <w:tcPr>
            <w:tcW w:w="2200" w:type="dxa"/>
            <w:tcMar>
              <w:top w:w="20" w:type="dxa"/>
              <w:left w:w="20" w:type="dxa"/>
              <w:bottom w:w="20" w:type="dxa"/>
              <w:right w:w="20" w:type="dxa"/>
            </w:tcMar>
            <w:vAlign w:val="center"/>
          </w:tcPr>
          <w:p w14:paraId="30140908" w14:textId="77777777" w:rsidR="006D4DC4" w:rsidRPr="009C4DD1" w:rsidRDefault="006D4DC4" w:rsidP="00224F9C">
            <w:pPr>
              <w:pStyle w:val="movimento2"/>
              <w:rPr>
                <w:color w:val="002060"/>
              </w:rPr>
            </w:pPr>
            <w:r w:rsidRPr="009C4DD1">
              <w:rPr>
                <w:color w:val="002060"/>
              </w:rPr>
              <w:t xml:space="preserve">(1995 FUTSAL PESARO) </w:t>
            </w:r>
          </w:p>
        </w:tc>
      </w:tr>
    </w:tbl>
    <w:p w14:paraId="447D744D" w14:textId="77777777" w:rsidR="006D4DC4" w:rsidRPr="009C4DD1" w:rsidRDefault="006D4DC4" w:rsidP="006D4DC4">
      <w:pPr>
        <w:pStyle w:val="titolo20"/>
        <w:divId w:val="527259509"/>
        <w:rPr>
          <w:color w:val="002060"/>
        </w:rPr>
      </w:pPr>
      <w:r w:rsidRPr="009C4DD1">
        <w:rPr>
          <w:color w:val="002060"/>
        </w:rPr>
        <w:lastRenderedPageBreak/>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352FA44D" w14:textId="77777777" w:rsidTr="006D4DC4">
        <w:trPr>
          <w:divId w:val="527259509"/>
        </w:trPr>
        <w:tc>
          <w:tcPr>
            <w:tcW w:w="2200" w:type="dxa"/>
            <w:tcMar>
              <w:top w:w="20" w:type="dxa"/>
              <w:left w:w="20" w:type="dxa"/>
              <w:bottom w:w="20" w:type="dxa"/>
              <w:right w:w="20" w:type="dxa"/>
            </w:tcMar>
            <w:vAlign w:val="center"/>
          </w:tcPr>
          <w:p w14:paraId="1BE399A6" w14:textId="77777777" w:rsidR="006D4DC4" w:rsidRPr="009C4DD1" w:rsidRDefault="006D4DC4" w:rsidP="00224F9C">
            <w:pPr>
              <w:pStyle w:val="movimento"/>
              <w:rPr>
                <w:color w:val="002060"/>
              </w:rPr>
            </w:pPr>
            <w:r w:rsidRPr="009C4DD1">
              <w:rPr>
                <w:color w:val="002060"/>
              </w:rPr>
              <w:t>PINCIAROLI MICHELE</w:t>
            </w:r>
          </w:p>
        </w:tc>
        <w:tc>
          <w:tcPr>
            <w:tcW w:w="2200" w:type="dxa"/>
            <w:tcMar>
              <w:top w:w="20" w:type="dxa"/>
              <w:left w:w="20" w:type="dxa"/>
              <w:bottom w:w="20" w:type="dxa"/>
              <w:right w:w="20" w:type="dxa"/>
            </w:tcMar>
            <w:vAlign w:val="center"/>
          </w:tcPr>
          <w:p w14:paraId="058A2975" w14:textId="77777777" w:rsidR="006D4DC4" w:rsidRPr="009C4DD1" w:rsidRDefault="006D4DC4" w:rsidP="00224F9C">
            <w:pPr>
              <w:pStyle w:val="movimento2"/>
              <w:rPr>
                <w:color w:val="002060"/>
              </w:rPr>
            </w:pPr>
            <w:r w:rsidRPr="009C4DD1">
              <w:rPr>
                <w:color w:val="002060"/>
              </w:rPr>
              <w:t xml:space="preserve">(CALCETTO CASTRUM LAURI) </w:t>
            </w:r>
          </w:p>
        </w:tc>
        <w:tc>
          <w:tcPr>
            <w:tcW w:w="800" w:type="dxa"/>
            <w:tcMar>
              <w:top w:w="20" w:type="dxa"/>
              <w:left w:w="20" w:type="dxa"/>
              <w:bottom w:w="20" w:type="dxa"/>
              <w:right w:w="20" w:type="dxa"/>
            </w:tcMar>
            <w:vAlign w:val="center"/>
          </w:tcPr>
          <w:p w14:paraId="2065312B"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51BF2EB" w14:textId="77777777" w:rsidR="006D4DC4" w:rsidRPr="009C4DD1" w:rsidRDefault="006D4DC4" w:rsidP="00224F9C">
            <w:pPr>
              <w:pStyle w:val="movimento"/>
              <w:rPr>
                <w:color w:val="002060"/>
              </w:rPr>
            </w:pPr>
            <w:r w:rsidRPr="009C4DD1">
              <w:rPr>
                <w:color w:val="002060"/>
              </w:rPr>
              <w:t>SERANTONI JACOPO</w:t>
            </w:r>
          </w:p>
        </w:tc>
        <w:tc>
          <w:tcPr>
            <w:tcW w:w="2200" w:type="dxa"/>
            <w:tcMar>
              <w:top w:w="20" w:type="dxa"/>
              <w:left w:w="20" w:type="dxa"/>
              <w:bottom w:w="20" w:type="dxa"/>
              <w:right w:w="20" w:type="dxa"/>
            </w:tcMar>
            <w:vAlign w:val="center"/>
          </w:tcPr>
          <w:p w14:paraId="7C431954" w14:textId="77777777" w:rsidR="006D4DC4" w:rsidRPr="009C4DD1" w:rsidRDefault="006D4DC4" w:rsidP="00224F9C">
            <w:pPr>
              <w:pStyle w:val="movimento2"/>
              <w:rPr>
                <w:color w:val="002060"/>
              </w:rPr>
            </w:pPr>
            <w:r w:rsidRPr="009C4DD1">
              <w:rPr>
                <w:color w:val="002060"/>
              </w:rPr>
              <w:t xml:space="preserve">(CALCETTO CASTRUM LAURI) </w:t>
            </w:r>
          </w:p>
        </w:tc>
      </w:tr>
      <w:tr w:rsidR="006D4DC4" w:rsidRPr="009C4DD1" w14:paraId="5D2AACB7" w14:textId="77777777" w:rsidTr="006D4DC4">
        <w:trPr>
          <w:divId w:val="527259509"/>
        </w:trPr>
        <w:tc>
          <w:tcPr>
            <w:tcW w:w="2200" w:type="dxa"/>
            <w:tcMar>
              <w:top w:w="20" w:type="dxa"/>
              <w:left w:w="20" w:type="dxa"/>
              <w:bottom w:w="20" w:type="dxa"/>
              <w:right w:w="20" w:type="dxa"/>
            </w:tcMar>
            <w:vAlign w:val="center"/>
          </w:tcPr>
          <w:p w14:paraId="7FBEF051" w14:textId="77777777" w:rsidR="006D4DC4" w:rsidRPr="009C4DD1" w:rsidRDefault="006D4DC4" w:rsidP="00224F9C">
            <w:pPr>
              <w:pStyle w:val="movimento"/>
              <w:rPr>
                <w:color w:val="002060"/>
              </w:rPr>
            </w:pPr>
            <w:r w:rsidRPr="009C4DD1">
              <w:rPr>
                <w:color w:val="002060"/>
              </w:rPr>
              <w:t>NESPOLA PAOLO</w:t>
            </w:r>
          </w:p>
        </w:tc>
        <w:tc>
          <w:tcPr>
            <w:tcW w:w="2200" w:type="dxa"/>
            <w:tcMar>
              <w:top w:w="20" w:type="dxa"/>
              <w:left w:w="20" w:type="dxa"/>
              <w:bottom w:w="20" w:type="dxa"/>
              <w:right w:w="20" w:type="dxa"/>
            </w:tcMar>
            <w:vAlign w:val="center"/>
          </w:tcPr>
          <w:p w14:paraId="5B16452A" w14:textId="77777777" w:rsidR="006D4DC4" w:rsidRPr="009C4DD1" w:rsidRDefault="006D4DC4" w:rsidP="00224F9C">
            <w:pPr>
              <w:pStyle w:val="movimento2"/>
              <w:rPr>
                <w:color w:val="002060"/>
              </w:rPr>
            </w:pPr>
            <w:r w:rsidRPr="009C4DD1">
              <w:rPr>
                <w:color w:val="002060"/>
              </w:rPr>
              <w:t xml:space="preserve">(FANO CALCIO A 5) </w:t>
            </w:r>
          </w:p>
        </w:tc>
        <w:tc>
          <w:tcPr>
            <w:tcW w:w="800" w:type="dxa"/>
            <w:tcMar>
              <w:top w:w="20" w:type="dxa"/>
              <w:left w:w="20" w:type="dxa"/>
              <w:bottom w:w="20" w:type="dxa"/>
              <w:right w:w="20" w:type="dxa"/>
            </w:tcMar>
            <w:vAlign w:val="center"/>
          </w:tcPr>
          <w:p w14:paraId="00685246"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D28FE21" w14:textId="77777777" w:rsidR="006D4DC4" w:rsidRPr="009C4DD1" w:rsidRDefault="006D4DC4" w:rsidP="00224F9C">
            <w:pPr>
              <w:pStyle w:val="movimento"/>
              <w:rPr>
                <w:color w:val="002060"/>
              </w:rPr>
            </w:pPr>
            <w:r w:rsidRPr="009C4DD1">
              <w:rPr>
                <w:color w:val="002060"/>
              </w:rPr>
              <w:t>SOLAZZI LUCA</w:t>
            </w:r>
          </w:p>
        </w:tc>
        <w:tc>
          <w:tcPr>
            <w:tcW w:w="2200" w:type="dxa"/>
            <w:tcMar>
              <w:top w:w="20" w:type="dxa"/>
              <w:left w:w="20" w:type="dxa"/>
              <w:bottom w:w="20" w:type="dxa"/>
              <w:right w:w="20" w:type="dxa"/>
            </w:tcMar>
            <w:vAlign w:val="center"/>
          </w:tcPr>
          <w:p w14:paraId="68AA0264" w14:textId="77777777" w:rsidR="006D4DC4" w:rsidRPr="009C4DD1" w:rsidRDefault="006D4DC4" w:rsidP="00224F9C">
            <w:pPr>
              <w:pStyle w:val="movimento2"/>
              <w:rPr>
                <w:color w:val="002060"/>
              </w:rPr>
            </w:pPr>
            <w:r w:rsidRPr="009C4DD1">
              <w:rPr>
                <w:color w:val="002060"/>
              </w:rPr>
              <w:t xml:space="preserve">(FANO CALCIO A 5) </w:t>
            </w:r>
          </w:p>
        </w:tc>
      </w:tr>
      <w:tr w:rsidR="006D4DC4" w:rsidRPr="009C4DD1" w14:paraId="209D7130" w14:textId="77777777" w:rsidTr="006D4DC4">
        <w:trPr>
          <w:divId w:val="527259509"/>
        </w:trPr>
        <w:tc>
          <w:tcPr>
            <w:tcW w:w="2200" w:type="dxa"/>
            <w:tcMar>
              <w:top w:w="20" w:type="dxa"/>
              <w:left w:w="20" w:type="dxa"/>
              <w:bottom w:w="20" w:type="dxa"/>
              <w:right w:w="20" w:type="dxa"/>
            </w:tcMar>
            <w:vAlign w:val="center"/>
          </w:tcPr>
          <w:p w14:paraId="4930C205" w14:textId="77777777" w:rsidR="006D4DC4" w:rsidRPr="009C4DD1" w:rsidRDefault="006D4DC4" w:rsidP="00224F9C">
            <w:pPr>
              <w:pStyle w:val="movimento"/>
              <w:rPr>
                <w:color w:val="002060"/>
              </w:rPr>
            </w:pPr>
            <w:r w:rsidRPr="009C4DD1">
              <w:rPr>
                <w:color w:val="002060"/>
              </w:rPr>
              <w:t>OREFICE SALVATORE</w:t>
            </w:r>
          </w:p>
        </w:tc>
        <w:tc>
          <w:tcPr>
            <w:tcW w:w="2200" w:type="dxa"/>
            <w:tcMar>
              <w:top w:w="20" w:type="dxa"/>
              <w:left w:w="20" w:type="dxa"/>
              <w:bottom w:w="20" w:type="dxa"/>
              <w:right w:w="20" w:type="dxa"/>
            </w:tcMar>
            <w:vAlign w:val="center"/>
          </w:tcPr>
          <w:p w14:paraId="6E9015FA" w14:textId="77777777" w:rsidR="006D4DC4" w:rsidRPr="009C4DD1" w:rsidRDefault="006D4DC4" w:rsidP="00224F9C">
            <w:pPr>
              <w:pStyle w:val="movimento2"/>
              <w:rPr>
                <w:color w:val="002060"/>
              </w:rPr>
            </w:pPr>
            <w:r w:rsidRPr="009C4DD1">
              <w:rPr>
                <w:color w:val="002060"/>
              </w:rPr>
              <w:t xml:space="preserve">(SPORTING GROTTAMMARE) </w:t>
            </w:r>
          </w:p>
        </w:tc>
        <w:tc>
          <w:tcPr>
            <w:tcW w:w="800" w:type="dxa"/>
            <w:tcMar>
              <w:top w:w="20" w:type="dxa"/>
              <w:left w:w="20" w:type="dxa"/>
              <w:bottom w:w="20" w:type="dxa"/>
              <w:right w:w="20" w:type="dxa"/>
            </w:tcMar>
            <w:vAlign w:val="center"/>
          </w:tcPr>
          <w:p w14:paraId="28A801B2"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5055D677"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0811740B" w14:textId="77777777" w:rsidR="006D4DC4" w:rsidRPr="009C4DD1" w:rsidRDefault="006D4DC4" w:rsidP="00224F9C">
            <w:pPr>
              <w:pStyle w:val="movimento2"/>
              <w:rPr>
                <w:color w:val="002060"/>
              </w:rPr>
            </w:pPr>
            <w:r w:rsidRPr="009C4DD1">
              <w:rPr>
                <w:color w:val="002060"/>
              </w:rPr>
              <w:t> </w:t>
            </w:r>
          </w:p>
        </w:tc>
      </w:tr>
    </w:tbl>
    <w:p w14:paraId="530BF1D6" w14:textId="77777777" w:rsidR="006D4DC4" w:rsidRPr="009C4DD1" w:rsidRDefault="006D4DC4" w:rsidP="006D4DC4">
      <w:pPr>
        <w:pStyle w:val="breakline"/>
        <w:divId w:val="527259509"/>
        <w:rPr>
          <w:color w:val="002060"/>
        </w:rPr>
      </w:pPr>
    </w:p>
    <w:p w14:paraId="0C498FD0" w14:textId="77777777" w:rsidR="006D4DC4" w:rsidRPr="009C4DD1" w:rsidRDefault="006D4DC4" w:rsidP="006D4DC4">
      <w:pPr>
        <w:pStyle w:val="Nessunaspaziatura"/>
        <w:divId w:val="527259509"/>
        <w:rPr>
          <w:rFonts w:ascii="Arial" w:hAnsi="Arial" w:cs="Arial"/>
          <w:noProof/>
          <w:color w:val="002060"/>
          <w:lang w:eastAsia="it-IT"/>
        </w:rPr>
      </w:pPr>
      <w:bookmarkStart w:id="6" w:name="OLE_LINK11"/>
      <w:bookmarkStart w:id="7" w:name="OLE_LINK12"/>
      <w:bookmarkStart w:id="8" w:name="OLE_LINK13"/>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F.to IL GIUDICE SPORTIVO</w:t>
      </w:r>
    </w:p>
    <w:p w14:paraId="7D1ED5B5" w14:textId="77777777" w:rsidR="006D4DC4" w:rsidRPr="009C4DD1" w:rsidRDefault="006D4DC4" w:rsidP="006D4DC4">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 xml:space="preserve"> </w:t>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 xml:space="preserve">   </w:t>
      </w:r>
      <w:r w:rsidRPr="009C4DD1">
        <w:rPr>
          <w:rFonts w:ascii="Arial" w:hAnsi="Arial" w:cs="Arial"/>
          <w:noProof/>
          <w:color w:val="002060"/>
          <w:lang w:eastAsia="it-IT"/>
        </w:rPr>
        <w:tab/>
        <w:t xml:space="preserve">       Claudio Romagnoli</w:t>
      </w:r>
      <w:bookmarkEnd w:id="6"/>
      <w:bookmarkEnd w:id="7"/>
      <w:bookmarkEnd w:id="8"/>
    </w:p>
    <w:p w14:paraId="22F974F8" w14:textId="77777777" w:rsidR="006D4DC4" w:rsidRPr="009C4DD1" w:rsidRDefault="006D4DC4" w:rsidP="006D4DC4">
      <w:pPr>
        <w:pStyle w:val="breakline"/>
        <w:divId w:val="527259509"/>
        <w:rPr>
          <w:color w:val="002060"/>
        </w:rPr>
      </w:pPr>
    </w:p>
    <w:p w14:paraId="57091D71" w14:textId="77777777" w:rsidR="006D4DC4" w:rsidRPr="009C4DD1" w:rsidRDefault="006D4DC4" w:rsidP="006D4DC4">
      <w:pPr>
        <w:pStyle w:val="TITOLOPRINC"/>
        <w:divId w:val="527259509"/>
        <w:rPr>
          <w:color w:val="002060"/>
        </w:rPr>
      </w:pPr>
      <w:r w:rsidRPr="009C4DD1">
        <w:rPr>
          <w:color w:val="002060"/>
        </w:rPr>
        <w:t>CLASSIFICA</w:t>
      </w:r>
    </w:p>
    <w:p w14:paraId="13BB5F9B" w14:textId="77777777" w:rsidR="006D4DC4" w:rsidRPr="009C4DD1" w:rsidRDefault="006D4DC4" w:rsidP="006D4DC4">
      <w:pPr>
        <w:pStyle w:val="breakline"/>
        <w:divId w:val="527259509"/>
        <w:rPr>
          <w:color w:val="002060"/>
        </w:rPr>
      </w:pPr>
    </w:p>
    <w:p w14:paraId="164F71D6" w14:textId="77777777" w:rsidR="006D4DC4" w:rsidRPr="009C4DD1" w:rsidRDefault="006D4DC4" w:rsidP="006D4DC4">
      <w:pPr>
        <w:pStyle w:val="breakline"/>
        <w:divId w:val="527259509"/>
        <w:rPr>
          <w:color w:val="002060"/>
        </w:rPr>
      </w:pPr>
    </w:p>
    <w:p w14:paraId="00CEDEE3" w14:textId="77777777" w:rsidR="006D4DC4" w:rsidRPr="009C4DD1" w:rsidRDefault="006D4DC4" w:rsidP="006D4DC4">
      <w:pPr>
        <w:pStyle w:val="SOTTOTITOLOCAMPIONATO1"/>
        <w:divId w:val="527259509"/>
        <w:rPr>
          <w:color w:val="002060"/>
        </w:rPr>
      </w:pPr>
      <w:r w:rsidRPr="009C4DD1">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54466C7D"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494A29"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AEDA5D"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FC1476"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A9DFF7"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01CC31"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0335E3"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372740"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E9774C"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928F87"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98FD9E" w14:textId="77777777" w:rsidR="006D4DC4" w:rsidRPr="009C4DD1" w:rsidRDefault="006D4DC4" w:rsidP="00224F9C">
            <w:pPr>
              <w:pStyle w:val="HEADERTABELLA"/>
              <w:rPr>
                <w:color w:val="002060"/>
              </w:rPr>
            </w:pPr>
            <w:r w:rsidRPr="009C4DD1">
              <w:rPr>
                <w:color w:val="002060"/>
              </w:rPr>
              <w:t>PE</w:t>
            </w:r>
          </w:p>
        </w:tc>
      </w:tr>
      <w:tr w:rsidR="006D4DC4" w:rsidRPr="009C4DD1" w14:paraId="361D784F"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CBCEC4D" w14:textId="77777777" w:rsidR="006D4DC4" w:rsidRPr="009C4DD1" w:rsidRDefault="006D4DC4" w:rsidP="00224F9C">
            <w:pPr>
              <w:pStyle w:val="ROWTABELLA"/>
              <w:rPr>
                <w:color w:val="002060"/>
              </w:rPr>
            </w:pPr>
            <w:r w:rsidRPr="009C4DD1">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C2073C" w14:textId="77777777" w:rsidR="006D4DC4" w:rsidRPr="009C4DD1" w:rsidRDefault="006D4DC4" w:rsidP="00224F9C">
            <w:pPr>
              <w:pStyle w:val="ROWTABELLA"/>
              <w:jc w:val="center"/>
              <w:rPr>
                <w:color w:val="002060"/>
              </w:rPr>
            </w:pPr>
            <w:r w:rsidRPr="009C4DD1">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9C6AA7"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B46B0C"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7B9828"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89067C"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CA6F41" w14:textId="77777777" w:rsidR="006D4DC4" w:rsidRPr="009C4DD1" w:rsidRDefault="006D4DC4" w:rsidP="00224F9C">
            <w:pPr>
              <w:pStyle w:val="ROWTABELLA"/>
              <w:jc w:val="center"/>
              <w:rPr>
                <w:color w:val="002060"/>
              </w:rPr>
            </w:pPr>
            <w:r w:rsidRPr="009C4DD1">
              <w:rPr>
                <w:color w:val="002060"/>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1AF0E6" w14:textId="77777777" w:rsidR="006D4DC4" w:rsidRPr="009C4DD1" w:rsidRDefault="006D4DC4" w:rsidP="00224F9C">
            <w:pPr>
              <w:pStyle w:val="ROWTABELLA"/>
              <w:jc w:val="center"/>
              <w:rPr>
                <w:color w:val="002060"/>
              </w:rPr>
            </w:pPr>
            <w:r w:rsidRPr="009C4DD1">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986AB1" w14:textId="77777777" w:rsidR="006D4DC4" w:rsidRPr="009C4DD1" w:rsidRDefault="006D4DC4" w:rsidP="00224F9C">
            <w:pPr>
              <w:pStyle w:val="ROWTABELLA"/>
              <w:jc w:val="center"/>
              <w:rPr>
                <w:color w:val="002060"/>
              </w:rPr>
            </w:pPr>
            <w:r w:rsidRPr="009C4DD1">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41D88D" w14:textId="77777777" w:rsidR="006D4DC4" w:rsidRPr="009C4DD1" w:rsidRDefault="006D4DC4" w:rsidP="00224F9C">
            <w:pPr>
              <w:pStyle w:val="ROWTABELLA"/>
              <w:jc w:val="center"/>
              <w:rPr>
                <w:color w:val="002060"/>
              </w:rPr>
            </w:pPr>
            <w:r w:rsidRPr="009C4DD1">
              <w:rPr>
                <w:color w:val="002060"/>
              </w:rPr>
              <w:t>0</w:t>
            </w:r>
          </w:p>
        </w:tc>
      </w:tr>
      <w:tr w:rsidR="006D4DC4" w:rsidRPr="009C4DD1" w14:paraId="5E11CAC3"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39D356F" w14:textId="77777777" w:rsidR="006D4DC4" w:rsidRPr="009C4DD1" w:rsidRDefault="006D4DC4" w:rsidP="00224F9C">
            <w:pPr>
              <w:pStyle w:val="ROWTABELLA"/>
              <w:rPr>
                <w:color w:val="002060"/>
              </w:rPr>
            </w:pPr>
            <w:r w:rsidRPr="009C4DD1">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17A8C8" w14:textId="77777777" w:rsidR="006D4DC4" w:rsidRPr="009C4DD1" w:rsidRDefault="006D4DC4" w:rsidP="00224F9C">
            <w:pPr>
              <w:pStyle w:val="ROWTABELLA"/>
              <w:jc w:val="center"/>
              <w:rPr>
                <w:color w:val="002060"/>
              </w:rPr>
            </w:pPr>
            <w:r w:rsidRPr="009C4DD1">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B2E91B"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A59297"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F58645"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2CCFA0"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25D655" w14:textId="77777777" w:rsidR="006D4DC4" w:rsidRPr="009C4DD1" w:rsidRDefault="006D4DC4" w:rsidP="00224F9C">
            <w:pPr>
              <w:pStyle w:val="ROWTABELLA"/>
              <w:jc w:val="center"/>
              <w:rPr>
                <w:color w:val="002060"/>
              </w:rPr>
            </w:pPr>
            <w:r w:rsidRPr="009C4DD1">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9C7755" w14:textId="77777777" w:rsidR="006D4DC4" w:rsidRPr="009C4DD1" w:rsidRDefault="006D4DC4" w:rsidP="00224F9C">
            <w:pPr>
              <w:pStyle w:val="ROWTABELLA"/>
              <w:jc w:val="center"/>
              <w:rPr>
                <w:color w:val="002060"/>
              </w:rPr>
            </w:pPr>
            <w:r w:rsidRPr="009C4DD1">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9AECD8"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7CE2B2" w14:textId="77777777" w:rsidR="006D4DC4" w:rsidRPr="009C4DD1" w:rsidRDefault="006D4DC4" w:rsidP="00224F9C">
            <w:pPr>
              <w:pStyle w:val="ROWTABELLA"/>
              <w:jc w:val="center"/>
              <w:rPr>
                <w:color w:val="002060"/>
              </w:rPr>
            </w:pPr>
            <w:r w:rsidRPr="009C4DD1">
              <w:rPr>
                <w:color w:val="002060"/>
              </w:rPr>
              <w:t>0</w:t>
            </w:r>
          </w:p>
        </w:tc>
      </w:tr>
      <w:tr w:rsidR="006D4DC4" w:rsidRPr="009C4DD1" w14:paraId="02D32190"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B9C7DAB" w14:textId="77777777" w:rsidR="006D4DC4" w:rsidRPr="009C4DD1" w:rsidRDefault="006D4DC4" w:rsidP="00224F9C">
            <w:pPr>
              <w:pStyle w:val="ROWTABELLA"/>
              <w:rPr>
                <w:color w:val="002060"/>
              </w:rPr>
            </w:pPr>
            <w:r w:rsidRPr="009C4DD1">
              <w:rPr>
                <w:color w:val="002060"/>
              </w:rPr>
              <w:t>A.S.D.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8DF95C" w14:textId="77777777" w:rsidR="006D4DC4" w:rsidRPr="009C4DD1" w:rsidRDefault="006D4DC4" w:rsidP="00224F9C">
            <w:pPr>
              <w:pStyle w:val="ROWTABELLA"/>
              <w:jc w:val="center"/>
              <w:rPr>
                <w:color w:val="002060"/>
              </w:rPr>
            </w:pPr>
            <w:r w:rsidRPr="009C4DD1">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A44284"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98CB27"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B63AC3"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F90908"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DC489B" w14:textId="77777777" w:rsidR="006D4DC4" w:rsidRPr="009C4DD1" w:rsidRDefault="006D4DC4" w:rsidP="00224F9C">
            <w:pPr>
              <w:pStyle w:val="ROWTABELLA"/>
              <w:jc w:val="center"/>
              <w:rPr>
                <w:color w:val="002060"/>
              </w:rPr>
            </w:pPr>
            <w:r w:rsidRPr="009C4DD1">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DA2DD5" w14:textId="77777777" w:rsidR="006D4DC4" w:rsidRPr="009C4DD1" w:rsidRDefault="006D4DC4" w:rsidP="00224F9C">
            <w:pPr>
              <w:pStyle w:val="ROWTABELLA"/>
              <w:jc w:val="center"/>
              <w:rPr>
                <w:color w:val="002060"/>
              </w:rPr>
            </w:pPr>
            <w:r w:rsidRPr="009C4DD1">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1D482D"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66D3AC" w14:textId="77777777" w:rsidR="006D4DC4" w:rsidRPr="009C4DD1" w:rsidRDefault="006D4DC4" w:rsidP="00224F9C">
            <w:pPr>
              <w:pStyle w:val="ROWTABELLA"/>
              <w:jc w:val="center"/>
              <w:rPr>
                <w:color w:val="002060"/>
              </w:rPr>
            </w:pPr>
            <w:r w:rsidRPr="009C4DD1">
              <w:rPr>
                <w:color w:val="002060"/>
              </w:rPr>
              <w:t>0</w:t>
            </w:r>
          </w:p>
        </w:tc>
      </w:tr>
      <w:tr w:rsidR="006D4DC4" w:rsidRPr="009C4DD1" w14:paraId="720DE794"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8BB4E00" w14:textId="77777777" w:rsidR="006D4DC4" w:rsidRPr="009C4DD1" w:rsidRDefault="006D4DC4" w:rsidP="00224F9C">
            <w:pPr>
              <w:pStyle w:val="ROWTABELLA"/>
              <w:rPr>
                <w:color w:val="002060"/>
              </w:rPr>
            </w:pPr>
            <w:r w:rsidRPr="009C4DD1">
              <w:rPr>
                <w:color w:val="002060"/>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AC5B26" w14:textId="77777777" w:rsidR="006D4DC4" w:rsidRPr="009C4DD1" w:rsidRDefault="006D4DC4" w:rsidP="00224F9C">
            <w:pPr>
              <w:pStyle w:val="ROWTABELLA"/>
              <w:jc w:val="center"/>
              <w:rPr>
                <w:color w:val="002060"/>
              </w:rPr>
            </w:pPr>
            <w:r w:rsidRPr="009C4DD1">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31A908"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2E64C8"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DD346E"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314FC0"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CD7940" w14:textId="77777777" w:rsidR="006D4DC4" w:rsidRPr="009C4DD1" w:rsidRDefault="006D4DC4" w:rsidP="00224F9C">
            <w:pPr>
              <w:pStyle w:val="ROWTABELLA"/>
              <w:jc w:val="center"/>
              <w:rPr>
                <w:color w:val="002060"/>
              </w:rPr>
            </w:pPr>
            <w:r w:rsidRPr="009C4DD1">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B179DF" w14:textId="77777777" w:rsidR="006D4DC4" w:rsidRPr="009C4DD1" w:rsidRDefault="006D4DC4" w:rsidP="00224F9C">
            <w:pPr>
              <w:pStyle w:val="ROWTABELLA"/>
              <w:jc w:val="center"/>
              <w:rPr>
                <w:color w:val="002060"/>
              </w:rPr>
            </w:pPr>
            <w:r w:rsidRPr="009C4DD1">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9D2FE4"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42E312" w14:textId="77777777" w:rsidR="006D4DC4" w:rsidRPr="009C4DD1" w:rsidRDefault="006D4DC4" w:rsidP="00224F9C">
            <w:pPr>
              <w:pStyle w:val="ROWTABELLA"/>
              <w:jc w:val="center"/>
              <w:rPr>
                <w:color w:val="002060"/>
              </w:rPr>
            </w:pPr>
            <w:r w:rsidRPr="009C4DD1">
              <w:rPr>
                <w:color w:val="002060"/>
              </w:rPr>
              <w:t>0</w:t>
            </w:r>
          </w:p>
        </w:tc>
      </w:tr>
      <w:tr w:rsidR="006D4DC4" w:rsidRPr="009C4DD1" w14:paraId="33BFA724"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7A01E5" w14:textId="77777777" w:rsidR="006D4DC4" w:rsidRPr="009C4DD1" w:rsidRDefault="006D4DC4" w:rsidP="00224F9C">
            <w:pPr>
              <w:pStyle w:val="ROWTABELLA"/>
              <w:rPr>
                <w:color w:val="002060"/>
              </w:rPr>
            </w:pPr>
            <w:r w:rsidRPr="009C4DD1">
              <w:rPr>
                <w:color w:val="002060"/>
              </w:rPr>
              <w:t>A.S.D.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A75BAC" w14:textId="77777777" w:rsidR="006D4DC4" w:rsidRPr="009C4DD1" w:rsidRDefault="006D4DC4" w:rsidP="00224F9C">
            <w:pPr>
              <w:pStyle w:val="ROWTABELLA"/>
              <w:jc w:val="center"/>
              <w:rPr>
                <w:color w:val="002060"/>
              </w:rPr>
            </w:pPr>
            <w:r w:rsidRPr="009C4DD1">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74B924" w14:textId="77777777" w:rsidR="006D4DC4" w:rsidRPr="009C4DD1" w:rsidRDefault="006D4DC4" w:rsidP="00224F9C">
            <w:pPr>
              <w:pStyle w:val="ROWTABELLA"/>
              <w:jc w:val="center"/>
              <w:rPr>
                <w:color w:val="002060"/>
              </w:rPr>
            </w:pPr>
            <w:r w:rsidRPr="009C4DD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EF63E1"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D7ABB8"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E38AC8"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500BCC" w14:textId="77777777" w:rsidR="006D4DC4" w:rsidRPr="009C4DD1" w:rsidRDefault="006D4DC4" w:rsidP="00224F9C">
            <w:pPr>
              <w:pStyle w:val="ROWTABELLA"/>
              <w:jc w:val="center"/>
              <w:rPr>
                <w:color w:val="002060"/>
              </w:rPr>
            </w:pPr>
            <w:r w:rsidRPr="009C4DD1">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E17597" w14:textId="77777777" w:rsidR="006D4DC4" w:rsidRPr="009C4DD1" w:rsidRDefault="006D4DC4" w:rsidP="00224F9C">
            <w:pPr>
              <w:pStyle w:val="ROWTABELLA"/>
              <w:jc w:val="center"/>
              <w:rPr>
                <w:color w:val="002060"/>
              </w:rPr>
            </w:pPr>
            <w:r w:rsidRPr="009C4DD1">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68EB96"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2A925" w14:textId="77777777" w:rsidR="006D4DC4" w:rsidRPr="009C4DD1" w:rsidRDefault="006D4DC4" w:rsidP="00224F9C">
            <w:pPr>
              <w:pStyle w:val="ROWTABELLA"/>
              <w:jc w:val="center"/>
              <w:rPr>
                <w:color w:val="002060"/>
              </w:rPr>
            </w:pPr>
            <w:r w:rsidRPr="009C4DD1">
              <w:rPr>
                <w:color w:val="002060"/>
              </w:rPr>
              <w:t>0</w:t>
            </w:r>
          </w:p>
        </w:tc>
      </w:tr>
      <w:tr w:rsidR="006D4DC4" w:rsidRPr="009C4DD1" w14:paraId="4A4381BD"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A7BDA7B" w14:textId="77777777" w:rsidR="006D4DC4" w:rsidRPr="009C4DD1" w:rsidRDefault="006D4DC4" w:rsidP="00224F9C">
            <w:pPr>
              <w:pStyle w:val="ROWTABELLA"/>
              <w:rPr>
                <w:color w:val="002060"/>
              </w:rPr>
            </w:pPr>
            <w:r w:rsidRPr="009C4DD1">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7988AF" w14:textId="77777777" w:rsidR="006D4DC4" w:rsidRPr="009C4DD1" w:rsidRDefault="006D4DC4" w:rsidP="00224F9C">
            <w:pPr>
              <w:pStyle w:val="ROWTABELLA"/>
              <w:jc w:val="center"/>
              <w:rPr>
                <w:color w:val="002060"/>
              </w:rPr>
            </w:pPr>
            <w:r w:rsidRPr="009C4DD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7D7FE9"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A0DB6C"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0E868A"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4C40D7"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603060" w14:textId="77777777" w:rsidR="006D4DC4" w:rsidRPr="009C4DD1" w:rsidRDefault="006D4DC4" w:rsidP="00224F9C">
            <w:pPr>
              <w:pStyle w:val="ROWTABELLA"/>
              <w:jc w:val="center"/>
              <w:rPr>
                <w:color w:val="002060"/>
              </w:rPr>
            </w:pPr>
            <w:r w:rsidRPr="009C4DD1">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2CBC86" w14:textId="77777777" w:rsidR="006D4DC4" w:rsidRPr="009C4DD1" w:rsidRDefault="006D4DC4" w:rsidP="00224F9C">
            <w:pPr>
              <w:pStyle w:val="ROWTABELLA"/>
              <w:jc w:val="center"/>
              <w:rPr>
                <w:color w:val="002060"/>
              </w:rPr>
            </w:pPr>
            <w:r w:rsidRPr="009C4DD1">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493F05"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034A3A" w14:textId="77777777" w:rsidR="006D4DC4" w:rsidRPr="009C4DD1" w:rsidRDefault="006D4DC4" w:rsidP="00224F9C">
            <w:pPr>
              <w:pStyle w:val="ROWTABELLA"/>
              <w:jc w:val="center"/>
              <w:rPr>
                <w:color w:val="002060"/>
              </w:rPr>
            </w:pPr>
            <w:r w:rsidRPr="009C4DD1">
              <w:rPr>
                <w:color w:val="002060"/>
              </w:rPr>
              <w:t>0</w:t>
            </w:r>
          </w:p>
        </w:tc>
      </w:tr>
      <w:tr w:rsidR="006D4DC4" w:rsidRPr="009C4DD1" w14:paraId="1EFCE134"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D5145E" w14:textId="77777777" w:rsidR="006D4DC4" w:rsidRPr="009C4DD1" w:rsidRDefault="006D4DC4" w:rsidP="00224F9C">
            <w:pPr>
              <w:pStyle w:val="ROWTABELLA"/>
              <w:rPr>
                <w:color w:val="002060"/>
              </w:rPr>
            </w:pPr>
            <w:r w:rsidRPr="009C4DD1">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7B126B" w14:textId="77777777" w:rsidR="006D4DC4" w:rsidRPr="009C4DD1" w:rsidRDefault="006D4DC4" w:rsidP="00224F9C">
            <w:pPr>
              <w:pStyle w:val="ROWTABELLA"/>
              <w:jc w:val="center"/>
              <w:rPr>
                <w:color w:val="002060"/>
              </w:rPr>
            </w:pPr>
            <w:r w:rsidRPr="009C4DD1">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7E7C85"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7BD8A6"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334C71"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0879DE"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382C5E" w14:textId="77777777" w:rsidR="006D4DC4" w:rsidRPr="009C4DD1" w:rsidRDefault="006D4DC4" w:rsidP="00224F9C">
            <w:pPr>
              <w:pStyle w:val="ROWTABELLA"/>
              <w:jc w:val="center"/>
              <w:rPr>
                <w:color w:val="002060"/>
              </w:rPr>
            </w:pPr>
            <w:r w:rsidRPr="009C4DD1">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0AC938" w14:textId="77777777" w:rsidR="006D4DC4" w:rsidRPr="009C4DD1" w:rsidRDefault="006D4DC4" w:rsidP="00224F9C">
            <w:pPr>
              <w:pStyle w:val="ROWTABELLA"/>
              <w:jc w:val="center"/>
              <w:rPr>
                <w:color w:val="002060"/>
              </w:rPr>
            </w:pPr>
            <w:r w:rsidRPr="009C4DD1">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D65697"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C4B267" w14:textId="77777777" w:rsidR="006D4DC4" w:rsidRPr="009C4DD1" w:rsidRDefault="006D4DC4" w:rsidP="00224F9C">
            <w:pPr>
              <w:pStyle w:val="ROWTABELLA"/>
              <w:jc w:val="center"/>
              <w:rPr>
                <w:color w:val="002060"/>
              </w:rPr>
            </w:pPr>
            <w:r w:rsidRPr="009C4DD1">
              <w:rPr>
                <w:color w:val="002060"/>
              </w:rPr>
              <w:t>0</w:t>
            </w:r>
          </w:p>
        </w:tc>
      </w:tr>
      <w:tr w:rsidR="006D4DC4" w:rsidRPr="009C4DD1" w14:paraId="50C1A814"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583BD0" w14:textId="77777777" w:rsidR="006D4DC4" w:rsidRPr="009C4DD1" w:rsidRDefault="006D4DC4" w:rsidP="00224F9C">
            <w:pPr>
              <w:pStyle w:val="ROWTABELLA"/>
              <w:rPr>
                <w:color w:val="002060"/>
              </w:rPr>
            </w:pPr>
            <w:r w:rsidRPr="009C4DD1">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FB960B" w14:textId="77777777" w:rsidR="006D4DC4" w:rsidRPr="009C4DD1" w:rsidRDefault="006D4DC4" w:rsidP="00224F9C">
            <w:pPr>
              <w:pStyle w:val="ROWTABELLA"/>
              <w:jc w:val="center"/>
              <w:rPr>
                <w:color w:val="002060"/>
              </w:rPr>
            </w:pPr>
            <w:r w:rsidRPr="009C4DD1">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B80B07"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8BB5A7"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4A4A7"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ED8477"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FFB559" w14:textId="77777777" w:rsidR="006D4DC4" w:rsidRPr="009C4DD1" w:rsidRDefault="006D4DC4" w:rsidP="00224F9C">
            <w:pPr>
              <w:pStyle w:val="ROWTABELLA"/>
              <w:jc w:val="center"/>
              <w:rPr>
                <w:color w:val="002060"/>
              </w:rPr>
            </w:pPr>
            <w:r w:rsidRPr="009C4DD1">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DD1BA7" w14:textId="77777777" w:rsidR="006D4DC4" w:rsidRPr="009C4DD1" w:rsidRDefault="006D4DC4" w:rsidP="00224F9C">
            <w:pPr>
              <w:pStyle w:val="ROWTABELLA"/>
              <w:jc w:val="center"/>
              <w:rPr>
                <w:color w:val="002060"/>
              </w:rPr>
            </w:pPr>
            <w:r w:rsidRPr="009C4DD1">
              <w:rPr>
                <w:color w:val="002060"/>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7ACD7A" w14:textId="77777777" w:rsidR="006D4DC4" w:rsidRPr="009C4DD1" w:rsidRDefault="006D4DC4" w:rsidP="00224F9C">
            <w:pPr>
              <w:pStyle w:val="ROWTABELLA"/>
              <w:jc w:val="center"/>
              <w:rPr>
                <w:color w:val="002060"/>
              </w:rPr>
            </w:pPr>
            <w:r w:rsidRPr="009C4DD1">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29AC3E" w14:textId="77777777" w:rsidR="006D4DC4" w:rsidRPr="009C4DD1" w:rsidRDefault="006D4DC4" w:rsidP="00224F9C">
            <w:pPr>
              <w:pStyle w:val="ROWTABELLA"/>
              <w:jc w:val="center"/>
              <w:rPr>
                <w:color w:val="002060"/>
              </w:rPr>
            </w:pPr>
            <w:r w:rsidRPr="009C4DD1">
              <w:rPr>
                <w:color w:val="002060"/>
              </w:rPr>
              <w:t>0</w:t>
            </w:r>
          </w:p>
        </w:tc>
      </w:tr>
      <w:tr w:rsidR="006D4DC4" w:rsidRPr="009C4DD1" w14:paraId="5DDF5BAF"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59F423" w14:textId="77777777" w:rsidR="006D4DC4" w:rsidRPr="009C4DD1" w:rsidRDefault="006D4DC4" w:rsidP="00224F9C">
            <w:pPr>
              <w:pStyle w:val="ROWTABELLA"/>
              <w:rPr>
                <w:color w:val="002060"/>
              </w:rPr>
            </w:pPr>
            <w:r w:rsidRPr="009C4DD1">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F7B9A3" w14:textId="77777777" w:rsidR="006D4DC4" w:rsidRPr="009C4DD1" w:rsidRDefault="006D4DC4" w:rsidP="00224F9C">
            <w:pPr>
              <w:pStyle w:val="ROWTABELLA"/>
              <w:jc w:val="center"/>
              <w:rPr>
                <w:color w:val="002060"/>
              </w:rPr>
            </w:pPr>
            <w:r w:rsidRPr="009C4DD1">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994A4E"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C44CA2"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BCA278"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B1913C"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1D9B1E" w14:textId="77777777" w:rsidR="006D4DC4" w:rsidRPr="009C4DD1" w:rsidRDefault="006D4DC4" w:rsidP="00224F9C">
            <w:pPr>
              <w:pStyle w:val="ROWTABELLA"/>
              <w:jc w:val="center"/>
              <w:rPr>
                <w:color w:val="002060"/>
              </w:rPr>
            </w:pPr>
            <w:r w:rsidRPr="009C4DD1">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D48C16" w14:textId="77777777" w:rsidR="006D4DC4" w:rsidRPr="009C4DD1" w:rsidRDefault="006D4DC4" w:rsidP="00224F9C">
            <w:pPr>
              <w:pStyle w:val="ROWTABELLA"/>
              <w:jc w:val="center"/>
              <w:rPr>
                <w:color w:val="002060"/>
              </w:rPr>
            </w:pPr>
            <w:r w:rsidRPr="009C4DD1">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0F1F0E"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273314" w14:textId="77777777" w:rsidR="006D4DC4" w:rsidRPr="009C4DD1" w:rsidRDefault="006D4DC4" w:rsidP="00224F9C">
            <w:pPr>
              <w:pStyle w:val="ROWTABELLA"/>
              <w:jc w:val="center"/>
              <w:rPr>
                <w:color w:val="002060"/>
              </w:rPr>
            </w:pPr>
            <w:r w:rsidRPr="009C4DD1">
              <w:rPr>
                <w:color w:val="002060"/>
              </w:rPr>
              <w:t>0</w:t>
            </w:r>
          </w:p>
        </w:tc>
      </w:tr>
      <w:tr w:rsidR="006D4DC4" w:rsidRPr="009C4DD1" w14:paraId="5C999609"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CCD251C" w14:textId="77777777" w:rsidR="006D4DC4" w:rsidRPr="009C4DD1" w:rsidRDefault="006D4DC4" w:rsidP="00224F9C">
            <w:pPr>
              <w:pStyle w:val="ROWTABELLA"/>
              <w:rPr>
                <w:color w:val="002060"/>
              </w:rPr>
            </w:pPr>
            <w:r w:rsidRPr="009C4DD1">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158986" w14:textId="77777777" w:rsidR="006D4DC4" w:rsidRPr="009C4DD1" w:rsidRDefault="006D4DC4" w:rsidP="00224F9C">
            <w:pPr>
              <w:pStyle w:val="ROWTABELLA"/>
              <w:jc w:val="center"/>
              <w:rPr>
                <w:color w:val="002060"/>
              </w:rPr>
            </w:pPr>
            <w:r w:rsidRPr="009C4DD1">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49B82A"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2AFEF9"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845685"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F811C4"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CE8A29" w14:textId="77777777" w:rsidR="006D4DC4" w:rsidRPr="009C4DD1" w:rsidRDefault="006D4DC4" w:rsidP="00224F9C">
            <w:pPr>
              <w:pStyle w:val="ROWTABELLA"/>
              <w:jc w:val="center"/>
              <w:rPr>
                <w:color w:val="002060"/>
              </w:rPr>
            </w:pPr>
            <w:r w:rsidRPr="009C4DD1">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970756" w14:textId="77777777" w:rsidR="006D4DC4" w:rsidRPr="009C4DD1" w:rsidRDefault="006D4DC4" w:rsidP="00224F9C">
            <w:pPr>
              <w:pStyle w:val="ROWTABELLA"/>
              <w:jc w:val="center"/>
              <w:rPr>
                <w:color w:val="002060"/>
              </w:rPr>
            </w:pPr>
            <w:r w:rsidRPr="009C4DD1">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0129D0" w14:textId="77777777" w:rsidR="006D4DC4" w:rsidRPr="009C4DD1" w:rsidRDefault="006D4DC4" w:rsidP="00224F9C">
            <w:pPr>
              <w:pStyle w:val="ROWTABELLA"/>
              <w:jc w:val="center"/>
              <w:rPr>
                <w:color w:val="002060"/>
              </w:rPr>
            </w:pPr>
            <w:r w:rsidRPr="009C4DD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ADD38D" w14:textId="77777777" w:rsidR="006D4DC4" w:rsidRPr="009C4DD1" w:rsidRDefault="006D4DC4" w:rsidP="00224F9C">
            <w:pPr>
              <w:pStyle w:val="ROWTABELLA"/>
              <w:jc w:val="center"/>
              <w:rPr>
                <w:color w:val="002060"/>
              </w:rPr>
            </w:pPr>
            <w:r w:rsidRPr="009C4DD1">
              <w:rPr>
                <w:color w:val="002060"/>
              </w:rPr>
              <w:t>0</w:t>
            </w:r>
          </w:p>
        </w:tc>
      </w:tr>
      <w:tr w:rsidR="006D4DC4" w:rsidRPr="009C4DD1" w14:paraId="5EFE2126"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B1DB648" w14:textId="77777777" w:rsidR="006D4DC4" w:rsidRPr="009C4DD1" w:rsidRDefault="006D4DC4" w:rsidP="00224F9C">
            <w:pPr>
              <w:pStyle w:val="ROWTABELLA"/>
              <w:rPr>
                <w:color w:val="002060"/>
              </w:rPr>
            </w:pPr>
            <w:r w:rsidRPr="009C4DD1">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E6A7EC" w14:textId="77777777" w:rsidR="006D4DC4" w:rsidRPr="009C4DD1" w:rsidRDefault="006D4DC4" w:rsidP="00224F9C">
            <w:pPr>
              <w:pStyle w:val="ROWTABELLA"/>
              <w:jc w:val="center"/>
              <w:rPr>
                <w:color w:val="002060"/>
              </w:rPr>
            </w:pPr>
            <w:r w:rsidRPr="009C4DD1">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C4D250"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C52F23"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AE3705"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818478"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C3DEA3" w14:textId="77777777" w:rsidR="006D4DC4" w:rsidRPr="009C4DD1" w:rsidRDefault="006D4DC4" w:rsidP="00224F9C">
            <w:pPr>
              <w:pStyle w:val="ROWTABELLA"/>
              <w:jc w:val="center"/>
              <w:rPr>
                <w:color w:val="002060"/>
              </w:rPr>
            </w:pPr>
            <w:r w:rsidRPr="009C4DD1">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0F48C" w14:textId="77777777" w:rsidR="006D4DC4" w:rsidRPr="009C4DD1" w:rsidRDefault="006D4DC4" w:rsidP="00224F9C">
            <w:pPr>
              <w:pStyle w:val="ROWTABELLA"/>
              <w:jc w:val="center"/>
              <w:rPr>
                <w:color w:val="002060"/>
              </w:rPr>
            </w:pPr>
            <w:r w:rsidRPr="009C4DD1">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F276D4"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C55FEE" w14:textId="77777777" w:rsidR="006D4DC4" w:rsidRPr="009C4DD1" w:rsidRDefault="006D4DC4" w:rsidP="00224F9C">
            <w:pPr>
              <w:pStyle w:val="ROWTABELLA"/>
              <w:jc w:val="center"/>
              <w:rPr>
                <w:color w:val="002060"/>
              </w:rPr>
            </w:pPr>
            <w:r w:rsidRPr="009C4DD1">
              <w:rPr>
                <w:color w:val="002060"/>
              </w:rPr>
              <w:t>0</w:t>
            </w:r>
          </w:p>
        </w:tc>
      </w:tr>
      <w:tr w:rsidR="006D4DC4" w:rsidRPr="009C4DD1" w14:paraId="349A7A16"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64AA591" w14:textId="77777777" w:rsidR="006D4DC4" w:rsidRPr="009C4DD1" w:rsidRDefault="006D4DC4" w:rsidP="00224F9C">
            <w:pPr>
              <w:pStyle w:val="ROWTABELLA"/>
              <w:rPr>
                <w:color w:val="002060"/>
              </w:rPr>
            </w:pPr>
            <w:r w:rsidRPr="009C4DD1">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BE81B2" w14:textId="77777777" w:rsidR="006D4DC4" w:rsidRPr="009C4DD1" w:rsidRDefault="006D4DC4" w:rsidP="00224F9C">
            <w:pPr>
              <w:pStyle w:val="ROWTABELLA"/>
              <w:jc w:val="center"/>
              <w:rPr>
                <w:color w:val="002060"/>
              </w:rPr>
            </w:pPr>
            <w:r w:rsidRPr="009C4DD1">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825139"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72BD18"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CCFCD6"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0C83A4"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232BFB" w14:textId="77777777" w:rsidR="006D4DC4" w:rsidRPr="009C4DD1" w:rsidRDefault="006D4DC4" w:rsidP="00224F9C">
            <w:pPr>
              <w:pStyle w:val="ROWTABELLA"/>
              <w:jc w:val="center"/>
              <w:rPr>
                <w:color w:val="002060"/>
              </w:rPr>
            </w:pPr>
            <w:r w:rsidRPr="009C4DD1">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5B0A55" w14:textId="77777777" w:rsidR="006D4DC4" w:rsidRPr="009C4DD1" w:rsidRDefault="006D4DC4" w:rsidP="00224F9C">
            <w:pPr>
              <w:pStyle w:val="ROWTABELLA"/>
              <w:jc w:val="center"/>
              <w:rPr>
                <w:color w:val="002060"/>
              </w:rPr>
            </w:pPr>
            <w:r w:rsidRPr="009C4DD1">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A84A07"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2CBEA5" w14:textId="77777777" w:rsidR="006D4DC4" w:rsidRPr="009C4DD1" w:rsidRDefault="006D4DC4" w:rsidP="00224F9C">
            <w:pPr>
              <w:pStyle w:val="ROWTABELLA"/>
              <w:jc w:val="center"/>
              <w:rPr>
                <w:color w:val="002060"/>
              </w:rPr>
            </w:pPr>
            <w:r w:rsidRPr="009C4DD1">
              <w:rPr>
                <w:color w:val="002060"/>
              </w:rPr>
              <w:t>0</w:t>
            </w:r>
          </w:p>
        </w:tc>
      </w:tr>
      <w:tr w:rsidR="006D4DC4" w:rsidRPr="009C4DD1" w14:paraId="1495480E"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4A7609" w14:textId="77777777" w:rsidR="006D4DC4" w:rsidRPr="009C4DD1" w:rsidRDefault="006D4DC4" w:rsidP="00224F9C">
            <w:pPr>
              <w:pStyle w:val="ROWTABELLA"/>
              <w:rPr>
                <w:color w:val="002060"/>
              </w:rPr>
            </w:pPr>
            <w:r w:rsidRPr="009C4DD1">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9EFB28" w14:textId="77777777" w:rsidR="006D4DC4" w:rsidRPr="009C4DD1" w:rsidRDefault="006D4DC4" w:rsidP="00224F9C">
            <w:pPr>
              <w:pStyle w:val="ROWTABELLA"/>
              <w:jc w:val="center"/>
              <w:rPr>
                <w:color w:val="002060"/>
              </w:rPr>
            </w:pPr>
            <w:r w:rsidRPr="009C4DD1">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15F6BC"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A775E5"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62A5BD"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7D0B71"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2CC857" w14:textId="77777777" w:rsidR="006D4DC4" w:rsidRPr="009C4DD1" w:rsidRDefault="006D4DC4" w:rsidP="00224F9C">
            <w:pPr>
              <w:pStyle w:val="ROWTABELLA"/>
              <w:jc w:val="center"/>
              <w:rPr>
                <w:color w:val="002060"/>
              </w:rPr>
            </w:pPr>
            <w:r w:rsidRPr="009C4DD1">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0E86B9" w14:textId="77777777" w:rsidR="006D4DC4" w:rsidRPr="009C4DD1" w:rsidRDefault="006D4DC4" w:rsidP="00224F9C">
            <w:pPr>
              <w:pStyle w:val="ROWTABELLA"/>
              <w:jc w:val="center"/>
              <w:rPr>
                <w:color w:val="002060"/>
              </w:rPr>
            </w:pPr>
            <w:r w:rsidRPr="009C4DD1">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534E3B" w14:textId="77777777" w:rsidR="006D4DC4" w:rsidRPr="009C4DD1" w:rsidRDefault="006D4DC4" w:rsidP="00224F9C">
            <w:pPr>
              <w:pStyle w:val="ROWTABELLA"/>
              <w:jc w:val="center"/>
              <w:rPr>
                <w:color w:val="002060"/>
              </w:rPr>
            </w:pPr>
            <w:r w:rsidRPr="009C4DD1">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ED2445" w14:textId="77777777" w:rsidR="006D4DC4" w:rsidRPr="009C4DD1" w:rsidRDefault="006D4DC4" w:rsidP="00224F9C">
            <w:pPr>
              <w:pStyle w:val="ROWTABELLA"/>
              <w:jc w:val="center"/>
              <w:rPr>
                <w:color w:val="002060"/>
              </w:rPr>
            </w:pPr>
            <w:r w:rsidRPr="009C4DD1">
              <w:rPr>
                <w:color w:val="002060"/>
              </w:rPr>
              <w:t>0</w:t>
            </w:r>
          </w:p>
        </w:tc>
      </w:tr>
      <w:tr w:rsidR="006D4DC4" w:rsidRPr="009C4DD1" w14:paraId="4E865835"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DFA0486" w14:textId="77777777" w:rsidR="006D4DC4" w:rsidRPr="009C4DD1" w:rsidRDefault="006D4DC4" w:rsidP="00224F9C">
            <w:pPr>
              <w:pStyle w:val="ROWTABELLA"/>
              <w:rPr>
                <w:color w:val="002060"/>
              </w:rPr>
            </w:pPr>
            <w:r w:rsidRPr="009C4DD1">
              <w:rPr>
                <w:color w:val="002060"/>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8C4E70"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A9FCA7" w14:textId="77777777" w:rsidR="006D4DC4" w:rsidRPr="009C4DD1" w:rsidRDefault="006D4DC4" w:rsidP="00224F9C">
            <w:pPr>
              <w:pStyle w:val="ROWTABELLA"/>
              <w:jc w:val="center"/>
              <w:rPr>
                <w:color w:val="002060"/>
              </w:rPr>
            </w:pPr>
            <w:r w:rsidRPr="009C4DD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4E3D9A"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9E19DC"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52C963"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04CB36" w14:textId="77777777" w:rsidR="006D4DC4" w:rsidRPr="009C4DD1" w:rsidRDefault="006D4DC4" w:rsidP="00224F9C">
            <w:pPr>
              <w:pStyle w:val="ROWTABELLA"/>
              <w:jc w:val="center"/>
              <w:rPr>
                <w:color w:val="002060"/>
              </w:rPr>
            </w:pPr>
            <w:r w:rsidRPr="009C4DD1">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F48DD6" w14:textId="77777777" w:rsidR="006D4DC4" w:rsidRPr="009C4DD1" w:rsidRDefault="006D4DC4" w:rsidP="00224F9C">
            <w:pPr>
              <w:pStyle w:val="ROWTABELLA"/>
              <w:jc w:val="center"/>
              <w:rPr>
                <w:color w:val="002060"/>
              </w:rPr>
            </w:pPr>
            <w:r w:rsidRPr="009C4DD1">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F245EE"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716041" w14:textId="77777777" w:rsidR="006D4DC4" w:rsidRPr="009C4DD1" w:rsidRDefault="006D4DC4" w:rsidP="00224F9C">
            <w:pPr>
              <w:pStyle w:val="ROWTABELLA"/>
              <w:jc w:val="center"/>
              <w:rPr>
                <w:color w:val="002060"/>
              </w:rPr>
            </w:pPr>
            <w:r w:rsidRPr="009C4DD1">
              <w:rPr>
                <w:color w:val="002060"/>
              </w:rPr>
              <w:t>0</w:t>
            </w:r>
          </w:p>
        </w:tc>
      </w:tr>
    </w:tbl>
    <w:p w14:paraId="12F2C4BF" w14:textId="77777777" w:rsidR="006D4DC4" w:rsidRPr="009C4DD1" w:rsidRDefault="006D4DC4" w:rsidP="006D4DC4">
      <w:pPr>
        <w:pStyle w:val="breakline"/>
        <w:divId w:val="527259509"/>
        <w:rPr>
          <w:color w:val="002060"/>
        </w:rPr>
      </w:pPr>
    </w:p>
    <w:p w14:paraId="06727E8D" w14:textId="77777777" w:rsidR="006D4DC4" w:rsidRPr="009C4DD1" w:rsidRDefault="006D4DC4" w:rsidP="006D4DC4">
      <w:pPr>
        <w:pStyle w:val="TITOLOPRINC"/>
        <w:divId w:val="527259509"/>
        <w:rPr>
          <w:color w:val="002060"/>
        </w:rPr>
      </w:pPr>
      <w:r w:rsidRPr="009C4DD1">
        <w:rPr>
          <w:color w:val="002060"/>
        </w:rPr>
        <w:t>PROGRAMMA GARE</w:t>
      </w:r>
    </w:p>
    <w:p w14:paraId="716D8C4F" w14:textId="77777777" w:rsidR="006D4DC4" w:rsidRPr="009C4DD1" w:rsidRDefault="006D4DC4" w:rsidP="006D4DC4">
      <w:pPr>
        <w:pStyle w:val="SOTTOTITOLOCAMPIONATO1"/>
        <w:divId w:val="527259509"/>
        <w:rPr>
          <w:color w:val="002060"/>
        </w:rPr>
      </w:pPr>
      <w:r w:rsidRPr="009C4DD1">
        <w:rPr>
          <w:color w:val="002060"/>
        </w:rPr>
        <w:t>GIRONE A - 12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24"/>
        <w:gridCol w:w="385"/>
        <w:gridCol w:w="898"/>
        <w:gridCol w:w="1178"/>
        <w:gridCol w:w="1550"/>
        <w:gridCol w:w="1550"/>
      </w:tblGrid>
      <w:tr w:rsidR="006D4DC4" w:rsidRPr="009C4DD1" w14:paraId="64383E1F"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ACAF88"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D6BF90"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7FB1E9"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D8ECC5"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001317"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E924D0"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35EFAB"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2A0EFF2B" w14:textId="77777777" w:rsidTr="006D4DC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CB424A5" w14:textId="77777777" w:rsidR="006D4DC4" w:rsidRPr="009C4DD1" w:rsidRDefault="006D4DC4" w:rsidP="00224F9C">
            <w:pPr>
              <w:pStyle w:val="ROWTABELLA"/>
              <w:rPr>
                <w:color w:val="002060"/>
              </w:rPr>
            </w:pPr>
            <w:r w:rsidRPr="009C4DD1">
              <w:rPr>
                <w:color w:val="002060"/>
              </w:rPr>
              <w:t>PIEVE D ICO CALCIO A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5EEB1AD" w14:textId="77777777" w:rsidR="006D4DC4" w:rsidRPr="009C4DD1" w:rsidRDefault="006D4DC4" w:rsidP="00224F9C">
            <w:pPr>
              <w:pStyle w:val="ROWTABELLA"/>
              <w:rPr>
                <w:color w:val="002060"/>
              </w:rPr>
            </w:pPr>
            <w:r w:rsidRPr="009C4DD1">
              <w:rPr>
                <w:color w:val="002060"/>
              </w:rPr>
              <w:t>SPORTING GROTTAMMARE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122E442" w14:textId="77777777" w:rsidR="006D4DC4" w:rsidRPr="009C4DD1" w:rsidRDefault="006D4DC4" w:rsidP="00224F9C">
            <w:pPr>
              <w:pStyle w:val="ROWTABELLA"/>
              <w:jc w:val="center"/>
              <w:rPr>
                <w:color w:val="002060"/>
              </w:rPr>
            </w:pPr>
            <w:r w:rsidRPr="009C4DD1">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29B8A7A" w14:textId="77777777" w:rsidR="006D4DC4" w:rsidRPr="009C4DD1" w:rsidRDefault="006D4DC4" w:rsidP="00224F9C">
            <w:pPr>
              <w:pStyle w:val="ROWTABELLA"/>
              <w:rPr>
                <w:color w:val="002060"/>
              </w:rPr>
            </w:pPr>
            <w:r w:rsidRPr="009C4DD1">
              <w:rPr>
                <w:color w:val="002060"/>
              </w:rPr>
              <w:t>16/01/2019 22:00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41C1D46" w14:textId="77777777" w:rsidR="006D4DC4" w:rsidRPr="009C4DD1" w:rsidRDefault="006D4DC4" w:rsidP="00224F9C">
            <w:pPr>
              <w:pStyle w:val="ROWTABELLA"/>
              <w:rPr>
                <w:color w:val="002060"/>
              </w:rPr>
            </w:pPr>
            <w:r w:rsidRPr="009C4DD1">
              <w:rPr>
                <w:color w:val="002060"/>
              </w:rPr>
              <w:t>PALESTRA COMUNALE C5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59BCDB1" w14:textId="77777777" w:rsidR="006D4DC4" w:rsidRPr="009C4DD1" w:rsidRDefault="006D4DC4" w:rsidP="00224F9C">
            <w:pPr>
              <w:pStyle w:val="ROWTABELLA"/>
              <w:rPr>
                <w:color w:val="002060"/>
              </w:rPr>
            </w:pPr>
            <w:r w:rsidRPr="009C4DD1">
              <w:rPr>
                <w:color w:val="002060"/>
              </w:rPr>
              <w:t>PEGLIO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52EA8D0" w14:textId="77777777" w:rsidR="006D4DC4" w:rsidRPr="009C4DD1" w:rsidRDefault="006D4DC4" w:rsidP="00224F9C">
            <w:pPr>
              <w:pStyle w:val="ROWTABELLA"/>
              <w:rPr>
                <w:color w:val="002060"/>
              </w:rPr>
            </w:pPr>
            <w:r w:rsidRPr="009C4DD1">
              <w:rPr>
                <w:color w:val="002060"/>
              </w:rPr>
              <w:t>PIAZZALE COTIGNOLI</w:t>
            </w:r>
          </w:p>
        </w:tc>
      </w:tr>
    </w:tbl>
    <w:p w14:paraId="1C5FD2AA" w14:textId="77777777" w:rsidR="006D4DC4" w:rsidRPr="009C4DD1" w:rsidRDefault="006D4DC4" w:rsidP="006D4DC4">
      <w:pPr>
        <w:pStyle w:val="breakline"/>
        <w:divId w:val="527259509"/>
        <w:rPr>
          <w:color w:val="002060"/>
        </w:rPr>
      </w:pPr>
    </w:p>
    <w:p w14:paraId="23218685" w14:textId="77777777" w:rsidR="006D4DC4" w:rsidRPr="009C4DD1" w:rsidRDefault="006D4DC4" w:rsidP="006D4DC4">
      <w:pPr>
        <w:pStyle w:val="breakline"/>
        <w:divId w:val="527259509"/>
        <w:rPr>
          <w:color w:val="002060"/>
        </w:rPr>
      </w:pPr>
    </w:p>
    <w:p w14:paraId="58327016" w14:textId="77777777" w:rsidR="006D4DC4" w:rsidRPr="009C4DD1" w:rsidRDefault="006D4DC4" w:rsidP="006D4DC4">
      <w:pPr>
        <w:pStyle w:val="breakline"/>
        <w:divId w:val="527259509"/>
        <w:rPr>
          <w:color w:val="002060"/>
        </w:rPr>
      </w:pPr>
    </w:p>
    <w:p w14:paraId="2202D8AE" w14:textId="77777777" w:rsidR="006D4DC4" w:rsidRPr="009C4DD1" w:rsidRDefault="006D4DC4" w:rsidP="006D4DC4">
      <w:pPr>
        <w:pStyle w:val="SOTTOTITOLOCAMPIONATO1"/>
        <w:divId w:val="527259509"/>
        <w:rPr>
          <w:color w:val="002060"/>
        </w:rPr>
      </w:pPr>
      <w:r w:rsidRPr="009C4DD1">
        <w:rPr>
          <w:color w:val="002060"/>
        </w:rPr>
        <w:t>GIRONE 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12"/>
        <w:gridCol w:w="385"/>
        <w:gridCol w:w="898"/>
        <w:gridCol w:w="1175"/>
        <w:gridCol w:w="1560"/>
        <w:gridCol w:w="1554"/>
      </w:tblGrid>
      <w:tr w:rsidR="006D4DC4" w:rsidRPr="009C4DD1" w14:paraId="796263E6"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3F5922"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4B69F5"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2CB876"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AD8C9E"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F845B8"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975FC9"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4287D9"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6294CF3F"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E9F671D" w14:textId="77777777" w:rsidR="006D4DC4" w:rsidRPr="009C4DD1" w:rsidRDefault="006D4DC4" w:rsidP="00224F9C">
            <w:pPr>
              <w:pStyle w:val="ROWTABELLA"/>
              <w:rPr>
                <w:color w:val="002060"/>
              </w:rPr>
            </w:pPr>
            <w:r w:rsidRPr="009C4DD1">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443A76A" w14:textId="77777777" w:rsidR="006D4DC4" w:rsidRPr="009C4DD1" w:rsidRDefault="006D4DC4" w:rsidP="00224F9C">
            <w:pPr>
              <w:pStyle w:val="ROWTABELLA"/>
              <w:rPr>
                <w:color w:val="002060"/>
              </w:rPr>
            </w:pPr>
            <w:r w:rsidRPr="009C4DD1">
              <w:rPr>
                <w:color w:val="002060"/>
              </w:rPr>
              <w:t>CALCETTO CASTRUM LAURI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27A6C38" w14:textId="77777777" w:rsidR="006D4DC4" w:rsidRPr="009C4DD1" w:rsidRDefault="006D4DC4" w:rsidP="00224F9C">
            <w:pPr>
              <w:pStyle w:val="ROWTABELLA"/>
              <w:jc w:val="center"/>
              <w:rPr>
                <w:color w:val="002060"/>
              </w:rPr>
            </w:pPr>
            <w:r w:rsidRPr="009C4DD1">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D966A98" w14:textId="77777777" w:rsidR="006D4DC4" w:rsidRPr="009C4DD1" w:rsidRDefault="006D4DC4" w:rsidP="00224F9C">
            <w:pPr>
              <w:pStyle w:val="ROWTABELLA"/>
              <w:rPr>
                <w:color w:val="002060"/>
              </w:rPr>
            </w:pPr>
            <w:r w:rsidRPr="009C4DD1">
              <w:rPr>
                <w:color w:val="002060"/>
              </w:rPr>
              <w:t>18/01/2019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E8449A5" w14:textId="77777777" w:rsidR="006D4DC4" w:rsidRPr="009C4DD1" w:rsidRDefault="006D4DC4" w:rsidP="00224F9C">
            <w:pPr>
              <w:pStyle w:val="ROWTABELLA"/>
              <w:rPr>
                <w:color w:val="002060"/>
              </w:rPr>
            </w:pPr>
            <w:r w:rsidRPr="009C4DD1">
              <w:rPr>
                <w:color w:val="002060"/>
              </w:rPr>
              <w:t>PALLONE GEODETICO CAMPO NÂ°1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0A25AA" w14:textId="77777777" w:rsidR="006D4DC4" w:rsidRPr="009C4DD1" w:rsidRDefault="006D4DC4" w:rsidP="00224F9C">
            <w:pPr>
              <w:pStyle w:val="ROWTABELLA"/>
              <w:rPr>
                <w:color w:val="002060"/>
              </w:rPr>
            </w:pPr>
            <w:r w:rsidRPr="009C4DD1">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453EC16" w14:textId="77777777" w:rsidR="006D4DC4" w:rsidRPr="009C4DD1" w:rsidRDefault="006D4DC4" w:rsidP="00224F9C">
            <w:pPr>
              <w:pStyle w:val="ROWTABELLA"/>
              <w:rPr>
                <w:color w:val="002060"/>
              </w:rPr>
            </w:pPr>
            <w:r w:rsidRPr="009C4DD1">
              <w:rPr>
                <w:color w:val="002060"/>
              </w:rPr>
              <w:t>VIA CELLINI, 13</w:t>
            </w:r>
          </w:p>
        </w:tc>
      </w:tr>
      <w:tr w:rsidR="006D4DC4" w:rsidRPr="009C4DD1" w14:paraId="6E9C4E0C"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1DF9A21" w14:textId="77777777" w:rsidR="006D4DC4" w:rsidRPr="009C4DD1" w:rsidRDefault="006D4DC4" w:rsidP="00224F9C">
            <w:pPr>
              <w:pStyle w:val="ROWTABELLA"/>
              <w:rPr>
                <w:color w:val="002060"/>
              </w:rPr>
            </w:pPr>
            <w:r w:rsidRPr="009C4DD1">
              <w:rPr>
                <w:color w:val="002060"/>
              </w:rPr>
              <w:t>FANO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A288939" w14:textId="77777777" w:rsidR="006D4DC4" w:rsidRPr="009C4DD1" w:rsidRDefault="006D4DC4" w:rsidP="00224F9C">
            <w:pPr>
              <w:pStyle w:val="ROWTABELLA"/>
              <w:rPr>
                <w:color w:val="002060"/>
              </w:rPr>
            </w:pPr>
            <w:r w:rsidRPr="009C4DD1">
              <w:rPr>
                <w:color w:val="002060"/>
              </w:rPr>
              <w:t>1995 FUTSAL PESARO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0255A7B"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40CD429" w14:textId="77777777" w:rsidR="006D4DC4" w:rsidRPr="009C4DD1" w:rsidRDefault="006D4DC4" w:rsidP="00224F9C">
            <w:pPr>
              <w:pStyle w:val="ROWTABELLA"/>
              <w:rPr>
                <w:color w:val="002060"/>
              </w:rPr>
            </w:pPr>
            <w:r w:rsidRPr="009C4DD1">
              <w:rPr>
                <w:color w:val="002060"/>
              </w:rPr>
              <w:t>18/01/2019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B33FA91" w14:textId="77777777" w:rsidR="006D4DC4" w:rsidRPr="009C4DD1" w:rsidRDefault="006D4DC4" w:rsidP="00224F9C">
            <w:pPr>
              <w:pStyle w:val="ROWTABELLA"/>
              <w:rPr>
                <w:color w:val="002060"/>
              </w:rPr>
            </w:pPr>
            <w:r w:rsidRPr="009C4DD1">
              <w:rPr>
                <w:color w:val="002060"/>
              </w:rPr>
              <w:t>C.COPERTO C.TENNIS LA TRAVE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207474" w14:textId="77777777" w:rsidR="006D4DC4" w:rsidRPr="009C4DD1" w:rsidRDefault="006D4DC4" w:rsidP="00224F9C">
            <w:pPr>
              <w:pStyle w:val="ROWTABELLA"/>
              <w:rPr>
                <w:color w:val="002060"/>
              </w:rPr>
            </w:pPr>
            <w:r w:rsidRPr="009C4DD1">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C204FA6" w14:textId="77777777" w:rsidR="006D4DC4" w:rsidRPr="009C4DD1" w:rsidRDefault="006D4DC4" w:rsidP="00224F9C">
            <w:pPr>
              <w:pStyle w:val="ROWTABELLA"/>
              <w:rPr>
                <w:color w:val="002060"/>
              </w:rPr>
            </w:pPr>
            <w:r w:rsidRPr="009C4DD1">
              <w:rPr>
                <w:color w:val="002060"/>
              </w:rPr>
              <w:t>VIA VILLA TOMBARI</w:t>
            </w:r>
          </w:p>
        </w:tc>
      </w:tr>
      <w:tr w:rsidR="006D4DC4" w:rsidRPr="009C4DD1" w14:paraId="2C421DA8"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D6B0BC8" w14:textId="77777777" w:rsidR="006D4DC4" w:rsidRPr="009C4DD1" w:rsidRDefault="006D4DC4" w:rsidP="00224F9C">
            <w:pPr>
              <w:pStyle w:val="ROWTABELLA"/>
              <w:rPr>
                <w:color w:val="002060"/>
              </w:rPr>
            </w:pPr>
            <w:r w:rsidRPr="009C4DD1">
              <w:rPr>
                <w:color w:val="002060"/>
              </w:rPr>
              <w:t>GROTTACCIA 2005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EAFE761" w14:textId="77777777" w:rsidR="006D4DC4" w:rsidRPr="009C4DD1" w:rsidRDefault="006D4DC4" w:rsidP="00224F9C">
            <w:pPr>
              <w:pStyle w:val="ROWTABELLA"/>
              <w:rPr>
                <w:color w:val="002060"/>
              </w:rPr>
            </w:pPr>
            <w:r w:rsidRPr="009C4DD1">
              <w:rPr>
                <w:color w:val="002060"/>
              </w:rPr>
              <w:t>PIEVE D ICO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D4C2120"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C9F7489" w14:textId="77777777" w:rsidR="006D4DC4" w:rsidRPr="009C4DD1" w:rsidRDefault="006D4DC4" w:rsidP="00224F9C">
            <w:pPr>
              <w:pStyle w:val="ROWTABELLA"/>
              <w:rPr>
                <w:color w:val="002060"/>
              </w:rPr>
            </w:pPr>
            <w:r w:rsidRPr="009C4DD1">
              <w:rPr>
                <w:color w:val="002060"/>
              </w:rPr>
              <w:t>18/01/2019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C46702E" w14:textId="77777777" w:rsidR="006D4DC4" w:rsidRPr="009C4DD1" w:rsidRDefault="006D4DC4" w:rsidP="00224F9C">
            <w:pPr>
              <w:pStyle w:val="ROWTABELLA"/>
              <w:rPr>
                <w:color w:val="002060"/>
              </w:rPr>
            </w:pPr>
            <w:r w:rsidRPr="009C4DD1">
              <w:rPr>
                <w:color w:val="002060"/>
              </w:rPr>
              <w:t>PALASPORT "LUIGINO QUARESIMA"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54A6855" w14:textId="77777777" w:rsidR="006D4DC4" w:rsidRPr="009C4DD1" w:rsidRDefault="006D4DC4" w:rsidP="00224F9C">
            <w:pPr>
              <w:pStyle w:val="ROWTABELLA"/>
              <w:rPr>
                <w:color w:val="002060"/>
              </w:rPr>
            </w:pPr>
            <w:r w:rsidRPr="009C4DD1">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29153A1" w14:textId="77777777" w:rsidR="006D4DC4" w:rsidRPr="009C4DD1" w:rsidRDefault="006D4DC4" w:rsidP="00224F9C">
            <w:pPr>
              <w:pStyle w:val="ROWTABELLA"/>
              <w:rPr>
                <w:color w:val="002060"/>
              </w:rPr>
            </w:pPr>
            <w:r w:rsidRPr="009C4DD1">
              <w:rPr>
                <w:color w:val="002060"/>
              </w:rPr>
              <w:t>VIA CERQUATTI</w:t>
            </w:r>
          </w:p>
        </w:tc>
      </w:tr>
      <w:tr w:rsidR="006D4DC4" w:rsidRPr="009C4DD1" w14:paraId="282C9E3C"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F788B85" w14:textId="77777777" w:rsidR="006D4DC4" w:rsidRPr="009C4DD1" w:rsidRDefault="006D4DC4" w:rsidP="00224F9C">
            <w:pPr>
              <w:pStyle w:val="ROWTABELLA"/>
              <w:rPr>
                <w:color w:val="002060"/>
              </w:rPr>
            </w:pPr>
            <w:r w:rsidRPr="009C4DD1">
              <w:rPr>
                <w:color w:val="002060"/>
              </w:rPr>
              <w:t>NUOVA JUVENTINA FFC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E8D772F" w14:textId="77777777" w:rsidR="006D4DC4" w:rsidRPr="009C4DD1" w:rsidRDefault="006D4DC4" w:rsidP="00224F9C">
            <w:pPr>
              <w:pStyle w:val="ROWTABELLA"/>
              <w:rPr>
                <w:color w:val="002060"/>
              </w:rPr>
            </w:pPr>
            <w:r w:rsidRPr="009C4DD1">
              <w:rPr>
                <w:color w:val="002060"/>
              </w:rPr>
              <w:t>MONTELUPONE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422284F"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D711732" w14:textId="77777777" w:rsidR="006D4DC4" w:rsidRPr="009C4DD1" w:rsidRDefault="006D4DC4" w:rsidP="00224F9C">
            <w:pPr>
              <w:pStyle w:val="ROWTABELLA"/>
              <w:rPr>
                <w:color w:val="002060"/>
              </w:rPr>
            </w:pPr>
            <w:r w:rsidRPr="009C4DD1">
              <w:rPr>
                <w:color w:val="002060"/>
              </w:rPr>
              <w:t>18/01/2019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693B15C" w14:textId="77777777" w:rsidR="006D4DC4" w:rsidRPr="009C4DD1" w:rsidRDefault="006D4DC4" w:rsidP="00224F9C">
            <w:pPr>
              <w:pStyle w:val="ROWTABELLA"/>
              <w:rPr>
                <w:color w:val="002060"/>
              </w:rPr>
            </w:pPr>
            <w:r w:rsidRPr="009C4DD1">
              <w:rPr>
                <w:color w:val="002060"/>
              </w:rPr>
              <w:t>PALESTRA SCUOLA MEDIA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B07C1E1" w14:textId="77777777" w:rsidR="006D4DC4" w:rsidRPr="009C4DD1" w:rsidRDefault="006D4DC4" w:rsidP="00224F9C">
            <w:pPr>
              <w:pStyle w:val="ROWTABELLA"/>
              <w:rPr>
                <w:color w:val="002060"/>
              </w:rPr>
            </w:pPr>
            <w:r w:rsidRPr="009C4DD1">
              <w:rPr>
                <w:color w:val="002060"/>
              </w:rP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3A5BC11" w14:textId="77777777" w:rsidR="006D4DC4" w:rsidRPr="009C4DD1" w:rsidRDefault="006D4DC4" w:rsidP="00224F9C">
            <w:pPr>
              <w:pStyle w:val="ROWTABELLA"/>
              <w:rPr>
                <w:color w:val="002060"/>
              </w:rPr>
            </w:pPr>
            <w:r w:rsidRPr="009C4DD1">
              <w:rPr>
                <w:color w:val="002060"/>
              </w:rPr>
              <w:t>CONT.S.LIBORIO VIA VEREGRENSE</w:t>
            </w:r>
          </w:p>
        </w:tc>
      </w:tr>
      <w:tr w:rsidR="006D4DC4" w:rsidRPr="009C4DD1" w14:paraId="27F11E51"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2BF3744" w14:textId="77777777" w:rsidR="006D4DC4" w:rsidRPr="009C4DD1" w:rsidRDefault="006D4DC4" w:rsidP="00224F9C">
            <w:pPr>
              <w:pStyle w:val="ROWTABELLA"/>
              <w:rPr>
                <w:color w:val="002060"/>
              </w:rPr>
            </w:pPr>
            <w:r w:rsidRPr="009C4DD1">
              <w:rPr>
                <w:color w:val="002060"/>
              </w:rPr>
              <w:t>PIANACCIO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CB812E2" w14:textId="77777777" w:rsidR="006D4DC4" w:rsidRPr="009C4DD1" w:rsidRDefault="006D4DC4" w:rsidP="00224F9C">
            <w:pPr>
              <w:pStyle w:val="ROWTABELLA"/>
              <w:rPr>
                <w:color w:val="002060"/>
              </w:rPr>
            </w:pPr>
            <w:r w:rsidRPr="009C4DD1">
              <w:rPr>
                <w:color w:val="002060"/>
              </w:rPr>
              <w:t>JESI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CB92027"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513268D" w14:textId="77777777" w:rsidR="006D4DC4" w:rsidRPr="009C4DD1" w:rsidRDefault="006D4DC4" w:rsidP="00224F9C">
            <w:pPr>
              <w:pStyle w:val="ROWTABELLA"/>
              <w:rPr>
                <w:color w:val="002060"/>
              </w:rPr>
            </w:pPr>
            <w:r w:rsidRPr="009C4DD1">
              <w:rPr>
                <w:color w:val="002060"/>
              </w:rPr>
              <w:t>18/01/2019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ABAB368" w14:textId="77777777" w:rsidR="006D4DC4" w:rsidRPr="009C4DD1" w:rsidRDefault="006D4DC4" w:rsidP="00224F9C">
            <w:pPr>
              <w:pStyle w:val="ROWTABELLA"/>
              <w:rPr>
                <w:color w:val="002060"/>
              </w:rPr>
            </w:pPr>
            <w:r w:rsidRPr="009C4DD1">
              <w:rPr>
                <w:color w:val="002060"/>
              </w:rPr>
              <w:t>PAL.COM. S.MICHELE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78181DD" w14:textId="77777777" w:rsidR="006D4DC4" w:rsidRPr="009C4DD1" w:rsidRDefault="006D4DC4" w:rsidP="00224F9C">
            <w:pPr>
              <w:pStyle w:val="ROWTABELLA"/>
              <w:rPr>
                <w:color w:val="002060"/>
              </w:rPr>
            </w:pPr>
            <w:r w:rsidRPr="009C4DD1">
              <w:rPr>
                <w:color w:val="002060"/>
              </w:rP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E5FB009" w14:textId="77777777" w:rsidR="006D4DC4" w:rsidRPr="009C4DD1" w:rsidRDefault="006D4DC4" w:rsidP="00224F9C">
            <w:pPr>
              <w:pStyle w:val="ROWTABELLA"/>
              <w:rPr>
                <w:color w:val="002060"/>
              </w:rPr>
            </w:pPr>
            <w:r w:rsidRPr="009C4DD1">
              <w:rPr>
                <w:color w:val="002060"/>
              </w:rPr>
              <w:t>VIA LORETO</w:t>
            </w:r>
          </w:p>
        </w:tc>
      </w:tr>
      <w:tr w:rsidR="006D4DC4" w:rsidRPr="009C4DD1" w14:paraId="0720562E"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824C31E" w14:textId="77777777" w:rsidR="006D4DC4" w:rsidRPr="009C4DD1" w:rsidRDefault="006D4DC4" w:rsidP="00224F9C">
            <w:pPr>
              <w:pStyle w:val="ROWTABELLA"/>
              <w:rPr>
                <w:color w:val="002060"/>
              </w:rPr>
            </w:pPr>
            <w:r w:rsidRPr="009C4DD1">
              <w:rPr>
                <w:color w:val="002060"/>
              </w:rPr>
              <w:t>SPORTING GROTTAMMARE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55E50DB" w14:textId="77777777" w:rsidR="006D4DC4" w:rsidRPr="009C4DD1" w:rsidRDefault="006D4DC4" w:rsidP="00224F9C">
            <w:pPr>
              <w:pStyle w:val="ROWTABELLA"/>
              <w:rPr>
                <w:color w:val="002060"/>
              </w:rPr>
            </w:pPr>
            <w:r w:rsidRPr="009C4DD1">
              <w:rPr>
                <w:color w:val="002060"/>
              </w:rPr>
              <w:t>POL.CAGLI SPORT ASSOCIATI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E50BE2B"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A9C64F1" w14:textId="77777777" w:rsidR="006D4DC4" w:rsidRPr="009C4DD1" w:rsidRDefault="006D4DC4" w:rsidP="00224F9C">
            <w:pPr>
              <w:pStyle w:val="ROWTABELLA"/>
              <w:rPr>
                <w:color w:val="002060"/>
              </w:rPr>
            </w:pPr>
            <w:r w:rsidRPr="009C4DD1">
              <w:rPr>
                <w:color w:val="002060"/>
              </w:rPr>
              <w:t>18/01/2019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CD94BFD" w14:textId="77777777" w:rsidR="006D4DC4" w:rsidRPr="009C4DD1" w:rsidRDefault="006D4DC4" w:rsidP="00224F9C">
            <w:pPr>
              <w:pStyle w:val="ROWTABELLA"/>
              <w:rPr>
                <w:color w:val="002060"/>
              </w:rPr>
            </w:pPr>
            <w:r w:rsidRPr="009C4DD1">
              <w:rPr>
                <w:color w:val="002060"/>
              </w:rPr>
              <w:t>PALESTRA ITGEOMETRI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7450BF7" w14:textId="77777777" w:rsidR="006D4DC4" w:rsidRPr="009C4DD1" w:rsidRDefault="006D4DC4" w:rsidP="00224F9C">
            <w:pPr>
              <w:pStyle w:val="ROWTABELLA"/>
              <w:rPr>
                <w:color w:val="002060"/>
              </w:rPr>
            </w:pPr>
            <w:r w:rsidRPr="009C4DD1">
              <w:rPr>
                <w:color w:val="002060"/>
              </w:rP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EE8E184" w14:textId="77777777" w:rsidR="006D4DC4" w:rsidRPr="009C4DD1" w:rsidRDefault="006D4DC4" w:rsidP="00224F9C">
            <w:pPr>
              <w:pStyle w:val="ROWTABELLA"/>
              <w:rPr>
                <w:color w:val="002060"/>
              </w:rPr>
            </w:pPr>
            <w:r w:rsidRPr="009C4DD1">
              <w:rPr>
                <w:color w:val="002060"/>
              </w:rPr>
              <w:t>VIA SALVO D'ACQUISTO</w:t>
            </w:r>
          </w:p>
        </w:tc>
      </w:tr>
      <w:tr w:rsidR="006D4DC4" w:rsidRPr="009C4DD1" w14:paraId="6BF31CB9"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E96D249" w14:textId="77777777" w:rsidR="006D4DC4" w:rsidRPr="009C4DD1" w:rsidRDefault="006D4DC4" w:rsidP="00224F9C">
            <w:pPr>
              <w:pStyle w:val="ROWTABELLA"/>
              <w:rPr>
                <w:color w:val="002060"/>
              </w:rPr>
            </w:pPr>
            <w:r w:rsidRPr="009C4DD1">
              <w:rPr>
                <w:color w:val="002060"/>
              </w:rPr>
              <w:t>CAMPOCAVALLO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0E47D5" w14:textId="77777777" w:rsidR="006D4DC4" w:rsidRPr="009C4DD1" w:rsidRDefault="006D4DC4" w:rsidP="00224F9C">
            <w:pPr>
              <w:pStyle w:val="ROWTABELLA"/>
              <w:rPr>
                <w:color w:val="002060"/>
              </w:rPr>
            </w:pPr>
            <w:r w:rsidRPr="009C4DD1">
              <w:rPr>
                <w:color w:val="002060"/>
              </w:rPr>
              <w:t>FUTSAL POTENZA PICENA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DE6A665"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8A5FCF" w14:textId="77777777" w:rsidR="006D4DC4" w:rsidRPr="009C4DD1" w:rsidRDefault="006D4DC4" w:rsidP="00224F9C">
            <w:pPr>
              <w:pStyle w:val="ROWTABELLA"/>
              <w:rPr>
                <w:color w:val="002060"/>
              </w:rPr>
            </w:pPr>
            <w:r w:rsidRPr="009C4DD1">
              <w:rPr>
                <w:color w:val="002060"/>
              </w:rPr>
              <w:t>19/01/2019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8A706E" w14:textId="77777777" w:rsidR="006D4DC4" w:rsidRPr="009C4DD1" w:rsidRDefault="006D4DC4" w:rsidP="00224F9C">
            <w:pPr>
              <w:pStyle w:val="ROWTABELLA"/>
              <w:rPr>
                <w:color w:val="002060"/>
              </w:rPr>
            </w:pPr>
            <w:r w:rsidRPr="009C4DD1">
              <w:rPr>
                <w:color w:val="002060"/>
              </w:rPr>
              <w:t>PALLONE GEODETICO - CAMPO N.1</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907D279" w14:textId="77777777" w:rsidR="006D4DC4" w:rsidRPr="009C4DD1" w:rsidRDefault="006D4DC4" w:rsidP="00224F9C">
            <w:pPr>
              <w:pStyle w:val="ROWTABELLA"/>
              <w:rPr>
                <w:color w:val="002060"/>
              </w:rPr>
            </w:pPr>
            <w:r w:rsidRPr="009C4DD1">
              <w:rPr>
                <w:color w:val="002060"/>
              </w:rP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2253BC" w14:textId="77777777" w:rsidR="006D4DC4" w:rsidRPr="009C4DD1" w:rsidRDefault="006D4DC4" w:rsidP="00224F9C">
            <w:pPr>
              <w:pStyle w:val="ROWTABELLA"/>
              <w:rPr>
                <w:color w:val="002060"/>
              </w:rPr>
            </w:pPr>
            <w:r w:rsidRPr="009C4DD1">
              <w:rPr>
                <w:color w:val="002060"/>
              </w:rPr>
              <w:t>VIA VESCOVARA, 7</w:t>
            </w:r>
          </w:p>
        </w:tc>
      </w:tr>
    </w:tbl>
    <w:p w14:paraId="68A1E5B5" w14:textId="77777777" w:rsidR="006D4DC4" w:rsidRPr="009C4DD1" w:rsidRDefault="006D4DC4" w:rsidP="006D4DC4">
      <w:pPr>
        <w:pStyle w:val="breakline"/>
        <w:divId w:val="527259509"/>
        <w:rPr>
          <w:color w:val="002060"/>
        </w:rPr>
      </w:pPr>
    </w:p>
    <w:p w14:paraId="25F63E60" w14:textId="77777777" w:rsidR="006D4DC4" w:rsidRPr="009C4DD1" w:rsidRDefault="006D4DC4" w:rsidP="006D4DC4">
      <w:pPr>
        <w:pStyle w:val="TITOLOCAMPIONATO"/>
        <w:shd w:val="clear" w:color="auto" w:fill="CCCCCC"/>
        <w:spacing w:before="80" w:after="40"/>
        <w:divId w:val="527259509"/>
        <w:rPr>
          <w:color w:val="002060"/>
        </w:rPr>
      </w:pPr>
      <w:r w:rsidRPr="009C4DD1">
        <w:rPr>
          <w:color w:val="002060"/>
        </w:rPr>
        <w:t>CALCIO A CINQUE SERIE C2</w:t>
      </w:r>
    </w:p>
    <w:p w14:paraId="72C3B8BF" w14:textId="77777777" w:rsidR="006D4DC4" w:rsidRPr="009C4DD1" w:rsidRDefault="006D4DC4" w:rsidP="006D4DC4">
      <w:pPr>
        <w:pStyle w:val="TITOLOPRINC"/>
        <w:divId w:val="527259509"/>
        <w:rPr>
          <w:color w:val="002060"/>
        </w:rPr>
      </w:pPr>
      <w:r w:rsidRPr="009C4DD1">
        <w:rPr>
          <w:color w:val="002060"/>
        </w:rPr>
        <w:t>VARIAZIONI AL PROGRAMMA GARE</w:t>
      </w:r>
    </w:p>
    <w:p w14:paraId="5993695A" w14:textId="77777777" w:rsidR="006D4DC4" w:rsidRPr="009C4DD1" w:rsidRDefault="006D4DC4" w:rsidP="006D4DC4">
      <w:pPr>
        <w:pStyle w:val="Corpodeltesto21"/>
        <w:divId w:val="527259509"/>
        <w:rPr>
          <w:rFonts w:ascii="Arial" w:hAnsi="Arial" w:cs="Arial"/>
          <w:b/>
          <w:color w:val="002060"/>
          <w:sz w:val="22"/>
          <w:szCs w:val="22"/>
          <w:u w:val="single"/>
        </w:rPr>
      </w:pPr>
      <w:r w:rsidRPr="009C4DD1">
        <w:rPr>
          <w:rFonts w:ascii="Arial" w:hAnsi="Arial" w:cs="Arial"/>
          <w:b/>
          <w:color w:val="002060"/>
          <w:sz w:val="22"/>
          <w:szCs w:val="22"/>
          <w:u w:val="single"/>
        </w:rPr>
        <w:t>GIRONE “C”</w:t>
      </w:r>
    </w:p>
    <w:p w14:paraId="073D862E" w14:textId="77777777" w:rsidR="006D4DC4" w:rsidRPr="009C4DD1" w:rsidRDefault="006D4DC4" w:rsidP="006D4DC4">
      <w:pPr>
        <w:pStyle w:val="Corpodeltesto21"/>
        <w:divId w:val="527259509"/>
        <w:rPr>
          <w:rFonts w:ascii="Arial" w:hAnsi="Arial" w:cs="Arial"/>
          <w:color w:val="002060"/>
          <w:sz w:val="22"/>
          <w:szCs w:val="22"/>
        </w:rPr>
      </w:pPr>
    </w:p>
    <w:p w14:paraId="5E513613" w14:textId="77777777" w:rsidR="006D4DC4" w:rsidRPr="009C4DD1" w:rsidRDefault="006D4DC4" w:rsidP="006D4DC4">
      <w:pPr>
        <w:pStyle w:val="Corpodeltesto21"/>
        <w:divId w:val="527259509"/>
        <w:rPr>
          <w:rFonts w:ascii="Arial" w:hAnsi="Arial" w:cs="Arial"/>
          <w:b/>
          <w:i/>
          <w:color w:val="002060"/>
          <w:sz w:val="22"/>
          <w:szCs w:val="22"/>
        </w:rPr>
      </w:pPr>
      <w:r w:rsidRPr="009C4DD1">
        <w:rPr>
          <w:rFonts w:ascii="Arial" w:hAnsi="Arial" w:cs="Arial"/>
          <w:b/>
          <w:i/>
          <w:color w:val="002060"/>
          <w:sz w:val="22"/>
          <w:szCs w:val="22"/>
        </w:rPr>
        <w:t>III^ GIORNATA RITORNO</w:t>
      </w:r>
    </w:p>
    <w:p w14:paraId="6C946CE9" w14:textId="77777777" w:rsidR="006D4DC4" w:rsidRPr="009C4DD1" w:rsidRDefault="006D4DC4" w:rsidP="006D4DC4">
      <w:pPr>
        <w:pStyle w:val="Corpodeltesto21"/>
        <w:divId w:val="527259509"/>
        <w:rPr>
          <w:rFonts w:ascii="Arial" w:hAnsi="Arial" w:cs="Arial"/>
          <w:color w:val="002060"/>
          <w:sz w:val="22"/>
          <w:szCs w:val="22"/>
        </w:rPr>
      </w:pPr>
    </w:p>
    <w:p w14:paraId="15232A12" w14:textId="77777777" w:rsidR="006D4DC4" w:rsidRPr="009C4DD1" w:rsidRDefault="006D4DC4" w:rsidP="006D4DC4">
      <w:pPr>
        <w:pStyle w:val="Corpodeltesto21"/>
        <w:divId w:val="527259509"/>
        <w:rPr>
          <w:rFonts w:ascii="Arial" w:hAnsi="Arial" w:cs="Arial"/>
          <w:color w:val="002060"/>
          <w:sz w:val="22"/>
          <w:szCs w:val="22"/>
        </w:rPr>
      </w:pPr>
      <w:r w:rsidRPr="009C4DD1">
        <w:rPr>
          <w:rFonts w:ascii="Arial" w:hAnsi="Arial" w:cs="Arial"/>
          <w:color w:val="002060"/>
          <w:sz w:val="22"/>
          <w:szCs w:val="22"/>
        </w:rPr>
        <w:t xml:space="preserve">La gara </w:t>
      </w:r>
      <w:r w:rsidRPr="009C4DD1">
        <w:rPr>
          <w:rFonts w:ascii="Arial" w:hAnsi="Arial" w:cs="Arial"/>
          <w:b/>
          <w:color w:val="002060"/>
          <w:sz w:val="22"/>
          <w:szCs w:val="22"/>
        </w:rPr>
        <w:t xml:space="preserve">TRE TORRI A.S.D. – REAL ANCARIA </w:t>
      </w:r>
      <w:r w:rsidRPr="009C4DD1">
        <w:rPr>
          <w:rFonts w:ascii="Arial" w:hAnsi="Arial" w:cs="Arial"/>
          <w:color w:val="002060"/>
          <w:sz w:val="22"/>
          <w:szCs w:val="22"/>
        </w:rPr>
        <w:t xml:space="preserve">sarà disputata </w:t>
      </w:r>
      <w:r w:rsidRPr="009C4DD1">
        <w:rPr>
          <w:rFonts w:ascii="Arial" w:hAnsi="Arial" w:cs="Arial"/>
          <w:b/>
          <w:color w:val="002060"/>
          <w:sz w:val="22"/>
          <w:szCs w:val="22"/>
        </w:rPr>
        <w:t>SABATO 19/01/2019</w:t>
      </w:r>
      <w:r w:rsidRPr="009C4DD1">
        <w:rPr>
          <w:rFonts w:ascii="Arial" w:hAnsi="Arial" w:cs="Arial"/>
          <w:color w:val="002060"/>
          <w:sz w:val="22"/>
          <w:szCs w:val="22"/>
        </w:rPr>
        <w:t xml:space="preserve"> alle </w:t>
      </w:r>
      <w:r w:rsidRPr="009C4DD1">
        <w:rPr>
          <w:rFonts w:ascii="Arial" w:hAnsi="Arial" w:cs="Arial"/>
          <w:b/>
          <w:color w:val="002060"/>
          <w:sz w:val="22"/>
          <w:szCs w:val="22"/>
        </w:rPr>
        <w:t>ore 15:30</w:t>
      </w:r>
      <w:r w:rsidRPr="009C4DD1">
        <w:rPr>
          <w:rFonts w:ascii="Arial" w:hAnsi="Arial" w:cs="Arial"/>
          <w:color w:val="002060"/>
          <w:sz w:val="22"/>
          <w:szCs w:val="22"/>
        </w:rPr>
        <w:t>,</w:t>
      </w:r>
      <w:r w:rsidRPr="009C4DD1">
        <w:rPr>
          <w:rFonts w:ascii="Arial" w:hAnsi="Arial" w:cs="Arial"/>
          <w:b/>
          <w:color w:val="002060"/>
          <w:sz w:val="22"/>
          <w:szCs w:val="22"/>
        </w:rPr>
        <w:t xml:space="preserve"> </w:t>
      </w:r>
      <w:r w:rsidRPr="009C4DD1">
        <w:rPr>
          <w:rFonts w:ascii="Arial" w:hAnsi="Arial" w:cs="Arial"/>
          <w:color w:val="002060"/>
          <w:sz w:val="22"/>
          <w:szCs w:val="22"/>
        </w:rPr>
        <w:t>stesso campo.</w:t>
      </w:r>
    </w:p>
    <w:p w14:paraId="0111BF19" w14:textId="77777777" w:rsidR="006D4DC4" w:rsidRPr="009C4DD1" w:rsidRDefault="006D4DC4" w:rsidP="006D4DC4">
      <w:pPr>
        <w:pStyle w:val="TITOLOPRINC"/>
        <w:divId w:val="527259509"/>
        <w:rPr>
          <w:color w:val="002060"/>
        </w:rPr>
      </w:pPr>
      <w:r w:rsidRPr="009C4DD1">
        <w:rPr>
          <w:color w:val="002060"/>
        </w:rPr>
        <w:t>RISULTATI</w:t>
      </w:r>
    </w:p>
    <w:p w14:paraId="20DCCB4B" w14:textId="77777777" w:rsidR="006D4DC4" w:rsidRPr="009C4DD1" w:rsidRDefault="006D4DC4" w:rsidP="006D4DC4">
      <w:pPr>
        <w:pStyle w:val="breakline"/>
        <w:divId w:val="527259509"/>
        <w:rPr>
          <w:color w:val="002060"/>
        </w:rPr>
      </w:pPr>
    </w:p>
    <w:p w14:paraId="516FD257" w14:textId="77777777" w:rsidR="006D4DC4" w:rsidRPr="009C4DD1" w:rsidRDefault="006D4DC4" w:rsidP="006D4DC4">
      <w:pPr>
        <w:pStyle w:val="SOTTOTITOLOCAMPIONATO1"/>
        <w:divId w:val="527259509"/>
        <w:rPr>
          <w:color w:val="002060"/>
        </w:rPr>
      </w:pPr>
      <w:r w:rsidRPr="009C4DD1">
        <w:rPr>
          <w:color w:val="002060"/>
        </w:rPr>
        <w:t>RISULTATI UFFICIALI GARE DEL 11/01/2019</w:t>
      </w:r>
    </w:p>
    <w:p w14:paraId="49E52DA2" w14:textId="77777777" w:rsidR="006D4DC4" w:rsidRPr="009C4DD1" w:rsidRDefault="006D4DC4" w:rsidP="006D4DC4">
      <w:pPr>
        <w:pStyle w:val="SOTTOTITOLOCAMPIONATO2"/>
        <w:divId w:val="527259509"/>
        <w:rPr>
          <w:color w:val="002060"/>
        </w:rPr>
      </w:pPr>
      <w:r w:rsidRPr="009C4DD1">
        <w:rPr>
          <w:color w:val="002060"/>
        </w:rPr>
        <w:t>Si trascrivono qui di seguito i risultati ufficiali delle gare disputate</w:t>
      </w:r>
    </w:p>
    <w:p w14:paraId="78146FB9" w14:textId="77777777" w:rsidR="006D4DC4" w:rsidRPr="009C4DD1" w:rsidRDefault="006D4DC4" w:rsidP="006D4DC4">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8"/>
        <w:gridCol w:w="4792"/>
      </w:tblGrid>
      <w:tr w:rsidR="006D4DC4" w:rsidRPr="009C4DD1" w14:paraId="465475D5" w14:textId="77777777" w:rsidTr="006D4DC4">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3139C277"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0EFE2C" w14:textId="77777777" w:rsidR="006D4DC4" w:rsidRPr="009C4DD1" w:rsidRDefault="006D4DC4" w:rsidP="00224F9C">
                  <w:pPr>
                    <w:pStyle w:val="HEADERTABELLA"/>
                    <w:rPr>
                      <w:color w:val="002060"/>
                    </w:rPr>
                  </w:pPr>
                  <w:r w:rsidRPr="009C4DD1">
                    <w:rPr>
                      <w:color w:val="002060"/>
                    </w:rPr>
                    <w:t>GIRONE A - 2 Giornata - R</w:t>
                  </w:r>
                </w:p>
              </w:tc>
            </w:tr>
            <w:tr w:rsidR="006D4DC4" w:rsidRPr="009C4DD1" w14:paraId="7FED340E"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FE618F7" w14:textId="77777777" w:rsidR="006D4DC4" w:rsidRPr="009C4DD1" w:rsidRDefault="006D4DC4" w:rsidP="00224F9C">
                  <w:pPr>
                    <w:pStyle w:val="ROWTABELLA"/>
                    <w:rPr>
                      <w:color w:val="002060"/>
                    </w:rPr>
                  </w:pPr>
                  <w:r w:rsidRPr="009C4DD1">
                    <w:rPr>
                      <w:color w:val="002060"/>
                    </w:rP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586505" w14:textId="77777777" w:rsidR="006D4DC4" w:rsidRPr="009C4DD1" w:rsidRDefault="006D4DC4" w:rsidP="00224F9C">
                  <w:pPr>
                    <w:pStyle w:val="ROWTABELLA"/>
                    <w:rPr>
                      <w:color w:val="002060"/>
                    </w:rPr>
                  </w:pPr>
                  <w:r w:rsidRPr="009C4DD1">
                    <w:rPr>
                      <w:color w:val="002060"/>
                    </w:rPr>
                    <w:t>- OSTRENSE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282784" w14:textId="77777777" w:rsidR="006D4DC4" w:rsidRPr="009C4DD1" w:rsidRDefault="006D4DC4" w:rsidP="00224F9C">
                  <w:pPr>
                    <w:pStyle w:val="ROWTABELLA"/>
                    <w:jc w:val="center"/>
                    <w:rPr>
                      <w:color w:val="002060"/>
                    </w:rPr>
                  </w:pPr>
                  <w:r w:rsidRPr="009C4DD1">
                    <w:rPr>
                      <w:color w:val="002060"/>
                    </w:rP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280BD5B" w14:textId="77777777" w:rsidR="006D4DC4" w:rsidRPr="009C4DD1" w:rsidRDefault="006D4DC4" w:rsidP="00224F9C">
                  <w:pPr>
                    <w:pStyle w:val="ROWTABELLA"/>
                    <w:jc w:val="center"/>
                    <w:rPr>
                      <w:color w:val="002060"/>
                    </w:rPr>
                  </w:pPr>
                  <w:r w:rsidRPr="009C4DD1">
                    <w:rPr>
                      <w:color w:val="002060"/>
                    </w:rPr>
                    <w:t> </w:t>
                  </w:r>
                </w:p>
              </w:tc>
            </w:tr>
            <w:tr w:rsidR="006D4DC4" w:rsidRPr="009C4DD1" w14:paraId="12DCA875"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9F301C9" w14:textId="77777777" w:rsidR="006D4DC4" w:rsidRPr="009C4DD1" w:rsidRDefault="006D4DC4" w:rsidP="00224F9C">
                  <w:pPr>
                    <w:pStyle w:val="ROWTABELLA"/>
                    <w:rPr>
                      <w:color w:val="002060"/>
                    </w:rPr>
                  </w:pPr>
                  <w:r w:rsidRPr="009C4DD1">
                    <w:rPr>
                      <w:color w:val="002060"/>
                    </w:rPr>
                    <w:t>AMICI DEL CENTROSOCIO SP.</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A9849E0" w14:textId="77777777" w:rsidR="006D4DC4" w:rsidRPr="009C4DD1" w:rsidRDefault="006D4DC4" w:rsidP="00224F9C">
                  <w:pPr>
                    <w:pStyle w:val="ROWTABELLA"/>
                    <w:rPr>
                      <w:color w:val="002060"/>
                    </w:rPr>
                  </w:pPr>
                  <w:r w:rsidRPr="009C4DD1">
                    <w:rPr>
                      <w:color w:val="002060"/>
                    </w:rPr>
                    <w:t>- CITTA DI FALCONARA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F56BF4A" w14:textId="77777777" w:rsidR="006D4DC4" w:rsidRPr="009C4DD1" w:rsidRDefault="006D4DC4" w:rsidP="00224F9C">
                  <w:pPr>
                    <w:pStyle w:val="ROWTABELLA"/>
                    <w:jc w:val="center"/>
                    <w:rPr>
                      <w:color w:val="002060"/>
                    </w:rPr>
                  </w:pPr>
                  <w:r w:rsidRPr="009C4DD1">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DF5341B" w14:textId="77777777" w:rsidR="006D4DC4" w:rsidRPr="009C4DD1" w:rsidRDefault="006D4DC4" w:rsidP="00224F9C">
                  <w:pPr>
                    <w:pStyle w:val="ROWTABELLA"/>
                    <w:jc w:val="center"/>
                    <w:rPr>
                      <w:color w:val="002060"/>
                    </w:rPr>
                  </w:pPr>
                  <w:r w:rsidRPr="009C4DD1">
                    <w:rPr>
                      <w:color w:val="002060"/>
                    </w:rPr>
                    <w:t> </w:t>
                  </w:r>
                </w:p>
              </w:tc>
            </w:tr>
            <w:tr w:rsidR="006D4DC4" w:rsidRPr="009C4DD1" w14:paraId="63B6DB35"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6375045" w14:textId="77777777" w:rsidR="006D4DC4" w:rsidRPr="009C4DD1" w:rsidRDefault="006D4DC4" w:rsidP="00224F9C">
                  <w:pPr>
                    <w:pStyle w:val="ROWTABELLA"/>
                    <w:rPr>
                      <w:color w:val="002060"/>
                    </w:rPr>
                  </w:pPr>
                  <w:r w:rsidRPr="009C4DD1">
                    <w:rPr>
                      <w:color w:val="002060"/>
                    </w:rP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30F30A6" w14:textId="77777777" w:rsidR="006D4DC4" w:rsidRPr="009C4DD1" w:rsidRDefault="006D4DC4" w:rsidP="00224F9C">
                  <w:pPr>
                    <w:pStyle w:val="ROWTABELLA"/>
                    <w:rPr>
                      <w:color w:val="002060"/>
                    </w:rPr>
                  </w:pPr>
                  <w:r w:rsidRPr="009C4DD1">
                    <w:rPr>
                      <w:color w:val="002060"/>
                    </w:rPr>
                    <w:t>- ATL URBINO C5 1999</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8CA1203" w14:textId="77777777" w:rsidR="006D4DC4" w:rsidRPr="009C4DD1" w:rsidRDefault="006D4DC4" w:rsidP="00224F9C">
                  <w:pPr>
                    <w:pStyle w:val="ROWTABELLA"/>
                    <w:jc w:val="center"/>
                    <w:rPr>
                      <w:color w:val="002060"/>
                    </w:rPr>
                  </w:pPr>
                  <w:r w:rsidRPr="009C4DD1">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B2208C1" w14:textId="77777777" w:rsidR="006D4DC4" w:rsidRPr="009C4DD1" w:rsidRDefault="006D4DC4" w:rsidP="00224F9C">
                  <w:pPr>
                    <w:pStyle w:val="ROWTABELLA"/>
                    <w:jc w:val="center"/>
                    <w:rPr>
                      <w:color w:val="002060"/>
                    </w:rPr>
                  </w:pPr>
                  <w:r w:rsidRPr="009C4DD1">
                    <w:rPr>
                      <w:color w:val="002060"/>
                    </w:rPr>
                    <w:t> </w:t>
                  </w:r>
                </w:p>
              </w:tc>
            </w:tr>
            <w:tr w:rsidR="006D4DC4" w:rsidRPr="009C4DD1" w14:paraId="3985B689"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9046D45" w14:textId="77777777" w:rsidR="006D4DC4" w:rsidRPr="009C4DD1" w:rsidRDefault="006D4DC4" w:rsidP="00224F9C">
                  <w:pPr>
                    <w:pStyle w:val="ROWTABELLA"/>
                    <w:rPr>
                      <w:color w:val="002060"/>
                    </w:rPr>
                  </w:pPr>
                  <w:r w:rsidRPr="009C4DD1">
                    <w:rPr>
                      <w:color w:val="002060"/>
                    </w:rP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9E0FB49" w14:textId="77777777" w:rsidR="006D4DC4" w:rsidRPr="009C4DD1" w:rsidRDefault="006D4DC4" w:rsidP="00224F9C">
                  <w:pPr>
                    <w:pStyle w:val="ROWTABELLA"/>
                    <w:rPr>
                      <w:color w:val="002060"/>
                    </w:rPr>
                  </w:pPr>
                  <w:r w:rsidRPr="009C4DD1">
                    <w:rPr>
                      <w:color w:val="002060"/>
                    </w:rPr>
                    <w:t>- AVIS ARCEVIA 1964</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714E5E2" w14:textId="77777777" w:rsidR="006D4DC4" w:rsidRPr="009C4DD1" w:rsidRDefault="006D4DC4" w:rsidP="00224F9C">
                  <w:pPr>
                    <w:pStyle w:val="ROWTABELLA"/>
                    <w:jc w:val="center"/>
                    <w:rPr>
                      <w:color w:val="002060"/>
                    </w:rPr>
                  </w:pPr>
                  <w:r w:rsidRPr="009C4DD1">
                    <w:rPr>
                      <w:color w:val="002060"/>
                    </w:rPr>
                    <w:t>5 - 0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7C3B1B8" w14:textId="77777777" w:rsidR="006D4DC4" w:rsidRPr="009C4DD1" w:rsidRDefault="006D4DC4" w:rsidP="00224F9C">
                  <w:pPr>
                    <w:pStyle w:val="ROWTABELLA"/>
                    <w:jc w:val="center"/>
                    <w:rPr>
                      <w:color w:val="002060"/>
                    </w:rPr>
                  </w:pPr>
                  <w:r w:rsidRPr="009C4DD1">
                    <w:rPr>
                      <w:color w:val="002060"/>
                    </w:rPr>
                    <w:t> </w:t>
                  </w:r>
                </w:p>
              </w:tc>
            </w:tr>
            <w:tr w:rsidR="006D4DC4" w:rsidRPr="009C4DD1" w14:paraId="15B065F3"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9B885AD" w14:textId="77777777" w:rsidR="006D4DC4" w:rsidRPr="009C4DD1" w:rsidRDefault="006D4DC4" w:rsidP="00224F9C">
                  <w:pPr>
                    <w:pStyle w:val="ROWTABELLA"/>
                    <w:rPr>
                      <w:color w:val="002060"/>
                    </w:rPr>
                  </w:pPr>
                  <w:r w:rsidRPr="009C4DD1">
                    <w:rPr>
                      <w:color w:val="002060"/>
                    </w:rP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6ED2ADF" w14:textId="77777777" w:rsidR="006D4DC4" w:rsidRPr="009C4DD1" w:rsidRDefault="006D4DC4" w:rsidP="00224F9C">
                  <w:pPr>
                    <w:pStyle w:val="ROWTABELLA"/>
                    <w:rPr>
                      <w:color w:val="002060"/>
                    </w:rPr>
                  </w:pPr>
                  <w:r w:rsidRPr="009C4DD1">
                    <w:rPr>
                      <w:color w:val="002060"/>
                    </w:rPr>
                    <w:t>- CHIARAVALLE FUTSAL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3926B81" w14:textId="77777777" w:rsidR="006D4DC4" w:rsidRPr="009C4DD1" w:rsidRDefault="006D4DC4" w:rsidP="00224F9C">
                  <w:pPr>
                    <w:pStyle w:val="ROWTABELLA"/>
                    <w:jc w:val="center"/>
                    <w:rPr>
                      <w:color w:val="002060"/>
                    </w:rPr>
                  </w:pPr>
                  <w:r w:rsidRPr="009C4DD1">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332FA12" w14:textId="77777777" w:rsidR="006D4DC4" w:rsidRPr="009C4DD1" w:rsidRDefault="006D4DC4" w:rsidP="00224F9C">
                  <w:pPr>
                    <w:pStyle w:val="ROWTABELLA"/>
                    <w:jc w:val="center"/>
                    <w:rPr>
                      <w:color w:val="002060"/>
                    </w:rPr>
                  </w:pPr>
                  <w:r w:rsidRPr="009C4DD1">
                    <w:rPr>
                      <w:color w:val="002060"/>
                    </w:rPr>
                    <w:t> </w:t>
                  </w:r>
                </w:p>
              </w:tc>
            </w:tr>
            <w:tr w:rsidR="006D4DC4" w:rsidRPr="009C4DD1" w14:paraId="4E38F65B"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B43D3DA" w14:textId="77777777" w:rsidR="006D4DC4" w:rsidRPr="009C4DD1" w:rsidRDefault="006D4DC4" w:rsidP="00224F9C">
                  <w:pPr>
                    <w:pStyle w:val="ROWTABELLA"/>
                    <w:rPr>
                      <w:color w:val="002060"/>
                    </w:rPr>
                  </w:pPr>
                  <w:r w:rsidRPr="009C4DD1">
                    <w:rPr>
                      <w:color w:val="002060"/>
                    </w:rPr>
                    <w:t>SPORTLAND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4230AFD" w14:textId="77777777" w:rsidR="006D4DC4" w:rsidRPr="009C4DD1" w:rsidRDefault="006D4DC4" w:rsidP="00224F9C">
                  <w:pPr>
                    <w:pStyle w:val="ROWTABELLA"/>
                    <w:rPr>
                      <w:color w:val="002060"/>
                    </w:rPr>
                  </w:pPr>
                  <w:r w:rsidRPr="009C4DD1">
                    <w:rPr>
                      <w:color w:val="002060"/>
                    </w:rPr>
                    <w:t>- MONTESICURO TRE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F697FFA" w14:textId="77777777" w:rsidR="006D4DC4" w:rsidRPr="009C4DD1" w:rsidRDefault="006D4DC4" w:rsidP="00224F9C">
                  <w:pPr>
                    <w:pStyle w:val="ROWTABELLA"/>
                    <w:jc w:val="center"/>
                    <w:rPr>
                      <w:color w:val="002060"/>
                    </w:rPr>
                  </w:pPr>
                  <w:r w:rsidRPr="009C4DD1">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D5F5B28" w14:textId="77777777" w:rsidR="006D4DC4" w:rsidRPr="009C4DD1" w:rsidRDefault="006D4DC4" w:rsidP="00224F9C">
                  <w:pPr>
                    <w:pStyle w:val="ROWTABELLA"/>
                    <w:jc w:val="center"/>
                    <w:rPr>
                      <w:color w:val="002060"/>
                    </w:rPr>
                  </w:pPr>
                  <w:r w:rsidRPr="009C4DD1">
                    <w:rPr>
                      <w:color w:val="002060"/>
                    </w:rPr>
                    <w:t> </w:t>
                  </w:r>
                </w:p>
              </w:tc>
            </w:tr>
            <w:tr w:rsidR="006D4DC4" w:rsidRPr="009C4DD1" w14:paraId="6697DC8A"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A4FDF64" w14:textId="77777777" w:rsidR="006D4DC4" w:rsidRPr="009C4DD1" w:rsidRDefault="006D4DC4" w:rsidP="00224F9C">
                  <w:pPr>
                    <w:pStyle w:val="ROWTABELLA"/>
                    <w:rPr>
                      <w:color w:val="002060"/>
                    </w:rPr>
                  </w:pPr>
                  <w:r w:rsidRPr="009C4DD1">
                    <w:rPr>
                      <w:color w:val="002060"/>
                    </w:rPr>
                    <w:t>VERBENA C5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39F377" w14:textId="77777777" w:rsidR="006D4DC4" w:rsidRPr="009C4DD1" w:rsidRDefault="006D4DC4" w:rsidP="00224F9C">
                  <w:pPr>
                    <w:pStyle w:val="ROWTABELLA"/>
                    <w:rPr>
                      <w:color w:val="002060"/>
                    </w:rPr>
                  </w:pPr>
                  <w:r w:rsidRPr="009C4DD1">
                    <w:rPr>
                      <w:color w:val="002060"/>
                    </w:rPr>
                    <w:t>- MONTALTO DI CUCCURANO CA5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3E0B0C" w14:textId="77777777" w:rsidR="006D4DC4" w:rsidRPr="009C4DD1" w:rsidRDefault="006D4DC4" w:rsidP="00224F9C">
                  <w:pPr>
                    <w:pStyle w:val="ROWTABELLA"/>
                    <w:jc w:val="center"/>
                    <w:rPr>
                      <w:color w:val="002060"/>
                    </w:rPr>
                  </w:pPr>
                  <w:r w:rsidRPr="009C4DD1">
                    <w:rPr>
                      <w:color w:val="002060"/>
                    </w:rP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63ABE01" w14:textId="77777777" w:rsidR="006D4DC4" w:rsidRPr="009C4DD1" w:rsidRDefault="006D4DC4" w:rsidP="00224F9C">
                  <w:pPr>
                    <w:pStyle w:val="ROWTABELLA"/>
                    <w:jc w:val="center"/>
                    <w:rPr>
                      <w:color w:val="002060"/>
                    </w:rPr>
                  </w:pPr>
                  <w:r w:rsidRPr="009C4DD1">
                    <w:rPr>
                      <w:color w:val="002060"/>
                    </w:rPr>
                    <w:t> </w:t>
                  </w:r>
                </w:p>
              </w:tc>
            </w:tr>
          </w:tbl>
          <w:p w14:paraId="6AF49277" w14:textId="77777777" w:rsidR="006D4DC4" w:rsidRPr="009C4DD1" w:rsidRDefault="006D4DC4" w:rsidP="00224F9C">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7F1BC9F3"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A3D47E" w14:textId="77777777" w:rsidR="006D4DC4" w:rsidRPr="009C4DD1" w:rsidRDefault="006D4DC4" w:rsidP="00224F9C">
                  <w:pPr>
                    <w:pStyle w:val="HEADERTABELLA"/>
                    <w:rPr>
                      <w:color w:val="002060"/>
                    </w:rPr>
                  </w:pPr>
                  <w:r w:rsidRPr="009C4DD1">
                    <w:rPr>
                      <w:color w:val="002060"/>
                    </w:rPr>
                    <w:t>GIRONE B - 2 Giornata - R</w:t>
                  </w:r>
                </w:p>
              </w:tc>
            </w:tr>
            <w:tr w:rsidR="006D4DC4" w:rsidRPr="009C4DD1" w14:paraId="0B99B672"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81F69DC" w14:textId="77777777" w:rsidR="006D4DC4" w:rsidRPr="009C4DD1" w:rsidRDefault="006D4DC4" w:rsidP="00224F9C">
                  <w:pPr>
                    <w:pStyle w:val="ROWTABELLA"/>
                    <w:rPr>
                      <w:color w:val="002060"/>
                    </w:rPr>
                  </w:pPr>
                  <w:r w:rsidRPr="009C4DD1">
                    <w:rPr>
                      <w:color w:val="002060"/>
                    </w:rP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2CFD0F" w14:textId="77777777" w:rsidR="006D4DC4" w:rsidRPr="009C4DD1" w:rsidRDefault="006D4DC4" w:rsidP="00224F9C">
                  <w:pPr>
                    <w:pStyle w:val="ROWTABELLA"/>
                    <w:rPr>
                      <w:color w:val="002060"/>
                    </w:rPr>
                  </w:pPr>
                  <w:r w:rsidRPr="009C4DD1">
                    <w:rPr>
                      <w:color w:val="002060"/>
                    </w:rPr>
                    <w:t>- C.U.S. MACERATA CALCIO A5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F4DDA7" w14:textId="77777777" w:rsidR="006D4DC4" w:rsidRPr="009C4DD1" w:rsidRDefault="006D4DC4" w:rsidP="00224F9C">
                  <w:pPr>
                    <w:pStyle w:val="ROWTABELLA"/>
                    <w:jc w:val="center"/>
                    <w:rPr>
                      <w:color w:val="002060"/>
                    </w:rPr>
                  </w:pPr>
                  <w:r w:rsidRPr="009C4DD1">
                    <w:rPr>
                      <w:color w:val="002060"/>
                    </w:rPr>
                    <w:t>2 - 6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E801CC" w14:textId="77777777" w:rsidR="006D4DC4" w:rsidRPr="009C4DD1" w:rsidRDefault="006D4DC4" w:rsidP="00224F9C">
                  <w:pPr>
                    <w:pStyle w:val="ROWTABELLA"/>
                    <w:jc w:val="center"/>
                    <w:rPr>
                      <w:color w:val="002060"/>
                    </w:rPr>
                  </w:pPr>
                  <w:r w:rsidRPr="009C4DD1">
                    <w:rPr>
                      <w:color w:val="002060"/>
                    </w:rPr>
                    <w:t> </w:t>
                  </w:r>
                </w:p>
              </w:tc>
            </w:tr>
            <w:tr w:rsidR="006D4DC4" w:rsidRPr="009C4DD1" w14:paraId="77CCE413"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2F8E3E5" w14:textId="77777777" w:rsidR="006D4DC4" w:rsidRPr="009C4DD1" w:rsidRDefault="006D4DC4" w:rsidP="00224F9C">
                  <w:pPr>
                    <w:pStyle w:val="ROWTABELLA"/>
                    <w:rPr>
                      <w:color w:val="002060"/>
                    </w:rPr>
                  </w:pPr>
                  <w:r w:rsidRPr="009C4DD1">
                    <w:rPr>
                      <w:color w:val="002060"/>
                    </w:rPr>
                    <w:t>CASTELBELLINO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14B8FAC" w14:textId="77777777" w:rsidR="006D4DC4" w:rsidRPr="009C4DD1" w:rsidRDefault="006D4DC4" w:rsidP="00224F9C">
                  <w:pPr>
                    <w:pStyle w:val="ROWTABELLA"/>
                    <w:rPr>
                      <w:color w:val="002060"/>
                    </w:rPr>
                  </w:pPr>
                  <w:r w:rsidRPr="009C4DD1">
                    <w:rPr>
                      <w:color w:val="002060"/>
                    </w:rPr>
                    <w:t>- MOSCOSI 2008</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AD39E44" w14:textId="77777777" w:rsidR="006D4DC4" w:rsidRPr="009C4DD1" w:rsidRDefault="006D4DC4" w:rsidP="00224F9C">
                  <w:pPr>
                    <w:pStyle w:val="ROWTABELLA"/>
                    <w:jc w:val="center"/>
                    <w:rPr>
                      <w:color w:val="002060"/>
                    </w:rPr>
                  </w:pPr>
                  <w:r w:rsidRPr="009C4DD1">
                    <w:rPr>
                      <w:color w:val="002060"/>
                    </w:rPr>
                    <w:t>6 - 0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36B55F1" w14:textId="77777777" w:rsidR="006D4DC4" w:rsidRPr="009C4DD1" w:rsidRDefault="006D4DC4" w:rsidP="00224F9C">
                  <w:pPr>
                    <w:pStyle w:val="ROWTABELLA"/>
                    <w:jc w:val="center"/>
                    <w:rPr>
                      <w:color w:val="002060"/>
                    </w:rPr>
                  </w:pPr>
                  <w:r w:rsidRPr="009C4DD1">
                    <w:rPr>
                      <w:color w:val="002060"/>
                    </w:rPr>
                    <w:t> </w:t>
                  </w:r>
                </w:p>
              </w:tc>
            </w:tr>
            <w:tr w:rsidR="006D4DC4" w:rsidRPr="009C4DD1" w14:paraId="551FA68F"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A56B1E7" w14:textId="77777777" w:rsidR="006D4DC4" w:rsidRPr="009C4DD1" w:rsidRDefault="006D4DC4" w:rsidP="00224F9C">
                  <w:pPr>
                    <w:pStyle w:val="ROWTABELLA"/>
                    <w:rPr>
                      <w:color w:val="002060"/>
                    </w:rPr>
                  </w:pPr>
                  <w:r w:rsidRPr="009C4DD1">
                    <w:rPr>
                      <w:color w:val="002060"/>
                    </w:rPr>
                    <w:t>(1) CERRETO D ESI C5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AF3AE47" w14:textId="77777777" w:rsidR="006D4DC4" w:rsidRPr="009C4DD1" w:rsidRDefault="006D4DC4" w:rsidP="00224F9C">
                  <w:pPr>
                    <w:pStyle w:val="ROWTABELLA"/>
                    <w:rPr>
                      <w:color w:val="002060"/>
                    </w:rPr>
                  </w:pPr>
                  <w:r w:rsidRPr="009C4DD1">
                    <w:rPr>
                      <w:color w:val="002060"/>
                    </w:rPr>
                    <w:t>- INVICTA FUTSAL MACERATA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171BEF3" w14:textId="77777777" w:rsidR="006D4DC4" w:rsidRPr="009C4DD1" w:rsidRDefault="006D4DC4" w:rsidP="00224F9C">
                  <w:pPr>
                    <w:pStyle w:val="ROWTABELLA"/>
                    <w:jc w:val="center"/>
                    <w:rPr>
                      <w:color w:val="002060"/>
                    </w:rPr>
                  </w:pPr>
                  <w:r w:rsidRPr="009C4DD1">
                    <w:rPr>
                      <w:color w:val="002060"/>
                    </w:rPr>
                    <w:t>9 - 7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3B72BFE" w14:textId="77777777" w:rsidR="006D4DC4" w:rsidRPr="009C4DD1" w:rsidRDefault="006D4DC4" w:rsidP="00224F9C">
                  <w:pPr>
                    <w:pStyle w:val="ROWTABELLA"/>
                    <w:jc w:val="center"/>
                    <w:rPr>
                      <w:color w:val="002060"/>
                    </w:rPr>
                  </w:pPr>
                  <w:r w:rsidRPr="009C4DD1">
                    <w:rPr>
                      <w:color w:val="002060"/>
                    </w:rPr>
                    <w:t> </w:t>
                  </w:r>
                </w:p>
              </w:tc>
            </w:tr>
            <w:tr w:rsidR="006D4DC4" w:rsidRPr="009C4DD1" w14:paraId="07F1E716"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A459C62" w14:textId="77777777" w:rsidR="006D4DC4" w:rsidRPr="009C4DD1" w:rsidRDefault="006D4DC4" w:rsidP="00224F9C">
                  <w:pPr>
                    <w:pStyle w:val="ROWTABELLA"/>
                    <w:rPr>
                      <w:color w:val="002060"/>
                    </w:rPr>
                  </w:pPr>
                  <w:r w:rsidRPr="009C4DD1">
                    <w:rPr>
                      <w:color w:val="002060"/>
                    </w:rPr>
                    <w:t>(1) GAGLIOLE F.C.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B8D2CAD" w14:textId="77777777" w:rsidR="006D4DC4" w:rsidRPr="009C4DD1" w:rsidRDefault="006D4DC4" w:rsidP="00224F9C">
                  <w:pPr>
                    <w:pStyle w:val="ROWTABELLA"/>
                    <w:rPr>
                      <w:color w:val="002060"/>
                    </w:rPr>
                  </w:pPr>
                  <w:r w:rsidRPr="009C4DD1">
                    <w:rPr>
                      <w:color w:val="002060"/>
                    </w:rPr>
                    <w:t>- REAL FABRIANO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1F7B0DB" w14:textId="77777777" w:rsidR="006D4DC4" w:rsidRPr="009C4DD1" w:rsidRDefault="006D4DC4" w:rsidP="00224F9C">
                  <w:pPr>
                    <w:pStyle w:val="ROWTABELLA"/>
                    <w:jc w:val="center"/>
                    <w:rPr>
                      <w:color w:val="002060"/>
                    </w:rPr>
                  </w:pPr>
                  <w:r w:rsidRPr="009C4DD1">
                    <w:rPr>
                      <w:color w:val="002060"/>
                    </w:rPr>
                    <w:t>4 - 5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6488A63" w14:textId="77777777" w:rsidR="006D4DC4" w:rsidRPr="009C4DD1" w:rsidRDefault="006D4DC4" w:rsidP="00224F9C">
                  <w:pPr>
                    <w:pStyle w:val="ROWTABELLA"/>
                    <w:jc w:val="center"/>
                    <w:rPr>
                      <w:color w:val="002060"/>
                    </w:rPr>
                  </w:pPr>
                  <w:r w:rsidRPr="009C4DD1">
                    <w:rPr>
                      <w:color w:val="002060"/>
                    </w:rPr>
                    <w:t> </w:t>
                  </w:r>
                </w:p>
              </w:tc>
            </w:tr>
            <w:tr w:rsidR="006D4DC4" w:rsidRPr="009C4DD1" w14:paraId="07C4B226"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63AF8C7" w14:textId="77777777" w:rsidR="006D4DC4" w:rsidRPr="009C4DD1" w:rsidRDefault="006D4DC4" w:rsidP="00224F9C">
                  <w:pPr>
                    <w:pStyle w:val="ROWTABELLA"/>
                    <w:rPr>
                      <w:color w:val="002060"/>
                    </w:rPr>
                  </w:pPr>
                  <w:r w:rsidRPr="009C4DD1">
                    <w:rPr>
                      <w:color w:val="002060"/>
                    </w:rPr>
                    <w:t>ILL.PA.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F66D690" w14:textId="77777777" w:rsidR="006D4DC4" w:rsidRPr="009C4DD1" w:rsidRDefault="006D4DC4" w:rsidP="00224F9C">
                  <w:pPr>
                    <w:pStyle w:val="ROWTABELLA"/>
                    <w:rPr>
                      <w:color w:val="002060"/>
                    </w:rPr>
                  </w:pPr>
                  <w:r w:rsidRPr="009C4DD1">
                    <w:rPr>
                      <w:color w:val="002060"/>
                    </w:rPr>
                    <w:t>- CERRETO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7423E36" w14:textId="77777777" w:rsidR="006D4DC4" w:rsidRPr="009C4DD1" w:rsidRDefault="006D4DC4" w:rsidP="00224F9C">
                  <w:pPr>
                    <w:pStyle w:val="ROWTABELLA"/>
                    <w:jc w:val="center"/>
                    <w:rPr>
                      <w:color w:val="002060"/>
                    </w:rPr>
                  </w:pPr>
                  <w:r w:rsidRPr="009C4DD1">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35966AC" w14:textId="77777777" w:rsidR="006D4DC4" w:rsidRPr="009C4DD1" w:rsidRDefault="006D4DC4" w:rsidP="00224F9C">
                  <w:pPr>
                    <w:pStyle w:val="ROWTABELLA"/>
                    <w:jc w:val="center"/>
                    <w:rPr>
                      <w:color w:val="002060"/>
                    </w:rPr>
                  </w:pPr>
                  <w:r w:rsidRPr="009C4DD1">
                    <w:rPr>
                      <w:color w:val="002060"/>
                    </w:rPr>
                    <w:t> </w:t>
                  </w:r>
                </w:p>
              </w:tc>
            </w:tr>
            <w:tr w:rsidR="006D4DC4" w:rsidRPr="009C4DD1" w14:paraId="7A3FA012"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FF3113B" w14:textId="77777777" w:rsidR="006D4DC4" w:rsidRPr="009C4DD1" w:rsidRDefault="006D4DC4" w:rsidP="00224F9C">
                  <w:pPr>
                    <w:pStyle w:val="ROWTABELLA"/>
                    <w:rPr>
                      <w:color w:val="002060"/>
                    </w:rPr>
                  </w:pPr>
                  <w:r w:rsidRPr="009C4DD1">
                    <w:rPr>
                      <w:color w:val="002060"/>
                    </w:rPr>
                    <w:t>MONTECAROTTO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AE8CB77" w14:textId="77777777" w:rsidR="006D4DC4" w:rsidRPr="009C4DD1" w:rsidRDefault="006D4DC4" w:rsidP="00224F9C">
                  <w:pPr>
                    <w:pStyle w:val="ROWTABELLA"/>
                    <w:rPr>
                      <w:color w:val="002060"/>
                    </w:rPr>
                  </w:pPr>
                  <w:r w:rsidRPr="009C4DD1">
                    <w:rPr>
                      <w:color w:val="002060"/>
                    </w:rPr>
                    <w:t>- HELVIA RECINA FUTSAL RECA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FD27590" w14:textId="77777777" w:rsidR="006D4DC4" w:rsidRPr="009C4DD1" w:rsidRDefault="006D4DC4" w:rsidP="00224F9C">
                  <w:pPr>
                    <w:pStyle w:val="ROWTABELLA"/>
                    <w:jc w:val="center"/>
                    <w:rPr>
                      <w:color w:val="002060"/>
                    </w:rPr>
                  </w:pPr>
                  <w:r w:rsidRPr="009C4DD1">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7F4ED48" w14:textId="77777777" w:rsidR="006D4DC4" w:rsidRPr="009C4DD1" w:rsidRDefault="006D4DC4" w:rsidP="00224F9C">
                  <w:pPr>
                    <w:pStyle w:val="ROWTABELLA"/>
                    <w:jc w:val="center"/>
                    <w:rPr>
                      <w:color w:val="002060"/>
                    </w:rPr>
                  </w:pPr>
                  <w:r w:rsidRPr="009C4DD1">
                    <w:rPr>
                      <w:color w:val="002060"/>
                    </w:rPr>
                    <w:t> </w:t>
                  </w:r>
                </w:p>
              </w:tc>
            </w:tr>
            <w:tr w:rsidR="006D4DC4" w:rsidRPr="009C4DD1" w14:paraId="5190B915"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5ECC63A" w14:textId="77777777" w:rsidR="006D4DC4" w:rsidRPr="009C4DD1" w:rsidRDefault="006D4DC4" w:rsidP="00224F9C">
                  <w:pPr>
                    <w:pStyle w:val="ROWTABELLA"/>
                    <w:rPr>
                      <w:color w:val="002060"/>
                    </w:rPr>
                  </w:pPr>
                  <w:r w:rsidRPr="009C4DD1">
                    <w:rPr>
                      <w:color w:val="002060"/>
                    </w:rPr>
                    <w:t>NUOVA OTTRANO 98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77D8A4C" w14:textId="77777777" w:rsidR="006D4DC4" w:rsidRPr="009C4DD1" w:rsidRDefault="006D4DC4" w:rsidP="00224F9C">
                  <w:pPr>
                    <w:pStyle w:val="ROWTABELLA"/>
                    <w:rPr>
                      <w:color w:val="002060"/>
                    </w:rPr>
                  </w:pPr>
                  <w:r w:rsidRPr="009C4DD1">
                    <w:rPr>
                      <w:color w:val="002060"/>
                    </w:rPr>
                    <w:t>- AVENALE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2F3663" w14:textId="77777777" w:rsidR="006D4DC4" w:rsidRPr="009C4DD1" w:rsidRDefault="006D4DC4" w:rsidP="00224F9C">
                  <w:pPr>
                    <w:pStyle w:val="ROWTABELLA"/>
                    <w:jc w:val="center"/>
                    <w:rPr>
                      <w:color w:val="002060"/>
                    </w:rPr>
                  </w:pPr>
                  <w:r w:rsidRPr="009C4DD1">
                    <w:rPr>
                      <w:color w:val="002060"/>
                    </w:rPr>
                    <w:t>8 - 3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465752" w14:textId="77777777" w:rsidR="006D4DC4" w:rsidRPr="009C4DD1" w:rsidRDefault="006D4DC4" w:rsidP="00224F9C">
                  <w:pPr>
                    <w:pStyle w:val="ROWTABELLA"/>
                    <w:jc w:val="center"/>
                    <w:rPr>
                      <w:color w:val="002060"/>
                    </w:rPr>
                  </w:pPr>
                  <w:r w:rsidRPr="009C4DD1">
                    <w:rPr>
                      <w:color w:val="002060"/>
                    </w:rPr>
                    <w:t> </w:t>
                  </w:r>
                </w:p>
              </w:tc>
            </w:tr>
            <w:tr w:rsidR="006D4DC4" w:rsidRPr="009C4DD1" w14:paraId="3BFB7A60" w14:textId="77777777" w:rsidTr="00224F9C">
              <w:tc>
                <w:tcPr>
                  <w:tcW w:w="4700" w:type="dxa"/>
                  <w:gridSpan w:val="4"/>
                  <w:tcBorders>
                    <w:top w:val="nil"/>
                    <w:left w:val="nil"/>
                    <w:bottom w:val="nil"/>
                    <w:right w:val="nil"/>
                  </w:tcBorders>
                  <w:tcMar>
                    <w:top w:w="20" w:type="dxa"/>
                    <w:left w:w="20" w:type="dxa"/>
                    <w:bottom w:w="20" w:type="dxa"/>
                    <w:right w:w="20" w:type="dxa"/>
                  </w:tcMar>
                  <w:vAlign w:val="center"/>
                </w:tcPr>
                <w:p w14:paraId="381941BB" w14:textId="77777777" w:rsidR="006D4DC4" w:rsidRPr="009C4DD1" w:rsidRDefault="006D4DC4" w:rsidP="00224F9C">
                  <w:pPr>
                    <w:pStyle w:val="ROWTABELLA"/>
                    <w:rPr>
                      <w:color w:val="002060"/>
                    </w:rPr>
                  </w:pPr>
                  <w:r w:rsidRPr="009C4DD1">
                    <w:rPr>
                      <w:color w:val="002060"/>
                    </w:rPr>
                    <w:t>(1) - disputata il 12/01/2019</w:t>
                  </w:r>
                </w:p>
              </w:tc>
            </w:tr>
          </w:tbl>
          <w:p w14:paraId="39928DBE" w14:textId="77777777" w:rsidR="006D4DC4" w:rsidRPr="009C4DD1" w:rsidRDefault="006D4DC4" w:rsidP="00224F9C">
            <w:pPr>
              <w:rPr>
                <w:color w:val="002060"/>
              </w:rPr>
            </w:pPr>
          </w:p>
        </w:tc>
      </w:tr>
    </w:tbl>
    <w:p w14:paraId="313954FB" w14:textId="77777777" w:rsidR="006D4DC4" w:rsidRPr="009C4DD1" w:rsidRDefault="006D4DC4" w:rsidP="006D4DC4">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D4DC4" w:rsidRPr="009C4DD1" w14:paraId="2C41E6F2" w14:textId="77777777" w:rsidTr="006D4DC4">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1C9B834E"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7DEA89" w14:textId="77777777" w:rsidR="006D4DC4" w:rsidRPr="009C4DD1" w:rsidRDefault="006D4DC4" w:rsidP="00224F9C">
                  <w:pPr>
                    <w:pStyle w:val="HEADERTABELLA"/>
                    <w:rPr>
                      <w:color w:val="002060"/>
                    </w:rPr>
                  </w:pPr>
                  <w:r w:rsidRPr="009C4DD1">
                    <w:rPr>
                      <w:color w:val="002060"/>
                    </w:rPr>
                    <w:t>GIRONE C - 2 Giornata - R</w:t>
                  </w:r>
                </w:p>
              </w:tc>
            </w:tr>
            <w:tr w:rsidR="006D4DC4" w:rsidRPr="009C4DD1" w14:paraId="749FF896"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50912CB" w14:textId="77777777" w:rsidR="006D4DC4" w:rsidRPr="009C4DD1" w:rsidRDefault="006D4DC4" w:rsidP="00224F9C">
                  <w:pPr>
                    <w:pStyle w:val="ROWTABELLA"/>
                    <w:rPr>
                      <w:color w:val="002060"/>
                    </w:rPr>
                  </w:pPr>
                  <w:r w:rsidRPr="009C4DD1">
                    <w:rPr>
                      <w:color w:val="002060"/>
                    </w:rPr>
                    <w:t>AMICI 84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22A5DA" w14:textId="77777777" w:rsidR="006D4DC4" w:rsidRPr="009C4DD1" w:rsidRDefault="006D4DC4" w:rsidP="00224F9C">
                  <w:pPr>
                    <w:pStyle w:val="ROWTABELLA"/>
                    <w:rPr>
                      <w:color w:val="002060"/>
                    </w:rPr>
                  </w:pPr>
                  <w:r w:rsidRPr="009C4DD1">
                    <w:rPr>
                      <w:color w:val="002060"/>
                    </w:rPr>
                    <w:t>- FUTSAL CAMPIGLIONE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416734" w14:textId="77777777" w:rsidR="006D4DC4" w:rsidRPr="009C4DD1" w:rsidRDefault="006D4DC4" w:rsidP="00224F9C">
                  <w:pPr>
                    <w:pStyle w:val="ROWTABELLA"/>
                    <w:jc w:val="center"/>
                    <w:rPr>
                      <w:color w:val="002060"/>
                    </w:rPr>
                  </w:pPr>
                  <w:r w:rsidRPr="009C4DD1">
                    <w:rPr>
                      <w:color w:val="002060"/>
                    </w:rPr>
                    <w:t>5 - 4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C20E28C" w14:textId="77777777" w:rsidR="006D4DC4" w:rsidRPr="009C4DD1" w:rsidRDefault="006D4DC4" w:rsidP="00224F9C">
                  <w:pPr>
                    <w:pStyle w:val="ROWTABELLA"/>
                    <w:jc w:val="center"/>
                    <w:rPr>
                      <w:color w:val="002060"/>
                    </w:rPr>
                  </w:pPr>
                  <w:r w:rsidRPr="009C4DD1">
                    <w:rPr>
                      <w:color w:val="002060"/>
                    </w:rPr>
                    <w:t> </w:t>
                  </w:r>
                </w:p>
              </w:tc>
            </w:tr>
            <w:tr w:rsidR="006D4DC4" w:rsidRPr="009C4DD1" w14:paraId="54BA4484"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81089A1" w14:textId="77777777" w:rsidR="006D4DC4" w:rsidRPr="009C4DD1" w:rsidRDefault="006D4DC4" w:rsidP="00224F9C">
                  <w:pPr>
                    <w:pStyle w:val="ROWTABELLA"/>
                    <w:rPr>
                      <w:color w:val="002060"/>
                    </w:rPr>
                  </w:pPr>
                  <w:r w:rsidRPr="009C4DD1">
                    <w:rPr>
                      <w:color w:val="002060"/>
                    </w:rPr>
                    <w:t>CSI STELLA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D7CB822" w14:textId="77777777" w:rsidR="006D4DC4" w:rsidRPr="009C4DD1" w:rsidRDefault="006D4DC4" w:rsidP="00224F9C">
                  <w:pPr>
                    <w:pStyle w:val="ROWTABELLA"/>
                    <w:rPr>
                      <w:color w:val="002060"/>
                    </w:rPr>
                  </w:pPr>
                  <w:r w:rsidRPr="009C4DD1">
                    <w:rPr>
                      <w:color w:val="002060"/>
                    </w:rPr>
                    <w:t>- EAGLES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4B0D79A" w14:textId="77777777" w:rsidR="006D4DC4" w:rsidRPr="009C4DD1" w:rsidRDefault="006D4DC4" w:rsidP="00224F9C">
                  <w:pPr>
                    <w:pStyle w:val="ROWTABELLA"/>
                    <w:jc w:val="center"/>
                    <w:rPr>
                      <w:color w:val="002060"/>
                    </w:rPr>
                  </w:pPr>
                  <w:r w:rsidRPr="009C4DD1">
                    <w:rPr>
                      <w:color w:val="002060"/>
                    </w:rPr>
                    <w:t>5 - 5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F4C1478" w14:textId="77777777" w:rsidR="006D4DC4" w:rsidRPr="009C4DD1" w:rsidRDefault="006D4DC4" w:rsidP="00224F9C">
                  <w:pPr>
                    <w:pStyle w:val="ROWTABELLA"/>
                    <w:jc w:val="center"/>
                    <w:rPr>
                      <w:color w:val="002060"/>
                    </w:rPr>
                  </w:pPr>
                  <w:r w:rsidRPr="009C4DD1">
                    <w:rPr>
                      <w:color w:val="002060"/>
                    </w:rPr>
                    <w:t> </w:t>
                  </w:r>
                </w:p>
              </w:tc>
            </w:tr>
            <w:tr w:rsidR="006D4DC4" w:rsidRPr="009C4DD1" w14:paraId="1BB6FAB6"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8E35ECA" w14:textId="77777777" w:rsidR="006D4DC4" w:rsidRPr="009C4DD1" w:rsidRDefault="006D4DC4" w:rsidP="00224F9C">
                  <w:pPr>
                    <w:pStyle w:val="ROWTABELLA"/>
                    <w:rPr>
                      <w:color w:val="002060"/>
                    </w:rPr>
                  </w:pPr>
                  <w:r w:rsidRPr="009C4DD1">
                    <w:rPr>
                      <w:color w:val="002060"/>
                    </w:rPr>
                    <w:t>FUTSAL FERMO S.C.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5B80EE7" w14:textId="77777777" w:rsidR="006D4DC4" w:rsidRPr="009C4DD1" w:rsidRDefault="006D4DC4" w:rsidP="00224F9C">
                  <w:pPr>
                    <w:pStyle w:val="ROWTABELLA"/>
                    <w:rPr>
                      <w:color w:val="002060"/>
                    </w:rPr>
                  </w:pPr>
                  <w:r w:rsidRPr="009C4DD1">
                    <w:rPr>
                      <w:color w:val="002060"/>
                    </w:rPr>
                    <w:t>- REAL SAN GIORGIO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1206B24" w14:textId="77777777" w:rsidR="006D4DC4" w:rsidRPr="009C4DD1" w:rsidRDefault="006D4DC4" w:rsidP="00224F9C">
                  <w:pPr>
                    <w:pStyle w:val="ROWTABELLA"/>
                    <w:jc w:val="center"/>
                    <w:rPr>
                      <w:color w:val="002060"/>
                    </w:rPr>
                  </w:pPr>
                  <w:r w:rsidRPr="009C4DD1">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3BB18E5" w14:textId="77777777" w:rsidR="006D4DC4" w:rsidRPr="009C4DD1" w:rsidRDefault="006D4DC4" w:rsidP="00224F9C">
                  <w:pPr>
                    <w:pStyle w:val="ROWTABELLA"/>
                    <w:jc w:val="center"/>
                    <w:rPr>
                      <w:color w:val="002060"/>
                    </w:rPr>
                  </w:pPr>
                  <w:r w:rsidRPr="009C4DD1">
                    <w:rPr>
                      <w:color w:val="002060"/>
                    </w:rPr>
                    <w:t> </w:t>
                  </w:r>
                </w:p>
              </w:tc>
            </w:tr>
            <w:tr w:rsidR="006D4DC4" w:rsidRPr="009C4DD1" w14:paraId="0A1099DA"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5BCD2B6" w14:textId="77777777" w:rsidR="006D4DC4" w:rsidRPr="009C4DD1" w:rsidRDefault="006D4DC4" w:rsidP="00224F9C">
                  <w:pPr>
                    <w:pStyle w:val="ROWTABELLA"/>
                    <w:rPr>
                      <w:color w:val="002060"/>
                    </w:rPr>
                  </w:pPr>
                  <w:r w:rsidRPr="009C4DD1">
                    <w:rPr>
                      <w:color w:val="002060"/>
                    </w:rPr>
                    <w:t>(1) FUTSAL 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7EC6B9B" w14:textId="77777777" w:rsidR="006D4DC4" w:rsidRPr="009C4DD1" w:rsidRDefault="006D4DC4" w:rsidP="00224F9C">
                  <w:pPr>
                    <w:pStyle w:val="ROWTABELLA"/>
                    <w:rPr>
                      <w:color w:val="002060"/>
                    </w:rPr>
                  </w:pPr>
                  <w:r w:rsidRPr="009C4DD1">
                    <w:rPr>
                      <w:color w:val="002060"/>
                    </w:rPr>
                    <w:t>- TRE TORRI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3E8EAD4" w14:textId="77777777" w:rsidR="006D4DC4" w:rsidRPr="009C4DD1" w:rsidRDefault="006D4DC4" w:rsidP="00224F9C">
                  <w:pPr>
                    <w:pStyle w:val="ROWTABELLA"/>
                    <w:jc w:val="center"/>
                    <w:rPr>
                      <w:color w:val="002060"/>
                    </w:rPr>
                  </w:pPr>
                  <w:r w:rsidRPr="009C4DD1">
                    <w:rPr>
                      <w:color w:val="002060"/>
                    </w:rPr>
                    <w:t>7 - 3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985B8D5" w14:textId="77777777" w:rsidR="006D4DC4" w:rsidRPr="009C4DD1" w:rsidRDefault="006D4DC4" w:rsidP="00224F9C">
                  <w:pPr>
                    <w:pStyle w:val="ROWTABELLA"/>
                    <w:jc w:val="center"/>
                    <w:rPr>
                      <w:color w:val="002060"/>
                    </w:rPr>
                  </w:pPr>
                  <w:r w:rsidRPr="009C4DD1">
                    <w:rPr>
                      <w:color w:val="002060"/>
                    </w:rPr>
                    <w:t> </w:t>
                  </w:r>
                </w:p>
              </w:tc>
            </w:tr>
            <w:tr w:rsidR="006D4DC4" w:rsidRPr="009C4DD1" w14:paraId="3C48DF0F"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9EAE4D6" w14:textId="77777777" w:rsidR="006D4DC4" w:rsidRPr="009C4DD1" w:rsidRDefault="006D4DC4" w:rsidP="00224F9C">
                  <w:pPr>
                    <w:pStyle w:val="ROWTABELLA"/>
                    <w:rPr>
                      <w:color w:val="002060"/>
                    </w:rPr>
                  </w:pPr>
                  <w:r w:rsidRPr="009C4DD1">
                    <w:rPr>
                      <w:color w:val="002060"/>
                    </w:rPr>
                    <w:t>FUTSAL SILENZI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359B8C4" w14:textId="77777777" w:rsidR="006D4DC4" w:rsidRPr="009C4DD1" w:rsidRDefault="006D4DC4" w:rsidP="00224F9C">
                  <w:pPr>
                    <w:pStyle w:val="ROWTABELLA"/>
                    <w:rPr>
                      <w:color w:val="002060"/>
                    </w:rPr>
                  </w:pPr>
                  <w:r w:rsidRPr="009C4DD1">
                    <w:rPr>
                      <w:color w:val="002060"/>
                    </w:rPr>
                    <w:t>- FUTSAL SANGIUSTESE 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411F492" w14:textId="77777777" w:rsidR="006D4DC4" w:rsidRPr="009C4DD1" w:rsidRDefault="006D4DC4" w:rsidP="00224F9C">
                  <w:pPr>
                    <w:pStyle w:val="ROWTABELLA"/>
                    <w:jc w:val="center"/>
                    <w:rPr>
                      <w:color w:val="002060"/>
                    </w:rPr>
                  </w:pPr>
                  <w:r w:rsidRPr="009C4DD1">
                    <w:rPr>
                      <w:color w:val="002060"/>
                    </w:rPr>
                    <w:t>6 - 1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FE055CF" w14:textId="77777777" w:rsidR="006D4DC4" w:rsidRPr="009C4DD1" w:rsidRDefault="006D4DC4" w:rsidP="00224F9C">
                  <w:pPr>
                    <w:pStyle w:val="ROWTABELLA"/>
                    <w:jc w:val="center"/>
                    <w:rPr>
                      <w:color w:val="002060"/>
                    </w:rPr>
                  </w:pPr>
                  <w:r w:rsidRPr="009C4DD1">
                    <w:rPr>
                      <w:color w:val="002060"/>
                    </w:rPr>
                    <w:t> </w:t>
                  </w:r>
                </w:p>
              </w:tc>
            </w:tr>
            <w:tr w:rsidR="006D4DC4" w:rsidRPr="009C4DD1" w14:paraId="3FE9499B"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2A21BC3" w14:textId="77777777" w:rsidR="006D4DC4" w:rsidRPr="009C4DD1" w:rsidRDefault="006D4DC4" w:rsidP="00224F9C">
                  <w:pPr>
                    <w:pStyle w:val="ROWTABELLA"/>
                    <w:rPr>
                      <w:color w:val="002060"/>
                    </w:rPr>
                  </w:pPr>
                  <w:r w:rsidRPr="009C4DD1">
                    <w:rPr>
                      <w:color w:val="002060"/>
                    </w:rPr>
                    <w:t>MARTINSICURO SPORT</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00FF576" w14:textId="77777777" w:rsidR="006D4DC4" w:rsidRPr="009C4DD1" w:rsidRDefault="006D4DC4" w:rsidP="00224F9C">
                  <w:pPr>
                    <w:pStyle w:val="ROWTABELLA"/>
                    <w:rPr>
                      <w:color w:val="002060"/>
                    </w:rPr>
                  </w:pPr>
                  <w:r w:rsidRPr="009C4DD1">
                    <w:rPr>
                      <w:color w:val="002060"/>
                    </w:rPr>
                    <w:t>- FUTSAL MONTURANO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F487FBD" w14:textId="77777777" w:rsidR="006D4DC4" w:rsidRPr="009C4DD1" w:rsidRDefault="006D4DC4" w:rsidP="00224F9C">
                  <w:pPr>
                    <w:pStyle w:val="ROWTABELLA"/>
                    <w:jc w:val="center"/>
                    <w:rPr>
                      <w:color w:val="002060"/>
                    </w:rPr>
                  </w:pPr>
                  <w:r w:rsidRPr="009C4DD1">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B5967A0" w14:textId="77777777" w:rsidR="006D4DC4" w:rsidRPr="009C4DD1" w:rsidRDefault="006D4DC4" w:rsidP="00224F9C">
                  <w:pPr>
                    <w:pStyle w:val="ROWTABELLA"/>
                    <w:jc w:val="center"/>
                    <w:rPr>
                      <w:color w:val="002060"/>
                    </w:rPr>
                  </w:pPr>
                  <w:r w:rsidRPr="009C4DD1">
                    <w:rPr>
                      <w:color w:val="002060"/>
                    </w:rPr>
                    <w:t> </w:t>
                  </w:r>
                </w:p>
              </w:tc>
            </w:tr>
            <w:tr w:rsidR="006D4DC4" w:rsidRPr="009C4DD1" w14:paraId="6C6A2A47"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3B98909" w14:textId="77777777" w:rsidR="006D4DC4" w:rsidRPr="009C4DD1" w:rsidRDefault="006D4DC4" w:rsidP="00224F9C">
                  <w:pPr>
                    <w:pStyle w:val="ROWTABELLA"/>
                    <w:rPr>
                      <w:color w:val="002060"/>
                    </w:rPr>
                  </w:pPr>
                  <w:r w:rsidRPr="009C4DD1">
                    <w:rPr>
                      <w:color w:val="002060"/>
                    </w:rPr>
                    <w:t>REAL ANCARIA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CB1448" w14:textId="77777777" w:rsidR="006D4DC4" w:rsidRPr="009C4DD1" w:rsidRDefault="006D4DC4" w:rsidP="00224F9C">
                  <w:pPr>
                    <w:pStyle w:val="ROWTABELLA"/>
                    <w:rPr>
                      <w:color w:val="002060"/>
                    </w:rPr>
                  </w:pPr>
                  <w:r w:rsidRPr="009C4DD1">
                    <w:rPr>
                      <w:color w:val="002060"/>
                    </w:rPr>
                    <w:t>- BOCASTRUM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D5EB4B" w14:textId="77777777" w:rsidR="006D4DC4" w:rsidRPr="009C4DD1" w:rsidRDefault="006D4DC4" w:rsidP="00224F9C">
                  <w:pPr>
                    <w:pStyle w:val="ROWTABELLA"/>
                    <w:jc w:val="center"/>
                    <w:rPr>
                      <w:color w:val="002060"/>
                    </w:rPr>
                  </w:pPr>
                  <w:r w:rsidRPr="009C4DD1">
                    <w:rPr>
                      <w:color w:val="002060"/>
                    </w:rPr>
                    <w:t>6 - 3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B06D9E" w14:textId="77777777" w:rsidR="006D4DC4" w:rsidRPr="009C4DD1" w:rsidRDefault="006D4DC4" w:rsidP="00224F9C">
                  <w:pPr>
                    <w:pStyle w:val="ROWTABELLA"/>
                    <w:jc w:val="center"/>
                    <w:rPr>
                      <w:color w:val="002060"/>
                    </w:rPr>
                  </w:pPr>
                  <w:r w:rsidRPr="009C4DD1">
                    <w:rPr>
                      <w:color w:val="002060"/>
                    </w:rPr>
                    <w:t> </w:t>
                  </w:r>
                </w:p>
              </w:tc>
            </w:tr>
            <w:tr w:rsidR="006D4DC4" w:rsidRPr="009C4DD1" w14:paraId="4653531E" w14:textId="77777777" w:rsidTr="00224F9C">
              <w:tc>
                <w:tcPr>
                  <w:tcW w:w="4700" w:type="dxa"/>
                  <w:gridSpan w:val="4"/>
                  <w:tcBorders>
                    <w:top w:val="nil"/>
                    <w:left w:val="nil"/>
                    <w:bottom w:val="nil"/>
                    <w:right w:val="nil"/>
                  </w:tcBorders>
                  <w:tcMar>
                    <w:top w:w="20" w:type="dxa"/>
                    <w:left w:w="20" w:type="dxa"/>
                    <w:bottom w:w="20" w:type="dxa"/>
                    <w:right w:w="20" w:type="dxa"/>
                  </w:tcMar>
                  <w:vAlign w:val="center"/>
                </w:tcPr>
                <w:p w14:paraId="3FE4C481" w14:textId="77777777" w:rsidR="006D4DC4" w:rsidRPr="009C4DD1" w:rsidRDefault="006D4DC4" w:rsidP="00224F9C">
                  <w:pPr>
                    <w:pStyle w:val="ROWTABELLA"/>
                    <w:rPr>
                      <w:color w:val="002060"/>
                    </w:rPr>
                  </w:pPr>
                  <w:r w:rsidRPr="009C4DD1">
                    <w:rPr>
                      <w:color w:val="002060"/>
                    </w:rPr>
                    <w:t>(1) - disputata il 14/01/2019</w:t>
                  </w:r>
                </w:p>
              </w:tc>
            </w:tr>
          </w:tbl>
          <w:p w14:paraId="05A87FF7" w14:textId="77777777" w:rsidR="006D4DC4" w:rsidRPr="009C4DD1" w:rsidRDefault="006D4DC4" w:rsidP="00224F9C">
            <w:pPr>
              <w:rPr>
                <w:color w:val="002060"/>
              </w:rPr>
            </w:pPr>
          </w:p>
        </w:tc>
      </w:tr>
    </w:tbl>
    <w:p w14:paraId="77459EF0" w14:textId="77777777" w:rsidR="006D4DC4" w:rsidRPr="009C4DD1" w:rsidRDefault="006D4DC4" w:rsidP="006D4DC4">
      <w:pPr>
        <w:pStyle w:val="breakline"/>
        <w:divId w:val="527259509"/>
        <w:rPr>
          <w:color w:val="002060"/>
        </w:rPr>
      </w:pPr>
    </w:p>
    <w:p w14:paraId="44EF52E6" w14:textId="77777777" w:rsidR="006D4DC4" w:rsidRPr="009C4DD1" w:rsidRDefault="006D4DC4" w:rsidP="006D4DC4">
      <w:pPr>
        <w:pStyle w:val="breakline"/>
        <w:divId w:val="527259509"/>
        <w:rPr>
          <w:color w:val="002060"/>
        </w:rPr>
      </w:pPr>
    </w:p>
    <w:p w14:paraId="2C4C292F" w14:textId="77777777" w:rsidR="006D4DC4" w:rsidRPr="009C4DD1" w:rsidRDefault="006D4DC4" w:rsidP="006D4DC4">
      <w:pPr>
        <w:pStyle w:val="TITOLOPRINC"/>
        <w:divId w:val="527259509"/>
        <w:rPr>
          <w:color w:val="002060"/>
        </w:rPr>
      </w:pPr>
      <w:r w:rsidRPr="009C4DD1">
        <w:rPr>
          <w:color w:val="002060"/>
        </w:rPr>
        <w:t>GIUDICE SPORTIVO</w:t>
      </w:r>
    </w:p>
    <w:p w14:paraId="00D4AB92" w14:textId="77777777" w:rsidR="006D4DC4" w:rsidRPr="009C4DD1" w:rsidRDefault="006D4DC4" w:rsidP="006D4DC4">
      <w:pPr>
        <w:pStyle w:val="diffida"/>
        <w:divId w:val="527259509"/>
        <w:rPr>
          <w:color w:val="002060"/>
        </w:rPr>
      </w:pPr>
      <w:r w:rsidRPr="009C4DD1">
        <w:rPr>
          <w:color w:val="002060"/>
        </w:rPr>
        <w:t>Il Giudice Sportivo, Avv. Claudio Romagnoli, nella seduta del 16/01/2019, ha adottato le decisioni che di seguito integralmente si riportano:</w:t>
      </w:r>
    </w:p>
    <w:p w14:paraId="79C6BC0E" w14:textId="77777777" w:rsidR="006D4DC4" w:rsidRPr="009C4DD1" w:rsidRDefault="006D4DC4" w:rsidP="006D4DC4">
      <w:pPr>
        <w:pStyle w:val="titolo10"/>
        <w:divId w:val="527259509"/>
        <w:rPr>
          <w:color w:val="002060"/>
        </w:rPr>
      </w:pPr>
      <w:r w:rsidRPr="009C4DD1">
        <w:rPr>
          <w:color w:val="002060"/>
        </w:rPr>
        <w:t xml:space="preserve">GARE DEL 11/ 1/2019 </w:t>
      </w:r>
    </w:p>
    <w:p w14:paraId="582951E2" w14:textId="77777777" w:rsidR="006D4DC4" w:rsidRPr="009C4DD1" w:rsidRDefault="006D4DC4" w:rsidP="006D4DC4">
      <w:pPr>
        <w:pStyle w:val="titolo7a"/>
        <w:divId w:val="527259509"/>
        <w:rPr>
          <w:color w:val="002060"/>
        </w:rPr>
      </w:pPr>
      <w:r w:rsidRPr="009C4DD1">
        <w:rPr>
          <w:color w:val="002060"/>
        </w:rPr>
        <w:t xml:space="preserve">PROVVEDIMENTI DISCIPLINARI </w:t>
      </w:r>
    </w:p>
    <w:p w14:paraId="44372697" w14:textId="77777777" w:rsidR="006D4DC4" w:rsidRPr="009C4DD1" w:rsidRDefault="006D4DC4" w:rsidP="006D4DC4">
      <w:pPr>
        <w:pStyle w:val="TITOLO7B"/>
        <w:divId w:val="527259509"/>
        <w:rPr>
          <w:color w:val="002060"/>
        </w:rPr>
      </w:pPr>
      <w:r w:rsidRPr="009C4DD1">
        <w:rPr>
          <w:color w:val="002060"/>
        </w:rPr>
        <w:t xml:space="preserve">In base alle risultanze degli atti ufficiali sono state deliberate le seguenti sanzioni disciplinari. </w:t>
      </w:r>
    </w:p>
    <w:p w14:paraId="12D04061" w14:textId="77777777" w:rsidR="006D4DC4" w:rsidRPr="009C4DD1" w:rsidRDefault="006D4DC4" w:rsidP="006D4DC4">
      <w:pPr>
        <w:pStyle w:val="titolo3"/>
        <w:divId w:val="527259509"/>
        <w:rPr>
          <w:color w:val="002060"/>
        </w:rPr>
      </w:pPr>
      <w:r w:rsidRPr="009C4DD1">
        <w:rPr>
          <w:color w:val="002060"/>
        </w:rPr>
        <w:t xml:space="preserve">A CARICO DI SOCIETA' </w:t>
      </w:r>
    </w:p>
    <w:p w14:paraId="5A4294B1" w14:textId="77777777" w:rsidR="006D4DC4" w:rsidRPr="009C4DD1" w:rsidRDefault="006D4DC4" w:rsidP="006D4DC4">
      <w:pPr>
        <w:pStyle w:val="titolo20"/>
        <w:divId w:val="527259509"/>
        <w:rPr>
          <w:color w:val="002060"/>
        </w:rPr>
      </w:pPr>
      <w:r w:rsidRPr="009C4DD1">
        <w:rPr>
          <w:color w:val="002060"/>
        </w:rPr>
        <w:t xml:space="preserve">AMMENDA </w:t>
      </w:r>
    </w:p>
    <w:p w14:paraId="474F20C5" w14:textId="77777777" w:rsidR="006D4DC4" w:rsidRPr="009C4DD1" w:rsidRDefault="006D4DC4" w:rsidP="006D4DC4">
      <w:pPr>
        <w:pStyle w:val="diffida"/>
        <w:spacing w:before="80" w:beforeAutospacing="0" w:after="40" w:afterAutospacing="0"/>
        <w:jc w:val="left"/>
        <w:divId w:val="527259509"/>
        <w:rPr>
          <w:color w:val="002060"/>
        </w:rPr>
      </w:pPr>
      <w:r w:rsidRPr="009C4DD1">
        <w:rPr>
          <w:color w:val="002060"/>
        </w:rPr>
        <w:t xml:space="preserve">Euro 100,00 REAL SAN GIORGIO </w:t>
      </w:r>
      <w:r w:rsidRPr="009C4DD1">
        <w:rPr>
          <w:color w:val="002060"/>
        </w:rPr>
        <w:br/>
        <w:t xml:space="preserve">Perché al termine della gara alcuni giocatori danneggiavano una panca dello spogliatoio. Si fa onere alla Società stessa di risarcire i danni, i quali verranno quantificati e liquidati in separata sede. </w:t>
      </w:r>
    </w:p>
    <w:p w14:paraId="41A8F092" w14:textId="77777777" w:rsidR="006D4DC4" w:rsidRPr="009C4DD1" w:rsidRDefault="006D4DC4" w:rsidP="006D4DC4">
      <w:pPr>
        <w:pStyle w:val="diffida"/>
        <w:spacing w:before="80" w:beforeAutospacing="0" w:after="40" w:afterAutospacing="0"/>
        <w:jc w:val="left"/>
        <w:divId w:val="527259509"/>
        <w:rPr>
          <w:color w:val="002060"/>
        </w:rPr>
      </w:pPr>
      <w:r w:rsidRPr="009C4DD1">
        <w:rPr>
          <w:color w:val="002060"/>
        </w:rPr>
        <w:br/>
        <w:t xml:space="preserve">Euro 50,00 AMICI 84 </w:t>
      </w:r>
      <w:r w:rsidRPr="009C4DD1">
        <w:rPr>
          <w:color w:val="002060"/>
        </w:rPr>
        <w:br/>
        <w:t xml:space="preserve">Per essere lo spogliatoio dell'arbitro privo di chiave per chiudere la porta. </w:t>
      </w:r>
    </w:p>
    <w:p w14:paraId="0921E410" w14:textId="77777777" w:rsidR="006D4DC4" w:rsidRPr="009C4DD1" w:rsidRDefault="006D4DC4" w:rsidP="006D4DC4">
      <w:pPr>
        <w:pStyle w:val="titolo3"/>
        <w:divId w:val="527259509"/>
        <w:rPr>
          <w:color w:val="002060"/>
        </w:rPr>
      </w:pPr>
      <w:r w:rsidRPr="009C4DD1">
        <w:rPr>
          <w:color w:val="002060"/>
        </w:rPr>
        <w:t xml:space="preserve">A CARICO DIRIGENTI </w:t>
      </w:r>
    </w:p>
    <w:p w14:paraId="7436F72D" w14:textId="77777777" w:rsidR="006D4DC4" w:rsidRPr="009C4DD1" w:rsidRDefault="006D4DC4" w:rsidP="006D4DC4">
      <w:pPr>
        <w:pStyle w:val="titolo20"/>
        <w:divId w:val="527259509"/>
        <w:rPr>
          <w:color w:val="002060"/>
        </w:rPr>
      </w:pPr>
      <w:r w:rsidRPr="009C4DD1">
        <w:rPr>
          <w:color w:val="002060"/>
        </w:rPr>
        <w:t xml:space="preserve">AMMONIZIONE E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5AF5D1B1" w14:textId="77777777" w:rsidTr="006D4DC4">
        <w:trPr>
          <w:divId w:val="527259509"/>
        </w:trPr>
        <w:tc>
          <w:tcPr>
            <w:tcW w:w="2200" w:type="dxa"/>
            <w:tcMar>
              <w:top w:w="20" w:type="dxa"/>
              <w:left w:w="20" w:type="dxa"/>
              <w:bottom w:w="20" w:type="dxa"/>
              <w:right w:w="20" w:type="dxa"/>
            </w:tcMar>
            <w:vAlign w:val="center"/>
          </w:tcPr>
          <w:p w14:paraId="7BB5707B" w14:textId="77777777" w:rsidR="006D4DC4" w:rsidRPr="009C4DD1" w:rsidRDefault="006D4DC4" w:rsidP="00224F9C">
            <w:pPr>
              <w:pStyle w:val="movimento"/>
              <w:rPr>
                <w:color w:val="002060"/>
              </w:rPr>
            </w:pPr>
            <w:r w:rsidRPr="009C4DD1">
              <w:rPr>
                <w:color w:val="002060"/>
              </w:rPr>
              <w:t>VIGNETTI PAOLO</w:t>
            </w:r>
          </w:p>
        </w:tc>
        <w:tc>
          <w:tcPr>
            <w:tcW w:w="2200" w:type="dxa"/>
            <w:tcMar>
              <w:top w:w="20" w:type="dxa"/>
              <w:left w:w="20" w:type="dxa"/>
              <w:bottom w:w="20" w:type="dxa"/>
              <w:right w:w="20" w:type="dxa"/>
            </w:tcMar>
            <w:vAlign w:val="center"/>
          </w:tcPr>
          <w:p w14:paraId="7AA917B1" w14:textId="77777777" w:rsidR="006D4DC4" w:rsidRPr="009C4DD1" w:rsidRDefault="006D4DC4" w:rsidP="00224F9C">
            <w:pPr>
              <w:pStyle w:val="movimento2"/>
              <w:rPr>
                <w:color w:val="002060"/>
              </w:rPr>
            </w:pPr>
            <w:r w:rsidRPr="009C4DD1">
              <w:rPr>
                <w:color w:val="002060"/>
              </w:rPr>
              <w:t xml:space="preserve">(FUTSAL FERMO S.C.) </w:t>
            </w:r>
          </w:p>
        </w:tc>
        <w:tc>
          <w:tcPr>
            <w:tcW w:w="800" w:type="dxa"/>
            <w:tcMar>
              <w:top w:w="20" w:type="dxa"/>
              <w:left w:w="20" w:type="dxa"/>
              <w:bottom w:w="20" w:type="dxa"/>
              <w:right w:w="20" w:type="dxa"/>
            </w:tcMar>
            <w:vAlign w:val="center"/>
          </w:tcPr>
          <w:p w14:paraId="43FEC8A1"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0638E8C"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6606455" w14:textId="77777777" w:rsidR="006D4DC4" w:rsidRPr="009C4DD1" w:rsidRDefault="006D4DC4" w:rsidP="00224F9C">
            <w:pPr>
              <w:pStyle w:val="movimento2"/>
              <w:rPr>
                <w:color w:val="002060"/>
              </w:rPr>
            </w:pPr>
            <w:r w:rsidRPr="009C4DD1">
              <w:rPr>
                <w:color w:val="002060"/>
              </w:rPr>
              <w:t> </w:t>
            </w:r>
          </w:p>
        </w:tc>
      </w:tr>
    </w:tbl>
    <w:p w14:paraId="237A51B6" w14:textId="77777777" w:rsidR="006D4DC4" w:rsidRPr="009C4DD1" w:rsidRDefault="006D4DC4" w:rsidP="006D4DC4">
      <w:pPr>
        <w:pStyle w:val="diffida"/>
        <w:spacing w:before="80" w:beforeAutospacing="0" w:after="40" w:afterAutospacing="0"/>
        <w:jc w:val="left"/>
        <w:divId w:val="527259509"/>
        <w:rPr>
          <w:color w:val="002060"/>
        </w:rPr>
      </w:pPr>
      <w:r w:rsidRPr="009C4DD1">
        <w:rPr>
          <w:color w:val="002060"/>
        </w:rPr>
        <w:t xml:space="preserve">Per intervento inopportuno. Allontanato. </w:t>
      </w:r>
    </w:p>
    <w:p w14:paraId="269D87DD" w14:textId="77777777" w:rsidR="006D4DC4" w:rsidRPr="009C4DD1" w:rsidRDefault="006D4DC4" w:rsidP="006D4DC4">
      <w:pPr>
        <w:pStyle w:val="titolo3"/>
        <w:divId w:val="527259509"/>
        <w:rPr>
          <w:color w:val="002060"/>
        </w:rPr>
      </w:pPr>
      <w:r w:rsidRPr="009C4DD1">
        <w:rPr>
          <w:color w:val="002060"/>
        </w:rPr>
        <w:t xml:space="preserve">A CARICO DI ALLENATORI </w:t>
      </w:r>
    </w:p>
    <w:p w14:paraId="0471ED79" w14:textId="77777777" w:rsidR="006D4DC4" w:rsidRPr="009C4DD1" w:rsidRDefault="006D4DC4" w:rsidP="006D4DC4">
      <w:pPr>
        <w:pStyle w:val="titolo20"/>
        <w:divId w:val="527259509"/>
        <w:rPr>
          <w:color w:val="002060"/>
        </w:rPr>
      </w:pPr>
      <w:r w:rsidRPr="009C4DD1">
        <w:rPr>
          <w:color w:val="002060"/>
        </w:rPr>
        <w:t xml:space="preserve">SQUALIFICA FINO AL 30/ 1/2019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58F8D39F" w14:textId="77777777" w:rsidTr="006D4DC4">
        <w:trPr>
          <w:divId w:val="527259509"/>
        </w:trPr>
        <w:tc>
          <w:tcPr>
            <w:tcW w:w="2200" w:type="dxa"/>
            <w:tcMar>
              <w:top w:w="20" w:type="dxa"/>
              <w:left w:w="20" w:type="dxa"/>
              <w:bottom w:w="20" w:type="dxa"/>
              <w:right w:w="20" w:type="dxa"/>
            </w:tcMar>
            <w:vAlign w:val="center"/>
          </w:tcPr>
          <w:p w14:paraId="21AFF9AD" w14:textId="77777777" w:rsidR="006D4DC4" w:rsidRPr="009C4DD1" w:rsidRDefault="006D4DC4" w:rsidP="00224F9C">
            <w:pPr>
              <w:pStyle w:val="movimento"/>
              <w:rPr>
                <w:color w:val="002060"/>
              </w:rPr>
            </w:pPr>
            <w:r w:rsidRPr="009C4DD1">
              <w:rPr>
                <w:color w:val="002060"/>
              </w:rPr>
              <w:t>BAMBAGIONI MICHELE</w:t>
            </w:r>
          </w:p>
        </w:tc>
        <w:tc>
          <w:tcPr>
            <w:tcW w:w="2200" w:type="dxa"/>
            <w:tcMar>
              <w:top w:w="20" w:type="dxa"/>
              <w:left w:w="20" w:type="dxa"/>
              <w:bottom w:w="20" w:type="dxa"/>
              <w:right w:w="20" w:type="dxa"/>
            </w:tcMar>
            <w:vAlign w:val="center"/>
          </w:tcPr>
          <w:p w14:paraId="770A1698" w14:textId="77777777" w:rsidR="006D4DC4" w:rsidRPr="009C4DD1" w:rsidRDefault="006D4DC4" w:rsidP="00224F9C">
            <w:pPr>
              <w:pStyle w:val="movimento2"/>
              <w:rPr>
                <w:color w:val="002060"/>
              </w:rPr>
            </w:pPr>
            <w:r w:rsidRPr="009C4DD1">
              <w:rPr>
                <w:color w:val="002060"/>
              </w:rPr>
              <w:t xml:space="preserve">(AMICI DEL CENTROSOCIO SP.) </w:t>
            </w:r>
          </w:p>
        </w:tc>
        <w:tc>
          <w:tcPr>
            <w:tcW w:w="800" w:type="dxa"/>
            <w:tcMar>
              <w:top w:w="20" w:type="dxa"/>
              <w:left w:w="20" w:type="dxa"/>
              <w:bottom w:w="20" w:type="dxa"/>
              <w:right w:w="20" w:type="dxa"/>
            </w:tcMar>
            <w:vAlign w:val="center"/>
          </w:tcPr>
          <w:p w14:paraId="5911C0A0"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9179A43"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985B18A" w14:textId="77777777" w:rsidR="006D4DC4" w:rsidRPr="009C4DD1" w:rsidRDefault="006D4DC4" w:rsidP="00224F9C">
            <w:pPr>
              <w:pStyle w:val="movimento2"/>
              <w:rPr>
                <w:color w:val="002060"/>
              </w:rPr>
            </w:pPr>
            <w:r w:rsidRPr="009C4DD1">
              <w:rPr>
                <w:color w:val="002060"/>
              </w:rPr>
              <w:t> </w:t>
            </w:r>
          </w:p>
        </w:tc>
      </w:tr>
    </w:tbl>
    <w:p w14:paraId="5CDB6875" w14:textId="77777777" w:rsidR="006D4DC4" w:rsidRPr="009C4DD1" w:rsidRDefault="006D4DC4" w:rsidP="006D4DC4">
      <w:pPr>
        <w:pStyle w:val="diffida"/>
        <w:spacing w:before="80" w:beforeAutospacing="0" w:after="40" w:afterAutospacing="0"/>
        <w:jc w:val="left"/>
        <w:divId w:val="527259509"/>
        <w:rPr>
          <w:color w:val="002060"/>
        </w:rPr>
      </w:pPr>
      <w:r w:rsidRPr="009C4DD1">
        <w:rPr>
          <w:color w:val="002060"/>
        </w:rPr>
        <w:t xml:space="preserve">Per proteste nei confronti dell'arbitro. Allontanato.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74BEBE1B" w14:textId="77777777" w:rsidTr="006D4DC4">
        <w:trPr>
          <w:divId w:val="527259509"/>
        </w:trPr>
        <w:tc>
          <w:tcPr>
            <w:tcW w:w="2200" w:type="dxa"/>
            <w:tcMar>
              <w:top w:w="20" w:type="dxa"/>
              <w:left w:w="20" w:type="dxa"/>
              <w:bottom w:w="20" w:type="dxa"/>
              <w:right w:w="20" w:type="dxa"/>
            </w:tcMar>
            <w:vAlign w:val="center"/>
          </w:tcPr>
          <w:p w14:paraId="68432758" w14:textId="77777777" w:rsidR="006D4DC4" w:rsidRPr="009C4DD1" w:rsidRDefault="006D4DC4" w:rsidP="00224F9C">
            <w:pPr>
              <w:pStyle w:val="movimento"/>
              <w:rPr>
                <w:color w:val="002060"/>
              </w:rPr>
            </w:pPr>
            <w:r w:rsidRPr="009C4DD1">
              <w:rPr>
                <w:color w:val="002060"/>
              </w:rPr>
              <w:t>BACHETTI STEFANO</w:t>
            </w:r>
          </w:p>
        </w:tc>
        <w:tc>
          <w:tcPr>
            <w:tcW w:w="2200" w:type="dxa"/>
            <w:tcMar>
              <w:top w:w="20" w:type="dxa"/>
              <w:left w:w="20" w:type="dxa"/>
              <w:bottom w:w="20" w:type="dxa"/>
              <w:right w:w="20" w:type="dxa"/>
            </w:tcMar>
            <w:vAlign w:val="center"/>
          </w:tcPr>
          <w:p w14:paraId="734948D0" w14:textId="77777777" w:rsidR="006D4DC4" w:rsidRPr="009C4DD1" w:rsidRDefault="006D4DC4" w:rsidP="00224F9C">
            <w:pPr>
              <w:pStyle w:val="movimento2"/>
              <w:rPr>
                <w:color w:val="002060"/>
              </w:rPr>
            </w:pPr>
            <w:r w:rsidRPr="009C4DD1">
              <w:rPr>
                <w:color w:val="002060"/>
              </w:rPr>
              <w:t xml:space="preserve">(EAGLES PAGLIARE) </w:t>
            </w:r>
          </w:p>
        </w:tc>
        <w:tc>
          <w:tcPr>
            <w:tcW w:w="800" w:type="dxa"/>
            <w:tcMar>
              <w:top w:w="20" w:type="dxa"/>
              <w:left w:w="20" w:type="dxa"/>
              <w:bottom w:w="20" w:type="dxa"/>
              <w:right w:w="20" w:type="dxa"/>
            </w:tcMar>
            <w:vAlign w:val="center"/>
          </w:tcPr>
          <w:p w14:paraId="5D7B3857"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5B2D4748"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731481A6" w14:textId="77777777" w:rsidR="006D4DC4" w:rsidRPr="009C4DD1" w:rsidRDefault="006D4DC4" w:rsidP="00224F9C">
            <w:pPr>
              <w:pStyle w:val="movimento2"/>
              <w:rPr>
                <w:color w:val="002060"/>
              </w:rPr>
            </w:pPr>
            <w:r w:rsidRPr="009C4DD1">
              <w:rPr>
                <w:color w:val="002060"/>
              </w:rPr>
              <w:t> </w:t>
            </w:r>
          </w:p>
        </w:tc>
      </w:tr>
    </w:tbl>
    <w:p w14:paraId="548FF4F0" w14:textId="77777777" w:rsidR="006D4DC4" w:rsidRPr="009C4DD1" w:rsidRDefault="006D4DC4" w:rsidP="006D4DC4">
      <w:pPr>
        <w:pStyle w:val="diffida"/>
        <w:spacing w:before="80" w:beforeAutospacing="0" w:after="40" w:afterAutospacing="0"/>
        <w:jc w:val="left"/>
        <w:divId w:val="527259509"/>
        <w:rPr>
          <w:color w:val="002060"/>
        </w:rPr>
      </w:pPr>
      <w:r w:rsidRPr="009C4DD1">
        <w:rPr>
          <w:color w:val="002060"/>
        </w:rPr>
        <w:t xml:space="preserve">Per comportamento non regolamentare. Allontanato. </w:t>
      </w:r>
    </w:p>
    <w:p w14:paraId="31B48104" w14:textId="77777777" w:rsidR="006D4DC4" w:rsidRPr="009C4DD1" w:rsidRDefault="006D4DC4" w:rsidP="006D4DC4">
      <w:pPr>
        <w:pStyle w:val="titolo3"/>
        <w:divId w:val="527259509"/>
        <w:rPr>
          <w:color w:val="002060"/>
        </w:rPr>
      </w:pPr>
      <w:r w:rsidRPr="009C4DD1">
        <w:rPr>
          <w:color w:val="002060"/>
        </w:rPr>
        <w:t xml:space="preserve">A CARICO CALCIATORI ESPULSI DAL CAMPO </w:t>
      </w:r>
    </w:p>
    <w:p w14:paraId="74C64A85" w14:textId="77777777" w:rsidR="006D4DC4" w:rsidRPr="009C4DD1" w:rsidRDefault="006D4DC4" w:rsidP="006D4DC4">
      <w:pPr>
        <w:pStyle w:val="titolo20"/>
        <w:divId w:val="527259509"/>
        <w:rPr>
          <w:color w:val="002060"/>
        </w:rPr>
      </w:pPr>
      <w:r w:rsidRPr="009C4DD1">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34142B40" w14:textId="77777777" w:rsidTr="006D4DC4">
        <w:trPr>
          <w:divId w:val="527259509"/>
        </w:trPr>
        <w:tc>
          <w:tcPr>
            <w:tcW w:w="2200" w:type="dxa"/>
            <w:tcMar>
              <w:top w:w="20" w:type="dxa"/>
              <w:left w:w="20" w:type="dxa"/>
              <w:bottom w:w="20" w:type="dxa"/>
              <w:right w:w="20" w:type="dxa"/>
            </w:tcMar>
            <w:vAlign w:val="center"/>
          </w:tcPr>
          <w:p w14:paraId="7625C8E0" w14:textId="77777777" w:rsidR="006D4DC4" w:rsidRPr="009C4DD1" w:rsidRDefault="006D4DC4" w:rsidP="00224F9C">
            <w:pPr>
              <w:pStyle w:val="movimento"/>
              <w:rPr>
                <w:color w:val="002060"/>
              </w:rPr>
            </w:pPr>
            <w:r w:rsidRPr="009C4DD1">
              <w:rPr>
                <w:color w:val="002060"/>
              </w:rPr>
              <w:t>BORDONI RICCARDO</w:t>
            </w:r>
          </w:p>
        </w:tc>
        <w:tc>
          <w:tcPr>
            <w:tcW w:w="2200" w:type="dxa"/>
            <w:tcMar>
              <w:top w:w="20" w:type="dxa"/>
              <w:left w:w="20" w:type="dxa"/>
              <w:bottom w:w="20" w:type="dxa"/>
              <w:right w:w="20" w:type="dxa"/>
            </w:tcMar>
            <w:vAlign w:val="center"/>
          </w:tcPr>
          <w:p w14:paraId="22981D42" w14:textId="77777777" w:rsidR="006D4DC4" w:rsidRPr="009C4DD1" w:rsidRDefault="006D4DC4" w:rsidP="00224F9C">
            <w:pPr>
              <w:pStyle w:val="movimento2"/>
              <w:rPr>
                <w:color w:val="002060"/>
              </w:rPr>
            </w:pPr>
            <w:r w:rsidRPr="009C4DD1">
              <w:rPr>
                <w:color w:val="002060"/>
              </w:rPr>
              <w:t xml:space="preserve">(REAL SAN GIORGIO) </w:t>
            </w:r>
          </w:p>
        </w:tc>
        <w:tc>
          <w:tcPr>
            <w:tcW w:w="800" w:type="dxa"/>
            <w:tcMar>
              <w:top w:w="20" w:type="dxa"/>
              <w:left w:w="20" w:type="dxa"/>
              <w:bottom w:w="20" w:type="dxa"/>
              <w:right w:w="20" w:type="dxa"/>
            </w:tcMar>
            <w:vAlign w:val="center"/>
          </w:tcPr>
          <w:p w14:paraId="40A72566"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7528B46"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4B5F8BC" w14:textId="77777777" w:rsidR="006D4DC4" w:rsidRPr="009C4DD1" w:rsidRDefault="006D4DC4" w:rsidP="00224F9C">
            <w:pPr>
              <w:pStyle w:val="movimento2"/>
              <w:rPr>
                <w:color w:val="002060"/>
              </w:rPr>
            </w:pPr>
            <w:r w:rsidRPr="009C4DD1">
              <w:rPr>
                <w:color w:val="002060"/>
              </w:rPr>
              <w:t> </w:t>
            </w:r>
          </w:p>
        </w:tc>
      </w:tr>
    </w:tbl>
    <w:p w14:paraId="04CBFFC2" w14:textId="77777777" w:rsidR="006D4DC4" w:rsidRPr="009C4DD1" w:rsidRDefault="006D4DC4" w:rsidP="006D4DC4">
      <w:pPr>
        <w:pStyle w:val="titolo20"/>
        <w:divId w:val="527259509"/>
        <w:rPr>
          <w:color w:val="002060"/>
        </w:rPr>
      </w:pPr>
      <w:r w:rsidRPr="009C4DD1">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511AA8D2" w14:textId="77777777" w:rsidTr="006D4DC4">
        <w:trPr>
          <w:divId w:val="527259509"/>
        </w:trPr>
        <w:tc>
          <w:tcPr>
            <w:tcW w:w="2200" w:type="dxa"/>
            <w:tcMar>
              <w:top w:w="20" w:type="dxa"/>
              <w:left w:w="20" w:type="dxa"/>
              <w:bottom w:w="20" w:type="dxa"/>
              <w:right w:w="20" w:type="dxa"/>
            </w:tcMar>
            <w:vAlign w:val="center"/>
          </w:tcPr>
          <w:p w14:paraId="211F7039" w14:textId="77777777" w:rsidR="006D4DC4" w:rsidRPr="009C4DD1" w:rsidRDefault="006D4DC4" w:rsidP="00224F9C">
            <w:pPr>
              <w:pStyle w:val="movimento"/>
              <w:rPr>
                <w:color w:val="002060"/>
              </w:rPr>
            </w:pPr>
            <w:r w:rsidRPr="009C4DD1">
              <w:rPr>
                <w:color w:val="002060"/>
              </w:rPr>
              <w:t>CIMINARI CLAUDIO</w:t>
            </w:r>
          </w:p>
        </w:tc>
        <w:tc>
          <w:tcPr>
            <w:tcW w:w="2200" w:type="dxa"/>
            <w:tcMar>
              <w:top w:w="20" w:type="dxa"/>
              <w:left w:w="20" w:type="dxa"/>
              <w:bottom w:w="20" w:type="dxa"/>
              <w:right w:w="20" w:type="dxa"/>
            </w:tcMar>
            <w:vAlign w:val="center"/>
          </w:tcPr>
          <w:p w14:paraId="4E20FDC4" w14:textId="77777777" w:rsidR="006D4DC4" w:rsidRPr="009C4DD1" w:rsidRDefault="006D4DC4" w:rsidP="00224F9C">
            <w:pPr>
              <w:pStyle w:val="movimento2"/>
              <w:rPr>
                <w:color w:val="002060"/>
              </w:rPr>
            </w:pPr>
            <w:r w:rsidRPr="009C4DD1">
              <w:rPr>
                <w:color w:val="002060"/>
              </w:rPr>
              <w:t xml:space="preserve">(ACLI AUDAX MONTECOSARO C5) </w:t>
            </w:r>
          </w:p>
        </w:tc>
        <w:tc>
          <w:tcPr>
            <w:tcW w:w="800" w:type="dxa"/>
            <w:tcMar>
              <w:top w:w="20" w:type="dxa"/>
              <w:left w:w="20" w:type="dxa"/>
              <w:bottom w:w="20" w:type="dxa"/>
              <w:right w:w="20" w:type="dxa"/>
            </w:tcMar>
            <w:vAlign w:val="center"/>
          </w:tcPr>
          <w:p w14:paraId="62B437D8"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6CF4C09" w14:textId="77777777" w:rsidR="006D4DC4" w:rsidRPr="009C4DD1" w:rsidRDefault="006D4DC4" w:rsidP="00224F9C">
            <w:pPr>
              <w:pStyle w:val="movimento"/>
              <w:rPr>
                <w:color w:val="002060"/>
              </w:rPr>
            </w:pPr>
            <w:r w:rsidRPr="009C4DD1">
              <w:rPr>
                <w:color w:val="002060"/>
              </w:rPr>
              <w:t>RAGAINI TOMMASO</w:t>
            </w:r>
          </w:p>
        </w:tc>
        <w:tc>
          <w:tcPr>
            <w:tcW w:w="2200" w:type="dxa"/>
            <w:tcMar>
              <w:top w:w="20" w:type="dxa"/>
              <w:left w:w="20" w:type="dxa"/>
              <w:bottom w:w="20" w:type="dxa"/>
              <w:right w:w="20" w:type="dxa"/>
            </w:tcMar>
            <w:vAlign w:val="center"/>
          </w:tcPr>
          <w:p w14:paraId="49A4C4B1" w14:textId="77777777" w:rsidR="006D4DC4" w:rsidRPr="009C4DD1" w:rsidRDefault="006D4DC4" w:rsidP="00224F9C">
            <w:pPr>
              <w:pStyle w:val="movimento2"/>
              <w:rPr>
                <w:color w:val="002060"/>
              </w:rPr>
            </w:pPr>
            <w:r w:rsidRPr="009C4DD1">
              <w:rPr>
                <w:color w:val="002060"/>
              </w:rPr>
              <w:t xml:space="preserve">(ATL URBINO C5 1999) </w:t>
            </w:r>
          </w:p>
        </w:tc>
      </w:tr>
      <w:tr w:rsidR="006D4DC4" w:rsidRPr="009C4DD1" w14:paraId="08DBEA65" w14:textId="77777777" w:rsidTr="006D4DC4">
        <w:trPr>
          <w:divId w:val="527259509"/>
        </w:trPr>
        <w:tc>
          <w:tcPr>
            <w:tcW w:w="2200" w:type="dxa"/>
            <w:tcMar>
              <w:top w:w="20" w:type="dxa"/>
              <w:left w:w="20" w:type="dxa"/>
              <w:bottom w:w="20" w:type="dxa"/>
              <w:right w:w="20" w:type="dxa"/>
            </w:tcMar>
            <w:vAlign w:val="center"/>
          </w:tcPr>
          <w:p w14:paraId="06CB570F" w14:textId="77777777" w:rsidR="006D4DC4" w:rsidRPr="009C4DD1" w:rsidRDefault="006D4DC4" w:rsidP="00224F9C">
            <w:pPr>
              <w:pStyle w:val="movimento"/>
              <w:rPr>
                <w:color w:val="002060"/>
              </w:rPr>
            </w:pPr>
            <w:r w:rsidRPr="009C4DD1">
              <w:rPr>
                <w:color w:val="002060"/>
              </w:rPr>
              <w:t>VALLORANI MATTEO</w:t>
            </w:r>
          </w:p>
        </w:tc>
        <w:tc>
          <w:tcPr>
            <w:tcW w:w="2200" w:type="dxa"/>
            <w:tcMar>
              <w:top w:w="20" w:type="dxa"/>
              <w:left w:w="20" w:type="dxa"/>
              <w:bottom w:w="20" w:type="dxa"/>
              <w:right w:w="20" w:type="dxa"/>
            </w:tcMar>
            <w:vAlign w:val="center"/>
          </w:tcPr>
          <w:p w14:paraId="41D79AF6" w14:textId="77777777" w:rsidR="006D4DC4" w:rsidRPr="009C4DD1" w:rsidRDefault="006D4DC4" w:rsidP="00224F9C">
            <w:pPr>
              <w:pStyle w:val="movimento2"/>
              <w:rPr>
                <w:color w:val="002060"/>
              </w:rPr>
            </w:pPr>
            <w:r w:rsidRPr="009C4DD1">
              <w:rPr>
                <w:color w:val="002060"/>
              </w:rPr>
              <w:t xml:space="preserve">(BOCASTRUM UNITED) </w:t>
            </w:r>
          </w:p>
        </w:tc>
        <w:tc>
          <w:tcPr>
            <w:tcW w:w="800" w:type="dxa"/>
            <w:tcMar>
              <w:top w:w="20" w:type="dxa"/>
              <w:left w:w="20" w:type="dxa"/>
              <w:bottom w:w="20" w:type="dxa"/>
              <w:right w:w="20" w:type="dxa"/>
            </w:tcMar>
            <w:vAlign w:val="center"/>
          </w:tcPr>
          <w:p w14:paraId="0760B845"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489EDEF" w14:textId="77777777" w:rsidR="006D4DC4" w:rsidRPr="009C4DD1" w:rsidRDefault="006D4DC4" w:rsidP="00224F9C">
            <w:pPr>
              <w:pStyle w:val="movimento"/>
              <w:rPr>
                <w:color w:val="002060"/>
              </w:rPr>
            </w:pPr>
            <w:r w:rsidRPr="009C4DD1">
              <w:rPr>
                <w:color w:val="002060"/>
              </w:rPr>
              <w:t>NARCISI WILLIAM</w:t>
            </w:r>
          </w:p>
        </w:tc>
        <w:tc>
          <w:tcPr>
            <w:tcW w:w="2200" w:type="dxa"/>
            <w:tcMar>
              <w:top w:w="20" w:type="dxa"/>
              <w:left w:w="20" w:type="dxa"/>
              <w:bottom w:w="20" w:type="dxa"/>
              <w:right w:w="20" w:type="dxa"/>
            </w:tcMar>
            <w:vAlign w:val="center"/>
          </w:tcPr>
          <w:p w14:paraId="5A79AC82" w14:textId="77777777" w:rsidR="006D4DC4" w:rsidRPr="009C4DD1" w:rsidRDefault="006D4DC4" w:rsidP="00224F9C">
            <w:pPr>
              <w:pStyle w:val="movimento2"/>
              <w:rPr>
                <w:color w:val="002060"/>
              </w:rPr>
            </w:pPr>
            <w:r w:rsidRPr="009C4DD1">
              <w:rPr>
                <w:color w:val="002060"/>
              </w:rPr>
              <w:t xml:space="preserve">(MARTINSICURO SPORT) </w:t>
            </w:r>
          </w:p>
        </w:tc>
      </w:tr>
      <w:tr w:rsidR="006D4DC4" w:rsidRPr="009C4DD1" w14:paraId="3FF5B135" w14:textId="77777777" w:rsidTr="006D4DC4">
        <w:trPr>
          <w:divId w:val="527259509"/>
        </w:trPr>
        <w:tc>
          <w:tcPr>
            <w:tcW w:w="2200" w:type="dxa"/>
            <w:tcMar>
              <w:top w:w="20" w:type="dxa"/>
              <w:left w:w="20" w:type="dxa"/>
              <w:bottom w:w="20" w:type="dxa"/>
              <w:right w:w="20" w:type="dxa"/>
            </w:tcMar>
            <w:vAlign w:val="center"/>
          </w:tcPr>
          <w:p w14:paraId="77BBDF22" w14:textId="77777777" w:rsidR="006D4DC4" w:rsidRPr="009C4DD1" w:rsidRDefault="006D4DC4" w:rsidP="00224F9C">
            <w:pPr>
              <w:pStyle w:val="movimento"/>
              <w:rPr>
                <w:color w:val="002060"/>
              </w:rPr>
            </w:pPr>
            <w:r w:rsidRPr="009C4DD1">
              <w:rPr>
                <w:color w:val="002060"/>
              </w:rPr>
              <w:t>SAVCHUK VIKTOR</w:t>
            </w:r>
          </w:p>
        </w:tc>
        <w:tc>
          <w:tcPr>
            <w:tcW w:w="2200" w:type="dxa"/>
            <w:tcMar>
              <w:top w:w="20" w:type="dxa"/>
              <w:left w:w="20" w:type="dxa"/>
              <w:bottom w:w="20" w:type="dxa"/>
              <w:right w:w="20" w:type="dxa"/>
            </w:tcMar>
            <w:vAlign w:val="center"/>
          </w:tcPr>
          <w:p w14:paraId="7D6C0F43" w14:textId="77777777" w:rsidR="006D4DC4" w:rsidRPr="009C4DD1" w:rsidRDefault="006D4DC4" w:rsidP="00224F9C">
            <w:pPr>
              <w:pStyle w:val="movimento2"/>
              <w:rPr>
                <w:color w:val="002060"/>
              </w:rPr>
            </w:pPr>
            <w:r w:rsidRPr="009C4DD1">
              <w:rPr>
                <w:color w:val="002060"/>
              </w:rPr>
              <w:t xml:space="preserve">(MOSCOSI 2008) </w:t>
            </w:r>
          </w:p>
        </w:tc>
        <w:tc>
          <w:tcPr>
            <w:tcW w:w="800" w:type="dxa"/>
            <w:tcMar>
              <w:top w:w="20" w:type="dxa"/>
              <w:left w:w="20" w:type="dxa"/>
              <w:bottom w:w="20" w:type="dxa"/>
              <w:right w:w="20" w:type="dxa"/>
            </w:tcMar>
            <w:vAlign w:val="center"/>
          </w:tcPr>
          <w:p w14:paraId="35927D8B"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4FE70F3E"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E409DE1" w14:textId="77777777" w:rsidR="006D4DC4" w:rsidRPr="009C4DD1" w:rsidRDefault="006D4DC4" w:rsidP="00224F9C">
            <w:pPr>
              <w:pStyle w:val="movimento2"/>
              <w:rPr>
                <w:color w:val="002060"/>
              </w:rPr>
            </w:pPr>
            <w:r w:rsidRPr="009C4DD1">
              <w:rPr>
                <w:color w:val="002060"/>
              </w:rPr>
              <w:t> </w:t>
            </w:r>
          </w:p>
        </w:tc>
      </w:tr>
    </w:tbl>
    <w:p w14:paraId="4F9C0A75" w14:textId="77777777" w:rsidR="006D4DC4" w:rsidRPr="009C4DD1" w:rsidRDefault="006D4DC4" w:rsidP="006D4DC4">
      <w:pPr>
        <w:pStyle w:val="titolo3"/>
        <w:divId w:val="527259509"/>
        <w:rPr>
          <w:color w:val="002060"/>
        </w:rPr>
      </w:pPr>
      <w:r w:rsidRPr="009C4DD1">
        <w:rPr>
          <w:color w:val="002060"/>
        </w:rPr>
        <w:t xml:space="preserve">A CARICO CALCIATORI NON ESPULSI DAL CAMPO </w:t>
      </w:r>
    </w:p>
    <w:p w14:paraId="3049F9EE" w14:textId="77777777" w:rsidR="006D4DC4" w:rsidRPr="009C4DD1" w:rsidRDefault="006D4DC4" w:rsidP="006D4DC4">
      <w:pPr>
        <w:pStyle w:val="titolo20"/>
        <w:divId w:val="527259509"/>
        <w:rPr>
          <w:color w:val="002060"/>
        </w:rPr>
      </w:pPr>
      <w:r w:rsidRPr="009C4DD1">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024F0944" w14:textId="77777777" w:rsidTr="006D4DC4">
        <w:trPr>
          <w:divId w:val="527259509"/>
        </w:trPr>
        <w:tc>
          <w:tcPr>
            <w:tcW w:w="2200" w:type="dxa"/>
            <w:tcMar>
              <w:top w:w="20" w:type="dxa"/>
              <w:left w:w="20" w:type="dxa"/>
              <w:bottom w:w="20" w:type="dxa"/>
              <w:right w:w="20" w:type="dxa"/>
            </w:tcMar>
            <w:vAlign w:val="center"/>
          </w:tcPr>
          <w:p w14:paraId="2105E79E" w14:textId="77777777" w:rsidR="006D4DC4" w:rsidRPr="009C4DD1" w:rsidRDefault="006D4DC4" w:rsidP="00224F9C">
            <w:pPr>
              <w:pStyle w:val="movimento"/>
              <w:rPr>
                <w:color w:val="002060"/>
              </w:rPr>
            </w:pPr>
            <w:r w:rsidRPr="009C4DD1">
              <w:rPr>
                <w:color w:val="002060"/>
              </w:rPr>
              <w:t>PERUCCI ALESSANDRO</w:t>
            </w:r>
          </w:p>
        </w:tc>
        <w:tc>
          <w:tcPr>
            <w:tcW w:w="2200" w:type="dxa"/>
            <w:tcMar>
              <w:top w:w="20" w:type="dxa"/>
              <w:left w:w="20" w:type="dxa"/>
              <w:bottom w:w="20" w:type="dxa"/>
              <w:right w:w="20" w:type="dxa"/>
            </w:tcMar>
            <w:vAlign w:val="center"/>
          </w:tcPr>
          <w:p w14:paraId="7A936F2A" w14:textId="77777777" w:rsidR="006D4DC4" w:rsidRPr="009C4DD1" w:rsidRDefault="006D4DC4" w:rsidP="00224F9C">
            <w:pPr>
              <w:pStyle w:val="movimento2"/>
              <w:rPr>
                <w:color w:val="002060"/>
              </w:rPr>
            </w:pPr>
            <w:r w:rsidRPr="009C4DD1">
              <w:rPr>
                <w:color w:val="002060"/>
              </w:rPr>
              <w:t xml:space="preserve">(ACLI MANTOVANI CALCIO A 5) </w:t>
            </w:r>
          </w:p>
        </w:tc>
        <w:tc>
          <w:tcPr>
            <w:tcW w:w="800" w:type="dxa"/>
            <w:tcMar>
              <w:top w:w="20" w:type="dxa"/>
              <w:left w:w="20" w:type="dxa"/>
              <w:bottom w:w="20" w:type="dxa"/>
              <w:right w:w="20" w:type="dxa"/>
            </w:tcMar>
            <w:vAlign w:val="center"/>
          </w:tcPr>
          <w:p w14:paraId="051C8523"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22C5254" w14:textId="77777777" w:rsidR="006D4DC4" w:rsidRPr="009C4DD1" w:rsidRDefault="006D4DC4" w:rsidP="00224F9C">
            <w:pPr>
              <w:pStyle w:val="movimento"/>
              <w:rPr>
                <w:color w:val="002060"/>
              </w:rPr>
            </w:pPr>
            <w:r w:rsidRPr="009C4DD1">
              <w:rPr>
                <w:color w:val="002060"/>
              </w:rPr>
              <w:t>EVANGELISTI FRANCESCO</w:t>
            </w:r>
          </w:p>
        </w:tc>
        <w:tc>
          <w:tcPr>
            <w:tcW w:w="2200" w:type="dxa"/>
            <w:tcMar>
              <w:top w:w="20" w:type="dxa"/>
              <w:left w:w="20" w:type="dxa"/>
              <w:bottom w:w="20" w:type="dxa"/>
              <w:right w:w="20" w:type="dxa"/>
            </w:tcMar>
            <w:vAlign w:val="center"/>
          </w:tcPr>
          <w:p w14:paraId="695F2659" w14:textId="77777777" w:rsidR="006D4DC4" w:rsidRPr="009C4DD1" w:rsidRDefault="006D4DC4" w:rsidP="00224F9C">
            <w:pPr>
              <w:pStyle w:val="movimento2"/>
              <w:rPr>
                <w:color w:val="002060"/>
              </w:rPr>
            </w:pPr>
            <w:r w:rsidRPr="009C4DD1">
              <w:rPr>
                <w:color w:val="002060"/>
              </w:rPr>
              <w:t xml:space="preserve">(ATL URBINO C5 1999) </w:t>
            </w:r>
          </w:p>
        </w:tc>
      </w:tr>
      <w:tr w:rsidR="006D4DC4" w:rsidRPr="009C4DD1" w14:paraId="4D6CDFA7" w14:textId="77777777" w:rsidTr="006D4DC4">
        <w:trPr>
          <w:divId w:val="527259509"/>
        </w:trPr>
        <w:tc>
          <w:tcPr>
            <w:tcW w:w="2200" w:type="dxa"/>
            <w:tcMar>
              <w:top w:w="20" w:type="dxa"/>
              <w:left w:w="20" w:type="dxa"/>
              <w:bottom w:w="20" w:type="dxa"/>
              <w:right w:w="20" w:type="dxa"/>
            </w:tcMar>
            <w:vAlign w:val="center"/>
          </w:tcPr>
          <w:p w14:paraId="2D231C84" w14:textId="77777777" w:rsidR="006D4DC4" w:rsidRPr="009C4DD1" w:rsidRDefault="006D4DC4" w:rsidP="00224F9C">
            <w:pPr>
              <w:pStyle w:val="movimento"/>
              <w:rPr>
                <w:color w:val="002060"/>
              </w:rPr>
            </w:pPr>
            <w:r w:rsidRPr="009C4DD1">
              <w:rPr>
                <w:color w:val="002060"/>
              </w:rPr>
              <w:t>FILIACI SERGIO</w:t>
            </w:r>
          </w:p>
        </w:tc>
        <w:tc>
          <w:tcPr>
            <w:tcW w:w="2200" w:type="dxa"/>
            <w:tcMar>
              <w:top w:w="20" w:type="dxa"/>
              <w:left w:w="20" w:type="dxa"/>
              <w:bottom w:w="20" w:type="dxa"/>
              <w:right w:w="20" w:type="dxa"/>
            </w:tcMar>
            <w:vAlign w:val="center"/>
          </w:tcPr>
          <w:p w14:paraId="3709D13E" w14:textId="77777777" w:rsidR="006D4DC4" w:rsidRPr="009C4DD1" w:rsidRDefault="006D4DC4" w:rsidP="00224F9C">
            <w:pPr>
              <w:pStyle w:val="movimento2"/>
              <w:rPr>
                <w:color w:val="002060"/>
              </w:rPr>
            </w:pPr>
            <w:r w:rsidRPr="009C4DD1">
              <w:rPr>
                <w:color w:val="002060"/>
              </w:rPr>
              <w:t xml:space="preserve">(EAGLES PAGLIARE) </w:t>
            </w:r>
          </w:p>
        </w:tc>
        <w:tc>
          <w:tcPr>
            <w:tcW w:w="800" w:type="dxa"/>
            <w:tcMar>
              <w:top w:w="20" w:type="dxa"/>
              <w:left w:w="20" w:type="dxa"/>
              <w:bottom w:w="20" w:type="dxa"/>
              <w:right w:w="20" w:type="dxa"/>
            </w:tcMar>
            <w:vAlign w:val="center"/>
          </w:tcPr>
          <w:p w14:paraId="0EAD077A"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F047F88" w14:textId="77777777" w:rsidR="006D4DC4" w:rsidRPr="009C4DD1" w:rsidRDefault="006D4DC4" w:rsidP="00224F9C">
            <w:pPr>
              <w:pStyle w:val="movimento"/>
              <w:rPr>
                <w:color w:val="002060"/>
              </w:rPr>
            </w:pPr>
            <w:r w:rsidRPr="009C4DD1">
              <w:rPr>
                <w:color w:val="002060"/>
              </w:rPr>
              <w:t>CORIOLANI EMANUELE</w:t>
            </w:r>
          </w:p>
        </w:tc>
        <w:tc>
          <w:tcPr>
            <w:tcW w:w="2200" w:type="dxa"/>
            <w:tcMar>
              <w:top w:w="20" w:type="dxa"/>
              <w:left w:w="20" w:type="dxa"/>
              <w:bottom w:w="20" w:type="dxa"/>
              <w:right w:w="20" w:type="dxa"/>
            </w:tcMar>
            <w:vAlign w:val="center"/>
          </w:tcPr>
          <w:p w14:paraId="0A9D3E54" w14:textId="77777777" w:rsidR="006D4DC4" w:rsidRPr="009C4DD1" w:rsidRDefault="006D4DC4" w:rsidP="00224F9C">
            <w:pPr>
              <w:pStyle w:val="movimento2"/>
              <w:rPr>
                <w:color w:val="002060"/>
              </w:rPr>
            </w:pPr>
            <w:r w:rsidRPr="009C4DD1">
              <w:rPr>
                <w:color w:val="002060"/>
              </w:rPr>
              <w:t xml:space="preserve">(FUTSAL SANGIUSTESE A.R.L.) </w:t>
            </w:r>
          </w:p>
        </w:tc>
      </w:tr>
      <w:tr w:rsidR="006D4DC4" w:rsidRPr="009C4DD1" w14:paraId="17589856" w14:textId="77777777" w:rsidTr="006D4DC4">
        <w:trPr>
          <w:divId w:val="527259509"/>
        </w:trPr>
        <w:tc>
          <w:tcPr>
            <w:tcW w:w="2200" w:type="dxa"/>
            <w:tcMar>
              <w:top w:w="20" w:type="dxa"/>
              <w:left w:w="20" w:type="dxa"/>
              <w:bottom w:w="20" w:type="dxa"/>
              <w:right w:w="20" w:type="dxa"/>
            </w:tcMar>
            <w:vAlign w:val="center"/>
          </w:tcPr>
          <w:p w14:paraId="64CCD9EA" w14:textId="77777777" w:rsidR="006D4DC4" w:rsidRPr="009C4DD1" w:rsidRDefault="006D4DC4" w:rsidP="00224F9C">
            <w:pPr>
              <w:pStyle w:val="movimento"/>
              <w:rPr>
                <w:color w:val="002060"/>
              </w:rPr>
            </w:pPr>
            <w:r w:rsidRPr="009C4DD1">
              <w:rPr>
                <w:color w:val="002060"/>
              </w:rPr>
              <w:t>ARBUSTI NICHOLAS</w:t>
            </w:r>
          </w:p>
        </w:tc>
        <w:tc>
          <w:tcPr>
            <w:tcW w:w="2200" w:type="dxa"/>
            <w:tcMar>
              <w:top w:w="20" w:type="dxa"/>
              <w:left w:w="20" w:type="dxa"/>
              <w:bottom w:w="20" w:type="dxa"/>
              <w:right w:w="20" w:type="dxa"/>
            </w:tcMar>
            <w:vAlign w:val="center"/>
          </w:tcPr>
          <w:p w14:paraId="21D0D474" w14:textId="77777777" w:rsidR="006D4DC4" w:rsidRPr="009C4DD1" w:rsidRDefault="006D4DC4" w:rsidP="00224F9C">
            <w:pPr>
              <w:pStyle w:val="movimento2"/>
              <w:rPr>
                <w:color w:val="002060"/>
              </w:rPr>
            </w:pPr>
            <w:r w:rsidRPr="009C4DD1">
              <w:rPr>
                <w:color w:val="002060"/>
              </w:rPr>
              <w:t xml:space="preserve">(FUTSAL SILENZI) </w:t>
            </w:r>
          </w:p>
        </w:tc>
        <w:tc>
          <w:tcPr>
            <w:tcW w:w="800" w:type="dxa"/>
            <w:tcMar>
              <w:top w:w="20" w:type="dxa"/>
              <w:left w:w="20" w:type="dxa"/>
              <w:bottom w:w="20" w:type="dxa"/>
              <w:right w:w="20" w:type="dxa"/>
            </w:tcMar>
            <w:vAlign w:val="center"/>
          </w:tcPr>
          <w:p w14:paraId="637335F0"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55E9232F" w14:textId="77777777" w:rsidR="006D4DC4" w:rsidRPr="009C4DD1" w:rsidRDefault="006D4DC4" w:rsidP="00224F9C">
            <w:pPr>
              <w:pStyle w:val="movimento"/>
              <w:rPr>
                <w:color w:val="002060"/>
              </w:rPr>
            </w:pPr>
            <w:r w:rsidRPr="009C4DD1">
              <w:rPr>
                <w:color w:val="002060"/>
              </w:rPr>
              <w:t>CARBINI NICOLA</w:t>
            </w:r>
          </w:p>
        </w:tc>
        <w:tc>
          <w:tcPr>
            <w:tcW w:w="2200" w:type="dxa"/>
            <w:tcMar>
              <w:top w:w="20" w:type="dxa"/>
              <w:left w:w="20" w:type="dxa"/>
              <w:bottom w:w="20" w:type="dxa"/>
              <w:right w:w="20" w:type="dxa"/>
            </w:tcMar>
            <w:vAlign w:val="center"/>
          </w:tcPr>
          <w:p w14:paraId="6BF7AA99" w14:textId="77777777" w:rsidR="006D4DC4" w:rsidRPr="009C4DD1" w:rsidRDefault="006D4DC4" w:rsidP="00224F9C">
            <w:pPr>
              <w:pStyle w:val="movimento2"/>
              <w:rPr>
                <w:color w:val="002060"/>
              </w:rPr>
            </w:pPr>
            <w:r w:rsidRPr="009C4DD1">
              <w:rPr>
                <w:color w:val="002060"/>
              </w:rPr>
              <w:t xml:space="preserve">(MONTECAROTTO) </w:t>
            </w:r>
          </w:p>
        </w:tc>
      </w:tr>
    </w:tbl>
    <w:p w14:paraId="3CD8CC52" w14:textId="77777777" w:rsidR="006D4DC4" w:rsidRPr="009C4DD1" w:rsidRDefault="006D4DC4" w:rsidP="006D4DC4">
      <w:pPr>
        <w:pStyle w:val="titolo20"/>
        <w:divId w:val="527259509"/>
        <w:rPr>
          <w:color w:val="002060"/>
        </w:rPr>
      </w:pPr>
      <w:r w:rsidRPr="009C4DD1">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67F4C0E8" w14:textId="77777777" w:rsidTr="006D4DC4">
        <w:trPr>
          <w:divId w:val="527259509"/>
        </w:trPr>
        <w:tc>
          <w:tcPr>
            <w:tcW w:w="2200" w:type="dxa"/>
            <w:tcMar>
              <w:top w:w="20" w:type="dxa"/>
              <w:left w:w="20" w:type="dxa"/>
              <w:bottom w:w="20" w:type="dxa"/>
              <w:right w:w="20" w:type="dxa"/>
            </w:tcMar>
            <w:vAlign w:val="center"/>
          </w:tcPr>
          <w:p w14:paraId="64233EA7" w14:textId="77777777" w:rsidR="006D4DC4" w:rsidRPr="009C4DD1" w:rsidRDefault="006D4DC4" w:rsidP="00224F9C">
            <w:pPr>
              <w:pStyle w:val="movimento"/>
              <w:rPr>
                <w:color w:val="002060"/>
              </w:rPr>
            </w:pPr>
            <w:r w:rsidRPr="009C4DD1">
              <w:rPr>
                <w:color w:val="002060"/>
              </w:rPr>
              <w:t>MARANGONI FRANCESCO</w:t>
            </w:r>
          </w:p>
        </w:tc>
        <w:tc>
          <w:tcPr>
            <w:tcW w:w="2200" w:type="dxa"/>
            <w:tcMar>
              <w:top w:w="20" w:type="dxa"/>
              <w:left w:w="20" w:type="dxa"/>
              <w:bottom w:w="20" w:type="dxa"/>
              <w:right w:w="20" w:type="dxa"/>
            </w:tcMar>
            <w:vAlign w:val="center"/>
          </w:tcPr>
          <w:p w14:paraId="372776D8" w14:textId="77777777" w:rsidR="006D4DC4" w:rsidRPr="009C4DD1" w:rsidRDefault="006D4DC4" w:rsidP="00224F9C">
            <w:pPr>
              <w:pStyle w:val="movimento2"/>
              <w:rPr>
                <w:color w:val="002060"/>
              </w:rPr>
            </w:pPr>
            <w:r w:rsidRPr="009C4DD1">
              <w:rPr>
                <w:color w:val="002060"/>
              </w:rPr>
              <w:t xml:space="preserve">(C.U.S. MACERATA CALCIO A5) </w:t>
            </w:r>
          </w:p>
        </w:tc>
        <w:tc>
          <w:tcPr>
            <w:tcW w:w="800" w:type="dxa"/>
            <w:tcMar>
              <w:top w:w="20" w:type="dxa"/>
              <w:left w:w="20" w:type="dxa"/>
              <w:bottom w:w="20" w:type="dxa"/>
              <w:right w:w="20" w:type="dxa"/>
            </w:tcMar>
            <w:vAlign w:val="center"/>
          </w:tcPr>
          <w:p w14:paraId="0006FEB6"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7662F1C" w14:textId="77777777" w:rsidR="006D4DC4" w:rsidRPr="009C4DD1" w:rsidRDefault="006D4DC4" w:rsidP="00224F9C">
            <w:pPr>
              <w:pStyle w:val="movimento"/>
              <w:rPr>
                <w:color w:val="002060"/>
              </w:rPr>
            </w:pPr>
            <w:r w:rsidRPr="009C4DD1">
              <w:rPr>
                <w:color w:val="002060"/>
              </w:rPr>
              <w:t>CASSANO ALESSIO</w:t>
            </w:r>
          </w:p>
        </w:tc>
        <w:tc>
          <w:tcPr>
            <w:tcW w:w="2200" w:type="dxa"/>
            <w:tcMar>
              <w:top w:w="20" w:type="dxa"/>
              <w:left w:w="20" w:type="dxa"/>
              <w:bottom w:w="20" w:type="dxa"/>
              <w:right w:w="20" w:type="dxa"/>
            </w:tcMar>
            <w:vAlign w:val="center"/>
          </w:tcPr>
          <w:p w14:paraId="162A1859" w14:textId="77777777" w:rsidR="006D4DC4" w:rsidRPr="009C4DD1" w:rsidRDefault="006D4DC4" w:rsidP="00224F9C">
            <w:pPr>
              <w:pStyle w:val="movimento2"/>
              <w:rPr>
                <w:color w:val="002060"/>
              </w:rPr>
            </w:pPr>
            <w:r w:rsidRPr="009C4DD1">
              <w:rPr>
                <w:color w:val="002060"/>
              </w:rPr>
              <w:t xml:space="preserve">(CASTELBELLINO CALCIO A 5) </w:t>
            </w:r>
          </w:p>
        </w:tc>
      </w:tr>
      <w:tr w:rsidR="006D4DC4" w:rsidRPr="009C4DD1" w14:paraId="0FC4239C" w14:textId="77777777" w:rsidTr="006D4DC4">
        <w:trPr>
          <w:divId w:val="527259509"/>
        </w:trPr>
        <w:tc>
          <w:tcPr>
            <w:tcW w:w="2200" w:type="dxa"/>
            <w:tcMar>
              <w:top w:w="20" w:type="dxa"/>
              <w:left w:w="20" w:type="dxa"/>
              <w:bottom w:w="20" w:type="dxa"/>
              <w:right w:w="20" w:type="dxa"/>
            </w:tcMar>
            <w:vAlign w:val="center"/>
          </w:tcPr>
          <w:p w14:paraId="3399756D" w14:textId="77777777" w:rsidR="006D4DC4" w:rsidRPr="009C4DD1" w:rsidRDefault="006D4DC4" w:rsidP="00224F9C">
            <w:pPr>
              <w:pStyle w:val="movimento"/>
              <w:rPr>
                <w:color w:val="002060"/>
              </w:rPr>
            </w:pPr>
            <w:r w:rsidRPr="009C4DD1">
              <w:rPr>
                <w:color w:val="002060"/>
              </w:rPr>
              <w:t>INNOCENZI JURI</w:t>
            </w:r>
          </w:p>
        </w:tc>
        <w:tc>
          <w:tcPr>
            <w:tcW w:w="2200" w:type="dxa"/>
            <w:tcMar>
              <w:top w:w="20" w:type="dxa"/>
              <w:left w:w="20" w:type="dxa"/>
              <w:bottom w:w="20" w:type="dxa"/>
              <w:right w:w="20" w:type="dxa"/>
            </w:tcMar>
            <w:vAlign w:val="center"/>
          </w:tcPr>
          <w:p w14:paraId="213A94B7" w14:textId="77777777" w:rsidR="006D4DC4" w:rsidRPr="009C4DD1" w:rsidRDefault="006D4DC4" w:rsidP="00224F9C">
            <w:pPr>
              <w:pStyle w:val="movimento2"/>
              <w:rPr>
                <w:color w:val="002060"/>
              </w:rPr>
            </w:pPr>
            <w:r w:rsidRPr="009C4DD1">
              <w:rPr>
                <w:color w:val="002060"/>
              </w:rPr>
              <w:t xml:space="preserve">(CERRETO CALCIO) </w:t>
            </w:r>
          </w:p>
        </w:tc>
        <w:tc>
          <w:tcPr>
            <w:tcW w:w="800" w:type="dxa"/>
            <w:tcMar>
              <w:top w:w="20" w:type="dxa"/>
              <w:left w:w="20" w:type="dxa"/>
              <w:bottom w:w="20" w:type="dxa"/>
              <w:right w:w="20" w:type="dxa"/>
            </w:tcMar>
            <w:vAlign w:val="center"/>
          </w:tcPr>
          <w:p w14:paraId="5F67FA35"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2F6B944" w14:textId="77777777" w:rsidR="006D4DC4" w:rsidRPr="009C4DD1" w:rsidRDefault="006D4DC4" w:rsidP="00224F9C">
            <w:pPr>
              <w:pStyle w:val="movimento"/>
              <w:rPr>
                <w:color w:val="002060"/>
              </w:rPr>
            </w:pPr>
            <w:r w:rsidRPr="009C4DD1">
              <w:rPr>
                <w:color w:val="002060"/>
              </w:rPr>
              <w:t>POLI DOMENICO</w:t>
            </w:r>
          </w:p>
        </w:tc>
        <w:tc>
          <w:tcPr>
            <w:tcW w:w="2200" w:type="dxa"/>
            <w:tcMar>
              <w:top w:w="20" w:type="dxa"/>
              <w:left w:w="20" w:type="dxa"/>
              <w:bottom w:w="20" w:type="dxa"/>
              <w:right w:w="20" w:type="dxa"/>
            </w:tcMar>
            <w:vAlign w:val="center"/>
          </w:tcPr>
          <w:p w14:paraId="3E2E42C4" w14:textId="77777777" w:rsidR="006D4DC4" w:rsidRPr="009C4DD1" w:rsidRDefault="006D4DC4" w:rsidP="00224F9C">
            <w:pPr>
              <w:pStyle w:val="movimento2"/>
              <w:rPr>
                <w:color w:val="002060"/>
              </w:rPr>
            </w:pPr>
            <w:r w:rsidRPr="009C4DD1">
              <w:rPr>
                <w:color w:val="002060"/>
              </w:rPr>
              <w:t xml:space="preserve">(CSI STELLA A.S.D.) </w:t>
            </w:r>
          </w:p>
        </w:tc>
      </w:tr>
      <w:tr w:rsidR="006D4DC4" w:rsidRPr="009C4DD1" w14:paraId="60C5A4B4" w14:textId="77777777" w:rsidTr="006D4DC4">
        <w:trPr>
          <w:divId w:val="527259509"/>
        </w:trPr>
        <w:tc>
          <w:tcPr>
            <w:tcW w:w="2200" w:type="dxa"/>
            <w:tcMar>
              <w:top w:w="20" w:type="dxa"/>
              <w:left w:w="20" w:type="dxa"/>
              <w:bottom w:w="20" w:type="dxa"/>
              <w:right w:w="20" w:type="dxa"/>
            </w:tcMar>
            <w:vAlign w:val="center"/>
          </w:tcPr>
          <w:p w14:paraId="7296D94E" w14:textId="77777777" w:rsidR="006D4DC4" w:rsidRPr="009C4DD1" w:rsidRDefault="006D4DC4" w:rsidP="00224F9C">
            <w:pPr>
              <w:pStyle w:val="movimento"/>
              <w:rPr>
                <w:color w:val="002060"/>
              </w:rPr>
            </w:pPr>
            <w:r w:rsidRPr="009C4DD1">
              <w:rPr>
                <w:color w:val="002060"/>
              </w:rPr>
              <w:t>SABBATINI JOHNATAN</w:t>
            </w:r>
          </w:p>
        </w:tc>
        <w:tc>
          <w:tcPr>
            <w:tcW w:w="2200" w:type="dxa"/>
            <w:tcMar>
              <w:top w:w="20" w:type="dxa"/>
              <w:left w:w="20" w:type="dxa"/>
              <w:bottom w:w="20" w:type="dxa"/>
              <w:right w:w="20" w:type="dxa"/>
            </w:tcMar>
            <w:vAlign w:val="center"/>
          </w:tcPr>
          <w:p w14:paraId="201B8A09" w14:textId="77777777" w:rsidR="006D4DC4" w:rsidRPr="009C4DD1" w:rsidRDefault="006D4DC4" w:rsidP="00224F9C">
            <w:pPr>
              <w:pStyle w:val="movimento2"/>
              <w:rPr>
                <w:color w:val="002060"/>
              </w:rPr>
            </w:pPr>
            <w:r w:rsidRPr="009C4DD1">
              <w:rPr>
                <w:color w:val="002060"/>
              </w:rPr>
              <w:t xml:space="preserve">(HELVIA RECINA FUTSAL RECA) </w:t>
            </w:r>
          </w:p>
        </w:tc>
        <w:tc>
          <w:tcPr>
            <w:tcW w:w="800" w:type="dxa"/>
            <w:tcMar>
              <w:top w:w="20" w:type="dxa"/>
              <w:left w:w="20" w:type="dxa"/>
              <w:bottom w:w="20" w:type="dxa"/>
              <w:right w:w="20" w:type="dxa"/>
            </w:tcMar>
            <w:vAlign w:val="center"/>
          </w:tcPr>
          <w:p w14:paraId="5B8B491E"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0980F98A" w14:textId="77777777" w:rsidR="006D4DC4" w:rsidRPr="009C4DD1" w:rsidRDefault="006D4DC4" w:rsidP="00224F9C">
            <w:pPr>
              <w:pStyle w:val="movimento"/>
              <w:rPr>
                <w:color w:val="002060"/>
              </w:rPr>
            </w:pPr>
            <w:r w:rsidRPr="009C4DD1">
              <w:rPr>
                <w:color w:val="002060"/>
              </w:rPr>
              <w:t>CASSISI JACOPO</w:t>
            </w:r>
          </w:p>
        </w:tc>
        <w:tc>
          <w:tcPr>
            <w:tcW w:w="2200" w:type="dxa"/>
            <w:tcMar>
              <w:top w:w="20" w:type="dxa"/>
              <w:left w:w="20" w:type="dxa"/>
              <w:bottom w:w="20" w:type="dxa"/>
              <w:right w:w="20" w:type="dxa"/>
            </w:tcMar>
            <w:vAlign w:val="center"/>
          </w:tcPr>
          <w:p w14:paraId="33F1DD5A" w14:textId="77777777" w:rsidR="006D4DC4" w:rsidRPr="009C4DD1" w:rsidRDefault="006D4DC4" w:rsidP="00224F9C">
            <w:pPr>
              <w:pStyle w:val="movimento2"/>
              <w:rPr>
                <w:color w:val="002060"/>
              </w:rPr>
            </w:pPr>
            <w:r w:rsidRPr="009C4DD1">
              <w:rPr>
                <w:color w:val="002060"/>
              </w:rPr>
              <w:t xml:space="preserve">(ILL.PA. CALCIO A 5) </w:t>
            </w:r>
          </w:p>
        </w:tc>
      </w:tr>
      <w:tr w:rsidR="006D4DC4" w:rsidRPr="009C4DD1" w14:paraId="6B83B75B" w14:textId="77777777" w:rsidTr="006D4DC4">
        <w:trPr>
          <w:divId w:val="527259509"/>
        </w:trPr>
        <w:tc>
          <w:tcPr>
            <w:tcW w:w="2200" w:type="dxa"/>
            <w:tcMar>
              <w:top w:w="20" w:type="dxa"/>
              <w:left w:w="20" w:type="dxa"/>
              <w:bottom w:w="20" w:type="dxa"/>
              <w:right w:w="20" w:type="dxa"/>
            </w:tcMar>
            <w:vAlign w:val="center"/>
          </w:tcPr>
          <w:p w14:paraId="194C7385" w14:textId="77777777" w:rsidR="006D4DC4" w:rsidRPr="009C4DD1" w:rsidRDefault="006D4DC4" w:rsidP="00224F9C">
            <w:pPr>
              <w:pStyle w:val="movimento"/>
              <w:rPr>
                <w:color w:val="002060"/>
              </w:rPr>
            </w:pPr>
            <w:r w:rsidRPr="009C4DD1">
              <w:rPr>
                <w:color w:val="002060"/>
              </w:rPr>
              <w:t>CACCHIONE CARMINE</w:t>
            </w:r>
          </w:p>
        </w:tc>
        <w:tc>
          <w:tcPr>
            <w:tcW w:w="2200" w:type="dxa"/>
            <w:tcMar>
              <w:top w:w="20" w:type="dxa"/>
              <w:left w:w="20" w:type="dxa"/>
              <w:bottom w:w="20" w:type="dxa"/>
              <w:right w:w="20" w:type="dxa"/>
            </w:tcMar>
            <w:vAlign w:val="center"/>
          </w:tcPr>
          <w:p w14:paraId="24F87EE6" w14:textId="77777777" w:rsidR="006D4DC4" w:rsidRPr="009C4DD1" w:rsidRDefault="006D4DC4" w:rsidP="00224F9C">
            <w:pPr>
              <w:pStyle w:val="movimento2"/>
              <w:rPr>
                <w:color w:val="002060"/>
              </w:rPr>
            </w:pPr>
            <w:r w:rsidRPr="009C4DD1">
              <w:rPr>
                <w:color w:val="002060"/>
              </w:rPr>
              <w:t xml:space="preserve">(VERBENA C5 ANCONA) </w:t>
            </w:r>
          </w:p>
        </w:tc>
        <w:tc>
          <w:tcPr>
            <w:tcW w:w="800" w:type="dxa"/>
            <w:tcMar>
              <w:top w:w="20" w:type="dxa"/>
              <w:left w:w="20" w:type="dxa"/>
              <w:bottom w:w="20" w:type="dxa"/>
              <w:right w:w="20" w:type="dxa"/>
            </w:tcMar>
            <w:vAlign w:val="center"/>
          </w:tcPr>
          <w:p w14:paraId="6C28FF44"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7BD5B901"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51274B61" w14:textId="77777777" w:rsidR="006D4DC4" w:rsidRPr="009C4DD1" w:rsidRDefault="006D4DC4" w:rsidP="00224F9C">
            <w:pPr>
              <w:pStyle w:val="movimento2"/>
              <w:rPr>
                <w:color w:val="002060"/>
              </w:rPr>
            </w:pPr>
            <w:r w:rsidRPr="009C4DD1">
              <w:rPr>
                <w:color w:val="002060"/>
              </w:rPr>
              <w:t> </w:t>
            </w:r>
          </w:p>
        </w:tc>
      </w:tr>
    </w:tbl>
    <w:p w14:paraId="371E0636" w14:textId="77777777" w:rsidR="006D4DC4" w:rsidRPr="009C4DD1" w:rsidRDefault="006D4DC4" w:rsidP="006D4DC4">
      <w:pPr>
        <w:pStyle w:val="titolo20"/>
        <w:divId w:val="527259509"/>
        <w:rPr>
          <w:color w:val="002060"/>
        </w:rPr>
      </w:pPr>
      <w:r w:rsidRPr="009C4DD1">
        <w:rPr>
          <w:color w:val="002060"/>
        </w:rPr>
        <w:t xml:space="preserve">AMMONIZIONE (VIII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4D376AE9" w14:textId="77777777" w:rsidTr="006D4DC4">
        <w:trPr>
          <w:divId w:val="527259509"/>
        </w:trPr>
        <w:tc>
          <w:tcPr>
            <w:tcW w:w="2200" w:type="dxa"/>
            <w:tcMar>
              <w:top w:w="20" w:type="dxa"/>
              <w:left w:w="20" w:type="dxa"/>
              <w:bottom w:w="20" w:type="dxa"/>
              <w:right w:w="20" w:type="dxa"/>
            </w:tcMar>
            <w:vAlign w:val="center"/>
          </w:tcPr>
          <w:p w14:paraId="15E10BAE" w14:textId="77777777" w:rsidR="006D4DC4" w:rsidRPr="009C4DD1" w:rsidRDefault="006D4DC4" w:rsidP="00224F9C">
            <w:pPr>
              <w:pStyle w:val="movimento"/>
              <w:rPr>
                <w:color w:val="002060"/>
              </w:rPr>
            </w:pPr>
            <w:r w:rsidRPr="009C4DD1">
              <w:rPr>
                <w:color w:val="002060"/>
              </w:rPr>
              <w:t>PIERLEONI GIULIO</w:t>
            </w:r>
          </w:p>
        </w:tc>
        <w:tc>
          <w:tcPr>
            <w:tcW w:w="2200" w:type="dxa"/>
            <w:tcMar>
              <w:top w:w="20" w:type="dxa"/>
              <w:left w:w="20" w:type="dxa"/>
              <w:bottom w:w="20" w:type="dxa"/>
              <w:right w:w="20" w:type="dxa"/>
            </w:tcMar>
            <w:vAlign w:val="center"/>
          </w:tcPr>
          <w:p w14:paraId="7589BF51" w14:textId="77777777" w:rsidR="006D4DC4" w:rsidRPr="009C4DD1" w:rsidRDefault="006D4DC4" w:rsidP="00224F9C">
            <w:pPr>
              <w:pStyle w:val="movimento2"/>
              <w:rPr>
                <w:color w:val="002060"/>
              </w:rPr>
            </w:pPr>
            <w:r w:rsidRPr="009C4DD1">
              <w:rPr>
                <w:color w:val="002060"/>
              </w:rPr>
              <w:t xml:space="preserve">(ATL URBINO C5 1999) </w:t>
            </w:r>
          </w:p>
        </w:tc>
        <w:tc>
          <w:tcPr>
            <w:tcW w:w="800" w:type="dxa"/>
            <w:tcMar>
              <w:top w:w="20" w:type="dxa"/>
              <w:left w:w="20" w:type="dxa"/>
              <w:bottom w:w="20" w:type="dxa"/>
              <w:right w:w="20" w:type="dxa"/>
            </w:tcMar>
            <w:vAlign w:val="center"/>
          </w:tcPr>
          <w:p w14:paraId="407D6D9A"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6E28B6F" w14:textId="77777777" w:rsidR="006D4DC4" w:rsidRPr="009C4DD1" w:rsidRDefault="006D4DC4" w:rsidP="00224F9C">
            <w:pPr>
              <w:pStyle w:val="movimento"/>
              <w:rPr>
                <w:color w:val="002060"/>
              </w:rPr>
            </w:pPr>
            <w:r w:rsidRPr="009C4DD1">
              <w:rPr>
                <w:color w:val="002060"/>
              </w:rPr>
              <w:t>PETROLATI MARCO</w:t>
            </w:r>
          </w:p>
        </w:tc>
        <w:tc>
          <w:tcPr>
            <w:tcW w:w="2200" w:type="dxa"/>
            <w:tcMar>
              <w:top w:w="20" w:type="dxa"/>
              <w:left w:w="20" w:type="dxa"/>
              <w:bottom w:w="20" w:type="dxa"/>
              <w:right w:w="20" w:type="dxa"/>
            </w:tcMar>
            <w:vAlign w:val="center"/>
          </w:tcPr>
          <w:p w14:paraId="5C0BD6AC" w14:textId="77777777" w:rsidR="006D4DC4" w:rsidRPr="009C4DD1" w:rsidRDefault="006D4DC4" w:rsidP="00224F9C">
            <w:pPr>
              <w:pStyle w:val="movimento2"/>
              <w:rPr>
                <w:color w:val="002060"/>
              </w:rPr>
            </w:pPr>
            <w:r w:rsidRPr="009C4DD1">
              <w:rPr>
                <w:color w:val="002060"/>
              </w:rPr>
              <w:t xml:space="preserve">(OSTRENSE) </w:t>
            </w:r>
          </w:p>
        </w:tc>
      </w:tr>
    </w:tbl>
    <w:p w14:paraId="620D5218" w14:textId="77777777" w:rsidR="006D4DC4" w:rsidRPr="009C4DD1" w:rsidRDefault="006D4DC4" w:rsidP="006D4DC4">
      <w:pPr>
        <w:pStyle w:val="titolo20"/>
        <w:divId w:val="527259509"/>
        <w:rPr>
          <w:color w:val="002060"/>
        </w:rPr>
      </w:pPr>
      <w:r w:rsidRPr="009C4DD1">
        <w:rPr>
          <w:color w:val="002060"/>
        </w:rPr>
        <w:t xml:space="preserve">AMMONIZIONE (VI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7C60024B" w14:textId="77777777" w:rsidTr="006D4DC4">
        <w:trPr>
          <w:divId w:val="527259509"/>
        </w:trPr>
        <w:tc>
          <w:tcPr>
            <w:tcW w:w="2200" w:type="dxa"/>
            <w:tcMar>
              <w:top w:w="20" w:type="dxa"/>
              <w:left w:w="20" w:type="dxa"/>
              <w:bottom w:w="20" w:type="dxa"/>
              <w:right w:w="20" w:type="dxa"/>
            </w:tcMar>
            <w:vAlign w:val="center"/>
          </w:tcPr>
          <w:p w14:paraId="341360AD" w14:textId="77777777" w:rsidR="006D4DC4" w:rsidRPr="009C4DD1" w:rsidRDefault="006D4DC4" w:rsidP="00224F9C">
            <w:pPr>
              <w:pStyle w:val="movimento"/>
              <w:rPr>
                <w:color w:val="002060"/>
              </w:rPr>
            </w:pPr>
            <w:r w:rsidRPr="009C4DD1">
              <w:rPr>
                <w:color w:val="002060"/>
              </w:rPr>
              <w:t>CENTOCANTI FABIO</w:t>
            </w:r>
          </w:p>
        </w:tc>
        <w:tc>
          <w:tcPr>
            <w:tcW w:w="2200" w:type="dxa"/>
            <w:tcMar>
              <w:top w:w="20" w:type="dxa"/>
              <w:left w:w="20" w:type="dxa"/>
              <w:bottom w:w="20" w:type="dxa"/>
              <w:right w:w="20" w:type="dxa"/>
            </w:tcMar>
            <w:vAlign w:val="center"/>
          </w:tcPr>
          <w:p w14:paraId="66708D49" w14:textId="77777777" w:rsidR="006D4DC4" w:rsidRPr="009C4DD1" w:rsidRDefault="006D4DC4" w:rsidP="00224F9C">
            <w:pPr>
              <w:pStyle w:val="movimento2"/>
              <w:rPr>
                <w:color w:val="002060"/>
              </w:rPr>
            </w:pPr>
            <w:r w:rsidRPr="009C4DD1">
              <w:rPr>
                <w:color w:val="002060"/>
              </w:rPr>
              <w:t xml:space="preserve">(CERRETO CALCIO) </w:t>
            </w:r>
          </w:p>
        </w:tc>
        <w:tc>
          <w:tcPr>
            <w:tcW w:w="800" w:type="dxa"/>
            <w:tcMar>
              <w:top w:w="20" w:type="dxa"/>
              <w:left w:w="20" w:type="dxa"/>
              <w:bottom w:w="20" w:type="dxa"/>
              <w:right w:w="20" w:type="dxa"/>
            </w:tcMar>
            <w:vAlign w:val="center"/>
          </w:tcPr>
          <w:p w14:paraId="06E90B74"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5692421" w14:textId="77777777" w:rsidR="006D4DC4" w:rsidRPr="009C4DD1" w:rsidRDefault="006D4DC4" w:rsidP="00224F9C">
            <w:pPr>
              <w:pStyle w:val="movimento"/>
              <w:rPr>
                <w:color w:val="002060"/>
              </w:rPr>
            </w:pPr>
            <w:r w:rsidRPr="009C4DD1">
              <w:rPr>
                <w:color w:val="002060"/>
              </w:rPr>
              <w:t>MESCHINI DAMIANO</w:t>
            </w:r>
          </w:p>
        </w:tc>
        <w:tc>
          <w:tcPr>
            <w:tcW w:w="2200" w:type="dxa"/>
            <w:tcMar>
              <w:top w:w="20" w:type="dxa"/>
              <w:left w:w="20" w:type="dxa"/>
              <w:bottom w:w="20" w:type="dxa"/>
              <w:right w:w="20" w:type="dxa"/>
            </w:tcMar>
            <w:vAlign w:val="center"/>
          </w:tcPr>
          <w:p w14:paraId="1D9BC84D" w14:textId="77777777" w:rsidR="006D4DC4" w:rsidRPr="009C4DD1" w:rsidRDefault="006D4DC4" w:rsidP="00224F9C">
            <w:pPr>
              <w:pStyle w:val="movimento2"/>
              <w:rPr>
                <w:color w:val="002060"/>
              </w:rPr>
            </w:pPr>
            <w:r w:rsidRPr="009C4DD1">
              <w:rPr>
                <w:color w:val="002060"/>
              </w:rPr>
              <w:t xml:space="preserve">(MOSCOSI 2008) </w:t>
            </w:r>
          </w:p>
        </w:tc>
      </w:tr>
    </w:tbl>
    <w:p w14:paraId="0A44ECAA" w14:textId="77777777" w:rsidR="006D4DC4" w:rsidRPr="009C4DD1" w:rsidRDefault="006D4DC4" w:rsidP="006D4DC4">
      <w:pPr>
        <w:pStyle w:val="titolo20"/>
        <w:divId w:val="527259509"/>
        <w:rPr>
          <w:color w:val="002060"/>
        </w:rPr>
      </w:pPr>
      <w:r w:rsidRPr="009C4DD1">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7515CF36" w14:textId="77777777" w:rsidTr="006D4DC4">
        <w:trPr>
          <w:divId w:val="527259509"/>
        </w:trPr>
        <w:tc>
          <w:tcPr>
            <w:tcW w:w="2200" w:type="dxa"/>
            <w:tcMar>
              <w:top w:w="20" w:type="dxa"/>
              <w:left w:w="20" w:type="dxa"/>
              <w:bottom w:w="20" w:type="dxa"/>
              <w:right w:w="20" w:type="dxa"/>
            </w:tcMar>
            <w:vAlign w:val="center"/>
          </w:tcPr>
          <w:p w14:paraId="1137DB26" w14:textId="77777777" w:rsidR="006D4DC4" w:rsidRPr="009C4DD1" w:rsidRDefault="006D4DC4" w:rsidP="00224F9C">
            <w:pPr>
              <w:pStyle w:val="movimento"/>
              <w:rPr>
                <w:color w:val="002060"/>
              </w:rPr>
            </w:pPr>
            <w:r w:rsidRPr="009C4DD1">
              <w:rPr>
                <w:color w:val="002060"/>
              </w:rPr>
              <w:t>BALDARELLI VALERIO</w:t>
            </w:r>
          </w:p>
        </w:tc>
        <w:tc>
          <w:tcPr>
            <w:tcW w:w="2200" w:type="dxa"/>
            <w:tcMar>
              <w:top w:w="20" w:type="dxa"/>
              <w:left w:w="20" w:type="dxa"/>
              <w:bottom w:w="20" w:type="dxa"/>
              <w:right w:w="20" w:type="dxa"/>
            </w:tcMar>
            <w:vAlign w:val="center"/>
          </w:tcPr>
          <w:p w14:paraId="26DF0CC9" w14:textId="77777777" w:rsidR="006D4DC4" w:rsidRPr="009C4DD1" w:rsidRDefault="006D4DC4" w:rsidP="00224F9C">
            <w:pPr>
              <w:pStyle w:val="movimento2"/>
              <w:rPr>
                <w:color w:val="002060"/>
              </w:rPr>
            </w:pPr>
            <w:r w:rsidRPr="009C4DD1">
              <w:rPr>
                <w:color w:val="002060"/>
              </w:rPr>
              <w:t xml:space="preserve">(AVIS ARCEVIA 1964) </w:t>
            </w:r>
          </w:p>
        </w:tc>
        <w:tc>
          <w:tcPr>
            <w:tcW w:w="800" w:type="dxa"/>
            <w:tcMar>
              <w:top w:w="20" w:type="dxa"/>
              <w:left w:w="20" w:type="dxa"/>
              <w:bottom w:w="20" w:type="dxa"/>
              <w:right w:w="20" w:type="dxa"/>
            </w:tcMar>
            <w:vAlign w:val="center"/>
          </w:tcPr>
          <w:p w14:paraId="55FA358A"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7AE4C3A6" w14:textId="77777777" w:rsidR="006D4DC4" w:rsidRPr="009C4DD1" w:rsidRDefault="006D4DC4" w:rsidP="00224F9C">
            <w:pPr>
              <w:pStyle w:val="movimento"/>
              <w:rPr>
                <w:color w:val="002060"/>
              </w:rPr>
            </w:pPr>
            <w:r w:rsidRPr="009C4DD1">
              <w:rPr>
                <w:color w:val="002060"/>
              </w:rPr>
              <w:t>CIOTTI ALESSANDRO</w:t>
            </w:r>
          </w:p>
        </w:tc>
        <w:tc>
          <w:tcPr>
            <w:tcW w:w="2200" w:type="dxa"/>
            <w:tcMar>
              <w:top w:w="20" w:type="dxa"/>
              <w:left w:w="20" w:type="dxa"/>
              <w:bottom w:w="20" w:type="dxa"/>
              <w:right w:w="20" w:type="dxa"/>
            </w:tcMar>
            <w:vAlign w:val="center"/>
          </w:tcPr>
          <w:p w14:paraId="3532B350" w14:textId="77777777" w:rsidR="006D4DC4" w:rsidRPr="009C4DD1" w:rsidRDefault="006D4DC4" w:rsidP="00224F9C">
            <w:pPr>
              <w:pStyle w:val="movimento2"/>
              <w:rPr>
                <w:color w:val="002060"/>
              </w:rPr>
            </w:pPr>
            <w:r w:rsidRPr="009C4DD1">
              <w:rPr>
                <w:color w:val="002060"/>
              </w:rPr>
              <w:t xml:space="preserve">(BOCASTRUM UNITED) </w:t>
            </w:r>
          </w:p>
        </w:tc>
      </w:tr>
      <w:tr w:rsidR="006D4DC4" w:rsidRPr="009C4DD1" w14:paraId="0DA2F446" w14:textId="77777777" w:rsidTr="006D4DC4">
        <w:trPr>
          <w:divId w:val="527259509"/>
        </w:trPr>
        <w:tc>
          <w:tcPr>
            <w:tcW w:w="2200" w:type="dxa"/>
            <w:tcMar>
              <w:top w:w="20" w:type="dxa"/>
              <w:left w:w="20" w:type="dxa"/>
              <w:bottom w:w="20" w:type="dxa"/>
              <w:right w:w="20" w:type="dxa"/>
            </w:tcMar>
            <w:vAlign w:val="center"/>
          </w:tcPr>
          <w:p w14:paraId="60BB51F0" w14:textId="77777777" w:rsidR="006D4DC4" w:rsidRPr="009C4DD1" w:rsidRDefault="006D4DC4" w:rsidP="00224F9C">
            <w:pPr>
              <w:pStyle w:val="movimento"/>
              <w:rPr>
                <w:color w:val="002060"/>
              </w:rPr>
            </w:pPr>
            <w:r w:rsidRPr="009C4DD1">
              <w:rPr>
                <w:color w:val="002060"/>
              </w:rPr>
              <w:t>VICHI FABRIZIO</w:t>
            </w:r>
          </w:p>
        </w:tc>
        <w:tc>
          <w:tcPr>
            <w:tcW w:w="2200" w:type="dxa"/>
            <w:tcMar>
              <w:top w:w="20" w:type="dxa"/>
              <w:left w:w="20" w:type="dxa"/>
              <w:bottom w:w="20" w:type="dxa"/>
              <w:right w:w="20" w:type="dxa"/>
            </w:tcMar>
            <w:vAlign w:val="center"/>
          </w:tcPr>
          <w:p w14:paraId="0D433FD4" w14:textId="77777777" w:rsidR="006D4DC4" w:rsidRPr="009C4DD1" w:rsidRDefault="006D4DC4" w:rsidP="00224F9C">
            <w:pPr>
              <w:pStyle w:val="movimento2"/>
              <w:rPr>
                <w:color w:val="002060"/>
              </w:rPr>
            </w:pPr>
            <w:r w:rsidRPr="009C4DD1">
              <w:rPr>
                <w:color w:val="002060"/>
              </w:rPr>
              <w:t xml:space="preserve">(CHIARAVALLE FUTSAL) </w:t>
            </w:r>
          </w:p>
        </w:tc>
        <w:tc>
          <w:tcPr>
            <w:tcW w:w="800" w:type="dxa"/>
            <w:tcMar>
              <w:top w:w="20" w:type="dxa"/>
              <w:left w:w="20" w:type="dxa"/>
              <w:bottom w:w="20" w:type="dxa"/>
              <w:right w:w="20" w:type="dxa"/>
            </w:tcMar>
            <w:vAlign w:val="center"/>
          </w:tcPr>
          <w:p w14:paraId="67F4611C"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53E58BF" w14:textId="77777777" w:rsidR="006D4DC4" w:rsidRPr="009C4DD1" w:rsidRDefault="006D4DC4" w:rsidP="00224F9C">
            <w:pPr>
              <w:pStyle w:val="movimento"/>
              <w:rPr>
                <w:color w:val="002060"/>
              </w:rPr>
            </w:pPr>
            <w:r w:rsidRPr="009C4DD1">
              <w:rPr>
                <w:color w:val="002060"/>
              </w:rPr>
              <w:t>DELGRANDE DOMENICO</w:t>
            </w:r>
          </w:p>
        </w:tc>
        <w:tc>
          <w:tcPr>
            <w:tcW w:w="2200" w:type="dxa"/>
            <w:tcMar>
              <w:top w:w="20" w:type="dxa"/>
              <w:left w:w="20" w:type="dxa"/>
              <w:bottom w:w="20" w:type="dxa"/>
              <w:right w:w="20" w:type="dxa"/>
            </w:tcMar>
            <w:vAlign w:val="center"/>
          </w:tcPr>
          <w:p w14:paraId="63DF6E9A" w14:textId="77777777" w:rsidR="006D4DC4" w:rsidRPr="009C4DD1" w:rsidRDefault="006D4DC4" w:rsidP="00224F9C">
            <w:pPr>
              <w:pStyle w:val="movimento2"/>
              <w:rPr>
                <w:color w:val="002060"/>
              </w:rPr>
            </w:pPr>
            <w:r w:rsidRPr="009C4DD1">
              <w:rPr>
                <w:color w:val="002060"/>
              </w:rPr>
              <w:t xml:space="preserve">(CSI STELLA A.S.D.) </w:t>
            </w:r>
          </w:p>
        </w:tc>
      </w:tr>
      <w:tr w:rsidR="006D4DC4" w:rsidRPr="009C4DD1" w14:paraId="2310B8DB" w14:textId="77777777" w:rsidTr="006D4DC4">
        <w:trPr>
          <w:divId w:val="527259509"/>
        </w:trPr>
        <w:tc>
          <w:tcPr>
            <w:tcW w:w="2200" w:type="dxa"/>
            <w:tcMar>
              <w:top w:w="20" w:type="dxa"/>
              <w:left w:w="20" w:type="dxa"/>
              <w:bottom w:w="20" w:type="dxa"/>
              <w:right w:w="20" w:type="dxa"/>
            </w:tcMar>
            <w:vAlign w:val="center"/>
          </w:tcPr>
          <w:p w14:paraId="3F81CB3D" w14:textId="77777777" w:rsidR="006D4DC4" w:rsidRPr="009C4DD1" w:rsidRDefault="006D4DC4" w:rsidP="00224F9C">
            <w:pPr>
              <w:pStyle w:val="movimento"/>
              <w:rPr>
                <w:color w:val="002060"/>
              </w:rPr>
            </w:pPr>
            <w:r w:rsidRPr="009C4DD1">
              <w:rPr>
                <w:color w:val="002060"/>
              </w:rPr>
              <w:t>DE CAROLIS EROS</w:t>
            </w:r>
          </w:p>
        </w:tc>
        <w:tc>
          <w:tcPr>
            <w:tcW w:w="2200" w:type="dxa"/>
            <w:tcMar>
              <w:top w:w="20" w:type="dxa"/>
              <w:left w:w="20" w:type="dxa"/>
              <w:bottom w:w="20" w:type="dxa"/>
              <w:right w:w="20" w:type="dxa"/>
            </w:tcMar>
            <w:vAlign w:val="center"/>
          </w:tcPr>
          <w:p w14:paraId="715ECAA2" w14:textId="77777777" w:rsidR="006D4DC4" w:rsidRPr="009C4DD1" w:rsidRDefault="006D4DC4" w:rsidP="00224F9C">
            <w:pPr>
              <w:pStyle w:val="movimento2"/>
              <w:rPr>
                <w:color w:val="002060"/>
              </w:rPr>
            </w:pPr>
            <w:r w:rsidRPr="009C4DD1">
              <w:rPr>
                <w:color w:val="002060"/>
              </w:rPr>
              <w:t xml:space="preserve">(EAGLES PAGLIARE) </w:t>
            </w:r>
          </w:p>
        </w:tc>
        <w:tc>
          <w:tcPr>
            <w:tcW w:w="800" w:type="dxa"/>
            <w:tcMar>
              <w:top w:w="20" w:type="dxa"/>
              <w:left w:w="20" w:type="dxa"/>
              <w:bottom w:w="20" w:type="dxa"/>
              <w:right w:w="20" w:type="dxa"/>
            </w:tcMar>
            <w:vAlign w:val="center"/>
          </w:tcPr>
          <w:p w14:paraId="5C90A322"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3CF39FA" w14:textId="77777777" w:rsidR="006D4DC4" w:rsidRPr="009C4DD1" w:rsidRDefault="006D4DC4" w:rsidP="00224F9C">
            <w:pPr>
              <w:pStyle w:val="movimento"/>
              <w:rPr>
                <w:color w:val="002060"/>
              </w:rPr>
            </w:pPr>
            <w:r w:rsidRPr="009C4DD1">
              <w:rPr>
                <w:color w:val="002060"/>
              </w:rPr>
              <w:t>PASQUARE ANDREA</w:t>
            </w:r>
          </w:p>
        </w:tc>
        <w:tc>
          <w:tcPr>
            <w:tcW w:w="2200" w:type="dxa"/>
            <w:tcMar>
              <w:top w:w="20" w:type="dxa"/>
              <w:left w:w="20" w:type="dxa"/>
              <w:bottom w:w="20" w:type="dxa"/>
              <w:right w:w="20" w:type="dxa"/>
            </w:tcMar>
            <w:vAlign w:val="center"/>
          </w:tcPr>
          <w:p w14:paraId="2FEFF181" w14:textId="77777777" w:rsidR="006D4DC4" w:rsidRPr="009C4DD1" w:rsidRDefault="006D4DC4" w:rsidP="00224F9C">
            <w:pPr>
              <w:pStyle w:val="movimento2"/>
              <w:rPr>
                <w:color w:val="002060"/>
              </w:rPr>
            </w:pPr>
            <w:r w:rsidRPr="009C4DD1">
              <w:rPr>
                <w:color w:val="002060"/>
              </w:rPr>
              <w:t xml:space="preserve">(FUTSAL CAMPIGLIONE) </w:t>
            </w:r>
          </w:p>
        </w:tc>
      </w:tr>
      <w:tr w:rsidR="006D4DC4" w:rsidRPr="009C4DD1" w14:paraId="606716F4" w14:textId="77777777" w:rsidTr="006D4DC4">
        <w:trPr>
          <w:divId w:val="527259509"/>
        </w:trPr>
        <w:tc>
          <w:tcPr>
            <w:tcW w:w="2200" w:type="dxa"/>
            <w:tcMar>
              <w:top w:w="20" w:type="dxa"/>
              <w:left w:w="20" w:type="dxa"/>
              <w:bottom w:w="20" w:type="dxa"/>
              <w:right w:w="20" w:type="dxa"/>
            </w:tcMar>
            <w:vAlign w:val="center"/>
          </w:tcPr>
          <w:p w14:paraId="53907EFA" w14:textId="77777777" w:rsidR="006D4DC4" w:rsidRPr="009C4DD1" w:rsidRDefault="006D4DC4" w:rsidP="00224F9C">
            <w:pPr>
              <w:pStyle w:val="movimento"/>
              <w:rPr>
                <w:color w:val="002060"/>
              </w:rPr>
            </w:pPr>
            <w:r w:rsidRPr="009C4DD1">
              <w:rPr>
                <w:color w:val="002060"/>
              </w:rPr>
              <w:t>DI TORO NICHOLAS</w:t>
            </w:r>
          </w:p>
        </w:tc>
        <w:tc>
          <w:tcPr>
            <w:tcW w:w="2200" w:type="dxa"/>
            <w:tcMar>
              <w:top w:w="20" w:type="dxa"/>
              <w:left w:w="20" w:type="dxa"/>
              <w:bottom w:w="20" w:type="dxa"/>
              <w:right w:w="20" w:type="dxa"/>
            </w:tcMar>
            <w:vAlign w:val="center"/>
          </w:tcPr>
          <w:p w14:paraId="6964195B" w14:textId="77777777" w:rsidR="006D4DC4" w:rsidRPr="009C4DD1" w:rsidRDefault="006D4DC4" w:rsidP="00224F9C">
            <w:pPr>
              <w:pStyle w:val="movimento2"/>
              <w:rPr>
                <w:color w:val="002060"/>
              </w:rPr>
            </w:pPr>
            <w:r w:rsidRPr="009C4DD1">
              <w:rPr>
                <w:color w:val="002060"/>
              </w:rPr>
              <w:t xml:space="preserve">(FUTSAL FERMO S.C.) </w:t>
            </w:r>
          </w:p>
        </w:tc>
        <w:tc>
          <w:tcPr>
            <w:tcW w:w="800" w:type="dxa"/>
            <w:tcMar>
              <w:top w:w="20" w:type="dxa"/>
              <w:left w:w="20" w:type="dxa"/>
              <w:bottom w:w="20" w:type="dxa"/>
              <w:right w:w="20" w:type="dxa"/>
            </w:tcMar>
            <w:vAlign w:val="center"/>
          </w:tcPr>
          <w:p w14:paraId="402D9E69"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12300A1" w14:textId="77777777" w:rsidR="006D4DC4" w:rsidRPr="009C4DD1" w:rsidRDefault="006D4DC4" w:rsidP="00224F9C">
            <w:pPr>
              <w:pStyle w:val="movimento"/>
              <w:rPr>
                <w:color w:val="002060"/>
              </w:rPr>
            </w:pPr>
            <w:r w:rsidRPr="009C4DD1">
              <w:rPr>
                <w:color w:val="002060"/>
              </w:rPr>
              <w:t>PATERNESI ROBERTO</w:t>
            </w:r>
          </w:p>
        </w:tc>
        <w:tc>
          <w:tcPr>
            <w:tcW w:w="2200" w:type="dxa"/>
            <w:tcMar>
              <w:top w:w="20" w:type="dxa"/>
              <w:left w:w="20" w:type="dxa"/>
              <w:bottom w:w="20" w:type="dxa"/>
              <w:right w:w="20" w:type="dxa"/>
            </w:tcMar>
            <w:vAlign w:val="center"/>
          </w:tcPr>
          <w:p w14:paraId="26DBFC34" w14:textId="77777777" w:rsidR="006D4DC4" w:rsidRPr="009C4DD1" w:rsidRDefault="006D4DC4" w:rsidP="00224F9C">
            <w:pPr>
              <w:pStyle w:val="movimento2"/>
              <w:rPr>
                <w:color w:val="002060"/>
              </w:rPr>
            </w:pPr>
            <w:r w:rsidRPr="009C4DD1">
              <w:rPr>
                <w:color w:val="002060"/>
              </w:rPr>
              <w:t xml:space="preserve">(FUTSAL SANGIUSTESE A.R.L.) </w:t>
            </w:r>
          </w:p>
        </w:tc>
      </w:tr>
    </w:tbl>
    <w:p w14:paraId="6DE87417" w14:textId="77777777" w:rsidR="006D4DC4" w:rsidRPr="009C4DD1" w:rsidRDefault="006D4DC4" w:rsidP="006D4DC4">
      <w:pPr>
        <w:pStyle w:val="titolo20"/>
        <w:divId w:val="527259509"/>
        <w:rPr>
          <w:color w:val="002060"/>
        </w:rPr>
      </w:pPr>
      <w:r w:rsidRPr="009C4DD1">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14843B71" w14:textId="77777777" w:rsidTr="006D4DC4">
        <w:trPr>
          <w:divId w:val="527259509"/>
        </w:trPr>
        <w:tc>
          <w:tcPr>
            <w:tcW w:w="2200" w:type="dxa"/>
            <w:tcMar>
              <w:top w:w="20" w:type="dxa"/>
              <w:left w:w="20" w:type="dxa"/>
              <w:bottom w:w="20" w:type="dxa"/>
              <w:right w:w="20" w:type="dxa"/>
            </w:tcMar>
            <w:vAlign w:val="center"/>
          </w:tcPr>
          <w:p w14:paraId="09BA9450" w14:textId="77777777" w:rsidR="006D4DC4" w:rsidRPr="009C4DD1" w:rsidRDefault="006D4DC4" w:rsidP="00224F9C">
            <w:pPr>
              <w:pStyle w:val="movimento"/>
              <w:rPr>
                <w:color w:val="002060"/>
              </w:rPr>
            </w:pPr>
            <w:r w:rsidRPr="009C4DD1">
              <w:rPr>
                <w:color w:val="002060"/>
              </w:rPr>
              <w:t>DELLASANTA MATTEO</w:t>
            </w:r>
          </w:p>
        </w:tc>
        <w:tc>
          <w:tcPr>
            <w:tcW w:w="2200" w:type="dxa"/>
            <w:tcMar>
              <w:top w:w="20" w:type="dxa"/>
              <w:left w:w="20" w:type="dxa"/>
              <w:bottom w:w="20" w:type="dxa"/>
              <w:right w:w="20" w:type="dxa"/>
            </w:tcMar>
            <w:vAlign w:val="center"/>
          </w:tcPr>
          <w:p w14:paraId="55D88193" w14:textId="77777777" w:rsidR="006D4DC4" w:rsidRPr="009C4DD1" w:rsidRDefault="006D4DC4" w:rsidP="00224F9C">
            <w:pPr>
              <w:pStyle w:val="movimento2"/>
              <w:rPr>
                <w:color w:val="002060"/>
              </w:rPr>
            </w:pPr>
            <w:r w:rsidRPr="009C4DD1">
              <w:rPr>
                <w:color w:val="002060"/>
              </w:rPr>
              <w:t xml:space="preserve">(ATL URBINO C5 1999) </w:t>
            </w:r>
          </w:p>
        </w:tc>
        <w:tc>
          <w:tcPr>
            <w:tcW w:w="800" w:type="dxa"/>
            <w:tcMar>
              <w:top w:w="20" w:type="dxa"/>
              <w:left w:w="20" w:type="dxa"/>
              <w:bottom w:w="20" w:type="dxa"/>
              <w:right w:w="20" w:type="dxa"/>
            </w:tcMar>
            <w:vAlign w:val="center"/>
          </w:tcPr>
          <w:p w14:paraId="6DEFCD4D"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3A3E834" w14:textId="77777777" w:rsidR="006D4DC4" w:rsidRPr="009C4DD1" w:rsidRDefault="006D4DC4" w:rsidP="00224F9C">
            <w:pPr>
              <w:pStyle w:val="movimento"/>
              <w:rPr>
                <w:color w:val="002060"/>
              </w:rPr>
            </w:pPr>
            <w:r w:rsidRPr="009C4DD1">
              <w:rPr>
                <w:color w:val="002060"/>
              </w:rPr>
              <w:t>UGOLINI MATTEO</w:t>
            </w:r>
          </w:p>
        </w:tc>
        <w:tc>
          <w:tcPr>
            <w:tcW w:w="2200" w:type="dxa"/>
            <w:tcMar>
              <w:top w:w="20" w:type="dxa"/>
              <w:left w:w="20" w:type="dxa"/>
              <w:bottom w:w="20" w:type="dxa"/>
              <w:right w:w="20" w:type="dxa"/>
            </w:tcMar>
            <w:vAlign w:val="center"/>
          </w:tcPr>
          <w:p w14:paraId="620FD5A6" w14:textId="77777777" w:rsidR="006D4DC4" w:rsidRPr="009C4DD1" w:rsidRDefault="006D4DC4" w:rsidP="00224F9C">
            <w:pPr>
              <w:pStyle w:val="movimento2"/>
              <w:rPr>
                <w:color w:val="002060"/>
              </w:rPr>
            </w:pPr>
            <w:r w:rsidRPr="009C4DD1">
              <w:rPr>
                <w:color w:val="002060"/>
              </w:rPr>
              <w:t xml:space="preserve">(ATL URBINO C5 1999) </w:t>
            </w:r>
          </w:p>
        </w:tc>
      </w:tr>
      <w:tr w:rsidR="006D4DC4" w:rsidRPr="009C4DD1" w14:paraId="50F0416E" w14:textId="77777777" w:rsidTr="006D4DC4">
        <w:trPr>
          <w:divId w:val="527259509"/>
        </w:trPr>
        <w:tc>
          <w:tcPr>
            <w:tcW w:w="2200" w:type="dxa"/>
            <w:tcMar>
              <w:top w:w="20" w:type="dxa"/>
              <w:left w:w="20" w:type="dxa"/>
              <w:bottom w:w="20" w:type="dxa"/>
              <w:right w:w="20" w:type="dxa"/>
            </w:tcMar>
            <w:vAlign w:val="center"/>
          </w:tcPr>
          <w:p w14:paraId="2FE91460" w14:textId="77777777" w:rsidR="006D4DC4" w:rsidRPr="009C4DD1" w:rsidRDefault="006D4DC4" w:rsidP="00224F9C">
            <w:pPr>
              <w:pStyle w:val="movimento"/>
              <w:rPr>
                <w:color w:val="002060"/>
              </w:rPr>
            </w:pPr>
            <w:r w:rsidRPr="009C4DD1">
              <w:rPr>
                <w:color w:val="002060"/>
              </w:rPr>
              <w:t>BELFIORI ETTORE</w:t>
            </w:r>
          </w:p>
        </w:tc>
        <w:tc>
          <w:tcPr>
            <w:tcW w:w="2200" w:type="dxa"/>
            <w:tcMar>
              <w:top w:w="20" w:type="dxa"/>
              <w:left w:w="20" w:type="dxa"/>
              <w:bottom w:w="20" w:type="dxa"/>
              <w:right w:w="20" w:type="dxa"/>
            </w:tcMar>
            <w:vAlign w:val="center"/>
          </w:tcPr>
          <w:p w14:paraId="1BBF74CE" w14:textId="77777777" w:rsidR="006D4DC4" w:rsidRPr="009C4DD1" w:rsidRDefault="006D4DC4" w:rsidP="00224F9C">
            <w:pPr>
              <w:pStyle w:val="movimento2"/>
              <w:rPr>
                <w:color w:val="002060"/>
              </w:rPr>
            </w:pPr>
            <w:r w:rsidRPr="009C4DD1">
              <w:rPr>
                <w:color w:val="002060"/>
              </w:rPr>
              <w:t xml:space="preserve">(CANDIA BARACCOLA ASPIO) </w:t>
            </w:r>
          </w:p>
        </w:tc>
        <w:tc>
          <w:tcPr>
            <w:tcW w:w="800" w:type="dxa"/>
            <w:tcMar>
              <w:top w:w="20" w:type="dxa"/>
              <w:left w:w="20" w:type="dxa"/>
              <w:bottom w:w="20" w:type="dxa"/>
              <w:right w:w="20" w:type="dxa"/>
            </w:tcMar>
            <w:vAlign w:val="center"/>
          </w:tcPr>
          <w:p w14:paraId="1AF0B2B8"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F04F2F2" w14:textId="77777777" w:rsidR="006D4DC4" w:rsidRPr="009C4DD1" w:rsidRDefault="006D4DC4" w:rsidP="00224F9C">
            <w:pPr>
              <w:pStyle w:val="movimento"/>
              <w:rPr>
                <w:color w:val="002060"/>
              </w:rPr>
            </w:pPr>
            <w:r w:rsidRPr="009C4DD1">
              <w:rPr>
                <w:color w:val="002060"/>
              </w:rPr>
              <w:t>POSSANZINI GIACOMO</w:t>
            </w:r>
          </w:p>
        </w:tc>
        <w:tc>
          <w:tcPr>
            <w:tcW w:w="2200" w:type="dxa"/>
            <w:tcMar>
              <w:top w:w="20" w:type="dxa"/>
              <w:left w:w="20" w:type="dxa"/>
              <w:bottom w:w="20" w:type="dxa"/>
              <w:right w:w="20" w:type="dxa"/>
            </w:tcMar>
            <w:vAlign w:val="center"/>
          </w:tcPr>
          <w:p w14:paraId="1BE8E6F0" w14:textId="77777777" w:rsidR="006D4DC4" w:rsidRPr="009C4DD1" w:rsidRDefault="006D4DC4" w:rsidP="00224F9C">
            <w:pPr>
              <w:pStyle w:val="movimento2"/>
              <w:rPr>
                <w:color w:val="002060"/>
              </w:rPr>
            </w:pPr>
            <w:r w:rsidRPr="009C4DD1">
              <w:rPr>
                <w:color w:val="002060"/>
              </w:rPr>
              <w:t xml:space="preserve">(CANDIA BARACCOLA ASPIO) </w:t>
            </w:r>
          </w:p>
        </w:tc>
      </w:tr>
      <w:tr w:rsidR="006D4DC4" w:rsidRPr="009C4DD1" w14:paraId="6A2082EB" w14:textId="77777777" w:rsidTr="006D4DC4">
        <w:trPr>
          <w:divId w:val="527259509"/>
        </w:trPr>
        <w:tc>
          <w:tcPr>
            <w:tcW w:w="2200" w:type="dxa"/>
            <w:tcMar>
              <w:top w:w="20" w:type="dxa"/>
              <w:left w:w="20" w:type="dxa"/>
              <w:bottom w:w="20" w:type="dxa"/>
              <w:right w:w="20" w:type="dxa"/>
            </w:tcMar>
            <w:vAlign w:val="center"/>
          </w:tcPr>
          <w:p w14:paraId="2C0AF44D" w14:textId="77777777" w:rsidR="006D4DC4" w:rsidRPr="009C4DD1" w:rsidRDefault="006D4DC4" w:rsidP="00224F9C">
            <w:pPr>
              <w:pStyle w:val="movimento"/>
              <w:rPr>
                <w:color w:val="002060"/>
              </w:rPr>
            </w:pPr>
            <w:r w:rsidRPr="009C4DD1">
              <w:rPr>
                <w:color w:val="002060"/>
              </w:rPr>
              <w:t>KOLA FLAVIO</w:t>
            </w:r>
          </w:p>
        </w:tc>
        <w:tc>
          <w:tcPr>
            <w:tcW w:w="2200" w:type="dxa"/>
            <w:tcMar>
              <w:top w:w="20" w:type="dxa"/>
              <w:left w:w="20" w:type="dxa"/>
              <w:bottom w:w="20" w:type="dxa"/>
              <w:right w:w="20" w:type="dxa"/>
            </w:tcMar>
            <w:vAlign w:val="center"/>
          </w:tcPr>
          <w:p w14:paraId="3B4AF18F" w14:textId="77777777" w:rsidR="006D4DC4" w:rsidRPr="009C4DD1" w:rsidRDefault="006D4DC4" w:rsidP="00224F9C">
            <w:pPr>
              <w:pStyle w:val="movimento2"/>
              <w:rPr>
                <w:color w:val="002060"/>
              </w:rPr>
            </w:pPr>
            <w:r w:rsidRPr="009C4DD1">
              <w:rPr>
                <w:color w:val="002060"/>
              </w:rPr>
              <w:t xml:space="preserve">(CASTELBELLINO CALCIO A 5) </w:t>
            </w:r>
          </w:p>
        </w:tc>
        <w:tc>
          <w:tcPr>
            <w:tcW w:w="800" w:type="dxa"/>
            <w:tcMar>
              <w:top w:w="20" w:type="dxa"/>
              <w:left w:w="20" w:type="dxa"/>
              <w:bottom w:w="20" w:type="dxa"/>
              <w:right w:w="20" w:type="dxa"/>
            </w:tcMar>
            <w:vAlign w:val="center"/>
          </w:tcPr>
          <w:p w14:paraId="4521CEA5"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D0165A9" w14:textId="77777777" w:rsidR="006D4DC4" w:rsidRPr="009C4DD1" w:rsidRDefault="006D4DC4" w:rsidP="00224F9C">
            <w:pPr>
              <w:pStyle w:val="movimento"/>
              <w:rPr>
                <w:color w:val="002060"/>
              </w:rPr>
            </w:pPr>
            <w:r w:rsidRPr="009C4DD1">
              <w:rPr>
                <w:color w:val="002060"/>
              </w:rPr>
              <w:t>SIGNORELLI VINCENZO</w:t>
            </w:r>
          </w:p>
        </w:tc>
        <w:tc>
          <w:tcPr>
            <w:tcW w:w="2200" w:type="dxa"/>
            <w:tcMar>
              <w:top w:w="20" w:type="dxa"/>
              <w:left w:w="20" w:type="dxa"/>
              <w:bottom w:w="20" w:type="dxa"/>
              <w:right w:w="20" w:type="dxa"/>
            </w:tcMar>
            <w:vAlign w:val="center"/>
          </w:tcPr>
          <w:p w14:paraId="79A5D670" w14:textId="77777777" w:rsidR="006D4DC4" w:rsidRPr="009C4DD1" w:rsidRDefault="006D4DC4" w:rsidP="00224F9C">
            <w:pPr>
              <w:pStyle w:val="movimento2"/>
              <w:rPr>
                <w:color w:val="002060"/>
              </w:rPr>
            </w:pPr>
            <w:r w:rsidRPr="009C4DD1">
              <w:rPr>
                <w:color w:val="002060"/>
              </w:rPr>
              <w:t xml:space="preserve">(CASTELBELLINO CALCIO A 5) </w:t>
            </w:r>
          </w:p>
        </w:tc>
      </w:tr>
      <w:tr w:rsidR="006D4DC4" w:rsidRPr="009C4DD1" w14:paraId="456D3C6F" w14:textId="77777777" w:rsidTr="006D4DC4">
        <w:trPr>
          <w:divId w:val="527259509"/>
        </w:trPr>
        <w:tc>
          <w:tcPr>
            <w:tcW w:w="2200" w:type="dxa"/>
            <w:tcMar>
              <w:top w:w="20" w:type="dxa"/>
              <w:left w:w="20" w:type="dxa"/>
              <w:bottom w:w="20" w:type="dxa"/>
              <w:right w:w="20" w:type="dxa"/>
            </w:tcMar>
            <w:vAlign w:val="center"/>
          </w:tcPr>
          <w:p w14:paraId="7C4B5180" w14:textId="77777777" w:rsidR="006D4DC4" w:rsidRPr="009C4DD1" w:rsidRDefault="006D4DC4" w:rsidP="00224F9C">
            <w:pPr>
              <w:pStyle w:val="movimento"/>
              <w:rPr>
                <w:color w:val="002060"/>
              </w:rPr>
            </w:pPr>
            <w:r w:rsidRPr="009C4DD1">
              <w:rPr>
                <w:color w:val="002060"/>
              </w:rPr>
              <w:t>CELLINI GIUSEPPE</w:t>
            </w:r>
          </w:p>
        </w:tc>
        <w:tc>
          <w:tcPr>
            <w:tcW w:w="2200" w:type="dxa"/>
            <w:tcMar>
              <w:top w:w="20" w:type="dxa"/>
              <w:left w:w="20" w:type="dxa"/>
              <w:bottom w:w="20" w:type="dxa"/>
              <w:right w:w="20" w:type="dxa"/>
            </w:tcMar>
            <w:vAlign w:val="center"/>
          </w:tcPr>
          <w:p w14:paraId="70829D6C" w14:textId="77777777" w:rsidR="006D4DC4" w:rsidRPr="009C4DD1" w:rsidRDefault="006D4DC4" w:rsidP="00224F9C">
            <w:pPr>
              <w:pStyle w:val="movimento2"/>
              <w:rPr>
                <w:color w:val="002060"/>
              </w:rPr>
            </w:pPr>
            <w:r w:rsidRPr="009C4DD1">
              <w:rPr>
                <w:color w:val="002060"/>
              </w:rPr>
              <w:t xml:space="preserve">(EAGLES PAGLIARE) </w:t>
            </w:r>
          </w:p>
        </w:tc>
        <w:tc>
          <w:tcPr>
            <w:tcW w:w="800" w:type="dxa"/>
            <w:tcMar>
              <w:top w:w="20" w:type="dxa"/>
              <w:left w:w="20" w:type="dxa"/>
              <w:bottom w:w="20" w:type="dxa"/>
              <w:right w:w="20" w:type="dxa"/>
            </w:tcMar>
            <w:vAlign w:val="center"/>
          </w:tcPr>
          <w:p w14:paraId="5DDE373D"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0F9F481" w14:textId="77777777" w:rsidR="006D4DC4" w:rsidRPr="009C4DD1" w:rsidRDefault="006D4DC4" w:rsidP="00224F9C">
            <w:pPr>
              <w:pStyle w:val="movimento"/>
              <w:rPr>
                <w:color w:val="002060"/>
              </w:rPr>
            </w:pPr>
            <w:r w:rsidRPr="009C4DD1">
              <w:rPr>
                <w:color w:val="002060"/>
              </w:rPr>
              <w:t>FATONE ALESSANDRO</w:t>
            </w:r>
          </w:p>
        </w:tc>
        <w:tc>
          <w:tcPr>
            <w:tcW w:w="2200" w:type="dxa"/>
            <w:tcMar>
              <w:top w:w="20" w:type="dxa"/>
              <w:left w:w="20" w:type="dxa"/>
              <w:bottom w:w="20" w:type="dxa"/>
              <w:right w:w="20" w:type="dxa"/>
            </w:tcMar>
            <w:vAlign w:val="center"/>
          </w:tcPr>
          <w:p w14:paraId="0025CE70" w14:textId="77777777" w:rsidR="006D4DC4" w:rsidRPr="009C4DD1" w:rsidRDefault="006D4DC4" w:rsidP="00224F9C">
            <w:pPr>
              <w:pStyle w:val="movimento2"/>
              <w:rPr>
                <w:color w:val="002060"/>
              </w:rPr>
            </w:pPr>
            <w:r w:rsidRPr="009C4DD1">
              <w:rPr>
                <w:color w:val="002060"/>
              </w:rPr>
              <w:t xml:space="preserve">(EAGLES PAGLIARE) </w:t>
            </w:r>
          </w:p>
        </w:tc>
      </w:tr>
      <w:tr w:rsidR="006D4DC4" w:rsidRPr="009C4DD1" w14:paraId="79340866" w14:textId="77777777" w:rsidTr="006D4DC4">
        <w:trPr>
          <w:divId w:val="527259509"/>
        </w:trPr>
        <w:tc>
          <w:tcPr>
            <w:tcW w:w="2200" w:type="dxa"/>
            <w:tcMar>
              <w:top w:w="20" w:type="dxa"/>
              <w:left w:w="20" w:type="dxa"/>
              <w:bottom w:w="20" w:type="dxa"/>
              <w:right w:w="20" w:type="dxa"/>
            </w:tcMar>
            <w:vAlign w:val="center"/>
          </w:tcPr>
          <w:p w14:paraId="0AB44C70" w14:textId="77777777" w:rsidR="006D4DC4" w:rsidRPr="009C4DD1" w:rsidRDefault="006D4DC4" w:rsidP="00224F9C">
            <w:pPr>
              <w:pStyle w:val="movimento"/>
              <w:rPr>
                <w:color w:val="002060"/>
              </w:rPr>
            </w:pPr>
            <w:r w:rsidRPr="009C4DD1">
              <w:rPr>
                <w:color w:val="002060"/>
              </w:rPr>
              <w:t>RODILOSSI SIMONE</w:t>
            </w:r>
          </w:p>
        </w:tc>
        <w:tc>
          <w:tcPr>
            <w:tcW w:w="2200" w:type="dxa"/>
            <w:tcMar>
              <w:top w:w="20" w:type="dxa"/>
              <w:left w:w="20" w:type="dxa"/>
              <w:bottom w:w="20" w:type="dxa"/>
              <w:right w:w="20" w:type="dxa"/>
            </w:tcMar>
            <w:vAlign w:val="center"/>
          </w:tcPr>
          <w:p w14:paraId="41E52BF2" w14:textId="77777777" w:rsidR="006D4DC4" w:rsidRPr="009C4DD1" w:rsidRDefault="006D4DC4" w:rsidP="00224F9C">
            <w:pPr>
              <w:pStyle w:val="movimento2"/>
              <w:rPr>
                <w:color w:val="002060"/>
              </w:rPr>
            </w:pPr>
            <w:r w:rsidRPr="009C4DD1">
              <w:rPr>
                <w:color w:val="002060"/>
              </w:rPr>
              <w:t xml:space="preserve">(EAGLES PAGLIARE) </w:t>
            </w:r>
          </w:p>
        </w:tc>
        <w:tc>
          <w:tcPr>
            <w:tcW w:w="800" w:type="dxa"/>
            <w:tcMar>
              <w:top w:w="20" w:type="dxa"/>
              <w:left w:w="20" w:type="dxa"/>
              <w:bottom w:w="20" w:type="dxa"/>
              <w:right w:w="20" w:type="dxa"/>
            </w:tcMar>
            <w:vAlign w:val="center"/>
          </w:tcPr>
          <w:p w14:paraId="0FD3B2CA"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477EBAFC" w14:textId="77777777" w:rsidR="006D4DC4" w:rsidRPr="009C4DD1" w:rsidRDefault="006D4DC4" w:rsidP="00224F9C">
            <w:pPr>
              <w:pStyle w:val="movimento"/>
              <w:rPr>
                <w:color w:val="002060"/>
              </w:rPr>
            </w:pPr>
            <w:r w:rsidRPr="009C4DD1">
              <w:rPr>
                <w:color w:val="002060"/>
              </w:rPr>
              <w:t>VALLUCCI DAMIANO</w:t>
            </w:r>
          </w:p>
        </w:tc>
        <w:tc>
          <w:tcPr>
            <w:tcW w:w="2200" w:type="dxa"/>
            <w:tcMar>
              <w:top w:w="20" w:type="dxa"/>
              <w:left w:w="20" w:type="dxa"/>
              <w:bottom w:w="20" w:type="dxa"/>
              <w:right w:w="20" w:type="dxa"/>
            </w:tcMar>
            <w:vAlign w:val="center"/>
          </w:tcPr>
          <w:p w14:paraId="63D839F3" w14:textId="77777777" w:rsidR="006D4DC4" w:rsidRPr="009C4DD1" w:rsidRDefault="006D4DC4" w:rsidP="00224F9C">
            <w:pPr>
              <w:pStyle w:val="movimento2"/>
              <w:rPr>
                <w:color w:val="002060"/>
              </w:rPr>
            </w:pPr>
            <w:r w:rsidRPr="009C4DD1">
              <w:rPr>
                <w:color w:val="002060"/>
              </w:rPr>
              <w:t xml:space="preserve">(FUTSAL FERMO S.C.) </w:t>
            </w:r>
          </w:p>
        </w:tc>
      </w:tr>
      <w:tr w:rsidR="006D4DC4" w:rsidRPr="009C4DD1" w14:paraId="32AF8A6C" w14:textId="77777777" w:rsidTr="006D4DC4">
        <w:trPr>
          <w:divId w:val="527259509"/>
        </w:trPr>
        <w:tc>
          <w:tcPr>
            <w:tcW w:w="2200" w:type="dxa"/>
            <w:tcMar>
              <w:top w:w="20" w:type="dxa"/>
              <w:left w:w="20" w:type="dxa"/>
              <w:bottom w:w="20" w:type="dxa"/>
              <w:right w:w="20" w:type="dxa"/>
            </w:tcMar>
            <w:vAlign w:val="center"/>
          </w:tcPr>
          <w:p w14:paraId="5C332B30" w14:textId="77777777" w:rsidR="006D4DC4" w:rsidRPr="009C4DD1" w:rsidRDefault="006D4DC4" w:rsidP="00224F9C">
            <w:pPr>
              <w:pStyle w:val="movimento"/>
              <w:rPr>
                <w:color w:val="002060"/>
              </w:rPr>
            </w:pPr>
            <w:r w:rsidRPr="009C4DD1">
              <w:rPr>
                <w:color w:val="002060"/>
              </w:rPr>
              <w:t>BRUSCIA FRANCESCO</w:t>
            </w:r>
          </w:p>
        </w:tc>
        <w:tc>
          <w:tcPr>
            <w:tcW w:w="2200" w:type="dxa"/>
            <w:tcMar>
              <w:top w:w="20" w:type="dxa"/>
              <w:left w:w="20" w:type="dxa"/>
              <w:bottom w:w="20" w:type="dxa"/>
              <w:right w:w="20" w:type="dxa"/>
            </w:tcMar>
            <w:vAlign w:val="center"/>
          </w:tcPr>
          <w:p w14:paraId="320CAD46" w14:textId="77777777" w:rsidR="006D4DC4" w:rsidRPr="009C4DD1" w:rsidRDefault="006D4DC4" w:rsidP="00224F9C">
            <w:pPr>
              <w:pStyle w:val="movimento2"/>
              <w:rPr>
                <w:color w:val="002060"/>
              </w:rPr>
            </w:pPr>
            <w:r w:rsidRPr="009C4DD1">
              <w:rPr>
                <w:color w:val="002060"/>
              </w:rPr>
              <w:t xml:space="preserve">(MONTALTO DI CUCCURANO CA5) </w:t>
            </w:r>
          </w:p>
        </w:tc>
        <w:tc>
          <w:tcPr>
            <w:tcW w:w="800" w:type="dxa"/>
            <w:tcMar>
              <w:top w:w="20" w:type="dxa"/>
              <w:left w:w="20" w:type="dxa"/>
              <w:bottom w:w="20" w:type="dxa"/>
              <w:right w:w="20" w:type="dxa"/>
            </w:tcMar>
            <w:vAlign w:val="center"/>
          </w:tcPr>
          <w:p w14:paraId="2B60324B"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4763540" w14:textId="77777777" w:rsidR="006D4DC4" w:rsidRPr="009C4DD1" w:rsidRDefault="006D4DC4" w:rsidP="00224F9C">
            <w:pPr>
              <w:pStyle w:val="movimento"/>
              <w:rPr>
                <w:color w:val="002060"/>
              </w:rPr>
            </w:pPr>
            <w:r w:rsidRPr="009C4DD1">
              <w:rPr>
                <w:color w:val="002060"/>
              </w:rPr>
              <w:t>GIORDANO RENATO</w:t>
            </w:r>
          </w:p>
        </w:tc>
        <w:tc>
          <w:tcPr>
            <w:tcW w:w="2200" w:type="dxa"/>
            <w:tcMar>
              <w:top w:w="20" w:type="dxa"/>
              <w:left w:w="20" w:type="dxa"/>
              <w:bottom w:w="20" w:type="dxa"/>
              <w:right w:w="20" w:type="dxa"/>
            </w:tcMar>
            <w:vAlign w:val="center"/>
          </w:tcPr>
          <w:p w14:paraId="65E58F18" w14:textId="77777777" w:rsidR="006D4DC4" w:rsidRPr="009C4DD1" w:rsidRDefault="006D4DC4" w:rsidP="00224F9C">
            <w:pPr>
              <w:pStyle w:val="movimento2"/>
              <w:rPr>
                <w:color w:val="002060"/>
              </w:rPr>
            </w:pPr>
            <w:r w:rsidRPr="009C4DD1">
              <w:rPr>
                <w:color w:val="002060"/>
              </w:rPr>
              <w:t xml:space="preserve">(MONTESICURO TRE COLLI) </w:t>
            </w:r>
          </w:p>
        </w:tc>
      </w:tr>
      <w:tr w:rsidR="006D4DC4" w:rsidRPr="009C4DD1" w14:paraId="64A46F34" w14:textId="77777777" w:rsidTr="006D4DC4">
        <w:trPr>
          <w:divId w:val="527259509"/>
        </w:trPr>
        <w:tc>
          <w:tcPr>
            <w:tcW w:w="2200" w:type="dxa"/>
            <w:tcMar>
              <w:top w:w="20" w:type="dxa"/>
              <w:left w:w="20" w:type="dxa"/>
              <w:bottom w:w="20" w:type="dxa"/>
              <w:right w:w="20" w:type="dxa"/>
            </w:tcMar>
            <w:vAlign w:val="center"/>
          </w:tcPr>
          <w:p w14:paraId="135E30FF" w14:textId="77777777" w:rsidR="006D4DC4" w:rsidRPr="009C4DD1" w:rsidRDefault="006D4DC4" w:rsidP="00224F9C">
            <w:pPr>
              <w:pStyle w:val="movimento"/>
              <w:rPr>
                <w:color w:val="002060"/>
              </w:rPr>
            </w:pPr>
            <w:r w:rsidRPr="009C4DD1">
              <w:rPr>
                <w:color w:val="002060"/>
              </w:rPr>
              <w:t>TELLONI EDOARDO</w:t>
            </w:r>
          </w:p>
        </w:tc>
        <w:tc>
          <w:tcPr>
            <w:tcW w:w="2200" w:type="dxa"/>
            <w:tcMar>
              <w:top w:w="20" w:type="dxa"/>
              <w:left w:w="20" w:type="dxa"/>
              <w:bottom w:w="20" w:type="dxa"/>
              <w:right w:w="20" w:type="dxa"/>
            </w:tcMar>
            <w:vAlign w:val="center"/>
          </w:tcPr>
          <w:p w14:paraId="1F8A5F5C" w14:textId="77777777" w:rsidR="006D4DC4" w:rsidRPr="009C4DD1" w:rsidRDefault="006D4DC4" w:rsidP="00224F9C">
            <w:pPr>
              <w:pStyle w:val="movimento2"/>
              <w:rPr>
                <w:color w:val="002060"/>
              </w:rPr>
            </w:pPr>
            <w:r w:rsidRPr="009C4DD1">
              <w:rPr>
                <w:color w:val="002060"/>
              </w:rPr>
              <w:t xml:space="preserve">(REAL SAN GIORGIO) </w:t>
            </w:r>
          </w:p>
        </w:tc>
        <w:tc>
          <w:tcPr>
            <w:tcW w:w="800" w:type="dxa"/>
            <w:tcMar>
              <w:top w:w="20" w:type="dxa"/>
              <w:left w:w="20" w:type="dxa"/>
              <w:bottom w:w="20" w:type="dxa"/>
              <w:right w:w="20" w:type="dxa"/>
            </w:tcMar>
            <w:vAlign w:val="center"/>
          </w:tcPr>
          <w:p w14:paraId="1A791328"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1E0AAFE" w14:textId="77777777" w:rsidR="006D4DC4" w:rsidRPr="009C4DD1" w:rsidRDefault="006D4DC4" w:rsidP="00224F9C">
            <w:pPr>
              <w:pStyle w:val="movimento"/>
              <w:rPr>
                <w:color w:val="002060"/>
              </w:rPr>
            </w:pPr>
            <w:r w:rsidRPr="009C4DD1">
              <w:rPr>
                <w:color w:val="002060"/>
              </w:rPr>
              <w:t>CANARI ALESSIO</w:t>
            </w:r>
          </w:p>
        </w:tc>
        <w:tc>
          <w:tcPr>
            <w:tcW w:w="2200" w:type="dxa"/>
            <w:tcMar>
              <w:top w:w="20" w:type="dxa"/>
              <w:left w:w="20" w:type="dxa"/>
              <w:bottom w:w="20" w:type="dxa"/>
              <w:right w:w="20" w:type="dxa"/>
            </w:tcMar>
            <w:vAlign w:val="center"/>
          </w:tcPr>
          <w:p w14:paraId="130C945D" w14:textId="77777777" w:rsidR="006D4DC4" w:rsidRPr="009C4DD1" w:rsidRDefault="006D4DC4" w:rsidP="00224F9C">
            <w:pPr>
              <w:pStyle w:val="movimento2"/>
              <w:rPr>
                <w:color w:val="002060"/>
              </w:rPr>
            </w:pPr>
            <w:r w:rsidRPr="009C4DD1">
              <w:rPr>
                <w:color w:val="002060"/>
              </w:rPr>
              <w:t xml:space="preserve">(VERBENA C5 ANCONA) </w:t>
            </w:r>
          </w:p>
        </w:tc>
      </w:tr>
      <w:tr w:rsidR="006D4DC4" w:rsidRPr="009C4DD1" w14:paraId="142E1E2A" w14:textId="77777777" w:rsidTr="006D4DC4">
        <w:trPr>
          <w:divId w:val="527259509"/>
        </w:trPr>
        <w:tc>
          <w:tcPr>
            <w:tcW w:w="2200" w:type="dxa"/>
            <w:tcMar>
              <w:top w:w="20" w:type="dxa"/>
              <w:left w:w="20" w:type="dxa"/>
              <w:bottom w:w="20" w:type="dxa"/>
              <w:right w:w="20" w:type="dxa"/>
            </w:tcMar>
            <w:vAlign w:val="center"/>
          </w:tcPr>
          <w:p w14:paraId="134AF94E" w14:textId="77777777" w:rsidR="006D4DC4" w:rsidRPr="009C4DD1" w:rsidRDefault="006D4DC4" w:rsidP="00224F9C">
            <w:pPr>
              <w:pStyle w:val="movimento"/>
              <w:rPr>
                <w:color w:val="002060"/>
              </w:rPr>
            </w:pPr>
            <w:r w:rsidRPr="009C4DD1">
              <w:rPr>
                <w:color w:val="002060"/>
              </w:rPr>
              <w:t>DIOTALLEVI DAVIDE</w:t>
            </w:r>
          </w:p>
        </w:tc>
        <w:tc>
          <w:tcPr>
            <w:tcW w:w="2200" w:type="dxa"/>
            <w:tcMar>
              <w:top w:w="20" w:type="dxa"/>
              <w:left w:w="20" w:type="dxa"/>
              <w:bottom w:w="20" w:type="dxa"/>
              <w:right w:w="20" w:type="dxa"/>
            </w:tcMar>
            <w:vAlign w:val="center"/>
          </w:tcPr>
          <w:p w14:paraId="3E4AEFE4" w14:textId="77777777" w:rsidR="006D4DC4" w:rsidRPr="009C4DD1" w:rsidRDefault="006D4DC4" w:rsidP="00224F9C">
            <w:pPr>
              <w:pStyle w:val="movimento2"/>
              <w:rPr>
                <w:color w:val="002060"/>
              </w:rPr>
            </w:pPr>
            <w:r w:rsidRPr="009C4DD1">
              <w:rPr>
                <w:color w:val="002060"/>
              </w:rPr>
              <w:t xml:space="preserve">(VERBENA C5 ANCONA) </w:t>
            </w:r>
          </w:p>
        </w:tc>
        <w:tc>
          <w:tcPr>
            <w:tcW w:w="800" w:type="dxa"/>
            <w:tcMar>
              <w:top w:w="20" w:type="dxa"/>
              <w:left w:w="20" w:type="dxa"/>
              <w:bottom w:w="20" w:type="dxa"/>
              <w:right w:w="20" w:type="dxa"/>
            </w:tcMar>
            <w:vAlign w:val="center"/>
          </w:tcPr>
          <w:p w14:paraId="5BE1CD67"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0091BE84"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7246761D" w14:textId="77777777" w:rsidR="006D4DC4" w:rsidRPr="009C4DD1" w:rsidRDefault="006D4DC4" w:rsidP="00224F9C">
            <w:pPr>
              <w:pStyle w:val="movimento2"/>
              <w:rPr>
                <w:color w:val="002060"/>
              </w:rPr>
            </w:pPr>
            <w:r w:rsidRPr="009C4DD1">
              <w:rPr>
                <w:color w:val="002060"/>
              </w:rPr>
              <w:t> </w:t>
            </w:r>
          </w:p>
        </w:tc>
      </w:tr>
    </w:tbl>
    <w:p w14:paraId="4847F85D" w14:textId="77777777" w:rsidR="006D4DC4" w:rsidRPr="009C4DD1" w:rsidRDefault="006D4DC4" w:rsidP="006D4DC4">
      <w:pPr>
        <w:pStyle w:val="titolo20"/>
        <w:divId w:val="527259509"/>
        <w:rPr>
          <w:color w:val="002060"/>
        </w:rPr>
      </w:pPr>
      <w:r w:rsidRPr="009C4DD1">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4199C713" w14:textId="77777777" w:rsidTr="006D4DC4">
        <w:trPr>
          <w:divId w:val="527259509"/>
        </w:trPr>
        <w:tc>
          <w:tcPr>
            <w:tcW w:w="2200" w:type="dxa"/>
            <w:tcMar>
              <w:top w:w="20" w:type="dxa"/>
              <w:left w:w="20" w:type="dxa"/>
              <w:bottom w:w="20" w:type="dxa"/>
              <w:right w:w="20" w:type="dxa"/>
            </w:tcMar>
            <w:vAlign w:val="center"/>
          </w:tcPr>
          <w:p w14:paraId="0C0FF017" w14:textId="77777777" w:rsidR="006D4DC4" w:rsidRPr="009C4DD1" w:rsidRDefault="006D4DC4" w:rsidP="00224F9C">
            <w:pPr>
              <w:pStyle w:val="movimento"/>
              <w:rPr>
                <w:color w:val="002060"/>
              </w:rPr>
            </w:pPr>
            <w:r w:rsidRPr="009C4DD1">
              <w:rPr>
                <w:color w:val="002060"/>
              </w:rPr>
              <w:t>FERMANI LUCA</w:t>
            </w:r>
          </w:p>
        </w:tc>
        <w:tc>
          <w:tcPr>
            <w:tcW w:w="2200" w:type="dxa"/>
            <w:tcMar>
              <w:top w:w="20" w:type="dxa"/>
              <w:left w:w="20" w:type="dxa"/>
              <w:bottom w:w="20" w:type="dxa"/>
              <w:right w:w="20" w:type="dxa"/>
            </w:tcMar>
            <w:vAlign w:val="center"/>
          </w:tcPr>
          <w:p w14:paraId="5A7A4FD6" w14:textId="77777777" w:rsidR="006D4DC4" w:rsidRPr="009C4DD1" w:rsidRDefault="006D4DC4" w:rsidP="00224F9C">
            <w:pPr>
              <w:pStyle w:val="movimento2"/>
              <w:rPr>
                <w:color w:val="002060"/>
              </w:rPr>
            </w:pPr>
            <w:r w:rsidRPr="009C4DD1">
              <w:rPr>
                <w:color w:val="002060"/>
              </w:rPr>
              <w:t xml:space="preserve">(ACLI AUDAX MONTECOSARO C5) </w:t>
            </w:r>
          </w:p>
        </w:tc>
        <w:tc>
          <w:tcPr>
            <w:tcW w:w="800" w:type="dxa"/>
            <w:tcMar>
              <w:top w:w="20" w:type="dxa"/>
              <w:left w:w="20" w:type="dxa"/>
              <w:bottom w:w="20" w:type="dxa"/>
              <w:right w:w="20" w:type="dxa"/>
            </w:tcMar>
            <w:vAlign w:val="center"/>
          </w:tcPr>
          <w:p w14:paraId="2155A866"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E2A1ADB" w14:textId="77777777" w:rsidR="006D4DC4" w:rsidRPr="009C4DD1" w:rsidRDefault="006D4DC4" w:rsidP="00224F9C">
            <w:pPr>
              <w:pStyle w:val="movimento"/>
              <w:rPr>
                <w:color w:val="002060"/>
              </w:rPr>
            </w:pPr>
            <w:r w:rsidRPr="009C4DD1">
              <w:rPr>
                <w:color w:val="002060"/>
              </w:rPr>
              <w:t>CLERICI GIACOMO</w:t>
            </w:r>
          </w:p>
        </w:tc>
        <w:tc>
          <w:tcPr>
            <w:tcW w:w="2200" w:type="dxa"/>
            <w:tcMar>
              <w:top w:w="20" w:type="dxa"/>
              <w:left w:w="20" w:type="dxa"/>
              <w:bottom w:w="20" w:type="dxa"/>
              <w:right w:w="20" w:type="dxa"/>
            </w:tcMar>
            <w:vAlign w:val="center"/>
          </w:tcPr>
          <w:p w14:paraId="6055408A" w14:textId="77777777" w:rsidR="006D4DC4" w:rsidRPr="009C4DD1" w:rsidRDefault="006D4DC4" w:rsidP="00224F9C">
            <w:pPr>
              <w:pStyle w:val="movimento2"/>
              <w:rPr>
                <w:color w:val="002060"/>
              </w:rPr>
            </w:pPr>
            <w:r w:rsidRPr="009C4DD1">
              <w:rPr>
                <w:color w:val="002060"/>
              </w:rPr>
              <w:t xml:space="preserve">(AMICI 84) </w:t>
            </w:r>
          </w:p>
        </w:tc>
      </w:tr>
      <w:tr w:rsidR="006D4DC4" w:rsidRPr="009C4DD1" w14:paraId="11B5DDB6" w14:textId="77777777" w:rsidTr="006D4DC4">
        <w:trPr>
          <w:divId w:val="527259509"/>
        </w:trPr>
        <w:tc>
          <w:tcPr>
            <w:tcW w:w="2200" w:type="dxa"/>
            <w:tcMar>
              <w:top w:w="20" w:type="dxa"/>
              <w:left w:w="20" w:type="dxa"/>
              <w:bottom w:w="20" w:type="dxa"/>
              <w:right w:w="20" w:type="dxa"/>
            </w:tcMar>
            <w:vAlign w:val="center"/>
          </w:tcPr>
          <w:p w14:paraId="4376EEAE" w14:textId="77777777" w:rsidR="006D4DC4" w:rsidRPr="009C4DD1" w:rsidRDefault="006D4DC4" w:rsidP="00224F9C">
            <w:pPr>
              <w:pStyle w:val="movimento"/>
              <w:rPr>
                <w:color w:val="002060"/>
              </w:rPr>
            </w:pPr>
            <w:r w:rsidRPr="009C4DD1">
              <w:rPr>
                <w:color w:val="002060"/>
              </w:rPr>
              <w:t>FARNETI ALESSANDRO</w:t>
            </w:r>
          </w:p>
        </w:tc>
        <w:tc>
          <w:tcPr>
            <w:tcW w:w="2200" w:type="dxa"/>
            <w:tcMar>
              <w:top w:w="20" w:type="dxa"/>
              <w:left w:w="20" w:type="dxa"/>
              <w:bottom w:w="20" w:type="dxa"/>
              <w:right w:w="20" w:type="dxa"/>
            </w:tcMar>
            <w:vAlign w:val="center"/>
          </w:tcPr>
          <w:p w14:paraId="44AF6DB1" w14:textId="77777777" w:rsidR="006D4DC4" w:rsidRPr="009C4DD1" w:rsidRDefault="006D4DC4" w:rsidP="00224F9C">
            <w:pPr>
              <w:pStyle w:val="movimento2"/>
              <w:rPr>
                <w:color w:val="002060"/>
              </w:rPr>
            </w:pPr>
            <w:r w:rsidRPr="009C4DD1">
              <w:rPr>
                <w:color w:val="002060"/>
              </w:rPr>
              <w:t xml:space="preserve">(CERRETO CALCIO) </w:t>
            </w:r>
          </w:p>
        </w:tc>
        <w:tc>
          <w:tcPr>
            <w:tcW w:w="800" w:type="dxa"/>
            <w:tcMar>
              <w:top w:w="20" w:type="dxa"/>
              <w:left w:w="20" w:type="dxa"/>
              <w:bottom w:w="20" w:type="dxa"/>
              <w:right w:w="20" w:type="dxa"/>
            </w:tcMar>
            <w:vAlign w:val="center"/>
          </w:tcPr>
          <w:p w14:paraId="190FE908"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26BA78F" w14:textId="77777777" w:rsidR="006D4DC4" w:rsidRPr="009C4DD1" w:rsidRDefault="006D4DC4" w:rsidP="00224F9C">
            <w:pPr>
              <w:pStyle w:val="movimento"/>
              <w:rPr>
                <w:color w:val="002060"/>
              </w:rPr>
            </w:pPr>
            <w:r w:rsidRPr="009C4DD1">
              <w:rPr>
                <w:color w:val="002060"/>
              </w:rPr>
              <w:t>VIOLA FRANCESCO</w:t>
            </w:r>
          </w:p>
        </w:tc>
        <w:tc>
          <w:tcPr>
            <w:tcW w:w="2200" w:type="dxa"/>
            <w:tcMar>
              <w:top w:w="20" w:type="dxa"/>
              <w:left w:w="20" w:type="dxa"/>
              <w:bottom w:w="20" w:type="dxa"/>
              <w:right w:w="20" w:type="dxa"/>
            </w:tcMar>
            <w:vAlign w:val="center"/>
          </w:tcPr>
          <w:p w14:paraId="4707CFA6" w14:textId="77777777" w:rsidR="006D4DC4" w:rsidRPr="009C4DD1" w:rsidRDefault="006D4DC4" w:rsidP="00224F9C">
            <w:pPr>
              <w:pStyle w:val="movimento2"/>
              <w:rPr>
                <w:color w:val="002060"/>
              </w:rPr>
            </w:pPr>
            <w:r w:rsidRPr="009C4DD1">
              <w:rPr>
                <w:color w:val="002060"/>
              </w:rPr>
              <w:t xml:space="preserve">(DINAMIS 1990) </w:t>
            </w:r>
          </w:p>
        </w:tc>
      </w:tr>
      <w:tr w:rsidR="006D4DC4" w:rsidRPr="009C4DD1" w14:paraId="395874D3" w14:textId="77777777" w:rsidTr="006D4DC4">
        <w:trPr>
          <w:divId w:val="527259509"/>
        </w:trPr>
        <w:tc>
          <w:tcPr>
            <w:tcW w:w="2200" w:type="dxa"/>
            <w:tcMar>
              <w:top w:w="20" w:type="dxa"/>
              <w:left w:w="20" w:type="dxa"/>
              <w:bottom w:w="20" w:type="dxa"/>
              <w:right w:w="20" w:type="dxa"/>
            </w:tcMar>
            <w:vAlign w:val="center"/>
          </w:tcPr>
          <w:p w14:paraId="090750C2" w14:textId="77777777" w:rsidR="006D4DC4" w:rsidRPr="009C4DD1" w:rsidRDefault="006D4DC4" w:rsidP="00224F9C">
            <w:pPr>
              <w:pStyle w:val="movimento"/>
              <w:rPr>
                <w:color w:val="002060"/>
              </w:rPr>
            </w:pPr>
            <w:r w:rsidRPr="009C4DD1">
              <w:rPr>
                <w:color w:val="002060"/>
              </w:rPr>
              <w:t>PALANCA DANIELE</w:t>
            </w:r>
          </w:p>
        </w:tc>
        <w:tc>
          <w:tcPr>
            <w:tcW w:w="2200" w:type="dxa"/>
            <w:tcMar>
              <w:top w:w="20" w:type="dxa"/>
              <w:left w:w="20" w:type="dxa"/>
              <w:bottom w:w="20" w:type="dxa"/>
              <w:right w:w="20" w:type="dxa"/>
            </w:tcMar>
            <w:vAlign w:val="center"/>
          </w:tcPr>
          <w:p w14:paraId="78B1DA72" w14:textId="77777777" w:rsidR="006D4DC4" w:rsidRPr="009C4DD1" w:rsidRDefault="006D4DC4" w:rsidP="00224F9C">
            <w:pPr>
              <w:pStyle w:val="movimento2"/>
              <w:rPr>
                <w:color w:val="002060"/>
              </w:rPr>
            </w:pPr>
            <w:r w:rsidRPr="009C4DD1">
              <w:rPr>
                <w:color w:val="002060"/>
              </w:rPr>
              <w:t xml:space="preserve">(EAGLES PAGLIARE) </w:t>
            </w:r>
          </w:p>
        </w:tc>
        <w:tc>
          <w:tcPr>
            <w:tcW w:w="800" w:type="dxa"/>
            <w:tcMar>
              <w:top w:w="20" w:type="dxa"/>
              <w:left w:w="20" w:type="dxa"/>
              <w:bottom w:w="20" w:type="dxa"/>
              <w:right w:w="20" w:type="dxa"/>
            </w:tcMar>
            <w:vAlign w:val="center"/>
          </w:tcPr>
          <w:p w14:paraId="5A163B8D"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1F77F0B" w14:textId="77777777" w:rsidR="006D4DC4" w:rsidRPr="009C4DD1" w:rsidRDefault="006D4DC4" w:rsidP="00224F9C">
            <w:pPr>
              <w:pStyle w:val="movimento"/>
              <w:rPr>
                <w:color w:val="002060"/>
              </w:rPr>
            </w:pPr>
            <w:r w:rsidRPr="009C4DD1">
              <w:rPr>
                <w:color w:val="002060"/>
              </w:rPr>
              <w:t>DONATI DENNY</w:t>
            </w:r>
          </w:p>
        </w:tc>
        <w:tc>
          <w:tcPr>
            <w:tcW w:w="2200" w:type="dxa"/>
            <w:tcMar>
              <w:top w:w="20" w:type="dxa"/>
              <w:left w:w="20" w:type="dxa"/>
              <w:bottom w:w="20" w:type="dxa"/>
              <w:right w:w="20" w:type="dxa"/>
            </w:tcMar>
            <w:vAlign w:val="center"/>
          </w:tcPr>
          <w:p w14:paraId="2ED19546" w14:textId="77777777" w:rsidR="006D4DC4" w:rsidRPr="009C4DD1" w:rsidRDefault="006D4DC4" w:rsidP="00224F9C">
            <w:pPr>
              <w:pStyle w:val="movimento2"/>
              <w:rPr>
                <w:color w:val="002060"/>
              </w:rPr>
            </w:pPr>
            <w:r w:rsidRPr="009C4DD1">
              <w:rPr>
                <w:color w:val="002060"/>
              </w:rPr>
              <w:t xml:space="preserve">(FUTSAL MONTURANO) </w:t>
            </w:r>
          </w:p>
        </w:tc>
      </w:tr>
      <w:tr w:rsidR="006D4DC4" w:rsidRPr="009C4DD1" w14:paraId="5DDA23CF" w14:textId="77777777" w:rsidTr="006D4DC4">
        <w:trPr>
          <w:divId w:val="527259509"/>
        </w:trPr>
        <w:tc>
          <w:tcPr>
            <w:tcW w:w="2200" w:type="dxa"/>
            <w:tcMar>
              <w:top w:w="20" w:type="dxa"/>
              <w:left w:w="20" w:type="dxa"/>
              <w:bottom w:w="20" w:type="dxa"/>
              <w:right w:w="20" w:type="dxa"/>
            </w:tcMar>
            <w:vAlign w:val="center"/>
          </w:tcPr>
          <w:p w14:paraId="118686B1" w14:textId="77777777" w:rsidR="006D4DC4" w:rsidRPr="009C4DD1" w:rsidRDefault="006D4DC4" w:rsidP="00224F9C">
            <w:pPr>
              <w:pStyle w:val="movimento"/>
              <w:rPr>
                <w:color w:val="002060"/>
              </w:rPr>
            </w:pPr>
            <w:r w:rsidRPr="009C4DD1">
              <w:rPr>
                <w:color w:val="002060"/>
              </w:rPr>
              <w:t>FALETRA MIRCO</w:t>
            </w:r>
          </w:p>
        </w:tc>
        <w:tc>
          <w:tcPr>
            <w:tcW w:w="2200" w:type="dxa"/>
            <w:tcMar>
              <w:top w:w="20" w:type="dxa"/>
              <w:left w:w="20" w:type="dxa"/>
              <w:bottom w:w="20" w:type="dxa"/>
              <w:right w:w="20" w:type="dxa"/>
            </w:tcMar>
            <w:vAlign w:val="center"/>
          </w:tcPr>
          <w:p w14:paraId="70E9E514" w14:textId="77777777" w:rsidR="006D4DC4" w:rsidRPr="009C4DD1" w:rsidRDefault="006D4DC4" w:rsidP="00224F9C">
            <w:pPr>
              <w:pStyle w:val="movimento2"/>
              <w:rPr>
                <w:color w:val="002060"/>
              </w:rPr>
            </w:pPr>
            <w:r w:rsidRPr="009C4DD1">
              <w:rPr>
                <w:color w:val="002060"/>
              </w:rPr>
              <w:t xml:space="preserve">(FUTSAL SANGIUSTESE A.R.L.) </w:t>
            </w:r>
          </w:p>
        </w:tc>
        <w:tc>
          <w:tcPr>
            <w:tcW w:w="800" w:type="dxa"/>
            <w:tcMar>
              <w:top w:w="20" w:type="dxa"/>
              <w:left w:w="20" w:type="dxa"/>
              <w:bottom w:w="20" w:type="dxa"/>
              <w:right w:w="20" w:type="dxa"/>
            </w:tcMar>
            <w:vAlign w:val="center"/>
          </w:tcPr>
          <w:p w14:paraId="5806139F"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7C2B8F34" w14:textId="77777777" w:rsidR="006D4DC4" w:rsidRPr="009C4DD1" w:rsidRDefault="006D4DC4" w:rsidP="00224F9C">
            <w:pPr>
              <w:pStyle w:val="movimento"/>
              <w:rPr>
                <w:color w:val="002060"/>
              </w:rPr>
            </w:pPr>
            <w:r w:rsidRPr="009C4DD1">
              <w:rPr>
                <w:color w:val="002060"/>
              </w:rPr>
              <w:t>GRAMOLINI LUCA</w:t>
            </w:r>
          </w:p>
        </w:tc>
        <w:tc>
          <w:tcPr>
            <w:tcW w:w="2200" w:type="dxa"/>
            <w:tcMar>
              <w:top w:w="20" w:type="dxa"/>
              <w:left w:w="20" w:type="dxa"/>
              <w:bottom w:w="20" w:type="dxa"/>
              <w:right w:w="20" w:type="dxa"/>
            </w:tcMar>
            <w:vAlign w:val="center"/>
          </w:tcPr>
          <w:p w14:paraId="2E21B2EE" w14:textId="77777777" w:rsidR="006D4DC4" w:rsidRPr="009C4DD1" w:rsidRDefault="006D4DC4" w:rsidP="00224F9C">
            <w:pPr>
              <w:pStyle w:val="movimento2"/>
              <w:rPr>
                <w:color w:val="002060"/>
              </w:rPr>
            </w:pPr>
            <w:r w:rsidRPr="009C4DD1">
              <w:rPr>
                <w:color w:val="002060"/>
              </w:rPr>
              <w:t xml:space="preserve">(MONTALTO DI CUCCURANO CA5) </w:t>
            </w:r>
          </w:p>
        </w:tc>
      </w:tr>
      <w:tr w:rsidR="006D4DC4" w:rsidRPr="009C4DD1" w14:paraId="36680824" w14:textId="77777777" w:rsidTr="006D4DC4">
        <w:trPr>
          <w:divId w:val="527259509"/>
        </w:trPr>
        <w:tc>
          <w:tcPr>
            <w:tcW w:w="2200" w:type="dxa"/>
            <w:tcMar>
              <w:top w:w="20" w:type="dxa"/>
              <w:left w:w="20" w:type="dxa"/>
              <w:bottom w:w="20" w:type="dxa"/>
              <w:right w:w="20" w:type="dxa"/>
            </w:tcMar>
            <w:vAlign w:val="center"/>
          </w:tcPr>
          <w:p w14:paraId="149CA3C1" w14:textId="77777777" w:rsidR="006D4DC4" w:rsidRPr="009C4DD1" w:rsidRDefault="006D4DC4" w:rsidP="00224F9C">
            <w:pPr>
              <w:pStyle w:val="movimento"/>
              <w:rPr>
                <w:color w:val="002060"/>
              </w:rPr>
            </w:pPr>
            <w:r w:rsidRPr="009C4DD1">
              <w:rPr>
                <w:color w:val="002060"/>
              </w:rPr>
              <w:t>SCOCCIA ANDREA</w:t>
            </w:r>
          </w:p>
        </w:tc>
        <w:tc>
          <w:tcPr>
            <w:tcW w:w="2200" w:type="dxa"/>
            <w:tcMar>
              <w:top w:w="20" w:type="dxa"/>
              <w:left w:w="20" w:type="dxa"/>
              <w:bottom w:w="20" w:type="dxa"/>
              <w:right w:w="20" w:type="dxa"/>
            </w:tcMar>
            <w:vAlign w:val="center"/>
          </w:tcPr>
          <w:p w14:paraId="5842D7A3" w14:textId="77777777" w:rsidR="006D4DC4" w:rsidRPr="009C4DD1" w:rsidRDefault="006D4DC4" w:rsidP="00224F9C">
            <w:pPr>
              <w:pStyle w:val="movimento2"/>
              <w:rPr>
                <w:color w:val="002060"/>
              </w:rPr>
            </w:pPr>
            <w:r w:rsidRPr="009C4DD1">
              <w:rPr>
                <w:color w:val="002060"/>
              </w:rPr>
              <w:t xml:space="preserve">(REAL SAN GIORGIO) </w:t>
            </w:r>
          </w:p>
        </w:tc>
        <w:tc>
          <w:tcPr>
            <w:tcW w:w="800" w:type="dxa"/>
            <w:tcMar>
              <w:top w:w="20" w:type="dxa"/>
              <w:left w:w="20" w:type="dxa"/>
              <w:bottom w:w="20" w:type="dxa"/>
              <w:right w:w="20" w:type="dxa"/>
            </w:tcMar>
            <w:vAlign w:val="center"/>
          </w:tcPr>
          <w:p w14:paraId="17576EB8"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03F4EE8"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7C2C763" w14:textId="77777777" w:rsidR="006D4DC4" w:rsidRPr="009C4DD1" w:rsidRDefault="006D4DC4" w:rsidP="00224F9C">
            <w:pPr>
              <w:pStyle w:val="movimento2"/>
              <w:rPr>
                <w:color w:val="002060"/>
              </w:rPr>
            </w:pPr>
            <w:r w:rsidRPr="009C4DD1">
              <w:rPr>
                <w:color w:val="002060"/>
              </w:rPr>
              <w:t> </w:t>
            </w:r>
          </w:p>
        </w:tc>
      </w:tr>
    </w:tbl>
    <w:p w14:paraId="500D2B7D" w14:textId="77777777" w:rsidR="006D4DC4" w:rsidRPr="009C4DD1" w:rsidRDefault="006D4DC4" w:rsidP="006D4DC4">
      <w:pPr>
        <w:pStyle w:val="titolo10"/>
        <w:divId w:val="527259509"/>
        <w:rPr>
          <w:color w:val="002060"/>
        </w:rPr>
      </w:pPr>
      <w:r w:rsidRPr="009C4DD1">
        <w:rPr>
          <w:color w:val="002060"/>
        </w:rPr>
        <w:t xml:space="preserve">GARE DEL 12/ 1/2019 </w:t>
      </w:r>
    </w:p>
    <w:p w14:paraId="244A2F28" w14:textId="77777777" w:rsidR="006D4DC4" w:rsidRPr="009C4DD1" w:rsidRDefault="006D4DC4" w:rsidP="006D4DC4">
      <w:pPr>
        <w:pStyle w:val="titolo7a"/>
        <w:divId w:val="527259509"/>
        <w:rPr>
          <w:color w:val="002060"/>
        </w:rPr>
      </w:pPr>
      <w:r w:rsidRPr="009C4DD1">
        <w:rPr>
          <w:color w:val="002060"/>
        </w:rPr>
        <w:t xml:space="preserve">PROVVEDIMENTI DISCIPLINARI </w:t>
      </w:r>
    </w:p>
    <w:p w14:paraId="4CFFD5B7" w14:textId="77777777" w:rsidR="006D4DC4" w:rsidRPr="009C4DD1" w:rsidRDefault="006D4DC4" w:rsidP="006D4DC4">
      <w:pPr>
        <w:pStyle w:val="TITOLO7B"/>
        <w:divId w:val="527259509"/>
        <w:rPr>
          <w:color w:val="002060"/>
        </w:rPr>
      </w:pPr>
      <w:r w:rsidRPr="009C4DD1">
        <w:rPr>
          <w:color w:val="002060"/>
        </w:rPr>
        <w:t xml:space="preserve">In base alle risultanze degli atti ufficiali sono state deliberate le seguenti sanzioni disciplinari. </w:t>
      </w:r>
    </w:p>
    <w:p w14:paraId="0DB6B290" w14:textId="77777777" w:rsidR="006D4DC4" w:rsidRPr="009C4DD1" w:rsidRDefault="006D4DC4" w:rsidP="006D4DC4">
      <w:pPr>
        <w:pStyle w:val="titolo3"/>
        <w:divId w:val="527259509"/>
        <w:rPr>
          <w:color w:val="002060"/>
        </w:rPr>
      </w:pPr>
      <w:r w:rsidRPr="009C4DD1">
        <w:rPr>
          <w:color w:val="002060"/>
        </w:rPr>
        <w:t xml:space="preserve">A CARICO DI SOCIETA' </w:t>
      </w:r>
    </w:p>
    <w:p w14:paraId="34ECF310" w14:textId="77777777" w:rsidR="006D4DC4" w:rsidRPr="009C4DD1" w:rsidRDefault="006D4DC4" w:rsidP="006D4DC4">
      <w:pPr>
        <w:pStyle w:val="titolo20"/>
        <w:divId w:val="527259509"/>
        <w:rPr>
          <w:color w:val="002060"/>
        </w:rPr>
      </w:pPr>
      <w:r w:rsidRPr="009C4DD1">
        <w:rPr>
          <w:color w:val="002060"/>
        </w:rPr>
        <w:t xml:space="preserve">AMMENDA </w:t>
      </w:r>
    </w:p>
    <w:p w14:paraId="013581DC" w14:textId="77777777" w:rsidR="006D4DC4" w:rsidRPr="009C4DD1" w:rsidRDefault="006D4DC4" w:rsidP="006D4DC4">
      <w:pPr>
        <w:pStyle w:val="diffida"/>
        <w:spacing w:before="80" w:beforeAutospacing="0" w:after="40" w:afterAutospacing="0"/>
        <w:jc w:val="left"/>
        <w:divId w:val="527259509"/>
        <w:rPr>
          <w:color w:val="002060"/>
        </w:rPr>
      </w:pPr>
      <w:r w:rsidRPr="009C4DD1">
        <w:rPr>
          <w:color w:val="002060"/>
        </w:rPr>
        <w:t xml:space="preserve">Euro 80,00 CERRETO D ESI C5 A.S.D. </w:t>
      </w:r>
      <w:r w:rsidRPr="009C4DD1">
        <w:rPr>
          <w:color w:val="002060"/>
        </w:rPr>
        <w:br/>
        <w:t xml:space="preserve">Per aver la propria tifoseria rivolto frasi irriguardose nei confronti dell'arbitro. </w:t>
      </w:r>
    </w:p>
    <w:p w14:paraId="7CC38E9D" w14:textId="77777777" w:rsidR="006D4DC4" w:rsidRPr="009C4DD1" w:rsidRDefault="006D4DC4" w:rsidP="006D4DC4">
      <w:pPr>
        <w:pStyle w:val="diffida"/>
        <w:spacing w:before="80" w:beforeAutospacing="0" w:after="40" w:afterAutospacing="0"/>
        <w:jc w:val="left"/>
        <w:divId w:val="527259509"/>
        <w:rPr>
          <w:color w:val="002060"/>
        </w:rPr>
      </w:pPr>
      <w:r w:rsidRPr="009C4DD1">
        <w:rPr>
          <w:color w:val="002060"/>
        </w:rPr>
        <w:br/>
        <w:t xml:space="preserve">Euro 80,00 INVICTA FUTSAL MACERATA </w:t>
      </w:r>
      <w:r w:rsidRPr="009C4DD1">
        <w:rPr>
          <w:color w:val="002060"/>
        </w:rPr>
        <w:br/>
        <w:t xml:space="preserve">Per aver la propria tifoseria rivolto frasi irriguardose nei confronti dell'arbitro durante e a fine gara. </w:t>
      </w:r>
    </w:p>
    <w:p w14:paraId="754317FE" w14:textId="77777777" w:rsidR="006D4DC4" w:rsidRPr="009C4DD1" w:rsidRDefault="006D4DC4" w:rsidP="006D4DC4">
      <w:pPr>
        <w:pStyle w:val="titolo3"/>
        <w:divId w:val="527259509"/>
        <w:rPr>
          <w:color w:val="002060"/>
        </w:rPr>
      </w:pPr>
      <w:r w:rsidRPr="009C4DD1">
        <w:rPr>
          <w:color w:val="002060"/>
        </w:rPr>
        <w:t xml:space="preserve">A CARICO DIRIGENTI </w:t>
      </w:r>
    </w:p>
    <w:p w14:paraId="29FC5380" w14:textId="77777777" w:rsidR="006D4DC4" w:rsidRPr="009C4DD1" w:rsidRDefault="006D4DC4" w:rsidP="006D4DC4">
      <w:pPr>
        <w:pStyle w:val="titolo20"/>
        <w:divId w:val="527259509"/>
        <w:rPr>
          <w:color w:val="002060"/>
        </w:rPr>
      </w:pPr>
      <w:r w:rsidRPr="009C4DD1">
        <w:rPr>
          <w:color w:val="002060"/>
        </w:rPr>
        <w:t xml:space="preserve">INIBIZIONE A SVOLGERE OGNI ATTIVITA' FINO AL 30/ 1/2019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59A4B8A3" w14:textId="77777777" w:rsidTr="006D4DC4">
        <w:trPr>
          <w:divId w:val="527259509"/>
        </w:trPr>
        <w:tc>
          <w:tcPr>
            <w:tcW w:w="2200" w:type="dxa"/>
            <w:tcMar>
              <w:top w:w="20" w:type="dxa"/>
              <w:left w:w="20" w:type="dxa"/>
              <w:bottom w:w="20" w:type="dxa"/>
              <w:right w:w="20" w:type="dxa"/>
            </w:tcMar>
            <w:vAlign w:val="center"/>
          </w:tcPr>
          <w:p w14:paraId="501C2273" w14:textId="77777777" w:rsidR="006D4DC4" w:rsidRPr="009C4DD1" w:rsidRDefault="006D4DC4" w:rsidP="00224F9C">
            <w:pPr>
              <w:pStyle w:val="movimento"/>
              <w:rPr>
                <w:color w:val="002060"/>
              </w:rPr>
            </w:pPr>
            <w:r w:rsidRPr="009C4DD1">
              <w:rPr>
                <w:color w:val="002060"/>
              </w:rPr>
              <w:t>TULLIO GIANLUCA</w:t>
            </w:r>
          </w:p>
        </w:tc>
        <w:tc>
          <w:tcPr>
            <w:tcW w:w="2200" w:type="dxa"/>
            <w:tcMar>
              <w:top w:w="20" w:type="dxa"/>
              <w:left w:w="20" w:type="dxa"/>
              <w:bottom w:w="20" w:type="dxa"/>
              <w:right w:w="20" w:type="dxa"/>
            </w:tcMar>
            <w:vAlign w:val="center"/>
          </w:tcPr>
          <w:p w14:paraId="62628485" w14:textId="77777777" w:rsidR="006D4DC4" w:rsidRPr="009C4DD1" w:rsidRDefault="006D4DC4" w:rsidP="00224F9C">
            <w:pPr>
              <w:pStyle w:val="movimento2"/>
              <w:rPr>
                <w:color w:val="002060"/>
              </w:rPr>
            </w:pPr>
            <w:r w:rsidRPr="009C4DD1">
              <w:rPr>
                <w:color w:val="002060"/>
              </w:rPr>
              <w:t xml:space="preserve">(CERRETO D ESI C5 A.S.D.) </w:t>
            </w:r>
          </w:p>
        </w:tc>
        <w:tc>
          <w:tcPr>
            <w:tcW w:w="800" w:type="dxa"/>
            <w:tcMar>
              <w:top w:w="20" w:type="dxa"/>
              <w:left w:w="20" w:type="dxa"/>
              <w:bottom w:w="20" w:type="dxa"/>
              <w:right w:w="20" w:type="dxa"/>
            </w:tcMar>
            <w:vAlign w:val="center"/>
          </w:tcPr>
          <w:p w14:paraId="7882CDFC"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4D253D6C"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8B24242" w14:textId="77777777" w:rsidR="006D4DC4" w:rsidRPr="009C4DD1" w:rsidRDefault="006D4DC4" w:rsidP="00224F9C">
            <w:pPr>
              <w:pStyle w:val="movimento2"/>
              <w:rPr>
                <w:color w:val="002060"/>
              </w:rPr>
            </w:pPr>
            <w:r w:rsidRPr="009C4DD1">
              <w:rPr>
                <w:color w:val="002060"/>
              </w:rPr>
              <w:t> </w:t>
            </w:r>
          </w:p>
        </w:tc>
      </w:tr>
    </w:tbl>
    <w:p w14:paraId="1F4C3D2D" w14:textId="77777777" w:rsidR="006D4DC4" w:rsidRPr="009C4DD1" w:rsidRDefault="006D4DC4" w:rsidP="006D4DC4">
      <w:pPr>
        <w:pStyle w:val="diffida"/>
        <w:spacing w:before="80" w:beforeAutospacing="0" w:after="40" w:afterAutospacing="0"/>
        <w:jc w:val="left"/>
        <w:divId w:val="527259509"/>
        <w:rPr>
          <w:color w:val="002060"/>
        </w:rPr>
      </w:pPr>
      <w:r w:rsidRPr="009C4DD1">
        <w:rPr>
          <w:color w:val="002060"/>
        </w:rPr>
        <w:t xml:space="preserve">Per comportamento non regolamentare. Allontanato. </w:t>
      </w:r>
    </w:p>
    <w:p w14:paraId="4AD3B9C5" w14:textId="77777777" w:rsidR="006D4DC4" w:rsidRPr="009C4DD1" w:rsidRDefault="006D4DC4" w:rsidP="006D4DC4">
      <w:pPr>
        <w:pStyle w:val="titolo3"/>
        <w:divId w:val="527259509"/>
        <w:rPr>
          <w:color w:val="002060"/>
        </w:rPr>
      </w:pPr>
      <w:r w:rsidRPr="009C4DD1">
        <w:rPr>
          <w:color w:val="002060"/>
        </w:rPr>
        <w:t xml:space="preserve">A CARICO CALCIATORI ESPULSI DAL CAMPO </w:t>
      </w:r>
    </w:p>
    <w:p w14:paraId="378A8CEA" w14:textId="77777777" w:rsidR="006D4DC4" w:rsidRPr="009C4DD1" w:rsidRDefault="006D4DC4" w:rsidP="006D4DC4">
      <w:pPr>
        <w:pStyle w:val="titolo20"/>
        <w:divId w:val="527259509"/>
        <w:rPr>
          <w:color w:val="002060"/>
        </w:rPr>
      </w:pPr>
      <w:r w:rsidRPr="009C4DD1">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16DCF6F5" w14:textId="77777777" w:rsidTr="006D4DC4">
        <w:trPr>
          <w:divId w:val="527259509"/>
        </w:trPr>
        <w:tc>
          <w:tcPr>
            <w:tcW w:w="2200" w:type="dxa"/>
            <w:tcMar>
              <w:top w:w="20" w:type="dxa"/>
              <w:left w:w="20" w:type="dxa"/>
              <w:bottom w:w="20" w:type="dxa"/>
              <w:right w:w="20" w:type="dxa"/>
            </w:tcMar>
            <w:vAlign w:val="center"/>
          </w:tcPr>
          <w:p w14:paraId="594CB862" w14:textId="77777777" w:rsidR="006D4DC4" w:rsidRPr="009C4DD1" w:rsidRDefault="006D4DC4" w:rsidP="00224F9C">
            <w:pPr>
              <w:pStyle w:val="movimento"/>
              <w:rPr>
                <w:color w:val="002060"/>
              </w:rPr>
            </w:pPr>
            <w:r w:rsidRPr="009C4DD1">
              <w:rPr>
                <w:color w:val="002060"/>
              </w:rPr>
              <w:t>LUCARELLI GIORGIO</w:t>
            </w:r>
          </w:p>
        </w:tc>
        <w:tc>
          <w:tcPr>
            <w:tcW w:w="2200" w:type="dxa"/>
            <w:tcMar>
              <w:top w:w="20" w:type="dxa"/>
              <w:left w:w="20" w:type="dxa"/>
              <w:bottom w:w="20" w:type="dxa"/>
              <w:right w:w="20" w:type="dxa"/>
            </w:tcMar>
            <w:vAlign w:val="center"/>
          </w:tcPr>
          <w:p w14:paraId="6F4A7D76" w14:textId="77777777" w:rsidR="006D4DC4" w:rsidRPr="009C4DD1" w:rsidRDefault="006D4DC4" w:rsidP="00224F9C">
            <w:pPr>
              <w:pStyle w:val="movimento2"/>
              <w:rPr>
                <w:color w:val="002060"/>
              </w:rPr>
            </w:pPr>
            <w:r w:rsidRPr="009C4DD1">
              <w:rPr>
                <w:color w:val="002060"/>
              </w:rPr>
              <w:t xml:space="preserve">(GAGLIOLE F.C.) </w:t>
            </w:r>
          </w:p>
        </w:tc>
        <w:tc>
          <w:tcPr>
            <w:tcW w:w="800" w:type="dxa"/>
            <w:tcMar>
              <w:top w:w="20" w:type="dxa"/>
              <w:left w:w="20" w:type="dxa"/>
              <w:bottom w:w="20" w:type="dxa"/>
              <w:right w:w="20" w:type="dxa"/>
            </w:tcMar>
            <w:vAlign w:val="center"/>
          </w:tcPr>
          <w:p w14:paraId="17BC0D5C"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4592EB5" w14:textId="77777777" w:rsidR="006D4DC4" w:rsidRPr="009C4DD1" w:rsidRDefault="006D4DC4" w:rsidP="00224F9C">
            <w:pPr>
              <w:pStyle w:val="movimento"/>
              <w:rPr>
                <w:color w:val="002060"/>
              </w:rPr>
            </w:pPr>
            <w:r w:rsidRPr="009C4DD1">
              <w:rPr>
                <w:color w:val="002060"/>
              </w:rPr>
              <w:t>CARMENATI ANDREA</w:t>
            </w:r>
          </w:p>
        </w:tc>
        <w:tc>
          <w:tcPr>
            <w:tcW w:w="2200" w:type="dxa"/>
            <w:tcMar>
              <w:top w:w="20" w:type="dxa"/>
              <w:left w:w="20" w:type="dxa"/>
              <w:bottom w:w="20" w:type="dxa"/>
              <w:right w:w="20" w:type="dxa"/>
            </w:tcMar>
            <w:vAlign w:val="center"/>
          </w:tcPr>
          <w:p w14:paraId="0C6196A5" w14:textId="77777777" w:rsidR="006D4DC4" w:rsidRPr="009C4DD1" w:rsidRDefault="006D4DC4" w:rsidP="00224F9C">
            <w:pPr>
              <w:pStyle w:val="movimento2"/>
              <w:rPr>
                <w:color w:val="002060"/>
              </w:rPr>
            </w:pPr>
            <w:r w:rsidRPr="009C4DD1">
              <w:rPr>
                <w:color w:val="002060"/>
              </w:rPr>
              <w:t xml:space="preserve">(REAL FABRIANO) </w:t>
            </w:r>
          </w:p>
        </w:tc>
      </w:tr>
    </w:tbl>
    <w:p w14:paraId="35FAE5A1" w14:textId="77777777" w:rsidR="006D4DC4" w:rsidRPr="009C4DD1" w:rsidRDefault="006D4DC4" w:rsidP="006D4DC4">
      <w:pPr>
        <w:pStyle w:val="titolo3"/>
        <w:divId w:val="527259509"/>
        <w:rPr>
          <w:color w:val="002060"/>
        </w:rPr>
      </w:pPr>
      <w:r w:rsidRPr="009C4DD1">
        <w:rPr>
          <w:color w:val="002060"/>
        </w:rPr>
        <w:t xml:space="preserve">A CARICO CALCIATORI NON ESPULSI DAL CAMPO </w:t>
      </w:r>
    </w:p>
    <w:p w14:paraId="7548160B" w14:textId="77777777" w:rsidR="006D4DC4" w:rsidRPr="009C4DD1" w:rsidRDefault="006D4DC4" w:rsidP="006D4DC4">
      <w:pPr>
        <w:pStyle w:val="titolo20"/>
        <w:divId w:val="527259509"/>
        <w:rPr>
          <w:color w:val="002060"/>
        </w:rPr>
      </w:pPr>
      <w:r w:rsidRPr="009C4DD1">
        <w:rPr>
          <w:color w:val="002060"/>
        </w:rPr>
        <w:t xml:space="preserve">AMMONIZIONE (VI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37F413F5" w14:textId="77777777" w:rsidTr="006D4DC4">
        <w:trPr>
          <w:divId w:val="527259509"/>
        </w:trPr>
        <w:tc>
          <w:tcPr>
            <w:tcW w:w="2200" w:type="dxa"/>
            <w:tcMar>
              <w:top w:w="20" w:type="dxa"/>
              <w:left w:w="20" w:type="dxa"/>
              <w:bottom w:w="20" w:type="dxa"/>
              <w:right w:w="20" w:type="dxa"/>
            </w:tcMar>
            <w:vAlign w:val="center"/>
          </w:tcPr>
          <w:p w14:paraId="6982ABEA" w14:textId="77777777" w:rsidR="006D4DC4" w:rsidRPr="009C4DD1" w:rsidRDefault="006D4DC4" w:rsidP="00224F9C">
            <w:pPr>
              <w:pStyle w:val="movimento"/>
              <w:rPr>
                <w:color w:val="002060"/>
              </w:rPr>
            </w:pPr>
            <w:r w:rsidRPr="009C4DD1">
              <w:rPr>
                <w:color w:val="002060"/>
              </w:rPr>
              <w:t>DANO DRITAN</w:t>
            </w:r>
          </w:p>
        </w:tc>
        <w:tc>
          <w:tcPr>
            <w:tcW w:w="2200" w:type="dxa"/>
            <w:tcMar>
              <w:top w:w="20" w:type="dxa"/>
              <w:left w:w="20" w:type="dxa"/>
              <w:bottom w:w="20" w:type="dxa"/>
              <w:right w:w="20" w:type="dxa"/>
            </w:tcMar>
            <w:vAlign w:val="center"/>
          </w:tcPr>
          <w:p w14:paraId="550A1D07" w14:textId="77777777" w:rsidR="006D4DC4" w:rsidRPr="009C4DD1" w:rsidRDefault="006D4DC4" w:rsidP="00224F9C">
            <w:pPr>
              <w:pStyle w:val="movimento2"/>
              <w:rPr>
                <w:color w:val="002060"/>
              </w:rPr>
            </w:pPr>
            <w:r w:rsidRPr="009C4DD1">
              <w:rPr>
                <w:color w:val="002060"/>
              </w:rPr>
              <w:t xml:space="preserve">(GAGLIOLE F.C.) </w:t>
            </w:r>
          </w:p>
        </w:tc>
        <w:tc>
          <w:tcPr>
            <w:tcW w:w="800" w:type="dxa"/>
            <w:tcMar>
              <w:top w:w="20" w:type="dxa"/>
              <w:left w:w="20" w:type="dxa"/>
              <w:bottom w:w="20" w:type="dxa"/>
              <w:right w:w="20" w:type="dxa"/>
            </w:tcMar>
            <w:vAlign w:val="center"/>
          </w:tcPr>
          <w:p w14:paraId="00087A67"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04C6143"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D3C28BF" w14:textId="77777777" w:rsidR="006D4DC4" w:rsidRPr="009C4DD1" w:rsidRDefault="006D4DC4" w:rsidP="00224F9C">
            <w:pPr>
              <w:pStyle w:val="movimento2"/>
              <w:rPr>
                <w:color w:val="002060"/>
              </w:rPr>
            </w:pPr>
            <w:r w:rsidRPr="009C4DD1">
              <w:rPr>
                <w:color w:val="002060"/>
              </w:rPr>
              <w:t> </w:t>
            </w:r>
          </w:p>
        </w:tc>
      </w:tr>
    </w:tbl>
    <w:p w14:paraId="29AE7F7D" w14:textId="77777777" w:rsidR="006D4DC4" w:rsidRPr="009C4DD1" w:rsidRDefault="006D4DC4" w:rsidP="006D4DC4">
      <w:pPr>
        <w:pStyle w:val="titolo20"/>
        <w:divId w:val="527259509"/>
        <w:rPr>
          <w:color w:val="002060"/>
        </w:rPr>
      </w:pPr>
      <w:r w:rsidRPr="009C4DD1">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49459FE0" w14:textId="77777777" w:rsidTr="006D4DC4">
        <w:trPr>
          <w:divId w:val="527259509"/>
        </w:trPr>
        <w:tc>
          <w:tcPr>
            <w:tcW w:w="2200" w:type="dxa"/>
            <w:tcMar>
              <w:top w:w="20" w:type="dxa"/>
              <w:left w:w="20" w:type="dxa"/>
              <w:bottom w:w="20" w:type="dxa"/>
              <w:right w:w="20" w:type="dxa"/>
            </w:tcMar>
            <w:vAlign w:val="center"/>
          </w:tcPr>
          <w:p w14:paraId="265D9DF4" w14:textId="77777777" w:rsidR="006D4DC4" w:rsidRPr="009C4DD1" w:rsidRDefault="006D4DC4" w:rsidP="00224F9C">
            <w:pPr>
              <w:pStyle w:val="movimento"/>
              <w:rPr>
                <w:color w:val="002060"/>
              </w:rPr>
            </w:pPr>
            <w:r w:rsidRPr="009C4DD1">
              <w:rPr>
                <w:color w:val="002060"/>
              </w:rPr>
              <w:t>GATTARI MATTEO</w:t>
            </w:r>
          </w:p>
        </w:tc>
        <w:tc>
          <w:tcPr>
            <w:tcW w:w="2200" w:type="dxa"/>
            <w:tcMar>
              <w:top w:w="20" w:type="dxa"/>
              <w:left w:w="20" w:type="dxa"/>
              <w:bottom w:w="20" w:type="dxa"/>
              <w:right w:w="20" w:type="dxa"/>
            </w:tcMar>
            <w:vAlign w:val="center"/>
          </w:tcPr>
          <w:p w14:paraId="70814E50" w14:textId="77777777" w:rsidR="006D4DC4" w:rsidRPr="009C4DD1" w:rsidRDefault="006D4DC4" w:rsidP="00224F9C">
            <w:pPr>
              <w:pStyle w:val="movimento2"/>
              <w:rPr>
                <w:color w:val="002060"/>
              </w:rPr>
            </w:pPr>
            <w:r w:rsidRPr="009C4DD1">
              <w:rPr>
                <w:color w:val="002060"/>
              </w:rPr>
              <w:t xml:space="preserve">(INVICTA FUTSAL MACERATA) </w:t>
            </w:r>
          </w:p>
        </w:tc>
        <w:tc>
          <w:tcPr>
            <w:tcW w:w="800" w:type="dxa"/>
            <w:tcMar>
              <w:top w:w="20" w:type="dxa"/>
              <w:left w:w="20" w:type="dxa"/>
              <w:bottom w:w="20" w:type="dxa"/>
              <w:right w:w="20" w:type="dxa"/>
            </w:tcMar>
            <w:vAlign w:val="center"/>
          </w:tcPr>
          <w:p w14:paraId="2BA64781"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511DDD5"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977F02C" w14:textId="77777777" w:rsidR="006D4DC4" w:rsidRPr="009C4DD1" w:rsidRDefault="006D4DC4" w:rsidP="00224F9C">
            <w:pPr>
              <w:pStyle w:val="movimento2"/>
              <w:rPr>
                <w:color w:val="002060"/>
              </w:rPr>
            </w:pPr>
            <w:r w:rsidRPr="009C4DD1">
              <w:rPr>
                <w:color w:val="002060"/>
              </w:rPr>
              <w:t> </w:t>
            </w:r>
          </w:p>
        </w:tc>
      </w:tr>
    </w:tbl>
    <w:p w14:paraId="0F1330B1" w14:textId="77777777" w:rsidR="006D4DC4" w:rsidRPr="009C4DD1" w:rsidRDefault="006D4DC4" w:rsidP="006D4DC4">
      <w:pPr>
        <w:pStyle w:val="titolo20"/>
        <w:divId w:val="527259509"/>
        <w:rPr>
          <w:color w:val="002060"/>
        </w:rPr>
      </w:pPr>
      <w:r w:rsidRPr="009C4DD1">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7517A11E" w14:textId="77777777" w:rsidTr="006D4DC4">
        <w:trPr>
          <w:divId w:val="527259509"/>
        </w:trPr>
        <w:tc>
          <w:tcPr>
            <w:tcW w:w="2200" w:type="dxa"/>
            <w:tcMar>
              <w:top w:w="20" w:type="dxa"/>
              <w:left w:w="20" w:type="dxa"/>
              <w:bottom w:w="20" w:type="dxa"/>
              <w:right w:w="20" w:type="dxa"/>
            </w:tcMar>
            <w:vAlign w:val="center"/>
          </w:tcPr>
          <w:p w14:paraId="6E3FA162" w14:textId="77777777" w:rsidR="006D4DC4" w:rsidRPr="009C4DD1" w:rsidRDefault="006D4DC4" w:rsidP="00224F9C">
            <w:pPr>
              <w:pStyle w:val="movimento"/>
              <w:rPr>
                <w:color w:val="002060"/>
              </w:rPr>
            </w:pPr>
            <w:r w:rsidRPr="009C4DD1">
              <w:rPr>
                <w:color w:val="002060"/>
              </w:rPr>
              <w:t>PICCILLO MARIO</w:t>
            </w:r>
          </w:p>
        </w:tc>
        <w:tc>
          <w:tcPr>
            <w:tcW w:w="2200" w:type="dxa"/>
            <w:tcMar>
              <w:top w:w="20" w:type="dxa"/>
              <w:left w:w="20" w:type="dxa"/>
              <w:bottom w:w="20" w:type="dxa"/>
              <w:right w:w="20" w:type="dxa"/>
            </w:tcMar>
            <w:vAlign w:val="center"/>
          </w:tcPr>
          <w:p w14:paraId="1A1F1774" w14:textId="77777777" w:rsidR="006D4DC4" w:rsidRPr="009C4DD1" w:rsidRDefault="006D4DC4" w:rsidP="00224F9C">
            <w:pPr>
              <w:pStyle w:val="movimento2"/>
              <w:rPr>
                <w:color w:val="002060"/>
              </w:rPr>
            </w:pPr>
            <w:r w:rsidRPr="009C4DD1">
              <w:rPr>
                <w:color w:val="002060"/>
              </w:rPr>
              <w:t xml:space="preserve">(GAGLIOLE F.C.) </w:t>
            </w:r>
          </w:p>
        </w:tc>
        <w:tc>
          <w:tcPr>
            <w:tcW w:w="800" w:type="dxa"/>
            <w:tcMar>
              <w:top w:w="20" w:type="dxa"/>
              <w:left w:w="20" w:type="dxa"/>
              <w:bottom w:w="20" w:type="dxa"/>
              <w:right w:w="20" w:type="dxa"/>
            </w:tcMar>
            <w:vAlign w:val="center"/>
          </w:tcPr>
          <w:p w14:paraId="35D37184"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0BB6AD86" w14:textId="77777777" w:rsidR="006D4DC4" w:rsidRPr="009C4DD1" w:rsidRDefault="006D4DC4" w:rsidP="00224F9C">
            <w:pPr>
              <w:pStyle w:val="movimento"/>
              <w:rPr>
                <w:color w:val="002060"/>
              </w:rPr>
            </w:pPr>
            <w:r w:rsidRPr="009C4DD1">
              <w:rPr>
                <w:color w:val="002060"/>
              </w:rPr>
              <w:t>GUBINELLI GIANLUCA</w:t>
            </w:r>
          </w:p>
        </w:tc>
        <w:tc>
          <w:tcPr>
            <w:tcW w:w="2200" w:type="dxa"/>
            <w:tcMar>
              <w:top w:w="20" w:type="dxa"/>
              <w:left w:w="20" w:type="dxa"/>
              <w:bottom w:w="20" w:type="dxa"/>
              <w:right w:w="20" w:type="dxa"/>
            </w:tcMar>
            <w:vAlign w:val="center"/>
          </w:tcPr>
          <w:p w14:paraId="7A2B959D" w14:textId="77777777" w:rsidR="006D4DC4" w:rsidRPr="009C4DD1" w:rsidRDefault="006D4DC4" w:rsidP="00224F9C">
            <w:pPr>
              <w:pStyle w:val="movimento2"/>
              <w:rPr>
                <w:color w:val="002060"/>
              </w:rPr>
            </w:pPr>
            <w:r w:rsidRPr="009C4DD1">
              <w:rPr>
                <w:color w:val="002060"/>
              </w:rPr>
              <w:t xml:space="preserve">(REAL FABRIANO) </w:t>
            </w:r>
          </w:p>
        </w:tc>
      </w:tr>
    </w:tbl>
    <w:p w14:paraId="268CEA1F" w14:textId="77777777" w:rsidR="006D4DC4" w:rsidRPr="009C4DD1" w:rsidRDefault="006D4DC4" w:rsidP="006D4DC4">
      <w:pPr>
        <w:pStyle w:val="titolo20"/>
        <w:divId w:val="527259509"/>
        <w:rPr>
          <w:color w:val="002060"/>
        </w:rPr>
      </w:pPr>
      <w:r w:rsidRPr="009C4DD1">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12E0E4A0" w14:textId="77777777" w:rsidTr="006D4DC4">
        <w:trPr>
          <w:divId w:val="527259509"/>
        </w:trPr>
        <w:tc>
          <w:tcPr>
            <w:tcW w:w="2200" w:type="dxa"/>
            <w:tcMar>
              <w:top w:w="20" w:type="dxa"/>
              <w:left w:w="20" w:type="dxa"/>
              <w:bottom w:w="20" w:type="dxa"/>
              <w:right w:w="20" w:type="dxa"/>
            </w:tcMar>
            <w:vAlign w:val="center"/>
          </w:tcPr>
          <w:p w14:paraId="06FE623C" w14:textId="77777777" w:rsidR="006D4DC4" w:rsidRPr="009C4DD1" w:rsidRDefault="006D4DC4" w:rsidP="00224F9C">
            <w:pPr>
              <w:pStyle w:val="movimento"/>
              <w:rPr>
                <w:color w:val="002060"/>
              </w:rPr>
            </w:pPr>
            <w:r w:rsidRPr="009C4DD1">
              <w:rPr>
                <w:color w:val="002060"/>
              </w:rPr>
              <w:t>CANNONI SAMUELE</w:t>
            </w:r>
          </w:p>
        </w:tc>
        <w:tc>
          <w:tcPr>
            <w:tcW w:w="2200" w:type="dxa"/>
            <w:tcMar>
              <w:top w:w="20" w:type="dxa"/>
              <w:left w:w="20" w:type="dxa"/>
              <w:bottom w:w="20" w:type="dxa"/>
              <w:right w:w="20" w:type="dxa"/>
            </w:tcMar>
            <w:vAlign w:val="center"/>
          </w:tcPr>
          <w:p w14:paraId="680B4966" w14:textId="77777777" w:rsidR="006D4DC4" w:rsidRPr="009C4DD1" w:rsidRDefault="006D4DC4" w:rsidP="00224F9C">
            <w:pPr>
              <w:pStyle w:val="movimento2"/>
              <w:rPr>
                <w:color w:val="002060"/>
              </w:rPr>
            </w:pPr>
            <w:r w:rsidRPr="009C4DD1">
              <w:rPr>
                <w:color w:val="002060"/>
              </w:rPr>
              <w:t xml:space="preserve">(CERRETO D ESI C5 A.S.D.) </w:t>
            </w:r>
          </w:p>
        </w:tc>
        <w:tc>
          <w:tcPr>
            <w:tcW w:w="800" w:type="dxa"/>
            <w:tcMar>
              <w:top w:w="20" w:type="dxa"/>
              <w:left w:w="20" w:type="dxa"/>
              <w:bottom w:w="20" w:type="dxa"/>
              <w:right w:w="20" w:type="dxa"/>
            </w:tcMar>
            <w:vAlign w:val="center"/>
          </w:tcPr>
          <w:p w14:paraId="140BB156"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F9EFD92"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1728EE6" w14:textId="77777777" w:rsidR="006D4DC4" w:rsidRPr="009C4DD1" w:rsidRDefault="006D4DC4" w:rsidP="00224F9C">
            <w:pPr>
              <w:pStyle w:val="movimento2"/>
              <w:rPr>
                <w:color w:val="002060"/>
              </w:rPr>
            </w:pPr>
            <w:r w:rsidRPr="009C4DD1">
              <w:rPr>
                <w:color w:val="002060"/>
              </w:rPr>
              <w:t> </w:t>
            </w:r>
          </w:p>
        </w:tc>
      </w:tr>
    </w:tbl>
    <w:p w14:paraId="58AF8426" w14:textId="77777777" w:rsidR="006D4DC4" w:rsidRPr="009C4DD1" w:rsidRDefault="006D4DC4" w:rsidP="006D4DC4">
      <w:pPr>
        <w:pStyle w:val="titolo10"/>
        <w:divId w:val="527259509"/>
        <w:rPr>
          <w:color w:val="002060"/>
        </w:rPr>
      </w:pPr>
      <w:r w:rsidRPr="009C4DD1">
        <w:rPr>
          <w:color w:val="002060"/>
        </w:rPr>
        <w:t xml:space="preserve">GARE DEL 14/ 1/2019 </w:t>
      </w:r>
    </w:p>
    <w:p w14:paraId="606D7E38" w14:textId="77777777" w:rsidR="006D4DC4" w:rsidRPr="009C4DD1" w:rsidRDefault="006D4DC4" w:rsidP="006D4DC4">
      <w:pPr>
        <w:pStyle w:val="titolo7a"/>
        <w:divId w:val="527259509"/>
        <w:rPr>
          <w:color w:val="002060"/>
        </w:rPr>
      </w:pPr>
      <w:r w:rsidRPr="009C4DD1">
        <w:rPr>
          <w:color w:val="002060"/>
        </w:rPr>
        <w:t xml:space="preserve">PROVVEDIMENTI DISCIPLINARI </w:t>
      </w:r>
    </w:p>
    <w:p w14:paraId="63901112" w14:textId="77777777" w:rsidR="006D4DC4" w:rsidRPr="009C4DD1" w:rsidRDefault="006D4DC4" w:rsidP="006D4DC4">
      <w:pPr>
        <w:pStyle w:val="TITOLO7B"/>
        <w:divId w:val="527259509"/>
        <w:rPr>
          <w:color w:val="002060"/>
        </w:rPr>
      </w:pPr>
      <w:r w:rsidRPr="009C4DD1">
        <w:rPr>
          <w:color w:val="002060"/>
        </w:rPr>
        <w:t xml:space="preserve">In base alle risultanze degli atti ufficiali sono state deliberate le seguenti sanzioni disciplinari. </w:t>
      </w:r>
    </w:p>
    <w:p w14:paraId="28EBBA81" w14:textId="77777777" w:rsidR="006D4DC4" w:rsidRPr="009C4DD1" w:rsidRDefault="006D4DC4" w:rsidP="006D4DC4">
      <w:pPr>
        <w:pStyle w:val="titolo3"/>
        <w:divId w:val="527259509"/>
        <w:rPr>
          <w:color w:val="002060"/>
        </w:rPr>
      </w:pPr>
      <w:r w:rsidRPr="009C4DD1">
        <w:rPr>
          <w:color w:val="002060"/>
        </w:rPr>
        <w:t xml:space="preserve">A CARICO CALCIATORI NON ESPULSI DAL CAMPO </w:t>
      </w:r>
    </w:p>
    <w:p w14:paraId="765EADF8" w14:textId="77777777" w:rsidR="006D4DC4" w:rsidRPr="009C4DD1" w:rsidRDefault="006D4DC4" w:rsidP="006D4DC4">
      <w:pPr>
        <w:pStyle w:val="titolo20"/>
        <w:divId w:val="527259509"/>
        <w:rPr>
          <w:color w:val="002060"/>
        </w:rPr>
      </w:pPr>
      <w:r w:rsidRPr="009C4DD1">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12E67336" w14:textId="77777777" w:rsidTr="006D4DC4">
        <w:trPr>
          <w:divId w:val="527259509"/>
        </w:trPr>
        <w:tc>
          <w:tcPr>
            <w:tcW w:w="2200" w:type="dxa"/>
            <w:tcMar>
              <w:top w:w="20" w:type="dxa"/>
              <w:left w:w="20" w:type="dxa"/>
              <w:bottom w:w="20" w:type="dxa"/>
              <w:right w:w="20" w:type="dxa"/>
            </w:tcMar>
            <w:vAlign w:val="center"/>
          </w:tcPr>
          <w:p w14:paraId="2944EB65" w14:textId="77777777" w:rsidR="006D4DC4" w:rsidRPr="009C4DD1" w:rsidRDefault="006D4DC4" w:rsidP="00224F9C">
            <w:pPr>
              <w:pStyle w:val="movimento"/>
              <w:rPr>
                <w:color w:val="002060"/>
              </w:rPr>
            </w:pPr>
            <w:r w:rsidRPr="009C4DD1">
              <w:rPr>
                <w:color w:val="002060"/>
              </w:rPr>
              <w:t>SALUSTRI MIRKO</w:t>
            </w:r>
          </w:p>
        </w:tc>
        <w:tc>
          <w:tcPr>
            <w:tcW w:w="2200" w:type="dxa"/>
            <w:tcMar>
              <w:top w:w="20" w:type="dxa"/>
              <w:left w:w="20" w:type="dxa"/>
              <w:bottom w:w="20" w:type="dxa"/>
              <w:right w:w="20" w:type="dxa"/>
            </w:tcMar>
            <w:vAlign w:val="center"/>
          </w:tcPr>
          <w:p w14:paraId="54075589" w14:textId="77777777" w:rsidR="006D4DC4" w:rsidRPr="009C4DD1" w:rsidRDefault="006D4DC4" w:rsidP="00224F9C">
            <w:pPr>
              <w:pStyle w:val="movimento2"/>
              <w:rPr>
                <w:color w:val="002060"/>
              </w:rPr>
            </w:pPr>
            <w:r w:rsidRPr="009C4DD1">
              <w:rPr>
                <w:color w:val="002060"/>
              </w:rPr>
              <w:t xml:space="preserve">(TRE TORRI A.S.D.) </w:t>
            </w:r>
          </w:p>
        </w:tc>
        <w:tc>
          <w:tcPr>
            <w:tcW w:w="800" w:type="dxa"/>
            <w:tcMar>
              <w:top w:w="20" w:type="dxa"/>
              <w:left w:w="20" w:type="dxa"/>
              <w:bottom w:w="20" w:type="dxa"/>
              <w:right w:w="20" w:type="dxa"/>
            </w:tcMar>
            <w:vAlign w:val="center"/>
          </w:tcPr>
          <w:p w14:paraId="38694C6D"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AA5BB67"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0313350A" w14:textId="77777777" w:rsidR="006D4DC4" w:rsidRPr="009C4DD1" w:rsidRDefault="006D4DC4" w:rsidP="00224F9C">
            <w:pPr>
              <w:pStyle w:val="movimento2"/>
              <w:rPr>
                <w:color w:val="002060"/>
              </w:rPr>
            </w:pPr>
            <w:r w:rsidRPr="009C4DD1">
              <w:rPr>
                <w:color w:val="002060"/>
              </w:rPr>
              <w:t> </w:t>
            </w:r>
          </w:p>
        </w:tc>
      </w:tr>
    </w:tbl>
    <w:p w14:paraId="2DDEA966" w14:textId="77777777" w:rsidR="006D4DC4" w:rsidRPr="009C4DD1" w:rsidRDefault="006D4DC4" w:rsidP="006D4DC4">
      <w:pPr>
        <w:pStyle w:val="titolo20"/>
        <w:divId w:val="527259509"/>
        <w:rPr>
          <w:color w:val="002060"/>
        </w:rPr>
      </w:pPr>
      <w:r w:rsidRPr="009C4DD1">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5C9278E7" w14:textId="77777777" w:rsidTr="006D4DC4">
        <w:trPr>
          <w:divId w:val="527259509"/>
        </w:trPr>
        <w:tc>
          <w:tcPr>
            <w:tcW w:w="2200" w:type="dxa"/>
            <w:tcMar>
              <w:top w:w="20" w:type="dxa"/>
              <w:left w:w="20" w:type="dxa"/>
              <w:bottom w:w="20" w:type="dxa"/>
              <w:right w:w="20" w:type="dxa"/>
            </w:tcMar>
            <w:vAlign w:val="center"/>
          </w:tcPr>
          <w:p w14:paraId="5215832C" w14:textId="77777777" w:rsidR="006D4DC4" w:rsidRPr="009C4DD1" w:rsidRDefault="006D4DC4" w:rsidP="00224F9C">
            <w:pPr>
              <w:pStyle w:val="movimento"/>
              <w:rPr>
                <w:color w:val="002060"/>
              </w:rPr>
            </w:pPr>
            <w:r w:rsidRPr="009C4DD1">
              <w:rPr>
                <w:color w:val="002060"/>
              </w:rPr>
              <w:t>FARINA ALESSIO</w:t>
            </w:r>
          </w:p>
        </w:tc>
        <w:tc>
          <w:tcPr>
            <w:tcW w:w="2200" w:type="dxa"/>
            <w:tcMar>
              <w:top w:w="20" w:type="dxa"/>
              <w:left w:w="20" w:type="dxa"/>
              <w:bottom w:w="20" w:type="dxa"/>
              <w:right w:w="20" w:type="dxa"/>
            </w:tcMar>
            <w:vAlign w:val="center"/>
          </w:tcPr>
          <w:p w14:paraId="1E561603" w14:textId="77777777" w:rsidR="006D4DC4" w:rsidRPr="009C4DD1" w:rsidRDefault="006D4DC4" w:rsidP="00224F9C">
            <w:pPr>
              <w:pStyle w:val="movimento2"/>
              <w:rPr>
                <w:color w:val="002060"/>
              </w:rPr>
            </w:pPr>
            <w:r w:rsidRPr="009C4DD1">
              <w:rPr>
                <w:color w:val="002060"/>
              </w:rPr>
              <w:t xml:space="preserve">(TRE TORRI A.S.D.) </w:t>
            </w:r>
          </w:p>
        </w:tc>
        <w:tc>
          <w:tcPr>
            <w:tcW w:w="800" w:type="dxa"/>
            <w:tcMar>
              <w:top w:w="20" w:type="dxa"/>
              <w:left w:w="20" w:type="dxa"/>
              <w:bottom w:w="20" w:type="dxa"/>
              <w:right w:w="20" w:type="dxa"/>
            </w:tcMar>
            <w:vAlign w:val="center"/>
          </w:tcPr>
          <w:p w14:paraId="67974190"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0BB0E4D"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3206369" w14:textId="77777777" w:rsidR="006D4DC4" w:rsidRPr="009C4DD1" w:rsidRDefault="006D4DC4" w:rsidP="00224F9C">
            <w:pPr>
              <w:pStyle w:val="movimento2"/>
              <w:rPr>
                <w:color w:val="002060"/>
              </w:rPr>
            </w:pPr>
            <w:r w:rsidRPr="009C4DD1">
              <w:rPr>
                <w:color w:val="002060"/>
              </w:rPr>
              <w:t> </w:t>
            </w:r>
          </w:p>
        </w:tc>
      </w:tr>
    </w:tbl>
    <w:p w14:paraId="7A3513E0" w14:textId="77777777" w:rsidR="006D4DC4" w:rsidRPr="009C4DD1" w:rsidRDefault="006D4DC4" w:rsidP="006D4DC4">
      <w:pPr>
        <w:pStyle w:val="titolo20"/>
        <w:divId w:val="527259509"/>
        <w:rPr>
          <w:color w:val="002060"/>
        </w:rPr>
      </w:pPr>
      <w:r w:rsidRPr="009C4DD1">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77B231EC" w14:textId="77777777" w:rsidTr="006D4DC4">
        <w:trPr>
          <w:divId w:val="527259509"/>
        </w:trPr>
        <w:tc>
          <w:tcPr>
            <w:tcW w:w="2200" w:type="dxa"/>
            <w:tcMar>
              <w:top w:w="20" w:type="dxa"/>
              <w:left w:w="20" w:type="dxa"/>
              <w:bottom w:w="20" w:type="dxa"/>
              <w:right w:w="20" w:type="dxa"/>
            </w:tcMar>
            <w:vAlign w:val="center"/>
          </w:tcPr>
          <w:p w14:paraId="61487009" w14:textId="77777777" w:rsidR="006D4DC4" w:rsidRPr="009C4DD1" w:rsidRDefault="006D4DC4" w:rsidP="00224F9C">
            <w:pPr>
              <w:pStyle w:val="movimento"/>
              <w:rPr>
                <w:color w:val="002060"/>
              </w:rPr>
            </w:pPr>
            <w:r w:rsidRPr="009C4DD1">
              <w:rPr>
                <w:color w:val="002060"/>
              </w:rPr>
              <w:t>POLUCCI EMANUELE</w:t>
            </w:r>
          </w:p>
        </w:tc>
        <w:tc>
          <w:tcPr>
            <w:tcW w:w="2200" w:type="dxa"/>
            <w:tcMar>
              <w:top w:w="20" w:type="dxa"/>
              <w:left w:w="20" w:type="dxa"/>
              <w:bottom w:w="20" w:type="dxa"/>
              <w:right w:w="20" w:type="dxa"/>
            </w:tcMar>
            <w:vAlign w:val="center"/>
          </w:tcPr>
          <w:p w14:paraId="32FEE642" w14:textId="77777777" w:rsidR="006D4DC4" w:rsidRPr="009C4DD1" w:rsidRDefault="006D4DC4" w:rsidP="00224F9C">
            <w:pPr>
              <w:pStyle w:val="movimento2"/>
              <w:rPr>
                <w:color w:val="002060"/>
              </w:rPr>
            </w:pPr>
            <w:r w:rsidRPr="009C4DD1">
              <w:rPr>
                <w:color w:val="002060"/>
              </w:rPr>
              <w:t xml:space="preserve">(TRE TORRI A.S.D.) </w:t>
            </w:r>
          </w:p>
        </w:tc>
        <w:tc>
          <w:tcPr>
            <w:tcW w:w="800" w:type="dxa"/>
            <w:tcMar>
              <w:top w:w="20" w:type="dxa"/>
              <w:left w:w="20" w:type="dxa"/>
              <w:bottom w:w="20" w:type="dxa"/>
              <w:right w:w="20" w:type="dxa"/>
            </w:tcMar>
            <w:vAlign w:val="center"/>
          </w:tcPr>
          <w:p w14:paraId="77D43569"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311E945"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012EB3BE" w14:textId="77777777" w:rsidR="006D4DC4" w:rsidRPr="009C4DD1" w:rsidRDefault="006D4DC4" w:rsidP="00224F9C">
            <w:pPr>
              <w:pStyle w:val="movimento2"/>
              <w:rPr>
                <w:color w:val="002060"/>
              </w:rPr>
            </w:pPr>
            <w:r w:rsidRPr="009C4DD1">
              <w:rPr>
                <w:color w:val="002060"/>
              </w:rPr>
              <w:t> </w:t>
            </w:r>
          </w:p>
        </w:tc>
      </w:tr>
    </w:tbl>
    <w:p w14:paraId="0A3229E4" w14:textId="77777777" w:rsidR="006D4DC4" w:rsidRPr="009C4DD1" w:rsidRDefault="006D4DC4" w:rsidP="006D4DC4">
      <w:pPr>
        <w:pStyle w:val="breakline"/>
        <w:divId w:val="527259509"/>
        <w:rPr>
          <w:color w:val="002060"/>
        </w:rPr>
      </w:pPr>
    </w:p>
    <w:p w14:paraId="417DD849" w14:textId="77777777" w:rsidR="006D4DC4" w:rsidRPr="009C4DD1" w:rsidRDefault="006D4DC4" w:rsidP="006D4DC4">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F.to IL GIUDICE SPORTIVO</w:t>
      </w:r>
    </w:p>
    <w:p w14:paraId="13DF34CD" w14:textId="77777777" w:rsidR="006D4DC4" w:rsidRPr="009C4DD1" w:rsidRDefault="006D4DC4" w:rsidP="006D4DC4">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 xml:space="preserve"> </w:t>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 xml:space="preserve">   </w:t>
      </w:r>
      <w:r w:rsidRPr="009C4DD1">
        <w:rPr>
          <w:rFonts w:ascii="Arial" w:hAnsi="Arial" w:cs="Arial"/>
          <w:noProof/>
          <w:color w:val="002060"/>
          <w:lang w:eastAsia="it-IT"/>
        </w:rPr>
        <w:tab/>
        <w:t xml:space="preserve">       Claudio Romagnoli</w:t>
      </w:r>
    </w:p>
    <w:p w14:paraId="74F94C80" w14:textId="77777777" w:rsidR="006D4DC4" w:rsidRPr="009C4DD1" w:rsidRDefault="006D4DC4" w:rsidP="006D4DC4">
      <w:pPr>
        <w:pStyle w:val="breakline"/>
        <w:divId w:val="527259509"/>
        <w:rPr>
          <w:color w:val="002060"/>
        </w:rPr>
      </w:pPr>
    </w:p>
    <w:p w14:paraId="1AF8B4E7" w14:textId="77777777" w:rsidR="006D4DC4" w:rsidRPr="009C4DD1" w:rsidRDefault="006D4DC4" w:rsidP="006D4DC4">
      <w:pPr>
        <w:pStyle w:val="TITOLOPRINC"/>
        <w:divId w:val="527259509"/>
        <w:rPr>
          <w:color w:val="002060"/>
        </w:rPr>
      </w:pPr>
      <w:r w:rsidRPr="009C4DD1">
        <w:rPr>
          <w:color w:val="002060"/>
        </w:rPr>
        <w:t>CLASSIFICA</w:t>
      </w:r>
    </w:p>
    <w:p w14:paraId="5240B2B2" w14:textId="77777777" w:rsidR="006D4DC4" w:rsidRPr="009C4DD1" w:rsidRDefault="006D4DC4" w:rsidP="006D4DC4">
      <w:pPr>
        <w:pStyle w:val="breakline"/>
        <w:divId w:val="527259509"/>
        <w:rPr>
          <w:color w:val="002060"/>
        </w:rPr>
      </w:pPr>
    </w:p>
    <w:p w14:paraId="17143A06" w14:textId="77777777" w:rsidR="006D4DC4" w:rsidRPr="009C4DD1" w:rsidRDefault="006D4DC4" w:rsidP="006D4DC4">
      <w:pPr>
        <w:pStyle w:val="breakline"/>
        <w:divId w:val="527259509"/>
        <w:rPr>
          <w:color w:val="002060"/>
        </w:rPr>
      </w:pPr>
    </w:p>
    <w:p w14:paraId="7E02A61B" w14:textId="77777777" w:rsidR="006D4DC4" w:rsidRPr="009C4DD1" w:rsidRDefault="006D4DC4" w:rsidP="006D4DC4">
      <w:pPr>
        <w:pStyle w:val="SOTTOTITOLOCAMPIONATO1"/>
        <w:divId w:val="527259509"/>
        <w:rPr>
          <w:color w:val="002060"/>
        </w:rPr>
      </w:pPr>
      <w:r w:rsidRPr="009C4DD1">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30A4993B"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AB6746"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A5BFDF"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BEA6E0"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14C98D"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84E875"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D6C039"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991DE2"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1C0C0A"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06CA86"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94704A" w14:textId="77777777" w:rsidR="006D4DC4" w:rsidRPr="009C4DD1" w:rsidRDefault="006D4DC4" w:rsidP="00224F9C">
            <w:pPr>
              <w:pStyle w:val="HEADERTABELLA"/>
              <w:rPr>
                <w:color w:val="002060"/>
              </w:rPr>
            </w:pPr>
            <w:r w:rsidRPr="009C4DD1">
              <w:rPr>
                <w:color w:val="002060"/>
              </w:rPr>
              <w:t>PE</w:t>
            </w:r>
          </w:p>
        </w:tc>
      </w:tr>
      <w:tr w:rsidR="006D4DC4" w:rsidRPr="009C4DD1" w14:paraId="253D755D"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59737D0" w14:textId="77777777" w:rsidR="006D4DC4" w:rsidRPr="009C4DD1" w:rsidRDefault="006D4DC4" w:rsidP="00224F9C">
            <w:pPr>
              <w:pStyle w:val="ROWTABELLA"/>
              <w:rPr>
                <w:color w:val="002060"/>
              </w:rPr>
            </w:pPr>
            <w:r w:rsidRPr="009C4DD1">
              <w:rPr>
                <w:color w:val="002060"/>
              </w:rPr>
              <w:t>A.S.D.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44F611" w14:textId="77777777" w:rsidR="006D4DC4" w:rsidRPr="009C4DD1" w:rsidRDefault="006D4DC4" w:rsidP="00224F9C">
            <w:pPr>
              <w:pStyle w:val="ROWTABELLA"/>
              <w:jc w:val="center"/>
              <w:rPr>
                <w:color w:val="002060"/>
              </w:rPr>
            </w:pPr>
            <w:r w:rsidRPr="009C4DD1">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A092F0"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31D3D5"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9879A1"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7EFADF"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6AE745" w14:textId="77777777" w:rsidR="006D4DC4" w:rsidRPr="009C4DD1" w:rsidRDefault="006D4DC4" w:rsidP="00224F9C">
            <w:pPr>
              <w:pStyle w:val="ROWTABELLA"/>
              <w:jc w:val="center"/>
              <w:rPr>
                <w:color w:val="002060"/>
              </w:rPr>
            </w:pPr>
            <w:r w:rsidRPr="009C4DD1">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372CFE" w14:textId="77777777" w:rsidR="006D4DC4" w:rsidRPr="009C4DD1" w:rsidRDefault="006D4DC4" w:rsidP="00224F9C">
            <w:pPr>
              <w:pStyle w:val="ROWTABELLA"/>
              <w:jc w:val="center"/>
              <w:rPr>
                <w:color w:val="002060"/>
              </w:rPr>
            </w:pPr>
            <w:r w:rsidRPr="009C4DD1">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C5C777" w14:textId="77777777" w:rsidR="006D4DC4" w:rsidRPr="009C4DD1" w:rsidRDefault="006D4DC4" w:rsidP="00224F9C">
            <w:pPr>
              <w:pStyle w:val="ROWTABELLA"/>
              <w:jc w:val="center"/>
              <w:rPr>
                <w:color w:val="002060"/>
              </w:rPr>
            </w:pPr>
            <w:r w:rsidRPr="009C4DD1">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820D19" w14:textId="77777777" w:rsidR="006D4DC4" w:rsidRPr="009C4DD1" w:rsidRDefault="006D4DC4" w:rsidP="00224F9C">
            <w:pPr>
              <w:pStyle w:val="ROWTABELLA"/>
              <w:jc w:val="center"/>
              <w:rPr>
                <w:color w:val="002060"/>
              </w:rPr>
            </w:pPr>
            <w:r w:rsidRPr="009C4DD1">
              <w:rPr>
                <w:color w:val="002060"/>
              </w:rPr>
              <w:t>0</w:t>
            </w:r>
          </w:p>
        </w:tc>
      </w:tr>
      <w:tr w:rsidR="006D4DC4" w:rsidRPr="009C4DD1" w14:paraId="2CC6ED88"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1CC3F3C" w14:textId="77777777" w:rsidR="006D4DC4" w:rsidRPr="00686365" w:rsidRDefault="006D4DC4" w:rsidP="00224F9C">
            <w:pPr>
              <w:pStyle w:val="ROWTABELLA"/>
              <w:rPr>
                <w:color w:val="002060"/>
                <w:lang w:val="en-US"/>
              </w:rPr>
            </w:pPr>
            <w:r w:rsidRPr="00686365">
              <w:rPr>
                <w:color w:val="002060"/>
                <w:lang w:val="en-US"/>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A2C174" w14:textId="77777777" w:rsidR="006D4DC4" w:rsidRPr="009C4DD1" w:rsidRDefault="006D4DC4" w:rsidP="00224F9C">
            <w:pPr>
              <w:pStyle w:val="ROWTABELLA"/>
              <w:jc w:val="center"/>
              <w:rPr>
                <w:color w:val="002060"/>
              </w:rPr>
            </w:pPr>
            <w:r w:rsidRPr="009C4DD1">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4651F"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0811E8"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A3BB3C"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52D15A"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363A65" w14:textId="77777777" w:rsidR="006D4DC4" w:rsidRPr="009C4DD1" w:rsidRDefault="006D4DC4" w:rsidP="00224F9C">
            <w:pPr>
              <w:pStyle w:val="ROWTABELLA"/>
              <w:jc w:val="center"/>
              <w:rPr>
                <w:color w:val="002060"/>
              </w:rPr>
            </w:pPr>
            <w:r w:rsidRPr="009C4DD1">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6B0039" w14:textId="77777777" w:rsidR="006D4DC4" w:rsidRPr="009C4DD1" w:rsidRDefault="006D4DC4" w:rsidP="00224F9C">
            <w:pPr>
              <w:pStyle w:val="ROWTABELLA"/>
              <w:jc w:val="center"/>
              <w:rPr>
                <w:color w:val="002060"/>
              </w:rPr>
            </w:pPr>
            <w:r w:rsidRPr="009C4DD1">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F441C8"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8C5C8A" w14:textId="77777777" w:rsidR="006D4DC4" w:rsidRPr="009C4DD1" w:rsidRDefault="006D4DC4" w:rsidP="00224F9C">
            <w:pPr>
              <w:pStyle w:val="ROWTABELLA"/>
              <w:jc w:val="center"/>
              <w:rPr>
                <w:color w:val="002060"/>
              </w:rPr>
            </w:pPr>
            <w:r w:rsidRPr="009C4DD1">
              <w:rPr>
                <w:color w:val="002060"/>
              </w:rPr>
              <w:t>0</w:t>
            </w:r>
          </w:p>
        </w:tc>
      </w:tr>
      <w:tr w:rsidR="006D4DC4" w:rsidRPr="009C4DD1" w14:paraId="73CB300D"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933440" w14:textId="77777777" w:rsidR="006D4DC4" w:rsidRPr="009C4DD1" w:rsidRDefault="006D4DC4" w:rsidP="00224F9C">
            <w:pPr>
              <w:pStyle w:val="ROWTABELLA"/>
              <w:rPr>
                <w:color w:val="002060"/>
              </w:rPr>
            </w:pPr>
            <w:r w:rsidRPr="009C4DD1">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485DC8" w14:textId="77777777" w:rsidR="006D4DC4" w:rsidRPr="009C4DD1" w:rsidRDefault="006D4DC4" w:rsidP="00224F9C">
            <w:pPr>
              <w:pStyle w:val="ROWTABELLA"/>
              <w:jc w:val="center"/>
              <w:rPr>
                <w:color w:val="002060"/>
              </w:rPr>
            </w:pPr>
            <w:r w:rsidRPr="009C4DD1">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429606"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25240"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9A3492"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DF9E48"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C7F073" w14:textId="77777777" w:rsidR="006D4DC4" w:rsidRPr="009C4DD1" w:rsidRDefault="006D4DC4" w:rsidP="00224F9C">
            <w:pPr>
              <w:pStyle w:val="ROWTABELLA"/>
              <w:jc w:val="center"/>
              <w:rPr>
                <w:color w:val="002060"/>
              </w:rPr>
            </w:pPr>
            <w:r w:rsidRPr="009C4DD1">
              <w:rPr>
                <w:color w:val="002060"/>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601969" w14:textId="77777777" w:rsidR="006D4DC4" w:rsidRPr="009C4DD1" w:rsidRDefault="006D4DC4" w:rsidP="00224F9C">
            <w:pPr>
              <w:pStyle w:val="ROWTABELLA"/>
              <w:jc w:val="center"/>
              <w:rPr>
                <w:color w:val="002060"/>
              </w:rPr>
            </w:pPr>
            <w:r w:rsidRPr="009C4DD1">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BB9C60" w14:textId="77777777" w:rsidR="006D4DC4" w:rsidRPr="009C4DD1" w:rsidRDefault="006D4DC4" w:rsidP="00224F9C">
            <w:pPr>
              <w:pStyle w:val="ROWTABELLA"/>
              <w:jc w:val="center"/>
              <w:rPr>
                <w:color w:val="002060"/>
              </w:rPr>
            </w:pPr>
            <w:r w:rsidRPr="009C4DD1">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6AD070" w14:textId="77777777" w:rsidR="006D4DC4" w:rsidRPr="009C4DD1" w:rsidRDefault="006D4DC4" w:rsidP="00224F9C">
            <w:pPr>
              <w:pStyle w:val="ROWTABELLA"/>
              <w:jc w:val="center"/>
              <w:rPr>
                <w:color w:val="002060"/>
              </w:rPr>
            </w:pPr>
            <w:r w:rsidRPr="009C4DD1">
              <w:rPr>
                <w:color w:val="002060"/>
              </w:rPr>
              <w:t>0</w:t>
            </w:r>
          </w:p>
        </w:tc>
      </w:tr>
      <w:tr w:rsidR="006D4DC4" w:rsidRPr="009C4DD1" w14:paraId="34A0869C"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FF5AFB" w14:textId="77777777" w:rsidR="006D4DC4" w:rsidRPr="009C4DD1" w:rsidRDefault="006D4DC4" w:rsidP="00224F9C">
            <w:pPr>
              <w:pStyle w:val="ROWTABELLA"/>
              <w:rPr>
                <w:color w:val="002060"/>
              </w:rPr>
            </w:pPr>
            <w:r w:rsidRPr="009C4DD1">
              <w:rPr>
                <w:color w:val="002060"/>
              </w:rPr>
              <w:t>A.S.D.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523D8D" w14:textId="77777777" w:rsidR="006D4DC4" w:rsidRPr="009C4DD1" w:rsidRDefault="006D4DC4" w:rsidP="00224F9C">
            <w:pPr>
              <w:pStyle w:val="ROWTABELLA"/>
              <w:jc w:val="center"/>
              <w:rPr>
                <w:color w:val="002060"/>
              </w:rPr>
            </w:pPr>
            <w:r w:rsidRPr="009C4DD1">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10396A"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7786A1"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49047"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FB9B4"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13F3ED" w14:textId="77777777" w:rsidR="006D4DC4" w:rsidRPr="009C4DD1" w:rsidRDefault="006D4DC4" w:rsidP="00224F9C">
            <w:pPr>
              <w:pStyle w:val="ROWTABELLA"/>
              <w:jc w:val="center"/>
              <w:rPr>
                <w:color w:val="002060"/>
              </w:rPr>
            </w:pPr>
            <w:r w:rsidRPr="009C4DD1">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819426" w14:textId="77777777" w:rsidR="006D4DC4" w:rsidRPr="009C4DD1" w:rsidRDefault="006D4DC4" w:rsidP="00224F9C">
            <w:pPr>
              <w:pStyle w:val="ROWTABELLA"/>
              <w:jc w:val="center"/>
              <w:rPr>
                <w:color w:val="002060"/>
              </w:rPr>
            </w:pPr>
            <w:r w:rsidRPr="009C4DD1">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1D79D4"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D795F4" w14:textId="77777777" w:rsidR="006D4DC4" w:rsidRPr="009C4DD1" w:rsidRDefault="006D4DC4" w:rsidP="00224F9C">
            <w:pPr>
              <w:pStyle w:val="ROWTABELLA"/>
              <w:jc w:val="center"/>
              <w:rPr>
                <w:color w:val="002060"/>
              </w:rPr>
            </w:pPr>
            <w:r w:rsidRPr="009C4DD1">
              <w:rPr>
                <w:color w:val="002060"/>
              </w:rPr>
              <w:t>0</w:t>
            </w:r>
          </w:p>
        </w:tc>
      </w:tr>
      <w:tr w:rsidR="006D4DC4" w:rsidRPr="009C4DD1" w14:paraId="68E1D7B5"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D58E7C4" w14:textId="77777777" w:rsidR="006D4DC4" w:rsidRPr="009C4DD1" w:rsidRDefault="006D4DC4" w:rsidP="00224F9C">
            <w:pPr>
              <w:pStyle w:val="ROWTABELLA"/>
              <w:rPr>
                <w:color w:val="002060"/>
              </w:rPr>
            </w:pPr>
            <w:r w:rsidRPr="009C4DD1">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BFFC8F" w14:textId="77777777" w:rsidR="006D4DC4" w:rsidRPr="009C4DD1" w:rsidRDefault="006D4DC4" w:rsidP="00224F9C">
            <w:pPr>
              <w:pStyle w:val="ROWTABELLA"/>
              <w:jc w:val="center"/>
              <w:rPr>
                <w:color w:val="002060"/>
              </w:rPr>
            </w:pPr>
            <w:r w:rsidRPr="009C4DD1">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48AFD3"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8DFC22"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0E6CF6"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76CD37"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ABAB7F" w14:textId="77777777" w:rsidR="006D4DC4" w:rsidRPr="009C4DD1" w:rsidRDefault="006D4DC4" w:rsidP="00224F9C">
            <w:pPr>
              <w:pStyle w:val="ROWTABELLA"/>
              <w:jc w:val="center"/>
              <w:rPr>
                <w:color w:val="002060"/>
              </w:rPr>
            </w:pPr>
            <w:r w:rsidRPr="009C4DD1">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DEEBFF" w14:textId="77777777" w:rsidR="006D4DC4" w:rsidRPr="009C4DD1" w:rsidRDefault="006D4DC4" w:rsidP="00224F9C">
            <w:pPr>
              <w:pStyle w:val="ROWTABELLA"/>
              <w:jc w:val="center"/>
              <w:rPr>
                <w:color w:val="002060"/>
              </w:rPr>
            </w:pPr>
            <w:r w:rsidRPr="009C4DD1">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106CB5"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2711C8" w14:textId="77777777" w:rsidR="006D4DC4" w:rsidRPr="009C4DD1" w:rsidRDefault="006D4DC4" w:rsidP="00224F9C">
            <w:pPr>
              <w:pStyle w:val="ROWTABELLA"/>
              <w:jc w:val="center"/>
              <w:rPr>
                <w:color w:val="002060"/>
              </w:rPr>
            </w:pPr>
            <w:r w:rsidRPr="009C4DD1">
              <w:rPr>
                <w:color w:val="002060"/>
              </w:rPr>
              <w:t>0</w:t>
            </w:r>
          </w:p>
        </w:tc>
      </w:tr>
      <w:tr w:rsidR="006D4DC4" w:rsidRPr="009C4DD1" w14:paraId="6EDCD23C"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B1D217B" w14:textId="77777777" w:rsidR="006D4DC4" w:rsidRPr="009C4DD1" w:rsidRDefault="006D4DC4" w:rsidP="00224F9C">
            <w:pPr>
              <w:pStyle w:val="ROWTABELLA"/>
              <w:rPr>
                <w:color w:val="002060"/>
              </w:rPr>
            </w:pPr>
            <w:r w:rsidRPr="009C4DD1">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9A46A5" w14:textId="77777777" w:rsidR="006D4DC4" w:rsidRPr="009C4DD1" w:rsidRDefault="006D4DC4" w:rsidP="00224F9C">
            <w:pPr>
              <w:pStyle w:val="ROWTABELLA"/>
              <w:jc w:val="center"/>
              <w:rPr>
                <w:color w:val="002060"/>
              </w:rPr>
            </w:pPr>
            <w:r w:rsidRPr="009C4DD1">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95156A"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634573"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6BFA43"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6C99A2"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4EA5A9" w14:textId="77777777" w:rsidR="006D4DC4" w:rsidRPr="009C4DD1" w:rsidRDefault="006D4DC4" w:rsidP="00224F9C">
            <w:pPr>
              <w:pStyle w:val="ROWTABELLA"/>
              <w:jc w:val="center"/>
              <w:rPr>
                <w:color w:val="002060"/>
              </w:rPr>
            </w:pPr>
            <w:r w:rsidRPr="009C4DD1">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35F4A6" w14:textId="77777777" w:rsidR="006D4DC4" w:rsidRPr="009C4DD1" w:rsidRDefault="006D4DC4" w:rsidP="00224F9C">
            <w:pPr>
              <w:pStyle w:val="ROWTABELLA"/>
              <w:jc w:val="center"/>
              <w:rPr>
                <w:color w:val="002060"/>
              </w:rPr>
            </w:pPr>
            <w:r w:rsidRPr="009C4DD1">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F75D3F"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C104AB" w14:textId="77777777" w:rsidR="006D4DC4" w:rsidRPr="009C4DD1" w:rsidRDefault="006D4DC4" w:rsidP="00224F9C">
            <w:pPr>
              <w:pStyle w:val="ROWTABELLA"/>
              <w:jc w:val="center"/>
              <w:rPr>
                <w:color w:val="002060"/>
              </w:rPr>
            </w:pPr>
            <w:r w:rsidRPr="009C4DD1">
              <w:rPr>
                <w:color w:val="002060"/>
              </w:rPr>
              <w:t>0</w:t>
            </w:r>
          </w:p>
        </w:tc>
      </w:tr>
      <w:tr w:rsidR="006D4DC4" w:rsidRPr="009C4DD1" w14:paraId="6E3A0C63"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87A37E4" w14:textId="77777777" w:rsidR="006D4DC4" w:rsidRPr="009C4DD1" w:rsidRDefault="006D4DC4" w:rsidP="00224F9C">
            <w:pPr>
              <w:pStyle w:val="ROWTABELLA"/>
              <w:rPr>
                <w:color w:val="002060"/>
              </w:rPr>
            </w:pPr>
            <w:r w:rsidRPr="009C4DD1">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BEF579" w14:textId="77777777" w:rsidR="006D4DC4" w:rsidRPr="009C4DD1" w:rsidRDefault="006D4DC4" w:rsidP="00224F9C">
            <w:pPr>
              <w:pStyle w:val="ROWTABELLA"/>
              <w:jc w:val="center"/>
              <w:rPr>
                <w:color w:val="002060"/>
              </w:rPr>
            </w:pPr>
            <w:r w:rsidRPr="009C4DD1">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DC2661"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B94828"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11F62E"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1E1FC6"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B5B955" w14:textId="77777777" w:rsidR="006D4DC4" w:rsidRPr="009C4DD1" w:rsidRDefault="006D4DC4" w:rsidP="00224F9C">
            <w:pPr>
              <w:pStyle w:val="ROWTABELLA"/>
              <w:jc w:val="center"/>
              <w:rPr>
                <w:color w:val="002060"/>
              </w:rPr>
            </w:pPr>
            <w:r w:rsidRPr="009C4DD1">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93D9E0" w14:textId="77777777" w:rsidR="006D4DC4" w:rsidRPr="009C4DD1" w:rsidRDefault="006D4DC4" w:rsidP="00224F9C">
            <w:pPr>
              <w:pStyle w:val="ROWTABELLA"/>
              <w:jc w:val="center"/>
              <w:rPr>
                <w:color w:val="002060"/>
              </w:rPr>
            </w:pPr>
            <w:r w:rsidRPr="009C4DD1">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1A6B13"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8A85C1" w14:textId="77777777" w:rsidR="006D4DC4" w:rsidRPr="009C4DD1" w:rsidRDefault="006D4DC4" w:rsidP="00224F9C">
            <w:pPr>
              <w:pStyle w:val="ROWTABELLA"/>
              <w:jc w:val="center"/>
              <w:rPr>
                <w:color w:val="002060"/>
              </w:rPr>
            </w:pPr>
            <w:r w:rsidRPr="009C4DD1">
              <w:rPr>
                <w:color w:val="002060"/>
              </w:rPr>
              <w:t>0</w:t>
            </w:r>
          </w:p>
        </w:tc>
      </w:tr>
      <w:tr w:rsidR="006D4DC4" w:rsidRPr="009C4DD1" w14:paraId="586C492B"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FA128C" w14:textId="77777777" w:rsidR="006D4DC4" w:rsidRPr="009C4DD1" w:rsidRDefault="006D4DC4" w:rsidP="00224F9C">
            <w:pPr>
              <w:pStyle w:val="ROWTABELLA"/>
              <w:rPr>
                <w:color w:val="002060"/>
              </w:rPr>
            </w:pPr>
            <w:r w:rsidRPr="009C4DD1">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A663F1" w14:textId="77777777" w:rsidR="006D4DC4" w:rsidRPr="009C4DD1" w:rsidRDefault="006D4DC4" w:rsidP="00224F9C">
            <w:pPr>
              <w:pStyle w:val="ROWTABELLA"/>
              <w:jc w:val="center"/>
              <w:rPr>
                <w:color w:val="002060"/>
              </w:rPr>
            </w:pPr>
            <w:r w:rsidRPr="009C4DD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5501A5"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2D02C3"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CFDB4A"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C87D1"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931FE9" w14:textId="77777777" w:rsidR="006D4DC4" w:rsidRPr="009C4DD1" w:rsidRDefault="006D4DC4" w:rsidP="00224F9C">
            <w:pPr>
              <w:pStyle w:val="ROWTABELLA"/>
              <w:jc w:val="center"/>
              <w:rPr>
                <w:color w:val="002060"/>
              </w:rPr>
            </w:pPr>
            <w:r w:rsidRPr="009C4DD1">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3C1652" w14:textId="77777777" w:rsidR="006D4DC4" w:rsidRPr="009C4DD1" w:rsidRDefault="006D4DC4" w:rsidP="00224F9C">
            <w:pPr>
              <w:pStyle w:val="ROWTABELLA"/>
              <w:jc w:val="center"/>
              <w:rPr>
                <w:color w:val="002060"/>
              </w:rPr>
            </w:pPr>
            <w:r w:rsidRPr="009C4DD1">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31181D"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76DF95" w14:textId="77777777" w:rsidR="006D4DC4" w:rsidRPr="009C4DD1" w:rsidRDefault="006D4DC4" w:rsidP="00224F9C">
            <w:pPr>
              <w:pStyle w:val="ROWTABELLA"/>
              <w:jc w:val="center"/>
              <w:rPr>
                <w:color w:val="002060"/>
              </w:rPr>
            </w:pPr>
            <w:r w:rsidRPr="009C4DD1">
              <w:rPr>
                <w:color w:val="002060"/>
              </w:rPr>
              <w:t>0</w:t>
            </w:r>
          </w:p>
        </w:tc>
      </w:tr>
      <w:tr w:rsidR="006D4DC4" w:rsidRPr="009C4DD1" w14:paraId="13AF28AD"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D3FE1FE" w14:textId="77777777" w:rsidR="006D4DC4" w:rsidRPr="009C4DD1" w:rsidRDefault="006D4DC4" w:rsidP="00224F9C">
            <w:pPr>
              <w:pStyle w:val="ROWTABELLA"/>
              <w:rPr>
                <w:color w:val="002060"/>
              </w:rPr>
            </w:pPr>
            <w:r w:rsidRPr="009C4DD1">
              <w:rPr>
                <w:color w:val="002060"/>
              </w:rPr>
              <w:t>A.S.D. MONTALTO DI CUCCURANO CA5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CDB247" w14:textId="77777777" w:rsidR="006D4DC4" w:rsidRPr="009C4DD1" w:rsidRDefault="006D4DC4" w:rsidP="00224F9C">
            <w:pPr>
              <w:pStyle w:val="ROWTABELLA"/>
              <w:jc w:val="center"/>
              <w:rPr>
                <w:color w:val="002060"/>
              </w:rPr>
            </w:pPr>
            <w:r w:rsidRPr="009C4DD1">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3D21F0"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4BCD5B"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11D561"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33C25B"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B3E7E9" w14:textId="77777777" w:rsidR="006D4DC4" w:rsidRPr="009C4DD1" w:rsidRDefault="006D4DC4" w:rsidP="00224F9C">
            <w:pPr>
              <w:pStyle w:val="ROWTABELLA"/>
              <w:jc w:val="center"/>
              <w:rPr>
                <w:color w:val="002060"/>
              </w:rPr>
            </w:pPr>
            <w:r w:rsidRPr="009C4DD1">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D4C118" w14:textId="77777777" w:rsidR="006D4DC4" w:rsidRPr="009C4DD1" w:rsidRDefault="006D4DC4" w:rsidP="00224F9C">
            <w:pPr>
              <w:pStyle w:val="ROWTABELLA"/>
              <w:jc w:val="center"/>
              <w:rPr>
                <w:color w:val="002060"/>
              </w:rPr>
            </w:pPr>
            <w:r w:rsidRPr="009C4DD1">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007B53"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88158B" w14:textId="77777777" w:rsidR="006D4DC4" w:rsidRPr="009C4DD1" w:rsidRDefault="006D4DC4" w:rsidP="00224F9C">
            <w:pPr>
              <w:pStyle w:val="ROWTABELLA"/>
              <w:jc w:val="center"/>
              <w:rPr>
                <w:color w:val="002060"/>
              </w:rPr>
            </w:pPr>
            <w:r w:rsidRPr="009C4DD1">
              <w:rPr>
                <w:color w:val="002060"/>
              </w:rPr>
              <w:t>0</w:t>
            </w:r>
          </w:p>
        </w:tc>
      </w:tr>
      <w:tr w:rsidR="006D4DC4" w:rsidRPr="009C4DD1" w14:paraId="2007253A"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1B82AA5" w14:textId="77777777" w:rsidR="006D4DC4" w:rsidRPr="009C4DD1" w:rsidRDefault="006D4DC4" w:rsidP="00224F9C">
            <w:pPr>
              <w:pStyle w:val="ROWTABELLA"/>
              <w:rPr>
                <w:color w:val="002060"/>
              </w:rPr>
            </w:pPr>
            <w:r w:rsidRPr="009C4DD1">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48E5D0"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A54FA6"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ED9383"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40B3FA"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537D1"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7B1708" w14:textId="77777777" w:rsidR="006D4DC4" w:rsidRPr="009C4DD1" w:rsidRDefault="006D4DC4" w:rsidP="00224F9C">
            <w:pPr>
              <w:pStyle w:val="ROWTABELLA"/>
              <w:jc w:val="center"/>
              <w:rPr>
                <w:color w:val="002060"/>
              </w:rPr>
            </w:pPr>
            <w:r w:rsidRPr="009C4DD1">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2F5A09" w14:textId="77777777" w:rsidR="006D4DC4" w:rsidRPr="009C4DD1" w:rsidRDefault="006D4DC4" w:rsidP="00224F9C">
            <w:pPr>
              <w:pStyle w:val="ROWTABELLA"/>
              <w:jc w:val="center"/>
              <w:rPr>
                <w:color w:val="002060"/>
              </w:rPr>
            </w:pPr>
            <w:r w:rsidRPr="009C4DD1">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9DD3BA"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D052D9" w14:textId="77777777" w:rsidR="006D4DC4" w:rsidRPr="009C4DD1" w:rsidRDefault="006D4DC4" w:rsidP="00224F9C">
            <w:pPr>
              <w:pStyle w:val="ROWTABELLA"/>
              <w:jc w:val="center"/>
              <w:rPr>
                <w:color w:val="002060"/>
              </w:rPr>
            </w:pPr>
            <w:r w:rsidRPr="009C4DD1">
              <w:rPr>
                <w:color w:val="002060"/>
              </w:rPr>
              <w:t>0</w:t>
            </w:r>
          </w:p>
        </w:tc>
      </w:tr>
      <w:tr w:rsidR="006D4DC4" w:rsidRPr="009C4DD1" w14:paraId="48A7E20C"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D2BE61B" w14:textId="77777777" w:rsidR="006D4DC4" w:rsidRPr="009C4DD1" w:rsidRDefault="006D4DC4" w:rsidP="00224F9C">
            <w:pPr>
              <w:pStyle w:val="ROWTABELLA"/>
              <w:rPr>
                <w:color w:val="002060"/>
              </w:rPr>
            </w:pPr>
            <w:r w:rsidRPr="009C4DD1">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770F4"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24FDA3"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230426"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62E68C"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3339F1"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429C0F" w14:textId="77777777" w:rsidR="006D4DC4" w:rsidRPr="009C4DD1" w:rsidRDefault="006D4DC4" w:rsidP="00224F9C">
            <w:pPr>
              <w:pStyle w:val="ROWTABELLA"/>
              <w:jc w:val="center"/>
              <w:rPr>
                <w:color w:val="002060"/>
              </w:rPr>
            </w:pPr>
            <w:r w:rsidRPr="009C4DD1">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69A632" w14:textId="77777777" w:rsidR="006D4DC4" w:rsidRPr="009C4DD1" w:rsidRDefault="006D4DC4" w:rsidP="00224F9C">
            <w:pPr>
              <w:pStyle w:val="ROWTABELLA"/>
              <w:jc w:val="center"/>
              <w:rPr>
                <w:color w:val="002060"/>
              </w:rPr>
            </w:pPr>
            <w:r w:rsidRPr="009C4DD1">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198F39"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986D5A" w14:textId="77777777" w:rsidR="006D4DC4" w:rsidRPr="009C4DD1" w:rsidRDefault="006D4DC4" w:rsidP="00224F9C">
            <w:pPr>
              <w:pStyle w:val="ROWTABELLA"/>
              <w:jc w:val="center"/>
              <w:rPr>
                <w:color w:val="002060"/>
              </w:rPr>
            </w:pPr>
            <w:r w:rsidRPr="009C4DD1">
              <w:rPr>
                <w:color w:val="002060"/>
              </w:rPr>
              <w:t>0</w:t>
            </w:r>
          </w:p>
        </w:tc>
      </w:tr>
      <w:tr w:rsidR="006D4DC4" w:rsidRPr="009C4DD1" w14:paraId="6763C5D7"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B97C3B8" w14:textId="77777777" w:rsidR="006D4DC4" w:rsidRPr="009C4DD1" w:rsidRDefault="006D4DC4" w:rsidP="00224F9C">
            <w:pPr>
              <w:pStyle w:val="ROWTABELLA"/>
              <w:rPr>
                <w:color w:val="002060"/>
              </w:rPr>
            </w:pPr>
            <w:r w:rsidRPr="009C4DD1">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3C501F"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DA8CD9"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5A6DFF"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3AB192"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BAF106"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BD5BDB" w14:textId="77777777" w:rsidR="006D4DC4" w:rsidRPr="009C4DD1" w:rsidRDefault="006D4DC4" w:rsidP="00224F9C">
            <w:pPr>
              <w:pStyle w:val="ROWTABELLA"/>
              <w:jc w:val="center"/>
              <w:rPr>
                <w:color w:val="002060"/>
              </w:rPr>
            </w:pPr>
            <w:r w:rsidRPr="009C4DD1">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79B0E1" w14:textId="77777777" w:rsidR="006D4DC4" w:rsidRPr="009C4DD1" w:rsidRDefault="006D4DC4" w:rsidP="00224F9C">
            <w:pPr>
              <w:pStyle w:val="ROWTABELLA"/>
              <w:jc w:val="center"/>
              <w:rPr>
                <w:color w:val="002060"/>
              </w:rPr>
            </w:pPr>
            <w:r w:rsidRPr="009C4DD1">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839D27" w14:textId="77777777" w:rsidR="006D4DC4" w:rsidRPr="009C4DD1" w:rsidRDefault="006D4DC4" w:rsidP="00224F9C">
            <w:pPr>
              <w:pStyle w:val="ROWTABELLA"/>
              <w:jc w:val="center"/>
              <w:rPr>
                <w:color w:val="002060"/>
              </w:rPr>
            </w:pPr>
            <w:r w:rsidRPr="009C4DD1">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30ACD8" w14:textId="77777777" w:rsidR="006D4DC4" w:rsidRPr="009C4DD1" w:rsidRDefault="006D4DC4" w:rsidP="00224F9C">
            <w:pPr>
              <w:pStyle w:val="ROWTABELLA"/>
              <w:jc w:val="center"/>
              <w:rPr>
                <w:color w:val="002060"/>
              </w:rPr>
            </w:pPr>
            <w:r w:rsidRPr="009C4DD1">
              <w:rPr>
                <w:color w:val="002060"/>
              </w:rPr>
              <w:t>0</w:t>
            </w:r>
          </w:p>
        </w:tc>
      </w:tr>
      <w:tr w:rsidR="006D4DC4" w:rsidRPr="009C4DD1" w14:paraId="1C5AE638"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9A9AE2E" w14:textId="77777777" w:rsidR="006D4DC4" w:rsidRPr="00686365" w:rsidRDefault="006D4DC4" w:rsidP="00224F9C">
            <w:pPr>
              <w:pStyle w:val="ROWTABELLA"/>
              <w:rPr>
                <w:color w:val="002060"/>
                <w:lang w:val="en-US"/>
              </w:rPr>
            </w:pPr>
            <w:r w:rsidRPr="00686365">
              <w:rPr>
                <w:color w:val="002060"/>
                <w:lang w:val="en-US"/>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8C1C2F"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22327C"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F778D1"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E2C57E"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BF3BE8"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69F18D" w14:textId="77777777" w:rsidR="006D4DC4" w:rsidRPr="009C4DD1" w:rsidRDefault="006D4DC4" w:rsidP="00224F9C">
            <w:pPr>
              <w:pStyle w:val="ROWTABELLA"/>
              <w:jc w:val="center"/>
              <w:rPr>
                <w:color w:val="002060"/>
              </w:rPr>
            </w:pPr>
            <w:r w:rsidRPr="009C4DD1">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645F87" w14:textId="77777777" w:rsidR="006D4DC4" w:rsidRPr="009C4DD1" w:rsidRDefault="006D4DC4" w:rsidP="00224F9C">
            <w:pPr>
              <w:pStyle w:val="ROWTABELLA"/>
              <w:jc w:val="center"/>
              <w:rPr>
                <w:color w:val="002060"/>
              </w:rPr>
            </w:pPr>
            <w:r w:rsidRPr="009C4DD1">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B18574" w14:textId="77777777" w:rsidR="006D4DC4" w:rsidRPr="009C4DD1" w:rsidRDefault="006D4DC4" w:rsidP="00224F9C">
            <w:pPr>
              <w:pStyle w:val="ROWTABELLA"/>
              <w:jc w:val="center"/>
              <w:rPr>
                <w:color w:val="002060"/>
              </w:rPr>
            </w:pPr>
            <w:r w:rsidRPr="009C4DD1">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596A96" w14:textId="77777777" w:rsidR="006D4DC4" w:rsidRPr="009C4DD1" w:rsidRDefault="006D4DC4" w:rsidP="00224F9C">
            <w:pPr>
              <w:pStyle w:val="ROWTABELLA"/>
              <w:jc w:val="center"/>
              <w:rPr>
                <w:color w:val="002060"/>
              </w:rPr>
            </w:pPr>
            <w:r w:rsidRPr="009C4DD1">
              <w:rPr>
                <w:color w:val="002060"/>
              </w:rPr>
              <w:t>0</w:t>
            </w:r>
          </w:p>
        </w:tc>
      </w:tr>
      <w:tr w:rsidR="006D4DC4" w:rsidRPr="009C4DD1" w14:paraId="75B523E5"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63EB122" w14:textId="77777777" w:rsidR="006D4DC4" w:rsidRPr="009C4DD1" w:rsidRDefault="006D4DC4" w:rsidP="00224F9C">
            <w:pPr>
              <w:pStyle w:val="ROWTABELLA"/>
              <w:rPr>
                <w:color w:val="002060"/>
              </w:rPr>
            </w:pPr>
            <w:r w:rsidRPr="009C4DD1">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1E4770"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A73E3F"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0BD752"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035DD"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2F274B"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033114" w14:textId="77777777" w:rsidR="006D4DC4" w:rsidRPr="009C4DD1" w:rsidRDefault="006D4DC4" w:rsidP="00224F9C">
            <w:pPr>
              <w:pStyle w:val="ROWTABELLA"/>
              <w:jc w:val="center"/>
              <w:rPr>
                <w:color w:val="002060"/>
              </w:rPr>
            </w:pPr>
            <w:r w:rsidRPr="009C4DD1">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7E9505" w14:textId="77777777" w:rsidR="006D4DC4" w:rsidRPr="009C4DD1" w:rsidRDefault="006D4DC4" w:rsidP="00224F9C">
            <w:pPr>
              <w:pStyle w:val="ROWTABELLA"/>
              <w:jc w:val="center"/>
              <w:rPr>
                <w:color w:val="002060"/>
              </w:rPr>
            </w:pPr>
            <w:r w:rsidRPr="009C4DD1">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7C8F8" w14:textId="77777777" w:rsidR="006D4DC4" w:rsidRPr="009C4DD1" w:rsidRDefault="006D4DC4" w:rsidP="00224F9C">
            <w:pPr>
              <w:pStyle w:val="ROWTABELLA"/>
              <w:jc w:val="center"/>
              <w:rPr>
                <w:color w:val="002060"/>
              </w:rPr>
            </w:pPr>
            <w:r w:rsidRPr="009C4DD1">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559801" w14:textId="77777777" w:rsidR="006D4DC4" w:rsidRPr="009C4DD1" w:rsidRDefault="006D4DC4" w:rsidP="00224F9C">
            <w:pPr>
              <w:pStyle w:val="ROWTABELLA"/>
              <w:jc w:val="center"/>
              <w:rPr>
                <w:color w:val="002060"/>
              </w:rPr>
            </w:pPr>
            <w:r w:rsidRPr="009C4DD1">
              <w:rPr>
                <w:color w:val="002060"/>
              </w:rPr>
              <w:t>6</w:t>
            </w:r>
          </w:p>
        </w:tc>
      </w:tr>
    </w:tbl>
    <w:p w14:paraId="412EF79C" w14:textId="77777777" w:rsidR="006D4DC4" w:rsidRPr="009C4DD1" w:rsidRDefault="006D4DC4" w:rsidP="006D4DC4">
      <w:pPr>
        <w:pStyle w:val="breakline"/>
        <w:divId w:val="527259509"/>
        <w:rPr>
          <w:color w:val="002060"/>
        </w:rPr>
      </w:pPr>
    </w:p>
    <w:p w14:paraId="41DDF968" w14:textId="77777777" w:rsidR="006D4DC4" w:rsidRPr="009C4DD1" w:rsidRDefault="006D4DC4" w:rsidP="006D4DC4">
      <w:pPr>
        <w:pStyle w:val="breakline"/>
        <w:divId w:val="527259509"/>
        <w:rPr>
          <w:color w:val="002060"/>
        </w:rPr>
      </w:pPr>
    </w:p>
    <w:p w14:paraId="7BB5ED89" w14:textId="77777777" w:rsidR="006D4DC4" w:rsidRPr="009C4DD1" w:rsidRDefault="006D4DC4" w:rsidP="006D4DC4">
      <w:pPr>
        <w:pStyle w:val="SOTTOTITOLOCAMPIONATO1"/>
        <w:divId w:val="527259509"/>
        <w:rPr>
          <w:color w:val="002060"/>
        </w:rPr>
      </w:pPr>
      <w:r w:rsidRPr="009C4DD1">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21DB1490"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668A0C"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CAA9C7"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E012B5"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3A744F"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8CCA45"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38B586"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98A435"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E04684"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FE17CF"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E44294" w14:textId="77777777" w:rsidR="006D4DC4" w:rsidRPr="009C4DD1" w:rsidRDefault="006D4DC4" w:rsidP="00224F9C">
            <w:pPr>
              <w:pStyle w:val="HEADERTABELLA"/>
              <w:rPr>
                <w:color w:val="002060"/>
              </w:rPr>
            </w:pPr>
            <w:r w:rsidRPr="009C4DD1">
              <w:rPr>
                <w:color w:val="002060"/>
              </w:rPr>
              <w:t>PE</w:t>
            </w:r>
          </w:p>
        </w:tc>
      </w:tr>
      <w:tr w:rsidR="006D4DC4" w:rsidRPr="009C4DD1" w14:paraId="0010F614"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CB0A842" w14:textId="77777777" w:rsidR="006D4DC4" w:rsidRPr="009C4DD1" w:rsidRDefault="006D4DC4" w:rsidP="00224F9C">
            <w:pPr>
              <w:pStyle w:val="ROWTABELLA"/>
              <w:rPr>
                <w:color w:val="002060"/>
              </w:rPr>
            </w:pPr>
            <w:r w:rsidRPr="009C4DD1">
              <w:rPr>
                <w:color w:val="002060"/>
              </w:rPr>
              <w:t>A.S.D. ILL.PA.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33E4E9" w14:textId="77777777" w:rsidR="006D4DC4" w:rsidRPr="009C4DD1" w:rsidRDefault="006D4DC4" w:rsidP="00224F9C">
            <w:pPr>
              <w:pStyle w:val="ROWTABELLA"/>
              <w:jc w:val="center"/>
              <w:rPr>
                <w:color w:val="002060"/>
              </w:rPr>
            </w:pPr>
            <w:r w:rsidRPr="009C4DD1">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E19F13"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A09356"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4138C2"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2B67AE"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356C0E" w14:textId="77777777" w:rsidR="006D4DC4" w:rsidRPr="009C4DD1" w:rsidRDefault="006D4DC4" w:rsidP="00224F9C">
            <w:pPr>
              <w:pStyle w:val="ROWTABELLA"/>
              <w:jc w:val="center"/>
              <w:rPr>
                <w:color w:val="002060"/>
              </w:rPr>
            </w:pPr>
            <w:r w:rsidRPr="009C4DD1">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7F3A03" w14:textId="77777777" w:rsidR="006D4DC4" w:rsidRPr="009C4DD1" w:rsidRDefault="006D4DC4" w:rsidP="00224F9C">
            <w:pPr>
              <w:pStyle w:val="ROWTABELLA"/>
              <w:jc w:val="center"/>
              <w:rPr>
                <w:color w:val="002060"/>
              </w:rPr>
            </w:pPr>
            <w:r w:rsidRPr="009C4DD1">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E178B3" w14:textId="77777777" w:rsidR="006D4DC4" w:rsidRPr="009C4DD1" w:rsidRDefault="006D4DC4" w:rsidP="00224F9C">
            <w:pPr>
              <w:pStyle w:val="ROWTABELLA"/>
              <w:jc w:val="center"/>
              <w:rPr>
                <w:color w:val="002060"/>
              </w:rPr>
            </w:pPr>
            <w:r w:rsidRPr="009C4DD1">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E075B9" w14:textId="77777777" w:rsidR="006D4DC4" w:rsidRPr="009C4DD1" w:rsidRDefault="006D4DC4" w:rsidP="00224F9C">
            <w:pPr>
              <w:pStyle w:val="ROWTABELLA"/>
              <w:jc w:val="center"/>
              <w:rPr>
                <w:color w:val="002060"/>
              </w:rPr>
            </w:pPr>
            <w:r w:rsidRPr="009C4DD1">
              <w:rPr>
                <w:color w:val="002060"/>
              </w:rPr>
              <w:t>0</w:t>
            </w:r>
          </w:p>
        </w:tc>
      </w:tr>
      <w:tr w:rsidR="006D4DC4" w:rsidRPr="009C4DD1" w14:paraId="2787148E"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BD15C3" w14:textId="77777777" w:rsidR="006D4DC4" w:rsidRPr="009C4DD1" w:rsidRDefault="006D4DC4" w:rsidP="00224F9C">
            <w:pPr>
              <w:pStyle w:val="ROWTABELLA"/>
              <w:rPr>
                <w:color w:val="002060"/>
              </w:rPr>
            </w:pPr>
            <w:r w:rsidRPr="009C4DD1">
              <w:rPr>
                <w:color w:val="002060"/>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F8B208" w14:textId="77777777" w:rsidR="006D4DC4" w:rsidRPr="009C4DD1" w:rsidRDefault="006D4DC4" w:rsidP="00224F9C">
            <w:pPr>
              <w:pStyle w:val="ROWTABELLA"/>
              <w:jc w:val="center"/>
              <w:rPr>
                <w:color w:val="002060"/>
              </w:rPr>
            </w:pPr>
            <w:r w:rsidRPr="009C4DD1">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D2BC5E"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91255C"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5311A3"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D8848B"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61724F" w14:textId="77777777" w:rsidR="006D4DC4" w:rsidRPr="009C4DD1" w:rsidRDefault="006D4DC4" w:rsidP="00224F9C">
            <w:pPr>
              <w:pStyle w:val="ROWTABELLA"/>
              <w:jc w:val="center"/>
              <w:rPr>
                <w:color w:val="002060"/>
              </w:rPr>
            </w:pPr>
            <w:r w:rsidRPr="009C4DD1">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6B01D0" w14:textId="77777777" w:rsidR="006D4DC4" w:rsidRPr="009C4DD1" w:rsidRDefault="006D4DC4" w:rsidP="00224F9C">
            <w:pPr>
              <w:pStyle w:val="ROWTABELLA"/>
              <w:jc w:val="center"/>
              <w:rPr>
                <w:color w:val="002060"/>
              </w:rPr>
            </w:pPr>
            <w:r w:rsidRPr="009C4DD1">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315C7B" w14:textId="77777777" w:rsidR="006D4DC4" w:rsidRPr="009C4DD1" w:rsidRDefault="006D4DC4" w:rsidP="00224F9C">
            <w:pPr>
              <w:pStyle w:val="ROWTABELLA"/>
              <w:jc w:val="center"/>
              <w:rPr>
                <w:color w:val="002060"/>
              </w:rPr>
            </w:pPr>
            <w:r w:rsidRPr="009C4DD1">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B5D3B2" w14:textId="77777777" w:rsidR="006D4DC4" w:rsidRPr="009C4DD1" w:rsidRDefault="006D4DC4" w:rsidP="00224F9C">
            <w:pPr>
              <w:pStyle w:val="ROWTABELLA"/>
              <w:jc w:val="center"/>
              <w:rPr>
                <w:color w:val="002060"/>
              </w:rPr>
            </w:pPr>
            <w:r w:rsidRPr="009C4DD1">
              <w:rPr>
                <w:color w:val="002060"/>
              </w:rPr>
              <w:t>0</w:t>
            </w:r>
          </w:p>
        </w:tc>
      </w:tr>
      <w:tr w:rsidR="006D4DC4" w:rsidRPr="009C4DD1" w14:paraId="7F3263CD"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42C4A9B" w14:textId="77777777" w:rsidR="006D4DC4" w:rsidRPr="009C4DD1" w:rsidRDefault="006D4DC4" w:rsidP="00224F9C">
            <w:pPr>
              <w:pStyle w:val="ROWTABELLA"/>
              <w:rPr>
                <w:color w:val="002060"/>
              </w:rPr>
            </w:pPr>
            <w:r w:rsidRPr="009C4DD1">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36C692" w14:textId="77777777" w:rsidR="006D4DC4" w:rsidRPr="009C4DD1" w:rsidRDefault="006D4DC4" w:rsidP="00224F9C">
            <w:pPr>
              <w:pStyle w:val="ROWTABELLA"/>
              <w:jc w:val="center"/>
              <w:rPr>
                <w:color w:val="002060"/>
              </w:rPr>
            </w:pPr>
            <w:r w:rsidRPr="009C4DD1">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6C9398"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673624"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94C9BC"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0C1627"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BA9C60" w14:textId="77777777" w:rsidR="006D4DC4" w:rsidRPr="009C4DD1" w:rsidRDefault="006D4DC4" w:rsidP="00224F9C">
            <w:pPr>
              <w:pStyle w:val="ROWTABELLA"/>
              <w:jc w:val="center"/>
              <w:rPr>
                <w:color w:val="002060"/>
              </w:rPr>
            </w:pPr>
            <w:r w:rsidRPr="009C4DD1">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0DF049" w14:textId="77777777" w:rsidR="006D4DC4" w:rsidRPr="009C4DD1" w:rsidRDefault="006D4DC4" w:rsidP="00224F9C">
            <w:pPr>
              <w:pStyle w:val="ROWTABELLA"/>
              <w:jc w:val="center"/>
              <w:rPr>
                <w:color w:val="002060"/>
              </w:rPr>
            </w:pPr>
            <w:r w:rsidRPr="009C4DD1">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C7D916" w14:textId="77777777" w:rsidR="006D4DC4" w:rsidRPr="009C4DD1" w:rsidRDefault="006D4DC4" w:rsidP="00224F9C">
            <w:pPr>
              <w:pStyle w:val="ROWTABELLA"/>
              <w:jc w:val="center"/>
              <w:rPr>
                <w:color w:val="002060"/>
              </w:rPr>
            </w:pPr>
            <w:r w:rsidRPr="009C4DD1">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E02684" w14:textId="77777777" w:rsidR="006D4DC4" w:rsidRPr="009C4DD1" w:rsidRDefault="006D4DC4" w:rsidP="00224F9C">
            <w:pPr>
              <w:pStyle w:val="ROWTABELLA"/>
              <w:jc w:val="center"/>
              <w:rPr>
                <w:color w:val="002060"/>
              </w:rPr>
            </w:pPr>
            <w:r w:rsidRPr="009C4DD1">
              <w:rPr>
                <w:color w:val="002060"/>
              </w:rPr>
              <w:t>0</w:t>
            </w:r>
          </w:p>
        </w:tc>
      </w:tr>
      <w:tr w:rsidR="006D4DC4" w:rsidRPr="009C4DD1" w14:paraId="5A17FA3F"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B2BA51C" w14:textId="77777777" w:rsidR="006D4DC4" w:rsidRPr="00686365" w:rsidRDefault="006D4DC4" w:rsidP="00224F9C">
            <w:pPr>
              <w:pStyle w:val="ROWTABELLA"/>
              <w:rPr>
                <w:color w:val="002060"/>
                <w:lang w:val="en-US"/>
              </w:rPr>
            </w:pPr>
            <w:r w:rsidRPr="00686365">
              <w:rPr>
                <w:color w:val="002060"/>
                <w:lang w:val="en-US"/>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6A03E7" w14:textId="77777777" w:rsidR="006D4DC4" w:rsidRPr="009C4DD1" w:rsidRDefault="006D4DC4" w:rsidP="00224F9C">
            <w:pPr>
              <w:pStyle w:val="ROWTABELLA"/>
              <w:jc w:val="center"/>
              <w:rPr>
                <w:color w:val="002060"/>
              </w:rPr>
            </w:pPr>
            <w:r w:rsidRPr="009C4DD1">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24A1DD"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62792B"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CF574F"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557919"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13703F" w14:textId="77777777" w:rsidR="006D4DC4" w:rsidRPr="009C4DD1" w:rsidRDefault="006D4DC4" w:rsidP="00224F9C">
            <w:pPr>
              <w:pStyle w:val="ROWTABELLA"/>
              <w:jc w:val="center"/>
              <w:rPr>
                <w:color w:val="002060"/>
              </w:rPr>
            </w:pPr>
            <w:r w:rsidRPr="009C4DD1">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C61B9F" w14:textId="77777777" w:rsidR="006D4DC4" w:rsidRPr="009C4DD1" w:rsidRDefault="006D4DC4" w:rsidP="00224F9C">
            <w:pPr>
              <w:pStyle w:val="ROWTABELLA"/>
              <w:jc w:val="center"/>
              <w:rPr>
                <w:color w:val="002060"/>
              </w:rPr>
            </w:pPr>
            <w:r w:rsidRPr="009C4DD1">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1E6A78"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E750EB" w14:textId="77777777" w:rsidR="006D4DC4" w:rsidRPr="009C4DD1" w:rsidRDefault="006D4DC4" w:rsidP="00224F9C">
            <w:pPr>
              <w:pStyle w:val="ROWTABELLA"/>
              <w:jc w:val="center"/>
              <w:rPr>
                <w:color w:val="002060"/>
              </w:rPr>
            </w:pPr>
            <w:r w:rsidRPr="009C4DD1">
              <w:rPr>
                <w:color w:val="002060"/>
              </w:rPr>
              <w:t>0</w:t>
            </w:r>
          </w:p>
        </w:tc>
      </w:tr>
      <w:tr w:rsidR="006D4DC4" w:rsidRPr="009C4DD1" w14:paraId="351E7F11"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4E82989" w14:textId="77777777" w:rsidR="006D4DC4" w:rsidRPr="009C4DD1" w:rsidRDefault="006D4DC4" w:rsidP="00224F9C">
            <w:pPr>
              <w:pStyle w:val="ROWTABELLA"/>
              <w:rPr>
                <w:color w:val="002060"/>
              </w:rPr>
            </w:pPr>
            <w:r w:rsidRPr="009C4DD1">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8E6721" w14:textId="77777777" w:rsidR="006D4DC4" w:rsidRPr="009C4DD1" w:rsidRDefault="006D4DC4" w:rsidP="00224F9C">
            <w:pPr>
              <w:pStyle w:val="ROWTABELLA"/>
              <w:jc w:val="center"/>
              <w:rPr>
                <w:color w:val="002060"/>
              </w:rPr>
            </w:pPr>
            <w:r w:rsidRPr="009C4DD1">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172838"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6EADE8"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1274A6"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11D633"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5350D2" w14:textId="77777777" w:rsidR="006D4DC4" w:rsidRPr="009C4DD1" w:rsidRDefault="006D4DC4" w:rsidP="00224F9C">
            <w:pPr>
              <w:pStyle w:val="ROWTABELLA"/>
              <w:jc w:val="center"/>
              <w:rPr>
                <w:color w:val="002060"/>
              </w:rPr>
            </w:pPr>
            <w:r w:rsidRPr="009C4DD1">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507085" w14:textId="77777777" w:rsidR="006D4DC4" w:rsidRPr="009C4DD1" w:rsidRDefault="006D4DC4" w:rsidP="00224F9C">
            <w:pPr>
              <w:pStyle w:val="ROWTABELLA"/>
              <w:jc w:val="center"/>
              <w:rPr>
                <w:color w:val="002060"/>
              </w:rPr>
            </w:pPr>
            <w:r w:rsidRPr="009C4DD1">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F944E9" w14:textId="77777777" w:rsidR="006D4DC4" w:rsidRPr="009C4DD1" w:rsidRDefault="006D4DC4" w:rsidP="00224F9C">
            <w:pPr>
              <w:pStyle w:val="ROWTABELLA"/>
              <w:jc w:val="center"/>
              <w:rPr>
                <w:color w:val="002060"/>
              </w:rPr>
            </w:pPr>
            <w:r w:rsidRPr="009C4DD1">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D540A9" w14:textId="77777777" w:rsidR="006D4DC4" w:rsidRPr="009C4DD1" w:rsidRDefault="006D4DC4" w:rsidP="00224F9C">
            <w:pPr>
              <w:pStyle w:val="ROWTABELLA"/>
              <w:jc w:val="center"/>
              <w:rPr>
                <w:color w:val="002060"/>
              </w:rPr>
            </w:pPr>
            <w:r w:rsidRPr="009C4DD1">
              <w:rPr>
                <w:color w:val="002060"/>
              </w:rPr>
              <w:t>0</w:t>
            </w:r>
          </w:p>
        </w:tc>
      </w:tr>
      <w:tr w:rsidR="006D4DC4" w:rsidRPr="009C4DD1" w14:paraId="523A5054"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DFD89B0" w14:textId="77777777" w:rsidR="006D4DC4" w:rsidRPr="009C4DD1" w:rsidRDefault="006D4DC4" w:rsidP="00224F9C">
            <w:pPr>
              <w:pStyle w:val="ROWTABELLA"/>
              <w:rPr>
                <w:color w:val="002060"/>
              </w:rPr>
            </w:pPr>
            <w:r w:rsidRPr="009C4DD1">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980EF6" w14:textId="77777777" w:rsidR="006D4DC4" w:rsidRPr="009C4DD1" w:rsidRDefault="006D4DC4" w:rsidP="00224F9C">
            <w:pPr>
              <w:pStyle w:val="ROWTABELLA"/>
              <w:jc w:val="center"/>
              <w:rPr>
                <w:color w:val="002060"/>
              </w:rPr>
            </w:pPr>
            <w:r w:rsidRPr="009C4DD1">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82CE1C"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29BA60"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DFC32D"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4F6812"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584266" w14:textId="77777777" w:rsidR="006D4DC4" w:rsidRPr="009C4DD1" w:rsidRDefault="006D4DC4" w:rsidP="00224F9C">
            <w:pPr>
              <w:pStyle w:val="ROWTABELLA"/>
              <w:jc w:val="center"/>
              <w:rPr>
                <w:color w:val="002060"/>
              </w:rPr>
            </w:pPr>
            <w:r w:rsidRPr="009C4DD1">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F7FDF3" w14:textId="77777777" w:rsidR="006D4DC4" w:rsidRPr="009C4DD1" w:rsidRDefault="006D4DC4" w:rsidP="00224F9C">
            <w:pPr>
              <w:pStyle w:val="ROWTABELLA"/>
              <w:jc w:val="center"/>
              <w:rPr>
                <w:color w:val="002060"/>
              </w:rPr>
            </w:pPr>
            <w:r w:rsidRPr="009C4DD1">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D62446"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3A78D6" w14:textId="77777777" w:rsidR="006D4DC4" w:rsidRPr="009C4DD1" w:rsidRDefault="006D4DC4" w:rsidP="00224F9C">
            <w:pPr>
              <w:pStyle w:val="ROWTABELLA"/>
              <w:jc w:val="center"/>
              <w:rPr>
                <w:color w:val="002060"/>
              </w:rPr>
            </w:pPr>
            <w:r w:rsidRPr="009C4DD1">
              <w:rPr>
                <w:color w:val="002060"/>
              </w:rPr>
              <w:t>0</w:t>
            </w:r>
          </w:p>
        </w:tc>
      </w:tr>
      <w:tr w:rsidR="006D4DC4" w:rsidRPr="009C4DD1" w14:paraId="4D1451E0"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2289543" w14:textId="77777777" w:rsidR="006D4DC4" w:rsidRPr="009C4DD1" w:rsidRDefault="006D4DC4" w:rsidP="00224F9C">
            <w:pPr>
              <w:pStyle w:val="ROWTABELLA"/>
              <w:rPr>
                <w:color w:val="002060"/>
              </w:rPr>
            </w:pPr>
            <w:r w:rsidRPr="009C4DD1">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F2F0A7" w14:textId="77777777" w:rsidR="006D4DC4" w:rsidRPr="009C4DD1" w:rsidRDefault="006D4DC4" w:rsidP="00224F9C">
            <w:pPr>
              <w:pStyle w:val="ROWTABELLA"/>
              <w:jc w:val="center"/>
              <w:rPr>
                <w:color w:val="002060"/>
              </w:rPr>
            </w:pPr>
            <w:r w:rsidRPr="009C4DD1">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06EAD1"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6B3DF3"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346DF1"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6A8825"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F5EC3A" w14:textId="77777777" w:rsidR="006D4DC4" w:rsidRPr="009C4DD1" w:rsidRDefault="006D4DC4" w:rsidP="00224F9C">
            <w:pPr>
              <w:pStyle w:val="ROWTABELLA"/>
              <w:jc w:val="center"/>
              <w:rPr>
                <w:color w:val="002060"/>
              </w:rPr>
            </w:pPr>
            <w:r w:rsidRPr="009C4DD1">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743F6B" w14:textId="77777777" w:rsidR="006D4DC4" w:rsidRPr="009C4DD1" w:rsidRDefault="006D4DC4" w:rsidP="00224F9C">
            <w:pPr>
              <w:pStyle w:val="ROWTABELLA"/>
              <w:jc w:val="center"/>
              <w:rPr>
                <w:color w:val="002060"/>
              </w:rPr>
            </w:pPr>
            <w:r w:rsidRPr="009C4DD1">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B1B740"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CFE1C1" w14:textId="77777777" w:rsidR="006D4DC4" w:rsidRPr="009C4DD1" w:rsidRDefault="006D4DC4" w:rsidP="00224F9C">
            <w:pPr>
              <w:pStyle w:val="ROWTABELLA"/>
              <w:jc w:val="center"/>
              <w:rPr>
                <w:color w:val="002060"/>
              </w:rPr>
            </w:pPr>
            <w:r w:rsidRPr="009C4DD1">
              <w:rPr>
                <w:color w:val="002060"/>
              </w:rPr>
              <w:t>0</w:t>
            </w:r>
          </w:p>
        </w:tc>
      </w:tr>
      <w:tr w:rsidR="006D4DC4" w:rsidRPr="009C4DD1" w14:paraId="03B5544D"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F95D106" w14:textId="77777777" w:rsidR="006D4DC4" w:rsidRPr="009C4DD1" w:rsidRDefault="006D4DC4" w:rsidP="00224F9C">
            <w:pPr>
              <w:pStyle w:val="ROWTABELLA"/>
              <w:rPr>
                <w:color w:val="002060"/>
              </w:rPr>
            </w:pPr>
            <w:r w:rsidRPr="009C4DD1">
              <w:rPr>
                <w:color w:val="002060"/>
              </w:rPr>
              <w:t>A.S.D. MONTECAROTTO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809411" w14:textId="77777777" w:rsidR="006D4DC4" w:rsidRPr="009C4DD1" w:rsidRDefault="006D4DC4" w:rsidP="00224F9C">
            <w:pPr>
              <w:pStyle w:val="ROWTABELLA"/>
              <w:jc w:val="center"/>
              <w:rPr>
                <w:color w:val="002060"/>
              </w:rPr>
            </w:pPr>
            <w:r w:rsidRPr="009C4DD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BD358E"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BC5936"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7312E"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E66CE7"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ECC6CC" w14:textId="77777777" w:rsidR="006D4DC4" w:rsidRPr="009C4DD1" w:rsidRDefault="006D4DC4" w:rsidP="00224F9C">
            <w:pPr>
              <w:pStyle w:val="ROWTABELLA"/>
              <w:jc w:val="center"/>
              <w:rPr>
                <w:color w:val="002060"/>
              </w:rPr>
            </w:pPr>
            <w:r w:rsidRPr="009C4DD1">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93214D" w14:textId="77777777" w:rsidR="006D4DC4" w:rsidRPr="009C4DD1" w:rsidRDefault="006D4DC4" w:rsidP="00224F9C">
            <w:pPr>
              <w:pStyle w:val="ROWTABELLA"/>
              <w:jc w:val="center"/>
              <w:rPr>
                <w:color w:val="002060"/>
              </w:rPr>
            </w:pPr>
            <w:r w:rsidRPr="009C4DD1">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7172B8"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4AF568" w14:textId="77777777" w:rsidR="006D4DC4" w:rsidRPr="009C4DD1" w:rsidRDefault="006D4DC4" w:rsidP="00224F9C">
            <w:pPr>
              <w:pStyle w:val="ROWTABELLA"/>
              <w:jc w:val="center"/>
              <w:rPr>
                <w:color w:val="002060"/>
              </w:rPr>
            </w:pPr>
            <w:r w:rsidRPr="009C4DD1">
              <w:rPr>
                <w:color w:val="002060"/>
              </w:rPr>
              <w:t>0</w:t>
            </w:r>
          </w:p>
        </w:tc>
      </w:tr>
      <w:tr w:rsidR="006D4DC4" w:rsidRPr="009C4DD1" w14:paraId="4102C54A"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E6FC651" w14:textId="77777777" w:rsidR="006D4DC4" w:rsidRPr="009C4DD1" w:rsidRDefault="006D4DC4" w:rsidP="00224F9C">
            <w:pPr>
              <w:pStyle w:val="ROWTABELLA"/>
              <w:rPr>
                <w:color w:val="002060"/>
              </w:rPr>
            </w:pPr>
            <w:r w:rsidRPr="009C4DD1">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18020C" w14:textId="77777777" w:rsidR="006D4DC4" w:rsidRPr="009C4DD1" w:rsidRDefault="006D4DC4" w:rsidP="00224F9C">
            <w:pPr>
              <w:pStyle w:val="ROWTABELLA"/>
              <w:jc w:val="center"/>
              <w:rPr>
                <w:color w:val="002060"/>
              </w:rPr>
            </w:pPr>
            <w:r w:rsidRPr="009C4DD1">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133A10"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A73807"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1D3D13"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BCB989"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26A4BC" w14:textId="77777777" w:rsidR="006D4DC4" w:rsidRPr="009C4DD1" w:rsidRDefault="006D4DC4" w:rsidP="00224F9C">
            <w:pPr>
              <w:pStyle w:val="ROWTABELLA"/>
              <w:jc w:val="center"/>
              <w:rPr>
                <w:color w:val="002060"/>
              </w:rPr>
            </w:pPr>
            <w:r w:rsidRPr="009C4DD1">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8A8802" w14:textId="77777777" w:rsidR="006D4DC4" w:rsidRPr="009C4DD1" w:rsidRDefault="006D4DC4" w:rsidP="00224F9C">
            <w:pPr>
              <w:pStyle w:val="ROWTABELLA"/>
              <w:jc w:val="center"/>
              <w:rPr>
                <w:color w:val="002060"/>
              </w:rPr>
            </w:pPr>
            <w:r w:rsidRPr="009C4DD1">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9061AE"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004FD0" w14:textId="77777777" w:rsidR="006D4DC4" w:rsidRPr="009C4DD1" w:rsidRDefault="006D4DC4" w:rsidP="00224F9C">
            <w:pPr>
              <w:pStyle w:val="ROWTABELLA"/>
              <w:jc w:val="center"/>
              <w:rPr>
                <w:color w:val="002060"/>
              </w:rPr>
            </w:pPr>
            <w:r w:rsidRPr="009C4DD1">
              <w:rPr>
                <w:color w:val="002060"/>
              </w:rPr>
              <w:t>0</w:t>
            </w:r>
          </w:p>
        </w:tc>
      </w:tr>
      <w:tr w:rsidR="006D4DC4" w:rsidRPr="009C4DD1" w14:paraId="138451D0"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25782D9" w14:textId="77777777" w:rsidR="006D4DC4" w:rsidRPr="009C4DD1" w:rsidRDefault="006D4DC4" w:rsidP="00224F9C">
            <w:pPr>
              <w:pStyle w:val="ROWTABELLA"/>
              <w:rPr>
                <w:color w:val="002060"/>
              </w:rPr>
            </w:pPr>
            <w:r w:rsidRPr="009C4DD1">
              <w:rPr>
                <w:color w:val="002060"/>
              </w:rPr>
              <w:t>A.S.D.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4385F1" w14:textId="77777777" w:rsidR="006D4DC4" w:rsidRPr="009C4DD1" w:rsidRDefault="006D4DC4" w:rsidP="00224F9C">
            <w:pPr>
              <w:pStyle w:val="ROWTABELLA"/>
              <w:jc w:val="center"/>
              <w:rPr>
                <w:color w:val="002060"/>
              </w:rPr>
            </w:pPr>
            <w:r w:rsidRPr="009C4DD1">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76307D"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EFF42"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034445"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5ED4DF"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1945A1" w14:textId="77777777" w:rsidR="006D4DC4" w:rsidRPr="009C4DD1" w:rsidRDefault="006D4DC4" w:rsidP="00224F9C">
            <w:pPr>
              <w:pStyle w:val="ROWTABELLA"/>
              <w:jc w:val="center"/>
              <w:rPr>
                <w:color w:val="002060"/>
              </w:rPr>
            </w:pPr>
            <w:r w:rsidRPr="009C4DD1">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910A6E" w14:textId="77777777" w:rsidR="006D4DC4" w:rsidRPr="009C4DD1" w:rsidRDefault="006D4DC4" w:rsidP="00224F9C">
            <w:pPr>
              <w:pStyle w:val="ROWTABELLA"/>
              <w:jc w:val="center"/>
              <w:rPr>
                <w:color w:val="002060"/>
              </w:rPr>
            </w:pPr>
            <w:r w:rsidRPr="009C4DD1">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49E8BD"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727F24" w14:textId="77777777" w:rsidR="006D4DC4" w:rsidRPr="009C4DD1" w:rsidRDefault="006D4DC4" w:rsidP="00224F9C">
            <w:pPr>
              <w:pStyle w:val="ROWTABELLA"/>
              <w:jc w:val="center"/>
              <w:rPr>
                <w:color w:val="002060"/>
              </w:rPr>
            </w:pPr>
            <w:r w:rsidRPr="009C4DD1">
              <w:rPr>
                <w:color w:val="002060"/>
              </w:rPr>
              <w:t>0</w:t>
            </w:r>
          </w:p>
        </w:tc>
      </w:tr>
      <w:tr w:rsidR="006D4DC4" w:rsidRPr="009C4DD1" w14:paraId="63235D19"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64341D9" w14:textId="77777777" w:rsidR="006D4DC4" w:rsidRPr="009C4DD1" w:rsidRDefault="006D4DC4" w:rsidP="00224F9C">
            <w:pPr>
              <w:pStyle w:val="ROWTABELLA"/>
              <w:rPr>
                <w:color w:val="002060"/>
              </w:rPr>
            </w:pPr>
            <w:r w:rsidRPr="009C4DD1">
              <w:rPr>
                <w:color w:val="002060"/>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41FEE4" w14:textId="77777777" w:rsidR="006D4DC4" w:rsidRPr="009C4DD1" w:rsidRDefault="006D4DC4" w:rsidP="00224F9C">
            <w:pPr>
              <w:pStyle w:val="ROWTABELLA"/>
              <w:jc w:val="center"/>
              <w:rPr>
                <w:color w:val="002060"/>
              </w:rPr>
            </w:pPr>
            <w:r w:rsidRPr="009C4DD1">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DC6199"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98EC4A"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ADDE8D"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3F90E0"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A5D06B" w14:textId="77777777" w:rsidR="006D4DC4" w:rsidRPr="009C4DD1" w:rsidRDefault="006D4DC4" w:rsidP="00224F9C">
            <w:pPr>
              <w:pStyle w:val="ROWTABELLA"/>
              <w:jc w:val="center"/>
              <w:rPr>
                <w:color w:val="002060"/>
              </w:rPr>
            </w:pPr>
            <w:r w:rsidRPr="009C4DD1">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397A0D" w14:textId="77777777" w:rsidR="006D4DC4" w:rsidRPr="009C4DD1" w:rsidRDefault="006D4DC4" w:rsidP="00224F9C">
            <w:pPr>
              <w:pStyle w:val="ROWTABELLA"/>
              <w:jc w:val="center"/>
              <w:rPr>
                <w:color w:val="002060"/>
              </w:rPr>
            </w:pPr>
            <w:r w:rsidRPr="009C4DD1">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0C351D"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5E850F" w14:textId="77777777" w:rsidR="006D4DC4" w:rsidRPr="009C4DD1" w:rsidRDefault="006D4DC4" w:rsidP="00224F9C">
            <w:pPr>
              <w:pStyle w:val="ROWTABELLA"/>
              <w:jc w:val="center"/>
              <w:rPr>
                <w:color w:val="002060"/>
              </w:rPr>
            </w:pPr>
            <w:r w:rsidRPr="009C4DD1">
              <w:rPr>
                <w:color w:val="002060"/>
              </w:rPr>
              <w:t>0</w:t>
            </w:r>
          </w:p>
        </w:tc>
      </w:tr>
      <w:tr w:rsidR="006D4DC4" w:rsidRPr="009C4DD1" w14:paraId="48F82635"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EB78151" w14:textId="77777777" w:rsidR="006D4DC4" w:rsidRPr="009C4DD1" w:rsidRDefault="006D4DC4" w:rsidP="00224F9C">
            <w:pPr>
              <w:pStyle w:val="ROWTABELLA"/>
              <w:rPr>
                <w:color w:val="002060"/>
              </w:rPr>
            </w:pPr>
            <w:r w:rsidRPr="009C4DD1">
              <w:rPr>
                <w:color w:val="002060"/>
              </w:rPr>
              <w:t>A.S.D.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E8D638"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6EFB5C"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ADCA2C"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31B3FA"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D26E4A"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DDD902" w14:textId="77777777" w:rsidR="006D4DC4" w:rsidRPr="009C4DD1" w:rsidRDefault="006D4DC4" w:rsidP="00224F9C">
            <w:pPr>
              <w:pStyle w:val="ROWTABELLA"/>
              <w:jc w:val="center"/>
              <w:rPr>
                <w:color w:val="002060"/>
              </w:rPr>
            </w:pPr>
            <w:r w:rsidRPr="009C4DD1">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DB108B" w14:textId="77777777" w:rsidR="006D4DC4" w:rsidRPr="009C4DD1" w:rsidRDefault="006D4DC4" w:rsidP="00224F9C">
            <w:pPr>
              <w:pStyle w:val="ROWTABELLA"/>
              <w:jc w:val="center"/>
              <w:rPr>
                <w:color w:val="002060"/>
              </w:rPr>
            </w:pPr>
            <w:r w:rsidRPr="009C4DD1">
              <w:rPr>
                <w:color w:val="002060"/>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169723" w14:textId="77777777" w:rsidR="006D4DC4" w:rsidRPr="009C4DD1" w:rsidRDefault="006D4DC4" w:rsidP="00224F9C">
            <w:pPr>
              <w:pStyle w:val="ROWTABELLA"/>
              <w:jc w:val="center"/>
              <w:rPr>
                <w:color w:val="002060"/>
              </w:rPr>
            </w:pPr>
            <w:r w:rsidRPr="009C4DD1">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B0F01C" w14:textId="77777777" w:rsidR="006D4DC4" w:rsidRPr="009C4DD1" w:rsidRDefault="006D4DC4" w:rsidP="00224F9C">
            <w:pPr>
              <w:pStyle w:val="ROWTABELLA"/>
              <w:jc w:val="center"/>
              <w:rPr>
                <w:color w:val="002060"/>
              </w:rPr>
            </w:pPr>
            <w:r w:rsidRPr="009C4DD1">
              <w:rPr>
                <w:color w:val="002060"/>
              </w:rPr>
              <w:t>0</w:t>
            </w:r>
          </w:p>
        </w:tc>
      </w:tr>
      <w:tr w:rsidR="006D4DC4" w:rsidRPr="009C4DD1" w14:paraId="0103250F"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2DE9665" w14:textId="77777777" w:rsidR="006D4DC4" w:rsidRPr="009C4DD1" w:rsidRDefault="006D4DC4" w:rsidP="00224F9C">
            <w:pPr>
              <w:pStyle w:val="ROWTABELLA"/>
              <w:rPr>
                <w:color w:val="002060"/>
              </w:rPr>
            </w:pPr>
            <w:r w:rsidRPr="009C4DD1">
              <w:rPr>
                <w:color w:val="002060"/>
              </w:rPr>
              <w:t>A.S.D. GAGLIOLE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3C840B"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A294CF"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337182"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967DCA"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648800"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C224C5" w14:textId="77777777" w:rsidR="006D4DC4" w:rsidRPr="009C4DD1" w:rsidRDefault="006D4DC4" w:rsidP="00224F9C">
            <w:pPr>
              <w:pStyle w:val="ROWTABELLA"/>
              <w:jc w:val="center"/>
              <w:rPr>
                <w:color w:val="002060"/>
              </w:rPr>
            </w:pPr>
            <w:r w:rsidRPr="009C4DD1">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0958F4" w14:textId="77777777" w:rsidR="006D4DC4" w:rsidRPr="009C4DD1" w:rsidRDefault="006D4DC4" w:rsidP="00224F9C">
            <w:pPr>
              <w:pStyle w:val="ROWTABELLA"/>
              <w:jc w:val="center"/>
              <w:rPr>
                <w:color w:val="002060"/>
              </w:rPr>
            </w:pPr>
            <w:r w:rsidRPr="009C4DD1">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A67C1B" w14:textId="77777777" w:rsidR="006D4DC4" w:rsidRPr="009C4DD1" w:rsidRDefault="006D4DC4" w:rsidP="00224F9C">
            <w:pPr>
              <w:pStyle w:val="ROWTABELLA"/>
              <w:jc w:val="center"/>
              <w:rPr>
                <w:color w:val="002060"/>
              </w:rPr>
            </w:pPr>
            <w:r w:rsidRPr="009C4DD1">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F3EE20" w14:textId="77777777" w:rsidR="006D4DC4" w:rsidRPr="009C4DD1" w:rsidRDefault="006D4DC4" w:rsidP="00224F9C">
            <w:pPr>
              <w:pStyle w:val="ROWTABELLA"/>
              <w:jc w:val="center"/>
              <w:rPr>
                <w:color w:val="002060"/>
              </w:rPr>
            </w:pPr>
            <w:r w:rsidRPr="009C4DD1">
              <w:rPr>
                <w:color w:val="002060"/>
              </w:rPr>
              <w:t>0</w:t>
            </w:r>
          </w:p>
        </w:tc>
      </w:tr>
      <w:tr w:rsidR="006D4DC4" w:rsidRPr="009C4DD1" w14:paraId="63524C06"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0B16559" w14:textId="77777777" w:rsidR="006D4DC4" w:rsidRPr="009C4DD1" w:rsidRDefault="006D4DC4" w:rsidP="00224F9C">
            <w:pPr>
              <w:pStyle w:val="ROWTABELLA"/>
              <w:rPr>
                <w:color w:val="002060"/>
              </w:rPr>
            </w:pPr>
            <w:r w:rsidRPr="009C4DD1">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89EA50"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EE27F"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73D709"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0D573F"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D90A10"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640385" w14:textId="77777777" w:rsidR="006D4DC4" w:rsidRPr="009C4DD1" w:rsidRDefault="006D4DC4" w:rsidP="00224F9C">
            <w:pPr>
              <w:pStyle w:val="ROWTABELLA"/>
              <w:jc w:val="center"/>
              <w:rPr>
                <w:color w:val="002060"/>
              </w:rPr>
            </w:pPr>
            <w:r w:rsidRPr="009C4DD1">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E7DAF6" w14:textId="77777777" w:rsidR="006D4DC4" w:rsidRPr="009C4DD1" w:rsidRDefault="006D4DC4" w:rsidP="00224F9C">
            <w:pPr>
              <w:pStyle w:val="ROWTABELLA"/>
              <w:jc w:val="center"/>
              <w:rPr>
                <w:color w:val="002060"/>
              </w:rPr>
            </w:pPr>
            <w:r w:rsidRPr="009C4DD1">
              <w:rPr>
                <w:color w:val="002060"/>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C7DA72" w14:textId="77777777" w:rsidR="006D4DC4" w:rsidRPr="009C4DD1" w:rsidRDefault="006D4DC4" w:rsidP="00224F9C">
            <w:pPr>
              <w:pStyle w:val="ROWTABELLA"/>
              <w:jc w:val="center"/>
              <w:rPr>
                <w:color w:val="002060"/>
              </w:rPr>
            </w:pPr>
            <w:r w:rsidRPr="009C4DD1">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142168" w14:textId="77777777" w:rsidR="006D4DC4" w:rsidRPr="009C4DD1" w:rsidRDefault="006D4DC4" w:rsidP="00224F9C">
            <w:pPr>
              <w:pStyle w:val="ROWTABELLA"/>
              <w:jc w:val="center"/>
              <w:rPr>
                <w:color w:val="002060"/>
              </w:rPr>
            </w:pPr>
            <w:r w:rsidRPr="009C4DD1">
              <w:rPr>
                <w:color w:val="002060"/>
              </w:rPr>
              <w:t>0</w:t>
            </w:r>
          </w:p>
        </w:tc>
      </w:tr>
    </w:tbl>
    <w:p w14:paraId="673B79B0" w14:textId="77777777" w:rsidR="006D4DC4" w:rsidRPr="009C4DD1" w:rsidRDefault="006D4DC4" w:rsidP="006D4DC4">
      <w:pPr>
        <w:pStyle w:val="breakline"/>
        <w:divId w:val="527259509"/>
        <w:rPr>
          <w:color w:val="002060"/>
        </w:rPr>
      </w:pPr>
    </w:p>
    <w:p w14:paraId="6FB84A46" w14:textId="77777777" w:rsidR="006D4DC4" w:rsidRPr="009C4DD1" w:rsidRDefault="006D4DC4" w:rsidP="006D4DC4">
      <w:pPr>
        <w:pStyle w:val="breakline"/>
        <w:divId w:val="527259509"/>
        <w:rPr>
          <w:color w:val="002060"/>
        </w:rPr>
      </w:pPr>
    </w:p>
    <w:p w14:paraId="0C064A81" w14:textId="77777777" w:rsidR="006D4DC4" w:rsidRPr="009C4DD1" w:rsidRDefault="006D4DC4" w:rsidP="006D4DC4">
      <w:pPr>
        <w:pStyle w:val="SOTTOTITOLOCAMPIONATO1"/>
        <w:divId w:val="527259509"/>
        <w:rPr>
          <w:color w:val="002060"/>
        </w:rPr>
      </w:pPr>
      <w:r w:rsidRPr="009C4DD1">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1D601A93"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650011"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C077C7"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BFBA7A"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61A21A"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9499BD"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DA966B"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C94788"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CA233F"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B6E9F9"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3AD73D" w14:textId="77777777" w:rsidR="006D4DC4" w:rsidRPr="009C4DD1" w:rsidRDefault="006D4DC4" w:rsidP="00224F9C">
            <w:pPr>
              <w:pStyle w:val="HEADERTABELLA"/>
              <w:rPr>
                <w:color w:val="002060"/>
              </w:rPr>
            </w:pPr>
            <w:r w:rsidRPr="009C4DD1">
              <w:rPr>
                <w:color w:val="002060"/>
              </w:rPr>
              <w:t>PE</w:t>
            </w:r>
          </w:p>
        </w:tc>
      </w:tr>
      <w:tr w:rsidR="006D4DC4" w:rsidRPr="009C4DD1" w14:paraId="273C9EEC"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AE843F6" w14:textId="77777777" w:rsidR="006D4DC4" w:rsidRPr="00686365" w:rsidRDefault="006D4DC4" w:rsidP="00224F9C">
            <w:pPr>
              <w:pStyle w:val="ROWTABELLA"/>
              <w:rPr>
                <w:color w:val="002060"/>
                <w:lang w:val="en-US"/>
              </w:rPr>
            </w:pPr>
            <w:r w:rsidRPr="00686365">
              <w:rPr>
                <w:color w:val="002060"/>
                <w:lang w:val="en-US"/>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83DD95" w14:textId="77777777" w:rsidR="006D4DC4" w:rsidRPr="009C4DD1" w:rsidRDefault="006D4DC4" w:rsidP="00224F9C">
            <w:pPr>
              <w:pStyle w:val="ROWTABELLA"/>
              <w:jc w:val="center"/>
              <w:rPr>
                <w:color w:val="002060"/>
              </w:rPr>
            </w:pPr>
            <w:r w:rsidRPr="009C4DD1">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D84CDB"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096272"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12970B"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393C91"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D549AA" w14:textId="77777777" w:rsidR="006D4DC4" w:rsidRPr="009C4DD1" w:rsidRDefault="006D4DC4" w:rsidP="00224F9C">
            <w:pPr>
              <w:pStyle w:val="ROWTABELLA"/>
              <w:jc w:val="center"/>
              <w:rPr>
                <w:color w:val="002060"/>
              </w:rPr>
            </w:pPr>
            <w:r w:rsidRPr="009C4DD1">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77C112" w14:textId="77777777" w:rsidR="006D4DC4" w:rsidRPr="009C4DD1" w:rsidRDefault="006D4DC4" w:rsidP="00224F9C">
            <w:pPr>
              <w:pStyle w:val="ROWTABELLA"/>
              <w:jc w:val="center"/>
              <w:rPr>
                <w:color w:val="002060"/>
              </w:rPr>
            </w:pPr>
            <w:r w:rsidRPr="009C4DD1">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369FDC" w14:textId="77777777" w:rsidR="006D4DC4" w:rsidRPr="009C4DD1" w:rsidRDefault="006D4DC4" w:rsidP="00224F9C">
            <w:pPr>
              <w:pStyle w:val="ROWTABELLA"/>
              <w:jc w:val="center"/>
              <w:rPr>
                <w:color w:val="002060"/>
              </w:rPr>
            </w:pPr>
            <w:r w:rsidRPr="009C4DD1">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9FB056" w14:textId="77777777" w:rsidR="006D4DC4" w:rsidRPr="009C4DD1" w:rsidRDefault="006D4DC4" w:rsidP="00224F9C">
            <w:pPr>
              <w:pStyle w:val="ROWTABELLA"/>
              <w:jc w:val="center"/>
              <w:rPr>
                <w:color w:val="002060"/>
              </w:rPr>
            </w:pPr>
            <w:r w:rsidRPr="009C4DD1">
              <w:rPr>
                <w:color w:val="002060"/>
              </w:rPr>
              <w:t>0</w:t>
            </w:r>
          </w:p>
        </w:tc>
      </w:tr>
      <w:tr w:rsidR="006D4DC4" w:rsidRPr="009C4DD1" w14:paraId="084CCD6D"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BA988BE" w14:textId="77777777" w:rsidR="006D4DC4" w:rsidRPr="00686365" w:rsidRDefault="006D4DC4" w:rsidP="00224F9C">
            <w:pPr>
              <w:pStyle w:val="ROWTABELLA"/>
              <w:rPr>
                <w:color w:val="002060"/>
                <w:lang w:val="en-US"/>
              </w:rPr>
            </w:pPr>
            <w:r w:rsidRPr="00686365">
              <w:rPr>
                <w:color w:val="002060"/>
                <w:lang w:val="en-US"/>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EFC608" w14:textId="77777777" w:rsidR="006D4DC4" w:rsidRPr="009C4DD1" w:rsidRDefault="006D4DC4" w:rsidP="00224F9C">
            <w:pPr>
              <w:pStyle w:val="ROWTABELLA"/>
              <w:jc w:val="center"/>
              <w:rPr>
                <w:color w:val="002060"/>
              </w:rPr>
            </w:pPr>
            <w:r w:rsidRPr="009C4DD1">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8CCEB0"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E20F1A"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6A3821"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F8221B"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4130A9" w14:textId="77777777" w:rsidR="006D4DC4" w:rsidRPr="009C4DD1" w:rsidRDefault="006D4DC4" w:rsidP="00224F9C">
            <w:pPr>
              <w:pStyle w:val="ROWTABELLA"/>
              <w:jc w:val="center"/>
              <w:rPr>
                <w:color w:val="002060"/>
              </w:rPr>
            </w:pPr>
            <w:r w:rsidRPr="009C4DD1">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F4AED8" w14:textId="77777777" w:rsidR="006D4DC4" w:rsidRPr="009C4DD1" w:rsidRDefault="006D4DC4" w:rsidP="00224F9C">
            <w:pPr>
              <w:pStyle w:val="ROWTABELLA"/>
              <w:jc w:val="center"/>
              <w:rPr>
                <w:color w:val="002060"/>
              </w:rPr>
            </w:pPr>
            <w:r w:rsidRPr="009C4DD1">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E45A14" w14:textId="77777777" w:rsidR="006D4DC4" w:rsidRPr="009C4DD1" w:rsidRDefault="006D4DC4" w:rsidP="00224F9C">
            <w:pPr>
              <w:pStyle w:val="ROWTABELLA"/>
              <w:jc w:val="center"/>
              <w:rPr>
                <w:color w:val="002060"/>
              </w:rPr>
            </w:pPr>
            <w:r w:rsidRPr="009C4DD1">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60814A" w14:textId="77777777" w:rsidR="006D4DC4" w:rsidRPr="009C4DD1" w:rsidRDefault="006D4DC4" w:rsidP="00224F9C">
            <w:pPr>
              <w:pStyle w:val="ROWTABELLA"/>
              <w:jc w:val="center"/>
              <w:rPr>
                <w:color w:val="002060"/>
              </w:rPr>
            </w:pPr>
            <w:r w:rsidRPr="009C4DD1">
              <w:rPr>
                <w:color w:val="002060"/>
              </w:rPr>
              <w:t>0</w:t>
            </w:r>
          </w:p>
        </w:tc>
      </w:tr>
      <w:tr w:rsidR="006D4DC4" w:rsidRPr="009C4DD1" w14:paraId="662F348F"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5718466" w14:textId="77777777" w:rsidR="006D4DC4" w:rsidRPr="009C4DD1" w:rsidRDefault="006D4DC4" w:rsidP="00224F9C">
            <w:pPr>
              <w:pStyle w:val="ROWTABELLA"/>
              <w:rPr>
                <w:color w:val="002060"/>
              </w:rPr>
            </w:pPr>
            <w:r w:rsidRPr="009C4DD1">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F10090" w14:textId="77777777" w:rsidR="006D4DC4" w:rsidRPr="009C4DD1" w:rsidRDefault="006D4DC4" w:rsidP="00224F9C">
            <w:pPr>
              <w:pStyle w:val="ROWTABELLA"/>
              <w:jc w:val="center"/>
              <w:rPr>
                <w:color w:val="002060"/>
              </w:rPr>
            </w:pPr>
            <w:r w:rsidRPr="009C4DD1">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AF8767"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EA5442"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AF39A7"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436EB2"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FA70E5" w14:textId="77777777" w:rsidR="006D4DC4" w:rsidRPr="009C4DD1" w:rsidRDefault="006D4DC4" w:rsidP="00224F9C">
            <w:pPr>
              <w:pStyle w:val="ROWTABELLA"/>
              <w:jc w:val="center"/>
              <w:rPr>
                <w:color w:val="002060"/>
              </w:rPr>
            </w:pPr>
            <w:r w:rsidRPr="009C4DD1">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C9A694" w14:textId="77777777" w:rsidR="006D4DC4" w:rsidRPr="009C4DD1" w:rsidRDefault="006D4DC4" w:rsidP="00224F9C">
            <w:pPr>
              <w:pStyle w:val="ROWTABELLA"/>
              <w:jc w:val="center"/>
              <w:rPr>
                <w:color w:val="002060"/>
              </w:rPr>
            </w:pPr>
            <w:r w:rsidRPr="009C4DD1">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086E1C"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74E2D7" w14:textId="77777777" w:rsidR="006D4DC4" w:rsidRPr="009C4DD1" w:rsidRDefault="006D4DC4" w:rsidP="00224F9C">
            <w:pPr>
              <w:pStyle w:val="ROWTABELLA"/>
              <w:jc w:val="center"/>
              <w:rPr>
                <w:color w:val="002060"/>
              </w:rPr>
            </w:pPr>
            <w:r w:rsidRPr="009C4DD1">
              <w:rPr>
                <w:color w:val="002060"/>
              </w:rPr>
              <w:t>0</w:t>
            </w:r>
          </w:p>
        </w:tc>
      </w:tr>
      <w:tr w:rsidR="006D4DC4" w:rsidRPr="009C4DD1" w14:paraId="26FFD152"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C0045DD" w14:textId="77777777" w:rsidR="006D4DC4" w:rsidRPr="009C4DD1" w:rsidRDefault="006D4DC4" w:rsidP="00224F9C">
            <w:pPr>
              <w:pStyle w:val="ROWTABELLA"/>
              <w:rPr>
                <w:color w:val="002060"/>
              </w:rPr>
            </w:pPr>
            <w:r w:rsidRPr="009C4DD1">
              <w:rPr>
                <w:color w:val="002060"/>
              </w:rPr>
              <w:t>A.S.D.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85090C" w14:textId="77777777" w:rsidR="006D4DC4" w:rsidRPr="009C4DD1" w:rsidRDefault="006D4DC4" w:rsidP="00224F9C">
            <w:pPr>
              <w:pStyle w:val="ROWTABELLA"/>
              <w:jc w:val="center"/>
              <w:rPr>
                <w:color w:val="002060"/>
              </w:rPr>
            </w:pPr>
            <w:r w:rsidRPr="009C4DD1">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B9026E"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9EED2F"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FDF8E4"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423458"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DEF500" w14:textId="77777777" w:rsidR="006D4DC4" w:rsidRPr="009C4DD1" w:rsidRDefault="006D4DC4" w:rsidP="00224F9C">
            <w:pPr>
              <w:pStyle w:val="ROWTABELLA"/>
              <w:jc w:val="center"/>
              <w:rPr>
                <w:color w:val="002060"/>
              </w:rPr>
            </w:pPr>
            <w:r w:rsidRPr="009C4DD1">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69E388" w14:textId="77777777" w:rsidR="006D4DC4" w:rsidRPr="009C4DD1" w:rsidRDefault="006D4DC4" w:rsidP="00224F9C">
            <w:pPr>
              <w:pStyle w:val="ROWTABELLA"/>
              <w:jc w:val="center"/>
              <w:rPr>
                <w:color w:val="002060"/>
              </w:rPr>
            </w:pPr>
            <w:r w:rsidRPr="009C4DD1">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4AACC6"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D315FF" w14:textId="77777777" w:rsidR="006D4DC4" w:rsidRPr="009C4DD1" w:rsidRDefault="006D4DC4" w:rsidP="00224F9C">
            <w:pPr>
              <w:pStyle w:val="ROWTABELLA"/>
              <w:jc w:val="center"/>
              <w:rPr>
                <w:color w:val="002060"/>
              </w:rPr>
            </w:pPr>
            <w:r w:rsidRPr="009C4DD1">
              <w:rPr>
                <w:color w:val="002060"/>
              </w:rPr>
              <w:t>0</w:t>
            </w:r>
          </w:p>
        </w:tc>
      </w:tr>
      <w:tr w:rsidR="006D4DC4" w:rsidRPr="009C4DD1" w14:paraId="537A7819"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F0E1007" w14:textId="77777777" w:rsidR="006D4DC4" w:rsidRPr="00686365" w:rsidRDefault="006D4DC4" w:rsidP="00224F9C">
            <w:pPr>
              <w:pStyle w:val="ROWTABELLA"/>
              <w:rPr>
                <w:color w:val="002060"/>
                <w:lang w:val="en-US"/>
              </w:rPr>
            </w:pPr>
            <w:r w:rsidRPr="00686365">
              <w:rPr>
                <w:color w:val="002060"/>
                <w:lang w:val="en-US"/>
              </w:rPr>
              <w:t>A.S.D.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89C333" w14:textId="77777777" w:rsidR="006D4DC4" w:rsidRPr="009C4DD1" w:rsidRDefault="006D4DC4" w:rsidP="00224F9C">
            <w:pPr>
              <w:pStyle w:val="ROWTABELLA"/>
              <w:jc w:val="center"/>
              <w:rPr>
                <w:color w:val="002060"/>
              </w:rPr>
            </w:pPr>
            <w:r w:rsidRPr="009C4DD1">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122928"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C1D520"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19EE31"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D37ECD"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B476BB" w14:textId="77777777" w:rsidR="006D4DC4" w:rsidRPr="009C4DD1" w:rsidRDefault="006D4DC4" w:rsidP="00224F9C">
            <w:pPr>
              <w:pStyle w:val="ROWTABELLA"/>
              <w:jc w:val="center"/>
              <w:rPr>
                <w:color w:val="002060"/>
              </w:rPr>
            </w:pPr>
            <w:r w:rsidRPr="009C4DD1">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3BD24E" w14:textId="77777777" w:rsidR="006D4DC4" w:rsidRPr="009C4DD1" w:rsidRDefault="006D4DC4" w:rsidP="00224F9C">
            <w:pPr>
              <w:pStyle w:val="ROWTABELLA"/>
              <w:jc w:val="center"/>
              <w:rPr>
                <w:color w:val="002060"/>
              </w:rPr>
            </w:pPr>
            <w:r w:rsidRPr="009C4DD1">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FFC32A" w14:textId="77777777" w:rsidR="006D4DC4" w:rsidRPr="009C4DD1" w:rsidRDefault="006D4DC4" w:rsidP="00224F9C">
            <w:pPr>
              <w:pStyle w:val="ROWTABELLA"/>
              <w:jc w:val="center"/>
              <w:rPr>
                <w:color w:val="002060"/>
              </w:rPr>
            </w:pPr>
            <w:r w:rsidRPr="009C4DD1">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EF1161" w14:textId="77777777" w:rsidR="006D4DC4" w:rsidRPr="009C4DD1" w:rsidRDefault="006D4DC4" w:rsidP="00224F9C">
            <w:pPr>
              <w:pStyle w:val="ROWTABELLA"/>
              <w:jc w:val="center"/>
              <w:rPr>
                <w:color w:val="002060"/>
              </w:rPr>
            </w:pPr>
            <w:r w:rsidRPr="009C4DD1">
              <w:rPr>
                <w:color w:val="002060"/>
              </w:rPr>
              <w:t>0</w:t>
            </w:r>
          </w:p>
        </w:tc>
      </w:tr>
      <w:tr w:rsidR="006D4DC4" w:rsidRPr="009C4DD1" w14:paraId="7F1AA69A"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C5E4A53" w14:textId="77777777" w:rsidR="006D4DC4" w:rsidRPr="009C4DD1" w:rsidRDefault="006D4DC4" w:rsidP="00224F9C">
            <w:pPr>
              <w:pStyle w:val="ROWTABELLA"/>
              <w:rPr>
                <w:color w:val="002060"/>
              </w:rPr>
            </w:pPr>
            <w:r w:rsidRPr="009C4DD1">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561390" w14:textId="77777777" w:rsidR="006D4DC4" w:rsidRPr="009C4DD1" w:rsidRDefault="006D4DC4" w:rsidP="00224F9C">
            <w:pPr>
              <w:pStyle w:val="ROWTABELLA"/>
              <w:jc w:val="center"/>
              <w:rPr>
                <w:color w:val="002060"/>
              </w:rPr>
            </w:pPr>
            <w:r w:rsidRPr="009C4DD1">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396B1B"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CEC4F3"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666576"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4F28C5"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DC03A7" w14:textId="77777777" w:rsidR="006D4DC4" w:rsidRPr="009C4DD1" w:rsidRDefault="006D4DC4" w:rsidP="00224F9C">
            <w:pPr>
              <w:pStyle w:val="ROWTABELLA"/>
              <w:jc w:val="center"/>
              <w:rPr>
                <w:color w:val="002060"/>
              </w:rPr>
            </w:pPr>
            <w:r w:rsidRPr="009C4DD1">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8501B2" w14:textId="77777777" w:rsidR="006D4DC4" w:rsidRPr="009C4DD1" w:rsidRDefault="006D4DC4" w:rsidP="00224F9C">
            <w:pPr>
              <w:pStyle w:val="ROWTABELLA"/>
              <w:jc w:val="center"/>
              <w:rPr>
                <w:color w:val="002060"/>
              </w:rPr>
            </w:pPr>
            <w:r w:rsidRPr="009C4DD1">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9EF663"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5EFCF2" w14:textId="77777777" w:rsidR="006D4DC4" w:rsidRPr="009C4DD1" w:rsidRDefault="006D4DC4" w:rsidP="00224F9C">
            <w:pPr>
              <w:pStyle w:val="ROWTABELLA"/>
              <w:jc w:val="center"/>
              <w:rPr>
                <w:color w:val="002060"/>
              </w:rPr>
            </w:pPr>
            <w:r w:rsidRPr="009C4DD1">
              <w:rPr>
                <w:color w:val="002060"/>
              </w:rPr>
              <w:t>0</w:t>
            </w:r>
          </w:p>
        </w:tc>
      </w:tr>
      <w:tr w:rsidR="006D4DC4" w:rsidRPr="009C4DD1" w14:paraId="4E7131CF"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C766838" w14:textId="77777777" w:rsidR="006D4DC4" w:rsidRPr="009C4DD1" w:rsidRDefault="006D4DC4" w:rsidP="00224F9C">
            <w:pPr>
              <w:pStyle w:val="ROWTABELLA"/>
              <w:rPr>
                <w:color w:val="002060"/>
              </w:rPr>
            </w:pPr>
            <w:r w:rsidRPr="009C4DD1">
              <w:rPr>
                <w:color w:val="002060"/>
              </w:rPr>
              <w:t>A.S.D.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88F301" w14:textId="77777777" w:rsidR="006D4DC4" w:rsidRPr="009C4DD1" w:rsidRDefault="006D4DC4" w:rsidP="00224F9C">
            <w:pPr>
              <w:pStyle w:val="ROWTABELLA"/>
              <w:jc w:val="center"/>
              <w:rPr>
                <w:color w:val="002060"/>
              </w:rPr>
            </w:pPr>
            <w:r w:rsidRPr="009C4DD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DF2BDB"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A236C4"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1BDE9D"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37E59C"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704A77" w14:textId="77777777" w:rsidR="006D4DC4" w:rsidRPr="009C4DD1" w:rsidRDefault="006D4DC4" w:rsidP="00224F9C">
            <w:pPr>
              <w:pStyle w:val="ROWTABELLA"/>
              <w:jc w:val="center"/>
              <w:rPr>
                <w:color w:val="002060"/>
              </w:rPr>
            </w:pPr>
            <w:r w:rsidRPr="009C4DD1">
              <w:rPr>
                <w:color w:val="002060"/>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E5AB4B" w14:textId="77777777" w:rsidR="006D4DC4" w:rsidRPr="009C4DD1" w:rsidRDefault="006D4DC4" w:rsidP="00224F9C">
            <w:pPr>
              <w:pStyle w:val="ROWTABELLA"/>
              <w:jc w:val="center"/>
              <w:rPr>
                <w:color w:val="002060"/>
              </w:rPr>
            </w:pPr>
            <w:r w:rsidRPr="009C4DD1">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E94406" w14:textId="77777777" w:rsidR="006D4DC4" w:rsidRPr="009C4DD1" w:rsidRDefault="006D4DC4" w:rsidP="00224F9C">
            <w:pPr>
              <w:pStyle w:val="ROWTABELLA"/>
              <w:jc w:val="center"/>
              <w:rPr>
                <w:color w:val="002060"/>
              </w:rPr>
            </w:pPr>
            <w:r w:rsidRPr="009C4DD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E3639D" w14:textId="77777777" w:rsidR="006D4DC4" w:rsidRPr="009C4DD1" w:rsidRDefault="006D4DC4" w:rsidP="00224F9C">
            <w:pPr>
              <w:pStyle w:val="ROWTABELLA"/>
              <w:jc w:val="center"/>
              <w:rPr>
                <w:color w:val="002060"/>
              </w:rPr>
            </w:pPr>
            <w:r w:rsidRPr="009C4DD1">
              <w:rPr>
                <w:color w:val="002060"/>
              </w:rPr>
              <w:t>0</w:t>
            </w:r>
          </w:p>
        </w:tc>
      </w:tr>
      <w:tr w:rsidR="006D4DC4" w:rsidRPr="009C4DD1" w14:paraId="3BF7C98E"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790BFBE" w14:textId="77777777" w:rsidR="006D4DC4" w:rsidRPr="009C4DD1" w:rsidRDefault="006D4DC4" w:rsidP="00224F9C">
            <w:pPr>
              <w:pStyle w:val="ROWTABELLA"/>
              <w:rPr>
                <w:color w:val="002060"/>
              </w:rPr>
            </w:pPr>
            <w:r w:rsidRPr="009C4DD1">
              <w:rPr>
                <w:color w:val="002060"/>
              </w:rPr>
              <w:t>U.S. TRE TORRI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18CB4B" w14:textId="77777777" w:rsidR="006D4DC4" w:rsidRPr="009C4DD1" w:rsidRDefault="006D4DC4" w:rsidP="00224F9C">
            <w:pPr>
              <w:pStyle w:val="ROWTABELLA"/>
              <w:jc w:val="center"/>
              <w:rPr>
                <w:color w:val="002060"/>
              </w:rPr>
            </w:pPr>
            <w:r w:rsidRPr="009C4DD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3BCBF8"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0CCD20"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60AE9"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7D4EA8"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3F5DD9" w14:textId="77777777" w:rsidR="006D4DC4" w:rsidRPr="009C4DD1" w:rsidRDefault="006D4DC4" w:rsidP="00224F9C">
            <w:pPr>
              <w:pStyle w:val="ROWTABELLA"/>
              <w:jc w:val="center"/>
              <w:rPr>
                <w:color w:val="002060"/>
              </w:rPr>
            </w:pPr>
            <w:r w:rsidRPr="009C4DD1">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000701" w14:textId="77777777" w:rsidR="006D4DC4" w:rsidRPr="009C4DD1" w:rsidRDefault="006D4DC4" w:rsidP="00224F9C">
            <w:pPr>
              <w:pStyle w:val="ROWTABELLA"/>
              <w:jc w:val="center"/>
              <w:rPr>
                <w:color w:val="002060"/>
              </w:rPr>
            </w:pPr>
            <w:r w:rsidRPr="009C4DD1">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197B8B"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A55698" w14:textId="77777777" w:rsidR="006D4DC4" w:rsidRPr="009C4DD1" w:rsidRDefault="006D4DC4" w:rsidP="00224F9C">
            <w:pPr>
              <w:pStyle w:val="ROWTABELLA"/>
              <w:jc w:val="center"/>
              <w:rPr>
                <w:color w:val="002060"/>
              </w:rPr>
            </w:pPr>
            <w:r w:rsidRPr="009C4DD1">
              <w:rPr>
                <w:color w:val="002060"/>
              </w:rPr>
              <w:t>0</w:t>
            </w:r>
          </w:p>
        </w:tc>
      </w:tr>
      <w:tr w:rsidR="006D4DC4" w:rsidRPr="009C4DD1" w14:paraId="409C26CB"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BFC193D" w14:textId="77777777" w:rsidR="006D4DC4" w:rsidRPr="009C4DD1" w:rsidRDefault="006D4DC4" w:rsidP="00224F9C">
            <w:pPr>
              <w:pStyle w:val="ROWTABELLA"/>
              <w:rPr>
                <w:color w:val="002060"/>
              </w:rPr>
            </w:pPr>
            <w:r w:rsidRPr="009C4DD1">
              <w:rPr>
                <w:color w:val="002060"/>
              </w:rPr>
              <w:t>A.S.D.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610C09" w14:textId="77777777" w:rsidR="006D4DC4" w:rsidRPr="009C4DD1" w:rsidRDefault="006D4DC4" w:rsidP="00224F9C">
            <w:pPr>
              <w:pStyle w:val="ROWTABELLA"/>
              <w:jc w:val="center"/>
              <w:rPr>
                <w:color w:val="002060"/>
              </w:rPr>
            </w:pPr>
            <w:r w:rsidRPr="009C4DD1">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1764B4"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7F000B"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31833E"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84B987"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CE43A1" w14:textId="77777777" w:rsidR="006D4DC4" w:rsidRPr="009C4DD1" w:rsidRDefault="006D4DC4" w:rsidP="00224F9C">
            <w:pPr>
              <w:pStyle w:val="ROWTABELLA"/>
              <w:jc w:val="center"/>
              <w:rPr>
                <w:color w:val="002060"/>
              </w:rPr>
            </w:pPr>
            <w:r w:rsidRPr="009C4DD1">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052F89" w14:textId="77777777" w:rsidR="006D4DC4" w:rsidRPr="009C4DD1" w:rsidRDefault="006D4DC4" w:rsidP="00224F9C">
            <w:pPr>
              <w:pStyle w:val="ROWTABELLA"/>
              <w:jc w:val="center"/>
              <w:rPr>
                <w:color w:val="002060"/>
              </w:rPr>
            </w:pPr>
            <w:r w:rsidRPr="009C4DD1">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FD6F84"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ABDF24" w14:textId="77777777" w:rsidR="006D4DC4" w:rsidRPr="009C4DD1" w:rsidRDefault="006D4DC4" w:rsidP="00224F9C">
            <w:pPr>
              <w:pStyle w:val="ROWTABELLA"/>
              <w:jc w:val="center"/>
              <w:rPr>
                <w:color w:val="002060"/>
              </w:rPr>
            </w:pPr>
            <w:r w:rsidRPr="009C4DD1">
              <w:rPr>
                <w:color w:val="002060"/>
              </w:rPr>
              <w:t>0</w:t>
            </w:r>
          </w:p>
        </w:tc>
      </w:tr>
      <w:tr w:rsidR="006D4DC4" w:rsidRPr="009C4DD1" w14:paraId="50EC9E77"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18914DC" w14:textId="77777777" w:rsidR="006D4DC4" w:rsidRPr="009C4DD1" w:rsidRDefault="006D4DC4" w:rsidP="00224F9C">
            <w:pPr>
              <w:pStyle w:val="ROWTABELLA"/>
              <w:rPr>
                <w:color w:val="002060"/>
              </w:rPr>
            </w:pPr>
            <w:r w:rsidRPr="009C4DD1">
              <w:rPr>
                <w:color w:val="002060"/>
              </w:rPr>
              <w:t>A.S.D. MARTINSICURO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F210F7" w14:textId="77777777" w:rsidR="006D4DC4" w:rsidRPr="009C4DD1" w:rsidRDefault="006D4DC4" w:rsidP="00224F9C">
            <w:pPr>
              <w:pStyle w:val="ROWTABELLA"/>
              <w:jc w:val="center"/>
              <w:rPr>
                <w:color w:val="002060"/>
              </w:rPr>
            </w:pPr>
            <w:r w:rsidRPr="009C4DD1">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81B3CA"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DB20FB"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8CF36F"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63B047"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6E9485" w14:textId="77777777" w:rsidR="006D4DC4" w:rsidRPr="009C4DD1" w:rsidRDefault="006D4DC4" w:rsidP="00224F9C">
            <w:pPr>
              <w:pStyle w:val="ROWTABELLA"/>
              <w:jc w:val="center"/>
              <w:rPr>
                <w:color w:val="002060"/>
              </w:rPr>
            </w:pPr>
            <w:r w:rsidRPr="009C4DD1">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448E67" w14:textId="77777777" w:rsidR="006D4DC4" w:rsidRPr="009C4DD1" w:rsidRDefault="006D4DC4" w:rsidP="00224F9C">
            <w:pPr>
              <w:pStyle w:val="ROWTABELLA"/>
              <w:jc w:val="center"/>
              <w:rPr>
                <w:color w:val="002060"/>
              </w:rPr>
            </w:pPr>
            <w:r w:rsidRPr="009C4DD1">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17E852"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388900" w14:textId="77777777" w:rsidR="006D4DC4" w:rsidRPr="009C4DD1" w:rsidRDefault="006D4DC4" w:rsidP="00224F9C">
            <w:pPr>
              <w:pStyle w:val="ROWTABELLA"/>
              <w:jc w:val="center"/>
              <w:rPr>
                <w:color w:val="002060"/>
              </w:rPr>
            </w:pPr>
            <w:r w:rsidRPr="009C4DD1">
              <w:rPr>
                <w:color w:val="002060"/>
              </w:rPr>
              <w:t>0</w:t>
            </w:r>
          </w:p>
        </w:tc>
      </w:tr>
      <w:tr w:rsidR="006D4DC4" w:rsidRPr="009C4DD1" w14:paraId="42B476D7"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088106D" w14:textId="77777777" w:rsidR="006D4DC4" w:rsidRPr="009C4DD1" w:rsidRDefault="006D4DC4" w:rsidP="00224F9C">
            <w:pPr>
              <w:pStyle w:val="ROWTABELLA"/>
              <w:rPr>
                <w:color w:val="002060"/>
              </w:rPr>
            </w:pPr>
            <w:r w:rsidRPr="009C4DD1">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EAED3B" w14:textId="77777777" w:rsidR="006D4DC4" w:rsidRPr="009C4DD1" w:rsidRDefault="006D4DC4" w:rsidP="00224F9C">
            <w:pPr>
              <w:pStyle w:val="ROWTABELLA"/>
              <w:jc w:val="center"/>
              <w:rPr>
                <w:color w:val="002060"/>
              </w:rPr>
            </w:pPr>
            <w:r w:rsidRPr="009C4DD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9BBCC9"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A64862"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339784"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487A78"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8F2D6D" w14:textId="77777777" w:rsidR="006D4DC4" w:rsidRPr="009C4DD1" w:rsidRDefault="006D4DC4" w:rsidP="00224F9C">
            <w:pPr>
              <w:pStyle w:val="ROWTABELLA"/>
              <w:jc w:val="center"/>
              <w:rPr>
                <w:color w:val="002060"/>
              </w:rPr>
            </w:pPr>
            <w:r w:rsidRPr="009C4DD1">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E94A6" w14:textId="77777777" w:rsidR="006D4DC4" w:rsidRPr="009C4DD1" w:rsidRDefault="006D4DC4" w:rsidP="00224F9C">
            <w:pPr>
              <w:pStyle w:val="ROWTABELLA"/>
              <w:jc w:val="center"/>
              <w:rPr>
                <w:color w:val="002060"/>
              </w:rPr>
            </w:pPr>
            <w:r w:rsidRPr="009C4DD1">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298D47"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1DC8FD" w14:textId="77777777" w:rsidR="006D4DC4" w:rsidRPr="009C4DD1" w:rsidRDefault="006D4DC4" w:rsidP="00224F9C">
            <w:pPr>
              <w:pStyle w:val="ROWTABELLA"/>
              <w:jc w:val="center"/>
              <w:rPr>
                <w:color w:val="002060"/>
              </w:rPr>
            </w:pPr>
            <w:r w:rsidRPr="009C4DD1">
              <w:rPr>
                <w:color w:val="002060"/>
              </w:rPr>
              <w:t>0</w:t>
            </w:r>
          </w:p>
        </w:tc>
      </w:tr>
      <w:tr w:rsidR="006D4DC4" w:rsidRPr="009C4DD1" w14:paraId="630A806C"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03FE349" w14:textId="77777777" w:rsidR="006D4DC4" w:rsidRPr="009C4DD1" w:rsidRDefault="006D4DC4" w:rsidP="00224F9C">
            <w:pPr>
              <w:pStyle w:val="ROWTABELLA"/>
              <w:rPr>
                <w:color w:val="002060"/>
              </w:rPr>
            </w:pPr>
            <w:r w:rsidRPr="009C4DD1">
              <w:rPr>
                <w:color w:val="002060"/>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FF1E71" w14:textId="77777777" w:rsidR="006D4DC4" w:rsidRPr="009C4DD1" w:rsidRDefault="006D4DC4" w:rsidP="00224F9C">
            <w:pPr>
              <w:pStyle w:val="ROWTABELLA"/>
              <w:jc w:val="center"/>
              <w:rPr>
                <w:color w:val="002060"/>
              </w:rPr>
            </w:pPr>
            <w:r w:rsidRPr="009C4DD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3FB45C"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F7090F"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2363E8"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BCA4DA"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0D3CDB" w14:textId="77777777" w:rsidR="006D4DC4" w:rsidRPr="009C4DD1" w:rsidRDefault="006D4DC4" w:rsidP="00224F9C">
            <w:pPr>
              <w:pStyle w:val="ROWTABELLA"/>
              <w:jc w:val="center"/>
              <w:rPr>
                <w:color w:val="002060"/>
              </w:rPr>
            </w:pPr>
            <w:r w:rsidRPr="009C4DD1">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E4421F" w14:textId="77777777" w:rsidR="006D4DC4" w:rsidRPr="009C4DD1" w:rsidRDefault="006D4DC4" w:rsidP="00224F9C">
            <w:pPr>
              <w:pStyle w:val="ROWTABELLA"/>
              <w:jc w:val="center"/>
              <w:rPr>
                <w:color w:val="002060"/>
              </w:rPr>
            </w:pPr>
            <w:r w:rsidRPr="009C4DD1">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C991AE"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E681B2" w14:textId="77777777" w:rsidR="006D4DC4" w:rsidRPr="009C4DD1" w:rsidRDefault="006D4DC4" w:rsidP="00224F9C">
            <w:pPr>
              <w:pStyle w:val="ROWTABELLA"/>
              <w:jc w:val="center"/>
              <w:rPr>
                <w:color w:val="002060"/>
              </w:rPr>
            </w:pPr>
            <w:r w:rsidRPr="009C4DD1">
              <w:rPr>
                <w:color w:val="002060"/>
              </w:rPr>
              <w:t>0</w:t>
            </w:r>
          </w:p>
        </w:tc>
      </w:tr>
      <w:tr w:rsidR="006D4DC4" w:rsidRPr="009C4DD1" w14:paraId="4E67D799"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4EDAB9E" w14:textId="77777777" w:rsidR="006D4DC4" w:rsidRPr="009C4DD1" w:rsidRDefault="006D4DC4" w:rsidP="00224F9C">
            <w:pPr>
              <w:pStyle w:val="ROWTABELLA"/>
              <w:rPr>
                <w:color w:val="002060"/>
              </w:rPr>
            </w:pPr>
            <w:r w:rsidRPr="009C4DD1">
              <w:rPr>
                <w:color w:val="002060"/>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DD93F4"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81E363"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FD2E72"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EBB164"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012B68"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EB2C11" w14:textId="77777777" w:rsidR="006D4DC4" w:rsidRPr="009C4DD1" w:rsidRDefault="006D4DC4" w:rsidP="00224F9C">
            <w:pPr>
              <w:pStyle w:val="ROWTABELLA"/>
              <w:jc w:val="center"/>
              <w:rPr>
                <w:color w:val="002060"/>
              </w:rPr>
            </w:pPr>
            <w:r w:rsidRPr="009C4DD1">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06689B" w14:textId="77777777" w:rsidR="006D4DC4" w:rsidRPr="009C4DD1" w:rsidRDefault="006D4DC4" w:rsidP="00224F9C">
            <w:pPr>
              <w:pStyle w:val="ROWTABELLA"/>
              <w:jc w:val="center"/>
              <w:rPr>
                <w:color w:val="002060"/>
              </w:rPr>
            </w:pPr>
            <w:r w:rsidRPr="009C4DD1">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E7F9BE" w14:textId="77777777" w:rsidR="006D4DC4" w:rsidRPr="009C4DD1" w:rsidRDefault="006D4DC4" w:rsidP="00224F9C">
            <w:pPr>
              <w:pStyle w:val="ROWTABELLA"/>
              <w:jc w:val="center"/>
              <w:rPr>
                <w:color w:val="002060"/>
              </w:rPr>
            </w:pPr>
            <w:r w:rsidRPr="009C4DD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64DC65" w14:textId="77777777" w:rsidR="006D4DC4" w:rsidRPr="009C4DD1" w:rsidRDefault="006D4DC4" w:rsidP="00224F9C">
            <w:pPr>
              <w:pStyle w:val="ROWTABELLA"/>
              <w:jc w:val="center"/>
              <w:rPr>
                <w:color w:val="002060"/>
              </w:rPr>
            </w:pPr>
            <w:r w:rsidRPr="009C4DD1">
              <w:rPr>
                <w:color w:val="002060"/>
              </w:rPr>
              <w:t>0</w:t>
            </w:r>
          </w:p>
        </w:tc>
      </w:tr>
      <w:tr w:rsidR="006D4DC4" w:rsidRPr="009C4DD1" w14:paraId="4B8D168A"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0C6D84F" w14:textId="77777777" w:rsidR="006D4DC4" w:rsidRPr="009C4DD1" w:rsidRDefault="006D4DC4" w:rsidP="00224F9C">
            <w:pPr>
              <w:pStyle w:val="ROWTABELLA"/>
              <w:rPr>
                <w:color w:val="002060"/>
              </w:rPr>
            </w:pPr>
            <w:r w:rsidRPr="009C4DD1">
              <w:rPr>
                <w:color w:val="002060"/>
              </w:rPr>
              <w:t>S.S.D. FUTSAL SANGIUSTESE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650C5D"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98386F"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B9C7CD"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32D644"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52E3E4"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FD7EF7" w14:textId="77777777" w:rsidR="006D4DC4" w:rsidRPr="009C4DD1" w:rsidRDefault="006D4DC4" w:rsidP="00224F9C">
            <w:pPr>
              <w:pStyle w:val="ROWTABELLA"/>
              <w:jc w:val="center"/>
              <w:rPr>
                <w:color w:val="002060"/>
              </w:rPr>
            </w:pPr>
            <w:r w:rsidRPr="009C4DD1">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FC9B1B" w14:textId="77777777" w:rsidR="006D4DC4" w:rsidRPr="009C4DD1" w:rsidRDefault="006D4DC4" w:rsidP="00224F9C">
            <w:pPr>
              <w:pStyle w:val="ROWTABELLA"/>
              <w:jc w:val="center"/>
              <w:rPr>
                <w:color w:val="002060"/>
              </w:rPr>
            </w:pPr>
            <w:r w:rsidRPr="009C4DD1">
              <w:rPr>
                <w:color w:val="002060"/>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D71852" w14:textId="77777777" w:rsidR="006D4DC4" w:rsidRPr="009C4DD1" w:rsidRDefault="006D4DC4" w:rsidP="00224F9C">
            <w:pPr>
              <w:pStyle w:val="ROWTABELLA"/>
              <w:jc w:val="center"/>
              <w:rPr>
                <w:color w:val="002060"/>
              </w:rPr>
            </w:pPr>
            <w:r w:rsidRPr="009C4DD1">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CD06DC" w14:textId="77777777" w:rsidR="006D4DC4" w:rsidRPr="009C4DD1" w:rsidRDefault="006D4DC4" w:rsidP="00224F9C">
            <w:pPr>
              <w:pStyle w:val="ROWTABELLA"/>
              <w:jc w:val="center"/>
              <w:rPr>
                <w:color w:val="002060"/>
              </w:rPr>
            </w:pPr>
            <w:r w:rsidRPr="009C4DD1">
              <w:rPr>
                <w:color w:val="002060"/>
              </w:rPr>
              <w:t>0</w:t>
            </w:r>
          </w:p>
        </w:tc>
      </w:tr>
    </w:tbl>
    <w:p w14:paraId="7EA68631" w14:textId="77777777" w:rsidR="006D4DC4" w:rsidRPr="009C4DD1" w:rsidRDefault="006D4DC4" w:rsidP="006D4DC4">
      <w:pPr>
        <w:pStyle w:val="breakline"/>
        <w:divId w:val="527259509"/>
        <w:rPr>
          <w:color w:val="002060"/>
        </w:rPr>
      </w:pPr>
    </w:p>
    <w:p w14:paraId="557712BD" w14:textId="77777777" w:rsidR="006D4DC4" w:rsidRPr="009C4DD1" w:rsidRDefault="006D4DC4" w:rsidP="006D4DC4">
      <w:pPr>
        <w:pStyle w:val="TITOLOPRINC"/>
        <w:divId w:val="527259509"/>
        <w:rPr>
          <w:color w:val="002060"/>
        </w:rPr>
      </w:pPr>
      <w:r w:rsidRPr="009C4DD1">
        <w:rPr>
          <w:color w:val="002060"/>
        </w:rPr>
        <w:t>PROGRAMMA GARE</w:t>
      </w:r>
    </w:p>
    <w:p w14:paraId="5416D020" w14:textId="77777777" w:rsidR="006D4DC4" w:rsidRPr="009C4DD1" w:rsidRDefault="006D4DC4" w:rsidP="006D4DC4">
      <w:pPr>
        <w:pStyle w:val="SOTTOTITOLOCAMPIONATO1"/>
        <w:divId w:val="527259509"/>
        <w:rPr>
          <w:color w:val="002060"/>
        </w:rPr>
      </w:pPr>
      <w:r w:rsidRPr="009C4DD1">
        <w:rPr>
          <w:color w:val="002060"/>
        </w:rPr>
        <w:t>GIRONE 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15"/>
        <w:gridCol w:w="385"/>
        <w:gridCol w:w="898"/>
        <w:gridCol w:w="1187"/>
        <w:gridCol w:w="1546"/>
        <w:gridCol w:w="1562"/>
      </w:tblGrid>
      <w:tr w:rsidR="006D4DC4" w:rsidRPr="009C4DD1" w14:paraId="78EA89C7"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3B31F2"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F7CDFC"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A5F173"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2C8565"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064B82"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8B8F93"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0FA99B"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287E4C98"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8B49BC4" w14:textId="77777777" w:rsidR="006D4DC4" w:rsidRPr="009C4DD1" w:rsidRDefault="006D4DC4" w:rsidP="00224F9C">
            <w:pPr>
              <w:pStyle w:val="ROWTABELLA"/>
              <w:rPr>
                <w:color w:val="002060"/>
              </w:rPr>
            </w:pPr>
            <w:r w:rsidRPr="009C4DD1">
              <w:rPr>
                <w:color w:val="002060"/>
              </w:rP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3C88D70" w14:textId="77777777" w:rsidR="006D4DC4" w:rsidRPr="009C4DD1" w:rsidRDefault="006D4DC4" w:rsidP="00224F9C">
            <w:pPr>
              <w:pStyle w:val="ROWTABELLA"/>
              <w:rPr>
                <w:color w:val="002060"/>
              </w:rPr>
            </w:pPr>
            <w:r w:rsidRPr="009C4DD1">
              <w:rPr>
                <w:color w:val="002060"/>
              </w:rPr>
              <w:t>ACLI MANTOVANI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FE6D65B" w14:textId="77777777" w:rsidR="006D4DC4" w:rsidRPr="009C4DD1" w:rsidRDefault="006D4DC4" w:rsidP="00224F9C">
            <w:pPr>
              <w:pStyle w:val="ROWTABELLA"/>
              <w:jc w:val="center"/>
              <w:rPr>
                <w:color w:val="002060"/>
              </w:rPr>
            </w:pPr>
            <w:r w:rsidRPr="009C4DD1">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BA44A4" w14:textId="77777777" w:rsidR="006D4DC4" w:rsidRPr="009C4DD1" w:rsidRDefault="006D4DC4" w:rsidP="00224F9C">
            <w:pPr>
              <w:pStyle w:val="ROWTABELLA"/>
              <w:rPr>
                <w:color w:val="002060"/>
              </w:rPr>
            </w:pPr>
            <w:r w:rsidRPr="009C4DD1">
              <w:rPr>
                <w:color w:val="002060"/>
              </w:rPr>
              <w:t>18/01/2019 21:15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5E80A6A" w14:textId="77777777" w:rsidR="006D4DC4" w:rsidRPr="009C4DD1" w:rsidRDefault="006D4DC4" w:rsidP="00224F9C">
            <w:pPr>
              <w:pStyle w:val="ROWTABELLA"/>
              <w:rPr>
                <w:color w:val="002060"/>
              </w:rPr>
            </w:pPr>
            <w:r w:rsidRPr="009C4DD1">
              <w:rPr>
                <w:color w:val="002060"/>
              </w:rPr>
              <w:t>CAMPO DI C5 ENTRO PAL OLIMPIA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1E45F3E" w14:textId="77777777" w:rsidR="006D4DC4" w:rsidRPr="009C4DD1" w:rsidRDefault="006D4DC4" w:rsidP="00224F9C">
            <w:pPr>
              <w:pStyle w:val="ROWTABELLA"/>
              <w:rPr>
                <w:color w:val="002060"/>
              </w:rPr>
            </w:pPr>
            <w:r w:rsidRPr="009C4DD1">
              <w:rPr>
                <w:color w:val="002060"/>
              </w:rPr>
              <w:t>MONTEPORZIO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126CC73" w14:textId="77777777" w:rsidR="006D4DC4" w:rsidRPr="009C4DD1" w:rsidRDefault="006D4DC4" w:rsidP="00224F9C">
            <w:pPr>
              <w:pStyle w:val="ROWTABELLA"/>
              <w:rPr>
                <w:color w:val="002060"/>
              </w:rPr>
            </w:pPr>
            <w:r w:rsidRPr="009C4DD1">
              <w:rPr>
                <w:color w:val="002060"/>
              </w:rPr>
              <w:t>VIA RISORGIMENTO 16</w:t>
            </w:r>
          </w:p>
        </w:tc>
      </w:tr>
      <w:tr w:rsidR="006D4DC4" w:rsidRPr="009C4DD1" w14:paraId="03D67004"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04D1D84" w14:textId="77777777" w:rsidR="006D4DC4" w:rsidRPr="009C4DD1" w:rsidRDefault="006D4DC4" w:rsidP="00224F9C">
            <w:pPr>
              <w:pStyle w:val="ROWTABELLA"/>
              <w:rPr>
                <w:color w:val="002060"/>
              </w:rPr>
            </w:pPr>
            <w:r w:rsidRPr="009C4DD1">
              <w:rPr>
                <w:color w:val="002060"/>
              </w:rPr>
              <w:t>ATL URBINO C5 1999</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9721090" w14:textId="77777777" w:rsidR="006D4DC4" w:rsidRPr="009C4DD1" w:rsidRDefault="006D4DC4" w:rsidP="00224F9C">
            <w:pPr>
              <w:pStyle w:val="ROWTABELLA"/>
              <w:rPr>
                <w:color w:val="002060"/>
              </w:rPr>
            </w:pPr>
            <w:r w:rsidRPr="009C4DD1">
              <w:rPr>
                <w:color w:val="002060"/>
              </w:rP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7F26CAF"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A403F88" w14:textId="77777777" w:rsidR="006D4DC4" w:rsidRPr="009C4DD1" w:rsidRDefault="006D4DC4" w:rsidP="00224F9C">
            <w:pPr>
              <w:pStyle w:val="ROWTABELLA"/>
              <w:rPr>
                <w:color w:val="002060"/>
              </w:rPr>
            </w:pPr>
            <w:r w:rsidRPr="009C4DD1">
              <w:rPr>
                <w:color w:val="002060"/>
              </w:rPr>
              <w:t>18/01/2019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DD20299" w14:textId="77777777" w:rsidR="006D4DC4" w:rsidRPr="009C4DD1" w:rsidRDefault="006D4DC4" w:rsidP="00224F9C">
            <w:pPr>
              <w:pStyle w:val="ROWTABELLA"/>
              <w:rPr>
                <w:color w:val="002060"/>
              </w:rPr>
            </w:pPr>
            <w:r w:rsidRPr="009C4DD1">
              <w:rPr>
                <w:color w:val="002060"/>
              </w:rPr>
              <w:t>PAL.DELLO SPORT PALAMONDOLCE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CBA7847" w14:textId="77777777" w:rsidR="006D4DC4" w:rsidRPr="009C4DD1" w:rsidRDefault="006D4DC4" w:rsidP="00224F9C">
            <w:pPr>
              <w:pStyle w:val="ROWTABELLA"/>
              <w:rPr>
                <w:color w:val="002060"/>
              </w:rPr>
            </w:pPr>
            <w:r w:rsidRPr="009C4DD1">
              <w:rPr>
                <w:color w:val="002060"/>
              </w:rPr>
              <w:t>URBINO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8A52DAF" w14:textId="77777777" w:rsidR="006D4DC4" w:rsidRPr="009C4DD1" w:rsidRDefault="006D4DC4" w:rsidP="00224F9C">
            <w:pPr>
              <w:pStyle w:val="ROWTABELLA"/>
              <w:rPr>
                <w:color w:val="002060"/>
              </w:rPr>
            </w:pPr>
            <w:r w:rsidRPr="009C4DD1">
              <w:rPr>
                <w:color w:val="002060"/>
              </w:rPr>
              <w:t>VIA DELL'ANNUNZIATA</w:t>
            </w:r>
          </w:p>
        </w:tc>
      </w:tr>
      <w:tr w:rsidR="006D4DC4" w:rsidRPr="009C4DD1" w14:paraId="38304D2B"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493E9F9" w14:textId="77777777" w:rsidR="006D4DC4" w:rsidRPr="009C4DD1" w:rsidRDefault="006D4DC4" w:rsidP="00224F9C">
            <w:pPr>
              <w:pStyle w:val="ROWTABELLA"/>
              <w:rPr>
                <w:color w:val="002060"/>
              </w:rPr>
            </w:pPr>
            <w:r w:rsidRPr="009C4DD1">
              <w:rPr>
                <w:color w:val="002060"/>
              </w:rPr>
              <w:t>AVIS ARCEVIA 1964</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983C8DA" w14:textId="77777777" w:rsidR="006D4DC4" w:rsidRPr="009C4DD1" w:rsidRDefault="006D4DC4" w:rsidP="00224F9C">
            <w:pPr>
              <w:pStyle w:val="ROWTABELLA"/>
              <w:rPr>
                <w:color w:val="002060"/>
              </w:rPr>
            </w:pPr>
            <w:r w:rsidRPr="009C4DD1">
              <w:rPr>
                <w:color w:val="002060"/>
              </w:rPr>
              <w:t>VERBENA C5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FBD3367"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869D8F2" w14:textId="77777777" w:rsidR="006D4DC4" w:rsidRPr="009C4DD1" w:rsidRDefault="006D4DC4" w:rsidP="00224F9C">
            <w:pPr>
              <w:pStyle w:val="ROWTABELLA"/>
              <w:rPr>
                <w:color w:val="002060"/>
              </w:rPr>
            </w:pPr>
            <w:r w:rsidRPr="009C4DD1">
              <w:rPr>
                <w:color w:val="002060"/>
              </w:rPr>
              <w:t>18/01/2019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FB4B6A6" w14:textId="77777777" w:rsidR="006D4DC4" w:rsidRPr="009C4DD1" w:rsidRDefault="006D4DC4" w:rsidP="00224F9C">
            <w:pPr>
              <w:pStyle w:val="ROWTABELLA"/>
              <w:rPr>
                <w:color w:val="002060"/>
              </w:rPr>
            </w:pPr>
            <w:r w:rsidRPr="009C4DD1">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2CFC62A" w14:textId="77777777" w:rsidR="006D4DC4" w:rsidRPr="009C4DD1" w:rsidRDefault="006D4DC4" w:rsidP="00224F9C">
            <w:pPr>
              <w:pStyle w:val="ROWTABELLA"/>
              <w:rPr>
                <w:color w:val="002060"/>
              </w:rPr>
            </w:pPr>
            <w:r w:rsidRPr="009C4DD1">
              <w:rPr>
                <w:color w:val="002060"/>
              </w:rP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7F1F427" w14:textId="77777777" w:rsidR="006D4DC4" w:rsidRPr="009C4DD1" w:rsidRDefault="006D4DC4" w:rsidP="00224F9C">
            <w:pPr>
              <w:pStyle w:val="ROWTABELLA"/>
              <w:rPr>
                <w:color w:val="002060"/>
              </w:rPr>
            </w:pPr>
            <w:r w:rsidRPr="009C4DD1">
              <w:rPr>
                <w:color w:val="002060"/>
              </w:rPr>
              <w:t>VIA ROSSINI</w:t>
            </w:r>
          </w:p>
        </w:tc>
      </w:tr>
      <w:tr w:rsidR="006D4DC4" w:rsidRPr="009C4DD1" w14:paraId="76E57F7B"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00D2BA9" w14:textId="77777777" w:rsidR="006D4DC4" w:rsidRPr="009C4DD1" w:rsidRDefault="006D4DC4" w:rsidP="00224F9C">
            <w:pPr>
              <w:pStyle w:val="ROWTABELLA"/>
              <w:rPr>
                <w:color w:val="002060"/>
              </w:rPr>
            </w:pPr>
            <w:r w:rsidRPr="009C4DD1">
              <w:rPr>
                <w:color w:val="002060"/>
              </w:rPr>
              <w:t>CITTA DI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450BF5A" w14:textId="77777777" w:rsidR="006D4DC4" w:rsidRPr="009C4DD1" w:rsidRDefault="006D4DC4" w:rsidP="00224F9C">
            <w:pPr>
              <w:pStyle w:val="ROWTABELLA"/>
              <w:rPr>
                <w:color w:val="002060"/>
              </w:rPr>
            </w:pPr>
            <w:r w:rsidRPr="009C4DD1">
              <w:rPr>
                <w:color w:val="002060"/>
              </w:rPr>
              <w:t>CANDIA BARACCOLA ASPIO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8C981B7"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5820ECA" w14:textId="77777777" w:rsidR="006D4DC4" w:rsidRPr="009C4DD1" w:rsidRDefault="006D4DC4" w:rsidP="00224F9C">
            <w:pPr>
              <w:pStyle w:val="ROWTABELLA"/>
              <w:rPr>
                <w:color w:val="002060"/>
              </w:rPr>
            </w:pPr>
            <w:r w:rsidRPr="009C4DD1">
              <w:rPr>
                <w:color w:val="002060"/>
              </w:rPr>
              <w:t>18/01/2019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97E35E5" w14:textId="77777777" w:rsidR="006D4DC4" w:rsidRPr="009C4DD1" w:rsidRDefault="006D4DC4" w:rsidP="00224F9C">
            <w:pPr>
              <w:pStyle w:val="ROWTABELLA"/>
              <w:rPr>
                <w:color w:val="002060"/>
              </w:rPr>
            </w:pPr>
            <w:r w:rsidRPr="009C4DD1">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9E67C36" w14:textId="77777777" w:rsidR="006D4DC4" w:rsidRPr="009C4DD1" w:rsidRDefault="006D4DC4" w:rsidP="00224F9C">
            <w:pPr>
              <w:pStyle w:val="ROWTABELLA"/>
              <w:rPr>
                <w:color w:val="002060"/>
              </w:rPr>
            </w:pPr>
            <w:r w:rsidRPr="009C4DD1">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A3824B9" w14:textId="77777777" w:rsidR="006D4DC4" w:rsidRPr="009C4DD1" w:rsidRDefault="006D4DC4" w:rsidP="00224F9C">
            <w:pPr>
              <w:pStyle w:val="ROWTABELLA"/>
              <w:rPr>
                <w:color w:val="002060"/>
              </w:rPr>
            </w:pPr>
            <w:r w:rsidRPr="009C4DD1">
              <w:rPr>
                <w:color w:val="002060"/>
              </w:rPr>
              <w:t>VIA DELLO STADIO</w:t>
            </w:r>
          </w:p>
        </w:tc>
      </w:tr>
      <w:tr w:rsidR="006D4DC4" w:rsidRPr="009C4DD1" w14:paraId="37267E2D"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D588D50" w14:textId="77777777" w:rsidR="006D4DC4" w:rsidRPr="009C4DD1" w:rsidRDefault="006D4DC4" w:rsidP="00224F9C">
            <w:pPr>
              <w:pStyle w:val="ROWTABELLA"/>
              <w:rPr>
                <w:color w:val="002060"/>
              </w:rPr>
            </w:pPr>
            <w:r w:rsidRPr="009C4DD1">
              <w:rPr>
                <w:color w:val="002060"/>
              </w:rPr>
              <w:t>MONTALTO DI CUCCURANO CA5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9322B2D" w14:textId="77777777" w:rsidR="006D4DC4" w:rsidRPr="009C4DD1" w:rsidRDefault="006D4DC4" w:rsidP="00224F9C">
            <w:pPr>
              <w:pStyle w:val="ROWTABELLA"/>
              <w:rPr>
                <w:color w:val="002060"/>
              </w:rPr>
            </w:pPr>
            <w:r w:rsidRPr="009C4DD1">
              <w:rPr>
                <w:color w:val="002060"/>
              </w:rPr>
              <w:t>SPORTLAND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4AF3385"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0582472" w14:textId="77777777" w:rsidR="006D4DC4" w:rsidRPr="009C4DD1" w:rsidRDefault="006D4DC4" w:rsidP="00224F9C">
            <w:pPr>
              <w:pStyle w:val="ROWTABELLA"/>
              <w:rPr>
                <w:color w:val="002060"/>
              </w:rPr>
            </w:pPr>
            <w:r w:rsidRPr="009C4DD1">
              <w:rPr>
                <w:color w:val="002060"/>
              </w:rPr>
              <w:t>18/01/2019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07B0CEB" w14:textId="77777777" w:rsidR="006D4DC4" w:rsidRPr="009C4DD1" w:rsidRDefault="006D4DC4" w:rsidP="00224F9C">
            <w:pPr>
              <w:pStyle w:val="ROWTABELLA"/>
              <w:rPr>
                <w:color w:val="002060"/>
              </w:rPr>
            </w:pPr>
            <w:r w:rsidRPr="009C4DD1">
              <w:rPr>
                <w:color w:val="002060"/>
              </w:rP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BAB759A" w14:textId="77777777" w:rsidR="006D4DC4" w:rsidRPr="009C4DD1" w:rsidRDefault="006D4DC4" w:rsidP="00224F9C">
            <w:pPr>
              <w:pStyle w:val="ROWTABELLA"/>
              <w:rPr>
                <w:color w:val="002060"/>
              </w:rPr>
            </w:pPr>
            <w:r w:rsidRPr="009C4DD1">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BCB73CE" w14:textId="77777777" w:rsidR="006D4DC4" w:rsidRPr="009C4DD1" w:rsidRDefault="006D4DC4" w:rsidP="00224F9C">
            <w:pPr>
              <w:pStyle w:val="ROWTABELLA"/>
              <w:rPr>
                <w:color w:val="002060"/>
              </w:rPr>
            </w:pPr>
            <w:r w:rsidRPr="009C4DD1">
              <w:rPr>
                <w:color w:val="002060"/>
              </w:rPr>
              <w:t>CUCCURANO DI FANO</w:t>
            </w:r>
          </w:p>
        </w:tc>
      </w:tr>
      <w:tr w:rsidR="006D4DC4" w:rsidRPr="009C4DD1" w14:paraId="07DE1446"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AC3641B" w14:textId="77777777" w:rsidR="006D4DC4" w:rsidRPr="009C4DD1" w:rsidRDefault="006D4DC4" w:rsidP="00224F9C">
            <w:pPr>
              <w:pStyle w:val="ROWTABELLA"/>
              <w:rPr>
                <w:color w:val="002060"/>
              </w:rPr>
            </w:pPr>
            <w:r w:rsidRPr="009C4DD1">
              <w:rPr>
                <w:color w:val="002060"/>
              </w:rPr>
              <w:t>MONTESICURO TRE COLLI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4E43EE5" w14:textId="77777777" w:rsidR="006D4DC4" w:rsidRPr="009C4DD1" w:rsidRDefault="006D4DC4" w:rsidP="00224F9C">
            <w:pPr>
              <w:pStyle w:val="ROWTABELLA"/>
              <w:rPr>
                <w:color w:val="002060"/>
              </w:rPr>
            </w:pPr>
            <w:r w:rsidRPr="009C4DD1">
              <w:rPr>
                <w:color w:val="002060"/>
              </w:rPr>
              <w:t>CHIARAVALLE FUTSAL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34D9DED"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3B0528F" w14:textId="77777777" w:rsidR="006D4DC4" w:rsidRPr="009C4DD1" w:rsidRDefault="006D4DC4" w:rsidP="00224F9C">
            <w:pPr>
              <w:pStyle w:val="ROWTABELLA"/>
              <w:rPr>
                <w:color w:val="002060"/>
              </w:rPr>
            </w:pPr>
            <w:r w:rsidRPr="009C4DD1">
              <w:rPr>
                <w:color w:val="002060"/>
              </w:rPr>
              <w:t>18/01/2019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E5BFA09" w14:textId="77777777" w:rsidR="006D4DC4" w:rsidRPr="009C4DD1" w:rsidRDefault="006D4DC4" w:rsidP="00224F9C">
            <w:pPr>
              <w:pStyle w:val="ROWTABELLA"/>
              <w:rPr>
                <w:color w:val="002060"/>
              </w:rPr>
            </w:pPr>
            <w:r w:rsidRPr="009C4DD1">
              <w:rPr>
                <w:color w:val="002060"/>
              </w:rPr>
              <w:t>PALLONE GEODETICO MONTESICURO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9940D0C" w14:textId="77777777" w:rsidR="006D4DC4" w:rsidRPr="009C4DD1" w:rsidRDefault="006D4DC4" w:rsidP="00224F9C">
            <w:pPr>
              <w:pStyle w:val="ROWTABELLA"/>
              <w:rPr>
                <w:color w:val="002060"/>
              </w:rPr>
            </w:pPr>
            <w:r w:rsidRPr="009C4DD1">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FC58722" w14:textId="77777777" w:rsidR="006D4DC4" w:rsidRPr="009C4DD1" w:rsidRDefault="006D4DC4" w:rsidP="00224F9C">
            <w:pPr>
              <w:pStyle w:val="ROWTABELLA"/>
              <w:rPr>
                <w:color w:val="002060"/>
              </w:rPr>
            </w:pPr>
            <w:r w:rsidRPr="009C4DD1">
              <w:rPr>
                <w:color w:val="002060"/>
              </w:rPr>
              <w:t>LOCALITA' NONTESICURO</w:t>
            </w:r>
          </w:p>
        </w:tc>
      </w:tr>
      <w:tr w:rsidR="006D4DC4" w:rsidRPr="009C4DD1" w14:paraId="5592DC13"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DBC6AB6" w14:textId="77777777" w:rsidR="006D4DC4" w:rsidRPr="009C4DD1" w:rsidRDefault="006D4DC4" w:rsidP="00224F9C">
            <w:pPr>
              <w:pStyle w:val="ROWTABELLA"/>
              <w:rPr>
                <w:color w:val="002060"/>
              </w:rPr>
            </w:pPr>
            <w:r w:rsidRPr="009C4DD1">
              <w:rPr>
                <w:color w:val="002060"/>
              </w:rPr>
              <w:t>OSTRENSE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56CB8A" w14:textId="77777777" w:rsidR="006D4DC4" w:rsidRPr="009C4DD1" w:rsidRDefault="006D4DC4" w:rsidP="00224F9C">
            <w:pPr>
              <w:pStyle w:val="ROWTABELLA"/>
              <w:rPr>
                <w:color w:val="002060"/>
              </w:rPr>
            </w:pPr>
            <w:r w:rsidRPr="009C4DD1">
              <w:rPr>
                <w:color w:val="002060"/>
              </w:rPr>
              <w:t>PIETRALACROCE 73</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CCB5E0D"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E3E85F" w14:textId="77777777" w:rsidR="006D4DC4" w:rsidRPr="009C4DD1" w:rsidRDefault="006D4DC4" w:rsidP="00224F9C">
            <w:pPr>
              <w:pStyle w:val="ROWTABELLA"/>
              <w:rPr>
                <w:color w:val="002060"/>
              </w:rPr>
            </w:pPr>
            <w:r w:rsidRPr="009C4DD1">
              <w:rPr>
                <w:color w:val="002060"/>
              </w:rPr>
              <w:t>19/01/2019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566193" w14:textId="77777777" w:rsidR="006D4DC4" w:rsidRPr="009C4DD1" w:rsidRDefault="006D4DC4" w:rsidP="00224F9C">
            <w:pPr>
              <w:pStyle w:val="ROWTABELLA"/>
              <w:rPr>
                <w:color w:val="002060"/>
              </w:rPr>
            </w:pPr>
            <w:r w:rsidRPr="009C4DD1">
              <w:rPr>
                <w:color w:val="002060"/>
              </w:rP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6EA0ECF" w14:textId="77777777" w:rsidR="006D4DC4" w:rsidRPr="009C4DD1" w:rsidRDefault="006D4DC4" w:rsidP="00224F9C">
            <w:pPr>
              <w:pStyle w:val="ROWTABELLA"/>
              <w:rPr>
                <w:color w:val="002060"/>
              </w:rPr>
            </w:pPr>
            <w:r w:rsidRPr="009C4DD1">
              <w:rPr>
                <w:color w:val="002060"/>
              </w:rPr>
              <w:t>OSTRA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C46DCD6" w14:textId="77777777" w:rsidR="006D4DC4" w:rsidRPr="009C4DD1" w:rsidRDefault="006D4DC4" w:rsidP="00224F9C">
            <w:pPr>
              <w:pStyle w:val="ROWTABELLA"/>
              <w:rPr>
                <w:color w:val="002060"/>
              </w:rPr>
            </w:pPr>
            <w:r w:rsidRPr="009C4DD1">
              <w:rPr>
                <w:color w:val="002060"/>
              </w:rPr>
              <w:t>VIA MATTEOTTI</w:t>
            </w:r>
          </w:p>
        </w:tc>
      </w:tr>
    </w:tbl>
    <w:p w14:paraId="7E11B90A" w14:textId="77777777" w:rsidR="006D4DC4" w:rsidRPr="009C4DD1" w:rsidRDefault="006D4DC4" w:rsidP="006D4DC4">
      <w:pPr>
        <w:pStyle w:val="breakline"/>
        <w:divId w:val="527259509"/>
        <w:rPr>
          <w:color w:val="002060"/>
        </w:rPr>
      </w:pPr>
    </w:p>
    <w:p w14:paraId="08F4A34E" w14:textId="77777777" w:rsidR="006D4DC4" w:rsidRPr="009C4DD1" w:rsidRDefault="006D4DC4" w:rsidP="006D4DC4">
      <w:pPr>
        <w:pStyle w:val="breakline"/>
        <w:divId w:val="527259509"/>
        <w:rPr>
          <w:color w:val="002060"/>
        </w:rPr>
      </w:pPr>
    </w:p>
    <w:p w14:paraId="2C29A5C1" w14:textId="77777777" w:rsidR="006D4DC4" w:rsidRPr="009C4DD1" w:rsidRDefault="006D4DC4" w:rsidP="006D4DC4">
      <w:pPr>
        <w:pStyle w:val="breakline"/>
        <w:divId w:val="527259509"/>
        <w:rPr>
          <w:color w:val="002060"/>
        </w:rPr>
      </w:pPr>
    </w:p>
    <w:p w14:paraId="54C89C5A" w14:textId="77777777" w:rsidR="006D4DC4" w:rsidRPr="009C4DD1" w:rsidRDefault="006D4DC4" w:rsidP="006D4DC4">
      <w:pPr>
        <w:pStyle w:val="SOTTOTITOLOCAMPIONATO1"/>
        <w:divId w:val="527259509"/>
        <w:rPr>
          <w:color w:val="002060"/>
        </w:rPr>
      </w:pPr>
      <w:r w:rsidRPr="009C4DD1">
        <w:rPr>
          <w:color w:val="002060"/>
        </w:rPr>
        <w:t>GIRONE 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1"/>
        <w:gridCol w:w="2016"/>
        <w:gridCol w:w="385"/>
        <w:gridCol w:w="898"/>
        <w:gridCol w:w="1198"/>
        <w:gridCol w:w="1551"/>
        <w:gridCol w:w="1541"/>
      </w:tblGrid>
      <w:tr w:rsidR="006D4DC4" w:rsidRPr="009C4DD1" w14:paraId="02923139"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230E39"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E57F44"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503661"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432FFC"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949D0E"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59F901"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B269D1"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1235433C"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D771752" w14:textId="77777777" w:rsidR="006D4DC4" w:rsidRPr="009C4DD1" w:rsidRDefault="006D4DC4" w:rsidP="00224F9C">
            <w:pPr>
              <w:pStyle w:val="ROWTABELLA"/>
              <w:rPr>
                <w:color w:val="002060"/>
              </w:rPr>
            </w:pPr>
            <w:r w:rsidRPr="009C4DD1">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C686CD" w14:textId="77777777" w:rsidR="006D4DC4" w:rsidRPr="009C4DD1" w:rsidRDefault="006D4DC4" w:rsidP="00224F9C">
            <w:pPr>
              <w:pStyle w:val="ROWTABELLA"/>
              <w:rPr>
                <w:color w:val="002060"/>
              </w:rPr>
            </w:pPr>
            <w:r w:rsidRPr="009C4DD1">
              <w:rPr>
                <w:color w:val="002060"/>
              </w:rPr>
              <w:t>CERRETO D ESI C5 A.S.D.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72E2112" w14:textId="77777777" w:rsidR="006D4DC4" w:rsidRPr="009C4DD1" w:rsidRDefault="006D4DC4" w:rsidP="00224F9C">
            <w:pPr>
              <w:pStyle w:val="ROWTABELLA"/>
              <w:jc w:val="center"/>
              <w:rPr>
                <w:color w:val="002060"/>
              </w:rPr>
            </w:pPr>
            <w:r w:rsidRPr="009C4DD1">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B764AB" w14:textId="77777777" w:rsidR="006D4DC4" w:rsidRPr="009C4DD1" w:rsidRDefault="006D4DC4" w:rsidP="00224F9C">
            <w:pPr>
              <w:pStyle w:val="ROWTABELLA"/>
              <w:rPr>
                <w:color w:val="002060"/>
              </w:rPr>
            </w:pPr>
            <w:r w:rsidRPr="009C4DD1">
              <w:rPr>
                <w:color w:val="002060"/>
              </w:rPr>
              <w:t>18/01/2019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9D9F49" w14:textId="77777777" w:rsidR="006D4DC4" w:rsidRPr="009C4DD1" w:rsidRDefault="006D4DC4" w:rsidP="00224F9C">
            <w:pPr>
              <w:pStyle w:val="ROWTABELLA"/>
              <w:rPr>
                <w:color w:val="002060"/>
              </w:rPr>
            </w:pPr>
            <w:r w:rsidRPr="009C4DD1">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F4589B" w14:textId="77777777" w:rsidR="006D4DC4" w:rsidRPr="009C4DD1" w:rsidRDefault="006D4DC4" w:rsidP="00224F9C">
            <w:pPr>
              <w:pStyle w:val="ROWTABELLA"/>
              <w:rPr>
                <w:color w:val="002060"/>
              </w:rPr>
            </w:pPr>
            <w:r w:rsidRPr="009C4DD1">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F82F23" w14:textId="77777777" w:rsidR="006D4DC4" w:rsidRPr="009C4DD1" w:rsidRDefault="006D4DC4" w:rsidP="00224F9C">
            <w:pPr>
              <w:pStyle w:val="ROWTABELLA"/>
              <w:rPr>
                <w:color w:val="002060"/>
              </w:rPr>
            </w:pPr>
            <w:r w:rsidRPr="009C4DD1">
              <w:rPr>
                <w:color w:val="002060"/>
              </w:rPr>
              <w:t>VIA ROSSINI</w:t>
            </w:r>
          </w:p>
        </w:tc>
      </w:tr>
      <w:tr w:rsidR="006D4DC4" w:rsidRPr="009C4DD1" w14:paraId="72544DC3"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0610F78" w14:textId="77777777" w:rsidR="006D4DC4" w:rsidRPr="009C4DD1" w:rsidRDefault="006D4DC4" w:rsidP="00224F9C">
            <w:pPr>
              <w:pStyle w:val="ROWTABELLA"/>
              <w:rPr>
                <w:color w:val="002060"/>
              </w:rPr>
            </w:pPr>
            <w:r w:rsidRPr="009C4DD1">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69B2AB0" w14:textId="77777777" w:rsidR="006D4DC4" w:rsidRPr="009C4DD1" w:rsidRDefault="006D4DC4" w:rsidP="00224F9C">
            <w:pPr>
              <w:pStyle w:val="ROWTABELLA"/>
              <w:rPr>
                <w:color w:val="002060"/>
              </w:rPr>
            </w:pPr>
            <w:r w:rsidRPr="009C4DD1">
              <w:rPr>
                <w:color w:val="002060"/>
              </w:rPr>
              <w:t>ILL.PA.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9C16F57"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CD9286F" w14:textId="77777777" w:rsidR="006D4DC4" w:rsidRPr="009C4DD1" w:rsidRDefault="006D4DC4" w:rsidP="00224F9C">
            <w:pPr>
              <w:pStyle w:val="ROWTABELLA"/>
              <w:rPr>
                <w:color w:val="002060"/>
              </w:rPr>
            </w:pPr>
            <w:r w:rsidRPr="009C4DD1">
              <w:rPr>
                <w:color w:val="002060"/>
              </w:rPr>
              <w:t>18/01/2019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1F0FD45" w14:textId="77777777" w:rsidR="006D4DC4" w:rsidRPr="009C4DD1" w:rsidRDefault="006D4DC4" w:rsidP="00224F9C">
            <w:pPr>
              <w:pStyle w:val="ROWTABELLA"/>
              <w:rPr>
                <w:color w:val="002060"/>
              </w:rPr>
            </w:pPr>
            <w:r w:rsidRPr="009C4DD1">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5311CD4" w14:textId="77777777" w:rsidR="006D4DC4" w:rsidRPr="009C4DD1" w:rsidRDefault="006D4DC4" w:rsidP="00224F9C">
            <w:pPr>
              <w:pStyle w:val="ROWTABELLA"/>
              <w:rPr>
                <w:color w:val="002060"/>
              </w:rPr>
            </w:pPr>
            <w:r w:rsidRPr="009C4DD1">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82BC5E8" w14:textId="77777777" w:rsidR="006D4DC4" w:rsidRPr="009C4DD1" w:rsidRDefault="006D4DC4" w:rsidP="00224F9C">
            <w:pPr>
              <w:pStyle w:val="ROWTABELLA"/>
              <w:rPr>
                <w:color w:val="002060"/>
              </w:rPr>
            </w:pPr>
            <w:r w:rsidRPr="009C4DD1">
              <w:rPr>
                <w:color w:val="002060"/>
              </w:rPr>
              <w:t>VIA FRATELLI CERVI</w:t>
            </w:r>
          </w:p>
        </w:tc>
      </w:tr>
      <w:tr w:rsidR="006D4DC4" w:rsidRPr="009C4DD1" w14:paraId="67057262"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738350B" w14:textId="77777777" w:rsidR="006D4DC4" w:rsidRPr="009C4DD1" w:rsidRDefault="006D4DC4" w:rsidP="00224F9C">
            <w:pPr>
              <w:pStyle w:val="ROWTABELLA"/>
              <w:rPr>
                <w:color w:val="002060"/>
              </w:rPr>
            </w:pPr>
            <w:r w:rsidRPr="009C4DD1">
              <w:rPr>
                <w:color w:val="002060"/>
              </w:rPr>
              <w:t>CERRETO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2579C92" w14:textId="77777777" w:rsidR="006D4DC4" w:rsidRPr="009C4DD1" w:rsidRDefault="006D4DC4" w:rsidP="00224F9C">
            <w:pPr>
              <w:pStyle w:val="ROWTABELLA"/>
              <w:rPr>
                <w:color w:val="002060"/>
              </w:rPr>
            </w:pPr>
            <w:r w:rsidRPr="009C4DD1">
              <w:rPr>
                <w:color w:val="002060"/>
              </w:rPr>
              <w:t>CASTELBELLINO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61E6201"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6A2BFD1" w14:textId="77777777" w:rsidR="006D4DC4" w:rsidRPr="009C4DD1" w:rsidRDefault="006D4DC4" w:rsidP="00224F9C">
            <w:pPr>
              <w:pStyle w:val="ROWTABELLA"/>
              <w:rPr>
                <w:color w:val="002060"/>
              </w:rPr>
            </w:pPr>
            <w:r w:rsidRPr="009C4DD1">
              <w:rPr>
                <w:color w:val="002060"/>
              </w:rPr>
              <w:t>18/01/2019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CA58DA5" w14:textId="77777777" w:rsidR="006D4DC4" w:rsidRPr="009C4DD1" w:rsidRDefault="006D4DC4" w:rsidP="00224F9C">
            <w:pPr>
              <w:pStyle w:val="ROWTABELLA"/>
              <w:rPr>
                <w:color w:val="002060"/>
              </w:rPr>
            </w:pPr>
            <w:r w:rsidRPr="009C4DD1">
              <w:rPr>
                <w:color w:val="002060"/>
              </w:rP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637A8D1" w14:textId="77777777" w:rsidR="006D4DC4" w:rsidRPr="009C4DD1" w:rsidRDefault="006D4DC4" w:rsidP="00224F9C">
            <w:pPr>
              <w:pStyle w:val="ROWTABELLA"/>
              <w:rPr>
                <w:color w:val="002060"/>
              </w:rPr>
            </w:pPr>
            <w:r w:rsidRPr="009C4DD1">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0542467" w14:textId="77777777" w:rsidR="006D4DC4" w:rsidRPr="009C4DD1" w:rsidRDefault="006D4DC4" w:rsidP="00224F9C">
            <w:pPr>
              <w:pStyle w:val="ROWTABELLA"/>
              <w:rPr>
                <w:color w:val="002060"/>
              </w:rPr>
            </w:pPr>
            <w:r w:rsidRPr="009C4DD1">
              <w:rPr>
                <w:color w:val="002060"/>
              </w:rPr>
              <w:t>VIA VERDI</w:t>
            </w:r>
          </w:p>
        </w:tc>
      </w:tr>
      <w:tr w:rsidR="006D4DC4" w:rsidRPr="009C4DD1" w14:paraId="4A70EAEB"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7021A41" w14:textId="77777777" w:rsidR="006D4DC4" w:rsidRPr="009C4DD1" w:rsidRDefault="006D4DC4" w:rsidP="00224F9C">
            <w:pPr>
              <w:pStyle w:val="ROWTABELLA"/>
              <w:rPr>
                <w:color w:val="002060"/>
              </w:rPr>
            </w:pPr>
            <w:r w:rsidRPr="009C4DD1">
              <w:rPr>
                <w:color w:val="002060"/>
              </w:rPr>
              <w:t>INVICTA FUTSAL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6B604BC" w14:textId="77777777" w:rsidR="006D4DC4" w:rsidRPr="009C4DD1" w:rsidRDefault="006D4DC4" w:rsidP="00224F9C">
            <w:pPr>
              <w:pStyle w:val="ROWTABELLA"/>
              <w:rPr>
                <w:color w:val="002060"/>
              </w:rPr>
            </w:pPr>
            <w:r w:rsidRPr="009C4DD1">
              <w:rPr>
                <w:color w:val="002060"/>
              </w:rPr>
              <w:t>NUOVA OTTRANO 98</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FE060F7"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DF48DD7" w14:textId="77777777" w:rsidR="006D4DC4" w:rsidRPr="009C4DD1" w:rsidRDefault="006D4DC4" w:rsidP="00224F9C">
            <w:pPr>
              <w:pStyle w:val="ROWTABELLA"/>
              <w:rPr>
                <w:color w:val="002060"/>
              </w:rPr>
            </w:pPr>
            <w:r w:rsidRPr="009C4DD1">
              <w:rPr>
                <w:color w:val="002060"/>
              </w:rPr>
              <w:t>18/01/2019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9F24E18" w14:textId="77777777" w:rsidR="006D4DC4" w:rsidRPr="009C4DD1" w:rsidRDefault="006D4DC4" w:rsidP="00224F9C">
            <w:pPr>
              <w:pStyle w:val="ROWTABELLA"/>
              <w:rPr>
                <w:color w:val="002060"/>
              </w:rPr>
            </w:pPr>
            <w:r w:rsidRPr="009C4DD1">
              <w:rPr>
                <w:color w:val="002060"/>
              </w:rP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FAAB227" w14:textId="77777777" w:rsidR="006D4DC4" w:rsidRPr="009C4DD1" w:rsidRDefault="006D4DC4" w:rsidP="00224F9C">
            <w:pPr>
              <w:pStyle w:val="ROWTABELLA"/>
              <w:rPr>
                <w:color w:val="002060"/>
              </w:rPr>
            </w:pPr>
            <w:r w:rsidRPr="009C4DD1">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2816E4A" w14:textId="77777777" w:rsidR="006D4DC4" w:rsidRPr="009C4DD1" w:rsidRDefault="006D4DC4" w:rsidP="00224F9C">
            <w:pPr>
              <w:pStyle w:val="ROWTABELLA"/>
              <w:rPr>
                <w:color w:val="002060"/>
              </w:rPr>
            </w:pPr>
            <w:r w:rsidRPr="009C4DD1">
              <w:rPr>
                <w:color w:val="002060"/>
              </w:rPr>
              <w:t>VIA ALFIERI SNC</w:t>
            </w:r>
          </w:p>
        </w:tc>
      </w:tr>
      <w:tr w:rsidR="006D4DC4" w:rsidRPr="009C4DD1" w14:paraId="67DF69B3"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8F111A2" w14:textId="77777777" w:rsidR="006D4DC4" w:rsidRPr="009C4DD1" w:rsidRDefault="006D4DC4" w:rsidP="00224F9C">
            <w:pPr>
              <w:pStyle w:val="ROWTABELLA"/>
              <w:rPr>
                <w:color w:val="002060"/>
              </w:rPr>
            </w:pPr>
            <w:r w:rsidRPr="009C4DD1">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33E7302" w14:textId="77777777" w:rsidR="006D4DC4" w:rsidRPr="009C4DD1" w:rsidRDefault="006D4DC4" w:rsidP="00224F9C">
            <w:pPr>
              <w:pStyle w:val="ROWTABELLA"/>
              <w:rPr>
                <w:color w:val="002060"/>
              </w:rPr>
            </w:pPr>
            <w:r w:rsidRPr="009C4DD1">
              <w:rPr>
                <w:color w:val="002060"/>
              </w:rPr>
              <w:t>AVENALE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DCED092"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2243766" w14:textId="77777777" w:rsidR="006D4DC4" w:rsidRPr="009C4DD1" w:rsidRDefault="006D4DC4" w:rsidP="00224F9C">
            <w:pPr>
              <w:pStyle w:val="ROWTABELLA"/>
              <w:rPr>
                <w:color w:val="002060"/>
              </w:rPr>
            </w:pPr>
            <w:r w:rsidRPr="009C4DD1">
              <w:rPr>
                <w:color w:val="002060"/>
              </w:rPr>
              <w:t>18/01/2019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26E2409" w14:textId="77777777" w:rsidR="006D4DC4" w:rsidRPr="009C4DD1" w:rsidRDefault="006D4DC4" w:rsidP="00224F9C">
            <w:pPr>
              <w:pStyle w:val="ROWTABELLA"/>
              <w:rPr>
                <w:color w:val="002060"/>
              </w:rPr>
            </w:pPr>
            <w:r w:rsidRPr="009C4DD1">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6696142" w14:textId="77777777" w:rsidR="006D4DC4" w:rsidRPr="009C4DD1" w:rsidRDefault="006D4DC4" w:rsidP="00224F9C">
            <w:pPr>
              <w:pStyle w:val="ROWTABELLA"/>
              <w:rPr>
                <w:color w:val="002060"/>
              </w:rPr>
            </w:pPr>
            <w:r w:rsidRPr="009C4DD1">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3C501B5" w14:textId="77777777" w:rsidR="006D4DC4" w:rsidRPr="009C4DD1" w:rsidRDefault="006D4DC4" w:rsidP="00224F9C">
            <w:pPr>
              <w:pStyle w:val="ROWTABELLA"/>
              <w:rPr>
                <w:color w:val="002060"/>
              </w:rPr>
            </w:pPr>
            <w:r w:rsidRPr="009C4DD1">
              <w:rPr>
                <w:color w:val="002060"/>
              </w:rPr>
              <w:t>VIA B.BUOZZI</w:t>
            </w:r>
          </w:p>
        </w:tc>
      </w:tr>
      <w:tr w:rsidR="006D4DC4" w:rsidRPr="009C4DD1" w14:paraId="4B28058D"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0E6D611" w14:textId="77777777" w:rsidR="006D4DC4" w:rsidRPr="009C4DD1" w:rsidRDefault="006D4DC4" w:rsidP="00224F9C">
            <w:pPr>
              <w:pStyle w:val="ROWTABELLA"/>
              <w:rPr>
                <w:color w:val="002060"/>
              </w:rPr>
            </w:pPr>
            <w:r w:rsidRPr="009C4DD1">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2AEFC14" w14:textId="77777777" w:rsidR="006D4DC4" w:rsidRPr="009C4DD1" w:rsidRDefault="006D4DC4" w:rsidP="00224F9C">
            <w:pPr>
              <w:pStyle w:val="ROWTABELLA"/>
              <w:rPr>
                <w:color w:val="002060"/>
              </w:rPr>
            </w:pPr>
            <w:r w:rsidRPr="009C4DD1">
              <w:rPr>
                <w:color w:val="002060"/>
              </w:rPr>
              <w:t>GAGLIOLE 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E09640E"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9505BCB" w14:textId="77777777" w:rsidR="006D4DC4" w:rsidRPr="009C4DD1" w:rsidRDefault="006D4DC4" w:rsidP="00224F9C">
            <w:pPr>
              <w:pStyle w:val="ROWTABELLA"/>
              <w:rPr>
                <w:color w:val="002060"/>
              </w:rPr>
            </w:pPr>
            <w:r w:rsidRPr="009C4DD1">
              <w:rPr>
                <w:color w:val="002060"/>
              </w:rPr>
              <w:t>19/01/2019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ADE4FCB" w14:textId="77777777" w:rsidR="006D4DC4" w:rsidRPr="009C4DD1" w:rsidRDefault="006D4DC4" w:rsidP="00224F9C">
            <w:pPr>
              <w:pStyle w:val="ROWTABELLA"/>
              <w:rPr>
                <w:color w:val="002060"/>
              </w:rPr>
            </w:pPr>
            <w:r w:rsidRPr="009C4DD1">
              <w:rPr>
                <w:color w:val="002060"/>
              </w:rPr>
              <w:t>CAMPO SCOPERTO C.SP.RECANATES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DA7D871" w14:textId="77777777" w:rsidR="006D4DC4" w:rsidRPr="009C4DD1" w:rsidRDefault="006D4DC4" w:rsidP="00224F9C">
            <w:pPr>
              <w:pStyle w:val="ROWTABELLA"/>
              <w:rPr>
                <w:color w:val="002060"/>
              </w:rPr>
            </w:pPr>
            <w:r w:rsidRPr="009C4DD1">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B273BA6" w14:textId="77777777" w:rsidR="006D4DC4" w:rsidRPr="009C4DD1" w:rsidRDefault="006D4DC4" w:rsidP="00224F9C">
            <w:pPr>
              <w:pStyle w:val="ROWTABELLA"/>
              <w:rPr>
                <w:color w:val="002060"/>
              </w:rPr>
            </w:pPr>
            <w:r w:rsidRPr="009C4DD1">
              <w:rPr>
                <w:color w:val="002060"/>
              </w:rPr>
              <w:t>VIA ALDO MORO</w:t>
            </w:r>
          </w:p>
        </w:tc>
      </w:tr>
      <w:tr w:rsidR="006D4DC4" w:rsidRPr="009C4DD1" w14:paraId="29883A78"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969DF8B" w14:textId="77777777" w:rsidR="006D4DC4" w:rsidRPr="009C4DD1" w:rsidRDefault="006D4DC4" w:rsidP="00224F9C">
            <w:pPr>
              <w:pStyle w:val="ROWTABELLA"/>
              <w:rPr>
                <w:color w:val="002060"/>
              </w:rPr>
            </w:pPr>
            <w:r w:rsidRPr="009C4DD1">
              <w:rPr>
                <w:color w:val="002060"/>
              </w:rPr>
              <w:t>MOSCOSI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DB1B1DC" w14:textId="77777777" w:rsidR="006D4DC4" w:rsidRPr="009C4DD1" w:rsidRDefault="006D4DC4" w:rsidP="00224F9C">
            <w:pPr>
              <w:pStyle w:val="ROWTABELLA"/>
              <w:rPr>
                <w:color w:val="002060"/>
              </w:rPr>
            </w:pPr>
            <w:r w:rsidRPr="009C4DD1">
              <w:rPr>
                <w:color w:val="002060"/>
              </w:rPr>
              <w:t>MONTECAROTTO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5012102"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5C2CA3" w14:textId="77777777" w:rsidR="006D4DC4" w:rsidRPr="009C4DD1" w:rsidRDefault="006D4DC4" w:rsidP="00224F9C">
            <w:pPr>
              <w:pStyle w:val="ROWTABELLA"/>
              <w:rPr>
                <w:color w:val="002060"/>
              </w:rPr>
            </w:pPr>
            <w:r w:rsidRPr="009C4DD1">
              <w:rPr>
                <w:color w:val="002060"/>
              </w:rPr>
              <w:t>19/01/2019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62913B2" w14:textId="77777777" w:rsidR="006D4DC4" w:rsidRPr="009C4DD1" w:rsidRDefault="006D4DC4" w:rsidP="00224F9C">
            <w:pPr>
              <w:pStyle w:val="ROWTABELLA"/>
              <w:rPr>
                <w:color w:val="002060"/>
              </w:rPr>
            </w:pPr>
            <w:r w:rsidRPr="009C4DD1">
              <w:rPr>
                <w:color w:val="002060"/>
              </w:rPr>
              <w:t>PALASPORT "LUIGINO QUARESIMA"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0E5937E" w14:textId="77777777" w:rsidR="006D4DC4" w:rsidRPr="009C4DD1" w:rsidRDefault="006D4DC4" w:rsidP="00224F9C">
            <w:pPr>
              <w:pStyle w:val="ROWTABELLA"/>
              <w:rPr>
                <w:color w:val="002060"/>
              </w:rPr>
            </w:pPr>
            <w:r w:rsidRPr="009C4DD1">
              <w:rPr>
                <w:color w:val="002060"/>
              </w:rPr>
              <w:t>CINGOLI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2581E1E" w14:textId="77777777" w:rsidR="006D4DC4" w:rsidRPr="009C4DD1" w:rsidRDefault="006D4DC4" w:rsidP="00224F9C">
            <w:pPr>
              <w:pStyle w:val="ROWTABELLA"/>
              <w:rPr>
                <w:color w:val="002060"/>
              </w:rPr>
            </w:pPr>
            <w:r w:rsidRPr="009C4DD1">
              <w:rPr>
                <w:color w:val="002060"/>
              </w:rPr>
              <w:t>VIA CERQUATTI</w:t>
            </w:r>
          </w:p>
        </w:tc>
      </w:tr>
    </w:tbl>
    <w:p w14:paraId="6A37D1B4" w14:textId="77777777" w:rsidR="006D4DC4" w:rsidRPr="009C4DD1" w:rsidRDefault="006D4DC4" w:rsidP="006D4DC4">
      <w:pPr>
        <w:pStyle w:val="breakline"/>
        <w:divId w:val="527259509"/>
        <w:rPr>
          <w:color w:val="002060"/>
        </w:rPr>
      </w:pPr>
    </w:p>
    <w:p w14:paraId="7A74C47F" w14:textId="77777777" w:rsidR="006D4DC4" w:rsidRPr="009C4DD1" w:rsidRDefault="006D4DC4" w:rsidP="006D4DC4">
      <w:pPr>
        <w:pStyle w:val="breakline"/>
        <w:divId w:val="527259509"/>
        <w:rPr>
          <w:color w:val="002060"/>
        </w:rPr>
      </w:pPr>
    </w:p>
    <w:p w14:paraId="6CA341BB" w14:textId="77777777" w:rsidR="006D4DC4" w:rsidRPr="009C4DD1" w:rsidRDefault="006D4DC4" w:rsidP="006D4DC4">
      <w:pPr>
        <w:pStyle w:val="breakline"/>
        <w:divId w:val="527259509"/>
        <w:rPr>
          <w:color w:val="002060"/>
        </w:rPr>
      </w:pPr>
    </w:p>
    <w:p w14:paraId="4E1D9E0A" w14:textId="77777777" w:rsidR="006D4DC4" w:rsidRPr="009C4DD1" w:rsidRDefault="006D4DC4" w:rsidP="006D4DC4">
      <w:pPr>
        <w:pStyle w:val="SOTTOTITOLOCAMPIONATO1"/>
        <w:divId w:val="527259509"/>
        <w:rPr>
          <w:color w:val="002060"/>
        </w:rPr>
      </w:pPr>
      <w:r w:rsidRPr="009C4DD1">
        <w:rPr>
          <w:color w:val="002060"/>
        </w:rPr>
        <w:t>GIRONE C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14"/>
        <w:gridCol w:w="385"/>
        <w:gridCol w:w="898"/>
        <w:gridCol w:w="1175"/>
        <w:gridCol w:w="1566"/>
        <w:gridCol w:w="1553"/>
      </w:tblGrid>
      <w:tr w:rsidR="006D4DC4" w:rsidRPr="009C4DD1" w14:paraId="56E19F1C"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44D041"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F639A9"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0EDF63"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9CAE62"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DAC224"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569F12"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212DAA"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65C5253D"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8A1D289" w14:textId="77777777" w:rsidR="006D4DC4" w:rsidRPr="009C4DD1" w:rsidRDefault="006D4DC4" w:rsidP="00224F9C">
            <w:pPr>
              <w:pStyle w:val="ROWTABELLA"/>
              <w:rPr>
                <w:color w:val="002060"/>
              </w:rPr>
            </w:pPr>
            <w:r w:rsidRPr="009C4DD1">
              <w:rPr>
                <w:color w:val="002060"/>
              </w:rPr>
              <w:t>BOCASTRUM UNITED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31691AE" w14:textId="77777777" w:rsidR="006D4DC4" w:rsidRPr="009C4DD1" w:rsidRDefault="006D4DC4" w:rsidP="00224F9C">
            <w:pPr>
              <w:pStyle w:val="ROWTABELLA"/>
              <w:rPr>
                <w:color w:val="002060"/>
              </w:rPr>
            </w:pPr>
            <w:r w:rsidRPr="009C4DD1">
              <w:rPr>
                <w:color w:val="002060"/>
              </w:rPr>
              <w:t>AMICI 84</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3DFBE16" w14:textId="77777777" w:rsidR="006D4DC4" w:rsidRPr="009C4DD1" w:rsidRDefault="006D4DC4" w:rsidP="00224F9C">
            <w:pPr>
              <w:pStyle w:val="ROWTABELLA"/>
              <w:jc w:val="center"/>
              <w:rPr>
                <w:color w:val="002060"/>
              </w:rPr>
            </w:pPr>
            <w:r w:rsidRPr="009C4DD1">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98C5830" w14:textId="77777777" w:rsidR="006D4DC4" w:rsidRPr="009C4DD1" w:rsidRDefault="006D4DC4" w:rsidP="00224F9C">
            <w:pPr>
              <w:pStyle w:val="ROWTABELLA"/>
              <w:rPr>
                <w:color w:val="002060"/>
              </w:rPr>
            </w:pPr>
            <w:r w:rsidRPr="009C4DD1">
              <w:rPr>
                <w:color w:val="002060"/>
              </w:rPr>
              <w:t>18/01/2019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200F91" w14:textId="77777777" w:rsidR="006D4DC4" w:rsidRPr="009C4DD1" w:rsidRDefault="006D4DC4" w:rsidP="00224F9C">
            <w:pPr>
              <w:pStyle w:val="ROWTABELLA"/>
              <w:rPr>
                <w:color w:val="002060"/>
              </w:rPr>
            </w:pPr>
            <w:r w:rsidRPr="009C4DD1">
              <w:rPr>
                <w:color w:val="002060"/>
              </w:rPr>
              <w:t>PALESTRA C5 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01F742" w14:textId="77777777" w:rsidR="006D4DC4" w:rsidRPr="009C4DD1" w:rsidRDefault="006D4DC4" w:rsidP="00224F9C">
            <w:pPr>
              <w:pStyle w:val="ROWTABELLA"/>
              <w:rPr>
                <w:color w:val="002060"/>
              </w:rPr>
            </w:pPr>
            <w:r w:rsidRPr="009C4DD1">
              <w:rPr>
                <w:color w:val="002060"/>
              </w:rPr>
              <w:t>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37760B1" w14:textId="77777777" w:rsidR="006D4DC4" w:rsidRPr="009C4DD1" w:rsidRDefault="006D4DC4" w:rsidP="00224F9C">
            <w:pPr>
              <w:pStyle w:val="ROWTABELLA"/>
              <w:rPr>
                <w:color w:val="002060"/>
              </w:rPr>
            </w:pPr>
            <w:r w:rsidRPr="009C4DD1">
              <w:rPr>
                <w:color w:val="002060"/>
              </w:rPr>
              <w:t>LOC. ROCCHETTA</w:t>
            </w:r>
          </w:p>
        </w:tc>
      </w:tr>
      <w:tr w:rsidR="006D4DC4" w:rsidRPr="009C4DD1" w14:paraId="5B7439A5"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732852D" w14:textId="77777777" w:rsidR="006D4DC4" w:rsidRPr="009C4DD1" w:rsidRDefault="006D4DC4" w:rsidP="00224F9C">
            <w:pPr>
              <w:pStyle w:val="ROWTABELLA"/>
              <w:rPr>
                <w:color w:val="002060"/>
              </w:rPr>
            </w:pPr>
            <w:r w:rsidRPr="009C4DD1">
              <w:rPr>
                <w:color w:val="002060"/>
              </w:rPr>
              <w:t>EAGLES PAGLIARE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82BFE64" w14:textId="77777777" w:rsidR="006D4DC4" w:rsidRPr="009C4DD1" w:rsidRDefault="006D4DC4" w:rsidP="00224F9C">
            <w:pPr>
              <w:pStyle w:val="ROWTABELLA"/>
              <w:rPr>
                <w:color w:val="002060"/>
              </w:rPr>
            </w:pPr>
            <w:r w:rsidRPr="009C4DD1">
              <w:rPr>
                <w:color w:val="002060"/>
              </w:rPr>
              <w:t>MARTINSICURO SPORT</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ACB2382"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E1E229F" w14:textId="77777777" w:rsidR="006D4DC4" w:rsidRPr="009C4DD1" w:rsidRDefault="006D4DC4" w:rsidP="00224F9C">
            <w:pPr>
              <w:pStyle w:val="ROWTABELLA"/>
              <w:rPr>
                <w:color w:val="002060"/>
              </w:rPr>
            </w:pPr>
            <w:r w:rsidRPr="009C4DD1">
              <w:rPr>
                <w:color w:val="002060"/>
              </w:rPr>
              <w:t>18/01/2019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522F2EC" w14:textId="77777777" w:rsidR="006D4DC4" w:rsidRPr="009C4DD1" w:rsidRDefault="006D4DC4" w:rsidP="00224F9C">
            <w:pPr>
              <w:pStyle w:val="ROWTABELLA"/>
              <w:rPr>
                <w:color w:val="002060"/>
              </w:rPr>
            </w:pPr>
            <w:r w:rsidRPr="009C4DD1">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8CE1450" w14:textId="77777777" w:rsidR="006D4DC4" w:rsidRPr="009C4DD1" w:rsidRDefault="006D4DC4" w:rsidP="00224F9C">
            <w:pPr>
              <w:pStyle w:val="ROWTABELLA"/>
              <w:rPr>
                <w:color w:val="002060"/>
              </w:rPr>
            </w:pPr>
            <w:r w:rsidRPr="009C4DD1">
              <w:rPr>
                <w:color w:val="002060"/>
              </w:rP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4EE0CF8" w14:textId="77777777" w:rsidR="006D4DC4" w:rsidRPr="009C4DD1" w:rsidRDefault="006D4DC4" w:rsidP="00224F9C">
            <w:pPr>
              <w:pStyle w:val="ROWTABELLA"/>
              <w:rPr>
                <w:color w:val="002060"/>
              </w:rPr>
            </w:pPr>
            <w:r w:rsidRPr="009C4DD1">
              <w:rPr>
                <w:color w:val="002060"/>
              </w:rPr>
              <w:t>FRAZ.PAGLIARE VIA VECCHI</w:t>
            </w:r>
          </w:p>
        </w:tc>
      </w:tr>
      <w:tr w:rsidR="006D4DC4" w:rsidRPr="009C4DD1" w14:paraId="4CD50F0B"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4D44796" w14:textId="77777777" w:rsidR="006D4DC4" w:rsidRPr="009C4DD1" w:rsidRDefault="006D4DC4" w:rsidP="00224F9C">
            <w:pPr>
              <w:pStyle w:val="ROWTABELLA"/>
              <w:rPr>
                <w:color w:val="002060"/>
              </w:rPr>
            </w:pPr>
            <w:r w:rsidRPr="009C4DD1">
              <w:rPr>
                <w:color w:val="002060"/>
              </w:rPr>
              <w:t>FUTSAL CAMPIGLIONE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ECAF466" w14:textId="77777777" w:rsidR="006D4DC4" w:rsidRPr="009C4DD1" w:rsidRDefault="006D4DC4" w:rsidP="00224F9C">
            <w:pPr>
              <w:pStyle w:val="ROWTABELLA"/>
              <w:rPr>
                <w:color w:val="002060"/>
              </w:rPr>
            </w:pPr>
            <w:r w:rsidRPr="009C4DD1">
              <w:rPr>
                <w:color w:val="002060"/>
              </w:rPr>
              <w:t>FUTSAL SILENZI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B0EBBA8"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F41E443" w14:textId="77777777" w:rsidR="006D4DC4" w:rsidRPr="009C4DD1" w:rsidRDefault="006D4DC4" w:rsidP="00224F9C">
            <w:pPr>
              <w:pStyle w:val="ROWTABELLA"/>
              <w:rPr>
                <w:color w:val="002060"/>
              </w:rPr>
            </w:pPr>
            <w:r w:rsidRPr="009C4DD1">
              <w:rPr>
                <w:color w:val="002060"/>
              </w:rPr>
              <w:t>18/01/2019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DDEBC13" w14:textId="77777777" w:rsidR="006D4DC4" w:rsidRPr="009C4DD1" w:rsidRDefault="006D4DC4" w:rsidP="00224F9C">
            <w:pPr>
              <w:pStyle w:val="ROWTABELLA"/>
              <w:rPr>
                <w:color w:val="002060"/>
              </w:rPr>
            </w:pPr>
            <w:r w:rsidRPr="009C4DD1">
              <w:rPr>
                <w:color w:val="002060"/>
              </w:rPr>
              <w:t>CAMPO COPERTO CAMPIGLIONE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E207A8" w14:textId="77777777" w:rsidR="006D4DC4" w:rsidRPr="009C4DD1" w:rsidRDefault="006D4DC4" w:rsidP="00224F9C">
            <w:pPr>
              <w:pStyle w:val="ROWTABELLA"/>
              <w:rPr>
                <w:color w:val="002060"/>
              </w:rPr>
            </w:pPr>
            <w:r w:rsidRPr="009C4DD1">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E4CA14F" w14:textId="77777777" w:rsidR="006D4DC4" w:rsidRPr="009C4DD1" w:rsidRDefault="006D4DC4" w:rsidP="00224F9C">
            <w:pPr>
              <w:pStyle w:val="ROWTABELLA"/>
              <w:rPr>
                <w:color w:val="002060"/>
              </w:rPr>
            </w:pPr>
            <w:r w:rsidRPr="009C4DD1">
              <w:rPr>
                <w:color w:val="002060"/>
              </w:rPr>
              <w:t>VIA C.ULPIANI</w:t>
            </w:r>
          </w:p>
        </w:tc>
      </w:tr>
      <w:tr w:rsidR="006D4DC4" w:rsidRPr="009C4DD1" w14:paraId="5C1ACA42"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4AEED71" w14:textId="77777777" w:rsidR="006D4DC4" w:rsidRPr="009C4DD1" w:rsidRDefault="006D4DC4" w:rsidP="00224F9C">
            <w:pPr>
              <w:pStyle w:val="ROWTABELLA"/>
              <w:rPr>
                <w:color w:val="002060"/>
              </w:rPr>
            </w:pPr>
            <w:r w:rsidRPr="009C4DD1">
              <w:rPr>
                <w:color w:val="002060"/>
              </w:rPr>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5D7D6B9" w14:textId="77777777" w:rsidR="006D4DC4" w:rsidRPr="009C4DD1" w:rsidRDefault="006D4DC4" w:rsidP="00224F9C">
            <w:pPr>
              <w:pStyle w:val="ROWTABELLA"/>
              <w:rPr>
                <w:color w:val="002060"/>
              </w:rPr>
            </w:pPr>
            <w:r w:rsidRPr="009C4DD1">
              <w:rPr>
                <w:color w:val="002060"/>
              </w:rPr>
              <w:t>CSI STELLA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4556CC6"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C3A9B2D" w14:textId="77777777" w:rsidR="006D4DC4" w:rsidRPr="009C4DD1" w:rsidRDefault="006D4DC4" w:rsidP="00224F9C">
            <w:pPr>
              <w:pStyle w:val="ROWTABELLA"/>
              <w:rPr>
                <w:color w:val="002060"/>
              </w:rPr>
            </w:pPr>
            <w:r w:rsidRPr="009C4DD1">
              <w:rPr>
                <w:color w:val="002060"/>
              </w:rPr>
              <w:t>18/01/2019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F6016D7" w14:textId="77777777" w:rsidR="006D4DC4" w:rsidRPr="009C4DD1" w:rsidRDefault="006D4DC4" w:rsidP="00224F9C">
            <w:pPr>
              <w:pStyle w:val="ROWTABELLA"/>
              <w:rPr>
                <w:color w:val="002060"/>
              </w:rPr>
            </w:pPr>
            <w:r w:rsidRPr="009C4DD1">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4591BEF" w14:textId="77777777" w:rsidR="006D4DC4" w:rsidRPr="009C4DD1" w:rsidRDefault="006D4DC4" w:rsidP="00224F9C">
            <w:pPr>
              <w:pStyle w:val="ROWTABELLA"/>
              <w:rPr>
                <w:color w:val="002060"/>
              </w:rPr>
            </w:pPr>
            <w:r w:rsidRPr="009C4DD1">
              <w:rPr>
                <w:color w:val="002060"/>
              </w:rP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99173F7" w14:textId="77777777" w:rsidR="006D4DC4" w:rsidRPr="009C4DD1" w:rsidRDefault="006D4DC4" w:rsidP="00224F9C">
            <w:pPr>
              <w:pStyle w:val="ROWTABELLA"/>
              <w:rPr>
                <w:color w:val="002060"/>
              </w:rPr>
            </w:pPr>
            <w:r w:rsidRPr="009C4DD1">
              <w:rPr>
                <w:color w:val="002060"/>
              </w:rPr>
              <w:t>VIA COLLE GIOIOSO</w:t>
            </w:r>
          </w:p>
        </w:tc>
      </w:tr>
      <w:tr w:rsidR="006D4DC4" w:rsidRPr="009C4DD1" w14:paraId="2F161224"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ACE25D0" w14:textId="77777777" w:rsidR="006D4DC4" w:rsidRPr="009C4DD1" w:rsidRDefault="006D4DC4" w:rsidP="00224F9C">
            <w:pPr>
              <w:pStyle w:val="ROWTABELLA"/>
              <w:rPr>
                <w:color w:val="002060"/>
              </w:rPr>
            </w:pPr>
            <w:r w:rsidRPr="009C4DD1">
              <w:rPr>
                <w:color w:val="002060"/>
              </w:rPr>
              <w:t>FUTSAL SANGIUSTESE A.R.L.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18D5C41" w14:textId="77777777" w:rsidR="006D4DC4" w:rsidRPr="009C4DD1" w:rsidRDefault="006D4DC4" w:rsidP="00224F9C">
            <w:pPr>
              <w:pStyle w:val="ROWTABELLA"/>
              <w:rPr>
                <w:color w:val="002060"/>
              </w:rPr>
            </w:pPr>
            <w:r w:rsidRPr="009C4DD1">
              <w:rPr>
                <w:color w:val="002060"/>
              </w:rPr>
              <w:t>FUTSAL FERMO S.C.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718EC39"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22B32E8" w14:textId="77777777" w:rsidR="006D4DC4" w:rsidRPr="009C4DD1" w:rsidRDefault="006D4DC4" w:rsidP="00224F9C">
            <w:pPr>
              <w:pStyle w:val="ROWTABELLA"/>
              <w:rPr>
                <w:color w:val="002060"/>
              </w:rPr>
            </w:pPr>
            <w:r w:rsidRPr="009C4DD1">
              <w:rPr>
                <w:color w:val="002060"/>
              </w:rPr>
              <w:t>18/01/2019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E4CACD8" w14:textId="77777777" w:rsidR="006D4DC4" w:rsidRPr="009C4DD1" w:rsidRDefault="006D4DC4" w:rsidP="00224F9C">
            <w:pPr>
              <w:pStyle w:val="ROWTABELLA"/>
              <w:rPr>
                <w:color w:val="002060"/>
              </w:rPr>
            </w:pPr>
            <w:r w:rsidRPr="009C4DD1">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E8FCE03" w14:textId="77777777" w:rsidR="006D4DC4" w:rsidRPr="009C4DD1" w:rsidRDefault="006D4DC4" w:rsidP="00224F9C">
            <w:pPr>
              <w:pStyle w:val="ROWTABELLA"/>
              <w:rPr>
                <w:color w:val="002060"/>
              </w:rPr>
            </w:pPr>
            <w:r w:rsidRPr="009C4DD1">
              <w:rPr>
                <w:color w:val="002060"/>
              </w:rP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DDF002A" w14:textId="77777777" w:rsidR="006D4DC4" w:rsidRPr="009C4DD1" w:rsidRDefault="006D4DC4" w:rsidP="00224F9C">
            <w:pPr>
              <w:pStyle w:val="ROWTABELLA"/>
              <w:rPr>
                <w:color w:val="002060"/>
              </w:rPr>
            </w:pPr>
            <w:r w:rsidRPr="009C4DD1">
              <w:rPr>
                <w:color w:val="002060"/>
              </w:rPr>
              <w:t>VIA MANZONI</w:t>
            </w:r>
          </w:p>
        </w:tc>
      </w:tr>
      <w:tr w:rsidR="006D4DC4" w:rsidRPr="009C4DD1" w14:paraId="016D8031"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CC2C278" w14:textId="77777777" w:rsidR="006D4DC4" w:rsidRPr="009C4DD1" w:rsidRDefault="006D4DC4" w:rsidP="00224F9C">
            <w:pPr>
              <w:pStyle w:val="ROWTABELLA"/>
              <w:rPr>
                <w:color w:val="002060"/>
              </w:rPr>
            </w:pPr>
            <w:r w:rsidRPr="009C4DD1">
              <w:rPr>
                <w:color w:val="002060"/>
              </w:rPr>
              <w:t>REAL SAN GIORGIO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6AB7C2A" w14:textId="77777777" w:rsidR="006D4DC4" w:rsidRPr="009C4DD1" w:rsidRDefault="006D4DC4" w:rsidP="00224F9C">
            <w:pPr>
              <w:pStyle w:val="ROWTABELLA"/>
              <w:rPr>
                <w:color w:val="002060"/>
              </w:rPr>
            </w:pPr>
            <w:r w:rsidRPr="009C4DD1">
              <w:rPr>
                <w:color w:val="002060"/>
              </w:rPr>
              <w:t>FUTSAL MONTURANO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BC739CB"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500CEC0" w14:textId="77777777" w:rsidR="006D4DC4" w:rsidRPr="009C4DD1" w:rsidRDefault="006D4DC4" w:rsidP="00224F9C">
            <w:pPr>
              <w:pStyle w:val="ROWTABELLA"/>
              <w:rPr>
                <w:color w:val="002060"/>
              </w:rPr>
            </w:pPr>
            <w:r w:rsidRPr="009C4DD1">
              <w:rPr>
                <w:color w:val="002060"/>
              </w:rPr>
              <w:t>18/01/2019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B0889D2" w14:textId="77777777" w:rsidR="006D4DC4" w:rsidRPr="009C4DD1" w:rsidRDefault="006D4DC4" w:rsidP="00224F9C">
            <w:pPr>
              <w:pStyle w:val="ROWTABELLA"/>
              <w:rPr>
                <w:color w:val="002060"/>
              </w:rPr>
            </w:pPr>
            <w:r w:rsidRPr="009C4DD1">
              <w:rPr>
                <w:color w:val="002060"/>
              </w:rPr>
              <w:t>PALASPORT " PALASAVELLI"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19C10AF" w14:textId="77777777" w:rsidR="006D4DC4" w:rsidRPr="009C4DD1" w:rsidRDefault="006D4DC4" w:rsidP="00224F9C">
            <w:pPr>
              <w:pStyle w:val="ROWTABELLA"/>
              <w:rPr>
                <w:color w:val="002060"/>
              </w:rPr>
            </w:pPr>
            <w:r w:rsidRPr="009C4DD1">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B38E9C8" w14:textId="77777777" w:rsidR="006D4DC4" w:rsidRPr="009C4DD1" w:rsidRDefault="006D4DC4" w:rsidP="00224F9C">
            <w:pPr>
              <w:pStyle w:val="ROWTABELLA"/>
              <w:rPr>
                <w:color w:val="002060"/>
              </w:rPr>
            </w:pPr>
            <w:r w:rsidRPr="009C4DD1">
              <w:rPr>
                <w:color w:val="002060"/>
              </w:rPr>
              <w:t>VIA S.VITTORIA, 5</w:t>
            </w:r>
          </w:p>
        </w:tc>
      </w:tr>
      <w:tr w:rsidR="006D4DC4" w:rsidRPr="009C4DD1" w14:paraId="3722DD74"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0DB85E1" w14:textId="77777777" w:rsidR="006D4DC4" w:rsidRPr="009C4DD1" w:rsidRDefault="006D4DC4" w:rsidP="00224F9C">
            <w:pPr>
              <w:pStyle w:val="ROWTABELLA"/>
              <w:rPr>
                <w:color w:val="002060"/>
              </w:rPr>
            </w:pPr>
            <w:r w:rsidRPr="009C4DD1">
              <w:rPr>
                <w:color w:val="002060"/>
              </w:rPr>
              <w:t>TRE TORRI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ABFDC7" w14:textId="77777777" w:rsidR="006D4DC4" w:rsidRPr="009C4DD1" w:rsidRDefault="006D4DC4" w:rsidP="00224F9C">
            <w:pPr>
              <w:pStyle w:val="ROWTABELLA"/>
              <w:rPr>
                <w:color w:val="002060"/>
              </w:rPr>
            </w:pPr>
            <w:r w:rsidRPr="009C4DD1">
              <w:rPr>
                <w:color w:val="002060"/>
              </w:rPr>
              <w:t>REAL ANCARIA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13395F5"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30CA999" w14:textId="77777777" w:rsidR="006D4DC4" w:rsidRPr="009C4DD1" w:rsidRDefault="006D4DC4" w:rsidP="00224F9C">
            <w:pPr>
              <w:pStyle w:val="ROWTABELLA"/>
              <w:rPr>
                <w:color w:val="002060"/>
              </w:rPr>
            </w:pPr>
            <w:r w:rsidRPr="009C4DD1">
              <w:rPr>
                <w:color w:val="002060"/>
              </w:rPr>
              <w:t>19/01/2019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D34B5E" w14:textId="77777777" w:rsidR="006D4DC4" w:rsidRPr="009C4DD1" w:rsidRDefault="006D4DC4" w:rsidP="00224F9C">
            <w:pPr>
              <w:pStyle w:val="ROWTABELLA"/>
              <w:rPr>
                <w:color w:val="002060"/>
              </w:rPr>
            </w:pPr>
            <w:r w:rsidRPr="009C4DD1">
              <w:rPr>
                <w:color w:val="002060"/>
              </w:rP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FF277F" w14:textId="77777777" w:rsidR="006D4DC4" w:rsidRPr="009C4DD1" w:rsidRDefault="006D4DC4" w:rsidP="00224F9C">
            <w:pPr>
              <w:pStyle w:val="ROWTABELLA"/>
              <w:rPr>
                <w:color w:val="002060"/>
              </w:rPr>
            </w:pPr>
            <w:r w:rsidRPr="009C4DD1">
              <w:rPr>
                <w:color w:val="002060"/>
              </w:rPr>
              <w:t>SARNANO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A9AFE84" w14:textId="77777777" w:rsidR="006D4DC4" w:rsidRPr="009C4DD1" w:rsidRDefault="006D4DC4" w:rsidP="00224F9C">
            <w:pPr>
              <w:pStyle w:val="ROWTABELLA"/>
              <w:rPr>
                <w:color w:val="002060"/>
              </w:rPr>
            </w:pPr>
            <w:r w:rsidRPr="009C4DD1">
              <w:rPr>
                <w:color w:val="002060"/>
              </w:rPr>
              <w:t>VIA LUDOVICO SCARFIOTTI</w:t>
            </w:r>
          </w:p>
        </w:tc>
      </w:tr>
    </w:tbl>
    <w:p w14:paraId="4F967A44" w14:textId="77777777" w:rsidR="006D4DC4" w:rsidRPr="009C4DD1" w:rsidRDefault="006D4DC4" w:rsidP="006D4DC4">
      <w:pPr>
        <w:pStyle w:val="breakline"/>
        <w:divId w:val="527259509"/>
        <w:rPr>
          <w:color w:val="002060"/>
        </w:rPr>
      </w:pPr>
    </w:p>
    <w:p w14:paraId="5ADD5559" w14:textId="77777777" w:rsidR="006D4DC4" w:rsidRPr="009C4DD1" w:rsidRDefault="006D4DC4" w:rsidP="006D4DC4">
      <w:pPr>
        <w:pStyle w:val="TITOLOCAMPIONATO"/>
        <w:shd w:val="clear" w:color="auto" w:fill="CCCCCC"/>
        <w:spacing w:before="80" w:after="40"/>
        <w:divId w:val="527259509"/>
        <w:rPr>
          <w:color w:val="002060"/>
        </w:rPr>
      </w:pPr>
      <w:r w:rsidRPr="009C4DD1">
        <w:rPr>
          <w:color w:val="002060"/>
        </w:rPr>
        <w:t>REGIONALE CALCIO A 5 FEMMINILE</w:t>
      </w:r>
    </w:p>
    <w:p w14:paraId="78201E95" w14:textId="77777777" w:rsidR="006D4DC4" w:rsidRPr="009C4DD1" w:rsidRDefault="006D4DC4" w:rsidP="006D4DC4">
      <w:pPr>
        <w:pStyle w:val="TITOLOPRINC"/>
        <w:divId w:val="527259509"/>
        <w:rPr>
          <w:color w:val="002060"/>
        </w:rPr>
      </w:pPr>
      <w:r w:rsidRPr="009C4DD1">
        <w:rPr>
          <w:color w:val="002060"/>
        </w:rPr>
        <w:t>RISULTATI</w:t>
      </w:r>
    </w:p>
    <w:p w14:paraId="03421F83" w14:textId="77777777" w:rsidR="006D4DC4" w:rsidRPr="009C4DD1" w:rsidRDefault="006D4DC4" w:rsidP="006D4DC4">
      <w:pPr>
        <w:pStyle w:val="breakline"/>
        <w:divId w:val="527259509"/>
        <w:rPr>
          <w:color w:val="002060"/>
        </w:rPr>
      </w:pPr>
    </w:p>
    <w:p w14:paraId="1ABF8EED" w14:textId="77777777" w:rsidR="006D4DC4" w:rsidRPr="009C4DD1" w:rsidRDefault="006D4DC4" w:rsidP="006D4DC4">
      <w:pPr>
        <w:pStyle w:val="SOTTOTITOLOCAMPIONATO1"/>
        <w:divId w:val="527259509"/>
        <w:rPr>
          <w:color w:val="002060"/>
        </w:rPr>
      </w:pPr>
      <w:r w:rsidRPr="009C4DD1">
        <w:rPr>
          <w:color w:val="002060"/>
        </w:rPr>
        <w:t>RISULTATI UFFICIALI GARE DEL 12/01/2019</w:t>
      </w:r>
    </w:p>
    <w:p w14:paraId="41DAE5A1" w14:textId="77777777" w:rsidR="006D4DC4" w:rsidRPr="009C4DD1" w:rsidRDefault="006D4DC4" w:rsidP="006D4DC4">
      <w:pPr>
        <w:pStyle w:val="SOTTOTITOLOCAMPIONATO2"/>
        <w:divId w:val="527259509"/>
        <w:rPr>
          <w:color w:val="002060"/>
        </w:rPr>
      </w:pPr>
      <w:r w:rsidRPr="009C4DD1">
        <w:rPr>
          <w:color w:val="002060"/>
        </w:rPr>
        <w:t>Si trascrivono qui di seguito i risultati ufficiali delle gare disputate</w:t>
      </w:r>
    </w:p>
    <w:p w14:paraId="05A81F91" w14:textId="77777777" w:rsidR="006D4DC4" w:rsidRPr="009C4DD1" w:rsidRDefault="006D4DC4" w:rsidP="006D4DC4">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D4DC4" w:rsidRPr="009C4DD1" w14:paraId="443523D4" w14:textId="77777777" w:rsidTr="006D4DC4">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4558A4FE"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CFBB7E" w14:textId="77777777" w:rsidR="006D4DC4" w:rsidRPr="009C4DD1" w:rsidRDefault="006D4DC4" w:rsidP="00224F9C">
                  <w:pPr>
                    <w:pStyle w:val="HEADERTABELLA"/>
                    <w:rPr>
                      <w:color w:val="002060"/>
                    </w:rPr>
                  </w:pPr>
                  <w:r w:rsidRPr="009C4DD1">
                    <w:rPr>
                      <w:color w:val="002060"/>
                    </w:rPr>
                    <w:t>GIRONE G - 4 Giornata - A</w:t>
                  </w:r>
                </w:p>
              </w:tc>
            </w:tr>
            <w:tr w:rsidR="006D4DC4" w:rsidRPr="009C4DD1" w14:paraId="280A6E4D"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4BE8467" w14:textId="77777777" w:rsidR="006D4DC4" w:rsidRPr="009C4DD1" w:rsidRDefault="006D4DC4" w:rsidP="00224F9C">
                  <w:pPr>
                    <w:pStyle w:val="ROWTABELLA"/>
                    <w:rPr>
                      <w:color w:val="002060"/>
                    </w:rPr>
                  </w:pPr>
                  <w:r w:rsidRPr="009C4DD1">
                    <w:rPr>
                      <w:color w:val="002060"/>
                    </w:rPr>
                    <w:t>(1) CSKA CORRIDONIA C5F</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BEA6558" w14:textId="77777777" w:rsidR="006D4DC4" w:rsidRPr="009C4DD1" w:rsidRDefault="006D4DC4" w:rsidP="00224F9C">
                  <w:pPr>
                    <w:pStyle w:val="ROWTABELLA"/>
                    <w:rPr>
                      <w:color w:val="002060"/>
                    </w:rPr>
                  </w:pPr>
                  <w:r w:rsidRPr="009C4DD1">
                    <w:rPr>
                      <w:color w:val="002060"/>
                    </w:rPr>
                    <w:t>- DORICA ANUR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A3EB99B" w14:textId="77777777" w:rsidR="006D4DC4" w:rsidRPr="009C4DD1" w:rsidRDefault="006D4DC4" w:rsidP="00224F9C">
                  <w:pPr>
                    <w:pStyle w:val="ROWTABELLA"/>
                    <w:jc w:val="center"/>
                    <w:rPr>
                      <w:color w:val="002060"/>
                    </w:rPr>
                  </w:pPr>
                  <w:r w:rsidRPr="009C4DD1">
                    <w:rPr>
                      <w:color w:val="002060"/>
                    </w:rP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3636AF0" w14:textId="77777777" w:rsidR="006D4DC4" w:rsidRPr="009C4DD1" w:rsidRDefault="006D4DC4" w:rsidP="00224F9C">
                  <w:pPr>
                    <w:pStyle w:val="ROWTABELLA"/>
                    <w:jc w:val="center"/>
                    <w:rPr>
                      <w:color w:val="002060"/>
                    </w:rPr>
                  </w:pPr>
                  <w:r w:rsidRPr="009C4DD1">
                    <w:rPr>
                      <w:color w:val="002060"/>
                    </w:rPr>
                    <w:t> </w:t>
                  </w:r>
                </w:p>
              </w:tc>
            </w:tr>
            <w:tr w:rsidR="006D4DC4" w:rsidRPr="009C4DD1" w14:paraId="2B0D186E"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3365624" w14:textId="77777777" w:rsidR="006D4DC4" w:rsidRPr="009C4DD1" w:rsidRDefault="006D4DC4" w:rsidP="00224F9C">
                  <w:pPr>
                    <w:pStyle w:val="ROWTABELLA"/>
                    <w:rPr>
                      <w:color w:val="002060"/>
                    </w:rPr>
                  </w:pPr>
                  <w:r w:rsidRPr="009C4DD1">
                    <w:rPr>
                      <w:color w:val="002060"/>
                    </w:rPr>
                    <w:t>(1) FUTSAL 100 TORRI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6937892" w14:textId="77777777" w:rsidR="006D4DC4" w:rsidRPr="009C4DD1" w:rsidRDefault="006D4DC4" w:rsidP="00224F9C">
                  <w:pPr>
                    <w:pStyle w:val="ROWTABELLA"/>
                    <w:rPr>
                      <w:color w:val="002060"/>
                    </w:rPr>
                  </w:pPr>
                  <w:r w:rsidRPr="009C4DD1">
                    <w:rPr>
                      <w:color w:val="002060"/>
                    </w:rPr>
                    <w:t>- FUTSAL PRANDONE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2855C8C" w14:textId="77777777" w:rsidR="006D4DC4" w:rsidRPr="009C4DD1" w:rsidRDefault="006D4DC4" w:rsidP="00224F9C">
                  <w:pPr>
                    <w:pStyle w:val="ROWTABELLA"/>
                    <w:jc w:val="center"/>
                    <w:rPr>
                      <w:color w:val="002060"/>
                    </w:rPr>
                  </w:pPr>
                  <w:r w:rsidRPr="009C4DD1">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13C22B9" w14:textId="77777777" w:rsidR="006D4DC4" w:rsidRPr="009C4DD1" w:rsidRDefault="006D4DC4" w:rsidP="00224F9C">
                  <w:pPr>
                    <w:pStyle w:val="ROWTABELLA"/>
                    <w:jc w:val="center"/>
                    <w:rPr>
                      <w:color w:val="002060"/>
                    </w:rPr>
                  </w:pPr>
                  <w:r w:rsidRPr="009C4DD1">
                    <w:rPr>
                      <w:color w:val="002060"/>
                    </w:rPr>
                    <w:t> </w:t>
                  </w:r>
                </w:p>
              </w:tc>
            </w:tr>
            <w:tr w:rsidR="006D4DC4" w:rsidRPr="009C4DD1" w14:paraId="2D1B3AAF"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06F0C4D" w14:textId="77777777" w:rsidR="006D4DC4" w:rsidRPr="009C4DD1" w:rsidRDefault="006D4DC4" w:rsidP="00224F9C">
                  <w:pPr>
                    <w:pStyle w:val="ROWTABELLA"/>
                    <w:rPr>
                      <w:color w:val="002060"/>
                    </w:rPr>
                  </w:pPr>
                  <w:r w:rsidRPr="009C4DD1">
                    <w:rPr>
                      <w:color w:val="002060"/>
                    </w:rPr>
                    <w:t>POLISPORTIVA FILOTTRANO 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37C5BB" w14:textId="77777777" w:rsidR="006D4DC4" w:rsidRPr="009C4DD1" w:rsidRDefault="006D4DC4" w:rsidP="00224F9C">
                  <w:pPr>
                    <w:pStyle w:val="ROWTABELLA"/>
                    <w:rPr>
                      <w:color w:val="002060"/>
                    </w:rPr>
                  </w:pPr>
                  <w:r w:rsidRPr="009C4DD1">
                    <w:rPr>
                      <w:color w:val="002060"/>
                    </w:rPr>
                    <w:t>- PIANDIROSE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A97605" w14:textId="77777777" w:rsidR="006D4DC4" w:rsidRPr="009C4DD1" w:rsidRDefault="006D4DC4" w:rsidP="00224F9C">
                  <w:pPr>
                    <w:pStyle w:val="ROWTABELLA"/>
                    <w:jc w:val="center"/>
                    <w:rPr>
                      <w:color w:val="002060"/>
                    </w:rPr>
                  </w:pPr>
                  <w:r w:rsidRPr="009C4DD1">
                    <w:rPr>
                      <w:color w:val="002060"/>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521648C" w14:textId="77777777" w:rsidR="006D4DC4" w:rsidRPr="009C4DD1" w:rsidRDefault="006D4DC4" w:rsidP="00224F9C">
                  <w:pPr>
                    <w:pStyle w:val="ROWTABELLA"/>
                    <w:jc w:val="center"/>
                    <w:rPr>
                      <w:color w:val="002060"/>
                    </w:rPr>
                  </w:pPr>
                  <w:r w:rsidRPr="009C4DD1">
                    <w:rPr>
                      <w:color w:val="002060"/>
                    </w:rPr>
                    <w:t> </w:t>
                  </w:r>
                </w:p>
              </w:tc>
            </w:tr>
            <w:tr w:rsidR="006D4DC4" w:rsidRPr="009C4DD1" w14:paraId="0BC3EE2E" w14:textId="77777777" w:rsidTr="00224F9C">
              <w:tc>
                <w:tcPr>
                  <w:tcW w:w="4700" w:type="dxa"/>
                  <w:gridSpan w:val="4"/>
                  <w:tcBorders>
                    <w:top w:val="nil"/>
                    <w:left w:val="nil"/>
                    <w:bottom w:val="nil"/>
                    <w:right w:val="nil"/>
                  </w:tcBorders>
                  <w:tcMar>
                    <w:top w:w="20" w:type="dxa"/>
                    <w:left w:w="20" w:type="dxa"/>
                    <w:bottom w:w="20" w:type="dxa"/>
                    <w:right w:w="20" w:type="dxa"/>
                  </w:tcMar>
                  <w:vAlign w:val="center"/>
                </w:tcPr>
                <w:p w14:paraId="08A70DAA" w14:textId="77777777" w:rsidR="006D4DC4" w:rsidRPr="009C4DD1" w:rsidRDefault="006D4DC4" w:rsidP="00224F9C">
                  <w:pPr>
                    <w:pStyle w:val="ROWTABELLA"/>
                    <w:rPr>
                      <w:color w:val="002060"/>
                    </w:rPr>
                  </w:pPr>
                  <w:r w:rsidRPr="009C4DD1">
                    <w:rPr>
                      <w:color w:val="002060"/>
                    </w:rPr>
                    <w:t>(1) - disputata il 13/01/2019</w:t>
                  </w:r>
                </w:p>
              </w:tc>
            </w:tr>
          </w:tbl>
          <w:p w14:paraId="76950FC2" w14:textId="77777777" w:rsidR="006D4DC4" w:rsidRPr="009C4DD1" w:rsidRDefault="006D4DC4" w:rsidP="00224F9C">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0DECD058"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8A7665" w14:textId="77777777" w:rsidR="006D4DC4" w:rsidRPr="009C4DD1" w:rsidRDefault="006D4DC4" w:rsidP="00224F9C">
                  <w:pPr>
                    <w:pStyle w:val="HEADERTABELLA"/>
                    <w:rPr>
                      <w:color w:val="002060"/>
                    </w:rPr>
                  </w:pPr>
                  <w:r w:rsidRPr="009C4DD1">
                    <w:rPr>
                      <w:color w:val="002060"/>
                    </w:rPr>
                    <w:t>GIRONE SA - 4 Giornata - A</w:t>
                  </w:r>
                </w:p>
              </w:tc>
            </w:tr>
            <w:tr w:rsidR="006D4DC4" w:rsidRPr="009C4DD1" w14:paraId="4C3A99A2"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10176AA" w14:textId="77777777" w:rsidR="006D4DC4" w:rsidRPr="009C4DD1" w:rsidRDefault="006D4DC4" w:rsidP="00224F9C">
                  <w:pPr>
                    <w:pStyle w:val="ROWTABELLA"/>
                    <w:rPr>
                      <w:color w:val="002060"/>
                    </w:rPr>
                  </w:pPr>
                  <w:r w:rsidRPr="009C4DD1">
                    <w:rPr>
                      <w:color w:val="002060"/>
                    </w:rPr>
                    <w:t>ATL URBINO C5 1999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0324886" w14:textId="77777777" w:rsidR="006D4DC4" w:rsidRPr="009C4DD1" w:rsidRDefault="006D4DC4" w:rsidP="00224F9C">
                  <w:pPr>
                    <w:pStyle w:val="ROWTABELLA"/>
                    <w:rPr>
                      <w:color w:val="002060"/>
                    </w:rPr>
                  </w:pPr>
                  <w:r w:rsidRPr="009C4DD1">
                    <w:rPr>
                      <w:color w:val="002060"/>
                    </w:rPr>
                    <w:t>- LA FENICE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41524AE" w14:textId="77777777" w:rsidR="006D4DC4" w:rsidRPr="009C4DD1" w:rsidRDefault="006D4DC4" w:rsidP="00224F9C">
                  <w:pPr>
                    <w:pStyle w:val="ROWTABELLA"/>
                    <w:jc w:val="center"/>
                    <w:rPr>
                      <w:color w:val="002060"/>
                    </w:rPr>
                  </w:pPr>
                  <w:r w:rsidRPr="009C4DD1">
                    <w:rPr>
                      <w:color w:val="002060"/>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A2D058C" w14:textId="77777777" w:rsidR="006D4DC4" w:rsidRPr="009C4DD1" w:rsidRDefault="006D4DC4" w:rsidP="00224F9C">
                  <w:pPr>
                    <w:pStyle w:val="ROWTABELLA"/>
                    <w:jc w:val="center"/>
                    <w:rPr>
                      <w:color w:val="002060"/>
                    </w:rPr>
                  </w:pPr>
                  <w:r w:rsidRPr="009C4DD1">
                    <w:rPr>
                      <w:color w:val="002060"/>
                    </w:rPr>
                    <w:t> </w:t>
                  </w:r>
                </w:p>
              </w:tc>
            </w:tr>
            <w:tr w:rsidR="006D4DC4" w:rsidRPr="009C4DD1" w14:paraId="0BB0BBC9"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F24CA84" w14:textId="77777777" w:rsidR="006D4DC4" w:rsidRPr="009C4DD1" w:rsidRDefault="006D4DC4" w:rsidP="00224F9C">
                  <w:pPr>
                    <w:pStyle w:val="ROWTABELLA"/>
                    <w:rPr>
                      <w:color w:val="002060"/>
                    </w:rPr>
                  </w:pPr>
                  <w:r w:rsidRPr="009C4DD1">
                    <w:rPr>
                      <w:color w:val="002060"/>
                    </w:rPr>
                    <w:t>(1) 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17A3505" w14:textId="77777777" w:rsidR="006D4DC4" w:rsidRPr="009C4DD1" w:rsidRDefault="006D4DC4" w:rsidP="00224F9C">
                  <w:pPr>
                    <w:pStyle w:val="ROWTABELLA"/>
                    <w:rPr>
                      <w:color w:val="002060"/>
                    </w:rPr>
                  </w:pPr>
                  <w:r w:rsidRPr="009C4DD1">
                    <w:rPr>
                      <w:color w:val="002060"/>
                    </w:rPr>
                    <w:t>- SAN MICHELE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850DF74" w14:textId="77777777" w:rsidR="006D4DC4" w:rsidRPr="009C4DD1" w:rsidRDefault="006D4DC4" w:rsidP="00224F9C">
                  <w:pPr>
                    <w:pStyle w:val="ROWTABELLA"/>
                    <w:jc w:val="center"/>
                    <w:rPr>
                      <w:color w:val="002060"/>
                    </w:rPr>
                  </w:pPr>
                  <w:r w:rsidRPr="009C4DD1">
                    <w:rPr>
                      <w:color w:val="002060"/>
                    </w:rPr>
                    <w:t>5 - 6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199286E" w14:textId="77777777" w:rsidR="006D4DC4" w:rsidRPr="009C4DD1" w:rsidRDefault="006D4DC4" w:rsidP="00224F9C">
                  <w:pPr>
                    <w:pStyle w:val="ROWTABELLA"/>
                    <w:jc w:val="center"/>
                    <w:rPr>
                      <w:color w:val="002060"/>
                    </w:rPr>
                  </w:pPr>
                  <w:r w:rsidRPr="009C4DD1">
                    <w:rPr>
                      <w:color w:val="002060"/>
                    </w:rPr>
                    <w:t> </w:t>
                  </w:r>
                </w:p>
              </w:tc>
            </w:tr>
            <w:tr w:rsidR="006D4DC4" w:rsidRPr="009C4DD1" w14:paraId="7BF73043"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620CDDC" w14:textId="77777777" w:rsidR="006D4DC4" w:rsidRPr="009C4DD1" w:rsidRDefault="006D4DC4" w:rsidP="00224F9C">
                  <w:pPr>
                    <w:pStyle w:val="ROWTABELLA"/>
                    <w:rPr>
                      <w:color w:val="002060"/>
                    </w:rPr>
                  </w:pPr>
                  <w:r w:rsidRPr="009C4DD1">
                    <w:rPr>
                      <w:color w:val="002060"/>
                    </w:rPr>
                    <w:t>LF JESINA FEMMINILE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3864179" w14:textId="77777777" w:rsidR="006D4DC4" w:rsidRPr="009C4DD1" w:rsidRDefault="006D4DC4" w:rsidP="00224F9C">
                  <w:pPr>
                    <w:pStyle w:val="ROWTABELLA"/>
                    <w:rPr>
                      <w:color w:val="002060"/>
                    </w:rPr>
                  </w:pPr>
                  <w:r w:rsidRPr="009C4DD1">
                    <w:rPr>
                      <w:color w:val="002060"/>
                    </w:rPr>
                    <w:t>- CALCIO A 5 CORINALDO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08A7C8C" w14:textId="77777777" w:rsidR="006D4DC4" w:rsidRPr="009C4DD1" w:rsidRDefault="006D4DC4" w:rsidP="00224F9C">
                  <w:pPr>
                    <w:pStyle w:val="ROWTABELLA"/>
                    <w:jc w:val="center"/>
                    <w:rPr>
                      <w:color w:val="002060"/>
                    </w:rPr>
                  </w:pPr>
                  <w:r w:rsidRPr="009C4DD1">
                    <w:rPr>
                      <w:color w:val="002060"/>
                    </w:rP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BD8EC89" w14:textId="77777777" w:rsidR="006D4DC4" w:rsidRPr="009C4DD1" w:rsidRDefault="006D4DC4" w:rsidP="00224F9C">
                  <w:pPr>
                    <w:pStyle w:val="ROWTABELLA"/>
                    <w:jc w:val="center"/>
                    <w:rPr>
                      <w:color w:val="002060"/>
                    </w:rPr>
                  </w:pPr>
                  <w:r w:rsidRPr="009C4DD1">
                    <w:rPr>
                      <w:color w:val="002060"/>
                    </w:rPr>
                    <w:t> </w:t>
                  </w:r>
                </w:p>
              </w:tc>
            </w:tr>
            <w:tr w:rsidR="006D4DC4" w:rsidRPr="009C4DD1" w14:paraId="0197F736" w14:textId="77777777" w:rsidTr="00224F9C">
              <w:tc>
                <w:tcPr>
                  <w:tcW w:w="4700" w:type="dxa"/>
                  <w:gridSpan w:val="4"/>
                  <w:tcBorders>
                    <w:top w:val="nil"/>
                    <w:left w:val="nil"/>
                    <w:bottom w:val="nil"/>
                    <w:right w:val="nil"/>
                  </w:tcBorders>
                  <w:tcMar>
                    <w:top w:w="20" w:type="dxa"/>
                    <w:left w:w="20" w:type="dxa"/>
                    <w:bottom w:w="20" w:type="dxa"/>
                    <w:right w:w="20" w:type="dxa"/>
                  </w:tcMar>
                  <w:vAlign w:val="center"/>
                </w:tcPr>
                <w:p w14:paraId="55037B24" w14:textId="77777777" w:rsidR="006D4DC4" w:rsidRPr="009C4DD1" w:rsidRDefault="006D4DC4" w:rsidP="00224F9C">
                  <w:pPr>
                    <w:pStyle w:val="ROWTABELLA"/>
                    <w:rPr>
                      <w:color w:val="002060"/>
                    </w:rPr>
                  </w:pPr>
                  <w:r w:rsidRPr="009C4DD1">
                    <w:rPr>
                      <w:color w:val="002060"/>
                    </w:rPr>
                    <w:t>(1) - disputata il 13/01/2019</w:t>
                  </w:r>
                </w:p>
              </w:tc>
            </w:tr>
          </w:tbl>
          <w:p w14:paraId="3DF39202" w14:textId="77777777" w:rsidR="006D4DC4" w:rsidRPr="009C4DD1" w:rsidRDefault="006D4DC4" w:rsidP="00224F9C">
            <w:pPr>
              <w:rPr>
                <w:color w:val="002060"/>
              </w:rPr>
            </w:pPr>
          </w:p>
        </w:tc>
      </w:tr>
    </w:tbl>
    <w:p w14:paraId="45AC5DCC" w14:textId="77777777" w:rsidR="006D4DC4" w:rsidRPr="009C4DD1" w:rsidRDefault="006D4DC4" w:rsidP="006D4DC4">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D4DC4" w:rsidRPr="009C4DD1" w14:paraId="0C6DF0B0" w14:textId="77777777" w:rsidTr="006D4DC4">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44137D3C"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973687" w14:textId="77777777" w:rsidR="006D4DC4" w:rsidRPr="009C4DD1" w:rsidRDefault="006D4DC4" w:rsidP="00224F9C">
                  <w:pPr>
                    <w:pStyle w:val="HEADERTABELLA"/>
                    <w:rPr>
                      <w:color w:val="002060"/>
                    </w:rPr>
                  </w:pPr>
                  <w:r w:rsidRPr="009C4DD1">
                    <w:rPr>
                      <w:color w:val="002060"/>
                    </w:rPr>
                    <w:t>GIRONE SB - 4 Giornata - A</w:t>
                  </w:r>
                </w:p>
              </w:tc>
            </w:tr>
            <w:tr w:rsidR="006D4DC4" w:rsidRPr="009C4DD1" w14:paraId="4D2B563E"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AB8365F" w14:textId="77777777" w:rsidR="006D4DC4" w:rsidRPr="009C4DD1" w:rsidRDefault="006D4DC4" w:rsidP="00224F9C">
                  <w:pPr>
                    <w:pStyle w:val="ROWTABELLA"/>
                    <w:rPr>
                      <w:color w:val="002060"/>
                    </w:rPr>
                  </w:pPr>
                  <w:r w:rsidRPr="009C4DD1">
                    <w:rPr>
                      <w:color w:val="002060"/>
                    </w:rPr>
                    <w:t>CANTINE RIUNITE CSI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0ABC11" w14:textId="77777777" w:rsidR="006D4DC4" w:rsidRPr="009C4DD1" w:rsidRDefault="006D4DC4" w:rsidP="00224F9C">
                  <w:pPr>
                    <w:pStyle w:val="ROWTABELLA"/>
                    <w:rPr>
                      <w:color w:val="002060"/>
                    </w:rPr>
                  </w:pPr>
                  <w:r w:rsidRPr="009C4DD1">
                    <w:rPr>
                      <w:color w:val="002060"/>
                    </w:rPr>
                    <w:t>- U.MANDOLESI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DDC50C" w14:textId="77777777" w:rsidR="006D4DC4" w:rsidRPr="009C4DD1" w:rsidRDefault="006D4DC4" w:rsidP="00224F9C">
                  <w:pPr>
                    <w:pStyle w:val="ROWTABELLA"/>
                    <w:jc w:val="center"/>
                    <w:rPr>
                      <w:color w:val="002060"/>
                    </w:rPr>
                  </w:pPr>
                  <w:r w:rsidRPr="009C4DD1">
                    <w:rPr>
                      <w:color w:val="002060"/>
                    </w:rPr>
                    <w:t>6 - 3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DD3446" w14:textId="77777777" w:rsidR="006D4DC4" w:rsidRPr="009C4DD1" w:rsidRDefault="006D4DC4" w:rsidP="00224F9C">
                  <w:pPr>
                    <w:pStyle w:val="ROWTABELLA"/>
                    <w:jc w:val="center"/>
                    <w:rPr>
                      <w:color w:val="002060"/>
                    </w:rPr>
                  </w:pPr>
                  <w:r w:rsidRPr="009C4DD1">
                    <w:rPr>
                      <w:color w:val="002060"/>
                    </w:rPr>
                    <w:t> </w:t>
                  </w:r>
                </w:p>
              </w:tc>
            </w:tr>
            <w:tr w:rsidR="006D4DC4" w:rsidRPr="009C4DD1" w14:paraId="32404D71"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2986942" w14:textId="77777777" w:rsidR="006D4DC4" w:rsidRPr="009C4DD1" w:rsidRDefault="006D4DC4" w:rsidP="00224F9C">
                  <w:pPr>
                    <w:pStyle w:val="ROWTABELLA"/>
                    <w:rPr>
                      <w:color w:val="002060"/>
                    </w:rPr>
                  </w:pPr>
                  <w:r w:rsidRPr="009C4DD1">
                    <w:rPr>
                      <w:color w:val="002060"/>
                    </w:rPr>
                    <w:t>MONTEVIDONESE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C0ACF8E" w14:textId="77777777" w:rsidR="006D4DC4" w:rsidRPr="009C4DD1" w:rsidRDefault="006D4DC4" w:rsidP="00224F9C">
                  <w:pPr>
                    <w:pStyle w:val="ROWTABELLA"/>
                    <w:rPr>
                      <w:color w:val="002060"/>
                    </w:rPr>
                  </w:pPr>
                  <w:r w:rsidRPr="009C4DD1">
                    <w:rPr>
                      <w:color w:val="002060"/>
                    </w:rPr>
                    <w:t>- BAYER CAPPUCCINI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5C97ED6" w14:textId="77777777" w:rsidR="006D4DC4" w:rsidRPr="009C4DD1" w:rsidRDefault="006D4DC4" w:rsidP="00224F9C">
                  <w:pPr>
                    <w:pStyle w:val="ROWTABELLA"/>
                    <w:jc w:val="center"/>
                    <w:rPr>
                      <w:color w:val="002060"/>
                    </w:rPr>
                  </w:pPr>
                  <w:r w:rsidRPr="009C4DD1">
                    <w:rPr>
                      <w:color w:val="002060"/>
                    </w:rP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E13A225" w14:textId="77777777" w:rsidR="006D4DC4" w:rsidRPr="009C4DD1" w:rsidRDefault="006D4DC4" w:rsidP="00224F9C">
                  <w:pPr>
                    <w:pStyle w:val="ROWTABELLA"/>
                    <w:jc w:val="center"/>
                    <w:rPr>
                      <w:color w:val="002060"/>
                    </w:rPr>
                  </w:pPr>
                  <w:r w:rsidRPr="009C4DD1">
                    <w:rPr>
                      <w:color w:val="002060"/>
                    </w:rPr>
                    <w:t> </w:t>
                  </w:r>
                </w:p>
              </w:tc>
            </w:tr>
            <w:tr w:rsidR="006D4DC4" w:rsidRPr="009C4DD1" w14:paraId="4FBECFFA"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7E7C662" w14:textId="77777777" w:rsidR="006D4DC4" w:rsidRPr="009C4DD1" w:rsidRDefault="006D4DC4" w:rsidP="00224F9C">
                  <w:pPr>
                    <w:pStyle w:val="ROWTABELLA"/>
                    <w:rPr>
                      <w:color w:val="002060"/>
                    </w:rPr>
                  </w:pPr>
                  <w:r w:rsidRPr="009C4DD1">
                    <w:rPr>
                      <w:color w:val="002060"/>
                    </w:rPr>
                    <w:t>(1) RIPABERARDA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B291BE" w14:textId="77777777" w:rsidR="006D4DC4" w:rsidRPr="009C4DD1" w:rsidRDefault="006D4DC4" w:rsidP="00224F9C">
                  <w:pPr>
                    <w:pStyle w:val="ROWTABELLA"/>
                    <w:rPr>
                      <w:color w:val="002060"/>
                    </w:rPr>
                  </w:pPr>
                  <w:r w:rsidRPr="009C4DD1">
                    <w:rPr>
                      <w:color w:val="002060"/>
                    </w:rPr>
                    <w:t>- FUTSAL ASKL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A8DEE53" w14:textId="77777777" w:rsidR="006D4DC4" w:rsidRPr="009C4DD1" w:rsidRDefault="006D4DC4" w:rsidP="00224F9C">
                  <w:pPr>
                    <w:pStyle w:val="ROWTABELLA"/>
                    <w:jc w:val="center"/>
                    <w:rPr>
                      <w:color w:val="002060"/>
                    </w:rPr>
                  </w:pPr>
                  <w:r w:rsidRPr="009C4DD1">
                    <w:rPr>
                      <w:color w:val="002060"/>
                    </w:rPr>
                    <w:t>3 - 8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FCF138" w14:textId="77777777" w:rsidR="006D4DC4" w:rsidRPr="009C4DD1" w:rsidRDefault="006D4DC4" w:rsidP="00224F9C">
                  <w:pPr>
                    <w:pStyle w:val="ROWTABELLA"/>
                    <w:jc w:val="center"/>
                    <w:rPr>
                      <w:color w:val="002060"/>
                    </w:rPr>
                  </w:pPr>
                  <w:r w:rsidRPr="009C4DD1">
                    <w:rPr>
                      <w:color w:val="002060"/>
                    </w:rPr>
                    <w:t> </w:t>
                  </w:r>
                </w:p>
              </w:tc>
            </w:tr>
            <w:tr w:rsidR="006D4DC4" w:rsidRPr="009C4DD1" w14:paraId="634F40C7" w14:textId="77777777" w:rsidTr="00224F9C">
              <w:tc>
                <w:tcPr>
                  <w:tcW w:w="4700" w:type="dxa"/>
                  <w:gridSpan w:val="4"/>
                  <w:tcBorders>
                    <w:top w:val="nil"/>
                    <w:left w:val="nil"/>
                    <w:bottom w:val="nil"/>
                    <w:right w:val="nil"/>
                  </w:tcBorders>
                  <w:tcMar>
                    <w:top w:w="20" w:type="dxa"/>
                    <w:left w:w="20" w:type="dxa"/>
                    <w:bottom w:w="20" w:type="dxa"/>
                    <w:right w:w="20" w:type="dxa"/>
                  </w:tcMar>
                  <w:vAlign w:val="center"/>
                </w:tcPr>
                <w:p w14:paraId="663D9378" w14:textId="77777777" w:rsidR="006D4DC4" w:rsidRPr="009C4DD1" w:rsidRDefault="006D4DC4" w:rsidP="00224F9C">
                  <w:pPr>
                    <w:pStyle w:val="ROWTABELLA"/>
                    <w:rPr>
                      <w:color w:val="002060"/>
                    </w:rPr>
                  </w:pPr>
                  <w:r w:rsidRPr="009C4DD1">
                    <w:rPr>
                      <w:color w:val="002060"/>
                    </w:rPr>
                    <w:t>(1) - disputata il 13/01/2019</w:t>
                  </w:r>
                </w:p>
              </w:tc>
            </w:tr>
          </w:tbl>
          <w:p w14:paraId="7274F87E" w14:textId="77777777" w:rsidR="006D4DC4" w:rsidRPr="009C4DD1" w:rsidRDefault="006D4DC4" w:rsidP="00224F9C">
            <w:pPr>
              <w:rPr>
                <w:color w:val="002060"/>
              </w:rPr>
            </w:pPr>
          </w:p>
        </w:tc>
      </w:tr>
    </w:tbl>
    <w:p w14:paraId="70B74D9A" w14:textId="77777777" w:rsidR="006D4DC4" w:rsidRPr="009C4DD1" w:rsidRDefault="006D4DC4" w:rsidP="006D4DC4">
      <w:pPr>
        <w:pStyle w:val="breakline"/>
        <w:divId w:val="527259509"/>
        <w:rPr>
          <w:color w:val="002060"/>
        </w:rPr>
      </w:pPr>
    </w:p>
    <w:p w14:paraId="4328F997" w14:textId="77777777" w:rsidR="006D4DC4" w:rsidRPr="009C4DD1" w:rsidRDefault="006D4DC4" w:rsidP="006D4DC4">
      <w:pPr>
        <w:pStyle w:val="breakline"/>
        <w:divId w:val="527259509"/>
        <w:rPr>
          <w:color w:val="002060"/>
        </w:rPr>
      </w:pPr>
    </w:p>
    <w:p w14:paraId="15FBFE62" w14:textId="77777777" w:rsidR="006D4DC4" w:rsidRPr="009C4DD1" w:rsidRDefault="006D4DC4" w:rsidP="006D4DC4">
      <w:pPr>
        <w:pStyle w:val="TITOLOPRINC"/>
        <w:divId w:val="527259509"/>
        <w:rPr>
          <w:color w:val="002060"/>
        </w:rPr>
      </w:pPr>
      <w:r w:rsidRPr="009C4DD1">
        <w:rPr>
          <w:color w:val="002060"/>
        </w:rPr>
        <w:t>GIUDICE SPORTIVO</w:t>
      </w:r>
    </w:p>
    <w:p w14:paraId="7F5AB7FC" w14:textId="77777777" w:rsidR="006D4DC4" w:rsidRPr="009C4DD1" w:rsidRDefault="006D4DC4" w:rsidP="006D4DC4">
      <w:pPr>
        <w:pStyle w:val="diffida"/>
        <w:divId w:val="527259509"/>
        <w:rPr>
          <w:color w:val="002060"/>
        </w:rPr>
      </w:pPr>
      <w:r w:rsidRPr="009C4DD1">
        <w:rPr>
          <w:color w:val="002060"/>
        </w:rPr>
        <w:t>Il Giudice Sportivo, Avv. Claudio Romagnoli, nella seduta del 16/01/2019, ha adottato le decisioni che di seguito integralmente si riportano:</w:t>
      </w:r>
    </w:p>
    <w:p w14:paraId="56513C33" w14:textId="77777777" w:rsidR="006D4DC4" w:rsidRPr="009C4DD1" w:rsidRDefault="006D4DC4" w:rsidP="006D4DC4">
      <w:pPr>
        <w:pStyle w:val="titolo10"/>
        <w:divId w:val="527259509"/>
        <w:rPr>
          <w:color w:val="002060"/>
        </w:rPr>
      </w:pPr>
      <w:r w:rsidRPr="009C4DD1">
        <w:rPr>
          <w:color w:val="002060"/>
        </w:rPr>
        <w:t xml:space="preserve">GARE DEL 12/ 1/2019 </w:t>
      </w:r>
    </w:p>
    <w:p w14:paraId="057F61E6" w14:textId="77777777" w:rsidR="006D4DC4" w:rsidRPr="009C4DD1" w:rsidRDefault="006D4DC4" w:rsidP="006D4DC4">
      <w:pPr>
        <w:pStyle w:val="titolo7a"/>
        <w:divId w:val="527259509"/>
        <w:rPr>
          <w:color w:val="002060"/>
        </w:rPr>
      </w:pPr>
      <w:r w:rsidRPr="009C4DD1">
        <w:rPr>
          <w:color w:val="002060"/>
        </w:rPr>
        <w:t xml:space="preserve">PROVVEDIMENTI DISCIPLINARI </w:t>
      </w:r>
    </w:p>
    <w:p w14:paraId="02DB6137" w14:textId="77777777" w:rsidR="006D4DC4" w:rsidRPr="009C4DD1" w:rsidRDefault="006D4DC4" w:rsidP="006D4DC4">
      <w:pPr>
        <w:pStyle w:val="TITOLO7B"/>
        <w:divId w:val="527259509"/>
        <w:rPr>
          <w:color w:val="002060"/>
        </w:rPr>
      </w:pPr>
      <w:r w:rsidRPr="009C4DD1">
        <w:rPr>
          <w:color w:val="002060"/>
        </w:rPr>
        <w:t xml:space="preserve">In base alle risultanze degli atti ufficiali sono state deliberate le seguenti sanzioni disciplinari. </w:t>
      </w:r>
    </w:p>
    <w:p w14:paraId="352D3859" w14:textId="77777777" w:rsidR="006D4DC4" w:rsidRPr="009C4DD1" w:rsidRDefault="006D4DC4" w:rsidP="006D4DC4">
      <w:pPr>
        <w:pStyle w:val="titolo3"/>
        <w:divId w:val="527259509"/>
        <w:rPr>
          <w:color w:val="002060"/>
        </w:rPr>
      </w:pPr>
      <w:r w:rsidRPr="009C4DD1">
        <w:rPr>
          <w:color w:val="002060"/>
        </w:rPr>
        <w:t xml:space="preserve">A CARICO CALCIATORI NON ESPULSI DAL CAMPO </w:t>
      </w:r>
    </w:p>
    <w:p w14:paraId="22D77F1C" w14:textId="77777777" w:rsidR="006D4DC4" w:rsidRPr="009C4DD1" w:rsidRDefault="006D4DC4" w:rsidP="006D4DC4">
      <w:pPr>
        <w:pStyle w:val="titolo20"/>
        <w:divId w:val="527259509"/>
        <w:rPr>
          <w:color w:val="002060"/>
        </w:rPr>
      </w:pPr>
      <w:r w:rsidRPr="009C4DD1">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26327E22" w14:textId="77777777" w:rsidTr="006D4DC4">
        <w:trPr>
          <w:divId w:val="527259509"/>
        </w:trPr>
        <w:tc>
          <w:tcPr>
            <w:tcW w:w="2200" w:type="dxa"/>
            <w:tcMar>
              <w:top w:w="20" w:type="dxa"/>
              <w:left w:w="20" w:type="dxa"/>
              <w:bottom w:w="20" w:type="dxa"/>
              <w:right w:w="20" w:type="dxa"/>
            </w:tcMar>
            <w:vAlign w:val="center"/>
          </w:tcPr>
          <w:p w14:paraId="4034184F" w14:textId="77777777" w:rsidR="006D4DC4" w:rsidRPr="009C4DD1" w:rsidRDefault="006D4DC4" w:rsidP="00224F9C">
            <w:pPr>
              <w:pStyle w:val="movimento"/>
              <w:rPr>
                <w:color w:val="002060"/>
              </w:rPr>
            </w:pPr>
            <w:r w:rsidRPr="009C4DD1">
              <w:rPr>
                <w:color w:val="002060"/>
              </w:rPr>
              <w:t>VANDINI SILVIA</w:t>
            </w:r>
          </w:p>
        </w:tc>
        <w:tc>
          <w:tcPr>
            <w:tcW w:w="2200" w:type="dxa"/>
            <w:tcMar>
              <w:top w:w="20" w:type="dxa"/>
              <w:left w:w="20" w:type="dxa"/>
              <w:bottom w:w="20" w:type="dxa"/>
              <w:right w:w="20" w:type="dxa"/>
            </w:tcMar>
            <w:vAlign w:val="center"/>
          </w:tcPr>
          <w:p w14:paraId="29955EF3" w14:textId="77777777" w:rsidR="006D4DC4" w:rsidRPr="009C4DD1" w:rsidRDefault="006D4DC4" w:rsidP="00224F9C">
            <w:pPr>
              <w:pStyle w:val="movimento2"/>
              <w:rPr>
                <w:color w:val="002060"/>
              </w:rPr>
            </w:pPr>
            <w:r w:rsidRPr="009C4DD1">
              <w:rPr>
                <w:color w:val="002060"/>
              </w:rPr>
              <w:t xml:space="preserve">(PIANDIROSE) </w:t>
            </w:r>
          </w:p>
        </w:tc>
        <w:tc>
          <w:tcPr>
            <w:tcW w:w="800" w:type="dxa"/>
            <w:tcMar>
              <w:top w:w="20" w:type="dxa"/>
              <w:left w:w="20" w:type="dxa"/>
              <w:bottom w:w="20" w:type="dxa"/>
              <w:right w:w="20" w:type="dxa"/>
            </w:tcMar>
            <w:vAlign w:val="center"/>
          </w:tcPr>
          <w:p w14:paraId="6268585B"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58129138" w14:textId="77777777" w:rsidR="006D4DC4" w:rsidRPr="009C4DD1" w:rsidRDefault="006D4DC4" w:rsidP="00224F9C">
            <w:pPr>
              <w:pStyle w:val="movimento"/>
              <w:rPr>
                <w:color w:val="002060"/>
              </w:rPr>
            </w:pPr>
            <w:r w:rsidRPr="009C4DD1">
              <w:rPr>
                <w:color w:val="002060"/>
              </w:rPr>
              <w:t>MORICI MARA</w:t>
            </w:r>
          </w:p>
        </w:tc>
        <w:tc>
          <w:tcPr>
            <w:tcW w:w="2200" w:type="dxa"/>
            <w:tcMar>
              <w:top w:w="20" w:type="dxa"/>
              <w:left w:w="20" w:type="dxa"/>
              <w:bottom w:w="20" w:type="dxa"/>
              <w:right w:w="20" w:type="dxa"/>
            </w:tcMar>
            <w:vAlign w:val="center"/>
          </w:tcPr>
          <w:p w14:paraId="5B59FC57" w14:textId="77777777" w:rsidR="006D4DC4" w:rsidRPr="009C4DD1" w:rsidRDefault="006D4DC4" w:rsidP="00224F9C">
            <w:pPr>
              <w:pStyle w:val="movimento2"/>
              <w:rPr>
                <w:color w:val="002060"/>
              </w:rPr>
            </w:pPr>
            <w:r w:rsidRPr="009C4DD1">
              <w:rPr>
                <w:color w:val="002060"/>
              </w:rPr>
              <w:t xml:space="preserve">(U.MANDOLESI CALCIO) </w:t>
            </w:r>
          </w:p>
        </w:tc>
      </w:tr>
    </w:tbl>
    <w:p w14:paraId="7A1DA0BC" w14:textId="77777777" w:rsidR="006D4DC4" w:rsidRPr="009C4DD1" w:rsidRDefault="006D4DC4" w:rsidP="006D4DC4">
      <w:pPr>
        <w:pStyle w:val="titolo20"/>
        <w:divId w:val="527259509"/>
        <w:rPr>
          <w:color w:val="002060"/>
        </w:rPr>
      </w:pPr>
      <w:r w:rsidRPr="009C4DD1">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0618BC0F" w14:textId="77777777" w:rsidTr="006D4DC4">
        <w:trPr>
          <w:divId w:val="527259509"/>
        </w:trPr>
        <w:tc>
          <w:tcPr>
            <w:tcW w:w="2200" w:type="dxa"/>
            <w:tcMar>
              <w:top w:w="20" w:type="dxa"/>
              <w:left w:w="20" w:type="dxa"/>
              <w:bottom w:w="20" w:type="dxa"/>
              <w:right w:w="20" w:type="dxa"/>
            </w:tcMar>
            <w:vAlign w:val="center"/>
          </w:tcPr>
          <w:p w14:paraId="5DAC49F3" w14:textId="77777777" w:rsidR="006D4DC4" w:rsidRPr="009C4DD1" w:rsidRDefault="006D4DC4" w:rsidP="00224F9C">
            <w:pPr>
              <w:pStyle w:val="movimento"/>
              <w:rPr>
                <w:color w:val="002060"/>
              </w:rPr>
            </w:pPr>
            <w:r w:rsidRPr="009C4DD1">
              <w:rPr>
                <w:color w:val="002060"/>
              </w:rPr>
              <w:t>ANGELETTI ELEONORA</w:t>
            </w:r>
          </w:p>
        </w:tc>
        <w:tc>
          <w:tcPr>
            <w:tcW w:w="2200" w:type="dxa"/>
            <w:tcMar>
              <w:top w:w="20" w:type="dxa"/>
              <w:left w:w="20" w:type="dxa"/>
              <w:bottom w:w="20" w:type="dxa"/>
              <w:right w:w="20" w:type="dxa"/>
            </w:tcMar>
            <w:vAlign w:val="center"/>
          </w:tcPr>
          <w:p w14:paraId="359DE0A5" w14:textId="77777777" w:rsidR="006D4DC4" w:rsidRPr="009C4DD1" w:rsidRDefault="006D4DC4" w:rsidP="00224F9C">
            <w:pPr>
              <w:pStyle w:val="movimento2"/>
              <w:rPr>
                <w:color w:val="002060"/>
              </w:rPr>
            </w:pPr>
            <w:r w:rsidRPr="009C4DD1">
              <w:rPr>
                <w:color w:val="002060"/>
              </w:rPr>
              <w:t xml:space="preserve">(LA FENICE C5) </w:t>
            </w:r>
          </w:p>
        </w:tc>
        <w:tc>
          <w:tcPr>
            <w:tcW w:w="800" w:type="dxa"/>
            <w:tcMar>
              <w:top w:w="20" w:type="dxa"/>
              <w:left w:w="20" w:type="dxa"/>
              <w:bottom w:w="20" w:type="dxa"/>
              <w:right w:w="20" w:type="dxa"/>
            </w:tcMar>
            <w:vAlign w:val="center"/>
          </w:tcPr>
          <w:p w14:paraId="04BFECF7"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51F27D19"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5EB5F8DA" w14:textId="77777777" w:rsidR="006D4DC4" w:rsidRPr="009C4DD1" w:rsidRDefault="006D4DC4" w:rsidP="00224F9C">
            <w:pPr>
              <w:pStyle w:val="movimento2"/>
              <w:rPr>
                <w:color w:val="002060"/>
              </w:rPr>
            </w:pPr>
            <w:r w:rsidRPr="009C4DD1">
              <w:rPr>
                <w:color w:val="002060"/>
              </w:rPr>
              <w:t> </w:t>
            </w:r>
          </w:p>
        </w:tc>
      </w:tr>
    </w:tbl>
    <w:p w14:paraId="7DF33E66" w14:textId="77777777" w:rsidR="006D4DC4" w:rsidRPr="009C4DD1" w:rsidRDefault="006D4DC4" w:rsidP="006D4DC4">
      <w:pPr>
        <w:pStyle w:val="titolo10"/>
        <w:divId w:val="527259509"/>
        <w:rPr>
          <w:color w:val="002060"/>
        </w:rPr>
      </w:pPr>
      <w:r w:rsidRPr="009C4DD1">
        <w:rPr>
          <w:color w:val="002060"/>
        </w:rPr>
        <w:t xml:space="preserve">GARE DEL 13/ 1/2019 </w:t>
      </w:r>
    </w:p>
    <w:p w14:paraId="77ADBCAC" w14:textId="77777777" w:rsidR="006D4DC4" w:rsidRPr="009C4DD1" w:rsidRDefault="006D4DC4" w:rsidP="006D4DC4">
      <w:pPr>
        <w:pStyle w:val="titolo7a"/>
        <w:divId w:val="527259509"/>
        <w:rPr>
          <w:color w:val="002060"/>
        </w:rPr>
      </w:pPr>
      <w:r w:rsidRPr="009C4DD1">
        <w:rPr>
          <w:color w:val="002060"/>
        </w:rPr>
        <w:t xml:space="preserve">PROVVEDIMENTI DISCIPLINARI </w:t>
      </w:r>
    </w:p>
    <w:p w14:paraId="5F2C08CB" w14:textId="77777777" w:rsidR="006D4DC4" w:rsidRPr="009C4DD1" w:rsidRDefault="006D4DC4" w:rsidP="006D4DC4">
      <w:pPr>
        <w:pStyle w:val="TITOLO7B"/>
        <w:divId w:val="527259509"/>
        <w:rPr>
          <w:color w:val="002060"/>
        </w:rPr>
      </w:pPr>
      <w:r w:rsidRPr="009C4DD1">
        <w:rPr>
          <w:color w:val="002060"/>
        </w:rPr>
        <w:t xml:space="preserve">In base alle risultanze degli atti ufficiali sono state deliberate le seguenti sanzioni disciplinari. </w:t>
      </w:r>
    </w:p>
    <w:p w14:paraId="375A4CC2" w14:textId="77777777" w:rsidR="006D4DC4" w:rsidRPr="009C4DD1" w:rsidRDefault="006D4DC4" w:rsidP="006D4DC4">
      <w:pPr>
        <w:pStyle w:val="titolo3"/>
        <w:divId w:val="527259509"/>
        <w:rPr>
          <w:color w:val="002060"/>
        </w:rPr>
      </w:pPr>
      <w:r w:rsidRPr="009C4DD1">
        <w:rPr>
          <w:color w:val="002060"/>
        </w:rPr>
        <w:t xml:space="preserve">A CARICO CALCIATORI NON ESPULSI DAL CAMPO </w:t>
      </w:r>
    </w:p>
    <w:p w14:paraId="1E3F6F5E" w14:textId="77777777" w:rsidR="006D4DC4" w:rsidRPr="009C4DD1" w:rsidRDefault="006D4DC4" w:rsidP="006D4DC4">
      <w:pPr>
        <w:pStyle w:val="titolo20"/>
        <w:divId w:val="527259509"/>
        <w:rPr>
          <w:color w:val="002060"/>
        </w:rPr>
      </w:pPr>
      <w:r w:rsidRPr="009C4DD1">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41541107" w14:textId="77777777" w:rsidTr="006D4DC4">
        <w:trPr>
          <w:divId w:val="527259509"/>
        </w:trPr>
        <w:tc>
          <w:tcPr>
            <w:tcW w:w="2200" w:type="dxa"/>
            <w:tcMar>
              <w:top w:w="20" w:type="dxa"/>
              <w:left w:w="20" w:type="dxa"/>
              <w:bottom w:w="20" w:type="dxa"/>
              <w:right w:w="20" w:type="dxa"/>
            </w:tcMar>
            <w:vAlign w:val="center"/>
          </w:tcPr>
          <w:p w14:paraId="02A0282B" w14:textId="77777777" w:rsidR="006D4DC4" w:rsidRPr="009C4DD1" w:rsidRDefault="006D4DC4" w:rsidP="00224F9C">
            <w:pPr>
              <w:pStyle w:val="movimento"/>
              <w:rPr>
                <w:color w:val="002060"/>
              </w:rPr>
            </w:pPr>
            <w:r w:rsidRPr="009C4DD1">
              <w:rPr>
                <w:color w:val="002060"/>
              </w:rPr>
              <w:t>PIATTI MARTINA</w:t>
            </w:r>
          </w:p>
        </w:tc>
        <w:tc>
          <w:tcPr>
            <w:tcW w:w="2200" w:type="dxa"/>
            <w:tcMar>
              <w:top w:w="20" w:type="dxa"/>
              <w:left w:w="20" w:type="dxa"/>
              <w:bottom w:w="20" w:type="dxa"/>
              <w:right w:w="20" w:type="dxa"/>
            </w:tcMar>
            <w:vAlign w:val="center"/>
          </w:tcPr>
          <w:p w14:paraId="5531A3E1" w14:textId="77777777" w:rsidR="006D4DC4" w:rsidRPr="009C4DD1" w:rsidRDefault="006D4DC4" w:rsidP="00224F9C">
            <w:pPr>
              <w:pStyle w:val="movimento2"/>
              <w:rPr>
                <w:color w:val="002060"/>
              </w:rPr>
            </w:pPr>
            <w:r w:rsidRPr="009C4DD1">
              <w:rPr>
                <w:color w:val="002060"/>
              </w:rPr>
              <w:t xml:space="preserve">(FUTSAL PRANDONE) </w:t>
            </w:r>
          </w:p>
        </w:tc>
        <w:tc>
          <w:tcPr>
            <w:tcW w:w="800" w:type="dxa"/>
            <w:tcMar>
              <w:top w:w="20" w:type="dxa"/>
              <w:left w:w="20" w:type="dxa"/>
              <w:bottom w:w="20" w:type="dxa"/>
              <w:right w:w="20" w:type="dxa"/>
            </w:tcMar>
            <w:vAlign w:val="center"/>
          </w:tcPr>
          <w:p w14:paraId="6C68D9A9"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0D7320F5"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4C41486" w14:textId="77777777" w:rsidR="006D4DC4" w:rsidRPr="009C4DD1" w:rsidRDefault="006D4DC4" w:rsidP="00224F9C">
            <w:pPr>
              <w:pStyle w:val="movimento2"/>
              <w:rPr>
                <w:color w:val="002060"/>
              </w:rPr>
            </w:pPr>
            <w:r w:rsidRPr="009C4DD1">
              <w:rPr>
                <w:color w:val="002060"/>
              </w:rPr>
              <w:t> </w:t>
            </w:r>
          </w:p>
        </w:tc>
      </w:tr>
    </w:tbl>
    <w:p w14:paraId="511E03CC" w14:textId="77777777" w:rsidR="006D4DC4" w:rsidRPr="009C4DD1" w:rsidRDefault="006D4DC4" w:rsidP="006D4DC4">
      <w:pPr>
        <w:pStyle w:val="titolo20"/>
        <w:divId w:val="527259509"/>
        <w:rPr>
          <w:color w:val="002060"/>
        </w:rPr>
      </w:pPr>
      <w:r w:rsidRPr="009C4DD1">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324838E7" w14:textId="77777777" w:rsidTr="006D4DC4">
        <w:trPr>
          <w:divId w:val="527259509"/>
        </w:trPr>
        <w:tc>
          <w:tcPr>
            <w:tcW w:w="2200" w:type="dxa"/>
            <w:tcMar>
              <w:top w:w="20" w:type="dxa"/>
              <w:left w:w="20" w:type="dxa"/>
              <w:bottom w:w="20" w:type="dxa"/>
              <w:right w:w="20" w:type="dxa"/>
            </w:tcMar>
            <w:vAlign w:val="center"/>
          </w:tcPr>
          <w:p w14:paraId="0784832D" w14:textId="77777777" w:rsidR="006D4DC4" w:rsidRPr="009C4DD1" w:rsidRDefault="006D4DC4" w:rsidP="00224F9C">
            <w:pPr>
              <w:pStyle w:val="movimento"/>
              <w:rPr>
                <w:color w:val="002060"/>
              </w:rPr>
            </w:pPr>
            <w:r w:rsidRPr="009C4DD1">
              <w:rPr>
                <w:color w:val="002060"/>
              </w:rPr>
              <w:t>GASPARI MARIA FRANCESCA</w:t>
            </w:r>
          </w:p>
        </w:tc>
        <w:tc>
          <w:tcPr>
            <w:tcW w:w="2200" w:type="dxa"/>
            <w:tcMar>
              <w:top w:w="20" w:type="dxa"/>
              <w:left w:w="20" w:type="dxa"/>
              <w:bottom w:w="20" w:type="dxa"/>
              <w:right w:w="20" w:type="dxa"/>
            </w:tcMar>
            <w:vAlign w:val="center"/>
          </w:tcPr>
          <w:p w14:paraId="01A91591" w14:textId="77777777" w:rsidR="006D4DC4" w:rsidRPr="009C4DD1" w:rsidRDefault="006D4DC4" w:rsidP="00224F9C">
            <w:pPr>
              <w:pStyle w:val="movimento2"/>
              <w:rPr>
                <w:color w:val="002060"/>
              </w:rPr>
            </w:pPr>
            <w:r w:rsidRPr="009C4DD1">
              <w:rPr>
                <w:color w:val="002060"/>
              </w:rPr>
              <w:t xml:space="preserve">(FUTSAL 100 TORRI) </w:t>
            </w:r>
          </w:p>
        </w:tc>
        <w:tc>
          <w:tcPr>
            <w:tcW w:w="800" w:type="dxa"/>
            <w:tcMar>
              <w:top w:w="20" w:type="dxa"/>
              <w:left w:w="20" w:type="dxa"/>
              <w:bottom w:w="20" w:type="dxa"/>
              <w:right w:w="20" w:type="dxa"/>
            </w:tcMar>
            <w:vAlign w:val="center"/>
          </w:tcPr>
          <w:p w14:paraId="4EAD0257"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5E3F92F4"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47F58DA8" w14:textId="77777777" w:rsidR="006D4DC4" w:rsidRPr="009C4DD1" w:rsidRDefault="006D4DC4" w:rsidP="00224F9C">
            <w:pPr>
              <w:pStyle w:val="movimento2"/>
              <w:rPr>
                <w:color w:val="002060"/>
              </w:rPr>
            </w:pPr>
            <w:r w:rsidRPr="009C4DD1">
              <w:rPr>
                <w:color w:val="002060"/>
              </w:rPr>
              <w:t> </w:t>
            </w:r>
          </w:p>
        </w:tc>
      </w:tr>
    </w:tbl>
    <w:p w14:paraId="17BBCBB7" w14:textId="77777777" w:rsidR="006D4DC4" w:rsidRPr="009C4DD1" w:rsidRDefault="006D4DC4" w:rsidP="006D4DC4">
      <w:pPr>
        <w:pStyle w:val="breakline"/>
        <w:divId w:val="527259509"/>
        <w:rPr>
          <w:color w:val="002060"/>
        </w:rPr>
      </w:pPr>
    </w:p>
    <w:p w14:paraId="1A82DE22" w14:textId="77777777" w:rsidR="006D4DC4" w:rsidRPr="009C4DD1" w:rsidRDefault="006D4DC4" w:rsidP="006D4DC4">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F.to IL GIUDICE SPORTIVO</w:t>
      </w:r>
    </w:p>
    <w:p w14:paraId="2990901A" w14:textId="77777777" w:rsidR="006D4DC4" w:rsidRPr="009C4DD1" w:rsidRDefault="006D4DC4" w:rsidP="006D4DC4">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 xml:space="preserve"> </w:t>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 xml:space="preserve">   </w:t>
      </w:r>
      <w:r w:rsidRPr="009C4DD1">
        <w:rPr>
          <w:rFonts w:ascii="Arial" w:hAnsi="Arial" w:cs="Arial"/>
          <w:noProof/>
          <w:color w:val="002060"/>
          <w:lang w:eastAsia="it-IT"/>
        </w:rPr>
        <w:tab/>
        <w:t xml:space="preserve">       Claudio Romagnoli</w:t>
      </w:r>
    </w:p>
    <w:p w14:paraId="29F4EF71" w14:textId="77777777" w:rsidR="006D4DC4" w:rsidRPr="009C4DD1" w:rsidRDefault="006D4DC4" w:rsidP="006D4DC4">
      <w:pPr>
        <w:pStyle w:val="breakline"/>
        <w:divId w:val="527259509"/>
        <w:rPr>
          <w:color w:val="002060"/>
        </w:rPr>
      </w:pPr>
    </w:p>
    <w:p w14:paraId="34928C28" w14:textId="77777777" w:rsidR="006D4DC4" w:rsidRPr="009C4DD1" w:rsidRDefault="006D4DC4" w:rsidP="006D4DC4">
      <w:pPr>
        <w:pStyle w:val="TITOLOPRINC"/>
        <w:divId w:val="527259509"/>
        <w:rPr>
          <w:color w:val="002060"/>
        </w:rPr>
      </w:pPr>
      <w:r w:rsidRPr="009C4DD1">
        <w:rPr>
          <w:color w:val="002060"/>
        </w:rPr>
        <w:t>CLASSIFICA</w:t>
      </w:r>
    </w:p>
    <w:p w14:paraId="7517A6A8" w14:textId="77777777" w:rsidR="006D4DC4" w:rsidRPr="009C4DD1" w:rsidRDefault="006D4DC4" w:rsidP="006D4DC4">
      <w:pPr>
        <w:pStyle w:val="breakline"/>
        <w:divId w:val="527259509"/>
        <w:rPr>
          <w:color w:val="002060"/>
        </w:rPr>
      </w:pPr>
    </w:p>
    <w:p w14:paraId="276169DA" w14:textId="77777777" w:rsidR="006D4DC4" w:rsidRPr="009C4DD1" w:rsidRDefault="006D4DC4" w:rsidP="006D4DC4">
      <w:pPr>
        <w:pStyle w:val="breakline"/>
        <w:divId w:val="527259509"/>
        <w:rPr>
          <w:color w:val="002060"/>
        </w:rPr>
      </w:pPr>
    </w:p>
    <w:p w14:paraId="5F269C8C" w14:textId="77777777" w:rsidR="006D4DC4" w:rsidRPr="009C4DD1" w:rsidRDefault="006D4DC4" w:rsidP="006D4DC4">
      <w:pPr>
        <w:pStyle w:val="SOTTOTITOLOCAMPIONATO1"/>
        <w:divId w:val="527259509"/>
        <w:rPr>
          <w:color w:val="002060"/>
        </w:rPr>
      </w:pPr>
      <w:r w:rsidRPr="009C4DD1">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388D1449"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508438"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ED3EA0"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883148"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D750A0"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3CF02D"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D6D752"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0F50FC"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A2B879"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8BED7F"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22FE92" w14:textId="77777777" w:rsidR="006D4DC4" w:rsidRPr="009C4DD1" w:rsidRDefault="006D4DC4" w:rsidP="00224F9C">
            <w:pPr>
              <w:pStyle w:val="HEADERTABELLA"/>
              <w:rPr>
                <w:color w:val="002060"/>
              </w:rPr>
            </w:pPr>
            <w:r w:rsidRPr="009C4DD1">
              <w:rPr>
                <w:color w:val="002060"/>
              </w:rPr>
              <w:t>PE</w:t>
            </w:r>
          </w:p>
        </w:tc>
      </w:tr>
      <w:tr w:rsidR="006D4DC4" w:rsidRPr="009C4DD1" w14:paraId="22F0FAFB"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7500811" w14:textId="77777777" w:rsidR="006D4DC4" w:rsidRPr="009C4DD1" w:rsidRDefault="006D4DC4" w:rsidP="00224F9C">
            <w:pPr>
              <w:pStyle w:val="ROWTABELLA"/>
              <w:rPr>
                <w:color w:val="002060"/>
              </w:rPr>
            </w:pPr>
            <w:r w:rsidRPr="009C4DD1">
              <w:rPr>
                <w:color w:val="002060"/>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523BF4"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D3004C"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BF1270"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3340AF"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4545EE"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987275" w14:textId="77777777" w:rsidR="006D4DC4" w:rsidRPr="009C4DD1" w:rsidRDefault="006D4DC4" w:rsidP="00224F9C">
            <w:pPr>
              <w:pStyle w:val="ROWTABELLA"/>
              <w:jc w:val="center"/>
              <w:rPr>
                <w:color w:val="002060"/>
              </w:rPr>
            </w:pPr>
            <w:r w:rsidRPr="009C4DD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6BD8C8"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68482D"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A59FD2" w14:textId="77777777" w:rsidR="006D4DC4" w:rsidRPr="009C4DD1" w:rsidRDefault="006D4DC4" w:rsidP="00224F9C">
            <w:pPr>
              <w:pStyle w:val="ROWTABELLA"/>
              <w:jc w:val="center"/>
              <w:rPr>
                <w:color w:val="002060"/>
              </w:rPr>
            </w:pPr>
            <w:r w:rsidRPr="009C4DD1">
              <w:rPr>
                <w:color w:val="002060"/>
              </w:rPr>
              <w:t>0</w:t>
            </w:r>
          </w:p>
        </w:tc>
      </w:tr>
      <w:tr w:rsidR="006D4DC4" w:rsidRPr="009C4DD1" w14:paraId="1FC73857"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1D931CC" w14:textId="77777777" w:rsidR="006D4DC4" w:rsidRPr="009C4DD1" w:rsidRDefault="006D4DC4" w:rsidP="00224F9C">
            <w:pPr>
              <w:pStyle w:val="ROWTABELLA"/>
              <w:rPr>
                <w:color w:val="002060"/>
              </w:rPr>
            </w:pPr>
            <w:r w:rsidRPr="009C4DD1">
              <w:rPr>
                <w:color w:val="002060"/>
              </w:rP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5824F1"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E167A"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0139DC"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158A35"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63F28F"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5D59F4"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509ECF"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E95BBF"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715B45" w14:textId="77777777" w:rsidR="006D4DC4" w:rsidRPr="009C4DD1" w:rsidRDefault="006D4DC4" w:rsidP="00224F9C">
            <w:pPr>
              <w:pStyle w:val="ROWTABELLA"/>
              <w:jc w:val="center"/>
              <w:rPr>
                <w:color w:val="002060"/>
              </w:rPr>
            </w:pPr>
            <w:r w:rsidRPr="009C4DD1">
              <w:rPr>
                <w:color w:val="002060"/>
              </w:rPr>
              <w:t>0</w:t>
            </w:r>
          </w:p>
        </w:tc>
      </w:tr>
      <w:tr w:rsidR="006D4DC4" w:rsidRPr="009C4DD1" w14:paraId="057946A0"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C92604" w14:textId="77777777" w:rsidR="006D4DC4" w:rsidRPr="009C4DD1" w:rsidRDefault="006D4DC4" w:rsidP="00224F9C">
            <w:pPr>
              <w:pStyle w:val="ROWTABELLA"/>
              <w:rPr>
                <w:color w:val="002060"/>
              </w:rPr>
            </w:pPr>
            <w:r w:rsidRPr="009C4DD1">
              <w:rPr>
                <w:color w:val="002060"/>
              </w:rPr>
              <w:t>A.S.D.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C43B13"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1B16A7"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40DAD6"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18193C"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8CF64E"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D1CA33"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470BC0"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9A9D17"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895B1D" w14:textId="77777777" w:rsidR="006D4DC4" w:rsidRPr="009C4DD1" w:rsidRDefault="006D4DC4" w:rsidP="00224F9C">
            <w:pPr>
              <w:pStyle w:val="ROWTABELLA"/>
              <w:jc w:val="center"/>
              <w:rPr>
                <w:color w:val="002060"/>
              </w:rPr>
            </w:pPr>
            <w:r w:rsidRPr="009C4DD1">
              <w:rPr>
                <w:color w:val="002060"/>
              </w:rPr>
              <w:t>0</w:t>
            </w:r>
          </w:p>
        </w:tc>
      </w:tr>
      <w:tr w:rsidR="006D4DC4" w:rsidRPr="009C4DD1" w14:paraId="604F3C95"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97087F" w14:textId="77777777" w:rsidR="006D4DC4" w:rsidRPr="009C4DD1" w:rsidRDefault="006D4DC4" w:rsidP="00224F9C">
            <w:pPr>
              <w:pStyle w:val="ROWTABELLA"/>
              <w:rPr>
                <w:color w:val="002060"/>
              </w:rPr>
            </w:pPr>
            <w:r w:rsidRPr="009C4DD1">
              <w:rPr>
                <w:color w:val="002060"/>
              </w:rPr>
              <w:t>A.S.D.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2DB598"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9C70AA"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9B320E"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DC0626"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E4A916"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377D32" w14:textId="77777777" w:rsidR="006D4DC4" w:rsidRPr="009C4DD1" w:rsidRDefault="006D4DC4" w:rsidP="00224F9C">
            <w:pPr>
              <w:pStyle w:val="ROWTABELLA"/>
              <w:jc w:val="center"/>
              <w:rPr>
                <w:color w:val="002060"/>
              </w:rPr>
            </w:pPr>
            <w:r w:rsidRPr="009C4DD1">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CAB697" w14:textId="77777777" w:rsidR="006D4DC4" w:rsidRPr="009C4DD1" w:rsidRDefault="006D4DC4" w:rsidP="00224F9C">
            <w:pPr>
              <w:pStyle w:val="ROWTABELLA"/>
              <w:jc w:val="center"/>
              <w:rPr>
                <w:color w:val="002060"/>
              </w:rPr>
            </w:pPr>
            <w:r w:rsidRPr="009C4DD1">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CB8702"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0754DC" w14:textId="77777777" w:rsidR="006D4DC4" w:rsidRPr="009C4DD1" w:rsidRDefault="006D4DC4" w:rsidP="00224F9C">
            <w:pPr>
              <w:pStyle w:val="ROWTABELLA"/>
              <w:jc w:val="center"/>
              <w:rPr>
                <w:color w:val="002060"/>
              </w:rPr>
            </w:pPr>
            <w:r w:rsidRPr="009C4DD1">
              <w:rPr>
                <w:color w:val="002060"/>
              </w:rPr>
              <w:t>0</w:t>
            </w:r>
          </w:p>
        </w:tc>
      </w:tr>
      <w:tr w:rsidR="006D4DC4" w:rsidRPr="009C4DD1" w14:paraId="49BAC6EF"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AD416F7" w14:textId="77777777" w:rsidR="006D4DC4" w:rsidRPr="009C4DD1" w:rsidRDefault="006D4DC4" w:rsidP="00224F9C">
            <w:pPr>
              <w:pStyle w:val="ROWTABELLA"/>
              <w:rPr>
                <w:color w:val="002060"/>
              </w:rPr>
            </w:pPr>
            <w:r w:rsidRPr="009C4DD1">
              <w:rPr>
                <w:color w:val="002060"/>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81DEB8"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9FC48"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601BEA"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1BBDF9"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53A463"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D66D3D"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299FFD"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EB9D27"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F8BEC2" w14:textId="77777777" w:rsidR="006D4DC4" w:rsidRPr="009C4DD1" w:rsidRDefault="006D4DC4" w:rsidP="00224F9C">
            <w:pPr>
              <w:pStyle w:val="ROWTABELLA"/>
              <w:jc w:val="center"/>
              <w:rPr>
                <w:color w:val="002060"/>
              </w:rPr>
            </w:pPr>
            <w:r w:rsidRPr="009C4DD1">
              <w:rPr>
                <w:color w:val="002060"/>
              </w:rPr>
              <w:t>0</w:t>
            </w:r>
          </w:p>
        </w:tc>
      </w:tr>
      <w:tr w:rsidR="006D4DC4" w:rsidRPr="009C4DD1" w14:paraId="7B5A83BF"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D6E89FB" w14:textId="77777777" w:rsidR="006D4DC4" w:rsidRPr="00686365" w:rsidRDefault="006D4DC4" w:rsidP="00224F9C">
            <w:pPr>
              <w:pStyle w:val="ROWTABELLA"/>
              <w:rPr>
                <w:color w:val="002060"/>
                <w:lang w:val="en-US"/>
              </w:rPr>
            </w:pPr>
            <w:r w:rsidRPr="00686365">
              <w:rPr>
                <w:color w:val="002060"/>
                <w:lang w:val="en-US"/>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B01CC7"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4CD9C7"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4B9F2E"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267329"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1CE8B9"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18F2B8"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248429"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EF1AE6"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E7A2BA" w14:textId="77777777" w:rsidR="006D4DC4" w:rsidRPr="009C4DD1" w:rsidRDefault="006D4DC4" w:rsidP="00224F9C">
            <w:pPr>
              <w:pStyle w:val="ROWTABELLA"/>
              <w:jc w:val="center"/>
              <w:rPr>
                <w:color w:val="002060"/>
              </w:rPr>
            </w:pPr>
            <w:r w:rsidRPr="009C4DD1">
              <w:rPr>
                <w:color w:val="002060"/>
              </w:rPr>
              <w:t>0</w:t>
            </w:r>
          </w:p>
        </w:tc>
      </w:tr>
    </w:tbl>
    <w:p w14:paraId="5A7D2FD8" w14:textId="77777777" w:rsidR="006D4DC4" w:rsidRPr="009C4DD1" w:rsidRDefault="006D4DC4" w:rsidP="006D4DC4">
      <w:pPr>
        <w:pStyle w:val="breakline"/>
        <w:divId w:val="527259509"/>
        <w:rPr>
          <w:color w:val="002060"/>
        </w:rPr>
      </w:pPr>
    </w:p>
    <w:p w14:paraId="0FA15C3F" w14:textId="77777777" w:rsidR="006D4DC4" w:rsidRPr="009C4DD1" w:rsidRDefault="006D4DC4" w:rsidP="006D4DC4">
      <w:pPr>
        <w:pStyle w:val="breakline"/>
        <w:divId w:val="527259509"/>
        <w:rPr>
          <w:color w:val="002060"/>
        </w:rPr>
      </w:pPr>
    </w:p>
    <w:p w14:paraId="3C5C8A25" w14:textId="77777777" w:rsidR="006D4DC4" w:rsidRPr="009C4DD1" w:rsidRDefault="006D4DC4" w:rsidP="006D4DC4">
      <w:pPr>
        <w:pStyle w:val="SOTTOTITOLOCAMPIONATO1"/>
        <w:divId w:val="527259509"/>
        <w:rPr>
          <w:color w:val="002060"/>
        </w:rPr>
      </w:pPr>
      <w:r w:rsidRPr="009C4DD1">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73B9D4AD"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2C7C31"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A539F8"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ADB497"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F5C1FF"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2035DD"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BF6494"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82875E"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8FCF87"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195898"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687E15" w14:textId="77777777" w:rsidR="006D4DC4" w:rsidRPr="009C4DD1" w:rsidRDefault="006D4DC4" w:rsidP="00224F9C">
            <w:pPr>
              <w:pStyle w:val="HEADERTABELLA"/>
              <w:rPr>
                <w:color w:val="002060"/>
              </w:rPr>
            </w:pPr>
            <w:r w:rsidRPr="009C4DD1">
              <w:rPr>
                <w:color w:val="002060"/>
              </w:rPr>
              <w:t>PE</w:t>
            </w:r>
          </w:p>
        </w:tc>
      </w:tr>
      <w:tr w:rsidR="006D4DC4" w:rsidRPr="009C4DD1" w14:paraId="3028D96F"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B20E42A" w14:textId="77777777" w:rsidR="006D4DC4" w:rsidRPr="009C4DD1" w:rsidRDefault="006D4DC4" w:rsidP="00224F9C">
            <w:pPr>
              <w:pStyle w:val="ROWTABELLA"/>
              <w:rPr>
                <w:color w:val="002060"/>
              </w:rPr>
            </w:pPr>
            <w:r w:rsidRPr="009C4DD1">
              <w:rPr>
                <w:color w:val="002060"/>
              </w:rP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DDE7B6"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0F23C3"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DBA005"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96B1CA"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2F6149"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B3EB42" w14:textId="77777777" w:rsidR="006D4DC4" w:rsidRPr="009C4DD1" w:rsidRDefault="006D4DC4" w:rsidP="00224F9C">
            <w:pPr>
              <w:pStyle w:val="ROWTABELLA"/>
              <w:jc w:val="center"/>
              <w:rPr>
                <w:color w:val="002060"/>
              </w:rPr>
            </w:pPr>
            <w:r w:rsidRPr="009C4DD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553698"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1C231C"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7BC45D" w14:textId="77777777" w:rsidR="006D4DC4" w:rsidRPr="009C4DD1" w:rsidRDefault="006D4DC4" w:rsidP="00224F9C">
            <w:pPr>
              <w:pStyle w:val="ROWTABELLA"/>
              <w:jc w:val="center"/>
              <w:rPr>
                <w:color w:val="002060"/>
              </w:rPr>
            </w:pPr>
            <w:r w:rsidRPr="009C4DD1">
              <w:rPr>
                <w:color w:val="002060"/>
              </w:rPr>
              <w:t>0</w:t>
            </w:r>
          </w:p>
        </w:tc>
      </w:tr>
      <w:tr w:rsidR="006D4DC4" w:rsidRPr="009C4DD1" w14:paraId="229E4983"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A2A5343" w14:textId="77777777" w:rsidR="006D4DC4" w:rsidRPr="00686365" w:rsidRDefault="006D4DC4" w:rsidP="00224F9C">
            <w:pPr>
              <w:pStyle w:val="ROWTABELLA"/>
              <w:rPr>
                <w:color w:val="002060"/>
                <w:lang w:val="en-US"/>
              </w:rPr>
            </w:pPr>
            <w:r w:rsidRPr="00686365">
              <w:rPr>
                <w:color w:val="002060"/>
                <w:lang w:val="en-US"/>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C9064F"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03DDCB"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606718"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600651"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DF4258"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00F99E" w14:textId="77777777" w:rsidR="006D4DC4" w:rsidRPr="009C4DD1" w:rsidRDefault="006D4DC4" w:rsidP="00224F9C">
            <w:pPr>
              <w:pStyle w:val="ROWTABELLA"/>
              <w:jc w:val="center"/>
              <w:rPr>
                <w:color w:val="002060"/>
              </w:rPr>
            </w:pPr>
            <w:r w:rsidRPr="009C4DD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74FF75"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791C46"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3E6B12" w14:textId="77777777" w:rsidR="006D4DC4" w:rsidRPr="009C4DD1" w:rsidRDefault="006D4DC4" w:rsidP="00224F9C">
            <w:pPr>
              <w:pStyle w:val="ROWTABELLA"/>
              <w:jc w:val="center"/>
              <w:rPr>
                <w:color w:val="002060"/>
              </w:rPr>
            </w:pPr>
            <w:r w:rsidRPr="009C4DD1">
              <w:rPr>
                <w:color w:val="002060"/>
              </w:rPr>
              <w:t>0</w:t>
            </w:r>
          </w:p>
        </w:tc>
      </w:tr>
      <w:tr w:rsidR="006D4DC4" w:rsidRPr="009C4DD1" w14:paraId="54543B0C"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D76F45E" w14:textId="77777777" w:rsidR="006D4DC4" w:rsidRPr="009C4DD1" w:rsidRDefault="006D4DC4" w:rsidP="00224F9C">
            <w:pPr>
              <w:pStyle w:val="ROWTABELLA"/>
              <w:rPr>
                <w:color w:val="002060"/>
              </w:rPr>
            </w:pPr>
            <w:r w:rsidRPr="009C4DD1">
              <w:rPr>
                <w:color w:val="002060"/>
              </w:rPr>
              <w:t>A.S.D.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898274"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5E80D9"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81BD1B"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407819"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4C1A69"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9DD645" w14:textId="77777777" w:rsidR="006D4DC4" w:rsidRPr="009C4DD1" w:rsidRDefault="006D4DC4" w:rsidP="00224F9C">
            <w:pPr>
              <w:pStyle w:val="ROWTABELLA"/>
              <w:jc w:val="center"/>
              <w:rPr>
                <w:color w:val="002060"/>
              </w:rPr>
            </w:pPr>
            <w:r w:rsidRPr="009C4DD1">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31E608"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526B51"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EBD4EC" w14:textId="77777777" w:rsidR="006D4DC4" w:rsidRPr="009C4DD1" w:rsidRDefault="006D4DC4" w:rsidP="00224F9C">
            <w:pPr>
              <w:pStyle w:val="ROWTABELLA"/>
              <w:jc w:val="center"/>
              <w:rPr>
                <w:color w:val="002060"/>
              </w:rPr>
            </w:pPr>
            <w:r w:rsidRPr="009C4DD1">
              <w:rPr>
                <w:color w:val="002060"/>
              </w:rPr>
              <w:t>0</w:t>
            </w:r>
          </w:p>
        </w:tc>
      </w:tr>
      <w:tr w:rsidR="006D4DC4" w:rsidRPr="009C4DD1" w14:paraId="20812F61"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E6A28FB" w14:textId="77777777" w:rsidR="006D4DC4" w:rsidRPr="009C4DD1" w:rsidRDefault="006D4DC4" w:rsidP="00224F9C">
            <w:pPr>
              <w:pStyle w:val="ROWTABELLA"/>
              <w:rPr>
                <w:color w:val="002060"/>
              </w:rPr>
            </w:pPr>
            <w:r w:rsidRPr="009C4DD1">
              <w:rPr>
                <w:color w:val="002060"/>
              </w:rPr>
              <w:t>A.S.D.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B2F510"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700C0E"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8B3321"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353BC0"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420886"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4DB302"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D8FB49"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2D1C20"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9CD416" w14:textId="77777777" w:rsidR="006D4DC4" w:rsidRPr="009C4DD1" w:rsidRDefault="006D4DC4" w:rsidP="00224F9C">
            <w:pPr>
              <w:pStyle w:val="ROWTABELLA"/>
              <w:jc w:val="center"/>
              <w:rPr>
                <w:color w:val="002060"/>
              </w:rPr>
            </w:pPr>
            <w:r w:rsidRPr="009C4DD1">
              <w:rPr>
                <w:color w:val="002060"/>
              </w:rPr>
              <w:t>0</w:t>
            </w:r>
          </w:p>
        </w:tc>
      </w:tr>
      <w:tr w:rsidR="006D4DC4" w:rsidRPr="009C4DD1" w14:paraId="17E8B976"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03587C" w14:textId="77777777" w:rsidR="006D4DC4" w:rsidRPr="009C4DD1" w:rsidRDefault="006D4DC4" w:rsidP="00224F9C">
            <w:pPr>
              <w:pStyle w:val="ROWTABELLA"/>
              <w:rPr>
                <w:color w:val="002060"/>
              </w:rPr>
            </w:pPr>
            <w:r w:rsidRPr="009C4DD1">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664205"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FFA3C4"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3A6A0D"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033204"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A28D42"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11F399"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BAE729" w14:textId="77777777" w:rsidR="006D4DC4" w:rsidRPr="009C4DD1" w:rsidRDefault="006D4DC4" w:rsidP="00224F9C">
            <w:pPr>
              <w:pStyle w:val="ROWTABELLA"/>
              <w:jc w:val="center"/>
              <w:rPr>
                <w:color w:val="002060"/>
              </w:rPr>
            </w:pPr>
            <w:r w:rsidRPr="009C4DD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42DAAC"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CBDCF7" w14:textId="77777777" w:rsidR="006D4DC4" w:rsidRPr="009C4DD1" w:rsidRDefault="006D4DC4" w:rsidP="00224F9C">
            <w:pPr>
              <w:pStyle w:val="ROWTABELLA"/>
              <w:jc w:val="center"/>
              <w:rPr>
                <w:color w:val="002060"/>
              </w:rPr>
            </w:pPr>
            <w:r w:rsidRPr="009C4DD1">
              <w:rPr>
                <w:color w:val="002060"/>
              </w:rPr>
              <w:t>0</w:t>
            </w:r>
          </w:p>
        </w:tc>
      </w:tr>
      <w:tr w:rsidR="006D4DC4" w:rsidRPr="009C4DD1" w14:paraId="03EBA03E"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61FB384" w14:textId="77777777" w:rsidR="006D4DC4" w:rsidRPr="009C4DD1" w:rsidRDefault="006D4DC4" w:rsidP="00224F9C">
            <w:pPr>
              <w:pStyle w:val="ROWTABELLA"/>
              <w:rPr>
                <w:color w:val="002060"/>
              </w:rPr>
            </w:pPr>
            <w:r w:rsidRPr="009C4DD1">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36AC04"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71DFDB"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A5BC8F"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3F9849"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C1F64B"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1289EA"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1BAB7"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A4B6C0"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03CD66" w14:textId="77777777" w:rsidR="006D4DC4" w:rsidRPr="009C4DD1" w:rsidRDefault="006D4DC4" w:rsidP="00224F9C">
            <w:pPr>
              <w:pStyle w:val="ROWTABELLA"/>
              <w:jc w:val="center"/>
              <w:rPr>
                <w:color w:val="002060"/>
              </w:rPr>
            </w:pPr>
            <w:r w:rsidRPr="009C4DD1">
              <w:rPr>
                <w:color w:val="002060"/>
              </w:rPr>
              <w:t>0</w:t>
            </w:r>
          </w:p>
        </w:tc>
      </w:tr>
    </w:tbl>
    <w:p w14:paraId="016F2A5E" w14:textId="77777777" w:rsidR="006D4DC4" w:rsidRPr="009C4DD1" w:rsidRDefault="006D4DC4" w:rsidP="006D4DC4">
      <w:pPr>
        <w:pStyle w:val="breakline"/>
        <w:divId w:val="527259509"/>
        <w:rPr>
          <w:color w:val="002060"/>
        </w:rPr>
      </w:pPr>
    </w:p>
    <w:p w14:paraId="20B90256" w14:textId="77777777" w:rsidR="006D4DC4" w:rsidRPr="009C4DD1" w:rsidRDefault="006D4DC4" w:rsidP="006D4DC4">
      <w:pPr>
        <w:pStyle w:val="breakline"/>
        <w:divId w:val="527259509"/>
        <w:rPr>
          <w:color w:val="002060"/>
        </w:rPr>
      </w:pPr>
    </w:p>
    <w:p w14:paraId="749B5AD5" w14:textId="77777777" w:rsidR="006D4DC4" w:rsidRPr="009C4DD1" w:rsidRDefault="006D4DC4" w:rsidP="006D4DC4">
      <w:pPr>
        <w:pStyle w:val="SOTTOTITOLOCAMPIONATO1"/>
        <w:divId w:val="527259509"/>
        <w:rPr>
          <w:color w:val="002060"/>
        </w:rPr>
      </w:pPr>
      <w:r w:rsidRPr="009C4DD1">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06D278F6"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F88E90"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81D8D9"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68A896"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1885B1"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CDB33C"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620021"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ABCB13"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9A96FA"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9EF76D"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86B4C9" w14:textId="77777777" w:rsidR="006D4DC4" w:rsidRPr="009C4DD1" w:rsidRDefault="006D4DC4" w:rsidP="00224F9C">
            <w:pPr>
              <w:pStyle w:val="HEADERTABELLA"/>
              <w:rPr>
                <w:color w:val="002060"/>
              </w:rPr>
            </w:pPr>
            <w:r w:rsidRPr="009C4DD1">
              <w:rPr>
                <w:color w:val="002060"/>
              </w:rPr>
              <w:t>PE</w:t>
            </w:r>
          </w:p>
        </w:tc>
      </w:tr>
      <w:tr w:rsidR="006D4DC4" w:rsidRPr="009C4DD1" w14:paraId="02E76324"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377253F" w14:textId="77777777" w:rsidR="006D4DC4" w:rsidRPr="009C4DD1" w:rsidRDefault="006D4DC4" w:rsidP="00224F9C">
            <w:pPr>
              <w:pStyle w:val="ROWTABELLA"/>
              <w:rPr>
                <w:color w:val="002060"/>
              </w:rPr>
            </w:pPr>
            <w:r w:rsidRPr="009C4DD1">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DCBE5A"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7F3BB7"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22BE16"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E32D55"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4ED977"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F97DEC" w14:textId="77777777" w:rsidR="006D4DC4" w:rsidRPr="009C4DD1" w:rsidRDefault="006D4DC4" w:rsidP="00224F9C">
            <w:pPr>
              <w:pStyle w:val="ROWTABELLA"/>
              <w:jc w:val="center"/>
              <w:rPr>
                <w:color w:val="002060"/>
              </w:rPr>
            </w:pPr>
            <w:r w:rsidRPr="009C4DD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60C2D0"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1E9DF9"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9F2F52" w14:textId="77777777" w:rsidR="006D4DC4" w:rsidRPr="009C4DD1" w:rsidRDefault="006D4DC4" w:rsidP="00224F9C">
            <w:pPr>
              <w:pStyle w:val="ROWTABELLA"/>
              <w:jc w:val="center"/>
              <w:rPr>
                <w:color w:val="002060"/>
              </w:rPr>
            </w:pPr>
            <w:r w:rsidRPr="009C4DD1">
              <w:rPr>
                <w:color w:val="002060"/>
              </w:rPr>
              <w:t>0</w:t>
            </w:r>
          </w:p>
        </w:tc>
      </w:tr>
      <w:tr w:rsidR="006D4DC4" w:rsidRPr="009C4DD1" w14:paraId="6AE403A0"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1D3036B" w14:textId="77777777" w:rsidR="006D4DC4" w:rsidRPr="00686365" w:rsidRDefault="006D4DC4" w:rsidP="00224F9C">
            <w:pPr>
              <w:pStyle w:val="ROWTABELLA"/>
              <w:rPr>
                <w:color w:val="002060"/>
                <w:lang w:val="en-US"/>
              </w:rPr>
            </w:pPr>
            <w:r w:rsidRPr="00686365">
              <w:rPr>
                <w:color w:val="002060"/>
                <w:lang w:val="en-US"/>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36E137"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6AAE14"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A502D6"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6A9DA4"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2E6482"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D2B774" w14:textId="77777777" w:rsidR="006D4DC4" w:rsidRPr="009C4DD1" w:rsidRDefault="006D4DC4" w:rsidP="00224F9C">
            <w:pPr>
              <w:pStyle w:val="ROWTABELLA"/>
              <w:jc w:val="center"/>
              <w:rPr>
                <w:color w:val="002060"/>
              </w:rPr>
            </w:pPr>
            <w:r w:rsidRPr="009C4DD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D4AA18"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8E2319"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E561C1" w14:textId="77777777" w:rsidR="006D4DC4" w:rsidRPr="009C4DD1" w:rsidRDefault="006D4DC4" w:rsidP="00224F9C">
            <w:pPr>
              <w:pStyle w:val="ROWTABELLA"/>
              <w:jc w:val="center"/>
              <w:rPr>
                <w:color w:val="002060"/>
              </w:rPr>
            </w:pPr>
            <w:r w:rsidRPr="009C4DD1">
              <w:rPr>
                <w:color w:val="002060"/>
              </w:rPr>
              <w:t>0</w:t>
            </w:r>
          </w:p>
        </w:tc>
      </w:tr>
      <w:tr w:rsidR="006D4DC4" w:rsidRPr="009C4DD1" w14:paraId="502BD70F"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86BFB26" w14:textId="77777777" w:rsidR="006D4DC4" w:rsidRPr="00686365" w:rsidRDefault="006D4DC4" w:rsidP="00224F9C">
            <w:pPr>
              <w:pStyle w:val="ROWTABELLA"/>
              <w:rPr>
                <w:color w:val="002060"/>
                <w:lang w:val="en-US"/>
              </w:rPr>
            </w:pPr>
            <w:r w:rsidRPr="00686365">
              <w:rPr>
                <w:color w:val="002060"/>
                <w:lang w:val="en-US"/>
              </w:rPr>
              <w:t>A.S.D. BAYER CAPPUCCINI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8EBB8A"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BD9C11"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18E044"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604AFF"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29FE9E"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19AF0A" w14:textId="77777777" w:rsidR="006D4DC4" w:rsidRPr="009C4DD1" w:rsidRDefault="006D4DC4" w:rsidP="00224F9C">
            <w:pPr>
              <w:pStyle w:val="ROWTABELLA"/>
              <w:jc w:val="center"/>
              <w:rPr>
                <w:color w:val="002060"/>
              </w:rPr>
            </w:pPr>
            <w:r w:rsidRPr="009C4DD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D02F4"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4708E9"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2D83F3" w14:textId="77777777" w:rsidR="006D4DC4" w:rsidRPr="009C4DD1" w:rsidRDefault="006D4DC4" w:rsidP="00224F9C">
            <w:pPr>
              <w:pStyle w:val="ROWTABELLA"/>
              <w:jc w:val="center"/>
              <w:rPr>
                <w:color w:val="002060"/>
              </w:rPr>
            </w:pPr>
            <w:r w:rsidRPr="009C4DD1">
              <w:rPr>
                <w:color w:val="002060"/>
              </w:rPr>
              <w:t>0</w:t>
            </w:r>
          </w:p>
        </w:tc>
      </w:tr>
      <w:tr w:rsidR="006D4DC4" w:rsidRPr="009C4DD1" w14:paraId="3FE6CEFC"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CE64A8B" w14:textId="77777777" w:rsidR="006D4DC4" w:rsidRPr="009C4DD1" w:rsidRDefault="006D4DC4" w:rsidP="00224F9C">
            <w:pPr>
              <w:pStyle w:val="ROWTABELLA"/>
              <w:rPr>
                <w:color w:val="002060"/>
              </w:rPr>
            </w:pPr>
            <w:r w:rsidRPr="009C4DD1">
              <w:rPr>
                <w:color w:val="002060"/>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C68625"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151682"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0D1D44"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28A1B4"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D0625D"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5A59D0" w14:textId="77777777" w:rsidR="006D4DC4" w:rsidRPr="009C4DD1" w:rsidRDefault="006D4DC4" w:rsidP="00224F9C">
            <w:pPr>
              <w:pStyle w:val="ROWTABELLA"/>
              <w:jc w:val="center"/>
              <w:rPr>
                <w:color w:val="002060"/>
              </w:rPr>
            </w:pPr>
            <w:r w:rsidRPr="009C4DD1">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3433BD" w14:textId="77777777" w:rsidR="006D4DC4" w:rsidRPr="009C4DD1" w:rsidRDefault="006D4DC4" w:rsidP="00224F9C">
            <w:pPr>
              <w:pStyle w:val="ROWTABELLA"/>
              <w:jc w:val="center"/>
              <w:rPr>
                <w:color w:val="002060"/>
              </w:rPr>
            </w:pPr>
            <w:r w:rsidRPr="009C4DD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B1B5D3"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992329" w14:textId="77777777" w:rsidR="006D4DC4" w:rsidRPr="009C4DD1" w:rsidRDefault="006D4DC4" w:rsidP="00224F9C">
            <w:pPr>
              <w:pStyle w:val="ROWTABELLA"/>
              <w:jc w:val="center"/>
              <w:rPr>
                <w:color w:val="002060"/>
              </w:rPr>
            </w:pPr>
            <w:r w:rsidRPr="009C4DD1">
              <w:rPr>
                <w:color w:val="002060"/>
              </w:rPr>
              <w:t>0</w:t>
            </w:r>
          </w:p>
        </w:tc>
      </w:tr>
      <w:tr w:rsidR="006D4DC4" w:rsidRPr="009C4DD1" w14:paraId="74589770"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49F7364" w14:textId="77777777" w:rsidR="006D4DC4" w:rsidRPr="009C4DD1" w:rsidRDefault="006D4DC4" w:rsidP="00224F9C">
            <w:pPr>
              <w:pStyle w:val="ROWTABELLA"/>
              <w:rPr>
                <w:color w:val="002060"/>
              </w:rPr>
            </w:pPr>
            <w:r w:rsidRPr="009C4DD1">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A6EA3"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133C9B"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08D489"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CE5787"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007BA9"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94BCEB"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203187" w14:textId="77777777" w:rsidR="006D4DC4" w:rsidRPr="009C4DD1" w:rsidRDefault="006D4DC4" w:rsidP="00224F9C">
            <w:pPr>
              <w:pStyle w:val="ROWTABELLA"/>
              <w:jc w:val="center"/>
              <w:rPr>
                <w:color w:val="002060"/>
              </w:rPr>
            </w:pPr>
            <w:r w:rsidRPr="009C4DD1">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18DDB1"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FD7403" w14:textId="77777777" w:rsidR="006D4DC4" w:rsidRPr="009C4DD1" w:rsidRDefault="006D4DC4" w:rsidP="00224F9C">
            <w:pPr>
              <w:pStyle w:val="ROWTABELLA"/>
              <w:jc w:val="center"/>
              <w:rPr>
                <w:color w:val="002060"/>
              </w:rPr>
            </w:pPr>
            <w:r w:rsidRPr="009C4DD1">
              <w:rPr>
                <w:color w:val="002060"/>
              </w:rPr>
              <w:t>0</w:t>
            </w:r>
          </w:p>
        </w:tc>
      </w:tr>
      <w:tr w:rsidR="006D4DC4" w:rsidRPr="009C4DD1" w14:paraId="6E13A5FF"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5B6A9BD" w14:textId="77777777" w:rsidR="006D4DC4" w:rsidRPr="009C4DD1" w:rsidRDefault="006D4DC4" w:rsidP="00224F9C">
            <w:pPr>
              <w:pStyle w:val="ROWTABELLA"/>
              <w:rPr>
                <w:color w:val="002060"/>
              </w:rPr>
            </w:pPr>
            <w:r w:rsidRPr="009C4DD1">
              <w:rPr>
                <w:color w:val="002060"/>
              </w:rPr>
              <w:t>A.S.D.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9A697D"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CDB23A"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3B68C2"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2EC6E6"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913907"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45825C"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A6BB79" w14:textId="77777777" w:rsidR="006D4DC4" w:rsidRPr="009C4DD1" w:rsidRDefault="006D4DC4" w:rsidP="00224F9C">
            <w:pPr>
              <w:pStyle w:val="ROWTABELLA"/>
              <w:jc w:val="center"/>
              <w:rPr>
                <w:color w:val="002060"/>
              </w:rPr>
            </w:pPr>
            <w:r w:rsidRPr="009C4DD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72BF56"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2330CA" w14:textId="77777777" w:rsidR="006D4DC4" w:rsidRPr="009C4DD1" w:rsidRDefault="006D4DC4" w:rsidP="00224F9C">
            <w:pPr>
              <w:pStyle w:val="ROWTABELLA"/>
              <w:jc w:val="center"/>
              <w:rPr>
                <w:color w:val="002060"/>
              </w:rPr>
            </w:pPr>
            <w:r w:rsidRPr="009C4DD1">
              <w:rPr>
                <w:color w:val="002060"/>
              </w:rPr>
              <w:t>0</w:t>
            </w:r>
          </w:p>
        </w:tc>
      </w:tr>
    </w:tbl>
    <w:p w14:paraId="02D42825" w14:textId="77777777" w:rsidR="006D4DC4" w:rsidRPr="009C4DD1" w:rsidRDefault="006D4DC4" w:rsidP="006D4DC4">
      <w:pPr>
        <w:pStyle w:val="breakline"/>
        <w:divId w:val="527259509"/>
        <w:rPr>
          <w:color w:val="002060"/>
        </w:rPr>
      </w:pPr>
    </w:p>
    <w:p w14:paraId="2014B456" w14:textId="77777777" w:rsidR="006D4DC4" w:rsidRPr="009C4DD1" w:rsidRDefault="006D4DC4" w:rsidP="006D4DC4">
      <w:pPr>
        <w:pStyle w:val="TITOLOPRINC"/>
        <w:divId w:val="527259509"/>
        <w:rPr>
          <w:color w:val="002060"/>
        </w:rPr>
      </w:pPr>
      <w:r w:rsidRPr="009C4DD1">
        <w:rPr>
          <w:color w:val="002060"/>
        </w:rPr>
        <w:t>PROGRAMMA GARE</w:t>
      </w:r>
    </w:p>
    <w:p w14:paraId="5557171E" w14:textId="77777777" w:rsidR="006D4DC4" w:rsidRPr="009C4DD1" w:rsidRDefault="006D4DC4" w:rsidP="006D4DC4">
      <w:pPr>
        <w:pStyle w:val="SOTTOTITOLOCAMPIONATO1"/>
        <w:divId w:val="527259509"/>
        <w:rPr>
          <w:color w:val="002060"/>
        </w:rPr>
      </w:pPr>
      <w:r w:rsidRPr="009C4DD1">
        <w:rPr>
          <w:color w:val="002060"/>
        </w:rPr>
        <w:t>GIRONE G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6"/>
        <w:gridCol w:w="2011"/>
        <w:gridCol w:w="385"/>
        <w:gridCol w:w="898"/>
        <w:gridCol w:w="1181"/>
        <w:gridCol w:w="1567"/>
        <w:gridCol w:w="1552"/>
      </w:tblGrid>
      <w:tr w:rsidR="006D4DC4" w:rsidRPr="009C4DD1" w14:paraId="154A4005"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1EBC82"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327C33"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D39A7A"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DA0E2B"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5E44EB"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868ED0"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21AF2E"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2EB1F969"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C86BE28" w14:textId="77777777" w:rsidR="006D4DC4" w:rsidRPr="009C4DD1" w:rsidRDefault="006D4DC4" w:rsidP="00224F9C">
            <w:pPr>
              <w:pStyle w:val="ROWTABELLA"/>
              <w:rPr>
                <w:color w:val="002060"/>
              </w:rPr>
            </w:pPr>
            <w:r w:rsidRPr="009C4DD1">
              <w:rPr>
                <w:color w:val="002060"/>
              </w:rPr>
              <w:t>DORICA ANUR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839E32B" w14:textId="77777777" w:rsidR="006D4DC4" w:rsidRPr="009C4DD1" w:rsidRDefault="006D4DC4" w:rsidP="00224F9C">
            <w:pPr>
              <w:pStyle w:val="ROWTABELLA"/>
              <w:rPr>
                <w:color w:val="002060"/>
              </w:rPr>
            </w:pPr>
            <w:r w:rsidRPr="009C4DD1">
              <w:rPr>
                <w:color w:val="002060"/>
              </w:rPr>
              <w:t>POLISPORTIVA FILOTTRANO 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FCCABE9" w14:textId="77777777" w:rsidR="006D4DC4" w:rsidRPr="009C4DD1" w:rsidRDefault="006D4DC4" w:rsidP="00224F9C">
            <w:pPr>
              <w:pStyle w:val="ROWTABELLA"/>
              <w:jc w:val="center"/>
              <w:rPr>
                <w:color w:val="002060"/>
              </w:rPr>
            </w:pPr>
            <w:r w:rsidRPr="009C4DD1">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EBC178" w14:textId="77777777" w:rsidR="006D4DC4" w:rsidRPr="009C4DD1" w:rsidRDefault="006D4DC4" w:rsidP="00224F9C">
            <w:pPr>
              <w:pStyle w:val="ROWTABELLA"/>
              <w:rPr>
                <w:color w:val="002060"/>
              </w:rPr>
            </w:pPr>
            <w:r w:rsidRPr="009C4DD1">
              <w:rPr>
                <w:color w:val="002060"/>
              </w:rPr>
              <w:t>18/01/2019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69D86F" w14:textId="77777777" w:rsidR="006D4DC4" w:rsidRPr="009C4DD1" w:rsidRDefault="006D4DC4" w:rsidP="00224F9C">
            <w:pPr>
              <w:pStyle w:val="ROWTABELLA"/>
              <w:rPr>
                <w:color w:val="002060"/>
              </w:rPr>
            </w:pPr>
            <w:r w:rsidRPr="009C4DD1">
              <w:rPr>
                <w:color w:val="002060"/>
              </w:rPr>
              <w:t>PALASCHERMA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A0EADF" w14:textId="77777777" w:rsidR="006D4DC4" w:rsidRPr="009C4DD1" w:rsidRDefault="006D4DC4" w:rsidP="00224F9C">
            <w:pPr>
              <w:pStyle w:val="ROWTABELLA"/>
              <w:rPr>
                <w:color w:val="002060"/>
              </w:rPr>
            </w:pPr>
            <w:r w:rsidRPr="009C4DD1">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75F50F7" w14:textId="77777777" w:rsidR="006D4DC4" w:rsidRPr="009C4DD1" w:rsidRDefault="006D4DC4" w:rsidP="00224F9C">
            <w:pPr>
              <w:pStyle w:val="ROWTABELLA"/>
              <w:rPr>
                <w:color w:val="002060"/>
              </w:rPr>
            </w:pPr>
            <w:r w:rsidRPr="009C4DD1">
              <w:rPr>
                <w:color w:val="002060"/>
              </w:rPr>
              <w:t>VIA MONTEPELAGO</w:t>
            </w:r>
          </w:p>
        </w:tc>
      </w:tr>
      <w:tr w:rsidR="006D4DC4" w:rsidRPr="009C4DD1" w14:paraId="0A80D45C"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CB9F746" w14:textId="77777777" w:rsidR="006D4DC4" w:rsidRPr="009C4DD1" w:rsidRDefault="006D4DC4" w:rsidP="00224F9C">
            <w:pPr>
              <w:pStyle w:val="ROWTABELLA"/>
              <w:rPr>
                <w:color w:val="002060"/>
              </w:rPr>
            </w:pPr>
            <w:r w:rsidRPr="009C4DD1">
              <w:rPr>
                <w:color w:val="002060"/>
              </w:rPr>
              <w:t>PIANDIROSE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550393C" w14:textId="77777777" w:rsidR="006D4DC4" w:rsidRPr="009C4DD1" w:rsidRDefault="006D4DC4" w:rsidP="00224F9C">
            <w:pPr>
              <w:pStyle w:val="ROWTABELLA"/>
              <w:rPr>
                <w:color w:val="002060"/>
              </w:rPr>
            </w:pPr>
            <w:r w:rsidRPr="009C4DD1">
              <w:rPr>
                <w:color w:val="002060"/>
              </w:rPr>
              <w:t>FUTSAL 100 TORRI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1B06F90"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8B4CD11" w14:textId="77777777" w:rsidR="006D4DC4" w:rsidRPr="009C4DD1" w:rsidRDefault="006D4DC4" w:rsidP="00224F9C">
            <w:pPr>
              <w:pStyle w:val="ROWTABELLA"/>
              <w:rPr>
                <w:color w:val="002060"/>
              </w:rPr>
            </w:pPr>
            <w:r w:rsidRPr="009C4DD1">
              <w:rPr>
                <w:color w:val="002060"/>
              </w:rPr>
              <w:t>18/01/2019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B2BD26D" w14:textId="77777777" w:rsidR="006D4DC4" w:rsidRPr="009C4DD1" w:rsidRDefault="006D4DC4" w:rsidP="00224F9C">
            <w:pPr>
              <w:pStyle w:val="ROWTABELLA"/>
              <w:rPr>
                <w:color w:val="002060"/>
              </w:rPr>
            </w:pPr>
            <w:r w:rsidRPr="009C4DD1">
              <w:rPr>
                <w:color w:val="002060"/>
              </w:rPr>
              <w:t>PALAZZETTO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B3483DB" w14:textId="77777777" w:rsidR="006D4DC4" w:rsidRPr="009C4DD1" w:rsidRDefault="006D4DC4" w:rsidP="00224F9C">
            <w:pPr>
              <w:pStyle w:val="ROWTABELLA"/>
              <w:rPr>
                <w:color w:val="002060"/>
              </w:rPr>
            </w:pPr>
            <w:r w:rsidRPr="009C4DD1">
              <w:rPr>
                <w:color w:val="002060"/>
              </w:rPr>
              <w:t>SANT'IPPOLITO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8B31D88" w14:textId="77777777" w:rsidR="006D4DC4" w:rsidRPr="009C4DD1" w:rsidRDefault="006D4DC4" w:rsidP="00224F9C">
            <w:pPr>
              <w:pStyle w:val="ROWTABELLA"/>
              <w:rPr>
                <w:color w:val="002060"/>
              </w:rPr>
            </w:pPr>
            <w:r w:rsidRPr="009C4DD1">
              <w:rPr>
                <w:color w:val="002060"/>
              </w:rPr>
              <w:t>VIA ROMA, SNC</w:t>
            </w:r>
          </w:p>
        </w:tc>
      </w:tr>
      <w:tr w:rsidR="006D4DC4" w:rsidRPr="009C4DD1" w14:paraId="15A6B06D"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B5F7AE8" w14:textId="77777777" w:rsidR="006D4DC4" w:rsidRPr="009C4DD1" w:rsidRDefault="006D4DC4" w:rsidP="00224F9C">
            <w:pPr>
              <w:pStyle w:val="ROWTABELLA"/>
              <w:rPr>
                <w:color w:val="002060"/>
              </w:rPr>
            </w:pPr>
            <w:r w:rsidRPr="009C4DD1">
              <w:rPr>
                <w:color w:val="002060"/>
              </w:rPr>
              <w:t>FUTSAL PRANDONE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FAD392" w14:textId="77777777" w:rsidR="006D4DC4" w:rsidRPr="009C4DD1" w:rsidRDefault="006D4DC4" w:rsidP="00224F9C">
            <w:pPr>
              <w:pStyle w:val="ROWTABELLA"/>
              <w:rPr>
                <w:color w:val="002060"/>
              </w:rPr>
            </w:pPr>
            <w:r w:rsidRPr="009C4DD1">
              <w:rPr>
                <w:color w:val="002060"/>
              </w:rPr>
              <w:t>CSKA CORRIDONIA C5F</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9937834"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775FDF" w14:textId="77777777" w:rsidR="006D4DC4" w:rsidRPr="009C4DD1" w:rsidRDefault="006D4DC4" w:rsidP="00224F9C">
            <w:pPr>
              <w:pStyle w:val="ROWTABELLA"/>
              <w:rPr>
                <w:color w:val="002060"/>
              </w:rPr>
            </w:pPr>
            <w:r w:rsidRPr="009C4DD1">
              <w:rPr>
                <w:color w:val="002060"/>
              </w:rPr>
              <w:t>19/01/2019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A5C6F3" w14:textId="77777777" w:rsidR="006D4DC4" w:rsidRPr="009C4DD1" w:rsidRDefault="006D4DC4" w:rsidP="00224F9C">
            <w:pPr>
              <w:pStyle w:val="ROWTABELLA"/>
              <w:rPr>
                <w:color w:val="002060"/>
              </w:rPr>
            </w:pPr>
            <w:r w:rsidRPr="009C4DD1">
              <w:rPr>
                <w:color w:val="002060"/>
              </w:rPr>
              <w:t>PALESTRA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CE496B" w14:textId="77777777" w:rsidR="006D4DC4" w:rsidRPr="009C4DD1" w:rsidRDefault="006D4DC4" w:rsidP="00224F9C">
            <w:pPr>
              <w:pStyle w:val="ROWTABELLA"/>
              <w:rPr>
                <w:color w:val="002060"/>
              </w:rPr>
            </w:pPr>
            <w:r w:rsidRPr="009C4DD1">
              <w:rPr>
                <w:color w:val="002060"/>
              </w:rPr>
              <w:t>MONTEPRANDONE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E3725A" w14:textId="77777777" w:rsidR="006D4DC4" w:rsidRPr="009C4DD1" w:rsidRDefault="006D4DC4" w:rsidP="00224F9C">
            <w:pPr>
              <w:pStyle w:val="ROWTABELLA"/>
              <w:rPr>
                <w:color w:val="002060"/>
              </w:rPr>
            </w:pPr>
            <w:r w:rsidRPr="009C4DD1">
              <w:rPr>
                <w:color w:val="002060"/>
              </w:rPr>
              <w:t>VIA COLLE GIOIOSO</w:t>
            </w:r>
          </w:p>
        </w:tc>
      </w:tr>
    </w:tbl>
    <w:p w14:paraId="36CB153F" w14:textId="77777777" w:rsidR="006D4DC4" w:rsidRPr="009C4DD1" w:rsidRDefault="006D4DC4" w:rsidP="006D4DC4">
      <w:pPr>
        <w:pStyle w:val="breakline"/>
        <w:divId w:val="527259509"/>
        <w:rPr>
          <w:color w:val="002060"/>
        </w:rPr>
      </w:pPr>
    </w:p>
    <w:p w14:paraId="27FAEEF3" w14:textId="77777777" w:rsidR="006D4DC4" w:rsidRPr="009C4DD1" w:rsidRDefault="006D4DC4" w:rsidP="006D4DC4">
      <w:pPr>
        <w:pStyle w:val="breakline"/>
        <w:divId w:val="527259509"/>
        <w:rPr>
          <w:color w:val="002060"/>
        </w:rPr>
      </w:pPr>
    </w:p>
    <w:p w14:paraId="60ADAAAE" w14:textId="77777777" w:rsidR="006D4DC4" w:rsidRPr="009C4DD1" w:rsidRDefault="006D4DC4" w:rsidP="006D4DC4">
      <w:pPr>
        <w:pStyle w:val="breakline"/>
        <w:divId w:val="527259509"/>
        <w:rPr>
          <w:color w:val="002060"/>
        </w:rPr>
      </w:pPr>
    </w:p>
    <w:p w14:paraId="0179BD37" w14:textId="77777777" w:rsidR="006D4DC4" w:rsidRPr="009C4DD1" w:rsidRDefault="006D4DC4" w:rsidP="006D4DC4">
      <w:pPr>
        <w:pStyle w:val="SOTTOTITOLOCAMPIONATO1"/>
        <w:divId w:val="527259509"/>
        <w:rPr>
          <w:color w:val="002060"/>
        </w:rPr>
      </w:pPr>
      <w:r w:rsidRPr="009C4DD1">
        <w:rPr>
          <w:color w:val="002060"/>
        </w:rPr>
        <w:t>GIRONE SA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6D4DC4" w:rsidRPr="009C4DD1" w14:paraId="377D7813"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5C9EF4"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4AC46C"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5E10A4"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B14044"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FB3EA1"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9E7CBB"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23EE66"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0BFCB490"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3745382" w14:textId="77777777" w:rsidR="006D4DC4" w:rsidRPr="009C4DD1" w:rsidRDefault="006D4DC4" w:rsidP="00224F9C">
            <w:pPr>
              <w:pStyle w:val="ROWTABELLA"/>
              <w:rPr>
                <w:color w:val="002060"/>
              </w:rPr>
            </w:pPr>
            <w:r w:rsidRPr="009C4DD1">
              <w:rPr>
                <w:color w:val="002060"/>
              </w:rPr>
              <w:t>CALCIO A 5 CORINALDO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B49492" w14:textId="77777777" w:rsidR="006D4DC4" w:rsidRPr="009C4DD1" w:rsidRDefault="006D4DC4" w:rsidP="00224F9C">
            <w:pPr>
              <w:pStyle w:val="ROWTABELLA"/>
              <w:rPr>
                <w:color w:val="002060"/>
              </w:rPr>
            </w:pPr>
            <w:r w:rsidRPr="009C4DD1">
              <w:rPr>
                <w:color w:val="002060"/>
              </w:rPr>
              <w:t>ATL URBINO C5 1999</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AB45F8F" w14:textId="77777777" w:rsidR="006D4DC4" w:rsidRPr="009C4DD1" w:rsidRDefault="006D4DC4" w:rsidP="00224F9C">
            <w:pPr>
              <w:pStyle w:val="ROWTABELLA"/>
              <w:jc w:val="center"/>
              <w:rPr>
                <w:color w:val="002060"/>
              </w:rPr>
            </w:pPr>
            <w:r w:rsidRPr="009C4DD1">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4C2C578" w14:textId="77777777" w:rsidR="006D4DC4" w:rsidRPr="009C4DD1" w:rsidRDefault="006D4DC4" w:rsidP="00224F9C">
            <w:pPr>
              <w:pStyle w:val="ROWTABELLA"/>
              <w:rPr>
                <w:color w:val="002060"/>
              </w:rPr>
            </w:pPr>
            <w:r w:rsidRPr="009C4DD1">
              <w:rPr>
                <w:color w:val="002060"/>
              </w:rPr>
              <w:t>20/01/2019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1E6DBE" w14:textId="77777777" w:rsidR="006D4DC4" w:rsidRPr="009C4DD1" w:rsidRDefault="006D4DC4" w:rsidP="00224F9C">
            <w:pPr>
              <w:pStyle w:val="ROWTABELLA"/>
              <w:rPr>
                <w:color w:val="002060"/>
              </w:rPr>
            </w:pPr>
            <w:r w:rsidRPr="009C4DD1">
              <w:rPr>
                <w:color w:val="002060"/>
              </w:rPr>
              <w:t>CAMPO DI C5 ENTRO SCUOLA EL.R</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D64C56C" w14:textId="77777777" w:rsidR="006D4DC4" w:rsidRPr="009C4DD1" w:rsidRDefault="006D4DC4" w:rsidP="00224F9C">
            <w:pPr>
              <w:pStyle w:val="ROWTABELLA"/>
              <w:rPr>
                <w:color w:val="002060"/>
              </w:rPr>
            </w:pPr>
            <w:r w:rsidRPr="009C4DD1">
              <w:rPr>
                <w:color w:val="002060"/>
              </w:rPr>
              <w:t>CORINALDO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F6B14D" w14:textId="77777777" w:rsidR="006D4DC4" w:rsidRPr="009C4DD1" w:rsidRDefault="006D4DC4" w:rsidP="00224F9C">
            <w:pPr>
              <w:pStyle w:val="ROWTABELLA"/>
              <w:rPr>
                <w:color w:val="002060"/>
              </w:rPr>
            </w:pPr>
            <w:r w:rsidRPr="009C4DD1">
              <w:rPr>
                <w:color w:val="002060"/>
              </w:rPr>
              <w:t>VIA BORGO DI SOTTO</w:t>
            </w:r>
          </w:p>
        </w:tc>
      </w:tr>
      <w:tr w:rsidR="006D4DC4" w:rsidRPr="009C4DD1" w14:paraId="60009C08"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8A7A6C4" w14:textId="77777777" w:rsidR="006D4DC4" w:rsidRPr="009C4DD1" w:rsidRDefault="006D4DC4" w:rsidP="00224F9C">
            <w:pPr>
              <w:pStyle w:val="ROWTABELLA"/>
              <w:rPr>
                <w:color w:val="002060"/>
              </w:rPr>
            </w:pPr>
            <w:r w:rsidRPr="009C4DD1">
              <w:rPr>
                <w:color w:val="002060"/>
              </w:rPr>
              <w:t>LA FENICE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2B59EB8" w14:textId="77777777" w:rsidR="006D4DC4" w:rsidRPr="009C4DD1" w:rsidRDefault="006D4DC4" w:rsidP="00224F9C">
            <w:pPr>
              <w:pStyle w:val="ROWTABELLA"/>
              <w:rPr>
                <w:color w:val="002060"/>
              </w:rPr>
            </w:pPr>
            <w:r w:rsidRPr="009C4DD1">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C96D9E1"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23148D4" w14:textId="77777777" w:rsidR="006D4DC4" w:rsidRPr="009C4DD1" w:rsidRDefault="006D4DC4" w:rsidP="00224F9C">
            <w:pPr>
              <w:pStyle w:val="ROWTABELLA"/>
              <w:rPr>
                <w:color w:val="002060"/>
              </w:rPr>
            </w:pPr>
            <w:r w:rsidRPr="009C4DD1">
              <w:rPr>
                <w:color w:val="002060"/>
              </w:rPr>
              <w:t>20/01/2019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7C3E0C8" w14:textId="77777777" w:rsidR="006D4DC4" w:rsidRPr="009C4DD1" w:rsidRDefault="006D4DC4" w:rsidP="00224F9C">
            <w:pPr>
              <w:pStyle w:val="ROWTABELLA"/>
              <w:rPr>
                <w:color w:val="002060"/>
              </w:rPr>
            </w:pPr>
            <w:r w:rsidRPr="009C4DD1">
              <w:rPr>
                <w:color w:val="002060"/>
              </w:rPr>
              <w:t>PALLONE GEODETICO "F. ORSELLI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093247C" w14:textId="77777777" w:rsidR="006D4DC4" w:rsidRPr="009C4DD1" w:rsidRDefault="006D4DC4" w:rsidP="00224F9C">
            <w:pPr>
              <w:pStyle w:val="ROWTABELLA"/>
              <w:rPr>
                <w:color w:val="002060"/>
              </w:rPr>
            </w:pPr>
            <w:r w:rsidRPr="009C4DD1">
              <w:rPr>
                <w:color w:val="002060"/>
              </w:rP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7EB7BFE" w14:textId="77777777" w:rsidR="006D4DC4" w:rsidRPr="009C4DD1" w:rsidRDefault="006D4DC4" w:rsidP="00224F9C">
            <w:pPr>
              <w:pStyle w:val="ROWTABELLA"/>
              <w:rPr>
                <w:color w:val="002060"/>
              </w:rPr>
            </w:pPr>
            <w:r w:rsidRPr="009C4DD1">
              <w:rPr>
                <w:color w:val="002060"/>
              </w:rPr>
              <w:t>VIA DELLO SPORT</w:t>
            </w:r>
          </w:p>
        </w:tc>
      </w:tr>
      <w:tr w:rsidR="006D4DC4" w:rsidRPr="009C4DD1" w14:paraId="43D789DA"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26EDA2B" w14:textId="77777777" w:rsidR="006D4DC4" w:rsidRPr="009C4DD1" w:rsidRDefault="006D4DC4" w:rsidP="00224F9C">
            <w:pPr>
              <w:pStyle w:val="ROWTABELLA"/>
              <w:rPr>
                <w:color w:val="002060"/>
              </w:rPr>
            </w:pPr>
            <w:r w:rsidRPr="009C4DD1">
              <w:rPr>
                <w:color w:val="002060"/>
              </w:rPr>
              <w:t>SAN MICHELE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B44F61" w14:textId="77777777" w:rsidR="006D4DC4" w:rsidRPr="009C4DD1" w:rsidRDefault="006D4DC4" w:rsidP="00224F9C">
            <w:pPr>
              <w:pStyle w:val="ROWTABELLA"/>
              <w:rPr>
                <w:color w:val="002060"/>
              </w:rPr>
            </w:pPr>
            <w:r w:rsidRPr="009C4DD1">
              <w:rPr>
                <w:color w:val="002060"/>
              </w:rPr>
              <w:t>LF JESINA FEMMINILE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D561913"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B0CC9C4" w14:textId="77777777" w:rsidR="006D4DC4" w:rsidRPr="009C4DD1" w:rsidRDefault="006D4DC4" w:rsidP="00224F9C">
            <w:pPr>
              <w:pStyle w:val="ROWTABELLA"/>
              <w:rPr>
                <w:color w:val="002060"/>
              </w:rPr>
            </w:pPr>
            <w:r w:rsidRPr="009C4DD1">
              <w:rPr>
                <w:color w:val="002060"/>
              </w:rPr>
              <w:t>20/01/2019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A53235" w14:textId="77777777" w:rsidR="006D4DC4" w:rsidRPr="009C4DD1" w:rsidRDefault="006D4DC4" w:rsidP="00224F9C">
            <w:pPr>
              <w:pStyle w:val="ROWTABELLA"/>
              <w:rPr>
                <w:color w:val="002060"/>
              </w:rPr>
            </w:pPr>
            <w:r w:rsidRPr="009C4DD1">
              <w:rPr>
                <w:color w:val="002060"/>
              </w:rPr>
              <w:t>PAL.COM. S.MICHELE AL FIUME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83D219" w14:textId="77777777" w:rsidR="006D4DC4" w:rsidRPr="009C4DD1" w:rsidRDefault="006D4DC4" w:rsidP="00224F9C">
            <w:pPr>
              <w:pStyle w:val="ROWTABELLA"/>
              <w:rPr>
                <w:color w:val="002060"/>
              </w:rPr>
            </w:pPr>
            <w:r w:rsidRPr="009C4DD1">
              <w:rPr>
                <w:color w:val="002060"/>
              </w:rPr>
              <w:t>MONDAVIO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C2007CA" w14:textId="77777777" w:rsidR="006D4DC4" w:rsidRPr="009C4DD1" w:rsidRDefault="006D4DC4" w:rsidP="00224F9C">
            <w:pPr>
              <w:pStyle w:val="ROWTABELLA"/>
              <w:rPr>
                <w:color w:val="002060"/>
              </w:rPr>
            </w:pPr>
            <w:r w:rsidRPr="009C4DD1">
              <w:rPr>
                <w:color w:val="002060"/>
              </w:rPr>
              <w:t>VIA LORETO</w:t>
            </w:r>
          </w:p>
        </w:tc>
      </w:tr>
    </w:tbl>
    <w:p w14:paraId="3ED0563F" w14:textId="77777777" w:rsidR="006D4DC4" w:rsidRPr="009C4DD1" w:rsidRDefault="006D4DC4" w:rsidP="006D4DC4">
      <w:pPr>
        <w:pStyle w:val="breakline"/>
        <w:divId w:val="527259509"/>
        <w:rPr>
          <w:color w:val="002060"/>
        </w:rPr>
      </w:pPr>
    </w:p>
    <w:p w14:paraId="598997DC" w14:textId="77777777" w:rsidR="006D4DC4" w:rsidRPr="009C4DD1" w:rsidRDefault="006D4DC4" w:rsidP="006D4DC4">
      <w:pPr>
        <w:pStyle w:val="breakline"/>
        <w:divId w:val="527259509"/>
        <w:rPr>
          <w:color w:val="002060"/>
        </w:rPr>
      </w:pPr>
    </w:p>
    <w:p w14:paraId="0E93BF1F" w14:textId="77777777" w:rsidR="006D4DC4" w:rsidRPr="009C4DD1" w:rsidRDefault="006D4DC4" w:rsidP="006D4DC4">
      <w:pPr>
        <w:pStyle w:val="breakline"/>
        <w:divId w:val="527259509"/>
        <w:rPr>
          <w:color w:val="002060"/>
        </w:rPr>
      </w:pPr>
    </w:p>
    <w:p w14:paraId="5517C6D3" w14:textId="77777777" w:rsidR="006D4DC4" w:rsidRPr="009C4DD1" w:rsidRDefault="006D4DC4" w:rsidP="006D4DC4">
      <w:pPr>
        <w:pStyle w:val="SOTTOTITOLOCAMPIONATO1"/>
        <w:divId w:val="527259509"/>
        <w:rPr>
          <w:color w:val="002060"/>
        </w:rPr>
      </w:pPr>
      <w:r w:rsidRPr="009C4DD1">
        <w:rPr>
          <w:color w:val="002060"/>
        </w:rPr>
        <w:t>GIRONE SB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8"/>
        <w:gridCol w:w="2025"/>
        <w:gridCol w:w="385"/>
        <w:gridCol w:w="898"/>
        <w:gridCol w:w="1192"/>
        <w:gridCol w:w="1546"/>
        <w:gridCol w:w="1546"/>
      </w:tblGrid>
      <w:tr w:rsidR="006D4DC4" w:rsidRPr="009C4DD1" w14:paraId="35C9285E"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338032"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C9B516"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34EC4E"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5A219D"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C83D22"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DE0491"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61DF88"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4B5EE346"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11E6E53" w14:textId="77777777" w:rsidR="006D4DC4" w:rsidRPr="009C4DD1" w:rsidRDefault="006D4DC4" w:rsidP="00224F9C">
            <w:pPr>
              <w:pStyle w:val="ROWTABELLA"/>
              <w:rPr>
                <w:color w:val="002060"/>
              </w:rPr>
            </w:pPr>
            <w:r w:rsidRPr="009C4DD1">
              <w:rPr>
                <w:color w:val="002060"/>
              </w:rPr>
              <w:t>U.MANDOLESI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77B2745" w14:textId="77777777" w:rsidR="006D4DC4" w:rsidRPr="009C4DD1" w:rsidRDefault="006D4DC4" w:rsidP="00224F9C">
            <w:pPr>
              <w:pStyle w:val="ROWTABELLA"/>
              <w:rPr>
                <w:color w:val="002060"/>
              </w:rPr>
            </w:pPr>
            <w:r w:rsidRPr="009C4DD1">
              <w:rPr>
                <w:color w:val="002060"/>
              </w:rPr>
              <w:t>MONTEVIDONESE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A9E2FA0" w14:textId="77777777" w:rsidR="006D4DC4" w:rsidRPr="009C4DD1" w:rsidRDefault="006D4DC4" w:rsidP="00224F9C">
            <w:pPr>
              <w:pStyle w:val="ROWTABELLA"/>
              <w:jc w:val="center"/>
              <w:rPr>
                <w:color w:val="002060"/>
              </w:rPr>
            </w:pPr>
            <w:r w:rsidRPr="009C4DD1">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95DCE3" w14:textId="77777777" w:rsidR="006D4DC4" w:rsidRPr="009C4DD1" w:rsidRDefault="006D4DC4" w:rsidP="00224F9C">
            <w:pPr>
              <w:pStyle w:val="ROWTABELLA"/>
              <w:rPr>
                <w:color w:val="002060"/>
              </w:rPr>
            </w:pPr>
            <w:r w:rsidRPr="009C4DD1">
              <w:rPr>
                <w:color w:val="002060"/>
              </w:rPr>
              <w:t>18/01/2019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47C4CC" w14:textId="77777777" w:rsidR="006D4DC4" w:rsidRPr="009C4DD1" w:rsidRDefault="006D4DC4" w:rsidP="00224F9C">
            <w:pPr>
              <w:pStyle w:val="ROWTABELLA"/>
              <w:rPr>
                <w:color w:val="002060"/>
              </w:rPr>
            </w:pPr>
            <w:r w:rsidRPr="009C4DD1">
              <w:rPr>
                <w:color w:val="002060"/>
              </w:rPr>
              <w:t>CAMPO C/5 "MANDOLESI"- COPERT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559D7A" w14:textId="77777777" w:rsidR="006D4DC4" w:rsidRPr="009C4DD1" w:rsidRDefault="006D4DC4" w:rsidP="00224F9C">
            <w:pPr>
              <w:pStyle w:val="ROWTABELLA"/>
              <w:rPr>
                <w:color w:val="002060"/>
              </w:rPr>
            </w:pPr>
            <w:r w:rsidRPr="009C4DD1">
              <w:rPr>
                <w:color w:val="002060"/>
              </w:rPr>
              <w:t>PORTO SAN GIORGIO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872338" w14:textId="77777777" w:rsidR="006D4DC4" w:rsidRPr="009C4DD1" w:rsidRDefault="006D4DC4" w:rsidP="00224F9C">
            <w:pPr>
              <w:pStyle w:val="ROWTABELLA"/>
              <w:rPr>
                <w:color w:val="002060"/>
              </w:rPr>
            </w:pPr>
            <w:r w:rsidRPr="009C4DD1">
              <w:rPr>
                <w:color w:val="002060"/>
              </w:rPr>
              <w:t>VIA DELLE REGIONI, 8</w:t>
            </w:r>
          </w:p>
        </w:tc>
      </w:tr>
      <w:tr w:rsidR="006D4DC4" w:rsidRPr="009C4DD1" w14:paraId="233F154E"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241DCA8" w14:textId="77777777" w:rsidR="006D4DC4" w:rsidRPr="009C4DD1" w:rsidRDefault="006D4DC4" w:rsidP="00224F9C">
            <w:pPr>
              <w:pStyle w:val="ROWTABELLA"/>
              <w:rPr>
                <w:color w:val="002060"/>
              </w:rPr>
            </w:pPr>
            <w:r w:rsidRPr="009C4DD1">
              <w:rPr>
                <w:color w:val="002060"/>
              </w:rPr>
              <w:t>BAYER CAPPUCCINI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3BAE5E9" w14:textId="77777777" w:rsidR="006D4DC4" w:rsidRPr="009C4DD1" w:rsidRDefault="006D4DC4" w:rsidP="00224F9C">
            <w:pPr>
              <w:pStyle w:val="ROWTABELLA"/>
              <w:rPr>
                <w:color w:val="002060"/>
              </w:rPr>
            </w:pPr>
            <w:r w:rsidRPr="009C4DD1">
              <w:rPr>
                <w:color w:val="002060"/>
              </w:rPr>
              <w:t>RIPABERARDA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412DD0F"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2B751E1" w14:textId="77777777" w:rsidR="006D4DC4" w:rsidRPr="009C4DD1" w:rsidRDefault="006D4DC4" w:rsidP="00224F9C">
            <w:pPr>
              <w:pStyle w:val="ROWTABELLA"/>
              <w:rPr>
                <w:color w:val="002060"/>
              </w:rPr>
            </w:pPr>
            <w:r w:rsidRPr="009C4DD1">
              <w:rPr>
                <w:color w:val="002060"/>
              </w:rPr>
              <w:t>19/01/2019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DCCFEE0" w14:textId="77777777" w:rsidR="006D4DC4" w:rsidRPr="009C4DD1" w:rsidRDefault="006D4DC4" w:rsidP="00224F9C">
            <w:pPr>
              <w:pStyle w:val="ROWTABELLA"/>
              <w:rPr>
                <w:color w:val="002060"/>
              </w:rPr>
            </w:pPr>
            <w:r w:rsidRPr="009C4DD1">
              <w:rPr>
                <w:color w:val="002060"/>
              </w:rP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C5AC4EC" w14:textId="77777777" w:rsidR="006D4DC4" w:rsidRPr="009C4DD1" w:rsidRDefault="006D4DC4" w:rsidP="00224F9C">
            <w:pPr>
              <w:pStyle w:val="ROWTABELLA"/>
              <w:rPr>
                <w:color w:val="002060"/>
              </w:rPr>
            </w:pPr>
            <w:r w:rsidRPr="009C4DD1">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1415AA3" w14:textId="77777777" w:rsidR="006D4DC4" w:rsidRPr="009C4DD1" w:rsidRDefault="006D4DC4" w:rsidP="00224F9C">
            <w:pPr>
              <w:pStyle w:val="ROWTABELLA"/>
              <w:rPr>
                <w:color w:val="002060"/>
              </w:rPr>
            </w:pPr>
            <w:r w:rsidRPr="009C4DD1">
              <w:rPr>
                <w:color w:val="002060"/>
              </w:rPr>
              <w:t>VIA ALFIERI SNC</w:t>
            </w:r>
          </w:p>
        </w:tc>
      </w:tr>
      <w:tr w:rsidR="006D4DC4" w:rsidRPr="009C4DD1" w14:paraId="16CDDDB5"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6210F00" w14:textId="77777777" w:rsidR="006D4DC4" w:rsidRPr="009C4DD1" w:rsidRDefault="006D4DC4" w:rsidP="00224F9C">
            <w:pPr>
              <w:pStyle w:val="ROWTABELLA"/>
              <w:rPr>
                <w:color w:val="002060"/>
              </w:rPr>
            </w:pPr>
            <w:r w:rsidRPr="009C4DD1">
              <w:rPr>
                <w:color w:val="002060"/>
              </w:rPr>
              <w:t>FUTSAL ASKL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D495FA5" w14:textId="77777777" w:rsidR="006D4DC4" w:rsidRPr="009C4DD1" w:rsidRDefault="006D4DC4" w:rsidP="00224F9C">
            <w:pPr>
              <w:pStyle w:val="ROWTABELLA"/>
              <w:rPr>
                <w:color w:val="002060"/>
              </w:rPr>
            </w:pPr>
            <w:r w:rsidRPr="009C4DD1">
              <w:rPr>
                <w:color w:val="002060"/>
              </w:rPr>
              <w:t>CANTINE RIUNITE CSI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2E72552"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8F6F50" w14:textId="77777777" w:rsidR="006D4DC4" w:rsidRPr="009C4DD1" w:rsidRDefault="006D4DC4" w:rsidP="00224F9C">
            <w:pPr>
              <w:pStyle w:val="ROWTABELLA"/>
              <w:rPr>
                <w:color w:val="002060"/>
              </w:rPr>
            </w:pPr>
            <w:r w:rsidRPr="009C4DD1">
              <w:rPr>
                <w:color w:val="002060"/>
              </w:rPr>
              <w:t>19/01/2019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AE3691" w14:textId="77777777" w:rsidR="006D4DC4" w:rsidRPr="009C4DD1" w:rsidRDefault="006D4DC4" w:rsidP="00224F9C">
            <w:pPr>
              <w:pStyle w:val="ROWTABELLA"/>
              <w:rPr>
                <w:color w:val="002060"/>
              </w:rPr>
            </w:pPr>
            <w:r w:rsidRPr="009C4DD1">
              <w:rPr>
                <w:color w:val="002060"/>
              </w:rPr>
              <w:t>PALESTRA C5 "MONTICELLI"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37035D1" w14:textId="77777777" w:rsidR="006D4DC4" w:rsidRPr="009C4DD1" w:rsidRDefault="006D4DC4" w:rsidP="00224F9C">
            <w:pPr>
              <w:pStyle w:val="ROWTABELLA"/>
              <w:rPr>
                <w:color w:val="002060"/>
              </w:rPr>
            </w:pPr>
            <w:r w:rsidRPr="009C4DD1">
              <w:rPr>
                <w:color w:val="002060"/>
              </w:rP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2CD3DF0" w14:textId="77777777" w:rsidR="006D4DC4" w:rsidRPr="009C4DD1" w:rsidRDefault="006D4DC4" w:rsidP="00224F9C">
            <w:pPr>
              <w:pStyle w:val="ROWTABELLA"/>
              <w:rPr>
                <w:color w:val="002060"/>
              </w:rPr>
            </w:pPr>
            <w:r w:rsidRPr="009C4DD1">
              <w:rPr>
                <w:color w:val="002060"/>
              </w:rPr>
              <w:t>VIA DELL IRIS</w:t>
            </w:r>
          </w:p>
        </w:tc>
      </w:tr>
    </w:tbl>
    <w:p w14:paraId="72BF2119" w14:textId="77777777" w:rsidR="006D4DC4" w:rsidRPr="009C4DD1" w:rsidRDefault="006D4DC4" w:rsidP="006D4DC4">
      <w:pPr>
        <w:pStyle w:val="breakline"/>
        <w:divId w:val="527259509"/>
        <w:rPr>
          <w:color w:val="002060"/>
        </w:rPr>
      </w:pPr>
    </w:p>
    <w:p w14:paraId="2965C3B4" w14:textId="77777777" w:rsidR="006D4DC4" w:rsidRPr="009C4DD1" w:rsidRDefault="006D4DC4" w:rsidP="006D4DC4">
      <w:pPr>
        <w:pStyle w:val="TITOLOCAMPIONATO"/>
        <w:shd w:val="clear" w:color="auto" w:fill="CCCCCC"/>
        <w:spacing w:before="80" w:after="40"/>
        <w:divId w:val="527259509"/>
        <w:rPr>
          <w:color w:val="002060"/>
        </w:rPr>
      </w:pPr>
      <w:r w:rsidRPr="009C4DD1">
        <w:rPr>
          <w:color w:val="002060"/>
        </w:rPr>
        <w:t>UNDER 21 CALCIO A 5 REGIONALE</w:t>
      </w:r>
    </w:p>
    <w:p w14:paraId="4011A18A" w14:textId="77777777" w:rsidR="006D4DC4" w:rsidRPr="009C4DD1" w:rsidRDefault="006D4DC4" w:rsidP="006D4DC4">
      <w:pPr>
        <w:pStyle w:val="TITOLOPRINC"/>
        <w:divId w:val="527259509"/>
        <w:rPr>
          <w:color w:val="002060"/>
        </w:rPr>
      </w:pPr>
      <w:r w:rsidRPr="009C4DD1">
        <w:rPr>
          <w:color w:val="002060"/>
        </w:rPr>
        <w:t>RISULTATI</w:t>
      </w:r>
    </w:p>
    <w:p w14:paraId="7F6EFA1B" w14:textId="77777777" w:rsidR="006D4DC4" w:rsidRPr="009C4DD1" w:rsidRDefault="006D4DC4" w:rsidP="006D4DC4">
      <w:pPr>
        <w:pStyle w:val="breakline"/>
        <w:divId w:val="527259509"/>
        <w:rPr>
          <w:color w:val="002060"/>
        </w:rPr>
      </w:pPr>
    </w:p>
    <w:p w14:paraId="5F7DC8E1" w14:textId="77777777" w:rsidR="006D4DC4" w:rsidRPr="009C4DD1" w:rsidRDefault="006D4DC4" w:rsidP="006D4DC4">
      <w:pPr>
        <w:pStyle w:val="SOTTOTITOLOCAMPIONATO1"/>
        <w:divId w:val="527259509"/>
        <w:rPr>
          <w:color w:val="002060"/>
        </w:rPr>
      </w:pPr>
      <w:r w:rsidRPr="009C4DD1">
        <w:rPr>
          <w:color w:val="002060"/>
        </w:rPr>
        <w:t>RISULTATI UFFICIALI GARE DEL 12/01/2019</w:t>
      </w:r>
    </w:p>
    <w:p w14:paraId="77904F4E" w14:textId="77777777" w:rsidR="006D4DC4" w:rsidRPr="009C4DD1" w:rsidRDefault="006D4DC4" w:rsidP="006D4DC4">
      <w:pPr>
        <w:pStyle w:val="SOTTOTITOLOCAMPIONATO2"/>
        <w:divId w:val="527259509"/>
        <w:rPr>
          <w:color w:val="002060"/>
        </w:rPr>
      </w:pPr>
      <w:r w:rsidRPr="009C4DD1">
        <w:rPr>
          <w:color w:val="002060"/>
        </w:rPr>
        <w:t>Si trascrivono qui di seguito i risultati ufficiali delle gare disputate</w:t>
      </w:r>
    </w:p>
    <w:p w14:paraId="763F4EEE" w14:textId="77777777" w:rsidR="006D4DC4" w:rsidRPr="009C4DD1" w:rsidRDefault="006D4DC4" w:rsidP="006D4DC4">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D4DC4" w:rsidRPr="009C4DD1" w14:paraId="2F3C5CBC" w14:textId="77777777" w:rsidTr="006D4DC4">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7A68D65D"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C3FA5E" w14:textId="77777777" w:rsidR="006D4DC4" w:rsidRPr="009C4DD1" w:rsidRDefault="006D4DC4" w:rsidP="00224F9C">
                  <w:pPr>
                    <w:pStyle w:val="HEADERTABELLA"/>
                    <w:rPr>
                      <w:color w:val="002060"/>
                    </w:rPr>
                  </w:pPr>
                  <w:r w:rsidRPr="009C4DD1">
                    <w:rPr>
                      <w:color w:val="002060"/>
                    </w:rPr>
                    <w:t>GIRONE G - 2 Giornata - A</w:t>
                  </w:r>
                </w:p>
              </w:tc>
            </w:tr>
            <w:tr w:rsidR="006D4DC4" w:rsidRPr="009C4DD1" w14:paraId="2C57965A"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2F4B57B" w14:textId="77777777" w:rsidR="006D4DC4" w:rsidRPr="009C4DD1" w:rsidRDefault="006D4DC4" w:rsidP="00224F9C">
                  <w:pPr>
                    <w:pStyle w:val="ROWTABELLA"/>
                    <w:rPr>
                      <w:color w:val="002060"/>
                    </w:rPr>
                  </w:pPr>
                  <w:r w:rsidRPr="009C4DD1">
                    <w:rPr>
                      <w:color w:val="002060"/>
                    </w:rPr>
                    <w:t>AUDAX 1970 S.ANGELO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0E307BA" w14:textId="77777777" w:rsidR="006D4DC4" w:rsidRPr="009C4DD1" w:rsidRDefault="006D4DC4" w:rsidP="00224F9C">
                  <w:pPr>
                    <w:pStyle w:val="ROWTABELLA"/>
                    <w:rPr>
                      <w:color w:val="002060"/>
                    </w:rPr>
                  </w:pPr>
                  <w:r w:rsidRPr="009C4DD1">
                    <w:rPr>
                      <w:color w:val="002060"/>
                    </w:rPr>
                    <w:t>- PIETRALACROCE 73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0AC2E75" w14:textId="77777777" w:rsidR="006D4DC4" w:rsidRPr="009C4DD1" w:rsidRDefault="006D4DC4" w:rsidP="00224F9C">
                  <w:pPr>
                    <w:pStyle w:val="ROWTABELLA"/>
                    <w:jc w:val="center"/>
                    <w:rPr>
                      <w:color w:val="002060"/>
                    </w:rPr>
                  </w:pPr>
                  <w:r w:rsidRPr="009C4DD1">
                    <w:rPr>
                      <w:color w:val="002060"/>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87F07B6" w14:textId="77777777" w:rsidR="006D4DC4" w:rsidRPr="009C4DD1" w:rsidRDefault="006D4DC4" w:rsidP="00224F9C">
                  <w:pPr>
                    <w:pStyle w:val="ROWTABELLA"/>
                    <w:jc w:val="center"/>
                    <w:rPr>
                      <w:color w:val="002060"/>
                    </w:rPr>
                  </w:pPr>
                  <w:r w:rsidRPr="009C4DD1">
                    <w:rPr>
                      <w:color w:val="002060"/>
                    </w:rPr>
                    <w:t> </w:t>
                  </w:r>
                </w:p>
              </w:tc>
            </w:tr>
            <w:tr w:rsidR="006D4DC4" w:rsidRPr="009C4DD1" w14:paraId="6DBD468C"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72FCE3E" w14:textId="77777777" w:rsidR="006D4DC4" w:rsidRPr="009C4DD1" w:rsidRDefault="006D4DC4" w:rsidP="00224F9C">
                  <w:pPr>
                    <w:pStyle w:val="ROWTABELLA"/>
                    <w:rPr>
                      <w:color w:val="002060"/>
                    </w:rPr>
                  </w:pPr>
                  <w:r w:rsidRPr="009C4DD1">
                    <w:rPr>
                      <w:color w:val="002060"/>
                    </w:rPr>
                    <w:t>OSTRENSE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007E84E" w14:textId="77777777" w:rsidR="006D4DC4" w:rsidRPr="009C4DD1" w:rsidRDefault="006D4DC4" w:rsidP="00224F9C">
                  <w:pPr>
                    <w:pStyle w:val="ROWTABELLA"/>
                    <w:rPr>
                      <w:color w:val="002060"/>
                    </w:rPr>
                  </w:pPr>
                  <w:r w:rsidRPr="009C4DD1">
                    <w:rPr>
                      <w:color w:val="002060"/>
                    </w:rP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A67D2A1" w14:textId="77777777" w:rsidR="006D4DC4" w:rsidRPr="009C4DD1" w:rsidRDefault="006D4DC4" w:rsidP="00224F9C">
                  <w:pPr>
                    <w:pStyle w:val="ROWTABELLA"/>
                    <w:jc w:val="center"/>
                    <w:rPr>
                      <w:color w:val="002060"/>
                    </w:rPr>
                  </w:pPr>
                  <w:r w:rsidRPr="009C4DD1">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C08193E" w14:textId="77777777" w:rsidR="006D4DC4" w:rsidRPr="009C4DD1" w:rsidRDefault="006D4DC4" w:rsidP="00224F9C">
                  <w:pPr>
                    <w:pStyle w:val="ROWTABELLA"/>
                    <w:jc w:val="center"/>
                    <w:rPr>
                      <w:color w:val="002060"/>
                    </w:rPr>
                  </w:pPr>
                  <w:r w:rsidRPr="009C4DD1">
                    <w:rPr>
                      <w:color w:val="002060"/>
                    </w:rPr>
                    <w:t> </w:t>
                  </w:r>
                </w:p>
              </w:tc>
            </w:tr>
            <w:tr w:rsidR="006D4DC4" w:rsidRPr="009C4DD1" w14:paraId="52C6FC0A"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1485FB3" w14:textId="77777777" w:rsidR="006D4DC4" w:rsidRPr="009C4DD1" w:rsidRDefault="006D4DC4" w:rsidP="00224F9C">
                  <w:pPr>
                    <w:pStyle w:val="ROWTABELLA"/>
                    <w:rPr>
                      <w:color w:val="002060"/>
                    </w:rPr>
                  </w:pPr>
                  <w:r w:rsidRPr="009C4DD1">
                    <w:rPr>
                      <w:color w:val="002060"/>
                    </w:rPr>
                    <w:t>REAL S.COSTANZO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08C0CCD" w14:textId="77777777" w:rsidR="006D4DC4" w:rsidRPr="009C4DD1" w:rsidRDefault="006D4DC4" w:rsidP="00224F9C">
                  <w:pPr>
                    <w:pStyle w:val="ROWTABELLA"/>
                    <w:rPr>
                      <w:color w:val="002060"/>
                    </w:rPr>
                  </w:pPr>
                  <w:r w:rsidRPr="009C4DD1">
                    <w:rPr>
                      <w:color w:val="002060"/>
                    </w:rP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7D3E5D8" w14:textId="77777777" w:rsidR="006D4DC4" w:rsidRPr="009C4DD1" w:rsidRDefault="006D4DC4" w:rsidP="00224F9C">
                  <w:pPr>
                    <w:pStyle w:val="ROWTABELLA"/>
                    <w:jc w:val="center"/>
                    <w:rPr>
                      <w:color w:val="002060"/>
                    </w:rPr>
                  </w:pPr>
                  <w:r w:rsidRPr="009C4DD1">
                    <w:rPr>
                      <w:color w:val="002060"/>
                    </w:rPr>
                    <w:t>6 - 1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7257359" w14:textId="77777777" w:rsidR="006D4DC4" w:rsidRPr="009C4DD1" w:rsidRDefault="006D4DC4" w:rsidP="00224F9C">
                  <w:pPr>
                    <w:pStyle w:val="ROWTABELLA"/>
                    <w:jc w:val="center"/>
                    <w:rPr>
                      <w:color w:val="002060"/>
                    </w:rPr>
                  </w:pPr>
                  <w:r w:rsidRPr="009C4DD1">
                    <w:rPr>
                      <w:color w:val="002060"/>
                    </w:rPr>
                    <w:t> </w:t>
                  </w:r>
                </w:p>
              </w:tc>
            </w:tr>
            <w:tr w:rsidR="006D4DC4" w:rsidRPr="009C4DD1" w14:paraId="2AF4F588"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6BFFC40" w14:textId="77777777" w:rsidR="006D4DC4" w:rsidRPr="009C4DD1" w:rsidRDefault="006D4DC4" w:rsidP="00224F9C">
                  <w:pPr>
                    <w:pStyle w:val="ROWTABELLA"/>
                    <w:rPr>
                      <w:color w:val="002060"/>
                    </w:rPr>
                  </w:pPr>
                  <w:r w:rsidRPr="009C4DD1">
                    <w:rPr>
                      <w:color w:val="002060"/>
                    </w:rPr>
                    <w:t>(1) 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3CFD4F" w14:textId="77777777" w:rsidR="006D4DC4" w:rsidRPr="009C4DD1" w:rsidRDefault="006D4DC4" w:rsidP="00224F9C">
                  <w:pPr>
                    <w:pStyle w:val="ROWTABELLA"/>
                    <w:rPr>
                      <w:color w:val="002060"/>
                    </w:rPr>
                  </w:pPr>
                  <w:r w:rsidRPr="009C4DD1">
                    <w:rPr>
                      <w:color w:val="002060"/>
                    </w:rPr>
                    <w:t>- MONTELUPONE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CECCA5" w14:textId="77777777" w:rsidR="006D4DC4" w:rsidRPr="009C4DD1" w:rsidRDefault="006D4DC4" w:rsidP="00224F9C">
                  <w:pPr>
                    <w:pStyle w:val="ROWTABELLA"/>
                    <w:jc w:val="center"/>
                    <w:rPr>
                      <w:color w:val="002060"/>
                    </w:rPr>
                  </w:pPr>
                  <w:r w:rsidRPr="009C4DD1">
                    <w:rPr>
                      <w:color w:val="002060"/>
                    </w:rP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C8D7CAF" w14:textId="77777777" w:rsidR="006D4DC4" w:rsidRPr="009C4DD1" w:rsidRDefault="006D4DC4" w:rsidP="00224F9C">
                  <w:pPr>
                    <w:pStyle w:val="ROWTABELLA"/>
                    <w:jc w:val="center"/>
                    <w:rPr>
                      <w:color w:val="002060"/>
                    </w:rPr>
                  </w:pPr>
                  <w:r w:rsidRPr="009C4DD1">
                    <w:rPr>
                      <w:color w:val="002060"/>
                    </w:rPr>
                    <w:t> </w:t>
                  </w:r>
                </w:p>
              </w:tc>
            </w:tr>
            <w:tr w:rsidR="006D4DC4" w:rsidRPr="009C4DD1" w14:paraId="3ED04038" w14:textId="77777777" w:rsidTr="00224F9C">
              <w:tc>
                <w:tcPr>
                  <w:tcW w:w="4700" w:type="dxa"/>
                  <w:gridSpan w:val="4"/>
                  <w:tcBorders>
                    <w:top w:val="nil"/>
                    <w:left w:val="nil"/>
                    <w:bottom w:val="nil"/>
                    <w:right w:val="nil"/>
                  </w:tcBorders>
                  <w:tcMar>
                    <w:top w:w="20" w:type="dxa"/>
                    <w:left w:w="20" w:type="dxa"/>
                    <w:bottom w:w="20" w:type="dxa"/>
                    <w:right w:w="20" w:type="dxa"/>
                  </w:tcMar>
                  <w:vAlign w:val="center"/>
                </w:tcPr>
                <w:p w14:paraId="127C1F7A" w14:textId="77777777" w:rsidR="006D4DC4" w:rsidRPr="009C4DD1" w:rsidRDefault="006D4DC4" w:rsidP="00224F9C">
                  <w:pPr>
                    <w:pStyle w:val="ROWTABELLA"/>
                    <w:rPr>
                      <w:color w:val="002060"/>
                    </w:rPr>
                  </w:pPr>
                  <w:r w:rsidRPr="009C4DD1">
                    <w:rPr>
                      <w:color w:val="002060"/>
                    </w:rPr>
                    <w:t>(1) - disputata il 13/01/2019</w:t>
                  </w:r>
                </w:p>
              </w:tc>
            </w:tr>
          </w:tbl>
          <w:p w14:paraId="563C8753" w14:textId="77777777" w:rsidR="006D4DC4" w:rsidRPr="009C4DD1" w:rsidRDefault="006D4DC4" w:rsidP="00224F9C">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521BC970"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2052F7" w14:textId="77777777" w:rsidR="006D4DC4" w:rsidRPr="009C4DD1" w:rsidRDefault="006D4DC4" w:rsidP="00224F9C">
                  <w:pPr>
                    <w:pStyle w:val="HEADERTABELLA"/>
                    <w:rPr>
                      <w:color w:val="002060"/>
                    </w:rPr>
                  </w:pPr>
                  <w:r w:rsidRPr="009C4DD1">
                    <w:rPr>
                      <w:color w:val="002060"/>
                    </w:rPr>
                    <w:t>GIRONE SA - 2 Giornata - A</w:t>
                  </w:r>
                </w:p>
              </w:tc>
            </w:tr>
            <w:tr w:rsidR="006D4DC4" w:rsidRPr="009C4DD1" w14:paraId="02704841"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F0BA355" w14:textId="77777777" w:rsidR="006D4DC4" w:rsidRPr="009C4DD1" w:rsidRDefault="006D4DC4" w:rsidP="00224F9C">
                  <w:pPr>
                    <w:pStyle w:val="ROWTABELLA"/>
                    <w:rPr>
                      <w:color w:val="002060"/>
                    </w:rPr>
                  </w:pPr>
                  <w:r w:rsidRPr="009C4DD1">
                    <w:rPr>
                      <w:color w:val="002060"/>
                    </w:rPr>
                    <w:t>(1) CERRETO D ESI C5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C85BEF5" w14:textId="77777777" w:rsidR="006D4DC4" w:rsidRPr="009C4DD1" w:rsidRDefault="006D4DC4" w:rsidP="00224F9C">
                  <w:pPr>
                    <w:pStyle w:val="ROWTABELLA"/>
                    <w:rPr>
                      <w:color w:val="002060"/>
                    </w:rPr>
                  </w:pPr>
                  <w:r w:rsidRPr="009C4DD1">
                    <w:rPr>
                      <w:color w:val="002060"/>
                    </w:rPr>
                    <w:t>- CASTELBELLINO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FB96FE" w14:textId="77777777" w:rsidR="006D4DC4" w:rsidRPr="009C4DD1" w:rsidRDefault="006D4DC4" w:rsidP="00224F9C">
                  <w:pPr>
                    <w:pStyle w:val="ROWTABELLA"/>
                    <w:jc w:val="center"/>
                    <w:rPr>
                      <w:color w:val="002060"/>
                    </w:rPr>
                  </w:pPr>
                  <w:r w:rsidRPr="009C4DD1">
                    <w:rPr>
                      <w:color w:val="002060"/>
                    </w:rPr>
                    <w:t>7 - 5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DC6DE1" w14:textId="77777777" w:rsidR="006D4DC4" w:rsidRPr="009C4DD1" w:rsidRDefault="006D4DC4" w:rsidP="00224F9C">
                  <w:pPr>
                    <w:pStyle w:val="ROWTABELLA"/>
                    <w:jc w:val="center"/>
                    <w:rPr>
                      <w:color w:val="002060"/>
                    </w:rPr>
                  </w:pPr>
                  <w:r w:rsidRPr="009C4DD1">
                    <w:rPr>
                      <w:color w:val="002060"/>
                    </w:rPr>
                    <w:t> </w:t>
                  </w:r>
                </w:p>
              </w:tc>
            </w:tr>
            <w:tr w:rsidR="006D4DC4" w:rsidRPr="009C4DD1" w14:paraId="465162C6"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8908E4D" w14:textId="77777777" w:rsidR="006D4DC4" w:rsidRPr="009C4DD1" w:rsidRDefault="006D4DC4" w:rsidP="00224F9C">
                  <w:pPr>
                    <w:pStyle w:val="ROWTABELLA"/>
                    <w:rPr>
                      <w:color w:val="002060"/>
                    </w:rPr>
                  </w:pPr>
                  <w:r w:rsidRPr="009C4DD1">
                    <w:rPr>
                      <w:color w:val="002060"/>
                    </w:rPr>
                    <w:t>SANTA MARIA NUOVA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CAFEBA7" w14:textId="77777777" w:rsidR="006D4DC4" w:rsidRPr="009C4DD1" w:rsidRDefault="006D4DC4" w:rsidP="00224F9C">
                  <w:pPr>
                    <w:pStyle w:val="ROWTABELLA"/>
                    <w:rPr>
                      <w:color w:val="002060"/>
                    </w:rPr>
                  </w:pPr>
                  <w:r w:rsidRPr="009C4DD1">
                    <w:rPr>
                      <w:color w:val="002060"/>
                    </w:rPr>
                    <w:t>- CITTA DI FALCONARA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3F041AF" w14:textId="77777777" w:rsidR="006D4DC4" w:rsidRPr="009C4DD1" w:rsidRDefault="006D4DC4" w:rsidP="00224F9C">
                  <w:pPr>
                    <w:pStyle w:val="ROWTABELLA"/>
                    <w:jc w:val="center"/>
                    <w:rPr>
                      <w:color w:val="002060"/>
                    </w:rPr>
                  </w:pPr>
                  <w:r w:rsidRPr="009C4DD1">
                    <w:rPr>
                      <w:color w:val="002060"/>
                    </w:rPr>
                    <w:t>2 - 7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3148C27" w14:textId="77777777" w:rsidR="006D4DC4" w:rsidRPr="009C4DD1" w:rsidRDefault="006D4DC4" w:rsidP="00224F9C">
                  <w:pPr>
                    <w:pStyle w:val="ROWTABELLA"/>
                    <w:jc w:val="center"/>
                    <w:rPr>
                      <w:color w:val="002060"/>
                    </w:rPr>
                  </w:pPr>
                  <w:r w:rsidRPr="009C4DD1">
                    <w:rPr>
                      <w:color w:val="002060"/>
                    </w:rPr>
                    <w:t> </w:t>
                  </w:r>
                </w:p>
              </w:tc>
            </w:tr>
            <w:tr w:rsidR="006D4DC4" w:rsidRPr="009C4DD1" w14:paraId="28894617"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B471F06" w14:textId="77777777" w:rsidR="006D4DC4" w:rsidRPr="009C4DD1" w:rsidRDefault="006D4DC4" w:rsidP="00224F9C">
                  <w:pPr>
                    <w:pStyle w:val="ROWTABELLA"/>
                    <w:rPr>
                      <w:color w:val="002060"/>
                    </w:rPr>
                  </w:pPr>
                  <w:r w:rsidRPr="009C4DD1">
                    <w:rPr>
                      <w:color w:val="002060"/>
                    </w:rPr>
                    <w:t>VERBENA C5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7DF289" w14:textId="77777777" w:rsidR="006D4DC4" w:rsidRPr="009C4DD1" w:rsidRDefault="006D4DC4" w:rsidP="00224F9C">
                  <w:pPr>
                    <w:pStyle w:val="ROWTABELLA"/>
                    <w:rPr>
                      <w:color w:val="002060"/>
                    </w:rPr>
                  </w:pPr>
                  <w:r w:rsidRPr="009C4DD1">
                    <w:rPr>
                      <w:color w:val="002060"/>
                    </w:rPr>
                    <w:t>- FFJ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CE44F1" w14:textId="77777777" w:rsidR="006D4DC4" w:rsidRPr="009C4DD1" w:rsidRDefault="006D4DC4" w:rsidP="00224F9C">
                  <w:pPr>
                    <w:pStyle w:val="ROWTABELLA"/>
                    <w:jc w:val="center"/>
                    <w:rPr>
                      <w:color w:val="002060"/>
                    </w:rPr>
                  </w:pPr>
                  <w:r w:rsidRPr="009C4DD1">
                    <w:rPr>
                      <w:color w:val="002060"/>
                    </w:rPr>
                    <w:t>7 - 4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379CDB" w14:textId="77777777" w:rsidR="006D4DC4" w:rsidRPr="009C4DD1" w:rsidRDefault="006D4DC4" w:rsidP="00224F9C">
                  <w:pPr>
                    <w:pStyle w:val="ROWTABELLA"/>
                    <w:jc w:val="center"/>
                    <w:rPr>
                      <w:color w:val="002060"/>
                    </w:rPr>
                  </w:pPr>
                  <w:r w:rsidRPr="009C4DD1">
                    <w:rPr>
                      <w:color w:val="002060"/>
                    </w:rPr>
                    <w:t> </w:t>
                  </w:r>
                </w:p>
              </w:tc>
            </w:tr>
            <w:tr w:rsidR="006D4DC4" w:rsidRPr="009C4DD1" w14:paraId="40C0ED38" w14:textId="77777777" w:rsidTr="00224F9C">
              <w:tc>
                <w:tcPr>
                  <w:tcW w:w="4700" w:type="dxa"/>
                  <w:gridSpan w:val="4"/>
                  <w:tcBorders>
                    <w:top w:val="nil"/>
                    <w:left w:val="nil"/>
                    <w:bottom w:val="nil"/>
                    <w:right w:val="nil"/>
                  </w:tcBorders>
                  <w:tcMar>
                    <w:top w:w="20" w:type="dxa"/>
                    <w:left w:w="20" w:type="dxa"/>
                    <w:bottom w:w="20" w:type="dxa"/>
                    <w:right w:w="20" w:type="dxa"/>
                  </w:tcMar>
                  <w:vAlign w:val="center"/>
                </w:tcPr>
                <w:p w14:paraId="3552B39A" w14:textId="77777777" w:rsidR="006D4DC4" w:rsidRPr="009C4DD1" w:rsidRDefault="006D4DC4" w:rsidP="00224F9C">
                  <w:pPr>
                    <w:pStyle w:val="ROWTABELLA"/>
                    <w:rPr>
                      <w:color w:val="002060"/>
                    </w:rPr>
                  </w:pPr>
                  <w:r w:rsidRPr="009C4DD1">
                    <w:rPr>
                      <w:color w:val="002060"/>
                    </w:rPr>
                    <w:t>(1) - disputata il 13/01/2019</w:t>
                  </w:r>
                </w:p>
              </w:tc>
            </w:tr>
          </w:tbl>
          <w:p w14:paraId="445941C1" w14:textId="77777777" w:rsidR="006D4DC4" w:rsidRPr="009C4DD1" w:rsidRDefault="006D4DC4" w:rsidP="00224F9C">
            <w:pPr>
              <w:rPr>
                <w:color w:val="002060"/>
              </w:rPr>
            </w:pPr>
          </w:p>
        </w:tc>
      </w:tr>
    </w:tbl>
    <w:p w14:paraId="39BE670C" w14:textId="77777777" w:rsidR="006D4DC4" w:rsidRPr="009C4DD1" w:rsidRDefault="006D4DC4" w:rsidP="006D4DC4">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D4DC4" w:rsidRPr="009C4DD1" w14:paraId="5EACD8EE" w14:textId="77777777" w:rsidTr="006D4DC4">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5D07C989"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840D87" w14:textId="77777777" w:rsidR="006D4DC4" w:rsidRPr="009C4DD1" w:rsidRDefault="006D4DC4" w:rsidP="00224F9C">
                  <w:pPr>
                    <w:pStyle w:val="HEADERTABELLA"/>
                    <w:rPr>
                      <w:color w:val="002060"/>
                    </w:rPr>
                  </w:pPr>
                  <w:r w:rsidRPr="009C4DD1">
                    <w:rPr>
                      <w:color w:val="002060"/>
                    </w:rPr>
                    <w:t>GIRONE SB - 2 Giornata - A</w:t>
                  </w:r>
                </w:p>
              </w:tc>
            </w:tr>
            <w:tr w:rsidR="006D4DC4" w:rsidRPr="009C4DD1" w14:paraId="23385EA9"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ECB7047" w14:textId="77777777" w:rsidR="006D4DC4" w:rsidRPr="009C4DD1" w:rsidRDefault="006D4DC4" w:rsidP="00224F9C">
                  <w:pPr>
                    <w:pStyle w:val="ROWTABELLA"/>
                    <w:rPr>
                      <w:color w:val="002060"/>
                    </w:rPr>
                  </w:pPr>
                  <w:r w:rsidRPr="009C4DD1">
                    <w:rPr>
                      <w:color w:val="002060"/>
                    </w:rPr>
                    <w:t>(1) CASENUOVE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9F0FAA" w14:textId="77777777" w:rsidR="006D4DC4" w:rsidRPr="009C4DD1" w:rsidRDefault="006D4DC4" w:rsidP="00224F9C">
                  <w:pPr>
                    <w:pStyle w:val="ROWTABELLA"/>
                    <w:rPr>
                      <w:color w:val="002060"/>
                    </w:rPr>
                  </w:pPr>
                  <w:r w:rsidRPr="009C4DD1">
                    <w:rPr>
                      <w:color w:val="002060"/>
                    </w:rPr>
                    <w:t>- CANDIA BARACCOLA ASPIO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A28A541" w14:textId="77777777" w:rsidR="006D4DC4" w:rsidRPr="009C4DD1" w:rsidRDefault="006D4DC4" w:rsidP="00224F9C">
                  <w:pPr>
                    <w:pStyle w:val="ROWTABELLA"/>
                    <w:jc w:val="center"/>
                    <w:rPr>
                      <w:color w:val="002060"/>
                    </w:rPr>
                  </w:pPr>
                  <w:r w:rsidRPr="009C4DD1">
                    <w:rPr>
                      <w:color w:val="002060"/>
                    </w:rPr>
                    <w:t>4 - 6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5886CF" w14:textId="77777777" w:rsidR="006D4DC4" w:rsidRPr="009C4DD1" w:rsidRDefault="006D4DC4" w:rsidP="00224F9C">
                  <w:pPr>
                    <w:pStyle w:val="ROWTABELLA"/>
                    <w:jc w:val="center"/>
                    <w:rPr>
                      <w:color w:val="002060"/>
                    </w:rPr>
                  </w:pPr>
                  <w:r w:rsidRPr="009C4DD1">
                    <w:rPr>
                      <w:color w:val="002060"/>
                    </w:rPr>
                    <w:t> </w:t>
                  </w:r>
                </w:p>
              </w:tc>
            </w:tr>
            <w:tr w:rsidR="006D4DC4" w:rsidRPr="009C4DD1" w14:paraId="57D2182D"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4943A5B" w14:textId="77777777" w:rsidR="006D4DC4" w:rsidRPr="009C4DD1" w:rsidRDefault="006D4DC4" w:rsidP="00224F9C">
                  <w:pPr>
                    <w:pStyle w:val="ROWTABELLA"/>
                    <w:rPr>
                      <w:color w:val="002060"/>
                    </w:rPr>
                  </w:pPr>
                  <w:r w:rsidRPr="009C4DD1">
                    <w:rPr>
                      <w:color w:val="002060"/>
                    </w:rPr>
                    <w:t>FUTSAL COBA SPORTIVA DIL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58FA169" w14:textId="77777777" w:rsidR="006D4DC4" w:rsidRPr="009C4DD1" w:rsidRDefault="006D4DC4" w:rsidP="00224F9C">
                  <w:pPr>
                    <w:pStyle w:val="ROWTABELLA"/>
                    <w:rPr>
                      <w:color w:val="002060"/>
                    </w:rPr>
                  </w:pPr>
                  <w:r w:rsidRPr="009C4DD1">
                    <w:rPr>
                      <w:color w:val="002060"/>
                    </w:rPr>
                    <w:t>- FUTSAL MONTURANO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22FDF48" w14:textId="77777777" w:rsidR="006D4DC4" w:rsidRPr="009C4DD1" w:rsidRDefault="006D4DC4" w:rsidP="00224F9C">
                  <w:pPr>
                    <w:pStyle w:val="ROWTABELLA"/>
                    <w:jc w:val="center"/>
                    <w:rPr>
                      <w:color w:val="002060"/>
                    </w:rPr>
                  </w:pPr>
                  <w:r w:rsidRPr="009C4DD1">
                    <w:rPr>
                      <w:color w:val="002060"/>
                    </w:rP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195B874" w14:textId="77777777" w:rsidR="006D4DC4" w:rsidRPr="009C4DD1" w:rsidRDefault="006D4DC4" w:rsidP="00224F9C">
                  <w:pPr>
                    <w:pStyle w:val="ROWTABELLA"/>
                    <w:jc w:val="center"/>
                    <w:rPr>
                      <w:color w:val="002060"/>
                    </w:rPr>
                  </w:pPr>
                  <w:r w:rsidRPr="009C4DD1">
                    <w:rPr>
                      <w:color w:val="002060"/>
                    </w:rPr>
                    <w:t> </w:t>
                  </w:r>
                </w:p>
              </w:tc>
            </w:tr>
            <w:tr w:rsidR="006D4DC4" w:rsidRPr="009C4DD1" w14:paraId="177D6B24"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1F64E9D" w14:textId="77777777" w:rsidR="006D4DC4" w:rsidRPr="009C4DD1" w:rsidRDefault="006D4DC4" w:rsidP="00224F9C">
                  <w:pPr>
                    <w:pStyle w:val="ROWTABELLA"/>
                    <w:rPr>
                      <w:color w:val="002060"/>
                    </w:rPr>
                  </w:pPr>
                  <w:r w:rsidRPr="009C4DD1">
                    <w:rPr>
                      <w:color w:val="002060"/>
                    </w:rPr>
                    <w:t>(1) INVICTA FUTSAL MACERATA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132B5D3" w14:textId="77777777" w:rsidR="006D4DC4" w:rsidRPr="009C4DD1" w:rsidRDefault="006D4DC4" w:rsidP="00224F9C">
                  <w:pPr>
                    <w:pStyle w:val="ROWTABELLA"/>
                    <w:rPr>
                      <w:color w:val="002060"/>
                    </w:rPr>
                  </w:pPr>
                  <w:r w:rsidRPr="009C4DD1">
                    <w:rPr>
                      <w:color w:val="002060"/>
                    </w:rPr>
                    <w:t>- NUOVA JUVENTINA FFC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7642DC" w14:textId="77777777" w:rsidR="006D4DC4" w:rsidRPr="009C4DD1" w:rsidRDefault="006D4DC4" w:rsidP="00224F9C">
                  <w:pPr>
                    <w:pStyle w:val="ROWTABELLA"/>
                    <w:jc w:val="center"/>
                    <w:rPr>
                      <w:color w:val="002060"/>
                    </w:rPr>
                  </w:pPr>
                  <w:r w:rsidRPr="009C4DD1">
                    <w:rPr>
                      <w:color w:val="002060"/>
                    </w:rPr>
                    <w:t>4 - 7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0EFB847" w14:textId="77777777" w:rsidR="006D4DC4" w:rsidRPr="009C4DD1" w:rsidRDefault="006D4DC4" w:rsidP="00224F9C">
                  <w:pPr>
                    <w:pStyle w:val="ROWTABELLA"/>
                    <w:jc w:val="center"/>
                    <w:rPr>
                      <w:color w:val="002060"/>
                    </w:rPr>
                  </w:pPr>
                  <w:r w:rsidRPr="009C4DD1">
                    <w:rPr>
                      <w:color w:val="002060"/>
                    </w:rPr>
                    <w:t> </w:t>
                  </w:r>
                </w:p>
              </w:tc>
            </w:tr>
            <w:tr w:rsidR="006D4DC4" w:rsidRPr="009C4DD1" w14:paraId="7E4419B0" w14:textId="77777777" w:rsidTr="00224F9C">
              <w:tc>
                <w:tcPr>
                  <w:tcW w:w="4700" w:type="dxa"/>
                  <w:gridSpan w:val="4"/>
                  <w:tcBorders>
                    <w:top w:val="nil"/>
                    <w:left w:val="nil"/>
                    <w:bottom w:val="nil"/>
                    <w:right w:val="nil"/>
                  </w:tcBorders>
                  <w:tcMar>
                    <w:top w:w="20" w:type="dxa"/>
                    <w:left w:w="20" w:type="dxa"/>
                    <w:bottom w:w="20" w:type="dxa"/>
                    <w:right w:w="20" w:type="dxa"/>
                  </w:tcMar>
                  <w:vAlign w:val="center"/>
                </w:tcPr>
                <w:p w14:paraId="4183F468" w14:textId="77777777" w:rsidR="006D4DC4" w:rsidRPr="009C4DD1" w:rsidRDefault="006D4DC4" w:rsidP="00224F9C">
                  <w:pPr>
                    <w:pStyle w:val="ROWTABELLA"/>
                    <w:rPr>
                      <w:color w:val="002060"/>
                    </w:rPr>
                  </w:pPr>
                  <w:r w:rsidRPr="009C4DD1">
                    <w:rPr>
                      <w:color w:val="002060"/>
                    </w:rPr>
                    <w:t>(1) - disputata il 13/01/2019</w:t>
                  </w:r>
                </w:p>
              </w:tc>
            </w:tr>
          </w:tbl>
          <w:p w14:paraId="159A61F6" w14:textId="77777777" w:rsidR="006D4DC4" w:rsidRPr="009C4DD1" w:rsidRDefault="006D4DC4" w:rsidP="00224F9C">
            <w:pPr>
              <w:rPr>
                <w:color w:val="002060"/>
              </w:rPr>
            </w:pPr>
          </w:p>
        </w:tc>
      </w:tr>
    </w:tbl>
    <w:p w14:paraId="280B1601" w14:textId="77777777" w:rsidR="006D4DC4" w:rsidRPr="009C4DD1" w:rsidRDefault="006D4DC4" w:rsidP="006D4DC4">
      <w:pPr>
        <w:pStyle w:val="breakline"/>
        <w:divId w:val="527259509"/>
        <w:rPr>
          <w:color w:val="002060"/>
        </w:rPr>
      </w:pPr>
    </w:p>
    <w:p w14:paraId="4C57DB49" w14:textId="77777777" w:rsidR="006D4DC4" w:rsidRPr="009C4DD1" w:rsidRDefault="006D4DC4" w:rsidP="006D4DC4">
      <w:pPr>
        <w:pStyle w:val="breakline"/>
        <w:divId w:val="527259509"/>
        <w:rPr>
          <w:color w:val="002060"/>
        </w:rPr>
      </w:pPr>
    </w:p>
    <w:p w14:paraId="61845ED4" w14:textId="77777777" w:rsidR="006D4DC4" w:rsidRPr="009C4DD1" w:rsidRDefault="006D4DC4" w:rsidP="006D4DC4">
      <w:pPr>
        <w:pStyle w:val="TITOLOPRINC"/>
        <w:divId w:val="527259509"/>
        <w:rPr>
          <w:color w:val="002060"/>
        </w:rPr>
      </w:pPr>
      <w:r w:rsidRPr="009C4DD1">
        <w:rPr>
          <w:color w:val="002060"/>
        </w:rPr>
        <w:t>GIUDICE SPORTIVO</w:t>
      </w:r>
    </w:p>
    <w:p w14:paraId="2E36C6A8" w14:textId="77777777" w:rsidR="006D4DC4" w:rsidRPr="009C4DD1" w:rsidRDefault="006D4DC4" w:rsidP="006D4DC4">
      <w:pPr>
        <w:pStyle w:val="diffida"/>
        <w:divId w:val="527259509"/>
        <w:rPr>
          <w:color w:val="002060"/>
        </w:rPr>
      </w:pPr>
      <w:r w:rsidRPr="009C4DD1">
        <w:rPr>
          <w:color w:val="002060"/>
        </w:rPr>
        <w:t>Il Giudice Sportivo, Avv. Claudio Romagnoli, nella seduta del 16/01/2019, ha adottato le decisioni che di seguito integralmente si riportano:</w:t>
      </w:r>
    </w:p>
    <w:p w14:paraId="066FD421" w14:textId="77777777" w:rsidR="006D4DC4" w:rsidRPr="009C4DD1" w:rsidRDefault="006D4DC4" w:rsidP="006D4DC4">
      <w:pPr>
        <w:pStyle w:val="titolo10"/>
        <w:divId w:val="527259509"/>
        <w:rPr>
          <w:color w:val="002060"/>
        </w:rPr>
      </w:pPr>
      <w:r w:rsidRPr="009C4DD1">
        <w:rPr>
          <w:color w:val="002060"/>
        </w:rPr>
        <w:t xml:space="preserve">GARE DEL 12/ 1/2019 </w:t>
      </w:r>
    </w:p>
    <w:p w14:paraId="0B29B934" w14:textId="77777777" w:rsidR="006D4DC4" w:rsidRPr="009C4DD1" w:rsidRDefault="006D4DC4" w:rsidP="006D4DC4">
      <w:pPr>
        <w:pStyle w:val="titolo7a"/>
        <w:divId w:val="527259509"/>
        <w:rPr>
          <w:color w:val="002060"/>
        </w:rPr>
      </w:pPr>
      <w:r w:rsidRPr="009C4DD1">
        <w:rPr>
          <w:color w:val="002060"/>
        </w:rPr>
        <w:t xml:space="preserve">PROVVEDIMENTI DISCIPLINARI </w:t>
      </w:r>
    </w:p>
    <w:p w14:paraId="5AB2B0BE" w14:textId="77777777" w:rsidR="006D4DC4" w:rsidRPr="009C4DD1" w:rsidRDefault="006D4DC4" w:rsidP="006D4DC4">
      <w:pPr>
        <w:pStyle w:val="TITOLO7B"/>
        <w:divId w:val="527259509"/>
        <w:rPr>
          <w:color w:val="002060"/>
        </w:rPr>
      </w:pPr>
      <w:r w:rsidRPr="009C4DD1">
        <w:rPr>
          <w:color w:val="002060"/>
        </w:rPr>
        <w:t xml:space="preserve">In base alle risultanze degli atti ufficiali sono state deliberate le seguenti sanzioni disciplinari. </w:t>
      </w:r>
    </w:p>
    <w:p w14:paraId="1433535A" w14:textId="77777777" w:rsidR="006D4DC4" w:rsidRPr="009C4DD1" w:rsidRDefault="006D4DC4" w:rsidP="006D4DC4">
      <w:pPr>
        <w:pStyle w:val="titolo3"/>
        <w:divId w:val="527259509"/>
        <w:rPr>
          <w:color w:val="002060"/>
        </w:rPr>
      </w:pPr>
      <w:r w:rsidRPr="009C4DD1">
        <w:rPr>
          <w:color w:val="002060"/>
        </w:rPr>
        <w:t xml:space="preserve">A CARICO DIRIGENTI </w:t>
      </w:r>
    </w:p>
    <w:p w14:paraId="10114D82" w14:textId="77777777" w:rsidR="006D4DC4" w:rsidRPr="009C4DD1" w:rsidRDefault="006D4DC4" w:rsidP="006D4DC4">
      <w:pPr>
        <w:pStyle w:val="titolo20"/>
        <w:divId w:val="527259509"/>
        <w:rPr>
          <w:color w:val="002060"/>
        </w:rPr>
      </w:pPr>
      <w:r w:rsidRPr="009C4DD1">
        <w:rPr>
          <w:color w:val="002060"/>
        </w:rPr>
        <w:t xml:space="preserve">INIBIZIONE A SVOLGERE OGNI ATTIVITA' FINO AL 30/ 1/2019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673353FF" w14:textId="77777777" w:rsidTr="006D4DC4">
        <w:trPr>
          <w:divId w:val="527259509"/>
        </w:trPr>
        <w:tc>
          <w:tcPr>
            <w:tcW w:w="2200" w:type="dxa"/>
            <w:tcMar>
              <w:top w:w="20" w:type="dxa"/>
              <w:left w:w="20" w:type="dxa"/>
              <w:bottom w:w="20" w:type="dxa"/>
              <w:right w:w="20" w:type="dxa"/>
            </w:tcMar>
            <w:vAlign w:val="center"/>
          </w:tcPr>
          <w:p w14:paraId="02D73558" w14:textId="77777777" w:rsidR="006D4DC4" w:rsidRPr="009C4DD1" w:rsidRDefault="006D4DC4" w:rsidP="00224F9C">
            <w:pPr>
              <w:pStyle w:val="movimento"/>
              <w:rPr>
                <w:color w:val="002060"/>
              </w:rPr>
            </w:pPr>
            <w:r w:rsidRPr="009C4DD1">
              <w:rPr>
                <w:color w:val="002060"/>
              </w:rPr>
              <w:t>PETROLATI MARCO</w:t>
            </w:r>
          </w:p>
        </w:tc>
        <w:tc>
          <w:tcPr>
            <w:tcW w:w="2200" w:type="dxa"/>
            <w:tcMar>
              <w:top w:w="20" w:type="dxa"/>
              <w:left w:w="20" w:type="dxa"/>
              <w:bottom w:w="20" w:type="dxa"/>
              <w:right w:w="20" w:type="dxa"/>
            </w:tcMar>
            <w:vAlign w:val="center"/>
          </w:tcPr>
          <w:p w14:paraId="15261E87" w14:textId="77777777" w:rsidR="006D4DC4" w:rsidRPr="009C4DD1" w:rsidRDefault="006D4DC4" w:rsidP="00224F9C">
            <w:pPr>
              <w:pStyle w:val="movimento2"/>
              <w:rPr>
                <w:color w:val="002060"/>
              </w:rPr>
            </w:pPr>
            <w:r w:rsidRPr="009C4DD1">
              <w:rPr>
                <w:color w:val="002060"/>
              </w:rPr>
              <w:t xml:space="preserve">(OSTRENSE) </w:t>
            </w:r>
          </w:p>
        </w:tc>
        <w:tc>
          <w:tcPr>
            <w:tcW w:w="800" w:type="dxa"/>
            <w:tcMar>
              <w:top w:w="20" w:type="dxa"/>
              <w:left w:w="20" w:type="dxa"/>
              <w:bottom w:w="20" w:type="dxa"/>
              <w:right w:w="20" w:type="dxa"/>
            </w:tcMar>
            <w:vAlign w:val="center"/>
          </w:tcPr>
          <w:p w14:paraId="726DE54D"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7D02BE05"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D40BA2D" w14:textId="77777777" w:rsidR="006D4DC4" w:rsidRPr="009C4DD1" w:rsidRDefault="006D4DC4" w:rsidP="00224F9C">
            <w:pPr>
              <w:pStyle w:val="movimento2"/>
              <w:rPr>
                <w:color w:val="002060"/>
              </w:rPr>
            </w:pPr>
            <w:r w:rsidRPr="009C4DD1">
              <w:rPr>
                <w:color w:val="002060"/>
              </w:rPr>
              <w:t> </w:t>
            </w:r>
          </w:p>
        </w:tc>
      </w:tr>
    </w:tbl>
    <w:p w14:paraId="372A3D05" w14:textId="77777777" w:rsidR="006D4DC4" w:rsidRPr="009C4DD1" w:rsidRDefault="006D4DC4" w:rsidP="006D4DC4">
      <w:pPr>
        <w:pStyle w:val="diffida"/>
        <w:spacing w:before="80" w:beforeAutospacing="0" w:after="40" w:afterAutospacing="0"/>
        <w:divId w:val="527259509"/>
        <w:rPr>
          <w:color w:val="002060"/>
        </w:rPr>
      </w:pPr>
      <w:r w:rsidRPr="009C4DD1">
        <w:rPr>
          <w:color w:val="002060"/>
        </w:rPr>
        <w:t xml:space="preserve">Per proteste nei confronti dell'arbitro in distinta come massaggiatore. Allontanato. </w:t>
      </w:r>
    </w:p>
    <w:p w14:paraId="6A73CB6B" w14:textId="77777777" w:rsidR="006D4DC4" w:rsidRPr="009C4DD1" w:rsidRDefault="006D4DC4" w:rsidP="006D4DC4">
      <w:pPr>
        <w:pStyle w:val="titolo3"/>
        <w:divId w:val="527259509"/>
        <w:rPr>
          <w:color w:val="002060"/>
        </w:rPr>
      </w:pPr>
      <w:r w:rsidRPr="009C4DD1">
        <w:rPr>
          <w:color w:val="002060"/>
        </w:rPr>
        <w:t xml:space="preserve">A CARICO CALCIATORI ESPULSI DAL CAMPO </w:t>
      </w:r>
    </w:p>
    <w:p w14:paraId="774FC992" w14:textId="77777777" w:rsidR="006D4DC4" w:rsidRPr="009C4DD1" w:rsidRDefault="006D4DC4" w:rsidP="006D4DC4">
      <w:pPr>
        <w:pStyle w:val="titolo20"/>
        <w:divId w:val="527259509"/>
        <w:rPr>
          <w:color w:val="002060"/>
        </w:rPr>
      </w:pPr>
      <w:r w:rsidRPr="009C4DD1">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65ECB3ED" w14:textId="77777777" w:rsidTr="006D4DC4">
        <w:trPr>
          <w:divId w:val="527259509"/>
        </w:trPr>
        <w:tc>
          <w:tcPr>
            <w:tcW w:w="2200" w:type="dxa"/>
            <w:tcMar>
              <w:top w:w="20" w:type="dxa"/>
              <w:left w:w="20" w:type="dxa"/>
              <w:bottom w:w="20" w:type="dxa"/>
              <w:right w:w="20" w:type="dxa"/>
            </w:tcMar>
            <w:vAlign w:val="center"/>
          </w:tcPr>
          <w:p w14:paraId="4AF4CFFD" w14:textId="77777777" w:rsidR="006D4DC4" w:rsidRPr="009C4DD1" w:rsidRDefault="006D4DC4" w:rsidP="00224F9C">
            <w:pPr>
              <w:pStyle w:val="movimento"/>
              <w:rPr>
                <w:color w:val="002060"/>
              </w:rPr>
            </w:pPr>
            <w:r w:rsidRPr="009C4DD1">
              <w:rPr>
                <w:color w:val="002060"/>
              </w:rPr>
              <w:t>LIUZZI MATTEO</w:t>
            </w:r>
          </w:p>
        </w:tc>
        <w:tc>
          <w:tcPr>
            <w:tcW w:w="2200" w:type="dxa"/>
            <w:tcMar>
              <w:top w:w="20" w:type="dxa"/>
              <w:left w:w="20" w:type="dxa"/>
              <w:bottom w:w="20" w:type="dxa"/>
              <w:right w:w="20" w:type="dxa"/>
            </w:tcMar>
            <w:vAlign w:val="center"/>
          </w:tcPr>
          <w:p w14:paraId="2CDBF0C2" w14:textId="77777777" w:rsidR="006D4DC4" w:rsidRPr="009C4DD1" w:rsidRDefault="006D4DC4" w:rsidP="00224F9C">
            <w:pPr>
              <w:pStyle w:val="movimento2"/>
              <w:rPr>
                <w:color w:val="002060"/>
              </w:rPr>
            </w:pPr>
            <w:r w:rsidRPr="009C4DD1">
              <w:rPr>
                <w:color w:val="002060"/>
              </w:rPr>
              <w:t xml:space="preserve">(FUTSAL COBA SPORTIVA DIL) </w:t>
            </w:r>
          </w:p>
        </w:tc>
        <w:tc>
          <w:tcPr>
            <w:tcW w:w="800" w:type="dxa"/>
            <w:tcMar>
              <w:top w:w="20" w:type="dxa"/>
              <w:left w:w="20" w:type="dxa"/>
              <w:bottom w:w="20" w:type="dxa"/>
              <w:right w:w="20" w:type="dxa"/>
            </w:tcMar>
            <w:vAlign w:val="center"/>
          </w:tcPr>
          <w:p w14:paraId="0CAFFFC5"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56F3F25F"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7A5FD20" w14:textId="77777777" w:rsidR="006D4DC4" w:rsidRPr="009C4DD1" w:rsidRDefault="006D4DC4" w:rsidP="00224F9C">
            <w:pPr>
              <w:pStyle w:val="movimento2"/>
              <w:rPr>
                <w:color w:val="002060"/>
              </w:rPr>
            </w:pPr>
            <w:r w:rsidRPr="009C4DD1">
              <w:rPr>
                <w:color w:val="002060"/>
              </w:rPr>
              <w:t> </w:t>
            </w:r>
          </w:p>
        </w:tc>
      </w:tr>
    </w:tbl>
    <w:p w14:paraId="44BF7C3D" w14:textId="77777777" w:rsidR="006D4DC4" w:rsidRPr="009C4DD1" w:rsidRDefault="006D4DC4" w:rsidP="006D4DC4">
      <w:pPr>
        <w:pStyle w:val="titolo3"/>
        <w:divId w:val="527259509"/>
        <w:rPr>
          <w:color w:val="002060"/>
        </w:rPr>
      </w:pPr>
      <w:r w:rsidRPr="009C4DD1">
        <w:rPr>
          <w:color w:val="002060"/>
        </w:rPr>
        <w:t xml:space="preserve">A CARICO CALCIATORI NON ESPULSI DAL CAMPO </w:t>
      </w:r>
    </w:p>
    <w:p w14:paraId="010E14A5" w14:textId="77777777" w:rsidR="006D4DC4" w:rsidRPr="009C4DD1" w:rsidRDefault="006D4DC4" w:rsidP="006D4DC4">
      <w:pPr>
        <w:pStyle w:val="titolo20"/>
        <w:divId w:val="527259509"/>
        <w:rPr>
          <w:color w:val="002060"/>
        </w:rPr>
      </w:pPr>
      <w:r w:rsidRPr="009C4DD1">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60181F3D" w14:textId="77777777" w:rsidTr="006D4DC4">
        <w:trPr>
          <w:divId w:val="527259509"/>
        </w:trPr>
        <w:tc>
          <w:tcPr>
            <w:tcW w:w="2200" w:type="dxa"/>
            <w:tcMar>
              <w:top w:w="20" w:type="dxa"/>
              <w:left w:w="20" w:type="dxa"/>
              <w:bottom w:w="20" w:type="dxa"/>
              <w:right w:w="20" w:type="dxa"/>
            </w:tcMar>
            <w:vAlign w:val="center"/>
          </w:tcPr>
          <w:p w14:paraId="143AA150" w14:textId="77777777" w:rsidR="006D4DC4" w:rsidRPr="009C4DD1" w:rsidRDefault="006D4DC4" w:rsidP="00224F9C">
            <w:pPr>
              <w:pStyle w:val="movimento"/>
              <w:rPr>
                <w:color w:val="002060"/>
              </w:rPr>
            </w:pPr>
            <w:r w:rsidRPr="009C4DD1">
              <w:rPr>
                <w:color w:val="002060"/>
              </w:rPr>
              <w:t>CAPOMAGI VITTORIO ALBERT</w:t>
            </w:r>
          </w:p>
        </w:tc>
        <w:tc>
          <w:tcPr>
            <w:tcW w:w="2200" w:type="dxa"/>
            <w:tcMar>
              <w:top w:w="20" w:type="dxa"/>
              <w:left w:w="20" w:type="dxa"/>
              <w:bottom w:w="20" w:type="dxa"/>
              <w:right w:w="20" w:type="dxa"/>
            </w:tcMar>
            <w:vAlign w:val="center"/>
          </w:tcPr>
          <w:p w14:paraId="284B235A" w14:textId="77777777" w:rsidR="006D4DC4" w:rsidRPr="009C4DD1" w:rsidRDefault="006D4DC4" w:rsidP="00224F9C">
            <w:pPr>
              <w:pStyle w:val="movimento2"/>
              <w:rPr>
                <w:color w:val="002060"/>
              </w:rPr>
            </w:pPr>
            <w:r w:rsidRPr="009C4DD1">
              <w:rPr>
                <w:color w:val="002060"/>
              </w:rPr>
              <w:t xml:space="preserve">(AUDAX 1970 S.ANGELO) </w:t>
            </w:r>
          </w:p>
        </w:tc>
        <w:tc>
          <w:tcPr>
            <w:tcW w:w="800" w:type="dxa"/>
            <w:tcMar>
              <w:top w:w="20" w:type="dxa"/>
              <w:left w:w="20" w:type="dxa"/>
              <w:bottom w:w="20" w:type="dxa"/>
              <w:right w:w="20" w:type="dxa"/>
            </w:tcMar>
            <w:vAlign w:val="center"/>
          </w:tcPr>
          <w:p w14:paraId="6597F5E4"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1C12B3F" w14:textId="77777777" w:rsidR="006D4DC4" w:rsidRPr="009C4DD1" w:rsidRDefault="006D4DC4" w:rsidP="00224F9C">
            <w:pPr>
              <w:pStyle w:val="movimento"/>
              <w:rPr>
                <w:color w:val="002060"/>
              </w:rPr>
            </w:pPr>
            <w:r w:rsidRPr="009C4DD1">
              <w:rPr>
                <w:color w:val="002060"/>
              </w:rPr>
              <w:t>AGOSTINELLI EMANUELE</w:t>
            </w:r>
          </w:p>
        </w:tc>
        <w:tc>
          <w:tcPr>
            <w:tcW w:w="2200" w:type="dxa"/>
            <w:tcMar>
              <w:top w:w="20" w:type="dxa"/>
              <w:left w:w="20" w:type="dxa"/>
              <w:bottom w:w="20" w:type="dxa"/>
              <w:right w:w="20" w:type="dxa"/>
            </w:tcMar>
            <w:vAlign w:val="center"/>
          </w:tcPr>
          <w:p w14:paraId="3AA4D1F9" w14:textId="77777777" w:rsidR="006D4DC4" w:rsidRPr="009C4DD1" w:rsidRDefault="006D4DC4" w:rsidP="00224F9C">
            <w:pPr>
              <w:pStyle w:val="movimento2"/>
              <w:rPr>
                <w:color w:val="002060"/>
              </w:rPr>
            </w:pPr>
            <w:r w:rsidRPr="009C4DD1">
              <w:rPr>
                <w:color w:val="002060"/>
              </w:rPr>
              <w:t xml:space="preserve">(REAL S.COSTANZO CALCIO 5) </w:t>
            </w:r>
          </w:p>
        </w:tc>
      </w:tr>
    </w:tbl>
    <w:p w14:paraId="18734293" w14:textId="77777777" w:rsidR="006D4DC4" w:rsidRPr="009C4DD1" w:rsidRDefault="006D4DC4" w:rsidP="006D4DC4">
      <w:pPr>
        <w:pStyle w:val="titolo20"/>
        <w:divId w:val="527259509"/>
        <w:rPr>
          <w:color w:val="002060"/>
        </w:rPr>
      </w:pPr>
      <w:r w:rsidRPr="009C4DD1">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1198247E" w14:textId="77777777" w:rsidTr="006D4DC4">
        <w:trPr>
          <w:divId w:val="527259509"/>
        </w:trPr>
        <w:tc>
          <w:tcPr>
            <w:tcW w:w="2200" w:type="dxa"/>
            <w:tcMar>
              <w:top w:w="20" w:type="dxa"/>
              <w:left w:w="20" w:type="dxa"/>
              <w:bottom w:w="20" w:type="dxa"/>
              <w:right w:w="20" w:type="dxa"/>
            </w:tcMar>
            <w:vAlign w:val="center"/>
          </w:tcPr>
          <w:p w14:paraId="18CDCBF5" w14:textId="77777777" w:rsidR="006D4DC4" w:rsidRPr="009C4DD1" w:rsidRDefault="006D4DC4" w:rsidP="00224F9C">
            <w:pPr>
              <w:pStyle w:val="movimento"/>
              <w:rPr>
                <w:color w:val="002060"/>
              </w:rPr>
            </w:pPr>
            <w:r w:rsidRPr="009C4DD1">
              <w:rPr>
                <w:color w:val="002060"/>
              </w:rPr>
              <w:t>CAPPANERA MATTIA</w:t>
            </w:r>
          </w:p>
        </w:tc>
        <w:tc>
          <w:tcPr>
            <w:tcW w:w="2200" w:type="dxa"/>
            <w:tcMar>
              <w:top w:w="20" w:type="dxa"/>
              <w:left w:w="20" w:type="dxa"/>
              <w:bottom w:w="20" w:type="dxa"/>
              <w:right w:w="20" w:type="dxa"/>
            </w:tcMar>
            <w:vAlign w:val="center"/>
          </w:tcPr>
          <w:p w14:paraId="2A164594" w14:textId="77777777" w:rsidR="006D4DC4" w:rsidRPr="009C4DD1" w:rsidRDefault="006D4DC4" w:rsidP="00224F9C">
            <w:pPr>
              <w:pStyle w:val="movimento2"/>
              <w:rPr>
                <w:color w:val="002060"/>
              </w:rPr>
            </w:pPr>
            <w:r w:rsidRPr="009C4DD1">
              <w:rPr>
                <w:color w:val="002060"/>
              </w:rPr>
              <w:t xml:space="preserve">(PIETRALACROCE 73) </w:t>
            </w:r>
          </w:p>
        </w:tc>
        <w:tc>
          <w:tcPr>
            <w:tcW w:w="800" w:type="dxa"/>
            <w:tcMar>
              <w:top w:w="20" w:type="dxa"/>
              <w:left w:w="20" w:type="dxa"/>
              <w:bottom w:w="20" w:type="dxa"/>
              <w:right w:w="20" w:type="dxa"/>
            </w:tcMar>
            <w:vAlign w:val="center"/>
          </w:tcPr>
          <w:p w14:paraId="337814DC"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0C50A73"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422E9F0A" w14:textId="77777777" w:rsidR="006D4DC4" w:rsidRPr="009C4DD1" w:rsidRDefault="006D4DC4" w:rsidP="00224F9C">
            <w:pPr>
              <w:pStyle w:val="movimento2"/>
              <w:rPr>
                <w:color w:val="002060"/>
              </w:rPr>
            </w:pPr>
            <w:r w:rsidRPr="009C4DD1">
              <w:rPr>
                <w:color w:val="002060"/>
              </w:rPr>
              <w:t> </w:t>
            </w:r>
          </w:p>
        </w:tc>
      </w:tr>
    </w:tbl>
    <w:p w14:paraId="14BCB1CB" w14:textId="77777777" w:rsidR="006D4DC4" w:rsidRPr="009C4DD1" w:rsidRDefault="006D4DC4" w:rsidP="006D4DC4">
      <w:pPr>
        <w:pStyle w:val="titolo20"/>
        <w:divId w:val="527259509"/>
        <w:rPr>
          <w:color w:val="002060"/>
        </w:rPr>
      </w:pPr>
      <w:r w:rsidRPr="009C4DD1">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3941211B" w14:textId="77777777" w:rsidTr="006D4DC4">
        <w:trPr>
          <w:divId w:val="527259509"/>
        </w:trPr>
        <w:tc>
          <w:tcPr>
            <w:tcW w:w="2200" w:type="dxa"/>
            <w:tcMar>
              <w:top w:w="20" w:type="dxa"/>
              <w:left w:w="20" w:type="dxa"/>
              <w:bottom w:w="20" w:type="dxa"/>
              <w:right w:w="20" w:type="dxa"/>
            </w:tcMar>
            <w:vAlign w:val="center"/>
          </w:tcPr>
          <w:p w14:paraId="25FD7F2E" w14:textId="77777777" w:rsidR="006D4DC4" w:rsidRPr="009C4DD1" w:rsidRDefault="006D4DC4" w:rsidP="00224F9C">
            <w:pPr>
              <w:pStyle w:val="movimento"/>
              <w:rPr>
                <w:color w:val="002060"/>
              </w:rPr>
            </w:pPr>
            <w:r w:rsidRPr="009C4DD1">
              <w:rPr>
                <w:color w:val="002060"/>
              </w:rPr>
              <w:t>BENEDETTO NICOLA</w:t>
            </w:r>
          </w:p>
        </w:tc>
        <w:tc>
          <w:tcPr>
            <w:tcW w:w="2200" w:type="dxa"/>
            <w:tcMar>
              <w:top w:w="20" w:type="dxa"/>
              <w:left w:w="20" w:type="dxa"/>
              <w:bottom w:w="20" w:type="dxa"/>
              <w:right w:w="20" w:type="dxa"/>
            </w:tcMar>
            <w:vAlign w:val="center"/>
          </w:tcPr>
          <w:p w14:paraId="0904D7AA" w14:textId="77777777" w:rsidR="006D4DC4" w:rsidRPr="009C4DD1" w:rsidRDefault="006D4DC4" w:rsidP="00224F9C">
            <w:pPr>
              <w:pStyle w:val="movimento2"/>
              <w:rPr>
                <w:color w:val="002060"/>
              </w:rPr>
            </w:pPr>
            <w:r w:rsidRPr="009C4DD1">
              <w:rPr>
                <w:color w:val="002060"/>
              </w:rPr>
              <w:t xml:space="preserve">(AMICI DEL CENTROSOCIO SP.) </w:t>
            </w:r>
          </w:p>
        </w:tc>
        <w:tc>
          <w:tcPr>
            <w:tcW w:w="800" w:type="dxa"/>
            <w:tcMar>
              <w:top w:w="20" w:type="dxa"/>
              <w:left w:w="20" w:type="dxa"/>
              <w:bottom w:w="20" w:type="dxa"/>
              <w:right w:w="20" w:type="dxa"/>
            </w:tcMar>
            <w:vAlign w:val="center"/>
          </w:tcPr>
          <w:p w14:paraId="19D240F8"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2132404" w14:textId="77777777" w:rsidR="006D4DC4" w:rsidRPr="009C4DD1" w:rsidRDefault="006D4DC4" w:rsidP="00224F9C">
            <w:pPr>
              <w:pStyle w:val="movimento"/>
              <w:rPr>
                <w:color w:val="002060"/>
              </w:rPr>
            </w:pPr>
            <w:r w:rsidRPr="009C4DD1">
              <w:rPr>
                <w:color w:val="002060"/>
              </w:rPr>
              <w:t>SPADA ALESSANDRO</w:t>
            </w:r>
          </w:p>
        </w:tc>
        <w:tc>
          <w:tcPr>
            <w:tcW w:w="2200" w:type="dxa"/>
            <w:tcMar>
              <w:top w:w="20" w:type="dxa"/>
              <w:left w:w="20" w:type="dxa"/>
              <w:bottom w:w="20" w:type="dxa"/>
              <w:right w:w="20" w:type="dxa"/>
            </w:tcMar>
            <w:vAlign w:val="center"/>
          </w:tcPr>
          <w:p w14:paraId="23597097" w14:textId="77777777" w:rsidR="006D4DC4" w:rsidRPr="009C4DD1" w:rsidRDefault="006D4DC4" w:rsidP="00224F9C">
            <w:pPr>
              <w:pStyle w:val="movimento2"/>
              <w:rPr>
                <w:color w:val="002060"/>
              </w:rPr>
            </w:pPr>
            <w:r w:rsidRPr="009C4DD1">
              <w:rPr>
                <w:color w:val="002060"/>
              </w:rPr>
              <w:t xml:space="preserve">(FFJ CALCIO A 5) </w:t>
            </w:r>
          </w:p>
        </w:tc>
      </w:tr>
      <w:tr w:rsidR="006D4DC4" w:rsidRPr="009C4DD1" w14:paraId="31FABFDC" w14:textId="77777777" w:rsidTr="006D4DC4">
        <w:trPr>
          <w:divId w:val="527259509"/>
        </w:trPr>
        <w:tc>
          <w:tcPr>
            <w:tcW w:w="2200" w:type="dxa"/>
            <w:tcMar>
              <w:top w:w="20" w:type="dxa"/>
              <w:left w:w="20" w:type="dxa"/>
              <w:bottom w:w="20" w:type="dxa"/>
              <w:right w:w="20" w:type="dxa"/>
            </w:tcMar>
            <w:vAlign w:val="center"/>
          </w:tcPr>
          <w:p w14:paraId="129FD0E5" w14:textId="77777777" w:rsidR="006D4DC4" w:rsidRPr="009C4DD1" w:rsidRDefault="006D4DC4" w:rsidP="00224F9C">
            <w:pPr>
              <w:pStyle w:val="movimento"/>
              <w:rPr>
                <w:color w:val="002060"/>
              </w:rPr>
            </w:pPr>
            <w:r w:rsidRPr="009C4DD1">
              <w:rPr>
                <w:color w:val="002060"/>
              </w:rPr>
              <w:t>BORIA TOMAS</w:t>
            </w:r>
          </w:p>
        </w:tc>
        <w:tc>
          <w:tcPr>
            <w:tcW w:w="2200" w:type="dxa"/>
            <w:tcMar>
              <w:top w:w="20" w:type="dxa"/>
              <w:left w:w="20" w:type="dxa"/>
              <w:bottom w:w="20" w:type="dxa"/>
              <w:right w:w="20" w:type="dxa"/>
            </w:tcMar>
            <w:vAlign w:val="center"/>
          </w:tcPr>
          <w:p w14:paraId="181D8AA1" w14:textId="77777777" w:rsidR="006D4DC4" w:rsidRPr="009C4DD1" w:rsidRDefault="006D4DC4" w:rsidP="00224F9C">
            <w:pPr>
              <w:pStyle w:val="movimento2"/>
              <w:rPr>
                <w:color w:val="002060"/>
              </w:rPr>
            </w:pPr>
            <w:r w:rsidRPr="009C4DD1">
              <w:rPr>
                <w:color w:val="002060"/>
              </w:rPr>
              <w:t xml:space="preserve">(OSTRENSE) </w:t>
            </w:r>
          </w:p>
        </w:tc>
        <w:tc>
          <w:tcPr>
            <w:tcW w:w="800" w:type="dxa"/>
            <w:tcMar>
              <w:top w:w="20" w:type="dxa"/>
              <w:left w:w="20" w:type="dxa"/>
              <w:bottom w:w="20" w:type="dxa"/>
              <w:right w:w="20" w:type="dxa"/>
            </w:tcMar>
            <w:vAlign w:val="center"/>
          </w:tcPr>
          <w:p w14:paraId="405C071F"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58A18CA" w14:textId="77777777" w:rsidR="006D4DC4" w:rsidRPr="009C4DD1" w:rsidRDefault="006D4DC4" w:rsidP="00224F9C">
            <w:pPr>
              <w:pStyle w:val="movimento"/>
              <w:rPr>
                <w:color w:val="002060"/>
              </w:rPr>
            </w:pPr>
            <w:r w:rsidRPr="009C4DD1">
              <w:rPr>
                <w:color w:val="002060"/>
              </w:rPr>
              <w:t>GRECO ANGELO</w:t>
            </w:r>
          </w:p>
        </w:tc>
        <w:tc>
          <w:tcPr>
            <w:tcW w:w="2200" w:type="dxa"/>
            <w:tcMar>
              <w:top w:w="20" w:type="dxa"/>
              <w:left w:w="20" w:type="dxa"/>
              <w:bottom w:w="20" w:type="dxa"/>
              <w:right w:w="20" w:type="dxa"/>
            </w:tcMar>
            <w:vAlign w:val="center"/>
          </w:tcPr>
          <w:p w14:paraId="3DE5BFC5" w14:textId="77777777" w:rsidR="006D4DC4" w:rsidRPr="009C4DD1" w:rsidRDefault="006D4DC4" w:rsidP="00224F9C">
            <w:pPr>
              <w:pStyle w:val="movimento2"/>
              <w:rPr>
                <w:color w:val="002060"/>
              </w:rPr>
            </w:pPr>
            <w:r w:rsidRPr="009C4DD1">
              <w:rPr>
                <w:color w:val="002060"/>
              </w:rPr>
              <w:t xml:space="preserve">(VERBENA C5 ANCONA) </w:t>
            </w:r>
          </w:p>
        </w:tc>
      </w:tr>
    </w:tbl>
    <w:p w14:paraId="7B9F25D9" w14:textId="77777777" w:rsidR="006D4DC4" w:rsidRPr="009C4DD1" w:rsidRDefault="006D4DC4" w:rsidP="006D4DC4">
      <w:pPr>
        <w:pStyle w:val="titolo20"/>
        <w:divId w:val="527259509"/>
        <w:rPr>
          <w:color w:val="002060"/>
        </w:rPr>
      </w:pPr>
      <w:r w:rsidRPr="009C4DD1">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400C17EC" w14:textId="77777777" w:rsidTr="006D4DC4">
        <w:trPr>
          <w:divId w:val="527259509"/>
        </w:trPr>
        <w:tc>
          <w:tcPr>
            <w:tcW w:w="2200" w:type="dxa"/>
            <w:tcMar>
              <w:top w:w="20" w:type="dxa"/>
              <w:left w:w="20" w:type="dxa"/>
              <w:bottom w:w="20" w:type="dxa"/>
              <w:right w:w="20" w:type="dxa"/>
            </w:tcMar>
            <w:vAlign w:val="center"/>
          </w:tcPr>
          <w:p w14:paraId="237BE840" w14:textId="77777777" w:rsidR="006D4DC4" w:rsidRPr="009C4DD1" w:rsidRDefault="006D4DC4" w:rsidP="00224F9C">
            <w:pPr>
              <w:pStyle w:val="movimento"/>
              <w:rPr>
                <w:color w:val="002060"/>
              </w:rPr>
            </w:pPr>
            <w:r w:rsidRPr="009C4DD1">
              <w:rPr>
                <w:color w:val="002060"/>
              </w:rPr>
              <w:t>TURCHI NICHOLAS</w:t>
            </w:r>
          </w:p>
        </w:tc>
        <w:tc>
          <w:tcPr>
            <w:tcW w:w="2200" w:type="dxa"/>
            <w:tcMar>
              <w:top w:w="20" w:type="dxa"/>
              <w:left w:w="20" w:type="dxa"/>
              <w:bottom w:w="20" w:type="dxa"/>
              <w:right w:w="20" w:type="dxa"/>
            </w:tcMar>
            <w:vAlign w:val="center"/>
          </w:tcPr>
          <w:p w14:paraId="6389A0CF" w14:textId="77777777" w:rsidR="006D4DC4" w:rsidRPr="009C4DD1" w:rsidRDefault="006D4DC4" w:rsidP="00224F9C">
            <w:pPr>
              <w:pStyle w:val="movimento2"/>
              <w:rPr>
                <w:color w:val="002060"/>
              </w:rPr>
            </w:pPr>
            <w:r w:rsidRPr="009C4DD1">
              <w:rPr>
                <w:color w:val="002060"/>
              </w:rPr>
              <w:t xml:space="preserve">(AUDAX 1970 S.ANGELO) </w:t>
            </w:r>
          </w:p>
        </w:tc>
        <w:tc>
          <w:tcPr>
            <w:tcW w:w="800" w:type="dxa"/>
            <w:tcMar>
              <w:top w:w="20" w:type="dxa"/>
              <w:left w:w="20" w:type="dxa"/>
              <w:bottom w:w="20" w:type="dxa"/>
              <w:right w:w="20" w:type="dxa"/>
            </w:tcMar>
            <w:vAlign w:val="center"/>
          </w:tcPr>
          <w:p w14:paraId="31EB22EE"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4A7D65C" w14:textId="77777777" w:rsidR="006D4DC4" w:rsidRPr="009C4DD1" w:rsidRDefault="006D4DC4" w:rsidP="00224F9C">
            <w:pPr>
              <w:pStyle w:val="movimento"/>
              <w:rPr>
                <w:color w:val="002060"/>
              </w:rPr>
            </w:pPr>
            <w:r w:rsidRPr="009C4DD1">
              <w:rPr>
                <w:color w:val="002060"/>
              </w:rPr>
              <w:t>ROMAGNOLI GIOVANNI</w:t>
            </w:r>
          </w:p>
        </w:tc>
        <w:tc>
          <w:tcPr>
            <w:tcW w:w="2200" w:type="dxa"/>
            <w:tcMar>
              <w:top w:w="20" w:type="dxa"/>
              <w:left w:w="20" w:type="dxa"/>
              <w:bottom w:w="20" w:type="dxa"/>
              <w:right w:w="20" w:type="dxa"/>
            </w:tcMar>
            <w:vAlign w:val="center"/>
          </w:tcPr>
          <w:p w14:paraId="55D74F5A" w14:textId="77777777" w:rsidR="006D4DC4" w:rsidRPr="009C4DD1" w:rsidRDefault="006D4DC4" w:rsidP="00224F9C">
            <w:pPr>
              <w:pStyle w:val="movimento2"/>
              <w:rPr>
                <w:color w:val="002060"/>
              </w:rPr>
            </w:pPr>
            <w:r w:rsidRPr="009C4DD1">
              <w:rPr>
                <w:color w:val="002060"/>
              </w:rPr>
              <w:t xml:space="preserve">(OSTRENSE) </w:t>
            </w:r>
          </w:p>
        </w:tc>
      </w:tr>
      <w:tr w:rsidR="006D4DC4" w:rsidRPr="009C4DD1" w14:paraId="2634307F" w14:textId="77777777" w:rsidTr="006D4DC4">
        <w:trPr>
          <w:divId w:val="527259509"/>
        </w:trPr>
        <w:tc>
          <w:tcPr>
            <w:tcW w:w="2200" w:type="dxa"/>
            <w:tcMar>
              <w:top w:w="20" w:type="dxa"/>
              <w:left w:w="20" w:type="dxa"/>
              <w:bottom w:w="20" w:type="dxa"/>
              <w:right w:w="20" w:type="dxa"/>
            </w:tcMar>
            <w:vAlign w:val="center"/>
          </w:tcPr>
          <w:p w14:paraId="2AFE859D" w14:textId="77777777" w:rsidR="006D4DC4" w:rsidRPr="009C4DD1" w:rsidRDefault="006D4DC4" w:rsidP="00224F9C">
            <w:pPr>
              <w:pStyle w:val="movimento"/>
              <w:rPr>
                <w:color w:val="002060"/>
              </w:rPr>
            </w:pPr>
            <w:r w:rsidRPr="009C4DD1">
              <w:rPr>
                <w:color w:val="002060"/>
              </w:rPr>
              <w:t>PORCU ANGELOANTONIO</w:t>
            </w:r>
          </w:p>
        </w:tc>
        <w:tc>
          <w:tcPr>
            <w:tcW w:w="2200" w:type="dxa"/>
            <w:tcMar>
              <w:top w:w="20" w:type="dxa"/>
              <w:left w:w="20" w:type="dxa"/>
              <w:bottom w:w="20" w:type="dxa"/>
              <w:right w:w="20" w:type="dxa"/>
            </w:tcMar>
            <w:vAlign w:val="center"/>
          </w:tcPr>
          <w:p w14:paraId="01589974" w14:textId="77777777" w:rsidR="006D4DC4" w:rsidRPr="009C4DD1" w:rsidRDefault="006D4DC4" w:rsidP="00224F9C">
            <w:pPr>
              <w:pStyle w:val="movimento2"/>
              <w:rPr>
                <w:color w:val="002060"/>
              </w:rPr>
            </w:pPr>
            <w:r w:rsidRPr="009C4DD1">
              <w:rPr>
                <w:color w:val="002060"/>
              </w:rPr>
              <w:t xml:space="preserve">(REAL S.COSTANZO CALCIO 5) </w:t>
            </w:r>
          </w:p>
        </w:tc>
        <w:tc>
          <w:tcPr>
            <w:tcW w:w="800" w:type="dxa"/>
            <w:tcMar>
              <w:top w:w="20" w:type="dxa"/>
              <w:left w:w="20" w:type="dxa"/>
              <w:bottom w:w="20" w:type="dxa"/>
              <w:right w:w="20" w:type="dxa"/>
            </w:tcMar>
            <w:vAlign w:val="center"/>
          </w:tcPr>
          <w:p w14:paraId="3F039A35"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083FBD66"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0519E57" w14:textId="77777777" w:rsidR="006D4DC4" w:rsidRPr="009C4DD1" w:rsidRDefault="006D4DC4" w:rsidP="00224F9C">
            <w:pPr>
              <w:pStyle w:val="movimento2"/>
              <w:rPr>
                <w:color w:val="002060"/>
              </w:rPr>
            </w:pPr>
            <w:r w:rsidRPr="009C4DD1">
              <w:rPr>
                <w:color w:val="002060"/>
              </w:rPr>
              <w:t> </w:t>
            </w:r>
          </w:p>
        </w:tc>
      </w:tr>
    </w:tbl>
    <w:p w14:paraId="3B353727" w14:textId="77777777" w:rsidR="006D4DC4" w:rsidRPr="009C4DD1" w:rsidRDefault="006D4DC4" w:rsidP="006D4DC4">
      <w:pPr>
        <w:pStyle w:val="titolo20"/>
        <w:divId w:val="527259509"/>
        <w:rPr>
          <w:color w:val="002060"/>
        </w:rPr>
      </w:pPr>
      <w:r w:rsidRPr="009C4DD1">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7680725C" w14:textId="77777777" w:rsidTr="006D4DC4">
        <w:trPr>
          <w:divId w:val="527259509"/>
        </w:trPr>
        <w:tc>
          <w:tcPr>
            <w:tcW w:w="2200" w:type="dxa"/>
            <w:tcMar>
              <w:top w:w="20" w:type="dxa"/>
              <w:left w:w="20" w:type="dxa"/>
              <w:bottom w:w="20" w:type="dxa"/>
              <w:right w:w="20" w:type="dxa"/>
            </w:tcMar>
            <w:vAlign w:val="center"/>
          </w:tcPr>
          <w:p w14:paraId="0391A3CB" w14:textId="77777777" w:rsidR="006D4DC4" w:rsidRPr="009C4DD1" w:rsidRDefault="006D4DC4" w:rsidP="00224F9C">
            <w:pPr>
              <w:pStyle w:val="movimento"/>
              <w:rPr>
                <w:color w:val="002060"/>
              </w:rPr>
            </w:pPr>
            <w:r w:rsidRPr="009C4DD1">
              <w:rPr>
                <w:color w:val="002060"/>
              </w:rPr>
              <w:t>VENTURA FILIPPO</w:t>
            </w:r>
          </w:p>
        </w:tc>
        <w:tc>
          <w:tcPr>
            <w:tcW w:w="2200" w:type="dxa"/>
            <w:tcMar>
              <w:top w:w="20" w:type="dxa"/>
              <w:left w:w="20" w:type="dxa"/>
              <w:bottom w:w="20" w:type="dxa"/>
              <w:right w:w="20" w:type="dxa"/>
            </w:tcMar>
            <w:vAlign w:val="center"/>
          </w:tcPr>
          <w:p w14:paraId="0545674F" w14:textId="77777777" w:rsidR="006D4DC4" w:rsidRPr="009C4DD1" w:rsidRDefault="006D4DC4" w:rsidP="00224F9C">
            <w:pPr>
              <w:pStyle w:val="movimento2"/>
              <w:rPr>
                <w:color w:val="002060"/>
              </w:rPr>
            </w:pPr>
            <w:r w:rsidRPr="009C4DD1">
              <w:rPr>
                <w:color w:val="002060"/>
              </w:rPr>
              <w:t xml:space="preserve">(AUDAX 1970 S.ANGELO) </w:t>
            </w:r>
          </w:p>
        </w:tc>
        <w:tc>
          <w:tcPr>
            <w:tcW w:w="800" w:type="dxa"/>
            <w:tcMar>
              <w:top w:w="20" w:type="dxa"/>
              <w:left w:w="20" w:type="dxa"/>
              <w:bottom w:w="20" w:type="dxa"/>
              <w:right w:w="20" w:type="dxa"/>
            </w:tcMar>
            <w:vAlign w:val="center"/>
          </w:tcPr>
          <w:p w14:paraId="5298FCE4"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522AA3B3" w14:textId="77777777" w:rsidR="006D4DC4" w:rsidRPr="009C4DD1" w:rsidRDefault="006D4DC4" w:rsidP="00224F9C">
            <w:pPr>
              <w:pStyle w:val="movimento"/>
              <w:rPr>
                <w:color w:val="002060"/>
              </w:rPr>
            </w:pPr>
            <w:r w:rsidRPr="009C4DD1">
              <w:rPr>
                <w:color w:val="002060"/>
              </w:rPr>
              <w:t>SCIRISCIOLI GIOVANNI</w:t>
            </w:r>
          </w:p>
        </w:tc>
        <w:tc>
          <w:tcPr>
            <w:tcW w:w="2200" w:type="dxa"/>
            <w:tcMar>
              <w:top w:w="20" w:type="dxa"/>
              <w:left w:w="20" w:type="dxa"/>
              <w:bottom w:w="20" w:type="dxa"/>
              <w:right w:w="20" w:type="dxa"/>
            </w:tcMar>
            <w:vAlign w:val="center"/>
          </w:tcPr>
          <w:p w14:paraId="48D6E0F2" w14:textId="77777777" w:rsidR="006D4DC4" w:rsidRPr="009C4DD1" w:rsidRDefault="006D4DC4" w:rsidP="00224F9C">
            <w:pPr>
              <w:pStyle w:val="movimento2"/>
              <w:rPr>
                <w:color w:val="002060"/>
              </w:rPr>
            </w:pPr>
            <w:r w:rsidRPr="009C4DD1">
              <w:rPr>
                <w:color w:val="002060"/>
              </w:rPr>
              <w:t xml:space="preserve">(FFJ CALCIO A 5) </w:t>
            </w:r>
          </w:p>
        </w:tc>
      </w:tr>
      <w:tr w:rsidR="006D4DC4" w:rsidRPr="009C4DD1" w14:paraId="3EC0B75B" w14:textId="77777777" w:rsidTr="006D4DC4">
        <w:trPr>
          <w:divId w:val="527259509"/>
        </w:trPr>
        <w:tc>
          <w:tcPr>
            <w:tcW w:w="2200" w:type="dxa"/>
            <w:tcMar>
              <w:top w:w="20" w:type="dxa"/>
              <w:left w:w="20" w:type="dxa"/>
              <w:bottom w:w="20" w:type="dxa"/>
              <w:right w:w="20" w:type="dxa"/>
            </w:tcMar>
            <w:vAlign w:val="center"/>
          </w:tcPr>
          <w:p w14:paraId="38B03A72" w14:textId="77777777" w:rsidR="006D4DC4" w:rsidRPr="009C4DD1" w:rsidRDefault="006D4DC4" w:rsidP="00224F9C">
            <w:pPr>
              <w:pStyle w:val="movimento"/>
              <w:rPr>
                <w:color w:val="002060"/>
              </w:rPr>
            </w:pPr>
            <w:r w:rsidRPr="009C4DD1">
              <w:rPr>
                <w:color w:val="002060"/>
              </w:rPr>
              <w:t>TRECCA PASQUALE</w:t>
            </w:r>
          </w:p>
        </w:tc>
        <w:tc>
          <w:tcPr>
            <w:tcW w:w="2200" w:type="dxa"/>
            <w:tcMar>
              <w:top w:w="20" w:type="dxa"/>
              <w:left w:w="20" w:type="dxa"/>
              <w:bottom w:w="20" w:type="dxa"/>
              <w:right w:w="20" w:type="dxa"/>
            </w:tcMar>
            <w:vAlign w:val="center"/>
          </w:tcPr>
          <w:p w14:paraId="5BBEE72D" w14:textId="77777777" w:rsidR="006D4DC4" w:rsidRPr="009C4DD1" w:rsidRDefault="006D4DC4" w:rsidP="00224F9C">
            <w:pPr>
              <w:pStyle w:val="movimento2"/>
              <w:rPr>
                <w:color w:val="002060"/>
              </w:rPr>
            </w:pPr>
            <w:r w:rsidRPr="009C4DD1">
              <w:rPr>
                <w:color w:val="002060"/>
              </w:rPr>
              <w:t xml:space="preserve">(VERBENA C5 ANCONA) </w:t>
            </w:r>
          </w:p>
        </w:tc>
        <w:tc>
          <w:tcPr>
            <w:tcW w:w="800" w:type="dxa"/>
            <w:tcMar>
              <w:top w:w="20" w:type="dxa"/>
              <w:left w:w="20" w:type="dxa"/>
              <w:bottom w:w="20" w:type="dxa"/>
              <w:right w:w="20" w:type="dxa"/>
            </w:tcMar>
            <w:vAlign w:val="center"/>
          </w:tcPr>
          <w:p w14:paraId="45B7994A"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F8093F6"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72B9034E" w14:textId="77777777" w:rsidR="006D4DC4" w:rsidRPr="009C4DD1" w:rsidRDefault="006D4DC4" w:rsidP="00224F9C">
            <w:pPr>
              <w:pStyle w:val="movimento2"/>
              <w:rPr>
                <w:color w:val="002060"/>
              </w:rPr>
            </w:pPr>
            <w:r w:rsidRPr="009C4DD1">
              <w:rPr>
                <w:color w:val="002060"/>
              </w:rPr>
              <w:t> </w:t>
            </w:r>
          </w:p>
        </w:tc>
      </w:tr>
    </w:tbl>
    <w:p w14:paraId="0246E6D1" w14:textId="77777777" w:rsidR="006D4DC4" w:rsidRPr="009C4DD1" w:rsidRDefault="006D4DC4" w:rsidP="006D4DC4">
      <w:pPr>
        <w:pStyle w:val="titolo10"/>
        <w:divId w:val="527259509"/>
        <w:rPr>
          <w:color w:val="002060"/>
        </w:rPr>
      </w:pPr>
      <w:r w:rsidRPr="009C4DD1">
        <w:rPr>
          <w:color w:val="002060"/>
        </w:rPr>
        <w:t xml:space="preserve">GARE DEL 13/ 1/2019 </w:t>
      </w:r>
    </w:p>
    <w:p w14:paraId="7511A1B6" w14:textId="77777777" w:rsidR="006D4DC4" w:rsidRPr="009C4DD1" w:rsidRDefault="006D4DC4" w:rsidP="006D4DC4">
      <w:pPr>
        <w:pStyle w:val="titolo7a"/>
        <w:divId w:val="527259509"/>
        <w:rPr>
          <w:color w:val="002060"/>
        </w:rPr>
      </w:pPr>
      <w:r w:rsidRPr="009C4DD1">
        <w:rPr>
          <w:color w:val="002060"/>
        </w:rPr>
        <w:t xml:space="preserve">PROVVEDIMENTI DISCIPLINARI </w:t>
      </w:r>
    </w:p>
    <w:p w14:paraId="4075AF64" w14:textId="77777777" w:rsidR="006D4DC4" w:rsidRPr="009C4DD1" w:rsidRDefault="006D4DC4" w:rsidP="006D4DC4">
      <w:pPr>
        <w:pStyle w:val="TITOLO7B"/>
        <w:divId w:val="527259509"/>
        <w:rPr>
          <w:color w:val="002060"/>
        </w:rPr>
      </w:pPr>
      <w:r w:rsidRPr="009C4DD1">
        <w:rPr>
          <w:color w:val="002060"/>
        </w:rPr>
        <w:t xml:space="preserve">In base alle risultanze degli atti ufficiali sono state deliberate le seguenti sanzioni disciplinari. </w:t>
      </w:r>
    </w:p>
    <w:p w14:paraId="7DD66BDC" w14:textId="77777777" w:rsidR="006D4DC4" w:rsidRPr="009C4DD1" w:rsidRDefault="006D4DC4" w:rsidP="006D4DC4">
      <w:pPr>
        <w:pStyle w:val="titolo3"/>
        <w:divId w:val="527259509"/>
        <w:rPr>
          <w:color w:val="002060"/>
        </w:rPr>
      </w:pPr>
      <w:r w:rsidRPr="009C4DD1">
        <w:rPr>
          <w:color w:val="002060"/>
        </w:rPr>
        <w:t xml:space="preserve">A CARICO CALCIATORI ESPULSI DAL CAMPO </w:t>
      </w:r>
    </w:p>
    <w:p w14:paraId="25F4E3A4" w14:textId="77777777" w:rsidR="006D4DC4" w:rsidRPr="009C4DD1" w:rsidRDefault="006D4DC4" w:rsidP="006D4DC4">
      <w:pPr>
        <w:pStyle w:val="titolo20"/>
        <w:divId w:val="527259509"/>
        <w:rPr>
          <w:color w:val="002060"/>
        </w:rPr>
      </w:pPr>
      <w:r w:rsidRPr="009C4DD1">
        <w:rPr>
          <w:color w:val="002060"/>
        </w:rPr>
        <w:t xml:space="preserve">SQUALIFICA PER TRE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5CC253DE" w14:textId="77777777" w:rsidTr="006D4DC4">
        <w:trPr>
          <w:divId w:val="527259509"/>
        </w:trPr>
        <w:tc>
          <w:tcPr>
            <w:tcW w:w="2200" w:type="dxa"/>
            <w:tcMar>
              <w:top w:w="20" w:type="dxa"/>
              <w:left w:w="20" w:type="dxa"/>
              <w:bottom w:w="20" w:type="dxa"/>
              <w:right w:w="20" w:type="dxa"/>
            </w:tcMar>
            <w:vAlign w:val="center"/>
          </w:tcPr>
          <w:p w14:paraId="3ECDC2DA" w14:textId="77777777" w:rsidR="006D4DC4" w:rsidRPr="009C4DD1" w:rsidRDefault="006D4DC4" w:rsidP="00224F9C">
            <w:pPr>
              <w:pStyle w:val="movimento"/>
              <w:rPr>
                <w:color w:val="002060"/>
              </w:rPr>
            </w:pPr>
            <w:r w:rsidRPr="009C4DD1">
              <w:rPr>
                <w:color w:val="002060"/>
              </w:rPr>
              <w:t>MAZZA GIANMARCO</w:t>
            </w:r>
          </w:p>
        </w:tc>
        <w:tc>
          <w:tcPr>
            <w:tcW w:w="2200" w:type="dxa"/>
            <w:tcMar>
              <w:top w:w="20" w:type="dxa"/>
              <w:left w:w="20" w:type="dxa"/>
              <w:bottom w:w="20" w:type="dxa"/>
              <w:right w:w="20" w:type="dxa"/>
            </w:tcMar>
            <w:vAlign w:val="center"/>
          </w:tcPr>
          <w:p w14:paraId="76B8E87A" w14:textId="77777777" w:rsidR="006D4DC4" w:rsidRPr="009C4DD1" w:rsidRDefault="006D4DC4" w:rsidP="00224F9C">
            <w:pPr>
              <w:pStyle w:val="movimento2"/>
              <w:rPr>
                <w:color w:val="002060"/>
              </w:rPr>
            </w:pPr>
            <w:r w:rsidRPr="009C4DD1">
              <w:rPr>
                <w:color w:val="002060"/>
              </w:rPr>
              <w:t xml:space="preserve">(NUOVA JUVENTINA FFC) </w:t>
            </w:r>
          </w:p>
        </w:tc>
        <w:tc>
          <w:tcPr>
            <w:tcW w:w="800" w:type="dxa"/>
            <w:tcMar>
              <w:top w:w="20" w:type="dxa"/>
              <w:left w:w="20" w:type="dxa"/>
              <w:bottom w:w="20" w:type="dxa"/>
              <w:right w:w="20" w:type="dxa"/>
            </w:tcMar>
            <w:vAlign w:val="center"/>
          </w:tcPr>
          <w:p w14:paraId="2EBB94DF"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D4AEEEC"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EBCD19D" w14:textId="77777777" w:rsidR="006D4DC4" w:rsidRPr="009C4DD1" w:rsidRDefault="006D4DC4" w:rsidP="00224F9C">
            <w:pPr>
              <w:pStyle w:val="movimento2"/>
              <w:rPr>
                <w:color w:val="002060"/>
              </w:rPr>
            </w:pPr>
            <w:r w:rsidRPr="009C4DD1">
              <w:rPr>
                <w:color w:val="002060"/>
              </w:rPr>
              <w:t> </w:t>
            </w:r>
          </w:p>
        </w:tc>
      </w:tr>
    </w:tbl>
    <w:p w14:paraId="261851C7" w14:textId="77777777" w:rsidR="006D4DC4" w:rsidRPr="009C4DD1" w:rsidRDefault="006D4DC4" w:rsidP="006D4DC4">
      <w:pPr>
        <w:pStyle w:val="diffida"/>
        <w:spacing w:before="80" w:beforeAutospacing="0" w:after="40" w:afterAutospacing="0"/>
        <w:divId w:val="527259509"/>
        <w:rPr>
          <w:color w:val="002060"/>
        </w:rPr>
      </w:pPr>
      <w:r w:rsidRPr="009C4DD1">
        <w:rPr>
          <w:color w:val="002060"/>
        </w:rPr>
        <w:t xml:space="preserve">Espulso per somma di ammonizioni mentre lasciava il terreno di gioco rivolgeva gravi frasi irriguardose nei confronti dell'arbitro. </w:t>
      </w:r>
    </w:p>
    <w:p w14:paraId="0E0608E0" w14:textId="77777777" w:rsidR="006D4DC4" w:rsidRPr="009C4DD1" w:rsidRDefault="006D4DC4" w:rsidP="006D4DC4">
      <w:pPr>
        <w:pStyle w:val="titolo3"/>
        <w:divId w:val="527259509"/>
        <w:rPr>
          <w:color w:val="002060"/>
        </w:rPr>
      </w:pPr>
      <w:r w:rsidRPr="009C4DD1">
        <w:rPr>
          <w:color w:val="002060"/>
        </w:rPr>
        <w:t xml:space="preserve">A CARICO CALCIATORI NON ESPULSI DAL CAMPO </w:t>
      </w:r>
    </w:p>
    <w:p w14:paraId="188F3B17" w14:textId="77777777" w:rsidR="006D4DC4" w:rsidRPr="009C4DD1" w:rsidRDefault="006D4DC4" w:rsidP="006D4DC4">
      <w:pPr>
        <w:pStyle w:val="titolo20"/>
        <w:divId w:val="527259509"/>
        <w:rPr>
          <w:color w:val="002060"/>
        </w:rPr>
      </w:pPr>
      <w:r w:rsidRPr="009C4DD1">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44E826E2" w14:textId="77777777" w:rsidTr="006D4DC4">
        <w:trPr>
          <w:divId w:val="527259509"/>
        </w:trPr>
        <w:tc>
          <w:tcPr>
            <w:tcW w:w="2200" w:type="dxa"/>
            <w:tcMar>
              <w:top w:w="20" w:type="dxa"/>
              <w:left w:w="20" w:type="dxa"/>
              <w:bottom w:w="20" w:type="dxa"/>
              <w:right w:w="20" w:type="dxa"/>
            </w:tcMar>
            <w:vAlign w:val="center"/>
          </w:tcPr>
          <w:p w14:paraId="49DAA04C" w14:textId="77777777" w:rsidR="006D4DC4" w:rsidRPr="009C4DD1" w:rsidRDefault="006D4DC4" w:rsidP="00224F9C">
            <w:pPr>
              <w:pStyle w:val="movimento"/>
              <w:rPr>
                <w:color w:val="002060"/>
              </w:rPr>
            </w:pPr>
            <w:r w:rsidRPr="009C4DD1">
              <w:rPr>
                <w:color w:val="002060"/>
              </w:rPr>
              <w:t>GATTARI MATTEO</w:t>
            </w:r>
          </w:p>
        </w:tc>
        <w:tc>
          <w:tcPr>
            <w:tcW w:w="2200" w:type="dxa"/>
            <w:tcMar>
              <w:top w:w="20" w:type="dxa"/>
              <w:left w:w="20" w:type="dxa"/>
              <w:bottom w:w="20" w:type="dxa"/>
              <w:right w:w="20" w:type="dxa"/>
            </w:tcMar>
            <w:vAlign w:val="center"/>
          </w:tcPr>
          <w:p w14:paraId="63444D43" w14:textId="77777777" w:rsidR="006D4DC4" w:rsidRPr="009C4DD1" w:rsidRDefault="006D4DC4" w:rsidP="00224F9C">
            <w:pPr>
              <w:pStyle w:val="movimento2"/>
              <w:rPr>
                <w:color w:val="002060"/>
              </w:rPr>
            </w:pPr>
            <w:r w:rsidRPr="009C4DD1">
              <w:rPr>
                <w:color w:val="002060"/>
              </w:rPr>
              <w:t xml:space="preserve">(INVICTA FUTSAL MACERATA) </w:t>
            </w:r>
          </w:p>
        </w:tc>
        <w:tc>
          <w:tcPr>
            <w:tcW w:w="800" w:type="dxa"/>
            <w:tcMar>
              <w:top w:w="20" w:type="dxa"/>
              <w:left w:w="20" w:type="dxa"/>
              <w:bottom w:w="20" w:type="dxa"/>
              <w:right w:w="20" w:type="dxa"/>
            </w:tcMar>
            <w:vAlign w:val="center"/>
          </w:tcPr>
          <w:p w14:paraId="4E54F262"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BE37AC9" w14:textId="77777777" w:rsidR="006D4DC4" w:rsidRPr="009C4DD1" w:rsidRDefault="006D4DC4" w:rsidP="00224F9C">
            <w:pPr>
              <w:pStyle w:val="movimento"/>
              <w:rPr>
                <w:color w:val="002060"/>
              </w:rPr>
            </w:pPr>
            <w:r w:rsidRPr="009C4DD1">
              <w:rPr>
                <w:color w:val="002060"/>
              </w:rPr>
              <w:t>DI LORENZO MANUEL</w:t>
            </w:r>
          </w:p>
        </w:tc>
        <w:tc>
          <w:tcPr>
            <w:tcW w:w="2200" w:type="dxa"/>
            <w:tcMar>
              <w:top w:w="20" w:type="dxa"/>
              <w:left w:w="20" w:type="dxa"/>
              <w:bottom w:w="20" w:type="dxa"/>
              <w:right w:w="20" w:type="dxa"/>
            </w:tcMar>
            <w:vAlign w:val="center"/>
          </w:tcPr>
          <w:p w14:paraId="50EA3B0C" w14:textId="77777777" w:rsidR="006D4DC4" w:rsidRPr="009C4DD1" w:rsidRDefault="006D4DC4" w:rsidP="00224F9C">
            <w:pPr>
              <w:pStyle w:val="movimento2"/>
              <w:rPr>
                <w:color w:val="002060"/>
              </w:rPr>
            </w:pPr>
            <w:r w:rsidRPr="009C4DD1">
              <w:rPr>
                <w:color w:val="002060"/>
              </w:rPr>
              <w:t xml:space="preserve">(NUOVA JUVENTINA FFC) </w:t>
            </w:r>
          </w:p>
        </w:tc>
      </w:tr>
    </w:tbl>
    <w:p w14:paraId="192878AE" w14:textId="77777777" w:rsidR="006D4DC4" w:rsidRPr="009C4DD1" w:rsidRDefault="006D4DC4" w:rsidP="006D4DC4">
      <w:pPr>
        <w:pStyle w:val="titolo20"/>
        <w:divId w:val="527259509"/>
        <w:rPr>
          <w:color w:val="002060"/>
        </w:rPr>
      </w:pPr>
      <w:r w:rsidRPr="009C4DD1">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16781172" w14:textId="77777777" w:rsidTr="006D4DC4">
        <w:trPr>
          <w:divId w:val="527259509"/>
        </w:trPr>
        <w:tc>
          <w:tcPr>
            <w:tcW w:w="2200" w:type="dxa"/>
            <w:tcMar>
              <w:top w:w="20" w:type="dxa"/>
              <w:left w:w="20" w:type="dxa"/>
              <w:bottom w:w="20" w:type="dxa"/>
              <w:right w:w="20" w:type="dxa"/>
            </w:tcMar>
            <w:vAlign w:val="center"/>
          </w:tcPr>
          <w:p w14:paraId="40AA771D" w14:textId="77777777" w:rsidR="006D4DC4" w:rsidRPr="009C4DD1" w:rsidRDefault="006D4DC4" w:rsidP="00224F9C">
            <w:pPr>
              <w:pStyle w:val="movimento"/>
              <w:rPr>
                <w:color w:val="002060"/>
              </w:rPr>
            </w:pPr>
            <w:r w:rsidRPr="009C4DD1">
              <w:rPr>
                <w:color w:val="002060"/>
              </w:rPr>
              <w:t>PETTINARI DAVIDE</w:t>
            </w:r>
          </w:p>
        </w:tc>
        <w:tc>
          <w:tcPr>
            <w:tcW w:w="2200" w:type="dxa"/>
            <w:tcMar>
              <w:top w:w="20" w:type="dxa"/>
              <w:left w:w="20" w:type="dxa"/>
              <w:bottom w:w="20" w:type="dxa"/>
              <w:right w:w="20" w:type="dxa"/>
            </w:tcMar>
            <w:vAlign w:val="center"/>
          </w:tcPr>
          <w:p w14:paraId="66A86D72" w14:textId="77777777" w:rsidR="006D4DC4" w:rsidRPr="009C4DD1" w:rsidRDefault="006D4DC4" w:rsidP="00224F9C">
            <w:pPr>
              <w:pStyle w:val="movimento2"/>
              <w:rPr>
                <w:color w:val="002060"/>
              </w:rPr>
            </w:pPr>
            <w:r w:rsidRPr="009C4DD1">
              <w:rPr>
                <w:color w:val="002060"/>
              </w:rPr>
              <w:t xml:space="preserve">(CASENUOVE) </w:t>
            </w:r>
          </w:p>
        </w:tc>
        <w:tc>
          <w:tcPr>
            <w:tcW w:w="800" w:type="dxa"/>
            <w:tcMar>
              <w:top w:w="20" w:type="dxa"/>
              <w:left w:w="20" w:type="dxa"/>
              <w:bottom w:w="20" w:type="dxa"/>
              <w:right w:w="20" w:type="dxa"/>
            </w:tcMar>
            <w:vAlign w:val="center"/>
          </w:tcPr>
          <w:p w14:paraId="667BAD6A"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1B8B724"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656AEAE" w14:textId="77777777" w:rsidR="006D4DC4" w:rsidRPr="009C4DD1" w:rsidRDefault="006D4DC4" w:rsidP="00224F9C">
            <w:pPr>
              <w:pStyle w:val="movimento2"/>
              <w:rPr>
                <w:color w:val="002060"/>
              </w:rPr>
            </w:pPr>
            <w:r w:rsidRPr="009C4DD1">
              <w:rPr>
                <w:color w:val="002060"/>
              </w:rPr>
              <w:t> </w:t>
            </w:r>
          </w:p>
        </w:tc>
      </w:tr>
    </w:tbl>
    <w:p w14:paraId="1741F9CA" w14:textId="77777777" w:rsidR="006D4DC4" w:rsidRPr="009C4DD1" w:rsidRDefault="006D4DC4" w:rsidP="006D4DC4">
      <w:pPr>
        <w:pStyle w:val="titolo20"/>
        <w:divId w:val="527259509"/>
        <w:rPr>
          <w:color w:val="002060"/>
        </w:rPr>
      </w:pPr>
      <w:r w:rsidRPr="009C4DD1">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78B8538A" w14:textId="77777777" w:rsidTr="006D4DC4">
        <w:trPr>
          <w:divId w:val="527259509"/>
        </w:trPr>
        <w:tc>
          <w:tcPr>
            <w:tcW w:w="2200" w:type="dxa"/>
            <w:tcMar>
              <w:top w:w="20" w:type="dxa"/>
              <w:left w:w="20" w:type="dxa"/>
              <w:bottom w:w="20" w:type="dxa"/>
              <w:right w:w="20" w:type="dxa"/>
            </w:tcMar>
            <w:vAlign w:val="center"/>
          </w:tcPr>
          <w:p w14:paraId="591876C6" w14:textId="77777777" w:rsidR="006D4DC4" w:rsidRPr="009C4DD1" w:rsidRDefault="006D4DC4" w:rsidP="00224F9C">
            <w:pPr>
              <w:pStyle w:val="movimento"/>
              <w:rPr>
                <w:color w:val="002060"/>
              </w:rPr>
            </w:pPr>
            <w:r w:rsidRPr="009C4DD1">
              <w:rPr>
                <w:color w:val="002060"/>
              </w:rPr>
              <w:t>BATTAGLINI FEDERICO</w:t>
            </w:r>
          </w:p>
        </w:tc>
        <w:tc>
          <w:tcPr>
            <w:tcW w:w="2200" w:type="dxa"/>
            <w:tcMar>
              <w:top w:w="20" w:type="dxa"/>
              <w:left w:w="20" w:type="dxa"/>
              <w:bottom w:w="20" w:type="dxa"/>
              <w:right w:w="20" w:type="dxa"/>
            </w:tcMar>
            <w:vAlign w:val="center"/>
          </w:tcPr>
          <w:p w14:paraId="1A917335" w14:textId="77777777" w:rsidR="006D4DC4" w:rsidRPr="009C4DD1" w:rsidRDefault="006D4DC4" w:rsidP="00224F9C">
            <w:pPr>
              <w:pStyle w:val="movimento2"/>
              <w:rPr>
                <w:color w:val="002060"/>
              </w:rPr>
            </w:pPr>
            <w:r w:rsidRPr="009C4DD1">
              <w:rPr>
                <w:color w:val="002060"/>
              </w:rPr>
              <w:t xml:space="preserve">(CANDIA BARACCOLA ASPIO) </w:t>
            </w:r>
          </w:p>
        </w:tc>
        <w:tc>
          <w:tcPr>
            <w:tcW w:w="800" w:type="dxa"/>
            <w:tcMar>
              <w:top w:w="20" w:type="dxa"/>
              <w:left w:w="20" w:type="dxa"/>
              <w:bottom w:w="20" w:type="dxa"/>
              <w:right w:w="20" w:type="dxa"/>
            </w:tcMar>
            <w:vAlign w:val="center"/>
          </w:tcPr>
          <w:p w14:paraId="58FD7399"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0E488908" w14:textId="77777777" w:rsidR="006D4DC4" w:rsidRPr="009C4DD1" w:rsidRDefault="006D4DC4" w:rsidP="00224F9C">
            <w:pPr>
              <w:pStyle w:val="movimento"/>
              <w:rPr>
                <w:color w:val="002060"/>
              </w:rPr>
            </w:pPr>
            <w:r w:rsidRPr="009C4DD1">
              <w:rPr>
                <w:color w:val="002060"/>
              </w:rPr>
              <w:t>PESARESI OSCAR</w:t>
            </w:r>
          </w:p>
        </w:tc>
        <w:tc>
          <w:tcPr>
            <w:tcW w:w="2200" w:type="dxa"/>
            <w:tcMar>
              <w:top w:w="20" w:type="dxa"/>
              <w:left w:w="20" w:type="dxa"/>
              <w:bottom w:w="20" w:type="dxa"/>
              <w:right w:w="20" w:type="dxa"/>
            </w:tcMar>
            <w:vAlign w:val="center"/>
          </w:tcPr>
          <w:p w14:paraId="0FBDA039" w14:textId="77777777" w:rsidR="006D4DC4" w:rsidRPr="009C4DD1" w:rsidRDefault="006D4DC4" w:rsidP="00224F9C">
            <w:pPr>
              <w:pStyle w:val="movimento2"/>
              <w:rPr>
                <w:color w:val="002060"/>
              </w:rPr>
            </w:pPr>
            <w:r w:rsidRPr="009C4DD1">
              <w:rPr>
                <w:color w:val="002060"/>
              </w:rPr>
              <w:t xml:space="preserve">(CASENUOVE) </w:t>
            </w:r>
          </w:p>
        </w:tc>
      </w:tr>
    </w:tbl>
    <w:p w14:paraId="5269D51C" w14:textId="77777777" w:rsidR="006D4DC4" w:rsidRPr="009C4DD1" w:rsidRDefault="006D4DC4" w:rsidP="006D4DC4">
      <w:pPr>
        <w:pStyle w:val="breakline"/>
        <w:divId w:val="527259509"/>
        <w:rPr>
          <w:color w:val="002060"/>
        </w:rPr>
      </w:pPr>
    </w:p>
    <w:p w14:paraId="4121764D" w14:textId="77777777" w:rsidR="006D4DC4" w:rsidRPr="009C4DD1" w:rsidRDefault="006D4DC4" w:rsidP="006D4DC4">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F.to IL GIUDICE SPORTIVO</w:t>
      </w:r>
    </w:p>
    <w:p w14:paraId="3BC44DBA" w14:textId="77777777" w:rsidR="006D4DC4" w:rsidRPr="009C4DD1" w:rsidRDefault="006D4DC4" w:rsidP="006D4DC4">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 xml:space="preserve"> </w:t>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 xml:space="preserve">   </w:t>
      </w:r>
      <w:r w:rsidRPr="009C4DD1">
        <w:rPr>
          <w:rFonts w:ascii="Arial" w:hAnsi="Arial" w:cs="Arial"/>
          <w:noProof/>
          <w:color w:val="002060"/>
          <w:lang w:eastAsia="it-IT"/>
        </w:rPr>
        <w:tab/>
        <w:t xml:space="preserve">       Claudio Romagnoli</w:t>
      </w:r>
    </w:p>
    <w:p w14:paraId="74E6A5AB" w14:textId="77777777" w:rsidR="006D4DC4" w:rsidRPr="009C4DD1" w:rsidRDefault="006D4DC4" w:rsidP="006D4DC4">
      <w:pPr>
        <w:pStyle w:val="breakline"/>
        <w:divId w:val="527259509"/>
        <w:rPr>
          <w:color w:val="002060"/>
        </w:rPr>
      </w:pPr>
    </w:p>
    <w:p w14:paraId="4F6E8DCD" w14:textId="77777777" w:rsidR="006D4DC4" w:rsidRPr="009C4DD1" w:rsidRDefault="006D4DC4" w:rsidP="006D4DC4">
      <w:pPr>
        <w:pStyle w:val="TITOLOPRINC"/>
        <w:divId w:val="527259509"/>
        <w:rPr>
          <w:color w:val="002060"/>
        </w:rPr>
      </w:pPr>
      <w:r w:rsidRPr="009C4DD1">
        <w:rPr>
          <w:color w:val="002060"/>
        </w:rPr>
        <w:t>CLASSIFICA</w:t>
      </w:r>
    </w:p>
    <w:p w14:paraId="5F42D4E7" w14:textId="77777777" w:rsidR="006D4DC4" w:rsidRPr="009C4DD1" w:rsidRDefault="006D4DC4" w:rsidP="006D4DC4">
      <w:pPr>
        <w:pStyle w:val="breakline"/>
        <w:divId w:val="527259509"/>
        <w:rPr>
          <w:color w:val="002060"/>
        </w:rPr>
      </w:pPr>
    </w:p>
    <w:p w14:paraId="21EE7D2F" w14:textId="77777777" w:rsidR="006D4DC4" w:rsidRPr="009C4DD1" w:rsidRDefault="006D4DC4" w:rsidP="006D4DC4">
      <w:pPr>
        <w:pStyle w:val="breakline"/>
        <w:divId w:val="527259509"/>
        <w:rPr>
          <w:color w:val="002060"/>
        </w:rPr>
      </w:pPr>
    </w:p>
    <w:p w14:paraId="554530B1" w14:textId="77777777" w:rsidR="006D4DC4" w:rsidRPr="009C4DD1" w:rsidRDefault="006D4DC4" w:rsidP="006D4DC4">
      <w:pPr>
        <w:pStyle w:val="SOTTOTITOLOCAMPIONATO1"/>
        <w:divId w:val="527259509"/>
        <w:rPr>
          <w:color w:val="002060"/>
        </w:rPr>
      </w:pPr>
      <w:r w:rsidRPr="009C4DD1">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11917271"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69CE1E"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152A3E"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026217"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79F6D5"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FF0120"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DB07DC"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C95797"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321F6F"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ECCE86"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BBC56A" w14:textId="77777777" w:rsidR="006D4DC4" w:rsidRPr="009C4DD1" w:rsidRDefault="006D4DC4" w:rsidP="00224F9C">
            <w:pPr>
              <w:pStyle w:val="HEADERTABELLA"/>
              <w:rPr>
                <w:color w:val="002060"/>
              </w:rPr>
            </w:pPr>
            <w:r w:rsidRPr="009C4DD1">
              <w:rPr>
                <w:color w:val="002060"/>
              </w:rPr>
              <w:t>PE</w:t>
            </w:r>
          </w:p>
        </w:tc>
      </w:tr>
      <w:tr w:rsidR="006D4DC4" w:rsidRPr="009C4DD1" w14:paraId="227DFD2F"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3E00124" w14:textId="77777777" w:rsidR="006D4DC4" w:rsidRPr="009C4DD1" w:rsidRDefault="006D4DC4" w:rsidP="00224F9C">
            <w:pPr>
              <w:pStyle w:val="ROWTABELLA"/>
              <w:rPr>
                <w:color w:val="002060"/>
              </w:rPr>
            </w:pPr>
            <w:r w:rsidRPr="009C4DD1">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987C60"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E82E7D"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4C536A"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28F9D4"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04F849"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B5B9D3"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A69B0F"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976C43"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2109B4" w14:textId="77777777" w:rsidR="006D4DC4" w:rsidRPr="009C4DD1" w:rsidRDefault="006D4DC4" w:rsidP="00224F9C">
            <w:pPr>
              <w:pStyle w:val="ROWTABELLA"/>
              <w:jc w:val="center"/>
              <w:rPr>
                <w:color w:val="002060"/>
              </w:rPr>
            </w:pPr>
            <w:r w:rsidRPr="009C4DD1">
              <w:rPr>
                <w:color w:val="002060"/>
              </w:rPr>
              <w:t>0</w:t>
            </w:r>
          </w:p>
        </w:tc>
      </w:tr>
      <w:tr w:rsidR="006D4DC4" w:rsidRPr="009C4DD1" w14:paraId="5C911958"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666AFCB" w14:textId="77777777" w:rsidR="006D4DC4" w:rsidRPr="009C4DD1" w:rsidRDefault="006D4DC4" w:rsidP="00224F9C">
            <w:pPr>
              <w:pStyle w:val="ROWTABELLA"/>
              <w:rPr>
                <w:color w:val="002060"/>
              </w:rPr>
            </w:pPr>
            <w:r w:rsidRPr="009C4DD1">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72CFAB"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95B38E"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161FA8"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95E67"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375E41"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278601"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4CBC84"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E8D9DD"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FAB8D1" w14:textId="77777777" w:rsidR="006D4DC4" w:rsidRPr="009C4DD1" w:rsidRDefault="006D4DC4" w:rsidP="00224F9C">
            <w:pPr>
              <w:pStyle w:val="ROWTABELLA"/>
              <w:jc w:val="center"/>
              <w:rPr>
                <w:color w:val="002060"/>
              </w:rPr>
            </w:pPr>
            <w:r w:rsidRPr="009C4DD1">
              <w:rPr>
                <w:color w:val="002060"/>
              </w:rPr>
              <w:t>0</w:t>
            </w:r>
          </w:p>
        </w:tc>
      </w:tr>
      <w:tr w:rsidR="006D4DC4" w:rsidRPr="009C4DD1" w14:paraId="6D86CF42"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58622B4" w14:textId="77777777" w:rsidR="006D4DC4" w:rsidRPr="009C4DD1" w:rsidRDefault="006D4DC4" w:rsidP="00224F9C">
            <w:pPr>
              <w:pStyle w:val="ROWTABELLA"/>
              <w:rPr>
                <w:color w:val="002060"/>
              </w:rPr>
            </w:pPr>
            <w:r w:rsidRPr="009C4DD1">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EE3625"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A012B7"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FAD830"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447DE1"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9E15C6"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B6427E"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21B577"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3B59F8"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F73A5C" w14:textId="77777777" w:rsidR="006D4DC4" w:rsidRPr="009C4DD1" w:rsidRDefault="006D4DC4" w:rsidP="00224F9C">
            <w:pPr>
              <w:pStyle w:val="ROWTABELLA"/>
              <w:jc w:val="center"/>
              <w:rPr>
                <w:color w:val="002060"/>
              </w:rPr>
            </w:pPr>
            <w:r w:rsidRPr="009C4DD1">
              <w:rPr>
                <w:color w:val="002060"/>
              </w:rPr>
              <w:t>0</w:t>
            </w:r>
          </w:p>
        </w:tc>
      </w:tr>
      <w:tr w:rsidR="006D4DC4" w:rsidRPr="009C4DD1" w14:paraId="753F469C"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7CA1049" w14:textId="77777777" w:rsidR="006D4DC4" w:rsidRPr="009C4DD1" w:rsidRDefault="006D4DC4" w:rsidP="00224F9C">
            <w:pPr>
              <w:pStyle w:val="ROWTABELLA"/>
              <w:rPr>
                <w:color w:val="002060"/>
              </w:rPr>
            </w:pPr>
            <w:r w:rsidRPr="009C4DD1">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DF9D5B"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A487EC"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FF36BC"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E3A783"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9DFE91"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3BE06F"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1DE169"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5D3FE0"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686033" w14:textId="77777777" w:rsidR="006D4DC4" w:rsidRPr="009C4DD1" w:rsidRDefault="006D4DC4" w:rsidP="00224F9C">
            <w:pPr>
              <w:pStyle w:val="ROWTABELLA"/>
              <w:jc w:val="center"/>
              <w:rPr>
                <w:color w:val="002060"/>
              </w:rPr>
            </w:pPr>
            <w:r w:rsidRPr="009C4DD1">
              <w:rPr>
                <w:color w:val="002060"/>
              </w:rPr>
              <w:t>0</w:t>
            </w:r>
          </w:p>
        </w:tc>
      </w:tr>
      <w:tr w:rsidR="006D4DC4" w:rsidRPr="009C4DD1" w14:paraId="66996BD6"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84D6D2" w14:textId="77777777" w:rsidR="006D4DC4" w:rsidRPr="009C4DD1" w:rsidRDefault="006D4DC4" w:rsidP="00224F9C">
            <w:pPr>
              <w:pStyle w:val="ROWTABELLA"/>
              <w:rPr>
                <w:color w:val="002060"/>
              </w:rPr>
            </w:pPr>
            <w:r w:rsidRPr="009C4DD1">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31EB69"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211308"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E3E55C"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E2D0E3"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7485D5"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3F0F67"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3E9FC9"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84B2CB"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CBE83E" w14:textId="77777777" w:rsidR="006D4DC4" w:rsidRPr="009C4DD1" w:rsidRDefault="006D4DC4" w:rsidP="00224F9C">
            <w:pPr>
              <w:pStyle w:val="ROWTABELLA"/>
              <w:jc w:val="center"/>
              <w:rPr>
                <w:color w:val="002060"/>
              </w:rPr>
            </w:pPr>
            <w:r w:rsidRPr="009C4DD1">
              <w:rPr>
                <w:color w:val="002060"/>
              </w:rPr>
              <w:t>0</w:t>
            </w:r>
          </w:p>
        </w:tc>
      </w:tr>
      <w:tr w:rsidR="006D4DC4" w:rsidRPr="009C4DD1" w14:paraId="7C879A91"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6CADE5D" w14:textId="77777777" w:rsidR="006D4DC4" w:rsidRPr="009C4DD1" w:rsidRDefault="006D4DC4" w:rsidP="00224F9C">
            <w:pPr>
              <w:pStyle w:val="ROWTABELLA"/>
              <w:rPr>
                <w:color w:val="002060"/>
              </w:rPr>
            </w:pPr>
            <w:r w:rsidRPr="009C4DD1">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C165A8"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65CFFF"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E94E0A"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63BEC2"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99EC3F"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090993"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C11A54"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1BDEC3"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3D94F0" w14:textId="77777777" w:rsidR="006D4DC4" w:rsidRPr="009C4DD1" w:rsidRDefault="006D4DC4" w:rsidP="00224F9C">
            <w:pPr>
              <w:pStyle w:val="ROWTABELLA"/>
              <w:jc w:val="center"/>
              <w:rPr>
                <w:color w:val="002060"/>
              </w:rPr>
            </w:pPr>
            <w:r w:rsidRPr="009C4DD1">
              <w:rPr>
                <w:color w:val="002060"/>
              </w:rPr>
              <w:t>0</w:t>
            </w:r>
          </w:p>
        </w:tc>
      </w:tr>
      <w:tr w:rsidR="006D4DC4" w:rsidRPr="009C4DD1" w14:paraId="6F1959A3"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941B5A4" w14:textId="77777777" w:rsidR="006D4DC4" w:rsidRPr="009C4DD1" w:rsidRDefault="006D4DC4" w:rsidP="00224F9C">
            <w:pPr>
              <w:pStyle w:val="ROWTABELLA"/>
              <w:rPr>
                <w:color w:val="002060"/>
              </w:rPr>
            </w:pPr>
            <w:r w:rsidRPr="009C4DD1">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E25647"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14CBD1"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DBEB98"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9D174"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152191"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B563A9"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BD15C6"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F91C6F"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C47716" w14:textId="77777777" w:rsidR="006D4DC4" w:rsidRPr="009C4DD1" w:rsidRDefault="006D4DC4" w:rsidP="00224F9C">
            <w:pPr>
              <w:pStyle w:val="ROWTABELLA"/>
              <w:jc w:val="center"/>
              <w:rPr>
                <w:color w:val="002060"/>
              </w:rPr>
            </w:pPr>
            <w:r w:rsidRPr="009C4DD1">
              <w:rPr>
                <w:color w:val="002060"/>
              </w:rPr>
              <w:t>0</w:t>
            </w:r>
          </w:p>
        </w:tc>
      </w:tr>
      <w:tr w:rsidR="006D4DC4" w:rsidRPr="009C4DD1" w14:paraId="01036BA2"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A90A977" w14:textId="77777777" w:rsidR="006D4DC4" w:rsidRPr="009C4DD1" w:rsidRDefault="006D4DC4" w:rsidP="00224F9C">
            <w:pPr>
              <w:pStyle w:val="ROWTABELLA"/>
              <w:rPr>
                <w:color w:val="002060"/>
              </w:rPr>
            </w:pPr>
            <w:r w:rsidRPr="009C4DD1">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C21FC2"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493409"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5E1FF3"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FC8F96"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1D2CF6"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528713"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14B618"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9AC0E3"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E69C35" w14:textId="77777777" w:rsidR="006D4DC4" w:rsidRPr="009C4DD1" w:rsidRDefault="006D4DC4" w:rsidP="00224F9C">
            <w:pPr>
              <w:pStyle w:val="ROWTABELLA"/>
              <w:jc w:val="center"/>
              <w:rPr>
                <w:color w:val="002060"/>
              </w:rPr>
            </w:pPr>
            <w:r w:rsidRPr="009C4DD1">
              <w:rPr>
                <w:color w:val="002060"/>
              </w:rPr>
              <w:t>0</w:t>
            </w:r>
          </w:p>
        </w:tc>
      </w:tr>
    </w:tbl>
    <w:p w14:paraId="7B44D92D" w14:textId="77777777" w:rsidR="006D4DC4" w:rsidRPr="009C4DD1" w:rsidRDefault="006D4DC4" w:rsidP="006D4DC4">
      <w:pPr>
        <w:pStyle w:val="breakline"/>
        <w:divId w:val="527259509"/>
        <w:rPr>
          <w:color w:val="002060"/>
        </w:rPr>
      </w:pPr>
    </w:p>
    <w:p w14:paraId="1B4C7D73" w14:textId="77777777" w:rsidR="006D4DC4" w:rsidRPr="009C4DD1" w:rsidRDefault="006D4DC4" w:rsidP="006D4DC4">
      <w:pPr>
        <w:pStyle w:val="breakline"/>
        <w:divId w:val="527259509"/>
        <w:rPr>
          <w:color w:val="002060"/>
        </w:rPr>
      </w:pPr>
    </w:p>
    <w:p w14:paraId="60756B95" w14:textId="77777777" w:rsidR="006D4DC4" w:rsidRPr="009C4DD1" w:rsidRDefault="006D4DC4" w:rsidP="006D4DC4">
      <w:pPr>
        <w:pStyle w:val="SOTTOTITOLOCAMPIONATO1"/>
        <w:divId w:val="527259509"/>
        <w:rPr>
          <w:color w:val="002060"/>
        </w:rPr>
      </w:pPr>
      <w:r w:rsidRPr="009C4DD1">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4B82588B"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AD25EC"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948CB2"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E69130"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5C901E"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1192C9"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390937"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237C97"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6F7F33"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6FB945"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235BB7" w14:textId="77777777" w:rsidR="006D4DC4" w:rsidRPr="009C4DD1" w:rsidRDefault="006D4DC4" w:rsidP="00224F9C">
            <w:pPr>
              <w:pStyle w:val="HEADERTABELLA"/>
              <w:rPr>
                <w:color w:val="002060"/>
              </w:rPr>
            </w:pPr>
            <w:r w:rsidRPr="009C4DD1">
              <w:rPr>
                <w:color w:val="002060"/>
              </w:rPr>
              <w:t>PE</w:t>
            </w:r>
          </w:p>
        </w:tc>
      </w:tr>
      <w:tr w:rsidR="006D4DC4" w:rsidRPr="009C4DD1" w14:paraId="088C86D9"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28B96E6" w14:textId="77777777" w:rsidR="006D4DC4" w:rsidRPr="009C4DD1" w:rsidRDefault="006D4DC4" w:rsidP="00224F9C">
            <w:pPr>
              <w:pStyle w:val="ROWTABELLA"/>
              <w:rPr>
                <w:color w:val="002060"/>
              </w:rPr>
            </w:pPr>
            <w:r w:rsidRPr="009C4DD1">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28DD8F"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C86EEB"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542182"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9666E5"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F643E5"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9786D4"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1C364E"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5C0628"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6512BB" w14:textId="77777777" w:rsidR="006D4DC4" w:rsidRPr="009C4DD1" w:rsidRDefault="006D4DC4" w:rsidP="00224F9C">
            <w:pPr>
              <w:pStyle w:val="ROWTABELLA"/>
              <w:jc w:val="center"/>
              <w:rPr>
                <w:color w:val="002060"/>
              </w:rPr>
            </w:pPr>
            <w:r w:rsidRPr="009C4DD1">
              <w:rPr>
                <w:color w:val="002060"/>
              </w:rPr>
              <w:t>0</w:t>
            </w:r>
          </w:p>
        </w:tc>
      </w:tr>
      <w:tr w:rsidR="006D4DC4" w:rsidRPr="009C4DD1" w14:paraId="10856DD0"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21DF06D" w14:textId="77777777" w:rsidR="006D4DC4" w:rsidRPr="009C4DD1" w:rsidRDefault="006D4DC4" w:rsidP="00224F9C">
            <w:pPr>
              <w:pStyle w:val="ROWTABELLA"/>
              <w:rPr>
                <w:color w:val="002060"/>
              </w:rPr>
            </w:pPr>
            <w:r w:rsidRPr="009C4DD1">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9D44EA"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698B24"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0BBE84"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98B102"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CB7882"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DB0AD0"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3AA381"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F72D2"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048594" w14:textId="77777777" w:rsidR="006D4DC4" w:rsidRPr="009C4DD1" w:rsidRDefault="006D4DC4" w:rsidP="00224F9C">
            <w:pPr>
              <w:pStyle w:val="ROWTABELLA"/>
              <w:jc w:val="center"/>
              <w:rPr>
                <w:color w:val="002060"/>
              </w:rPr>
            </w:pPr>
            <w:r w:rsidRPr="009C4DD1">
              <w:rPr>
                <w:color w:val="002060"/>
              </w:rPr>
              <w:t>0</w:t>
            </w:r>
          </w:p>
        </w:tc>
      </w:tr>
      <w:tr w:rsidR="006D4DC4" w:rsidRPr="009C4DD1" w14:paraId="112436B7"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9D27F61" w14:textId="77777777" w:rsidR="006D4DC4" w:rsidRPr="009C4DD1" w:rsidRDefault="006D4DC4" w:rsidP="00224F9C">
            <w:pPr>
              <w:pStyle w:val="ROWTABELLA"/>
              <w:rPr>
                <w:color w:val="002060"/>
              </w:rPr>
            </w:pPr>
            <w:r w:rsidRPr="009C4DD1">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6D9CA1"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1EB803"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8617AC"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46C706"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4E0B18"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0C7BDC"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F88AE0"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F49933"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A633F5" w14:textId="77777777" w:rsidR="006D4DC4" w:rsidRPr="009C4DD1" w:rsidRDefault="006D4DC4" w:rsidP="00224F9C">
            <w:pPr>
              <w:pStyle w:val="ROWTABELLA"/>
              <w:jc w:val="center"/>
              <w:rPr>
                <w:color w:val="002060"/>
              </w:rPr>
            </w:pPr>
            <w:r w:rsidRPr="009C4DD1">
              <w:rPr>
                <w:color w:val="002060"/>
              </w:rPr>
              <w:t>0</w:t>
            </w:r>
          </w:p>
        </w:tc>
      </w:tr>
      <w:tr w:rsidR="006D4DC4" w:rsidRPr="009C4DD1" w14:paraId="423AAF58"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553D5DC" w14:textId="77777777" w:rsidR="006D4DC4" w:rsidRPr="009C4DD1" w:rsidRDefault="006D4DC4" w:rsidP="00224F9C">
            <w:pPr>
              <w:pStyle w:val="ROWTABELLA"/>
              <w:rPr>
                <w:color w:val="002060"/>
              </w:rPr>
            </w:pPr>
            <w:r w:rsidRPr="009C4DD1">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40286B"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5B865B"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3E4A11"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AC5580"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58FBEC"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C56035"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089211"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D87496"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FD733D" w14:textId="77777777" w:rsidR="006D4DC4" w:rsidRPr="009C4DD1" w:rsidRDefault="006D4DC4" w:rsidP="00224F9C">
            <w:pPr>
              <w:pStyle w:val="ROWTABELLA"/>
              <w:jc w:val="center"/>
              <w:rPr>
                <w:color w:val="002060"/>
              </w:rPr>
            </w:pPr>
            <w:r w:rsidRPr="009C4DD1">
              <w:rPr>
                <w:color w:val="002060"/>
              </w:rPr>
              <w:t>0</w:t>
            </w:r>
          </w:p>
        </w:tc>
      </w:tr>
      <w:tr w:rsidR="006D4DC4" w:rsidRPr="009C4DD1" w14:paraId="27297197"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65A80C" w14:textId="77777777" w:rsidR="006D4DC4" w:rsidRPr="009C4DD1" w:rsidRDefault="006D4DC4" w:rsidP="00224F9C">
            <w:pPr>
              <w:pStyle w:val="ROWTABELLA"/>
              <w:rPr>
                <w:color w:val="002060"/>
              </w:rPr>
            </w:pPr>
            <w:r w:rsidRPr="009C4DD1">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ECAF79"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148A00"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FF020E"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FECE0C"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3358AF"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DDFF81"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9FB336"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AACCB3"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7BBDB3" w14:textId="77777777" w:rsidR="006D4DC4" w:rsidRPr="009C4DD1" w:rsidRDefault="006D4DC4" w:rsidP="00224F9C">
            <w:pPr>
              <w:pStyle w:val="ROWTABELLA"/>
              <w:jc w:val="center"/>
              <w:rPr>
                <w:color w:val="002060"/>
              </w:rPr>
            </w:pPr>
            <w:r w:rsidRPr="009C4DD1">
              <w:rPr>
                <w:color w:val="002060"/>
              </w:rPr>
              <w:t>0</w:t>
            </w:r>
          </w:p>
        </w:tc>
      </w:tr>
      <w:tr w:rsidR="006D4DC4" w:rsidRPr="009C4DD1" w14:paraId="2C4136D5"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BF7878B" w14:textId="77777777" w:rsidR="006D4DC4" w:rsidRPr="009C4DD1" w:rsidRDefault="006D4DC4" w:rsidP="00224F9C">
            <w:pPr>
              <w:pStyle w:val="ROWTABELLA"/>
              <w:rPr>
                <w:color w:val="002060"/>
              </w:rPr>
            </w:pPr>
            <w:r w:rsidRPr="009C4DD1">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17C998"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9DADDA"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2351AC"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010647"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5AC6FB"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906852"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FEE32A"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5D7FC6"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FBADA4" w14:textId="77777777" w:rsidR="006D4DC4" w:rsidRPr="009C4DD1" w:rsidRDefault="006D4DC4" w:rsidP="00224F9C">
            <w:pPr>
              <w:pStyle w:val="ROWTABELLA"/>
              <w:jc w:val="center"/>
              <w:rPr>
                <w:color w:val="002060"/>
              </w:rPr>
            </w:pPr>
            <w:r w:rsidRPr="009C4DD1">
              <w:rPr>
                <w:color w:val="002060"/>
              </w:rPr>
              <w:t>0</w:t>
            </w:r>
          </w:p>
        </w:tc>
      </w:tr>
      <w:tr w:rsidR="006D4DC4" w:rsidRPr="009C4DD1" w14:paraId="53C0E710"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CE16371" w14:textId="77777777" w:rsidR="006D4DC4" w:rsidRPr="009C4DD1" w:rsidRDefault="006D4DC4" w:rsidP="00224F9C">
            <w:pPr>
              <w:pStyle w:val="ROWTABELLA"/>
              <w:rPr>
                <w:color w:val="002060"/>
              </w:rPr>
            </w:pPr>
            <w:r w:rsidRPr="009C4DD1">
              <w:rPr>
                <w:color w:val="002060"/>
              </w:rPr>
              <w:t>POL. SANTA MARIA 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B0CCA1"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A70985"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24DC4E"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245D85"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24B891"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C97940"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3D7FA3"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5685EE"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5CBCB9" w14:textId="77777777" w:rsidR="006D4DC4" w:rsidRPr="009C4DD1" w:rsidRDefault="006D4DC4" w:rsidP="00224F9C">
            <w:pPr>
              <w:pStyle w:val="ROWTABELLA"/>
              <w:jc w:val="center"/>
              <w:rPr>
                <w:color w:val="002060"/>
              </w:rPr>
            </w:pPr>
            <w:r w:rsidRPr="009C4DD1">
              <w:rPr>
                <w:color w:val="002060"/>
              </w:rPr>
              <w:t>0</w:t>
            </w:r>
          </w:p>
        </w:tc>
      </w:tr>
    </w:tbl>
    <w:p w14:paraId="2A6D3EBC" w14:textId="77777777" w:rsidR="006D4DC4" w:rsidRPr="009C4DD1" w:rsidRDefault="006D4DC4" w:rsidP="006D4DC4">
      <w:pPr>
        <w:pStyle w:val="breakline"/>
        <w:divId w:val="527259509"/>
        <w:rPr>
          <w:color w:val="002060"/>
        </w:rPr>
      </w:pPr>
    </w:p>
    <w:p w14:paraId="3C0C77AE" w14:textId="77777777" w:rsidR="006D4DC4" w:rsidRPr="009C4DD1" w:rsidRDefault="006D4DC4" w:rsidP="006D4DC4">
      <w:pPr>
        <w:pStyle w:val="breakline"/>
        <w:divId w:val="527259509"/>
        <w:rPr>
          <w:color w:val="002060"/>
        </w:rPr>
      </w:pPr>
    </w:p>
    <w:p w14:paraId="45582FB1" w14:textId="77777777" w:rsidR="006D4DC4" w:rsidRPr="009C4DD1" w:rsidRDefault="006D4DC4" w:rsidP="006D4DC4">
      <w:pPr>
        <w:pStyle w:val="SOTTOTITOLOCAMPIONATO1"/>
        <w:divId w:val="527259509"/>
        <w:rPr>
          <w:color w:val="002060"/>
        </w:rPr>
      </w:pPr>
      <w:r w:rsidRPr="009C4DD1">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2636C498"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2A7F34"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5EC8ED"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4F2088"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A00C1A"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FCFD51"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8EC4EC"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2569ED"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5D7AEC"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4170B2"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8D4902" w14:textId="77777777" w:rsidR="006D4DC4" w:rsidRPr="009C4DD1" w:rsidRDefault="006D4DC4" w:rsidP="00224F9C">
            <w:pPr>
              <w:pStyle w:val="HEADERTABELLA"/>
              <w:rPr>
                <w:color w:val="002060"/>
              </w:rPr>
            </w:pPr>
            <w:r w:rsidRPr="009C4DD1">
              <w:rPr>
                <w:color w:val="002060"/>
              </w:rPr>
              <w:t>PE</w:t>
            </w:r>
          </w:p>
        </w:tc>
      </w:tr>
      <w:tr w:rsidR="006D4DC4" w:rsidRPr="009C4DD1" w14:paraId="0A7D434A"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E20C03B" w14:textId="77777777" w:rsidR="006D4DC4" w:rsidRPr="009C4DD1" w:rsidRDefault="006D4DC4" w:rsidP="00224F9C">
            <w:pPr>
              <w:pStyle w:val="ROWTABELLA"/>
              <w:rPr>
                <w:color w:val="002060"/>
              </w:rPr>
            </w:pPr>
            <w:r w:rsidRPr="009C4DD1">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7B5612"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A1EB0C"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C30486"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91685D"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5D8FE6"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665BC5"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DB8003"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CADF11"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DC38D6" w14:textId="77777777" w:rsidR="006D4DC4" w:rsidRPr="009C4DD1" w:rsidRDefault="006D4DC4" w:rsidP="00224F9C">
            <w:pPr>
              <w:pStyle w:val="ROWTABELLA"/>
              <w:jc w:val="center"/>
              <w:rPr>
                <w:color w:val="002060"/>
              </w:rPr>
            </w:pPr>
            <w:r w:rsidRPr="009C4DD1">
              <w:rPr>
                <w:color w:val="002060"/>
              </w:rPr>
              <w:t>0</w:t>
            </w:r>
          </w:p>
        </w:tc>
      </w:tr>
      <w:tr w:rsidR="006D4DC4" w:rsidRPr="009C4DD1" w14:paraId="707CCE5F"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28B1453" w14:textId="77777777" w:rsidR="006D4DC4" w:rsidRPr="009C4DD1" w:rsidRDefault="006D4DC4" w:rsidP="00224F9C">
            <w:pPr>
              <w:pStyle w:val="ROWTABELLA"/>
              <w:rPr>
                <w:color w:val="002060"/>
              </w:rPr>
            </w:pPr>
            <w:r w:rsidRPr="009C4DD1">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976E99"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7AB123"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A561F"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F6A4E7"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20E9E3"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B99D9A"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E00BC3"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302A7A"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DA8714" w14:textId="77777777" w:rsidR="006D4DC4" w:rsidRPr="009C4DD1" w:rsidRDefault="006D4DC4" w:rsidP="00224F9C">
            <w:pPr>
              <w:pStyle w:val="ROWTABELLA"/>
              <w:jc w:val="center"/>
              <w:rPr>
                <w:color w:val="002060"/>
              </w:rPr>
            </w:pPr>
            <w:r w:rsidRPr="009C4DD1">
              <w:rPr>
                <w:color w:val="002060"/>
              </w:rPr>
              <w:t>0</w:t>
            </w:r>
          </w:p>
        </w:tc>
      </w:tr>
      <w:tr w:rsidR="006D4DC4" w:rsidRPr="009C4DD1" w14:paraId="56E537D3"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F0616FB" w14:textId="77777777" w:rsidR="006D4DC4" w:rsidRPr="009C4DD1" w:rsidRDefault="006D4DC4" w:rsidP="00224F9C">
            <w:pPr>
              <w:pStyle w:val="ROWTABELLA"/>
              <w:rPr>
                <w:color w:val="002060"/>
              </w:rPr>
            </w:pPr>
            <w:r w:rsidRPr="009C4DD1">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ACA0C8"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A0ED67"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C04C9A"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479507"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2CE24B"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F22C49"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99F2F1"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09DC4C"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5513CC" w14:textId="77777777" w:rsidR="006D4DC4" w:rsidRPr="009C4DD1" w:rsidRDefault="006D4DC4" w:rsidP="00224F9C">
            <w:pPr>
              <w:pStyle w:val="ROWTABELLA"/>
              <w:jc w:val="center"/>
              <w:rPr>
                <w:color w:val="002060"/>
              </w:rPr>
            </w:pPr>
            <w:r w:rsidRPr="009C4DD1">
              <w:rPr>
                <w:color w:val="002060"/>
              </w:rPr>
              <w:t>0</w:t>
            </w:r>
          </w:p>
        </w:tc>
      </w:tr>
      <w:tr w:rsidR="006D4DC4" w:rsidRPr="009C4DD1" w14:paraId="721F39B5"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29B8BC5" w14:textId="77777777" w:rsidR="006D4DC4" w:rsidRPr="009C4DD1" w:rsidRDefault="006D4DC4" w:rsidP="00224F9C">
            <w:pPr>
              <w:pStyle w:val="ROWTABELLA"/>
              <w:rPr>
                <w:color w:val="002060"/>
              </w:rPr>
            </w:pPr>
            <w:r w:rsidRPr="009C4DD1">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4DD08C"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464562"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E06EC3"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05DE1E"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271656"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90E199"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2B63E6"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A46D09"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F7BD20" w14:textId="77777777" w:rsidR="006D4DC4" w:rsidRPr="009C4DD1" w:rsidRDefault="006D4DC4" w:rsidP="00224F9C">
            <w:pPr>
              <w:pStyle w:val="ROWTABELLA"/>
              <w:jc w:val="center"/>
              <w:rPr>
                <w:color w:val="002060"/>
              </w:rPr>
            </w:pPr>
            <w:r w:rsidRPr="009C4DD1">
              <w:rPr>
                <w:color w:val="002060"/>
              </w:rPr>
              <w:t>0</w:t>
            </w:r>
          </w:p>
        </w:tc>
      </w:tr>
      <w:tr w:rsidR="006D4DC4" w:rsidRPr="009C4DD1" w14:paraId="7CCDDEE1"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2F5C0BA" w14:textId="77777777" w:rsidR="006D4DC4" w:rsidRPr="009C4DD1" w:rsidRDefault="006D4DC4" w:rsidP="00224F9C">
            <w:pPr>
              <w:pStyle w:val="ROWTABELLA"/>
              <w:rPr>
                <w:color w:val="002060"/>
              </w:rPr>
            </w:pPr>
            <w:r w:rsidRPr="009C4DD1">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EF6FAC"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9BD3A1"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129F87"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7EE84B"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A24E74"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A87D60"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DE9F6B"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96BA04"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6B05E4" w14:textId="77777777" w:rsidR="006D4DC4" w:rsidRPr="009C4DD1" w:rsidRDefault="006D4DC4" w:rsidP="00224F9C">
            <w:pPr>
              <w:pStyle w:val="ROWTABELLA"/>
              <w:jc w:val="center"/>
              <w:rPr>
                <w:color w:val="002060"/>
              </w:rPr>
            </w:pPr>
            <w:r w:rsidRPr="009C4DD1">
              <w:rPr>
                <w:color w:val="002060"/>
              </w:rPr>
              <w:t>0</w:t>
            </w:r>
          </w:p>
        </w:tc>
      </w:tr>
      <w:tr w:rsidR="006D4DC4" w:rsidRPr="009C4DD1" w14:paraId="6762F1F9"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0EC62E4" w14:textId="77777777" w:rsidR="006D4DC4" w:rsidRPr="009C4DD1" w:rsidRDefault="006D4DC4" w:rsidP="00224F9C">
            <w:pPr>
              <w:pStyle w:val="ROWTABELLA"/>
              <w:rPr>
                <w:color w:val="002060"/>
              </w:rPr>
            </w:pPr>
            <w:r w:rsidRPr="009C4DD1">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9A6FC4"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BE68C0"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C57C16"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360A33"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31EE77"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961DF4"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07E180"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62A665"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9641B0" w14:textId="77777777" w:rsidR="006D4DC4" w:rsidRPr="009C4DD1" w:rsidRDefault="006D4DC4" w:rsidP="00224F9C">
            <w:pPr>
              <w:pStyle w:val="ROWTABELLA"/>
              <w:jc w:val="center"/>
              <w:rPr>
                <w:color w:val="002060"/>
              </w:rPr>
            </w:pPr>
            <w:r w:rsidRPr="009C4DD1">
              <w:rPr>
                <w:color w:val="002060"/>
              </w:rPr>
              <w:t>0</w:t>
            </w:r>
          </w:p>
        </w:tc>
      </w:tr>
      <w:tr w:rsidR="006D4DC4" w:rsidRPr="009C4DD1" w14:paraId="32E2EE34"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9E9D305" w14:textId="77777777" w:rsidR="006D4DC4" w:rsidRPr="009C4DD1" w:rsidRDefault="006D4DC4" w:rsidP="00224F9C">
            <w:pPr>
              <w:pStyle w:val="ROWTABELLA"/>
              <w:rPr>
                <w:color w:val="002060"/>
              </w:rPr>
            </w:pPr>
            <w:r w:rsidRPr="009C4DD1">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51406D"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219F18"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E11B30"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DCAE25"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1193A4"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9B806"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F56F8F"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C58F54"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183CD7" w14:textId="77777777" w:rsidR="006D4DC4" w:rsidRPr="009C4DD1" w:rsidRDefault="006D4DC4" w:rsidP="00224F9C">
            <w:pPr>
              <w:pStyle w:val="ROWTABELLA"/>
              <w:jc w:val="center"/>
              <w:rPr>
                <w:color w:val="002060"/>
              </w:rPr>
            </w:pPr>
            <w:r w:rsidRPr="009C4DD1">
              <w:rPr>
                <w:color w:val="002060"/>
              </w:rPr>
              <w:t>0</w:t>
            </w:r>
          </w:p>
        </w:tc>
      </w:tr>
    </w:tbl>
    <w:p w14:paraId="46D92286" w14:textId="77777777" w:rsidR="006D4DC4" w:rsidRPr="009C4DD1" w:rsidRDefault="006D4DC4" w:rsidP="006D4DC4">
      <w:pPr>
        <w:pStyle w:val="breakline"/>
        <w:divId w:val="527259509"/>
        <w:rPr>
          <w:color w:val="002060"/>
        </w:rPr>
      </w:pPr>
    </w:p>
    <w:p w14:paraId="130E3C29" w14:textId="77777777" w:rsidR="006D4DC4" w:rsidRPr="009C4DD1" w:rsidRDefault="006D4DC4" w:rsidP="006D4DC4">
      <w:pPr>
        <w:pStyle w:val="TITOLOPRINC"/>
        <w:divId w:val="527259509"/>
        <w:rPr>
          <w:color w:val="002060"/>
        </w:rPr>
      </w:pPr>
      <w:r w:rsidRPr="009C4DD1">
        <w:rPr>
          <w:color w:val="002060"/>
        </w:rPr>
        <w:t>PROGRAMMA GARE</w:t>
      </w:r>
    </w:p>
    <w:p w14:paraId="24269D54" w14:textId="77777777" w:rsidR="006D4DC4" w:rsidRPr="009C4DD1" w:rsidRDefault="006D4DC4" w:rsidP="006D4DC4">
      <w:pPr>
        <w:pStyle w:val="SOTTOTITOLOCAMPIONATO1"/>
        <w:divId w:val="527259509"/>
        <w:rPr>
          <w:color w:val="002060"/>
        </w:rPr>
      </w:pPr>
      <w:r w:rsidRPr="009C4DD1">
        <w:rPr>
          <w:color w:val="002060"/>
        </w:rPr>
        <w:t>GIRONE G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02"/>
        <w:gridCol w:w="385"/>
        <w:gridCol w:w="898"/>
        <w:gridCol w:w="1198"/>
        <w:gridCol w:w="1550"/>
        <w:gridCol w:w="1551"/>
      </w:tblGrid>
      <w:tr w:rsidR="006D4DC4" w:rsidRPr="009C4DD1" w14:paraId="47F1CE7C"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6E6E56"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8BDCBE"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A03678"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568471"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23BDC9"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34C6F4"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C12693"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36C69C1D"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28B5945" w14:textId="77777777" w:rsidR="006D4DC4" w:rsidRPr="009C4DD1" w:rsidRDefault="006D4DC4" w:rsidP="00224F9C">
            <w:pPr>
              <w:pStyle w:val="ROWTABELLA"/>
              <w:rPr>
                <w:color w:val="002060"/>
              </w:rPr>
            </w:pPr>
            <w:r w:rsidRPr="009C4DD1">
              <w:rPr>
                <w:color w:val="002060"/>
              </w:rP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6EC66F5" w14:textId="77777777" w:rsidR="006D4DC4" w:rsidRPr="009C4DD1" w:rsidRDefault="006D4DC4" w:rsidP="00224F9C">
            <w:pPr>
              <w:pStyle w:val="ROWTABELLA"/>
              <w:rPr>
                <w:color w:val="002060"/>
              </w:rPr>
            </w:pPr>
            <w:r w:rsidRPr="009C4DD1">
              <w:rPr>
                <w:color w:val="002060"/>
              </w:rPr>
              <w:t>U.MANDOLESI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636BC5D" w14:textId="77777777" w:rsidR="006D4DC4" w:rsidRPr="009C4DD1" w:rsidRDefault="006D4DC4" w:rsidP="00224F9C">
            <w:pPr>
              <w:pStyle w:val="ROWTABELLA"/>
              <w:jc w:val="center"/>
              <w:rPr>
                <w:color w:val="002060"/>
              </w:rPr>
            </w:pPr>
            <w:r w:rsidRPr="009C4DD1">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CE52330" w14:textId="77777777" w:rsidR="006D4DC4" w:rsidRPr="009C4DD1" w:rsidRDefault="006D4DC4" w:rsidP="00224F9C">
            <w:pPr>
              <w:pStyle w:val="ROWTABELLA"/>
              <w:rPr>
                <w:color w:val="002060"/>
              </w:rPr>
            </w:pPr>
            <w:r w:rsidRPr="009C4DD1">
              <w:rPr>
                <w:color w:val="002060"/>
              </w:rPr>
              <w:t>19/01/2019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83B564" w14:textId="77777777" w:rsidR="006D4DC4" w:rsidRPr="009C4DD1" w:rsidRDefault="006D4DC4" w:rsidP="00224F9C">
            <w:pPr>
              <w:pStyle w:val="ROWTABELLA"/>
              <w:rPr>
                <w:color w:val="002060"/>
              </w:rPr>
            </w:pPr>
            <w:r w:rsidRPr="009C4DD1">
              <w:rPr>
                <w:color w:val="002060"/>
              </w:rPr>
              <w:t>CAMPO DI C5 ENTRO PAL OLIMPIA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D285B7" w14:textId="77777777" w:rsidR="006D4DC4" w:rsidRPr="009C4DD1" w:rsidRDefault="006D4DC4" w:rsidP="00224F9C">
            <w:pPr>
              <w:pStyle w:val="ROWTABELLA"/>
              <w:rPr>
                <w:color w:val="002060"/>
              </w:rPr>
            </w:pPr>
            <w:r w:rsidRPr="009C4DD1">
              <w:rPr>
                <w:color w:val="002060"/>
              </w:rPr>
              <w:t>MONTEPORZIO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7605C6D" w14:textId="77777777" w:rsidR="006D4DC4" w:rsidRPr="009C4DD1" w:rsidRDefault="006D4DC4" w:rsidP="00224F9C">
            <w:pPr>
              <w:pStyle w:val="ROWTABELLA"/>
              <w:rPr>
                <w:color w:val="002060"/>
              </w:rPr>
            </w:pPr>
            <w:r w:rsidRPr="009C4DD1">
              <w:rPr>
                <w:color w:val="002060"/>
              </w:rPr>
              <w:t>VIA RISORGIMENTO 16</w:t>
            </w:r>
          </w:p>
        </w:tc>
      </w:tr>
      <w:tr w:rsidR="006D4DC4" w:rsidRPr="009C4DD1" w14:paraId="6E0E5DE0"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C5FD3B2" w14:textId="77777777" w:rsidR="006D4DC4" w:rsidRPr="009C4DD1" w:rsidRDefault="006D4DC4" w:rsidP="00224F9C">
            <w:pPr>
              <w:pStyle w:val="ROWTABELLA"/>
              <w:rPr>
                <w:color w:val="002060"/>
              </w:rPr>
            </w:pPr>
            <w:r w:rsidRPr="009C4DD1">
              <w:rPr>
                <w:color w:val="002060"/>
              </w:rPr>
              <w:t>AUDAX 1970 S.ANGELO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3493D04" w14:textId="77777777" w:rsidR="006D4DC4" w:rsidRPr="009C4DD1" w:rsidRDefault="006D4DC4" w:rsidP="00224F9C">
            <w:pPr>
              <w:pStyle w:val="ROWTABELLA"/>
              <w:rPr>
                <w:color w:val="002060"/>
              </w:rPr>
            </w:pPr>
            <w:r w:rsidRPr="009C4DD1">
              <w:rPr>
                <w:color w:val="002060"/>
              </w:rPr>
              <w:t>REAL S.COSTANZO CALCIO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BB684EB"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415E346" w14:textId="77777777" w:rsidR="006D4DC4" w:rsidRPr="009C4DD1" w:rsidRDefault="006D4DC4" w:rsidP="00224F9C">
            <w:pPr>
              <w:pStyle w:val="ROWTABELLA"/>
              <w:rPr>
                <w:color w:val="002060"/>
              </w:rPr>
            </w:pPr>
            <w:r w:rsidRPr="009C4DD1">
              <w:rPr>
                <w:color w:val="002060"/>
              </w:rPr>
              <w:t>19/01/2019 17:45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6BCABE1" w14:textId="77777777" w:rsidR="006D4DC4" w:rsidRPr="009C4DD1" w:rsidRDefault="006D4DC4" w:rsidP="00224F9C">
            <w:pPr>
              <w:pStyle w:val="ROWTABELLA"/>
              <w:rPr>
                <w:color w:val="002060"/>
              </w:rPr>
            </w:pPr>
            <w:r w:rsidRPr="009C4DD1">
              <w:rPr>
                <w:color w:val="002060"/>
              </w:rPr>
              <w:t>PALESTRA IST.BETTINO PADOVANO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F1A9A1A" w14:textId="77777777" w:rsidR="006D4DC4" w:rsidRPr="009C4DD1" w:rsidRDefault="006D4DC4" w:rsidP="00224F9C">
            <w:pPr>
              <w:pStyle w:val="ROWTABELLA"/>
              <w:rPr>
                <w:color w:val="002060"/>
              </w:rPr>
            </w:pPr>
            <w:r w:rsidRPr="009C4DD1">
              <w:rPr>
                <w:color w:val="002060"/>
              </w:rP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A96963D" w14:textId="77777777" w:rsidR="006D4DC4" w:rsidRPr="009C4DD1" w:rsidRDefault="006D4DC4" w:rsidP="00224F9C">
            <w:pPr>
              <w:pStyle w:val="ROWTABELLA"/>
              <w:rPr>
                <w:color w:val="002060"/>
              </w:rPr>
            </w:pPr>
            <w:r w:rsidRPr="009C4DD1">
              <w:rPr>
                <w:color w:val="002060"/>
              </w:rPr>
              <w:t>VIA ANTONIO ROSMINI 22/B</w:t>
            </w:r>
          </w:p>
        </w:tc>
      </w:tr>
      <w:tr w:rsidR="006D4DC4" w:rsidRPr="009C4DD1" w14:paraId="37E8C592"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83451A9" w14:textId="77777777" w:rsidR="006D4DC4" w:rsidRPr="009C4DD1" w:rsidRDefault="006D4DC4" w:rsidP="00224F9C">
            <w:pPr>
              <w:pStyle w:val="ROWTABELLA"/>
              <w:rPr>
                <w:color w:val="002060"/>
              </w:rPr>
            </w:pPr>
            <w:r w:rsidRPr="009C4DD1">
              <w:rPr>
                <w:color w:val="002060"/>
              </w:rPr>
              <w:t>MONTELUPONE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A2DA0D4" w14:textId="77777777" w:rsidR="006D4DC4" w:rsidRPr="009C4DD1" w:rsidRDefault="006D4DC4" w:rsidP="00224F9C">
            <w:pPr>
              <w:pStyle w:val="ROWTABELLA"/>
              <w:rPr>
                <w:color w:val="002060"/>
              </w:rPr>
            </w:pPr>
            <w:r w:rsidRPr="009C4DD1">
              <w:rPr>
                <w:color w:val="002060"/>
              </w:rPr>
              <w:t>OSTRENSE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37FB616"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579585C" w14:textId="77777777" w:rsidR="006D4DC4" w:rsidRPr="009C4DD1" w:rsidRDefault="006D4DC4" w:rsidP="00224F9C">
            <w:pPr>
              <w:pStyle w:val="ROWTABELLA"/>
              <w:rPr>
                <w:color w:val="002060"/>
              </w:rPr>
            </w:pPr>
            <w:r w:rsidRPr="009C4DD1">
              <w:rPr>
                <w:color w:val="002060"/>
              </w:rPr>
              <w:t>19/01/2019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B3FB09D" w14:textId="77777777" w:rsidR="006D4DC4" w:rsidRPr="009C4DD1" w:rsidRDefault="006D4DC4" w:rsidP="00224F9C">
            <w:pPr>
              <w:pStyle w:val="ROWTABELLA"/>
              <w:rPr>
                <w:color w:val="002060"/>
              </w:rPr>
            </w:pPr>
            <w:r w:rsidRPr="009C4DD1">
              <w:rPr>
                <w:color w:val="002060"/>
              </w:rPr>
              <w:t>TENSOSTRUTTURA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5676627" w14:textId="77777777" w:rsidR="006D4DC4" w:rsidRPr="009C4DD1" w:rsidRDefault="006D4DC4" w:rsidP="00224F9C">
            <w:pPr>
              <w:pStyle w:val="ROWTABELLA"/>
              <w:rPr>
                <w:color w:val="002060"/>
              </w:rPr>
            </w:pPr>
            <w:r w:rsidRPr="009C4DD1">
              <w:rPr>
                <w:color w:val="002060"/>
              </w:rP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AC6CE64" w14:textId="77777777" w:rsidR="006D4DC4" w:rsidRPr="009C4DD1" w:rsidRDefault="006D4DC4" w:rsidP="00224F9C">
            <w:pPr>
              <w:pStyle w:val="ROWTABELLA"/>
              <w:rPr>
                <w:color w:val="002060"/>
              </w:rPr>
            </w:pPr>
            <w:r w:rsidRPr="009C4DD1">
              <w:rPr>
                <w:color w:val="002060"/>
              </w:rPr>
              <w:t>VIA ALESSANDRO MANZONI</w:t>
            </w:r>
          </w:p>
        </w:tc>
      </w:tr>
      <w:tr w:rsidR="006D4DC4" w:rsidRPr="009C4DD1" w14:paraId="628680AA"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7F03399" w14:textId="77777777" w:rsidR="006D4DC4" w:rsidRPr="009C4DD1" w:rsidRDefault="006D4DC4" w:rsidP="00224F9C">
            <w:pPr>
              <w:pStyle w:val="ROWTABELLA"/>
              <w:rPr>
                <w:color w:val="002060"/>
              </w:rPr>
            </w:pPr>
            <w:r w:rsidRPr="009C4DD1">
              <w:rPr>
                <w:color w:val="002060"/>
              </w:rPr>
              <w:t>PIETRALACROCE 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4F87250" w14:textId="77777777" w:rsidR="006D4DC4" w:rsidRPr="009C4DD1" w:rsidRDefault="006D4DC4" w:rsidP="00224F9C">
            <w:pPr>
              <w:pStyle w:val="ROWTABELLA"/>
              <w:rPr>
                <w:color w:val="002060"/>
              </w:rPr>
            </w:pPr>
            <w:r w:rsidRPr="009C4DD1">
              <w:rPr>
                <w:color w:val="002060"/>
              </w:rPr>
              <w:t>ACLI MANTOVANI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A46391C"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309BD0A" w14:textId="77777777" w:rsidR="006D4DC4" w:rsidRPr="009C4DD1" w:rsidRDefault="006D4DC4" w:rsidP="00224F9C">
            <w:pPr>
              <w:pStyle w:val="ROWTABELLA"/>
              <w:rPr>
                <w:color w:val="002060"/>
              </w:rPr>
            </w:pPr>
            <w:r w:rsidRPr="009C4DD1">
              <w:rPr>
                <w:color w:val="002060"/>
              </w:rPr>
              <w:t>21/01/2019 20:00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7A6089E" w14:textId="77777777" w:rsidR="006D4DC4" w:rsidRPr="009C4DD1" w:rsidRDefault="006D4DC4" w:rsidP="00224F9C">
            <w:pPr>
              <w:pStyle w:val="ROWTABELLA"/>
              <w:rPr>
                <w:color w:val="002060"/>
              </w:rPr>
            </w:pPr>
            <w:r w:rsidRPr="009C4DD1">
              <w:rPr>
                <w:color w:val="002060"/>
              </w:rPr>
              <w:t>PALASCHERMA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7A56305" w14:textId="77777777" w:rsidR="006D4DC4" w:rsidRPr="009C4DD1" w:rsidRDefault="006D4DC4" w:rsidP="00224F9C">
            <w:pPr>
              <w:pStyle w:val="ROWTABELLA"/>
              <w:rPr>
                <w:color w:val="002060"/>
              </w:rPr>
            </w:pPr>
            <w:r w:rsidRPr="009C4DD1">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ED4BDEA" w14:textId="77777777" w:rsidR="006D4DC4" w:rsidRPr="009C4DD1" w:rsidRDefault="006D4DC4" w:rsidP="00224F9C">
            <w:pPr>
              <w:pStyle w:val="ROWTABELLA"/>
              <w:rPr>
                <w:color w:val="002060"/>
              </w:rPr>
            </w:pPr>
            <w:r w:rsidRPr="009C4DD1">
              <w:rPr>
                <w:color w:val="002060"/>
              </w:rPr>
              <w:t>VIA MONTEPELAGO</w:t>
            </w:r>
          </w:p>
        </w:tc>
      </w:tr>
    </w:tbl>
    <w:p w14:paraId="5D02DE9C" w14:textId="77777777" w:rsidR="006D4DC4" w:rsidRPr="009C4DD1" w:rsidRDefault="006D4DC4" w:rsidP="006D4DC4">
      <w:pPr>
        <w:pStyle w:val="breakline"/>
        <w:divId w:val="527259509"/>
        <w:rPr>
          <w:color w:val="002060"/>
        </w:rPr>
      </w:pPr>
    </w:p>
    <w:p w14:paraId="5222F33E" w14:textId="77777777" w:rsidR="006D4DC4" w:rsidRPr="009C4DD1" w:rsidRDefault="006D4DC4" w:rsidP="006D4DC4">
      <w:pPr>
        <w:pStyle w:val="breakline"/>
        <w:divId w:val="527259509"/>
        <w:rPr>
          <w:color w:val="002060"/>
        </w:rPr>
      </w:pPr>
    </w:p>
    <w:p w14:paraId="21DA72EF" w14:textId="77777777" w:rsidR="006D4DC4" w:rsidRPr="009C4DD1" w:rsidRDefault="006D4DC4" w:rsidP="006D4DC4">
      <w:pPr>
        <w:pStyle w:val="breakline"/>
        <w:divId w:val="527259509"/>
        <w:rPr>
          <w:color w:val="002060"/>
        </w:rPr>
      </w:pPr>
    </w:p>
    <w:p w14:paraId="5477F365" w14:textId="77777777" w:rsidR="006D4DC4" w:rsidRPr="009C4DD1" w:rsidRDefault="006D4DC4" w:rsidP="006D4DC4">
      <w:pPr>
        <w:pStyle w:val="SOTTOTITOLOCAMPIONATO1"/>
        <w:divId w:val="527259509"/>
        <w:rPr>
          <w:color w:val="002060"/>
        </w:rPr>
      </w:pPr>
      <w:r w:rsidRPr="009C4DD1">
        <w:rPr>
          <w:color w:val="002060"/>
        </w:rPr>
        <w:t>GIRONE SA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01"/>
        <w:gridCol w:w="385"/>
        <w:gridCol w:w="898"/>
        <w:gridCol w:w="1193"/>
        <w:gridCol w:w="1554"/>
        <w:gridCol w:w="1554"/>
      </w:tblGrid>
      <w:tr w:rsidR="006D4DC4" w:rsidRPr="009C4DD1" w14:paraId="62FAA51A"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C148DA"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14A0E5"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6D58E5"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F80BA7"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E3E3ED"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ABE845"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FA6B7F"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367D24DC"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49CB89A" w14:textId="77777777" w:rsidR="006D4DC4" w:rsidRPr="009C4DD1" w:rsidRDefault="006D4DC4" w:rsidP="00224F9C">
            <w:pPr>
              <w:pStyle w:val="ROWTABELLA"/>
              <w:rPr>
                <w:color w:val="002060"/>
              </w:rPr>
            </w:pPr>
            <w:r w:rsidRPr="009C4DD1">
              <w:rPr>
                <w:color w:val="002060"/>
              </w:rPr>
              <w:t>CITTA DI FALCONARA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B62C3D6" w14:textId="77777777" w:rsidR="006D4DC4" w:rsidRPr="009C4DD1" w:rsidRDefault="006D4DC4" w:rsidP="00224F9C">
            <w:pPr>
              <w:pStyle w:val="ROWTABELLA"/>
              <w:rPr>
                <w:color w:val="002060"/>
              </w:rPr>
            </w:pPr>
            <w:r w:rsidRPr="009C4DD1">
              <w:rPr>
                <w:color w:val="002060"/>
              </w:rPr>
              <w:t>FANO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6FFC50E" w14:textId="77777777" w:rsidR="006D4DC4" w:rsidRPr="009C4DD1" w:rsidRDefault="006D4DC4" w:rsidP="00224F9C">
            <w:pPr>
              <w:pStyle w:val="ROWTABELLA"/>
              <w:jc w:val="center"/>
              <w:rPr>
                <w:color w:val="002060"/>
              </w:rPr>
            </w:pPr>
            <w:r w:rsidRPr="009C4DD1">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377B89" w14:textId="77777777" w:rsidR="006D4DC4" w:rsidRPr="009C4DD1" w:rsidRDefault="006D4DC4" w:rsidP="00224F9C">
            <w:pPr>
              <w:pStyle w:val="ROWTABELLA"/>
              <w:rPr>
                <w:color w:val="002060"/>
              </w:rPr>
            </w:pPr>
            <w:r w:rsidRPr="009C4DD1">
              <w:rPr>
                <w:color w:val="002060"/>
              </w:rPr>
              <w:t>19/01/2019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8AFB42" w14:textId="77777777" w:rsidR="006D4DC4" w:rsidRPr="009C4DD1" w:rsidRDefault="006D4DC4" w:rsidP="00224F9C">
            <w:pPr>
              <w:pStyle w:val="ROWTABELLA"/>
              <w:rPr>
                <w:color w:val="002060"/>
              </w:rPr>
            </w:pPr>
            <w:r w:rsidRPr="009C4DD1">
              <w:rPr>
                <w:color w:val="002060"/>
              </w:rPr>
              <w:t>PALASPORT "BADIALI"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D5C734" w14:textId="77777777" w:rsidR="006D4DC4" w:rsidRPr="009C4DD1" w:rsidRDefault="006D4DC4" w:rsidP="00224F9C">
            <w:pPr>
              <w:pStyle w:val="ROWTABELLA"/>
              <w:rPr>
                <w:color w:val="002060"/>
              </w:rPr>
            </w:pPr>
            <w:r w:rsidRPr="009C4DD1">
              <w:rPr>
                <w:color w:val="002060"/>
              </w:rPr>
              <w:t>FALCONARA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E47E085" w14:textId="77777777" w:rsidR="006D4DC4" w:rsidRPr="009C4DD1" w:rsidRDefault="006D4DC4" w:rsidP="00224F9C">
            <w:pPr>
              <w:pStyle w:val="ROWTABELLA"/>
              <w:rPr>
                <w:color w:val="002060"/>
              </w:rPr>
            </w:pPr>
            <w:r w:rsidRPr="009C4DD1">
              <w:rPr>
                <w:color w:val="002060"/>
              </w:rPr>
              <w:t>VIA DELLO STADIO</w:t>
            </w:r>
          </w:p>
        </w:tc>
      </w:tr>
      <w:tr w:rsidR="006D4DC4" w:rsidRPr="009C4DD1" w14:paraId="32F98962"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9FBDDE4" w14:textId="77777777" w:rsidR="006D4DC4" w:rsidRPr="009C4DD1" w:rsidRDefault="006D4DC4" w:rsidP="00224F9C">
            <w:pPr>
              <w:pStyle w:val="ROWTABELLA"/>
              <w:rPr>
                <w:color w:val="002060"/>
              </w:rPr>
            </w:pPr>
            <w:r w:rsidRPr="009C4DD1">
              <w:rPr>
                <w:color w:val="002060"/>
              </w:rPr>
              <w:t>CASTELBELLINO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E7C6917" w14:textId="77777777" w:rsidR="006D4DC4" w:rsidRPr="009C4DD1" w:rsidRDefault="006D4DC4" w:rsidP="00224F9C">
            <w:pPr>
              <w:pStyle w:val="ROWTABELLA"/>
              <w:rPr>
                <w:color w:val="002060"/>
              </w:rPr>
            </w:pPr>
            <w:r w:rsidRPr="009C4DD1">
              <w:rPr>
                <w:color w:val="002060"/>
              </w:rPr>
              <w:t>SANTA MARIA NUOVA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5D87B8A"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D080AFE" w14:textId="77777777" w:rsidR="006D4DC4" w:rsidRPr="009C4DD1" w:rsidRDefault="006D4DC4" w:rsidP="00224F9C">
            <w:pPr>
              <w:pStyle w:val="ROWTABELLA"/>
              <w:rPr>
                <w:color w:val="002060"/>
              </w:rPr>
            </w:pPr>
            <w:r w:rsidRPr="009C4DD1">
              <w:rPr>
                <w:color w:val="002060"/>
              </w:rPr>
              <w:t>20/01/2019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89A6C0B" w14:textId="77777777" w:rsidR="006D4DC4" w:rsidRPr="009C4DD1" w:rsidRDefault="006D4DC4" w:rsidP="00224F9C">
            <w:pPr>
              <w:pStyle w:val="ROWTABELLA"/>
              <w:rPr>
                <w:color w:val="002060"/>
              </w:rPr>
            </w:pPr>
            <w:r w:rsidRPr="009C4DD1">
              <w:rPr>
                <w:color w:val="002060"/>
              </w:rPr>
              <w:t>PALASPORT "MARTARELLI"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72FBD8F" w14:textId="77777777" w:rsidR="006D4DC4" w:rsidRPr="009C4DD1" w:rsidRDefault="006D4DC4" w:rsidP="00224F9C">
            <w:pPr>
              <w:pStyle w:val="ROWTABELLA"/>
              <w:rPr>
                <w:color w:val="002060"/>
              </w:rPr>
            </w:pPr>
            <w:r w:rsidRPr="009C4DD1">
              <w:rPr>
                <w:color w:val="002060"/>
              </w:rP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D87EF71" w14:textId="77777777" w:rsidR="006D4DC4" w:rsidRPr="009C4DD1" w:rsidRDefault="006D4DC4" w:rsidP="00224F9C">
            <w:pPr>
              <w:pStyle w:val="ROWTABELLA"/>
              <w:rPr>
                <w:color w:val="002060"/>
              </w:rPr>
            </w:pPr>
            <w:r w:rsidRPr="009C4DD1">
              <w:rPr>
                <w:color w:val="002060"/>
              </w:rPr>
              <w:t>VIA TOBAGI STAZ. CASTELBELLINO</w:t>
            </w:r>
          </w:p>
        </w:tc>
      </w:tr>
      <w:tr w:rsidR="006D4DC4" w:rsidRPr="009C4DD1" w14:paraId="5DCC65C6"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A184B72" w14:textId="77777777" w:rsidR="006D4DC4" w:rsidRPr="009C4DD1" w:rsidRDefault="006D4DC4" w:rsidP="00224F9C">
            <w:pPr>
              <w:pStyle w:val="ROWTABELLA"/>
              <w:rPr>
                <w:color w:val="002060"/>
              </w:rPr>
            </w:pPr>
            <w:r w:rsidRPr="009C4DD1">
              <w:rPr>
                <w:color w:val="002060"/>
              </w:rPr>
              <w:t>FFJ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1131BE6" w14:textId="77777777" w:rsidR="006D4DC4" w:rsidRPr="009C4DD1" w:rsidRDefault="006D4DC4" w:rsidP="00224F9C">
            <w:pPr>
              <w:pStyle w:val="ROWTABELLA"/>
              <w:rPr>
                <w:color w:val="002060"/>
              </w:rPr>
            </w:pPr>
            <w:r w:rsidRPr="009C4DD1">
              <w:rPr>
                <w:color w:val="002060"/>
              </w:rPr>
              <w:t>CERRETO D ESI C5 A.S.D.</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52204F8"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2583B3" w14:textId="77777777" w:rsidR="006D4DC4" w:rsidRPr="009C4DD1" w:rsidRDefault="006D4DC4" w:rsidP="00224F9C">
            <w:pPr>
              <w:pStyle w:val="ROWTABELLA"/>
              <w:rPr>
                <w:color w:val="002060"/>
              </w:rPr>
            </w:pPr>
            <w:r w:rsidRPr="009C4DD1">
              <w:rPr>
                <w:color w:val="002060"/>
              </w:rPr>
              <w:t>20/01/2019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B3A34A8" w14:textId="77777777" w:rsidR="006D4DC4" w:rsidRPr="009C4DD1" w:rsidRDefault="006D4DC4" w:rsidP="00224F9C">
            <w:pPr>
              <w:pStyle w:val="ROWTABELLA"/>
              <w:rPr>
                <w:color w:val="002060"/>
              </w:rPr>
            </w:pPr>
            <w:r w:rsidRPr="009C4DD1">
              <w:rPr>
                <w:color w:val="002060"/>
              </w:rPr>
              <w:t>CAMPO SCOPERTO CIRC.MONTECELS</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02E792" w14:textId="77777777" w:rsidR="006D4DC4" w:rsidRPr="009C4DD1" w:rsidRDefault="006D4DC4" w:rsidP="00224F9C">
            <w:pPr>
              <w:pStyle w:val="ROWTABELLA"/>
              <w:rPr>
                <w:color w:val="002060"/>
              </w:rPr>
            </w:pPr>
            <w:r w:rsidRPr="009C4DD1">
              <w:rPr>
                <w:color w:val="002060"/>
              </w:rPr>
              <w:t>FOSSOMBRONE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17AC461" w14:textId="77777777" w:rsidR="006D4DC4" w:rsidRPr="009C4DD1" w:rsidRDefault="006D4DC4" w:rsidP="00224F9C">
            <w:pPr>
              <w:pStyle w:val="ROWTABELLA"/>
              <w:rPr>
                <w:color w:val="002060"/>
              </w:rPr>
            </w:pPr>
            <w:r w:rsidRPr="009C4DD1">
              <w:rPr>
                <w:color w:val="002060"/>
              </w:rPr>
              <w:t>VIA DEI PINI</w:t>
            </w:r>
          </w:p>
        </w:tc>
      </w:tr>
    </w:tbl>
    <w:p w14:paraId="0569410A" w14:textId="77777777" w:rsidR="006D4DC4" w:rsidRPr="009C4DD1" w:rsidRDefault="006D4DC4" w:rsidP="006D4DC4">
      <w:pPr>
        <w:pStyle w:val="breakline"/>
        <w:divId w:val="527259509"/>
        <w:rPr>
          <w:color w:val="002060"/>
        </w:rPr>
      </w:pPr>
    </w:p>
    <w:p w14:paraId="31F0CEFC" w14:textId="77777777" w:rsidR="006D4DC4" w:rsidRPr="009C4DD1" w:rsidRDefault="006D4DC4" w:rsidP="006D4DC4">
      <w:pPr>
        <w:pStyle w:val="breakline"/>
        <w:divId w:val="527259509"/>
        <w:rPr>
          <w:color w:val="002060"/>
        </w:rPr>
      </w:pPr>
    </w:p>
    <w:p w14:paraId="7E4175C8" w14:textId="77777777" w:rsidR="006D4DC4" w:rsidRPr="009C4DD1" w:rsidRDefault="006D4DC4" w:rsidP="006D4DC4">
      <w:pPr>
        <w:pStyle w:val="breakline"/>
        <w:divId w:val="527259509"/>
        <w:rPr>
          <w:color w:val="002060"/>
        </w:rPr>
      </w:pPr>
    </w:p>
    <w:p w14:paraId="30506A80" w14:textId="77777777" w:rsidR="006D4DC4" w:rsidRPr="009C4DD1" w:rsidRDefault="006D4DC4" w:rsidP="006D4DC4">
      <w:pPr>
        <w:pStyle w:val="SOTTOTITOLOCAMPIONATO1"/>
        <w:divId w:val="527259509"/>
        <w:rPr>
          <w:color w:val="002060"/>
        </w:rPr>
      </w:pPr>
      <w:r w:rsidRPr="009C4DD1">
        <w:rPr>
          <w:color w:val="002060"/>
        </w:rPr>
        <w:t>GIRONE SB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1"/>
        <w:gridCol w:w="2011"/>
        <w:gridCol w:w="385"/>
        <w:gridCol w:w="898"/>
        <w:gridCol w:w="1199"/>
        <w:gridCol w:w="1548"/>
        <w:gridCol w:w="1548"/>
      </w:tblGrid>
      <w:tr w:rsidR="006D4DC4" w:rsidRPr="009C4DD1" w14:paraId="3AF9A6D6"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127942"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C29AC4"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B8171D"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5B7911"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407097"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2C54F4"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C3F779"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32F3A7DC"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6823D55" w14:textId="77777777" w:rsidR="006D4DC4" w:rsidRPr="009C4DD1" w:rsidRDefault="006D4DC4" w:rsidP="00224F9C">
            <w:pPr>
              <w:pStyle w:val="ROWTABELLA"/>
              <w:rPr>
                <w:color w:val="002060"/>
              </w:rPr>
            </w:pPr>
            <w:r w:rsidRPr="009C4DD1">
              <w:rPr>
                <w:color w:val="002060"/>
              </w:rPr>
              <w:t>CANDIA BARACCOLA ASPIO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779456" w14:textId="77777777" w:rsidR="006D4DC4" w:rsidRPr="009C4DD1" w:rsidRDefault="006D4DC4" w:rsidP="00224F9C">
            <w:pPr>
              <w:pStyle w:val="ROWTABELLA"/>
              <w:rPr>
                <w:color w:val="002060"/>
              </w:rPr>
            </w:pPr>
            <w:r w:rsidRPr="009C4DD1">
              <w:rPr>
                <w:color w:val="002060"/>
              </w:rPr>
              <w:t>INVICTA FUTSAL MACERATA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F827266" w14:textId="77777777" w:rsidR="006D4DC4" w:rsidRPr="009C4DD1" w:rsidRDefault="006D4DC4" w:rsidP="00224F9C">
            <w:pPr>
              <w:pStyle w:val="ROWTABELLA"/>
              <w:jc w:val="center"/>
              <w:rPr>
                <w:color w:val="002060"/>
              </w:rPr>
            </w:pPr>
            <w:r w:rsidRPr="009C4DD1">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A6B6DA7" w14:textId="77777777" w:rsidR="006D4DC4" w:rsidRPr="009C4DD1" w:rsidRDefault="006D4DC4" w:rsidP="00224F9C">
            <w:pPr>
              <w:pStyle w:val="ROWTABELLA"/>
              <w:rPr>
                <w:color w:val="002060"/>
              </w:rPr>
            </w:pPr>
            <w:r w:rsidRPr="009C4DD1">
              <w:rPr>
                <w:color w:val="002060"/>
              </w:rPr>
              <w:t>19/01/2019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65A54CB" w14:textId="77777777" w:rsidR="006D4DC4" w:rsidRPr="009C4DD1" w:rsidRDefault="006D4DC4" w:rsidP="00224F9C">
            <w:pPr>
              <w:pStyle w:val="ROWTABELLA"/>
              <w:rPr>
                <w:color w:val="002060"/>
              </w:rPr>
            </w:pPr>
            <w:r w:rsidRPr="009C4DD1">
              <w:rPr>
                <w:color w:val="002060"/>
              </w:rPr>
              <w:t>PALLONE GEODETICO LOC.CANDIA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273C144" w14:textId="77777777" w:rsidR="006D4DC4" w:rsidRPr="009C4DD1" w:rsidRDefault="006D4DC4" w:rsidP="00224F9C">
            <w:pPr>
              <w:pStyle w:val="ROWTABELLA"/>
              <w:rPr>
                <w:color w:val="002060"/>
              </w:rPr>
            </w:pPr>
            <w:r w:rsidRPr="009C4DD1">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DCA3F85" w14:textId="77777777" w:rsidR="006D4DC4" w:rsidRPr="009C4DD1" w:rsidRDefault="006D4DC4" w:rsidP="00224F9C">
            <w:pPr>
              <w:pStyle w:val="ROWTABELLA"/>
              <w:rPr>
                <w:color w:val="002060"/>
              </w:rPr>
            </w:pPr>
            <w:r w:rsidRPr="009C4DD1">
              <w:rPr>
                <w:color w:val="002060"/>
              </w:rPr>
              <w:t>LOCALITA' CANDIA</w:t>
            </w:r>
          </w:p>
        </w:tc>
      </w:tr>
      <w:tr w:rsidR="006D4DC4" w:rsidRPr="009C4DD1" w14:paraId="3AA3A97A"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87B74E5" w14:textId="77777777" w:rsidR="006D4DC4" w:rsidRPr="009C4DD1" w:rsidRDefault="006D4DC4" w:rsidP="00224F9C">
            <w:pPr>
              <w:pStyle w:val="ROWTABELLA"/>
              <w:rPr>
                <w:color w:val="002060"/>
              </w:rPr>
            </w:pPr>
            <w:r w:rsidRPr="009C4DD1">
              <w:rPr>
                <w:color w:val="002060"/>
              </w:rP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3404417" w14:textId="77777777" w:rsidR="006D4DC4" w:rsidRPr="009C4DD1" w:rsidRDefault="006D4DC4" w:rsidP="00224F9C">
            <w:pPr>
              <w:pStyle w:val="ROWTABELLA"/>
              <w:rPr>
                <w:color w:val="002060"/>
              </w:rPr>
            </w:pPr>
            <w:r w:rsidRPr="009C4DD1">
              <w:rPr>
                <w:color w:val="002060"/>
              </w:rPr>
              <w:t>CASENUOVE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3810A76"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87B1E1E" w14:textId="77777777" w:rsidR="006D4DC4" w:rsidRPr="009C4DD1" w:rsidRDefault="006D4DC4" w:rsidP="00224F9C">
            <w:pPr>
              <w:pStyle w:val="ROWTABELLA"/>
              <w:rPr>
                <w:color w:val="002060"/>
              </w:rPr>
            </w:pPr>
            <w:r w:rsidRPr="009C4DD1">
              <w:rPr>
                <w:color w:val="002060"/>
              </w:rPr>
              <w:t>19/01/2019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63F4928" w14:textId="77777777" w:rsidR="006D4DC4" w:rsidRPr="009C4DD1" w:rsidRDefault="006D4DC4" w:rsidP="00224F9C">
            <w:pPr>
              <w:pStyle w:val="ROWTABELLA"/>
              <w:rPr>
                <w:color w:val="002060"/>
              </w:rPr>
            </w:pPr>
            <w:r w:rsidRPr="009C4DD1">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E6385B" w14:textId="77777777" w:rsidR="006D4DC4" w:rsidRPr="009C4DD1" w:rsidRDefault="006D4DC4" w:rsidP="00224F9C">
            <w:pPr>
              <w:pStyle w:val="ROWTABELLA"/>
              <w:rPr>
                <w:color w:val="002060"/>
              </w:rPr>
            </w:pPr>
            <w:r w:rsidRPr="009C4DD1">
              <w:rPr>
                <w:color w:val="002060"/>
              </w:rP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F0CD712" w14:textId="77777777" w:rsidR="006D4DC4" w:rsidRPr="009C4DD1" w:rsidRDefault="006D4DC4" w:rsidP="00224F9C">
            <w:pPr>
              <w:pStyle w:val="ROWTABELLA"/>
              <w:rPr>
                <w:color w:val="002060"/>
              </w:rPr>
            </w:pPr>
            <w:r w:rsidRPr="009C4DD1">
              <w:rPr>
                <w:color w:val="002060"/>
              </w:rPr>
              <w:t>VIA OLIMPIADI</w:t>
            </w:r>
          </w:p>
        </w:tc>
      </w:tr>
      <w:tr w:rsidR="006D4DC4" w:rsidRPr="009C4DD1" w14:paraId="7E1302C4"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3A9824A" w14:textId="77777777" w:rsidR="006D4DC4" w:rsidRPr="009C4DD1" w:rsidRDefault="006D4DC4" w:rsidP="00224F9C">
            <w:pPr>
              <w:pStyle w:val="ROWTABELLA"/>
              <w:rPr>
                <w:color w:val="002060"/>
              </w:rPr>
            </w:pPr>
            <w:r w:rsidRPr="009C4DD1">
              <w:rPr>
                <w:color w:val="002060"/>
              </w:rPr>
              <w:t>NUOVA JUVENTINA FFC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8F829FA" w14:textId="77777777" w:rsidR="006D4DC4" w:rsidRPr="009C4DD1" w:rsidRDefault="006D4DC4" w:rsidP="00224F9C">
            <w:pPr>
              <w:pStyle w:val="ROWTABELLA"/>
              <w:rPr>
                <w:color w:val="002060"/>
              </w:rPr>
            </w:pPr>
            <w:r w:rsidRPr="009C4DD1">
              <w:rPr>
                <w:color w:val="002060"/>
              </w:rPr>
              <w:t>C.U.S. ANCONA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36F0E2C"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7F8A39" w14:textId="77777777" w:rsidR="006D4DC4" w:rsidRPr="009C4DD1" w:rsidRDefault="006D4DC4" w:rsidP="00224F9C">
            <w:pPr>
              <w:pStyle w:val="ROWTABELLA"/>
              <w:rPr>
                <w:color w:val="002060"/>
              </w:rPr>
            </w:pPr>
            <w:r w:rsidRPr="009C4DD1">
              <w:rPr>
                <w:color w:val="002060"/>
              </w:rPr>
              <w:t>19/01/2019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5E67730" w14:textId="77777777" w:rsidR="006D4DC4" w:rsidRPr="009C4DD1" w:rsidRDefault="006D4DC4" w:rsidP="00224F9C">
            <w:pPr>
              <w:pStyle w:val="ROWTABELLA"/>
              <w:rPr>
                <w:color w:val="002060"/>
              </w:rPr>
            </w:pPr>
            <w:r w:rsidRPr="009C4DD1">
              <w:rPr>
                <w:color w:val="002060"/>
              </w:rPr>
              <w:t>TENSOSTRUTTURA S.M.APPARENTE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77350C" w14:textId="77777777" w:rsidR="006D4DC4" w:rsidRPr="009C4DD1" w:rsidRDefault="006D4DC4" w:rsidP="00224F9C">
            <w:pPr>
              <w:pStyle w:val="ROWTABELLA"/>
              <w:rPr>
                <w:color w:val="002060"/>
              </w:rPr>
            </w:pPr>
            <w:r w:rsidRPr="009C4DD1">
              <w:rPr>
                <w:color w:val="002060"/>
              </w:rP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3AC136" w14:textId="77777777" w:rsidR="006D4DC4" w:rsidRPr="009C4DD1" w:rsidRDefault="006D4DC4" w:rsidP="00224F9C">
            <w:pPr>
              <w:pStyle w:val="ROWTABELLA"/>
              <w:rPr>
                <w:color w:val="002060"/>
              </w:rPr>
            </w:pPr>
            <w:r w:rsidRPr="009C4DD1">
              <w:rPr>
                <w:color w:val="002060"/>
              </w:rPr>
              <w:t>VIA LORENZO LOTTO</w:t>
            </w:r>
          </w:p>
        </w:tc>
      </w:tr>
    </w:tbl>
    <w:p w14:paraId="3A5E045A" w14:textId="77777777" w:rsidR="006D4DC4" w:rsidRPr="009C4DD1" w:rsidRDefault="006D4DC4" w:rsidP="006D4DC4">
      <w:pPr>
        <w:pStyle w:val="breakline"/>
        <w:divId w:val="527259509"/>
        <w:rPr>
          <w:color w:val="002060"/>
        </w:rPr>
      </w:pPr>
    </w:p>
    <w:p w14:paraId="43D9C0F2" w14:textId="77777777" w:rsidR="006D4DC4" w:rsidRPr="009C4DD1" w:rsidRDefault="006D4DC4" w:rsidP="006D4DC4">
      <w:pPr>
        <w:pStyle w:val="TITOLOCAMPIONATO"/>
        <w:shd w:val="clear" w:color="auto" w:fill="CCCCCC"/>
        <w:spacing w:before="80" w:after="40"/>
        <w:divId w:val="527259509"/>
        <w:rPr>
          <w:color w:val="002060"/>
        </w:rPr>
      </w:pPr>
      <w:r w:rsidRPr="009C4DD1">
        <w:rPr>
          <w:color w:val="002060"/>
        </w:rPr>
        <w:t>UNDER 19 CALCIO A 5 REGIONALE</w:t>
      </w:r>
    </w:p>
    <w:p w14:paraId="13CBCC00" w14:textId="77777777" w:rsidR="006D4DC4" w:rsidRPr="009C4DD1" w:rsidRDefault="006D4DC4" w:rsidP="006D4DC4">
      <w:pPr>
        <w:pStyle w:val="TITOLOPRINC"/>
        <w:divId w:val="527259509"/>
        <w:rPr>
          <w:color w:val="002060"/>
        </w:rPr>
      </w:pPr>
      <w:r w:rsidRPr="009C4DD1">
        <w:rPr>
          <w:color w:val="002060"/>
        </w:rPr>
        <w:t>VARIAZIONI AL PROGRAMMA GARE</w:t>
      </w:r>
    </w:p>
    <w:p w14:paraId="0C5DC570" w14:textId="77777777" w:rsidR="006D4DC4" w:rsidRPr="009C4DD1" w:rsidRDefault="006D4DC4" w:rsidP="006D4DC4">
      <w:pPr>
        <w:pStyle w:val="Corpodeltesto21"/>
        <w:divId w:val="527259509"/>
        <w:rPr>
          <w:rFonts w:ascii="Arial" w:hAnsi="Arial" w:cs="Arial"/>
          <w:b/>
          <w:color w:val="002060"/>
          <w:sz w:val="22"/>
          <w:szCs w:val="22"/>
          <w:u w:val="single"/>
        </w:rPr>
      </w:pPr>
      <w:r w:rsidRPr="009C4DD1">
        <w:rPr>
          <w:rFonts w:ascii="Arial" w:hAnsi="Arial" w:cs="Arial"/>
          <w:b/>
          <w:color w:val="002060"/>
          <w:sz w:val="22"/>
          <w:szCs w:val="22"/>
          <w:u w:val="single"/>
        </w:rPr>
        <w:t>GIRONE “GOLD”</w:t>
      </w:r>
    </w:p>
    <w:p w14:paraId="046C1E53" w14:textId="77777777" w:rsidR="006D4DC4" w:rsidRPr="009C4DD1" w:rsidRDefault="006D4DC4" w:rsidP="006D4DC4">
      <w:pPr>
        <w:pStyle w:val="Corpodeltesto21"/>
        <w:divId w:val="527259509"/>
        <w:rPr>
          <w:rFonts w:ascii="Arial" w:hAnsi="Arial" w:cs="Arial"/>
          <w:color w:val="002060"/>
          <w:sz w:val="22"/>
          <w:szCs w:val="22"/>
        </w:rPr>
      </w:pPr>
    </w:p>
    <w:p w14:paraId="42D41850" w14:textId="77777777" w:rsidR="006D4DC4" w:rsidRPr="009C4DD1" w:rsidRDefault="006D4DC4" w:rsidP="006D4DC4">
      <w:pPr>
        <w:pStyle w:val="Corpodeltesto21"/>
        <w:divId w:val="527259509"/>
        <w:rPr>
          <w:rFonts w:ascii="Arial" w:hAnsi="Arial" w:cs="Arial"/>
          <w:b/>
          <w:i/>
          <w:color w:val="002060"/>
          <w:sz w:val="22"/>
          <w:szCs w:val="22"/>
        </w:rPr>
      </w:pPr>
      <w:r w:rsidRPr="009C4DD1">
        <w:rPr>
          <w:rFonts w:ascii="Arial" w:hAnsi="Arial" w:cs="Arial"/>
          <w:b/>
          <w:i/>
          <w:color w:val="002060"/>
          <w:sz w:val="22"/>
          <w:szCs w:val="22"/>
        </w:rPr>
        <w:t>III^ GIORNATA</w:t>
      </w:r>
    </w:p>
    <w:p w14:paraId="5DB59DD0" w14:textId="77777777" w:rsidR="006D4DC4" w:rsidRPr="009C4DD1" w:rsidRDefault="006D4DC4" w:rsidP="006D4DC4">
      <w:pPr>
        <w:pStyle w:val="Corpodeltesto21"/>
        <w:divId w:val="527259509"/>
        <w:rPr>
          <w:rFonts w:ascii="Arial" w:hAnsi="Arial" w:cs="Arial"/>
          <w:color w:val="002060"/>
          <w:sz w:val="22"/>
          <w:szCs w:val="22"/>
        </w:rPr>
      </w:pPr>
    </w:p>
    <w:p w14:paraId="1B740BDB" w14:textId="77777777" w:rsidR="006D4DC4" w:rsidRPr="009C4DD1" w:rsidRDefault="006D4DC4" w:rsidP="006D4DC4">
      <w:pPr>
        <w:pStyle w:val="Corpodeltesto21"/>
        <w:divId w:val="527259509"/>
        <w:rPr>
          <w:rFonts w:ascii="Arial" w:hAnsi="Arial" w:cs="Arial"/>
          <w:color w:val="002060"/>
          <w:sz w:val="22"/>
          <w:szCs w:val="22"/>
        </w:rPr>
      </w:pPr>
      <w:r w:rsidRPr="009C4DD1">
        <w:rPr>
          <w:rFonts w:ascii="Arial" w:hAnsi="Arial" w:cs="Arial"/>
          <w:color w:val="002060"/>
          <w:sz w:val="22"/>
          <w:szCs w:val="22"/>
        </w:rPr>
        <w:t xml:space="preserve">La gara </w:t>
      </w:r>
      <w:r w:rsidRPr="009C4DD1">
        <w:rPr>
          <w:rFonts w:ascii="Arial" w:hAnsi="Arial" w:cs="Arial"/>
          <w:b/>
          <w:color w:val="002060"/>
          <w:sz w:val="22"/>
          <w:szCs w:val="22"/>
        </w:rPr>
        <w:t xml:space="preserve">AMICI DEL CENTROSOCIO SP. – FUTSAL FBC </w:t>
      </w:r>
      <w:r w:rsidRPr="009C4DD1">
        <w:rPr>
          <w:rFonts w:ascii="Arial" w:hAnsi="Arial" w:cs="Arial"/>
          <w:color w:val="002060"/>
          <w:sz w:val="22"/>
          <w:szCs w:val="22"/>
        </w:rPr>
        <w:t xml:space="preserve">sarà disputata </w:t>
      </w:r>
      <w:r w:rsidRPr="009C4DD1">
        <w:rPr>
          <w:rFonts w:ascii="Arial" w:hAnsi="Arial" w:cs="Arial"/>
          <w:b/>
          <w:color w:val="002060"/>
          <w:sz w:val="22"/>
          <w:szCs w:val="22"/>
        </w:rPr>
        <w:t>DOMENICA 20/01/2019</w:t>
      </w:r>
      <w:r w:rsidRPr="009C4DD1">
        <w:rPr>
          <w:rFonts w:ascii="Arial" w:hAnsi="Arial" w:cs="Arial"/>
          <w:color w:val="002060"/>
          <w:sz w:val="22"/>
          <w:szCs w:val="22"/>
        </w:rPr>
        <w:t xml:space="preserve"> alle </w:t>
      </w:r>
      <w:r w:rsidRPr="009C4DD1">
        <w:rPr>
          <w:rFonts w:ascii="Arial" w:hAnsi="Arial" w:cs="Arial"/>
          <w:b/>
          <w:color w:val="002060"/>
          <w:sz w:val="22"/>
          <w:szCs w:val="22"/>
        </w:rPr>
        <w:t>ore 15:30</w:t>
      </w:r>
      <w:r w:rsidRPr="009C4DD1">
        <w:rPr>
          <w:rFonts w:ascii="Arial" w:hAnsi="Arial" w:cs="Arial"/>
          <w:color w:val="002060"/>
          <w:sz w:val="22"/>
          <w:szCs w:val="22"/>
        </w:rPr>
        <w:t>,</w:t>
      </w:r>
      <w:r w:rsidRPr="009C4DD1">
        <w:rPr>
          <w:rFonts w:ascii="Arial" w:hAnsi="Arial" w:cs="Arial"/>
          <w:b/>
          <w:color w:val="002060"/>
          <w:sz w:val="22"/>
          <w:szCs w:val="22"/>
        </w:rPr>
        <w:t xml:space="preserve"> Campo di C5 entro Pal. Olimpia</w:t>
      </w:r>
      <w:r w:rsidRPr="009C4DD1">
        <w:rPr>
          <w:rFonts w:ascii="Arial" w:hAnsi="Arial" w:cs="Arial"/>
          <w:color w:val="002060"/>
          <w:sz w:val="22"/>
          <w:szCs w:val="22"/>
        </w:rPr>
        <w:t xml:space="preserve">, Via Risorgimento, 16 di </w:t>
      </w:r>
      <w:r w:rsidRPr="009C4DD1">
        <w:rPr>
          <w:rFonts w:ascii="Arial" w:hAnsi="Arial" w:cs="Arial"/>
          <w:b/>
          <w:color w:val="002060"/>
          <w:sz w:val="22"/>
          <w:szCs w:val="22"/>
        </w:rPr>
        <w:t>MONTE PORZIO</w:t>
      </w:r>
      <w:r w:rsidRPr="009C4DD1">
        <w:rPr>
          <w:rFonts w:ascii="Arial" w:hAnsi="Arial" w:cs="Arial"/>
          <w:color w:val="002060"/>
          <w:sz w:val="22"/>
          <w:szCs w:val="22"/>
        </w:rPr>
        <w:t>.</w:t>
      </w:r>
    </w:p>
    <w:p w14:paraId="4DF79B7D" w14:textId="77777777" w:rsidR="006D4DC4" w:rsidRPr="009C4DD1" w:rsidRDefault="006D4DC4" w:rsidP="006D4DC4">
      <w:pPr>
        <w:pStyle w:val="Corpodeltesto21"/>
        <w:divId w:val="527259509"/>
        <w:rPr>
          <w:rFonts w:ascii="Arial" w:hAnsi="Arial" w:cs="Arial"/>
          <w:color w:val="002060"/>
          <w:sz w:val="22"/>
          <w:szCs w:val="22"/>
        </w:rPr>
      </w:pPr>
    </w:p>
    <w:p w14:paraId="2F14D677" w14:textId="77777777" w:rsidR="006D4DC4" w:rsidRPr="009C4DD1" w:rsidRDefault="006D4DC4" w:rsidP="006D4DC4">
      <w:pPr>
        <w:pStyle w:val="Corpodeltesto21"/>
        <w:divId w:val="527259509"/>
        <w:rPr>
          <w:rFonts w:ascii="Arial" w:hAnsi="Arial" w:cs="Arial"/>
          <w:b/>
          <w:color w:val="002060"/>
          <w:sz w:val="22"/>
          <w:szCs w:val="22"/>
          <w:u w:val="single"/>
        </w:rPr>
      </w:pPr>
      <w:r w:rsidRPr="009C4DD1">
        <w:rPr>
          <w:rFonts w:ascii="Arial" w:hAnsi="Arial" w:cs="Arial"/>
          <w:b/>
          <w:color w:val="002060"/>
          <w:sz w:val="22"/>
          <w:szCs w:val="22"/>
          <w:u w:val="single"/>
        </w:rPr>
        <w:t>GIRONE “SILVER – A”</w:t>
      </w:r>
    </w:p>
    <w:p w14:paraId="4D7454B8" w14:textId="77777777" w:rsidR="006D4DC4" w:rsidRPr="009C4DD1" w:rsidRDefault="006D4DC4" w:rsidP="006D4DC4">
      <w:pPr>
        <w:pStyle w:val="Corpodeltesto21"/>
        <w:divId w:val="527259509"/>
        <w:rPr>
          <w:rFonts w:ascii="Arial" w:hAnsi="Arial" w:cs="Arial"/>
          <w:color w:val="002060"/>
          <w:sz w:val="22"/>
          <w:szCs w:val="22"/>
        </w:rPr>
      </w:pPr>
    </w:p>
    <w:p w14:paraId="02E2E73F" w14:textId="77777777" w:rsidR="006D4DC4" w:rsidRPr="009C4DD1" w:rsidRDefault="006D4DC4" w:rsidP="006D4DC4">
      <w:pPr>
        <w:pStyle w:val="Corpodeltesto21"/>
        <w:divId w:val="527259509"/>
        <w:rPr>
          <w:rFonts w:ascii="Arial" w:hAnsi="Arial" w:cs="Arial"/>
          <w:b/>
          <w:i/>
          <w:color w:val="002060"/>
          <w:sz w:val="22"/>
          <w:szCs w:val="22"/>
        </w:rPr>
      </w:pPr>
      <w:r w:rsidRPr="009C4DD1">
        <w:rPr>
          <w:rFonts w:ascii="Arial" w:hAnsi="Arial" w:cs="Arial"/>
          <w:b/>
          <w:i/>
          <w:color w:val="002060"/>
          <w:sz w:val="22"/>
          <w:szCs w:val="22"/>
        </w:rPr>
        <w:t>VII^ GIORNATA</w:t>
      </w:r>
    </w:p>
    <w:p w14:paraId="55CE0B8A" w14:textId="77777777" w:rsidR="006D4DC4" w:rsidRPr="009C4DD1" w:rsidRDefault="006D4DC4" w:rsidP="006D4DC4">
      <w:pPr>
        <w:pStyle w:val="Corpodeltesto21"/>
        <w:divId w:val="527259509"/>
        <w:rPr>
          <w:rFonts w:ascii="Arial" w:hAnsi="Arial" w:cs="Arial"/>
          <w:color w:val="002060"/>
          <w:sz w:val="22"/>
          <w:szCs w:val="22"/>
        </w:rPr>
      </w:pPr>
    </w:p>
    <w:p w14:paraId="5C9D9B0E" w14:textId="77777777" w:rsidR="006D4DC4" w:rsidRPr="009C4DD1" w:rsidRDefault="006D4DC4" w:rsidP="006D4DC4">
      <w:pPr>
        <w:pStyle w:val="Corpodeltesto21"/>
        <w:divId w:val="527259509"/>
        <w:rPr>
          <w:rFonts w:ascii="Arial" w:hAnsi="Arial" w:cs="Arial"/>
          <w:color w:val="002060"/>
          <w:sz w:val="22"/>
          <w:szCs w:val="22"/>
        </w:rPr>
      </w:pPr>
      <w:r w:rsidRPr="009C4DD1">
        <w:rPr>
          <w:rFonts w:ascii="Arial" w:hAnsi="Arial" w:cs="Arial"/>
          <w:color w:val="002060"/>
          <w:sz w:val="22"/>
          <w:szCs w:val="22"/>
        </w:rPr>
        <w:t xml:space="preserve">La gara </w:t>
      </w:r>
      <w:r w:rsidRPr="009C4DD1">
        <w:rPr>
          <w:rFonts w:ascii="Arial" w:hAnsi="Arial" w:cs="Arial"/>
          <w:b/>
          <w:color w:val="002060"/>
          <w:sz w:val="22"/>
          <w:szCs w:val="22"/>
        </w:rPr>
        <w:t xml:space="preserve">VIRTUS TEAM SOC.COOP. – JESI CALCIO A 5 </w:t>
      </w:r>
      <w:r w:rsidRPr="009C4DD1">
        <w:rPr>
          <w:rFonts w:ascii="Arial" w:hAnsi="Arial" w:cs="Arial"/>
          <w:color w:val="002060"/>
          <w:sz w:val="22"/>
          <w:szCs w:val="22"/>
        </w:rPr>
        <w:t xml:space="preserve">sarà disputata </w:t>
      </w:r>
      <w:r w:rsidRPr="009C4DD1">
        <w:rPr>
          <w:rFonts w:ascii="Arial" w:hAnsi="Arial" w:cs="Arial"/>
          <w:b/>
          <w:color w:val="002060"/>
          <w:sz w:val="22"/>
          <w:szCs w:val="22"/>
        </w:rPr>
        <w:t>DOMENICA 17/02/2019</w:t>
      </w:r>
      <w:r w:rsidRPr="009C4DD1">
        <w:rPr>
          <w:rFonts w:ascii="Arial" w:hAnsi="Arial" w:cs="Arial"/>
          <w:color w:val="002060"/>
          <w:sz w:val="22"/>
          <w:szCs w:val="22"/>
        </w:rPr>
        <w:t xml:space="preserve"> alle </w:t>
      </w:r>
      <w:r w:rsidRPr="009C4DD1">
        <w:rPr>
          <w:rFonts w:ascii="Arial" w:hAnsi="Arial" w:cs="Arial"/>
          <w:b/>
          <w:color w:val="002060"/>
          <w:sz w:val="22"/>
          <w:szCs w:val="22"/>
        </w:rPr>
        <w:t>ore 10:30</w:t>
      </w:r>
      <w:r w:rsidRPr="009C4DD1">
        <w:rPr>
          <w:rFonts w:ascii="Arial" w:hAnsi="Arial" w:cs="Arial"/>
          <w:color w:val="002060"/>
          <w:sz w:val="22"/>
          <w:szCs w:val="22"/>
        </w:rPr>
        <w:t>,</w:t>
      </w:r>
      <w:r w:rsidRPr="009C4DD1">
        <w:rPr>
          <w:rFonts w:ascii="Arial" w:hAnsi="Arial" w:cs="Arial"/>
          <w:b/>
          <w:color w:val="002060"/>
          <w:sz w:val="22"/>
          <w:szCs w:val="22"/>
        </w:rPr>
        <w:t xml:space="preserve"> </w:t>
      </w:r>
      <w:r w:rsidRPr="009C4DD1">
        <w:rPr>
          <w:rFonts w:ascii="Arial" w:hAnsi="Arial" w:cs="Arial"/>
          <w:color w:val="002060"/>
          <w:sz w:val="22"/>
          <w:szCs w:val="22"/>
        </w:rPr>
        <w:t>stesso campo.</w:t>
      </w:r>
    </w:p>
    <w:p w14:paraId="25524479" w14:textId="77777777" w:rsidR="006D4DC4" w:rsidRPr="009C4DD1" w:rsidRDefault="006D4DC4" w:rsidP="006D4DC4">
      <w:pPr>
        <w:pStyle w:val="TITOLOPRINC"/>
        <w:divId w:val="527259509"/>
        <w:rPr>
          <w:color w:val="002060"/>
        </w:rPr>
      </w:pPr>
      <w:r w:rsidRPr="009C4DD1">
        <w:rPr>
          <w:color w:val="002060"/>
        </w:rPr>
        <w:t>RISULTATI</w:t>
      </w:r>
    </w:p>
    <w:p w14:paraId="6019AE5F" w14:textId="77777777" w:rsidR="006D4DC4" w:rsidRPr="009C4DD1" w:rsidRDefault="006D4DC4" w:rsidP="006D4DC4">
      <w:pPr>
        <w:pStyle w:val="breakline"/>
        <w:divId w:val="527259509"/>
        <w:rPr>
          <w:color w:val="002060"/>
        </w:rPr>
      </w:pPr>
    </w:p>
    <w:p w14:paraId="5443593D" w14:textId="77777777" w:rsidR="006D4DC4" w:rsidRPr="009C4DD1" w:rsidRDefault="006D4DC4" w:rsidP="006D4DC4">
      <w:pPr>
        <w:pStyle w:val="SOTTOTITOLOCAMPIONATO1"/>
        <w:divId w:val="527259509"/>
        <w:rPr>
          <w:color w:val="002060"/>
        </w:rPr>
      </w:pPr>
      <w:r w:rsidRPr="009C4DD1">
        <w:rPr>
          <w:color w:val="002060"/>
        </w:rPr>
        <w:t>RISULTATI UFFICIALI GARE DEL 12/01/2019</w:t>
      </w:r>
    </w:p>
    <w:p w14:paraId="36C35420" w14:textId="77777777" w:rsidR="006D4DC4" w:rsidRPr="009C4DD1" w:rsidRDefault="006D4DC4" w:rsidP="006D4DC4">
      <w:pPr>
        <w:pStyle w:val="SOTTOTITOLOCAMPIONATO2"/>
        <w:divId w:val="527259509"/>
        <w:rPr>
          <w:color w:val="002060"/>
        </w:rPr>
      </w:pPr>
      <w:r w:rsidRPr="009C4DD1">
        <w:rPr>
          <w:color w:val="002060"/>
        </w:rPr>
        <w:t>Si trascrivono qui di seguito i risultati ufficiali delle gare disputate</w:t>
      </w:r>
    </w:p>
    <w:p w14:paraId="7E7F16BA" w14:textId="77777777" w:rsidR="006D4DC4" w:rsidRPr="009C4DD1" w:rsidRDefault="006D4DC4" w:rsidP="006D4DC4">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D4DC4" w:rsidRPr="009C4DD1" w14:paraId="735A8585" w14:textId="77777777" w:rsidTr="006D4DC4">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1B4E8DA5"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97EC3B" w14:textId="77777777" w:rsidR="006D4DC4" w:rsidRPr="009C4DD1" w:rsidRDefault="006D4DC4" w:rsidP="00224F9C">
                  <w:pPr>
                    <w:pStyle w:val="HEADERTABELLA"/>
                    <w:rPr>
                      <w:color w:val="002060"/>
                    </w:rPr>
                  </w:pPr>
                  <w:r w:rsidRPr="009C4DD1">
                    <w:rPr>
                      <w:color w:val="002060"/>
                    </w:rPr>
                    <w:t>GIRONE G - 2 Giornata - A</w:t>
                  </w:r>
                </w:p>
              </w:tc>
            </w:tr>
            <w:tr w:rsidR="006D4DC4" w:rsidRPr="009C4DD1" w14:paraId="7BFC45C2"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F9CB04F" w14:textId="77777777" w:rsidR="006D4DC4" w:rsidRPr="009C4DD1" w:rsidRDefault="006D4DC4" w:rsidP="00224F9C">
                  <w:pPr>
                    <w:pStyle w:val="ROWTABELLA"/>
                    <w:rPr>
                      <w:color w:val="002060"/>
                    </w:rPr>
                  </w:pPr>
                  <w:r w:rsidRPr="009C4DD1">
                    <w:rPr>
                      <w:color w:val="002060"/>
                    </w:rP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9249779" w14:textId="77777777" w:rsidR="006D4DC4" w:rsidRPr="009C4DD1" w:rsidRDefault="006D4DC4" w:rsidP="00224F9C">
                  <w:pPr>
                    <w:pStyle w:val="ROWTABELLA"/>
                    <w:rPr>
                      <w:color w:val="002060"/>
                    </w:rPr>
                  </w:pPr>
                  <w:r w:rsidRPr="009C4DD1">
                    <w:rPr>
                      <w:color w:val="002060"/>
                    </w:rPr>
                    <w:t>- ACLI MANTOVANI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BD3CF73" w14:textId="77777777" w:rsidR="006D4DC4" w:rsidRPr="009C4DD1" w:rsidRDefault="006D4DC4" w:rsidP="00224F9C">
                  <w:pPr>
                    <w:pStyle w:val="ROWTABELLA"/>
                    <w:jc w:val="center"/>
                    <w:rPr>
                      <w:color w:val="002060"/>
                    </w:rPr>
                  </w:pPr>
                  <w:r w:rsidRPr="009C4DD1">
                    <w:rPr>
                      <w:color w:val="002060"/>
                    </w:rPr>
                    <w:t>5 - 5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7CA6E75" w14:textId="77777777" w:rsidR="006D4DC4" w:rsidRPr="009C4DD1" w:rsidRDefault="006D4DC4" w:rsidP="00224F9C">
                  <w:pPr>
                    <w:pStyle w:val="ROWTABELLA"/>
                    <w:jc w:val="center"/>
                    <w:rPr>
                      <w:color w:val="002060"/>
                    </w:rPr>
                  </w:pPr>
                  <w:r w:rsidRPr="009C4DD1">
                    <w:rPr>
                      <w:color w:val="002060"/>
                    </w:rPr>
                    <w:t> </w:t>
                  </w:r>
                </w:p>
              </w:tc>
            </w:tr>
            <w:tr w:rsidR="006D4DC4" w:rsidRPr="009C4DD1" w14:paraId="3E322E15"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80D19B7" w14:textId="77777777" w:rsidR="006D4DC4" w:rsidRPr="009C4DD1" w:rsidRDefault="006D4DC4" w:rsidP="00224F9C">
                  <w:pPr>
                    <w:pStyle w:val="ROWTABELLA"/>
                    <w:rPr>
                      <w:color w:val="002060"/>
                    </w:rPr>
                  </w:pPr>
                  <w:r w:rsidRPr="009C4DD1">
                    <w:rPr>
                      <w:color w:val="002060"/>
                    </w:rPr>
                    <w:t>ATL URBINO C5 1999</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9A04D3C" w14:textId="77777777" w:rsidR="006D4DC4" w:rsidRPr="009C4DD1" w:rsidRDefault="006D4DC4" w:rsidP="00224F9C">
                  <w:pPr>
                    <w:pStyle w:val="ROWTABELLA"/>
                    <w:rPr>
                      <w:color w:val="002060"/>
                    </w:rPr>
                  </w:pPr>
                  <w:r w:rsidRPr="009C4DD1">
                    <w:rPr>
                      <w:color w:val="002060"/>
                    </w:rPr>
                    <w:t>- FUTSAL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5BFC2C7" w14:textId="77777777" w:rsidR="006D4DC4" w:rsidRPr="009C4DD1" w:rsidRDefault="006D4DC4" w:rsidP="00224F9C">
                  <w:pPr>
                    <w:pStyle w:val="ROWTABELLA"/>
                    <w:jc w:val="center"/>
                    <w:rPr>
                      <w:color w:val="002060"/>
                    </w:rPr>
                  </w:pPr>
                  <w:r w:rsidRPr="009C4DD1">
                    <w:rPr>
                      <w:color w:val="002060"/>
                    </w:rPr>
                    <w:t>8 - 0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8A006D0" w14:textId="77777777" w:rsidR="006D4DC4" w:rsidRPr="009C4DD1" w:rsidRDefault="006D4DC4" w:rsidP="00224F9C">
                  <w:pPr>
                    <w:pStyle w:val="ROWTABELLA"/>
                    <w:jc w:val="center"/>
                    <w:rPr>
                      <w:color w:val="002060"/>
                    </w:rPr>
                  </w:pPr>
                  <w:r w:rsidRPr="009C4DD1">
                    <w:rPr>
                      <w:color w:val="002060"/>
                    </w:rPr>
                    <w:t> </w:t>
                  </w:r>
                </w:p>
              </w:tc>
            </w:tr>
            <w:tr w:rsidR="006D4DC4" w:rsidRPr="009C4DD1" w14:paraId="523AB7FF"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61EB146" w14:textId="77777777" w:rsidR="006D4DC4" w:rsidRPr="009C4DD1" w:rsidRDefault="006D4DC4" w:rsidP="00224F9C">
                  <w:pPr>
                    <w:pStyle w:val="ROWTABELLA"/>
                    <w:rPr>
                      <w:color w:val="002060"/>
                    </w:rPr>
                  </w:pPr>
                  <w:r w:rsidRPr="009C4DD1">
                    <w:rPr>
                      <w:color w:val="002060"/>
                    </w:rPr>
                    <w:t>FUTSAL FBC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2839583" w14:textId="77777777" w:rsidR="006D4DC4" w:rsidRPr="009C4DD1" w:rsidRDefault="006D4DC4" w:rsidP="00224F9C">
                  <w:pPr>
                    <w:pStyle w:val="ROWTABELLA"/>
                    <w:rPr>
                      <w:color w:val="002060"/>
                    </w:rPr>
                  </w:pPr>
                  <w:r w:rsidRPr="009C4DD1">
                    <w:rPr>
                      <w:color w:val="002060"/>
                    </w:rPr>
                    <w:t>- CANTINE RIUNITE CSI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D0B7638" w14:textId="77777777" w:rsidR="006D4DC4" w:rsidRPr="009C4DD1" w:rsidRDefault="006D4DC4" w:rsidP="00224F9C">
                  <w:pPr>
                    <w:pStyle w:val="ROWTABELLA"/>
                    <w:jc w:val="center"/>
                    <w:rPr>
                      <w:color w:val="002060"/>
                    </w:rPr>
                  </w:pPr>
                  <w:r w:rsidRPr="009C4DD1">
                    <w:rPr>
                      <w:color w:val="002060"/>
                    </w:rPr>
                    <w:t>6 - 5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BC2FB98" w14:textId="77777777" w:rsidR="006D4DC4" w:rsidRPr="009C4DD1" w:rsidRDefault="006D4DC4" w:rsidP="00224F9C">
                  <w:pPr>
                    <w:pStyle w:val="ROWTABELLA"/>
                    <w:jc w:val="center"/>
                    <w:rPr>
                      <w:color w:val="002060"/>
                    </w:rPr>
                  </w:pPr>
                  <w:r w:rsidRPr="009C4DD1">
                    <w:rPr>
                      <w:color w:val="002060"/>
                    </w:rPr>
                    <w:t> </w:t>
                  </w:r>
                </w:p>
              </w:tc>
            </w:tr>
            <w:tr w:rsidR="006D4DC4" w:rsidRPr="009C4DD1" w14:paraId="46EE7396"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1B18EA7" w14:textId="77777777" w:rsidR="006D4DC4" w:rsidRPr="009C4DD1" w:rsidRDefault="006D4DC4" w:rsidP="00224F9C">
                  <w:pPr>
                    <w:pStyle w:val="ROWTABELLA"/>
                    <w:rPr>
                      <w:color w:val="002060"/>
                    </w:rPr>
                  </w:pPr>
                  <w:r w:rsidRPr="009C4DD1">
                    <w:rPr>
                      <w:color w:val="002060"/>
                    </w:rPr>
                    <w:t>REAL FABRIANO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3BA6786" w14:textId="77777777" w:rsidR="006D4DC4" w:rsidRPr="009C4DD1" w:rsidRDefault="006D4DC4" w:rsidP="00224F9C">
                  <w:pPr>
                    <w:pStyle w:val="ROWTABELLA"/>
                    <w:rPr>
                      <w:color w:val="002060"/>
                    </w:rPr>
                  </w:pPr>
                  <w:r w:rsidRPr="009C4DD1">
                    <w:rPr>
                      <w:color w:val="002060"/>
                    </w:rPr>
                    <w:t>- AMICI DEL CENTROSOCIO SP.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2244C4" w14:textId="77777777" w:rsidR="006D4DC4" w:rsidRPr="009C4DD1" w:rsidRDefault="006D4DC4" w:rsidP="00224F9C">
                  <w:pPr>
                    <w:pStyle w:val="ROWTABELLA"/>
                    <w:jc w:val="center"/>
                    <w:rPr>
                      <w:color w:val="002060"/>
                    </w:rPr>
                  </w:pPr>
                  <w:r w:rsidRPr="009C4DD1">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AB4D8D0" w14:textId="77777777" w:rsidR="006D4DC4" w:rsidRPr="009C4DD1" w:rsidRDefault="006D4DC4" w:rsidP="00224F9C">
                  <w:pPr>
                    <w:pStyle w:val="ROWTABELLA"/>
                    <w:jc w:val="center"/>
                    <w:rPr>
                      <w:color w:val="002060"/>
                    </w:rPr>
                  </w:pPr>
                  <w:r w:rsidRPr="009C4DD1">
                    <w:rPr>
                      <w:color w:val="002060"/>
                    </w:rPr>
                    <w:t> </w:t>
                  </w:r>
                </w:p>
              </w:tc>
            </w:tr>
          </w:tbl>
          <w:p w14:paraId="44D51B08" w14:textId="77777777" w:rsidR="006D4DC4" w:rsidRPr="009C4DD1" w:rsidRDefault="006D4DC4" w:rsidP="00224F9C">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0AA61C0E"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7ADE12" w14:textId="77777777" w:rsidR="006D4DC4" w:rsidRPr="009C4DD1" w:rsidRDefault="006D4DC4" w:rsidP="00224F9C">
                  <w:pPr>
                    <w:pStyle w:val="HEADERTABELLA"/>
                    <w:rPr>
                      <w:color w:val="002060"/>
                    </w:rPr>
                  </w:pPr>
                  <w:r w:rsidRPr="009C4DD1">
                    <w:rPr>
                      <w:color w:val="002060"/>
                    </w:rPr>
                    <w:t>GIRONE SA - 2 Giornata - A</w:t>
                  </w:r>
                </w:p>
              </w:tc>
            </w:tr>
            <w:tr w:rsidR="006D4DC4" w:rsidRPr="009C4DD1" w14:paraId="5E1C09B0"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18EEB74" w14:textId="77777777" w:rsidR="006D4DC4" w:rsidRPr="009C4DD1" w:rsidRDefault="006D4DC4" w:rsidP="00224F9C">
                  <w:pPr>
                    <w:pStyle w:val="ROWTABELLA"/>
                    <w:rPr>
                      <w:color w:val="002060"/>
                    </w:rPr>
                  </w:pPr>
                  <w:r w:rsidRPr="009C4DD1">
                    <w:rPr>
                      <w:color w:val="002060"/>
                    </w:rPr>
                    <w:t>CAMPOCAVALLO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EB749F" w14:textId="77777777" w:rsidR="006D4DC4" w:rsidRPr="009C4DD1" w:rsidRDefault="006D4DC4" w:rsidP="00224F9C">
                  <w:pPr>
                    <w:pStyle w:val="ROWTABELLA"/>
                    <w:rPr>
                      <w:color w:val="002060"/>
                    </w:rPr>
                  </w:pPr>
                  <w:r w:rsidRPr="009C4DD1">
                    <w:rPr>
                      <w:color w:val="002060"/>
                    </w:rPr>
                    <w:t>- JESI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E5A313" w14:textId="77777777" w:rsidR="006D4DC4" w:rsidRPr="009C4DD1" w:rsidRDefault="006D4DC4" w:rsidP="00224F9C">
                  <w:pPr>
                    <w:pStyle w:val="ROWTABELLA"/>
                    <w:jc w:val="center"/>
                    <w:rPr>
                      <w:color w:val="002060"/>
                    </w:rPr>
                  </w:pPr>
                  <w:r w:rsidRPr="009C4DD1">
                    <w:rPr>
                      <w:color w:val="002060"/>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ADC2EF" w14:textId="77777777" w:rsidR="006D4DC4" w:rsidRPr="009C4DD1" w:rsidRDefault="006D4DC4" w:rsidP="00224F9C">
                  <w:pPr>
                    <w:pStyle w:val="ROWTABELLA"/>
                    <w:jc w:val="center"/>
                    <w:rPr>
                      <w:color w:val="002060"/>
                    </w:rPr>
                  </w:pPr>
                  <w:r w:rsidRPr="009C4DD1">
                    <w:rPr>
                      <w:color w:val="002060"/>
                    </w:rPr>
                    <w:t> </w:t>
                  </w:r>
                </w:p>
              </w:tc>
            </w:tr>
            <w:tr w:rsidR="006D4DC4" w:rsidRPr="009C4DD1" w14:paraId="5C5B11F5"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4AC8DFC" w14:textId="77777777" w:rsidR="006D4DC4" w:rsidRPr="009C4DD1" w:rsidRDefault="006D4DC4" w:rsidP="00224F9C">
                  <w:pPr>
                    <w:pStyle w:val="ROWTABELLA"/>
                    <w:rPr>
                      <w:color w:val="002060"/>
                    </w:rPr>
                  </w:pPr>
                  <w:r w:rsidRPr="009C4DD1">
                    <w:rPr>
                      <w:color w:val="002060"/>
                    </w:rP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ACFEFB7" w14:textId="77777777" w:rsidR="006D4DC4" w:rsidRPr="009C4DD1" w:rsidRDefault="006D4DC4" w:rsidP="00224F9C">
                  <w:pPr>
                    <w:pStyle w:val="ROWTABELLA"/>
                    <w:rPr>
                      <w:color w:val="002060"/>
                    </w:rPr>
                  </w:pPr>
                  <w:r w:rsidRPr="009C4DD1">
                    <w:rPr>
                      <w:color w:val="002060"/>
                    </w:rPr>
                    <w:t>- CASENUOVE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62BFA00" w14:textId="77777777" w:rsidR="006D4DC4" w:rsidRPr="009C4DD1" w:rsidRDefault="006D4DC4" w:rsidP="00224F9C">
                  <w:pPr>
                    <w:pStyle w:val="ROWTABELLA"/>
                    <w:jc w:val="center"/>
                    <w:rPr>
                      <w:color w:val="002060"/>
                    </w:rPr>
                  </w:pPr>
                  <w:r w:rsidRPr="009C4DD1">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022A685" w14:textId="77777777" w:rsidR="006D4DC4" w:rsidRPr="009C4DD1" w:rsidRDefault="006D4DC4" w:rsidP="00224F9C">
                  <w:pPr>
                    <w:pStyle w:val="ROWTABELLA"/>
                    <w:jc w:val="center"/>
                    <w:rPr>
                      <w:color w:val="002060"/>
                    </w:rPr>
                  </w:pPr>
                  <w:r w:rsidRPr="009C4DD1">
                    <w:rPr>
                      <w:color w:val="002060"/>
                    </w:rPr>
                    <w:t> </w:t>
                  </w:r>
                </w:p>
              </w:tc>
            </w:tr>
            <w:tr w:rsidR="006D4DC4" w:rsidRPr="009C4DD1" w14:paraId="22C63547"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CCCD572" w14:textId="77777777" w:rsidR="006D4DC4" w:rsidRPr="009C4DD1" w:rsidRDefault="006D4DC4" w:rsidP="00224F9C">
                  <w:pPr>
                    <w:pStyle w:val="ROWTABELLA"/>
                    <w:rPr>
                      <w:color w:val="002060"/>
                    </w:rPr>
                  </w:pPr>
                  <w:r w:rsidRPr="009C4DD1">
                    <w:rPr>
                      <w:color w:val="002060"/>
                    </w:rPr>
                    <w:t>(1) 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9255067" w14:textId="77777777" w:rsidR="006D4DC4" w:rsidRPr="009C4DD1" w:rsidRDefault="006D4DC4" w:rsidP="00224F9C">
                  <w:pPr>
                    <w:pStyle w:val="ROWTABELLA"/>
                    <w:rPr>
                      <w:color w:val="002060"/>
                    </w:rPr>
                  </w:pPr>
                  <w:r w:rsidRPr="009C4DD1">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78A5F07" w14:textId="77777777" w:rsidR="006D4DC4" w:rsidRPr="009C4DD1" w:rsidRDefault="006D4DC4" w:rsidP="00224F9C">
                  <w:pPr>
                    <w:pStyle w:val="ROWTABELLA"/>
                    <w:jc w:val="center"/>
                    <w:rPr>
                      <w:color w:val="002060"/>
                    </w:rPr>
                  </w:pPr>
                  <w:r w:rsidRPr="009C4DD1">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26C60B1" w14:textId="77777777" w:rsidR="006D4DC4" w:rsidRPr="009C4DD1" w:rsidRDefault="006D4DC4" w:rsidP="00224F9C">
                  <w:pPr>
                    <w:pStyle w:val="ROWTABELLA"/>
                    <w:jc w:val="center"/>
                    <w:rPr>
                      <w:color w:val="002060"/>
                    </w:rPr>
                  </w:pPr>
                  <w:r w:rsidRPr="009C4DD1">
                    <w:rPr>
                      <w:color w:val="002060"/>
                    </w:rPr>
                    <w:t> </w:t>
                  </w:r>
                </w:p>
              </w:tc>
            </w:tr>
            <w:tr w:rsidR="006D4DC4" w:rsidRPr="009C4DD1" w14:paraId="608BE0E6"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8F6A981" w14:textId="77777777" w:rsidR="006D4DC4" w:rsidRPr="009C4DD1" w:rsidRDefault="006D4DC4" w:rsidP="00224F9C">
                  <w:pPr>
                    <w:pStyle w:val="ROWTABELLA"/>
                    <w:rPr>
                      <w:color w:val="002060"/>
                    </w:rPr>
                  </w:pPr>
                  <w:r w:rsidRPr="009C4DD1">
                    <w:rPr>
                      <w:color w:val="002060"/>
                    </w:rPr>
                    <w:t>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D182FF" w14:textId="77777777" w:rsidR="006D4DC4" w:rsidRPr="009C4DD1" w:rsidRDefault="006D4DC4" w:rsidP="00224F9C">
                  <w:pPr>
                    <w:pStyle w:val="ROWTABELLA"/>
                    <w:rPr>
                      <w:color w:val="002060"/>
                    </w:rPr>
                  </w:pPr>
                  <w:r w:rsidRPr="009C4DD1">
                    <w:rPr>
                      <w:color w:val="002060"/>
                    </w:rPr>
                    <w:t>- SPORTLAND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9B2EE8" w14:textId="77777777" w:rsidR="006D4DC4" w:rsidRPr="009C4DD1" w:rsidRDefault="006D4DC4" w:rsidP="00224F9C">
                  <w:pPr>
                    <w:pStyle w:val="ROWTABELLA"/>
                    <w:jc w:val="center"/>
                    <w:rPr>
                      <w:color w:val="002060"/>
                    </w:rPr>
                  </w:pPr>
                  <w:r w:rsidRPr="009C4DD1">
                    <w:rPr>
                      <w:color w:val="002060"/>
                    </w:rPr>
                    <w:t>5 - 5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D632B95" w14:textId="77777777" w:rsidR="006D4DC4" w:rsidRPr="009C4DD1" w:rsidRDefault="006D4DC4" w:rsidP="00224F9C">
                  <w:pPr>
                    <w:pStyle w:val="ROWTABELLA"/>
                    <w:jc w:val="center"/>
                    <w:rPr>
                      <w:color w:val="002060"/>
                    </w:rPr>
                  </w:pPr>
                  <w:r w:rsidRPr="009C4DD1">
                    <w:rPr>
                      <w:color w:val="002060"/>
                    </w:rPr>
                    <w:t> </w:t>
                  </w:r>
                </w:p>
              </w:tc>
            </w:tr>
            <w:tr w:rsidR="006D4DC4" w:rsidRPr="009C4DD1" w14:paraId="34207A61" w14:textId="77777777" w:rsidTr="00224F9C">
              <w:tc>
                <w:tcPr>
                  <w:tcW w:w="4700" w:type="dxa"/>
                  <w:gridSpan w:val="4"/>
                  <w:tcBorders>
                    <w:top w:val="nil"/>
                    <w:left w:val="nil"/>
                    <w:bottom w:val="nil"/>
                    <w:right w:val="nil"/>
                  </w:tcBorders>
                  <w:tcMar>
                    <w:top w:w="20" w:type="dxa"/>
                    <w:left w:w="20" w:type="dxa"/>
                    <w:bottom w:w="20" w:type="dxa"/>
                    <w:right w:w="20" w:type="dxa"/>
                  </w:tcMar>
                  <w:vAlign w:val="center"/>
                </w:tcPr>
                <w:p w14:paraId="713FB570" w14:textId="77777777" w:rsidR="006D4DC4" w:rsidRPr="009C4DD1" w:rsidRDefault="006D4DC4" w:rsidP="00224F9C">
                  <w:pPr>
                    <w:pStyle w:val="ROWTABELLA"/>
                    <w:rPr>
                      <w:color w:val="002060"/>
                    </w:rPr>
                  </w:pPr>
                  <w:r w:rsidRPr="009C4DD1">
                    <w:rPr>
                      <w:color w:val="002060"/>
                    </w:rPr>
                    <w:t>(1) - disputata il 13/01/2019</w:t>
                  </w:r>
                </w:p>
              </w:tc>
            </w:tr>
          </w:tbl>
          <w:p w14:paraId="5D03BC45" w14:textId="77777777" w:rsidR="006D4DC4" w:rsidRPr="009C4DD1" w:rsidRDefault="006D4DC4" w:rsidP="00224F9C">
            <w:pPr>
              <w:rPr>
                <w:color w:val="002060"/>
              </w:rPr>
            </w:pPr>
          </w:p>
        </w:tc>
      </w:tr>
    </w:tbl>
    <w:p w14:paraId="72C13314" w14:textId="77777777" w:rsidR="006D4DC4" w:rsidRPr="009C4DD1" w:rsidRDefault="006D4DC4" w:rsidP="006D4DC4">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D4DC4" w:rsidRPr="009C4DD1" w14:paraId="0D516758" w14:textId="77777777" w:rsidTr="006D4DC4">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1709D366"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D17887" w14:textId="77777777" w:rsidR="006D4DC4" w:rsidRPr="009C4DD1" w:rsidRDefault="006D4DC4" w:rsidP="00224F9C">
                  <w:pPr>
                    <w:pStyle w:val="HEADERTABELLA"/>
                    <w:rPr>
                      <w:color w:val="002060"/>
                    </w:rPr>
                  </w:pPr>
                  <w:r w:rsidRPr="009C4DD1">
                    <w:rPr>
                      <w:color w:val="002060"/>
                    </w:rPr>
                    <w:t>GIRONE SB - 2 Giornata - A</w:t>
                  </w:r>
                </w:p>
              </w:tc>
            </w:tr>
            <w:tr w:rsidR="006D4DC4" w:rsidRPr="009C4DD1" w14:paraId="13D627AA"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EFFA95F" w14:textId="77777777" w:rsidR="006D4DC4" w:rsidRPr="009C4DD1" w:rsidRDefault="006D4DC4" w:rsidP="00224F9C">
                  <w:pPr>
                    <w:pStyle w:val="ROWTABELLA"/>
                    <w:rPr>
                      <w:color w:val="002060"/>
                    </w:rPr>
                  </w:pPr>
                  <w:r w:rsidRPr="009C4DD1">
                    <w:rPr>
                      <w:color w:val="002060"/>
                    </w:rPr>
                    <w:t>ACLI VILLA MUSONE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1119FFD" w14:textId="77777777" w:rsidR="006D4DC4" w:rsidRPr="009C4DD1" w:rsidRDefault="006D4DC4" w:rsidP="00224F9C">
                  <w:pPr>
                    <w:pStyle w:val="ROWTABELLA"/>
                    <w:rPr>
                      <w:color w:val="002060"/>
                    </w:rPr>
                  </w:pPr>
                  <w:r w:rsidRPr="009C4DD1">
                    <w:rPr>
                      <w:color w:val="002060"/>
                    </w:rPr>
                    <w:t>- CSI STELLA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339E20" w14:textId="77777777" w:rsidR="006D4DC4" w:rsidRPr="009C4DD1" w:rsidRDefault="006D4DC4" w:rsidP="00224F9C">
                  <w:pPr>
                    <w:pStyle w:val="ROWTABELLA"/>
                    <w:jc w:val="center"/>
                    <w:rPr>
                      <w:color w:val="002060"/>
                    </w:rPr>
                  </w:pPr>
                  <w:r w:rsidRPr="009C4DD1">
                    <w:rPr>
                      <w:color w:val="002060"/>
                    </w:rPr>
                    <w:t>9 - 4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3461D12" w14:textId="77777777" w:rsidR="006D4DC4" w:rsidRPr="009C4DD1" w:rsidRDefault="006D4DC4" w:rsidP="00224F9C">
                  <w:pPr>
                    <w:pStyle w:val="ROWTABELLA"/>
                    <w:jc w:val="center"/>
                    <w:rPr>
                      <w:color w:val="002060"/>
                    </w:rPr>
                  </w:pPr>
                  <w:r w:rsidRPr="009C4DD1">
                    <w:rPr>
                      <w:color w:val="002060"/>
                    </w:rPr>
                    <w:t> </w:t>
                  </w:r>
                </w:p>
              </w:tc>
            </w:tr>
            <w:tr w:rsidR="006D4DC4" w:rsidRPr="009C4DD1" w14:paraId="1CA6C0FB"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9BC5C5B" w14:textId="77777777" w:rsidR="006D4DC4" w:rsidRPr="009C4DD1" w:rsidRDefault="006D4DC4" w:rsidP="00224F9C">
                  <w:pPr>
                    <w:pStyle w:val="ROWTABELLA"/>
                    <w:rPr>
                      <w:color w:val="002060"/>
                    </w:rPr>
                  </w:pPr>
                  <w:r w:rsidRPr="009C4DD1">
                    <w:rPr>
                      <w:color w:val="002060"/>
                    </w:rPr>
                    <w:t>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A2FE05B" w14:textId="77777777" w:rsidR="006D4DC4" w:rsidRPr="009C4DD1" w:rsidRDefault="006D4DC4" w:rsidP="00224F9C">
                  <w:pPr>
                    <w:pStyle w:val="ROWTABELLA"/>
                    <w:rPr>
                      <w:color w:val="002060"/>
                    </w:rPr>
                  </w:pPr>
                  <w:r w:rsidRPr="009C4DD1">
                    <w:rPr>
                      <w:color w:val="002060"/>
                    </w:rP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9BEDFF8" w14:textId="77777777" w:rsidR="006D4DC4" w:rsidRPr="009C4DD1" w:rsidRDefault="006D4DC4" w:rsidP="00224F9C">
                  <w:pPr>
                    <w:pStyle w:val="ROWTABELLA"/>
                    <w:jc w:val="center"/>
                    <w:rPr>
                      <w:color w:val="002060"/>
                    </w:rPr>
                  </w:pPr>
                  <w:r w:rsidRPr="009C4DD1">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AA30FED" w14:textId="77777777" w:rsidR="006D4DC4" w:rsidRPr="009C4DD1" w:rsidRDefault="006D4DC4" w:rsidP="00224F9C">
                  <w:pPr>
                    <w:pStyle w:val="ROWTABELLA"/>
                    <w:jc w:val="center"/>
                    <w:rPr>
                      <w:color w:val="002060"/>
                    </w:rPr>
                  </w:pPr>
                  <w:r w:rsidRPr="009C4DD1">
                    <w:rPr>
                      <w:color w:val="002060"/>
                    </w:rPr>
                    <w:t> </w:t>
                  </w:r>
                </w:p>
              </w:tc>
            </w:tr>
            <w:tr w:rsidR="006D4DC4" w:rsidRPr="009C4DD1" w14:paraId="1B45F846"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4461468" w14:textId="77777777" w:rsidR="006D4DC4" w:rsidRPr="009C4DD1" w:rsidRDefault="006D4DC4" w:rsidP="00224F9C">
                  <w:pPr>
                    <w:pStyle w:val="ROWTABELLA"/>
                    <w:rPr>
                      <w:color w:val="002060"/>
                    </w:rPr>
                  </w:pPr>
                  <w:r w:rsidRPr="009C4DD1">
                    <w:rPr>
                      <w:color w:val="002060"/>
                    </w:rPr>
                    <w:t>(1) NUOVA JUVENTINA FFC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89AE99" w14:textId="77777777" w:rsidR="006D4DC4" w:rsidRPr="009C4DD1" w:rsidRDefault="006D4DC4" w:rsidP="00224F9C">
                  <w:pPr>
                    <w:pStyle w:val="ROWTABELLA"/>
                    <w:rPr>
                      <w:color w:val="002060"/>
                    </w:rPr>
                  </w:pPr>
                  <w:r w:rsidRPr="009C4DD1">
                    <w:rPr>
                      <w:color w:val="002060"/>
                    </w:rPr>
                    <w:t>- U.MANDOLESI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FFC1519" w14:textId="77777777" w:rsidR="006D4DC4" w:rsidRPr="009C4DD1" w:rsidRDefault="006D4DC4" w:rsidP="00224F9C">
                  <w:pPr>
                    <w:pStyle w:val="ROWTABELLA"/>
                    <w:jc w:val="center"/>
                    <w:rPr>
                      <w:color w:val="002060"/>
                    </w:rPr>
                  </w:pPr>
                  <w:r w:rsidRPr="009C4DD1">
                    <w:rPr>
                      <w:color w:val="002060"/>
                    </w:rP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C2410A" w14:textId="77777777" w:rsidR="006D4DC4" w:rsidRPr="009C4DD1" w:rsidRDefault="006D4DC4" w:rsidP="00224F9C">
                  <w:pPr>
                    <w:pStyle w:val="ROWTABELLA"/>
                    <w:jc w:val="center"/>
                    <w:rPr>
                      <w:color w:val="002060"/>
                    </w:rPr>
                  </w:pPr>
                  <w:r w:rsidRPr="009C4DD1">
                    <w:rPr>
                      <w:color w:val="002060"/>
                    </w:rPr>
                    <w:t> </w:t>
                  </w:r>
                </w:p>
              </w:tc>
            </w:tr>
            <w:tr w:rsidR="006D4DC4" w:rsidRPr="009C4DD1" w14:paraId="7E9B5440" w14:textId="77777777" w:rsidTr="00224F9C">
              <w:tc>
                <w:tcPr>
                  <w:tcW w:w="4700" w:type="dxa"/>
                  <w:gridSpan w:val="4"/>
                  <w:tcBorders>
                    <w:top w:val="nil"/>
                    <w:left w:val="nil"/>
                    <w:bottom w:val="nil"/>
                    <w:right w:val="nil"/>
                  </w:tcBorders>
                  <w:tcMar>
                    <w:top w:w="20" w:type="dxa"/>
                    <w:left w:w="20" w:type="dxa"/>
                    <w:bottom w:w="20" w:type="dxa"/>
                    <w:right w:w="20" w:type="dxa"/>
                  </w:tcMar>
                  <w:vAlign w:val="center"/>
                </w:tcPr>
                <w:p w14:paraId="66524E86" w14:textId="77777777" w:rsidR="006D4DC4" w:rsidRPr="009C4DD1" w:rsidRDefault="006D4DC4" w:rsidP="00224F9C">
                  <w:pPr>
                    <w:pStyle w:val="ROWTABELLA"/>
                    <w:rPr>
                      <w:color w:val="002060"/>
                    </w:rPr>
                  </w:pPr>
                  <w:r w:rsidRPr="009C4DD1">
                    <w:rPr>
                      <w:color w:val="002060"/>
                    </w:rPr>
                    <w:t>(1) - disputata il 13/01/2019</w:t>
                  </w:r>
                </w:p>
              </w:tc>
            </w:tr>
          </w:tbl>
          <w:p w14:paraId="27FC18D5" w14:textId="77777777" w:rsidR="006D4DC4" w:rsidRPr="009C4DD1" w:rsidRDefault="006D4DC4" w:rsidP="00224F9C">
            <w:pPr>
              <w:rPr>
                <w:color w:val="002060"/>
              </w:rPr>
            </w:pPr>
          </w:p>
        </w:tc>
      </w:tr>
    </w:tbl>
    <w:p w14:paraId="06F644C8" w14:textId="77777777" w:rsidR="006D4DC4" w:rsidRPr="009C4DD1" w:rsidRDefault="006D4DC4" w:rsidP="006D4DC4">
      <w:pPr>
        <w:pStyle w:val="breakline"/>
        <w:divId w:val="527259509"/>
        <w:rPr>
          <w:color w:val="002060"/>
        </w:rPr>
      </w:pPr>
    </w:p>
    <w:p w14:paraId="30B96DC5" w14:textId="77777777" w:rsidR="006D4DC4" w:rsidRPr="009C4DD1" w:rsidRDefault="006D4DC4" w:rsidP="006D4DC4">
      <w:pPr>
        <w:pStyle w:val="breakline"/>
        <w:divId w:val="527259509"/>
        <w:rPr>
          <w:color w:val="002060"/>
        </w:rPr>
      </w:pPr>
    </w:p>
    <w:p w14:paraId="54B4F27C" w14:textId="77777777" w:rsidR="006D4DC4" w:rsidRPr="009C4DD1" w:rsidRDefault="006D4DC4" w:rsidP="006D4DC4">
      <w:pPr>
        <w:pStyle w:val="TITOLOPRINC"/>
        <w:divId w:val="527259509"/>
        <w:rPr>
          <w:color w:val="002060"/>
        </w:rPr>
      </w:pPr>
      <w:r w:rsidRPr="009C4DD1">
        <w:rPr>
          <w:color w:val="002060"/>
        </w:rPr>
        <w:t>GIUDICE SPORTIVO</w:t>
      </w:r>
    </w:p>
    <w:p w14:paraId="3CC769AC" w14:textId="77777777" w:rsidR="006D4DC4" w:rsidRPr="009C4DD1" w:rsidRDefault="006D4DC4" w:rsidP="006D4DC4">
      <w:pPr>
        <w:pStyle w:val="diffida"/>
        <w:divId w:val="527259509"/>
        <w:rPr>
          <w:color w:val="002060"/>
        </w:rPr>
      </w:pPr>
      <w:r w:rsidRPr="009C4DD1">
        <w:rPr>
          <w:color w:val="002060"/>
        </w:rPr>
        <w:t>Il Giudice Sportivo, Avv. Claudio Romagnoli, nella seduta del 16/01/2019, ha adottato le decisioni che di seguito integralmente si riportano:</w:t>
      </w:r>
    </w:p>
    <w:p w14:paraId="492DB12B" w14:textId="77777777" w:rsidR="006D4DC4" w:rsidRPr="009C4DD1" w:rsidRDefault="006D4DC4" w:rsidP="006D4DC4">
      <w:pPr>
        <w:pStyle w:val="titolo10"/>
        <w:divId w:val="527259509"/>
        <w:rPr>
          <w:color w:val="002060"/>
        </w:rPr>
      </w:pPr>
      <w:r w:rsidRPr="009C4DD1">
        <w:rPr>
          <w:color w:val="002060"/>
        </w:rPr>
        <w:t xml:space="preserve">GARE DEL 12/ 1/2019 </w:t>
      </w:r>
    </w:p>
    <w:p w14:paraId="78F2959C" w14:textId="77777777" w:rsidR="006D4DC4" w:rsidRPr="009C4DD1" w:rsidRDefault="006D4DC4" w:rsidP="006D4DC4">
      <w:pPr>
        <w:pStyle w:val="titolo7a"/>
        <w:divId w:val="527259509"/>
        <w:rPr>
          <w:color w:val="002060"/>
        </w:rPr>
      </w:pPr>
      <w:r w:rsidRPr="009C4DD1">
        <w:rPr>
          <w:color w:val="002060"/>
        </w:rPr>
        <w:t xml:space="preserve">PROVVEDIMENTI DISCIPLINARI </w:t>
      </w:r>
    </w:p>
    <w:p w14:paraId="0D627D75" w14:textId="77777777" w:rsidR="006D4DC4" w:rsidRPr="009C4DD1" w:rsidRDefault="006D4DC4" w:rsidP="006D4DC4">
      <w:pPr>
        <w:pStyle w:val="TITOLO7B"/>
        <w:divId w:val="527259509"/>
        <w:rPr>
          <w:color w:val="002060"/>
        </w:rPr>
      </w:pPr>
      <w:r w:rsidRPr="009C4DD1">
        <w:rPr>
          <w:color w:val="002060"/>
        </w:rPr>
        <w:t xml:space="preserve">In base alle risultanze degli atti ufficiali sono state deliberate le seguenti sanzioni disciplinari. </w:t>
      </w:r>
    </w:p>
    <w:p w14:paraId="1673A7AE" w14:textId="77777777" w:rsidR="006D4DC4" w:rsidRPr="009C4DD1" w:rsidRDefault="006D4DC4" w:rsidP="006D4DC4">
      <w:pPr>
        <w:pStyle w:val="titolo3"/>
        <w:divId w:val="527259509"/>
        <w:rPr>
          <w:color w:val="002060"/>
        </w:rPr>
      </w:pPr>
      <w:r w:rsidRPr="009C4DD1">
        <w:rPr>
          <w:color w:val="002060"/>
        </w:rPr>
        <w:t xml:space="preserve">A CARICO DI SOCIETA' </w:t>
      </w:r>
    </w:p>
    <w:p w14:paraId="6DF47E32" w14:textId="77777777" w:rsidR="006D4DC4" w:rsidRPr="009C4DD1" w:rsidRDefault="006D4DC4" w:rsidP="006D4DC4">
      <w:pPr>
        <w:pStyle w:val="titolo20"/>
        <w:divId w:val="527259509"/>
        <w:rPr>
          <w:color w:val="002060"/>
        </w:rPr>
      </w:pPr>
      <w:r w:rsidRPr="009C4DD1">
        <w:rPr>
          <w:color w:val="002060"/>
        </w:rPr>
        <w:t xml:space="preserve">AMMENDA </w:t>
      </w:r>
    </w:p>
    <w:p w14:paraId="579A4903" w14:textId="77777777" w:rsidR="006D4DC4" w:rsidRPr="009C4DD1" w:rsidRDefault="006D4DC4" w:rsidP="006D4DC4">
      <w:pPr>
        <w:pStyle w:val="diffida"/>
        <w:spacing w:before="80" w:beforeAutospacing="0" w:after="40" w:afterAutospacing="0"/>
        <w:jc w:val="left"/>
        <w:divId w:val="527259509"/>
        <w:rPr>
          <w:color w:val="002060"/>
        </w:rPr>
      </w:pPr>
      <w:r w:rsidRPr="009C4DD1">
        <w:rPr>
          <w:color w:val="002060"/>
        </w:rPr>
        <w:t xml:space="preserve">Euro 300,00 VIRTUS TEAM SOC.COOP. </w:t>
      </w:r>
      <w:r w:rsidRPr="009C4DD1">
        <w:rPr>
          <w:color w:val="002060"/>
        </w:rPr>
        <w:br/>
        <w:t xml:space="preserve">per aver permesso ad un proprio sostenitore al termine della gara di sostare nello spazio antistante gli spogliatoi e per aver il medesimo insultato l'arbitro. </w:t>
      </w:r>
    </w:p>
    <w:p w14:paraId="54EFD3E0" w14:textId="77777777" w:rsidR="006D4DC4" w:rsidRPr="009C4DD1" w:rsidRDefault="006D4DC4" w:rsidP="006D4DC4">
      <w:pPr>
        <w:pStyle w:val="titolo3"/>
        <w:divId w:val="527259509"/>
        <w:rPr>
          <w:color w:val="002060"/>
        </w:rPr>
      </w:pPr>
      <w:r w:rsidRPr="009C4DD1">
        <w:rPr>
          <w:color w:val="002060"/>
        </w:rPr>
        <w:t xml:space="preserve">A CARICO DI ALLENATORI </w:t>
      </w:r>
    </w:p>
    <w:p w14:paraId="0FA025C6" w14:textId="77777777" w:rsidR="006D4DC4" w:rsidRPr="009C4DD1" w:rsidRDefault="006D4DC4" w:rsidP="006D4DC4">
      <w:pPr>
        <w:pStyle w:val="titolo20"/>
        <w:divId w:val="527259509"/>
        <w:rPr>
          <w:color w:val="002060"/>
        </w:rPr>
      </w:pPr>
      <w:r w:rsidRPr="009C4DD1">
        <w:rPr>
          <w:color w:val="002060"/>
        </w:rPr>
        <w:t xml:space="preserve">SQUALIFICA FINO AL 30/ 1/2019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07FC67EF" w14:textId="77777777" w:rsidTr="006D4DC4">
        <w:trPr>
          <w:divId w:val="527259509"/>
        </w:trPr>
        <w:tc>
          <w:tcPr>
            <w:tcW w:w="2200" w:type="dxa"/>
            <w:tcMar>
              <w:top w:w="20" w:type="dxa"/>
              <w:left w:w="20" w:type="dxa"/>
              <w:bottom w:w="20" w:type="dxa"/>
              <w:right w:w="20" w:type="dxa"/>
            </w:tcMar>
            <w:vAlign w:val="center"/>
          </w:tcPr>
          <w:p w14:paraId="0DD5D7E7" w14:textId="77777777" w:rsidR="006D4DC4" w:rsidRPr="009C4DD1" w:rsidRDefault="006D4DC4" w:rsidP="00224F9C">
            <w:pPr>
              <w:pStyle w:val="movimento"/>
              <w:rPr>
                <w:color w:val="002060"/>
              </w:rPr>
            </w:pPr>
            <w:r w:rsidRPr="009C4DD1">
              <w:rPr>
                <w:color w:val="002060"/>
              </w:rPr>
              <w:t>JACCHETTA MASSIMILIANO</w:t>
            </w:r>
          </w:p>
        </w:tc>
        <w:tc>
          <w:tcPr>
            <w:tcW w:w="2200" w:type="dxa"/>
            <w:tcMar>
              <w:top w:w="20" w:type="dxa"/>
              <w:left w:w="20" w:type="dxa"/>
              <w:bottom w:w="20" w:type="dxa"/>
              <w:right w:w="20" w:type="dxa"/>
            </w:tcMar>
            <w:vAlign w:val="center"/>
          </w:tcPr>
          <w:p w14:paraId="5FC86A85" w14:textId="77777777" w:rsidR="006D4DC4" w:rsidRPr="009C4DD1" w:rsidRDefault="006D4DC4" w:rsidP="00224F9C">
            <w:pPr>
              <w:pStyle w:val="movimento2"/>
              <w:rPr>
                <w:color w:val="002060"/>
              </w:rPr>
            </w:pPr>
            <w:r w:rsidRPr="009C4DD1">
              <w:rPr>
                <w:color w:val="002060"/>
              </w:rPr>
              <w:t xml:space="preserve">(VIRTUS TEAM SOC.COOP.) </w:t>
            </w:r>
          </w:p>
        </w:tc>
        <w:tc>
          <w:tcPr>
            <w:tcW w:w="800" w:type="dxa"/>
            <w:tcMar>
              <w:top w:w="20" w:type="dxa"/>
              <w:left w:w="20" w:type="dxa"/>
              <w:bottom w:w="20" w:type="dxa"/>
              <w:right w:w="20" w:type="dxa"/>
            </w:tcMar>
            <w:vAlign w:val="center"/>
          </w:tcPr>
          <w:p w14:paraId="26AB5399"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5B2E1E9"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0A916C82" w14:textId="77777777" w:rsidR="006D4DC4" w:rsidRPr="009C4DD1" w:rsidRDefault="006D4DC4" w:rsidP="00224F9C">
            <w:pPr>
              <w:pStyle w:val="movimento2"/>
              <w:rPr>
                <w:color w:val="002060"/>
              </w:rPr>
            </w:pPr>
            <w:r w:rsidRPr="009C4DD1">
              <w:rPr>
                <w:color w:val="002060"/>
              </w:rPr>
              <w:t> </w:t>
            </w:r>
          </w:p>
        </w:tc>
      </w:tr>
    </w:tbl>
    <w:p w14:paraId="792BF1D8" w14:textId="77777777" w:rsidR="006D4DC4" w:rsidRPr="009C4DD1" w:rsidRDefault="006D4DC4" w:rsidP="006D4DC4">
      <w:pPr>
        <w:pStyle w:val="diffida"/>
        <w:spacing w:before="80" w:beforeAutospacing="0" w:after="40" w:afterAutospacing="0"/>
        <w:jc w:val="left"/>
        <w:divId w:val="527259509"/>
        <w:rPr>
          <w:color w:val="002060"/>
        </w:rPr>
      </w:pPr>
      <w:r w:rsidRPr="009C4DD1">
        <w:rPr>
          <w:color w:val="002060"/>
        </w:rPr>
        <w:t xml:space="preserve">Per proteste nei confronti dell'arbitro. Allontanato. </w:t>
      </w:r>
    </w:p>
    <w:p w14:paraId="25E9EA40" w14:textId="77777777" w:rsidR="006D4DC4" w:rsidRPr="009C4DD1" w:rsidRDefault="006D4DC4" w:rsidP="006D4DC4">
      <w:pPr>
        <w:pStyle w:val="titolo3"/>
        <w:divId w:val="527259509"/>
        <w:rPr>
          <w:color w:val="002060"/>
        </w:rPr>
      </w:pPr>
      <w:r w:rsidRPr="009C4DD1">
        <w:rPr>
          <w:color w:val="002060"/>
        </w:rPr>
        <w:t xml:space="preserve">A CARICO CALCIATORI ESPULSI DAL CAMPO </w:t>
      </w:r>
    </w:p>
    <w:p w14:paraId="19CC599E" w14:textId="77777777" w:rsidR="006D4DC4" w:rsidRPr="009C4DD1" w:rsidRDefault="006D4DC4" w:rsidP="006D4DC4">
      <w:pPr>
        <w:pStyle w:val="titolo20"/>
        <w:divId w:val="527259509"/>
        <w:rPr>
          <w:color w:val="002060"/>
        </w:rPr>
      </w:pPr>
      <w:r w:rsidRPr="009C4DD1">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75B0C0F9" w14:textId="77777777" w:rsidTr="006D4DC4">
        <w:trPr>
          <w:divId w:val="527259509"/>
        </w:trPr>
        <w:tc>
          <w:tcPr>
            <w:tcW w:w="2200" w:type="dxa"/>
            <w:tcMar>
              <w:top w:w="20" w:type="dxa"/>
              <w:left w:w="20" w:type="dxa"/>
              <w:bottom w:w="20" w:type="dxa"/>
              <w:right w:w="20" w:type="dxa"/>
            </w:tcMar>
            <w:vAlign w:val="center"/>
          </w:tcPr>
          <w:p w14:paraId="4F96B6FF" w14:textId="77777777" w:rsidR="006D4DC4" w:rsidRPr="009C4DD1" w:rsidRDefault="006D4DC4" w:rsidP="00224F9C">
            <w:pPr>
              <w:pStyle w:val="movimento"/>
              <w:rPr>
                <w:color w:val="002060"/>
              </w:rPr>
            </w:pPr>
            <w:r w:rsidRPr="009C4DD1">
              <w:rPr>
                <w:color w:val="002060"/>
              </w:rPr>
              <w:t>KERTALLI RODOLFO</w:t>
            </w:r>
          </w:p>
        </w:tc>
        <w:tc>
          <w:tcPr>
            <w:tcW w:w="2200" w:type="dxa"/>
            <w:tcMar>
              <w:top w:w="20" w:type="dxa"/>
              <w:left w:w="20" w:type="dxa"/>
              <w:bottom w:w="20" w:type="dxa"/>
              <w:right w:w="20" w:type="dxa"/>
            </w:tcMar>
            <w:vAlign w:val="center"/>
          </w:tcPr>
          <w:p w14:paraId="63F7421B" w14:textId="77777777" w:rsidR="006D4DC4" w:rsidRPr="009C4DD1" w:rsidRDefault="006D4DC4" w:rsidP="00224F9C">
            <w:pPr>
              <w:pStyle w:val="movimento2"/>
              <w:rPr>
                <w:color w:val="002060"/>
              </w:rPr>
            </w:pPr>
            <w:r w:rsidRPr="009C4DD1">
              <w:rPr>
                <w:color w:val="002060"/>
              </w:rPr>
              <w:t xml:space="preserve">(VIRTUS TEAM SOC.COOP.) </w:t>
            </w:r>
          </w:p>
        </w:tc>
        <w:tc>
          <w:tcPr>
            <w:tcW w:w="800" w:type="dxa"/>
            <w:tcMar>
              <w:top w:w="20" w:type="dxa"/>
              <w:left w:w="20" w:type="dxa"/>
              <w:bottom w:w="20" w:type="dxa"/>
              <w:right w:w="20" w:type="dxa"/>
            </w:tcMar>
            <w:vAlign w:val="center"/>
          </w:tcPr>
          <w:p w14:paraId="1FAFEE1C"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B4E7C04"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4CF8891B" w14:textId="77777777" w:rsidR="006D4DC4" w:rsidRPr="009C4DD1" w:rsidRDefault="006D4DC4" w:rsidP="00224F9C">
            <w:pPr>
              <w:pStyle w:val="movimento2"/>
              <w:rPr>
                <w:color w:val="002060"/>
              </w:rPr>
            </w:pPr>
            <w:r w:rsidRPr="009C4DD1">
              <w:rPr>
                <w:color w:val="002060"/>
              </w:rPr>
              <w:t> </w:t>
            </w:r>
          </w:p>
        </w:tc>
      </w:tr>
    </w:tbl>
    <w:p w14:paraId="18E80D71" w14:textId="77777777" w:rsidR="006D4DC4" w:rsidRPr="009C4DD1" w:rsidRDefault="006D4DC4" w:rsidP="006D4DC4">
      <w:pPr>
        <w:pStyle w:val="titolo3"/>
        <w:divId w:val="527259509"/>
        <w:rPr>
          <w:color w:val="002060"/>
        </w:rPr>
      </w:pPr>
      <w:r w:rsidRPr="009C4DD1">
        <w:rPr>
          <w:color w:val="002060"/>
        </w:rPr>
        <w:t xml:space="preserve">A CARICO CALCIATORI NON ESPULSI DAL CAMPO </w:t>
      </w:r>
    </w:p>
    <w:p w14:paraId="19585AA1" w14:textId="77777777" w:rsidR="006D4DC4" w:rsidRPr="009C4DD1" w:rsidRDefault="006D4DC4" w:rsidP="006D4DC4">
      <w:pPr>
        <w:pStyle w:val="titolo20"/>
        <w:divId w:val="527259509"/>
        <w:rPr>
          <w:color w:val="002060"/>
        </w:rPr>
      </w:pPr>
      <w:r w:rsidRPr="009C4DD1">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4F47F6DA" w14:textId="77777777" w:rsidTr="006D4DC4">
        <w:trPr>
          <w:divId w:val="527259509"/>
        </w:trPr>
        <w:tc>
          <w:tcPr>
            <w:tcW w:w="2200" w:type="dxa"/>
            <w:tcMar>
              <w:top w:w="20" w:type="dxa"/>
              <w:left w:w="20" w:type="dxa"/>
              <w:bottom w:w="20" w:type="dxa"/>
              <w:right w:w="20" w:type="dxa"/>
            </w:tcMar>
            <w:vAlign w:val="center"/>
          </w:tcPr>
          <w:p w14:paraId="6D999D44" w14:textId="77777777" w:rsidR="006D4DC4" w:rsidRPr="009C4DD1" w:rsidRDefault="006D4DC4" w:rsidP="00224F9C">
            <w:pPr>
              <w:pStyle w:val="movimento"/>
              <w:rPr>
                <w:color w:val="002060"/>
              </w:rPr>
            </w:pPr>
            <w:r w:rsidRPr="009C4DD1">
              <w:rPr>
                <w:color w:val="002060"/>
              </w:rPr>
              <w:t>CHAABI YOUNES</w:t>
            </w:r>
          </w:p>
        </w:tc>
        <w:tc>
          <w:tcPr>
            <w:tcW w:w="2200" w:type="dxa"/>
            <w:tcMar>
              <w:top w:w="20" w:type="dxa"/>
              <w:left w:w="20" w:type="dxa"/>
              <w:bottom w:w="20" w:type="dxa"/>
              <w:right w:w="20" w:type="dxa"/>
            </w:tcMar>
            <w:vAlign w:val="center"/>
          </w:tcPr>
          <w:p w14:paraId="39331E2F" w14:textId="77777777" w:rsidR="006D4DC4" w:rsidRPr="009C4DD1" w:rsidRDefault="006D4DC4" w:rsidP="00224F9C">
            <w:pPr>
              <w:pStyle w:val="movimento2"/>
              <w:rPr>
                <w:color w:val="002060"/>
              </w:rPr>
            </w:pPr>
            <w:r w:rsidRPr="009C4DD1">
              <w:rPr>
                <w:color w:val="002060"/>
              </w:rPr>
              <w:t xml:space="preserve">(CSI STELLA A.S.D.) </w:t>
            </w:r>
          </w:p>
        </w:tc>
        <w:tc>
          <w:tcPr>
            <w:tcW w:w="800" w:type="dxa"/>
            <w:tcMar>
              <w:top w:w="20" w:type="dxa"/>
              <w:left w:w="20" w:type="dxa"/>
              <w:bottom w:w="20" w:type="dxa"/>
              <w:right w:w="20" w:type="dxa"/>
            </w:tcMar>
            <w:vAlign w:val="center"/>
          </w:tcPr>
          <w:p w14:paraId="7919BAE0"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B23205A" w14:textId="77777777" w:rsidR="006D4DC4" w:rsidRPr="009C4DD1" w:rsidRDefault="006D4DC4" w:rsidP="00224F9C">
            <w:pPr>
              <w:pStyle w:val="movimento"/>
              <w:rPr>
                <w:color w:val="002060"/>
              </w:rPr>
            </w:pPr>
            <w:r w:rsidRPr="009C4DD1">
              <w:rPr>
                <w:color w:val="002060"/>
              </w:rPr>
              <w:t>NEPI FILIPPO</w:t>
            </w:r>
          </w:p>
        </w:tc>
        <w:tc>
          <w:tcPr>
            <w:tcW w:w="2200" w:type="dxa"/>
            <w:tcMar>
              <w:top w:w="20" w:type="dxa"/>
              <w:left w:w="20" w:type="dxa"/>
              <w:bottom w:w="20" w:type="dxa"/>
              <w:right w:w="20" w:type="dxa"/>
            </w:tcMar>
            <w:vAlign w:val="center"/>
          </w:tcPr>
          <w:p w14:paraId="3D9D1C00" w14:textId="77777777" w:rsidR="006D4DC4" w:rsidRPr="009C4DD1" w:rsidRDefault="006D4DC4" w:rsidP="00224F9C">
            <w:pPr>
              <w:pStyle w:val="movimento2"/>
              <w:rPr>
                <w:color w:val="002060"/>
              </w:rPr>
            </w:pPr>
            <w:r w:rsidRPr="009C4DD1">
              <w:rPr>
                <w:color w:val="002060"/>
              </w:rPr>
              <w:t xml:space="preserve">(JESI CALCIO A 5) </w:t>
            </w:r>
          </w:p>
        </w:tc>
      </w:tr>
    </w:tbl>
    <w:p w14:paraId="16D5F4A5" w14:textId="77777777" w:rsidR="006D4DC4" w:rsidRPr="009C4DD1" w:rsidRDefault="006D4DC4" w:rsidP="006D4DC4">
      <w:pPr>
        <w:pStyle w:val="titolo20"/>
        <w:divId w:val="527259509"/>
        <w:rPr>
          <w:color w:val="002060"/>
        </w:rPr>
      </w:pPr>
      <w:r w:rsidRPr="009C4DD1">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3930322F" w14:textId="77777777" w:rsidTr="006D4DC4">
        <w:trPr>
          <w:divId w:val="527259509"/>
        </w:trPr>
        <w:tc>
          <w:tcPr>
            <w:tcW w:w="2200" w:type="dxa"/>
            <w:tcMar>
              <w:top w:w="20" w:type="dxa"/>
              <w:left w:w="20" w:type="dxa"/>
              <w:bottom w:w="20" w:type="dxa"/>
              <w:right w:w="20" w:type="dxa"/>
            </w:tcMar>
            <w:vAlign w:val="center"/>
          </w:tcPr>
          <w:p w14:paraId="2917238D" w14:textId="77777777" w:rsidR="006D4DC4" w:rsidRPr="009C4DD1" w:rsidRDefault="006D4DC4" w:rsidP="00224F9C">
            <w:pPr>
              <w:pStyle w:val="movimento"/>
              <w:rPr>
                <w:color w:val="002060"/>
              </w:rPr>
            </w:pPr>
            <w:r w:rsidRPr="009C4DD1">
              <w:rPr>
                <w:color w:val="002060"/>
              </w:rPr>
              <w:t>CIATTAGLIA FRANCESCO</w:t>
            </w:r>
          </w:p>
        </w:tc>
        <w:tc>
          <w:tcPr>
            <w:tcW w:w="2200" w:type="dxa"/>
            <w:tcMar>
              <w:top w:w="20" w:type="dxa"/>
              <w:left w:w="20" w:type="dxa"/>
              <w:bottom w:w="20" w:type="dxa"/>
              <w:right w:w="20" w:type="dxa"/>
            </w:tcMar>
            <w:vAlign w:val="center"/>
          </w:tcPr>
          <w:p w14:paraId="77BBA83E" w14:textId="77777777" w:rsidR="006D4DC4" w:rsidRPr="009C4DD1" w:rsidRDefault="006D4DC4" w:rsidP="00224F9C">
            <w:pPr>
              <w:pStyle w:val="movimento2"/>
              <w:rPr>
                <w:color w:val="002060"/>
              </w:rPr>
            </w:pPr>
            <w:r w:rsidRPr="009C4DD1">
              <w:rPr>
                <w:color w:val="002060"/>
              </w:rPr>
              <w:t xml:space="preserve">(JESI CALCIO A 5) </w:t>
            </w:r>
          </w:p>
        </w:tc>
        <w:tc>
          <w:tcPr>
            <w:tcW w:w="800" w:type="dxa"/>
            <w:tcMar>
              <w:top w:w="20" w:type="dxa"/>
              <w:left w:w="20" w:type="dxa"/>
              <w:bottom w:w="20" w:type="dxa"/>
              <w:right w:w="20" w:type="dxa"/>
            </w:tcMar>
            <w:vAlign w:val="center"/>
          </w:tcPr>
          <w:p w14:paraId="7532526C"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690FBD6" w14:textId="77777777" w:rsidR="006D4DC4" w:rsidRPr="009C4DD1" w:rsidRDefault="006D4DC4" w:rsidP="00224F9C">
            <w:pPr>
              <w:pStyle w:val="movimento"/>
              <w:rPr>
                <w:color w:val="002060"/>
              </w:rPr>
            </w:pPr>
            <w:r w:rsidRPr="009C4DD1">
              <w:rPr>
                <w:color w:val="002060"/>
              </w:rPr>
              <w:t>ALIANELLO FILIPPO</w:t>
            </w:r>
          </w:p>
        </w:tc>
        <w:tc>
          <w:tcPr>
            <w:tcW w:w="2200" w:type="dxa"/>
            <w:tcMar>
              <w:top w:w="20" w:type="dxa"/>
              <w:left w:w="20" w:type="dxa"/>
              <w:bottom w:w="20" w:type="dxa"/>
              <w:right w:w="20" w:type="dxa"/>
            </w:tcMar>
            <w:vAlign w:val="center"/>
          </w:tcPr>
          <w:p w14:paraId="231A0B4C" w14:textId="77777777" w:rsidR="006D4DC4" w:rsidRPr="009C4DD1" w:rsidRDefault="006D4DC4" w:rsidP="00224F9C">
            <w:pPr>
              <w:pStyle w:val="movimento2"/>
              <w:rPr>
                <w:color w:val="002060"/>
              </w:rPr>
            </w:pPr>
            <w:r w:rsidRPr="009C4DD1">
              <w:rPr>
                <w:color w:val="002060"/>
              </w:rPr>
              <w:t xml:space="preserve">(REAL FABRIANO) </w:t>
            </w:r>
          </w:p>
        </w:tc>
      </w:tr>
    </w:tbl>
    <w:p w14:paraId="09020B2C" w14:textId="77777777" w:rsidR="006D4DC4" w:rsidRPr="009C4DD1" w:rsidRDefault="006D4DC4" w:rsidP="006D4DC4">
      <w:pPr>
        <w:pStyle w:val="titolo20"/>
        <w:divId w:val="527259509"/>
        <w:rPr>
          <w:color w:val="002060"/>
        </w:rPr>
      </w:pPr>
      <w:r w:rsidRPr="009C4DD1">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66A9155F" w14:textId="77777777" w:rsidTr="006D4DC4">
        <w:trPr>
          <w:divId w:val="527259509"/>
        </w:trPr>
        <w:tc>
          <w:tcPr>
            <w:tcW w:w="2200" w:type="dxa"/>
            <w:tcMar>
              <w:top w:w="20" w:type="dxa"/>
              <w:left w:w="20" w:type="dxa"/>
              <w:bottom w:w="20" w:type="dxa"/>
              <w:right w:w="20" w:type="dxa"/>
            </w:tcMar>
            <w:vAlign w:val="center"/>
          </w:tcPr>
          <w:p w14:paraId="2E733F26" w14:textId="77777777" w:rsidR="006D4DC4" w:rsidRPr="009C4DD1" w:rsidRDefault="006D4DC4" w:rsidP="00224F9C">
            <w:pPr>
              <w:pStyle w:val="movimento"/>
              <w:rPr>
                <w:color w:val="002060"/>
              </w:rPr>
            </w:pPr>
            <w:r w:rsidRPr="009C4DD1">
              <w:rPr>
                <w:color w:val="002060"/>
              </w:rPr>
              <w:t>BAFFETTI EDOARDO GIOVANN</w:t>
            </w:r>
          </w:p>
        </w:tc>
        <w:tc>
          <w:tcPr>
            <w:tcW w:w="2200" w:type="dxa"/>
            <w:tcMar>
              <w:top w:w="20" w:type="dxa"/>
              <w:left w:w="20" w:type="dxa"/>
              <w:bottom w:w="20" w:type="dxa"/>
              <w:right w:w="20" w:type="dxa"/>
            </w:tcMar>
            <w:vAlign w:val="center"/>
          </w:tcPr>
          <w:p w14:paraId="164A5612" w14:textId="77777777" w:rsidR="006D4DC4" w:rsidRPr="009C4DD1" w:rsidRDefault="006D4DC4" w:rsidP="00224F9C">
            <w:pPr>
              <w:pStyle w:val="movimento2"/>
              <w:rPr>
                <w:color w:val="002060"/>
              </w:rPr>
            </w:pPr>
            <w:r w:rsidRPr="009C4DD1">
              <w:rPr>
                <w:color w:val="002060"/>
              </w:rPr>
              <w:t xml:space="preserve">(CASENUOVE) </w:t>
            </w:r>
          </w:p>
        </w:tc>
        <w:tc>
          <w:tcPr>
            <w:tcW w:w="800" w:type="dxa"/>
            <w:tcMar>
              <w:top w:w="20" w:type="dxa"/>
              <w:left w:w="20" w:type="dxa"/>
              <w:bottom w:w="20" w:type="dxa"/>
              <w:right w:w="20" w:type="dxa"/>
            </w:tcMar>
            <w:vAlign w:val="center"/>
          </w:tcPr>
          <w:p w14:paraId="3CD4AC08"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45D89149"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04A8A51" w14:textId="77777777" w:rsidR="006D4DC4" w:rsidRPr="009C4DD1" w:rsidRDefault="006D4DC4" w:rsidP="00224F9C">
            <w:pPr>
              <w:pStyle w:val="movimento2"/>
              <w:rPr>
                <w:color w:val="002060"/>
              </w:rPr>
            </w:pPr>
            <w:r w:rsidRPr="009C4DD1">
              <w:rPr>
                <w:color w:val="002060"/>
              </w:rPr>
              <w:t> </w:t>
            </w:r>
          </w:p>
        </w:tc>
      </w:tr>
    </w:tbl>
    <w:p w14:paraId="7FA5D671" w14:textId="77777777" w:rsidR="006D4DC4" w:rsidRPr="009C4DD1" w:rsidRDefault="006D4DC4" w:rsidP="006D4DC4">
      <w:pPr>
        <w:pStyle w:val="titolo20"/>
        <w:divId w:val="527259509"/>
        <w:rPr>
          <w:color w:val="002060"/>
        </w:rPr>
      </w:pPr>
      <w:r w:rsidRPr="009C4DD1">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4F044760" w14:textId="77777777" w:rsidTr="006D4DC4">
        <w:trPr>
          <w:divId w:val="527259509"/>
        </w:trPr>
        <w:tc>
          <w:tcPr>
            <w:tcW w:w="2200" w:type="dxa"/>
            <w:tcMar>
              <w:top w:w="20" w:type="dxa"/>
              <w:left w:w="20" w:type="dxa"/>
              <w:bottom w:w="20" w:type="dxa"/>
              <w:right w:w="20" w:type="dxa"/>
            </w:tcMar>
            <w:vAlign w:val="center"/>
          </w:tcPr>
          <w:p w14:paraId="1820B3B3" w14:textId="77777777" w:rsidR="006D4DC4" w:rsidRPr="009C4DD1" w:rsidRDefault="006D4DC4" w:rsidP="00224F9C">
            <w:pPr>
              <w:pStyle w:val="movimento"/>
              <w:rPr>
                <w:color w:val="002060"/>
              </w:rPr>
            </w:pPr>
            <w:r w:rsidRPr="009C4DD1">
              <w:rPr>
                <w:color w:val="002060"/>
              </w:rPr>
              <w:t>BARTOLACCI GABRIELE</w:t>
            </w:r>
          </w:p>
        </w:tc>
        <w:tc>
          <w:tcPr>
            <w:tcW w:w="2200" w:type="dxa"/>
            <w:tcMar>
              <w:top w:w="20" w:type="dxa"/>
              <w:left w:w="20" w:type="dxa"/>
              <w:bottom w:w="20" w:type="dxa"/>
              <w:right w:w="20" w:type="dxa"/>
            </w:tcMar>
            <w:vAlign w:val="center"/>
          </w:tcPr>
          <w:p w14:paraId="399A9D3D" w14:textId="77777777" w:rsidR="006D4DC4" w:rsidRPr="009C4DD1" w:rsidRDefault="006D4DC4" w:rsidP="00224F9C">
            <w:pPr>
              <w:pStyle w:val="movimento2"/>
              <w:rPr>
                <w:color w:val="002060"/>
              </w:rPr>
            </w:pPr>
            <w:r w:rsidRPr="009C4DD1">
              <w:rPr>
                <w:color w:val="002060"/>
              </w:rPr>
              <w:t xml:space="preserve">(AMICI DEL CENTROSOCIO SP.) </w:t>
            </w:r>
          </w:p>
        </w:tc>
        <w:tc>
          <w:tcPr>
            <w:tcW w:w="800" w:type="dxa"/>
            <w:tcMar>
              <w:top w:w="20" w:type="dxa"/>
              <w:left w:w="20" w:type="dxa"/>
              <w:bottom w:w="20" w:type="dxa"/>
              <w:right w:w="20" w:type="dxa"/>
            </w:tcMar>
            <w:vAlign w:val="center"/>
          </w:tcPr>
          <w:p w14:paraId="7B8F0460"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8A7C133" w14:textId="77777777" w:rsidR="006D4DC4" w:rsidRPr="009C4DD1" w:rsidRDefault="006D4DC4" w:rsidP="00224F9C">
            <w:pPr>
              <w:pStyle w:val="movimento"/>
              <w:rPr>
                <w:color w:val="002060"/>
              </w:rPr>
            </w:pPr>
            <w:r w:rsidRPr="009C4DD1">
              <w:rPr>
                <w:color w:val="002060"/>
              </w:rPr>
              <w:t>CARBONE LEONARDO A</w:t>
            </w:r>
          </w:p>
        </w:tc>
        <w:tc>
          <w:tcPr>
            <w:tcW w:w="2200" w:type="dxa"/>
            <w:tcMar>
              <w:top w:w="20" w:type="dxa"/>
              <w:left w:w="20" w:type="dxa"/>
              <w:bottom w:w="20" w:type="dxa"/>
              <w:right w:w="20" w:type="dxa"/>
            </w:tcMar>
            <w:vAlign w:val="center"/>
          </w:tcPr>
          <w:p w14:paraId="16AB91C7" w14:textId="77777777" w:rsidR="006D4DC4" w:rsidRPr="009C4DD1" w:rsidRDefault="006D4DC4" w:rsidP="00224F9C">
            <w:pPr>
              <w:pStyle w:val="movimento2"/>
              <w:rPr>
                <w:color w:val="002060"/>
              </w:rPr>
            </w:pPr>
            <w:r w:rsidRPr="009C4DD1">
              <w:rPr>
                <w:color w:val="002060"/>
              </w:rPr>
              <w:t xml:space="preserve">(AMICI DEL CENTROSOCIO SP.) </w:t>
            </w:r>
          </w:p>
        </w:tc>
      </w:tr>
      <w:tr w:rsidR="006D4DC4" w:rsidRPr="009C4DD1" w14:paraId="601F77F5" w14:textId="77777777" w:rsidTr="006D4DC4">
        <w:trPr>
          <w:divId w:val="527259509"/>
        </w:trPr>
        <w:tc>
          <w:tcPr>
            <w:tcW w:w="2200" w:type="dxa"/>
            <w:tcMar>
              <w:top w:w="20" w:type="dxa"/>
              <w:left w:w="20" w:type="dxa"/>
              <w:bottom w:w="20" w:type="dxa"/>
              <w:right w:w="20" w:type="dxa"/>
            </w:tcMar>
            <w:vAlign w:val="center"/>
          </w:tcPr>
          <w:p w14:paraId="7232FDAC" w14:textId="77777777" w:rsidR="006D4DC4" w:rsidRPr="009C4DD1" w:rsidRDefault="006D4DC4" w:rsidP="00224F9C">
            <w:pPr>
              <w:pStyle w:val="movimento"/>
              <w:rPr>
                <w:color w:val="002060"/>
              </w:rPr>
            </w:pPr>
            <w:r w:rsidRPr="009C4DD1">
              <w:rPr>
                <w:color w:val="002060"/>
              </w:rPr>
              <w:t>PUGNALONI ALEX</w:t>
            </w:r>
          </w:p>
        </w:tc>
        <w:tc>
          <w:tcPr>
            <w:tcW w:w="2200" w:type="dxa"/>
            <w:tcMar>
              <w:top w:w="20" w:type="dxa"/>
              <w:left w:w="20" w:type="dxa"/>
              <w:bottom w:w="20" w:type="dxa"/>
              <w:right w:w="20" w:type="dxa"/>
            </w:tcMar>
            <w:vAlign w:val="center"/>
          </w:tcPr>
          <w:p w14:paraId="293A9A7C" w14:textId="77777777" w:rsidR="006D4DC4" w:rsidRPr="009C4DD1" w:rsidRDefault="006D4DC4" w:rsidP="00224F9C">
            <w:pPr>
              <w:pStyle w:val="movimento2"/>
              <w:rPr>
                <w:color w:val="002060"/>
              </w:rPr>
            </w:pPr>
            <w:r w:rsidRPr="009C4DD1">
              <w:rPr>
                <w:color w:val="002060"/>
              </w:rPr>
              <w:t xml:space="preserve">(CASENUOVE) </w:t>
            </w:r>
          </w:p>
        </w:tc>
        <w:tc>
          <w:tcPr>
            <w:tcW w:w="800" w:type="dxa"/>
            <w:tcMar>
              <w:top w:w="20" w:type="dxa"/>
              <w:left w:w="20" w:type="dxa"/>
              <w:bottom w:w="20" w:type="dxa"/>
              <w:right w:w="20" w:type="dxa"/>
            </w:tcMar>
            <w:vAlign w:val="center"/>
          </w:tcPr>
          <w:p w14:paraId="48454935"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5165F01" w14:textId="77777777" w:rsidR="006D4DC4" w:rsidRPr="009C4DD1" w:rsidRDefault="006D4DC4" w:rsidP="00224F9C">
            <w:pPr>
              <w:pStyle w:val="movimento"/>
              <w:rPr>
                <w:color w:val="002060"/>
              </w:rPr>
            </w:pPr>
            <w:r w:rsidRPr="009C4DD1">
              <w:rPr>
                <w:color w:val="002060"/>
              </w:rPr>
              <w:t>SANTARELLI THOMAS</w:t>
            </w:r>
          </w:p>
        </w:tc>
        <w:tc>
          <w:tcPr>
            <w:tcW w:w="2200" w:type="dxa"/>
            <w:tcMar>
              <w:top w:w="20" w:type="dxa"/>
              <w:left w:w="20" w:type="dxa"/>
              <w:bottom w:w="20" w:type="dxa"/>
              <w:right w:w="20" w:type="dxa"/>
            </w:tcMar>
            <w:vAlign w:val="center"/>
          </w:tcPr>
          <w:p w14:paraId="664780A7" w14:textId="77777777" w:rsidR="006D4DC4" w:rsidRPr="009C4DD1" w:rsidRDefault="006D4DC4" w:rsidP="00224F9C">
            <w:pPr>
              <w:pStyle w:val="movimento2"/>
              <w:rPr>
                <w:color w:val="002060"/>
              </w:rPr>
            </w:pPr>
            <w:r w:rsidRPr="009C4DD1">
              <w:rPr>
                <w:color w:val="002060"/>
              </w:rPr>
              <w:t xml:space="preserve">(CASENUOVE) </w:t>
            </w:r>
          </w:p>
        </w:tc>
      </w:tr>
      <w:tr w:rsidR="006D4DC4" w:rsidRPr="009C4DD1" w14:paraId="45360549" w14:textId="77777777" w:rsidTr="006D4DC4">
        <w:trPr>
          <w:divId w:val="527259509"/>
        </w:trPr>
        <w:tc>
          <w:tcPr>
            <w:tcW w:w="2200" w:type="dxa"/>
            <w:tcMar>
              <w:top w:w="20" w:type="dxa"/>
              <w:left w:w="20" w:type="dxa"/>
              <w:bottom w:w="20" w:type="dxa"/>
              <w:right w:w="20" w:type="dxa"/>
            </w:tcMar>
            <w:vAlign w:val="center"/>
          </w:tcPr>
          <w:p w14:paraId="3249E46C" w14:textId="77777777" w:rsidR="006D4DC4" w:rsidRPr="009C4DD1" w:rsidRDefault="006D4DC4" w:rsidP="00224F9C">
            <w:pPr>
              <w:pStyle w:val="movimento"/>
              <w:rPr>
                <w:color w:val="002060"/>
              </w:rPr>
            </w:pPr>
            <w:r w:rsidRPr="009C4DD1">
              <w:rPr>
                <w:color w:val="002060"/>
              </w:rPr>
              <w:t>TERENZI FEDERICO</w:t>
            </w:r>
          </w:p>
        </w:tc>
        <w:tc>
          <w:tcPr>
            <w:tcW w:w="2200" w:type="dxa"/>
            <w:tcMar>
              <w:top w:w="20" w:type="dxa"/>
              <w:left w:w="20" w:type="dxa"/>
              <w:bottom w:w="20" w:type="dxa"/>
              <w:right w:w="20" w:type="dxa"/>
            </w:tcMar>
            <w:vAlign w:val="center"/>
          </w:tcPr>
          <w:p w14:paraId="57CCC4B8" w14:textId="77777777" w:rsidR="006D4DC4" w:rsidRPr="009C4DD1" w:rsidRDefault="006D4DC4" w:rsidP="00224F9C">
            <w:pPr>
              <w:pStyle w:val="movimento2"/>
              <w:rPr>
                <w:color w:val="002060"/>
              </w:rPr>
            </w:pPr>
            <w:r w:rsidRPr="009C4DD1">
              <w:rPr>
                <w:color w:val="002060"/>
              </w:rPr>
              <w:t xml:space="preserve">(DINAMIS 1990) </w:t>
            </w:r>
          </w:p>
        </w:tc>
        <w:tc>
          <w:tcPr>
            <w:tcW w:w="800" w:type="dxa"/>
            <w:tcMar>
              <w:top w:w="20" w:type="dxa"/>
              <w:left w:w="20" w:type="dxa"/>
              <w:bottom w:w="20" w:type="dxa"/>
              <w:right w:w="20" w:type="dxa"/>
            </w:tcMar>
            <w:vAlign w:val="center"/>
          </w:tcPr>
          <w:p w14:paraId="65A3BD9A"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55ADB953" w14:textId="77777777" w:rsidR="006D4DC4" w:rsidRPr="009C4DD1" w:rsidRDefault="006D4DC4" w:rsidP="00224F9C">
            <w:pPr>
              <w:pStyle w:val="movimento"/>
              <w:rPr>
                <w:color w:val="002060"/>
              </w:rPr>
            </w:pPr>
            <w:r w:rsidRPr="009C4DD1">
              <w:rPr>
                <w:color w:val="002060"/>
              </w:rPr>
              <w:t>BARBONI GIOVANNI</w:t>
            </w:r>
          </w:p>
        </w:tc>
        <w:tc>
          <w:tcPr>
            <w:tcW w:w="2200" w:type="dxa"/>
            <w:tcMar>
              <w:top w:w="20" w:type="dxa"/>
              <w:left w:w="20" w:type="dxa"/>
              <w:bottom w:w="20" w:type="dxa"/>
              <w:right w:w="20" w:type="dxa"/>
            </w:tcMar>
            <w:vAlign w:val="center"/>
          </w:tcPr>
          <w:p w14:paraId="04AB9313" w14:textId="77777777" w:rsidR="006D4DC4" w:rsidRPr="009C4DD1" w:rsidRDefault="006D4DC4" w:rsidP="00224F9C">
            <w:pPr>
              <w:pStyle w:val="movimento2"/>
              <w:rPr>
                <w:color w:val="002060"/>
              </w:rPr>
            </w:pPr>
            <w:r w:rsidRPr="009C4DD1">
              <w:rPr>
                <w:color w:val="002060"/>
              </w:rPr>
              <w:t xml:space="preserve">(JESI CALCIO A 5) </w:t>
            </w:r>
          </w:p>
        </w:tc>
      </w:tr>
    </w:tbl>
    <w:p w14:paraId="4475A300" w14:textId="77777777" w:rsidR="006D4DC4" w:rsidRPr="009C4DD1" w:rsidRDefault="006D4DC4" w:rsidP="006D4DC4">
      <w:pPr>
        <w:pStyle w:val="titolo10"/>
        <w:divId w:val="527259509"/>
        <w:rPr>
          <w:color w:val="002060"/>
        </w:rPr>
      </w:pPr>
      <w:r w:rsidRPr="009C4DD1">
        <w:rPr>
          <w:color w:val="002060"/>
        </w:rPr>
        <w:t xml:space="preserve">GARE DEL 13/ 1/2019 </w:t>
      </w:r>
    </w:p>
    <w:p w14:paraId="6FFB1CE6" w14:textId="77777777" w:rsidR="006D4DC4" w:rsidRPr="009C4DD1" w:rsidRDefault="006D4DC4" w:rsidP="006D4DC4">
      <w:pPr>
        <w:pStyle w:val="titolo7a"/>
        <w:divId w:val="527259509"/>
        <w:rPr>
          <w:color w:val="002060"/>
        </w:rPr>
      </w:pPr>
      <w:r w:rsidRPr="009C4DD1">
        <w:rPr>
          <w:color w:val="002060"/>
        </w:rPr>
        <w:t xml:space="preserve">PROVVEDIMENTI DISCIPLINARI </w:t>
      </w:r>
    </w:p>
    <w:p w14:paraId="0F90A4F6" w14:textId="77777777" w:rsidR="006D4DC4" w:rsidRPr="009C4DD1" w:rsidRDefault="006D4DC4" w:rsidP="006D4DC4">
      <w:pPr>
        <w:pStyle w:val="TITOLO7B"/>
        <w:divId w:val="527259509"/>
        <w:rPr>
          <w:color w:val="002060"/>
        </w:rPr>
      </w:pPr>
      <w:r w:rsidRPr="009C4DD1">
        <w:rPr>
          <w:color w:val="002060"/>
        </w:rPr>
        <w:t xml:space="preserve">In base alle risultanze degli atti ufficiali sono state deliberate le seguenti sanzioni disciplinari. </w:t>
      </w:r>
    </w:p>
    <w:p w14:paraId="3B151928" w14:textId="77777777" w:rsidR="006D4DC4" w:rsidRPr="009C4DD1" w:rsidRDefault="006D4DC4" w:rsidP="006D4DC4">
      <w:pPr>
        <w:pStyle w:val="titolo3"/>
        <w:divId w:val="527259509"/>
        <w:rPr>
          <w:color w:val="002060"/>
        </w:rPr>
      </w:pPr>
      <w:r w:rsidRPr="009C4DD1">
        <w:rPr>
          <w:color w:val="002060"/>
        </w:rPr>
        <w:t xml:space="preserve">A CARICO CALCIATORI ESPULSI DAL CAMPO </w:t>
      </w:r>
    </w:p>
    <w:p w14:paraId="3372D851" w14:textId="77777777" w:rsidR="006D4DC4" w:rsidRPr="009C4DD1" w:rsidRDefault="006D4DC4" w:rsidP="006D4DC4">
      <w:pPr>
        <w:pStyle w:val="titolo20"/>
        <w:divId w:val="527259509"/>
        <w:rPr>
          <w:color w:val="002060"/>
        </w:rPr>
      </w:pPr>
      <w:r w:rsidRPr="009C4DD1">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6DC3E502" w14:textId="77777777" w:rsidTr="006D4DC4">
        <w:trPr>
          <w:divId w:val="527259509"/>
        </w:trPr>
        <w:tc>
          <w:tcPr>
            <w:tcW w:w="2200" w:type="dxa"/>
            <w:tcMar>
              <w:top w:w="20" w:type="dxa"/>
              <w:left w:w="20" w:type="dxa"/>
              <w:bottom w:w="20" w:type="dxa"/>
              <w:right w:w="20" w:type="dxa"/>
            </w:tcMar>
            <w:vAlign w:val="center"/>
          </w:tcPr>
          <w:p w14:paraId="57E16B86" w14:textId="77777777" w:rsidR="006D4DC4" w:rsidRPr="009C4DD1" w:rsidRDefault="006D4DC4" w:rsidP="00224F9C">
            <w:pPr>
              <w:pStyle w:val="movimento"/>
              <w:rPr>
                <w:color w:val="002060"/>
              </w:rPr>
            </w:pPr>
            <w:r w:rsidRPr="009C4DD1">
              <w:rPr>
                <w:color w:val="002060"/>
              </w:rPr>
              <w:t>CECCACCI ANDREA</w:t>
            </w:r>
          </w:p>
        </w:tc>
        <w:tc>
          <w:tcPr>
            <w:tcW w:w="2200" w:type="dxa"/>
            <w:tcMar>
              <w:top w:w="20" w:type="dxa"/>
              <w:left w:w="20" w:type="dxa"/>
              <w:bottom w:w="20" w:type="dxa"/>
              <w:right w:w="20" w:type="dxa"/>
            </w:tcMar>
            <w:vAlign w:val="center"/>
          </w:tcPr>
          <w:p w14:paraId="7DE6D42F" w14:textId="77777777" w:rsidR="006D4DC4" w:rsidRPr="009C4DD1" w:rsidRDefault="006D4DC4" w:rsidP="00224F9C">
            <w:pPr>
              <w:pStyle w:val="movimento2"/>
              <w:rPr>
                <w:color w:val="002060"/>
              </w:rPr>
            </w:pPr>
            <w:r w:rsidRPr="009C4DD1">
              <w:rPr>
                <w:color w:val="002060"/>
              </w:rPr>
              <w:t xml:space="preserve">(PIETRALACROCE 73) </w:t>
            </w:r>
          </w:p>
        </w:tc>
        <w:tc>
          <w:tcPr>
            <w:tcW w:w="800" w:type="dxa"/>
            <w:tcMar>
              <w:top w:w="20" w:type="dxa"/>
              <w:left w:w="20" w:type="dxa"/>
              <w:bottom w:w="20" w:type="dxa"/>
              <w:right w:w="20" w:type="dxa"/>
            </w:tcMar>
            <w:vAlign w:val="center"/>
          </w:tcPr>
          <w:p w14:paraId="1B670D7B"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5B7CEBA4"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268E91D" w14:textId="77777777" w:rsidR="006D4DC4" w:rsidRPr="009C4DD1" w:rsidRDefault="006D4DC4" w:rsidP="00224F9C">
            <w:pPr>
              <w:pStyle w:val="movimento2"/>
              <w:rPr>
                <w:color w:val="002060"/>
              </w:rPr>
            </w:pPr>
            <w:r w:rsidRPr="009C4DD1">
              <w:rPr>
                <w:color w:val="002060"/>
              </w:rPr>
              <w:t> </w:t>
            </w:r>
          </w:p>
        </w:tc>
      </w:tr>
    </w:tbl>
    <w:p w14:paraId="0F357803" w14:textId="77777777" w:rsidR="006D4DC4" w:rsidRPr="009C4DD1" w:rsidRDefault="006D4DC4" w:rsidP="006D4DC4">
      <w:pPr>
        <w:pStyle w:val="titolo3"/>
        <w:divId w:val="527259509"/>
        <w:rPr>
          <w:color w:val="002060"/>
        </w:rPr>
      </w:pPr>
      <w:r w:rsidRPr="009C4DD1">
        <w:rPr>
          <w:color w:val="002060"/>
        </w:rPr>
        <w:t xml:space="preserve">A CARICO CALCIATORI NON ESPULSI DAL CAMPO </w:t>
      </w:r>
    </w:p>
    <w:p w14:paraId="1149CF5A" w14:textId="77777777" w:rsidR="006D4DC4" w:rsidRPr="009C4DD1" w:rsidRDefault="006D4DC4" w:rsidP="006D4DC4">
      <w:pPr>
        <w:pStyle w:val="titolo20"/>
        <w:divId w:val="527259509"/>
        <w:rPr>
          <w:color w:val="002060"/>
        </w:rPr>
      </w:pPr>
      <w:r w:rsidRPr="009C4DD1">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06599702" w14:textId="77777777" w:rsidTr="006D4DC4">
        <w:trPr>
          <w:divId w:val="527259509"/>
        </w:trPr>
        <w:tc>
          <w:tcPr>
            <w:tcW w:w="2200" w:type="dxa"/>
            <w:tcMar>
              <w:top w:w="20" w:type="dxa"/>
              <w:left w:w="20" w:type="dxa"/>
              <w:bottom w:w="20" w:type="dxa"/>
              <w:right w:w="20" w:type="dxa"/>
            </w:tcMar>
            <w:vAlign w:val="center"/>
          </w:tcPr>
          <w:p w14:paraId="57A47561" w14:textId="77777777" w:rsidR="006D4DC4" w:rsidRPr="009C4DD1" w:rsidRDefault="006D4DC4" w:rsidP="00224F9C">
            <w:pPr>
              <w:pStyle w:val="movimento"/>
              <w:rPr>
                <w:color w:val="002060"/>
              </w:rPr>
            </w:pPr>
            <w:r w:rsidRPr="009C4DD1">
              <w:rPr>
                <w:color w:val="002060"/>
              </w:rPr>
              <w:t>BUGIARDINI CARLO</w:t>
            </w:r>
          </w:p>
        </w:tc>
        <w:tc>
          <w:tcPr>
            <w:tcW w:w="2200" w:type="dxa"/>
            <w:tcMar>
              <w:top w:w="20" w:type="dxa"/>
              <w:left w:w="20" w:type="dxa"/>
              <w:bottom w:w="20" w:type="dxa"/>
              <w:right w:w="20" w:type="dxa"/>
            </w:tcMar>
            <w:vAlign w:val="center"/>
          </w:tcPr>
          <w:p w14:paraId="5B37E13B" w14:textId="77777777" w:rsidR="006D4DC4" w:rsidRPr="009C4DD1" w:rsidRDefault="006D4DC4" w:rsidP="00224F9C">
            <w:pPr>
              <w:pStyle w:val="movimento2"/>
              <w:rPr>
                <w:color w:val="002060"/>
              </w:rPr>
            </w:pPr>
            <w:r w:rsidRPr="009C4DD1">
              <w:rPr>
                <w:color w:val="002060"/>
              </w:rPr>
              <w:t xml:space="preserve">(U.MANDOLESI CALCIO) </w:t>
            </w:r>
          </w:p>
        </w:tc>
        <w:tc>
          <w:tcPr>
            <w:tcW w:w="800" w:type="dxa"/>
            <w:tcMar>
              <w:top w:w="20" w:type="dxa"/>
              <w:left w:w="20" w:type="dxa"/>
              <w:bottom w:w="20" w:type="dxa"/>
              <w:right w:w="20" w:type="dxa"/>
            </w:tcMar>
            <w:vAlign w:val="center"/>
          </w:tcPr>
          <w:p w14:paraId="09C869DB"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891ACBB"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79C6849" w14:textId="77777777" w:rsidR="006D4DC4" w:rsidRPr="009C4DD1" w:rsidRDefault="006D4DC4" w:rsidP="00224F9C">
            <w:pPr>
              <w:pStyle w:val="movimento2"/>
              <w:rPr>
                <w:color w:val="002060"/>
              </w:rPr>
            </w:pPr>
            <w:r w:rsidRPr="009C4DD1">
              <w:rPr>
                <w:color w:val="002060"/>
              </w:rPr>
              <w:t> </w:t>
            </w:r>
          </w:p>
        </w:tc>
      </w:tr>
    </w:tbl>
    <w:p w14:paraId="3602DD14" w14:textId="77777777" w:rsidR="006D4DC4" w:rsidRPr="009C4DD1" w:rsidRDefault="006D4DC4" w:rsidP="006D4DC4">
      <w:pPr>
        <w:pStyle w:val="titolo20"/>
        <w:divId w:val="527259509"/>
        <w:rPr>
          <w:color w:val="002060"/>
        </w:rPr>
      </w:pPr>
      <w:r w:rsidRPr="009C4DD1">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1B3F7430" w14:textId="77777777" w:rsidTr="006D4DC4">
        <w:trPr>
          <w:divId w:val="527259509"/>
        </w:trPr>
        <w:tc>
          <w:tcPr>
            <w:tcW w:w="2200" w:type="dxa"/>
            <w:tcMar>
              <w:top w:w="20" w:type="dxa"/>
              <w:left w:w="20" w:type="dxa"/>
              <w:bottom w:w="20" w:type="dxa"/>
              <w:right w:w="20" w:type="dxa"/>
            </w:tcMar>
            <w:vAlign w:val="center"/>
          </w:tcPr>
          <w:p w14:paraId="26E80855" w14:textId="77777777" w:rsidR="006D4DC4" w:rsidRPr="009C4DD1" w:rsidRDefault="006D4DC4" w:rsidP="00224F9C">
            <w:pPr>
              <w:pStyle w:val="movimento"/>
              <w:rPr>
                <w:color w:val="002060"/>
              </w:rPr>
            </w:pPr>
            <w:r w:rsidRPr="009C4DD1">
              <w:rPr>
                <w:color w:val="002060"/>
              </w:rPr>
              <w:t>ACCHILLOZZI RICCARDO</w:t>
            </w:r>
          </w:p>
        </w:tc>
        <w:tc>
          <w:tcPr>
            <w:tcW w:w="2200" w:type="dxa"/>
            <w:tcMar>
              <w:top w:w="20" w:type="dxa"/>
              <w:left w:w="20" w:type="dxa"/>
              <w:bottom w:w="20" w:type="dxa"/>
              <w:right w:w="20" w:type="dxa"/>
            </w:tcMar>
            <w:vAlign w:val="center"/>
          </w:tcPr>
          <w:p w14:paraId="2E9463F8" w14:textId="77777777" w:rsidR="006D4DC4" w:rsidRPr="009C4DD1" w:rsidRDefault="006D4DC4" w:rsidP="00224F9C">
            <w:pPr>
              <w:pStyle w:val="movimento2"/>
              <w:rPr>
                <w:color w:val="002060"/>
              </w:rPr>
            </w:pPr>
            <w:r w:rsidRPr="009C4DD1">
              <w:rPr>
                <w:color w:val="002060"/>
              </w:rPr>
              <w:t xml:space="preserve">(NUOVA JUVENTINA FFC) </w:t>
            </w:r>
          </w:p>
        </w:tc>
        <w:tc>
          <w:tcPr>
            <w:tcW w:w="800" w:type="dxa"/>
            <w:tcMar>
              <w:top w:w="20" w:type="dxa"/>
              <w:left w:w="20" w:type="dxa"/>
              <w:bottom w:w="20" w:type="dxa"/>
              <w:right w:w="20" w:type="dxa"/>
            </w:tcMar>
            <w:vAlign w:val="center"/>
          </w:tcPr>
          <w:p w14:paraId="0DCBF8B0"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5103860" w14:textId="77777777" w:rsidR="006D4DC4" w:rsidRPr="009C4DD1" w:rsidRDefault="006D4DC4" w:rsidP="00224F9C">
            <w:pPr>
              <w:pStyle w:val="movimento"/>
              <w:rPr>
                <w:color w:val="002060"/>
              </w:rPr>
            </w:pPr>
            <w:r w:rsidRPr="009C4DD1">
              <w:rPr>
                <w:color w:val="002060"/>
              </w:rPr>
              <w:t>BRASCA EMANUELE</w:t>
            </w:r>
          </w:p>
        </w:tc>
        <w:tc>
          <w:tcPr>
            <w:tcW w:w="2200" w:type="dxa"/>
            <w:tcMar>
              <w:top w:w="20" w:type="dxa"/>
              <w:left w:w="20" w:type="dxa"/>
              <w:bottom w:w="20" w:type="dxa"/>
              <w:right w:w="20" w:type="dxa"/>
            </w:tcMar>
            <w:vAlign w:val="center"/>
          </w:tcPr>
          <w:p w14:paraId="3A4F9CCF" w14:textId="77777777" w:rsidR="006D4DC4" w:rsidRPr="009C4DD1" w:rsidRDefault="006D4DC4" w:rsidP="00224F9C">
            <w:pPr>
              <w:pStyle w:val="movimento2"/>
              <w:rPr>
                <w:color w:val="002060"/>
              </w:rPr>
            </w:pPr>
            <w:r w:rsidRPr="009C4DD1">
              <w:rPr>
                <w:color w:val="002060"/>
              </w:rPr>
              <w:t xml:space="preserve">(PIETRALACROCE 73) </w:t>
            </w:r>
          </w:p>
        </w:tc>
      </w:tr>
      <w:tr w:rsidR="006D4DC4" w:rsidRPr="009C4DD1" w14:paraId="0678CD1E" w14:textId="77777777" w:rsidTr="006D4DC4">
        <w:trPr>
          <w:divId w:val="527259509"/>
        </w:trPr>
        <w:tc>
          <w:tcPr>
            <w:tcW w:w="2200" w:type="dxa"/>
            <w:tcMar>
              <w:top w:w="20" w:type="dxa"/>
              <w:left w:w="20" w:type="dxa"/>
              <w:bottom w:w="20" w:type="dxa"/>
              <w:right w:w="20" w:type="dxa"/>
            </w:tcMar>
            <w:vAlign w:val="center"/>
          </w:tcPr>
          <w:p w14:paraId="6C5917BF" w14:textId="77777777" w:rsidR="006D4DC4" w:rsidRPr="009C4DD1" w:rsidRDefault="006D4DC4" w:rsidP="00224F9C">
            <w:pPr>
              <w:pStyle w:val="movimento"/>
              <w:rPr>
                <w:color w:val="002060"/>
              </w:rPr>
            </w:pPr>
            <w:r w:rsidRPr="009C4DD1">
              <w:rPr>
                <w:color w:val="002060"/>
              </w:rPr>
              <w:t>CONCETTI ALBERTO</w:t>
            </w:r>
          </w:p>
        </w:tc>
        <w:tc>
          <w:tcPr>
            <w:tcW w:w="2200" w:type="dxa"/>
            <w:tcMar>
              <w:top w:w="20" w:type="dxa"/>
              <w:left w:w="20" w:type="dxa"/>
              <w:bottom w:w="20" w:type="dxa"/>
              <w:right w:w="20" w:type="dxa"/>
            </w:tcMar>
            <w:vAlign w:val="center"/>
          </w:tcPr>
          <w:p w14:paraId="30F0F113" w14:textId="77777777" w:rsidR="006D4DC4" w:rsidRPr="009C4DD1" w:rsidRDefault="006D4DC4" w:rsidP="00224F9C">
            <w:pPr>
              <w:pStyle w:val="movimento2"/>
              <w:rPr>
                <w:color w:val="002060"/>
              </w:rPr>
            </w:pPr>
            <w:r w:rsidRPr="009C4DD1">
              <w:rPr>
                <w:color w:val="002060"/>
              </w:rPr>
              <w:t xml:space="preserve">(U.MANDOLESI CALCIO) </w:t>
            </w:r>
          </w:p>
        </w:tc>
        <w:tc>
          <w:tcPr>
            <w:tcW w:w="800" w:type="dxa"/>
            <w:tcMar>
              <w:top w:w="20" w:type="dxa"/>
              <w:left w:w="20" w:type="dxa"/>
              <w:bottom w:w="20" w:type="dxa"/>
              <w:right w:w="20" w:type="dxa"/>
            </w:tcMar>
            <w:vAlign w:val="center"/>
          </w:tcPr>
          <w:p w14:paraId="265D34F4"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0C54051"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0A414ECD" w14:textId="77777777" w:rsidR="006D4DC4" w:rsidRPr="009C4DD1" w:rsidRDefault="006D4DC4" w:rsidP="00224F9C">
            <w:pPr>
              <w:pStyle w:val="movimento2"/>
              <w:rPr>
                <w:color w:val="002060"/>
              </w:rPr>
            </w:pPr>
            <w:r w:rsidRPr="009C4DD1">
              <w:rPr>
                <w:color w:val="002060"/>
              </w:rPr>
              <w:t> </w:t>
            </w:r>
          </w:p>
        </w:tc>
      </w:tr>
    </w:tbl>
    <w:p w14:paraId="6361A5AE" w14:textId="77777777" w:rsidR="006D4DC4" w:rsidRPr="009C4DD1" w:rsidRDefault="006D4DC4" w:rsidP="006D4DC4">
      <w:pPr>
        <w:pStyle w:val="breakline"/>
        <w:divId w:val="527259509"/>
        <w:rPr>
          <w:color w:val="002060"/>
        </w:rPr>
      </w:pPr>
    </w:p>
    <w:p w14:paraId="341DDD60" w14:textId="77777777" w:rsidR="006D4DC4" w:rsidRPr="009C4DD1" w:rsidRDefault="006D4DC4" w:rsidP="006D4DC4">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F.to IL GIUDICE SPORTIVO</w:t>
      </w:r>
    </w:p>
    <w:p w14:paraId="78C28B8E" w14:textId="77777777" w:rsidR="006D4DC4" w:rsidRPr="009C4DD1" w:rsidRDefault="006D4DC4" w:rsidP="006D4DC4">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 xml:space="preserve"> </w:t>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 xml:space="preserve">   </w:t>
      </w:r>
      <w:r w:rsidRPr="009C4DD1">
        <w:rPr>
          <w:rFonts w:ascii="Arial" w:hAnsi="Arial" w:cs="Arial"/>
          <w:noProof/>
          <w:color w:val="002060"/>
          <w:lang w:eastAsia="it-IT"/>
        </w:rPr>
        <w:tab/>
        <w:t xml:space="preserve">       Claudio Romagnoli</w:t>
      </w:r>
    </w:p>
    <w:p w14:paraId="5A70C510" w14:textId="77777777" w:rsidR="006D4DC4" w:rsidRPr="009C4DD1" w:rsidRDefault="006D4DC4" w:rsidP="006D4DC4">
      <w:pPr>
        <w:pStyle w:val="breakline"/>
        <w:divId w:val="527259509"/>
        <w:rPr>
          <w:color w:val="002060"/>
        </w:rPr>
      </w:pPr>
    </w:p>
    <w:p w14:paraId="3344E808" w14:textId="77777777" w:rsidR="006D4DC4" w:rsidRPr="009C4DD1" w:rsidRDefault="006D4DC4" w:rsidP="006D4DC4">
      <w:pPr>
        <w:pStyle w:val="TITOLOPRINC"/>
        <w:divId w:val="527259509"/>
        <w:rPr>
          <w:color w:val="002060"/>
        </w:rPr>
      </w:pPr>
      <w:r w:rsidRPr="009C4DD1">
        <w:rPr>
          <w:color w:val="002060"/>
        </w:rPr>
        <w:t>CLASSIFICA</w:t>
      </w:r>
    </w:p>
    <w:p w14:paraId="75863FFD" w14:textId="77777777" w:rsidR="006D4DC4" w:rsidRPr="009C4DD1" w:rsidRDefault="006D4DC4" w:rsidP="006D4DC4">
      <w:pPr>
        <w:pStyle w:val="breakline"/>
        <w:divId w:val="527259509"/>
        <w:rPr>
          <w:color w:val="002060"/>
        </w:rPr>
      </w:pPr>
    </w:p>
    <w:p w14:paraId="3A51B8E2" w14:textId="77777777" w:rsidR="006D4DC4" w:rsidRPr="009C4DD1" w:rsidRDefault="006D4DC4" w:rsidP="006D4DC4">
      <w:pPr>
        <w:pStyle w:val="breakline"/>
        <w:divId w:val="527259509"/>
        <w:rPr>
          <w:color w:val="002060"/>
        </w:rPr>
      </w:pPr>
    </w:p>
    <w:p w14:paraId="6C2E8633" w14:textId="77777777" w:rsidR="006D4DC4" w:rsidRPr="009C4DD1" w:rsidRDefault="006D4DC4" w:rsidP="006D4DC4">
      <w:pPr>
        <w:pStyle w:val="SOTTOTITOLOCAMPIONATO1"/>
        <w:divId w:val="527259509"/>
        <w:rPr>
          <w:color w:val="002060"/>
        </w:rPr>
      </w:pPr>
      <w:r w:rsidRPr="009C4DD1">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2794804F"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DF3309"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B5B850"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6C98F3"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346B7B"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0C3947"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FE52B3"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B78B40"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65D125"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154971"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AF3517" w14:textId="77777777" w:rsidR="006D4DC4" w:rsidRPr="009C4DD1" w:rsidRDefault="006D4DC4" w:rsidP="00224F9C">
            <w:pPr>
              <w:pStyle w:val="HEADERTABELLA"/>
              <w:rPr>
                <w:color w:val="002060"/>
              </w:rPr>
            </w:pPr>
            <w:r w:rsidRPr="009C4DD1">
              <w:rPr>
                <w:color w:val="002060"/>
              </w:rPr>
              <w:t>PE</w:t>
            </w:r>
          </w:p>
        </w:tc>
      </w:tr>
      <w:tr w:rsidR="006D4DC4" w:rsidRPr="009C4DD1" w14:paraId="2986EEC0"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70B1F15" w14:textId="77777777" w:rsidR="006D4DC4" w:rsidRPr="009C4DD1" w:rsidRDefault="006D4DC4" w:rsidP="00224F9C">
            <w:pPr>
              <w:pStyle w:val="ROWTABELLA"/>
              <w:rPr>
                <w:color w:val="002060"/>
              </w:rPr>
            </w:pPr>
            <w:r w:rsidRPr="009C4DD1">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B42DF0"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532AB4"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99FF0D"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DA7063"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165790"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2A01BC" w14:textId="77777777" w:rsidR="006D4DC4" w:rsidRPr="009C4DD1" w:rsidRDefault="006D4DC4" w:rsidP="00224F9C">
            <w:pPr>
              <w:pStyle w:val="ROWTABELLA"/>
              <w:jc w:val="center"/>
              <w:rPr>
                <w:color w:val="002060"/>
              </w:rPr>
            </w:pPr>
            <w:r w:rsidRPr="009C4DD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915BA4"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759452"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C7DD70" w14:textId="77777777" w:rsidR="006D4DC4" w:rsidRPr="009C4DD1" w:rsidRDefault="006D4DC4" w:rsidP="00224F9C">
            <w:pPr>
              <w:pStyle w:val="ROWTABELLA"/>
              <w:jc w:val="center"/>
              <w:rPr>
                <w:color w:val="002060"/>
              </w:rPr>
            </w:pPr>
            <w:r w:rsidRPr="009C4DD1">
              <w:rPr>
                <w:color w:val="002060"/>
              </w:rPr>
              <w:t>0</w:t>
            </w:r>
          </w:p>
        </w:tc>
      </w:tr>
      <w:tr w:rsidR="006D4DC4" w:rsidRPr="009C4DD1" w14:paraId="06E2886F"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820628" w14:textId="77777777" w:rsidR="006D4DC4" w:rsidRPr="009C4DD1" w:rsidRDefault="006D4DC4" w:rsidP="00224F9C">
            <w:pPr>
              <w:pStyle w:val="ROWTABELLA"/>
              <w:rPr>
                <w:color w:val="002060"/>
              </w:rPr>
            </w:pPr>
            <w:r w:rsidRPr="009C4DD1">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32EE2A"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E7C5F6"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A215DB"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2D41D5"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4368F6"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1E8460"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C93D01"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3618F2"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67BDA0" w14:textId="77777777" w:rsidR="006D4DC4" w:rsidRPr="009C4DD1" w:rsidRDefault="006D4DC4" w:rsidP="00224F9C">
            <w:pPr>
              <w:pStyle w:val="ROWTABELLA"/>
              <w:jc w:val="center"/>
              <w:rPr>
                <w:color w:val="002060"/>
              </w:rPr>
            </w:pPr>
            <w:r w:rsidRPr="009C4DD1">
              <w:rPr>
                <w:color w:val="002060"/>
              </w:rPr>
              <w:t>0</w:t>
            </w:r>
          </w:p>
        </w:tc>
      </w:tr>
      <w:tr w:rsidR="006D4DC4" w:rsidRPr="009C4DD1" w14:paraId="39FC0EAC"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B98AD9E" w14:textId="77777777" w:rsidR="006D4DC4" w:rsidRPr="009C4DD1" w:rsidRDefault="006D4DC4" w:rsidP="00224F9C">
            <w:pPr>
              <w:pStyle w:val="ROWTABELLA"/>
              <w:rPr>
                <w:color w:val="002060"/>
              </w:rPr>
            </w:pPr>
            <w:r w:rsidRPr="009C4DD1">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494F14"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6B9372"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046CE2"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D1E64D"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7D0DC3"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85B9FF"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3D4267"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29504B"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FA3626" w14:textId="77777777" w:rsidR="006D4DC4" w:rsidRPr="009C4DD1" w:rsidRDefault="006D4DC4" w:rsidP="00224F9C">
            <w:pPr>
              <w:pStyle w:val="ROWTABELLA"/>
              <w:jc w:val="center"/>
              <w:rPr>
                <w:color w:val="002060"/>
              </w:rPr>
            </w:pPr>
            <w:r w:rsidRPr="009C4DD1">
              <w:rPr>
                <w:color w:val="002060"/>
              </w:rPr>
              <w:t>0</w:t>
            </w:r>
          </w:p>
        </w:tc>
      </w:tr>
      <w:tr w:rsidR="006D4DC4" w:rsidRPr="009C4DD1" w14:paraId="708F6CFB"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5CB9F2C" w14:textId="77777777" w:rsidR="006D4DC4" w:rsidRPr="009C4DD1" w:rsidRDefault="006D4DC4" w:rsidP="00224F9C">
            <w:pPr>
              <w:pStyle w:val="ROWTABELLA"/>
              <w:rPr>
                <w:color w:val="002060"/>
              </w:rPr>
            </w:pPr>
            <w:r w:rsidRPr="009C4DD1">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A627C9"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512AD3"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E4D492"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BB9871"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D3F1C1"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EE56A0"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7E05F9"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B81719"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5AD44E" w14:textId="77777777" w:rsidR="006D4DC4" w:rsidRPr="009C4DD1" w:rsidRDefault="006D4DC4" w:rsidP="00224F9C">
            <w:pPr>
              <w:pStyle w:val="ROWTABELLA"/>
              <w:jc w:val="center"/>
              <w:rPr>
                <w:color w:val="002060"/>
              </w:rPr>
            </w:pPr>
            <w:r w:rsidRPr="009C4DD1">
              <w:rPr>
                <w:color w:val="002060"/>
              </w:rPr>
              <w:t>0</w:t>
            </w:r>
          </w:p>
        </w:tc>
      </w:tr>
      <w:tr w:rsidR="006D4DC4" w:rsidRPr="009C4DD1" w14:paraId="2CA03BC8"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54BF50" w14:textId="77777777" w:rsidR="006D4DC4" w:rsidRPr="009C4DD1" w:rsidRDefault="006D4DC4" w:rsidP="00224F9C">
            <w:pPr>
              <w:pStyle w:val="ROWTABELLA"/>
              <w:rPr>
                <w:color w:val="002060"/>
              </w:rPr>
            </w:pPr>
            <w:r w:rsidRPr="009C4DD1">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3C29B7"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194086"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CD35DC"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982950"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75CD96"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5CC012"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413E72"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054EF7"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B3325F" w14:textId="77777777" w:rsidR="006D4DC4" w:rsidRPr="009C4DD1" w:rsidRDefault="006D4DC4" w:rsidP="00224F9C">
            <w:pPr>
              <w:pStyle w:val="ROWTABELLA"/>
              <w:jc w:val="center"/>
              <w:rPr>
                <w:color w:val="002060"/>
              </w:rPr>
            </w:pPr>
            <w:r w:rsidRPr="009C4DD1">
              <w:rPr>
                <w:color w:val="002060"/>
              </w:rPr>
              <w:t>0</w:t>
            </w:r>
          </w:p>
        </w:tc>
      </w:tr>
      <w:tr w:rsidR="006D4DC4" w:rsidRPr="009C4DD1" w14:paraId="4D2D8E01"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223642" w14:textId="77777777" w:rsidR="006D4DC4" w:rsidRPr="009C4DD1" w:rsidRDefault="006D4DC4" w:rsidP="00224F9C">
            <w:pPr>
              <w:pStyle w:val="ROWTABELLA"/>
              <w:rPr>
                <w:color w:val="002060"/>
              </w:rPr>
            </w:pPr>
            <w:r w:rsidRPr="009C4DD1">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884A35"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93B0FD"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F9BCAB"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C7AF08"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92A79E"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35067B"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466B5C"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9177A0"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A6E85F" w14:textId="77777777" w:rsidR="006D4DC4" w:rsidRPr="009C4DD1" w:rsidRDefault="006D4DC4" w:rsidP="00224F9C">
            <w:pPr>
              <w:pStyle w:val="ROWTABELLA"/>
              <w:jc w:val="center"/>
              <w:rPr>
                <w:color w:val="002060"/>
              </w:rPr>
            </w:pPr>
            <w:r w:rsidRPr="009C4DD1">
              <w:rPr>
                <w:color w:val="002060"/>
              </w:rPr>
              <w:t>0</w:t>
            </w:r>
          </w:p>
        </w:tc>
      </w:tr>
      <w:tr w:rsidR="006D4DC4" w:rsidRPr="009C4DD1" w14:paraId="7BFCD22B"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7ADA230" w14:textId="77777777" w:rsidR="006D4DC4" w:rsidRPr="009C4DD1" w:rsidRDefault="006D4DC4" w:rsidP="00224F9C">
            <w:pPr>
              <w:pStyle w:val="ROWTABELLA"/>
              <w:rPr>
                <w:color w:val="002060"/>
              </w:rPr>
            </w:pPr>
            <w:r w:rsidRPr="009C4DD1">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3405E0"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D20E35"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77EB0F"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817632"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A0042D"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CD0C0A"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53AAD5" w14:textId="77777777" w:rsidR="006D4DC4" w:rsidRPr="009C4DD1" w:rsidRDefault="006D4DC4" w:rsidP="00224F9C">
            <w:pPr>
              <w:pStyle w:val="ROWTABELLA"/>
              <w:jc w:val="center"/>
              <w:rPr>
                <w:color w:val="002060"/>
              </w:rPr>
            </w:pPr>
            <w:r w:rsidRPr="009C4DD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CD86FE"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C0A167" w14:textId="77777777" w:rsidR="006D4DC4" w:rsidRPr="009C4DD1" w:rsidRDefault="006D4DC4" w:rsidP="00224F9C">
            <w:pPr>
              <w:pStyle w:val="ROWTABELLA"/>
              <w:jc w:val="center"/>
              <w:rPr>
                <w:color w:val="002060"/>
              </w:rPr>
            </w:pPr>
            <w:r w:rsidRPr="009C4DD1">
              <w:rPr>
                <w:color w:val="002060"/>
              </w:rPr>
              <w:t>0</w:t>
            </w:r>
          </w:p>
        </w:tc>
      </w:tr>
      <w:tr w:rsidR="006D4DC4" w:rsidRPr="009C4DD1" w14:paraId="681A2671"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D17AF16" w14:textId="77777777" w:rsidR="006D4DC4" w:rsidRPr="009C4DD1" w:rsidRDefault="006D4DC4" w:rsidP="00224F9C">
            <w:pPr>
              <w:pStyle w:val="ROWTABELLA"/>
              <w:rPr>
                <w:color w:val="002060"/>
              </w:rPr>
            </w:pPr>
            <w:r w:rsidRPr="009C4DD1">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A4B564"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CF5B00"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E2E625"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A3E1E6"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E00D5"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12C1C6"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A08CF7" w14:textId="77777777" w:rsidR="006D4DC4" w:rsidRPr="009C4DD1" w:rsidRDefault="006D4DC4" w:rsidP="00224F9C">
            <w:pPr>
              <w:pStyle w:val="ROWTABELLA"/>
              <w:jc w:val="center"/>
              <w:rPr>
                <w:color w:val="002060"/>
              </w:rPr>
            </w:pPr>
            <w:r w:rsidRPr="009C4DD1">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4CB6DF"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106C5E" w14:textId="77777777" w:rsidR="006D4DC4" w:rsidRPr="009C4DD1" w:rsidRDefault="006D4DC4" w:rsidP="00224F9C">
            <w:pPr>
              <w:pStyle w:val="ROWTABELLA"/>
              <w:jc w:val="center"/>
              <w:rPr>
                <w:color w:val="002060"/>
              </w:rPr>
            </w:pPr>
            <w:r w:rsidRPr="009C4DD1">
              <w:rPr>
                <w:color w:val="002060"/>
              </w:rPr>
              <w:t>0</w:t>
            </w:r>
          </w:p>
        </w:tc>
      </w:tr>
    </w:tbl>
    <w:p w14:paraId="4E41A427" w14:textId="77777777" w:rsidR="006D4DC4" w:rsidRPr="009C4DD1" w:rsidRDefault="006D4DC4" w:rsidP="006D4DC4">
      <w:pPr>
        <w:pStyle w:val="breakline"/>
        <w:divId w:val="527259509"/>
        <w:rPr>
          <w:color w:val="002060"/>
        </w:rPr>
      </w:pPr>
    </w:p>
    <w:p w14:paraId="4743439C" w14:textId="77777777" w:rsidR="006D4DC4" w:rsidRPr="009C4DD1" w:rsidRDefault="006D4DC4" w:rsidP="006D4DC4">
      <w:pPr>
        <w:pStyle w:val="breakline"/>
        <w:divId w:val="527259509"/>
        <w:rPr>
          <w:color w:val="002060"/>
        </w:rPr>
      </w:pPr>
    </w:p>
    <w:p w14:paraId="7A859089" w14:textId="77777777" w:rsidR="006D4DC4" w:rsidRPr="009C4DD1" w:rsidRDefault="006D4DC4" w:rsidP="006D4DC4">
      <w:pPr>
        <w:pStyle w:val="SOTTOTITOLOCAMPIONATO1"/>
        <w:divId w:val="527259509"/>
        <w:rPr>
          <w:color w:val="002060"/>
        </w:rPr>
      </w:pPr>
      <w:r w:rsidRPr="009C4DD1">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2CD805A3"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06C1F1"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4B233A"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933877"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EA299D"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4B3397"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07139A"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87DC6D"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202794"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9B1468"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6ACA19" w14:textId="77777777" w:rsidR="006D4DC4" w:rsidRPr="009C4DD1" w:rsidRDefault="006D4DC4" w:rsidP="00224F9C">
            <w:pPr>
              <w:pStyle w:val="HEADERTABELLA"/>
              <w:rPr>
                <w:color w:val="002060"/>
              </w:rPr>
            </w:pPr>
            <w:r w:rsidRPr="009C4DD1">
              <w:rPr>
                <w:color w:val="002060"/>
              </w:rPr>
              <w:t>PE</w:t>
            </w:r>
          </w:p>
        </w:tc>
      </w:tr>
      <w:tr w:rsidR="006D4DC4" w:rsidRPr="009C4DD1" w14:paraId="2D8EB4C1"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65D0EE9" w14:textId="77777777" w:rsidR="006D4DC4" w:rsidRPr="009C4DD1" w:rsidRDefault="006D4DC4" w:rsidP="00224F9C">
            <w:pPr>
              <w:pStyle w:val="ROWTABELLA"/>
              <w:rPr>
                <w:color w:val="002060"/>
              </w:rPr>
            </w:pPr>
            <w:r w:rsidRPr="009C4DD1">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11F289"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924F35"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F56B36"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1ED0FB"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440946"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247EF8"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27E74E"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174CD"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4AB1AA" w14:textId="77777777" w:rsidR="006D4DC4" w:rsidRPr="009C4DD1" w:rsidRDefault="006D4DC4" w:rsidP="00224F9C">
            <w:pPr>
              <w:pStyle w:val="ROWTABELLA"/>
              <w:jc w:val="center"/>
              <w:rPr>
                <w:color w:val="002060"/>
              </w:rPr>
            </w:pPr>
            <w:r w:rsidRPr="009C4DD1">
              <w:rPr>
                <w:color w:val="002060"/>
              </w:rPr>
              <w:t>0</w:t>
            </w:r>
          </w:p>
        </w:tc>
      </w:tr>
      <w:tr w:rsidR="006D4DC4" w:rsidRPr="009C4DD1" w14:paraId="762D86CE"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6B91C77" w14:textId="77777777" w:rsidR="006D4DC4" w:rsidRPr="009C4DD1" w:rsidRDefault="006D4DC4" w:rsidP="00224F9C">
            <w:pPr>
              <w:pStyle w:val="ROWTABELLA"/>
              <w:rPr>
                <w:color w:val="002060"/>
              </w:rPr>
            </w:pPr>
            <w:r w:rsidRPr="009C4DD1">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5DE98"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B92D22"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0548DE"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C94C7B"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87F0BD"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2B4545" w14:textId="77777777" w:rsidR="006D4DC4" w:rsidRPr="009C4DD1" w:rsidRDefault="006D4DC4" w:rsidP="00224F9C">
            <w:pPr>
              <w:pStyle w:val="ROWTABELLA"/>
              <w:jc w:val="center"/>
              <w:rPr>
                <w:color w:val="002060"/>
              </w:rPr>
            </w:pPr>
            <w:r w:rsidRPr="009C4DD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0D5443"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667345"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60EB3E" w14:textId="77777777" w:rsidR="006D4DC4" w:rsidRPr="009C4DD1" w:rsidRDefault="006D4DC4" w:rsidP="00224F9C">
            <w:pPr>
              <w:pStyle w:val="ROWTABELLA"/>
              <w:jc w:val="center"/>
              <w:rPr>
                <w:color w:val="002060"/>
              </w:rPr>
            </w:pPr>
            <w:r w:rsidRPr="009C4DD1">
              <w:rPr>
                <w:color w:val="002060"/>
              </w:rPr>
              <w:t>0</w:t>
            </w:r>
          </w:p>
        </w:tc>
      </w:tr>
      <w:tr w:rsidR="006D4DC4" w:rsidRPr="009C4DD1" w14:paraId="748E0672"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B999282" w14:textId="77777777" w:rsidR="006D4DC4" w:rsidRPr="009C4DD1" w:rsidRDefault="006D4DC4" w:rsidP="00224F9C">
            <w:pPr>
              <w:pStyle w:val="ROWTABELLA"/>
              <w:rPr>
                <w:color w:val="002060"/>
              </w:rPr>
            </w:pPr>
            <w:r w:rsidRPr="009C4DD1">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9660DD"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0EDDBE"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5DAB98"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8CE3E0"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0ED361"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D00343"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9DEB4"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819687"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788B8A" w14:textId="77777777" w:rsidR="006D4DC4" w:rsidRPr="009C4DD1" w:rsidRDefault="006D4DC4" w:rsidP="00224F9C">
            <w:pPr>
              <w:pStyle w:val="ROWTABELLA"/>
              <w:jc w:val="center"/>
              <w:rPr>
                <w:color w:val="002060"/>
              </w:rPr>
            </w:pPr>
            <w:r w:rsidRPr="009C4DD1">
              <w:rPr>
                <w:color w:val="002060"/>
              </w:rPr>
              <w:t>0</w:t>
            </w:r>
          </w:p>
        </w:tc>
      </w:tr>
      <w:tr w:rsidR="006D4DC4" w:rsidRPr="009C4DD1" w14:paraId="2B059398"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79A310A" w14:textId="77777777" w:rsidR="006D4DC4" w:rsidRPr="009C4DD1" w:rsidRDefault="006D4DC4" w:rsidP="00224F9C">
            <w:pPr>
              <w:pStyle w:val="ROWTABELLA"/>
              <w:rPr>
                <w:color w:val="002060"/>
              </w:rPr>
            </w:pPr>
            <w:r w:rsidRPr="009C4DD1">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57F638"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8D94EA"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96B54A"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B5C163"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C89CDA"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361F46"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5AB697"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1BA9DB"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4FF8B9" w14:textId="77777777" w:rsidR="006D4DC4" w:rsidRPr="009C4DD1" w:rsidRDefault="006D4DC4" w:rsidP="00224F9C">
            <w:pPr>
              <w:pStyle w:val="ROWTABELLA"/>
              <w:jc w:val="center"/>
              <w:rPr>
                <w:color w:val="002060"/>
              </w:rPr>
            </w:pPr>
            <w:r w:rsidRPr="009C4DD1">
              <w:rPr>
                <w:color w:val="002060"/>
              </w:rPr>
              <w:t>0</w:t>
            </w:r>
          </w:p>
        </w:tc>
      </w:tr>
      <w:tr w:rsidR="006D4DC4" w:rsidRPr="009C4DD1" w14:paraId="3C2546B0"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FFC0583" w14:textId="77777777" w:rsidR="006D4DC4" w:rsidRPr="009C4DD1" w:rsidRDefault="006D4DC4" w:rsidP="00224F9C">
            <w:pPr>
              <w:pStyle w:val="ROWTABELLA"/>
              <w:rPr>
                <w:color w:val="002060"/>
              </w:rPr>
            </w:pPr>
            <w:r w:rsidRPr="009C4DD1">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6C3D84"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80E35F"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9F74FF"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85166"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378C25"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085C54"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CAEA24"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8548F0"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4BDB35" w14:textId="77777777" w:rsidR="006D4DC4" w:rsidRPr="009C4DD1" w:rsidRDefault="006D4DC4" w:rsidP="00224F9C">
            <w:pPr>
              <w:pStyle w:val="ROWTABELLA"/>
              <w:jc w:val="center"/>
              <w:rPr>
                <w:color w:val="002060"/>
              </w:rPr>
            </w:pPr>
            <w:r w:rsidRPr="009C4DD1">
              <w:rPr>
                <w:color w:val="002060"/>
              </w:rPr>
              <w:t>0</w:t>
            </w:r>
          </w:p>
        </w:tc>
      </w:tr>
      <w:tr w:rsidR="006D4DC4" w:rsidRPr="009C4DD1" w14:paraId="122EE73F"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D159DE2" w14:textId="77777777" w:rsidR="006D4DC4" w:rsidRPr="009C4DD1" w:rsidRDefault="006D4DC4" w:rsidP="00224F9C">
            <w:pPr>
              <w:pStyle w:val="ROWTABELLA"/>
              <w:rPr>
                <w:color w:val="002060"/>
              </w:rPr>
            </w:pPr>
            <w:r w:rsidRPr="009C4DD1">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56E009"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DD99B4"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5E5F77"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81203C"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BE8CFD"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33B507"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B4B5B1"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AB3393"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E653F0" w14:textId="77777777" w:rsidR="006D4DC4" w:rsidRPr="009C4DD1" w:rsidRDefault="006D4DC4" w:rsidP="00224F9C">
            <w:pPr>
              <w:pStyle w:val="ROWTABELLA"/>
              <w:jc w:val="center"/>
              <w:rPr>
                <w:color w:val="002060"/>
              </w:rPr>
            </w:pPr>
            <w:r w:rsidRPr="009C4DD1">
              <w:rPr>
                <w:color w:val="002060"/>
              </w:rPr>
              <w:t>0</w:t>
            </w:r>
          </w:p>
        </w:tc>
      </w:tr>
      <w:tr w:rsidR="006D4DC4" w:rsidRPr="009C4DD1" w14:paraId="2A2B9A4C"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C6A132F" w14:textId="77777777" w:rsidR="006D4DC4" w:rsidRPr="009C4DD1" w:rsidRDefault="006D4DC4" w:rsidP="00224F9C">
            <w:pPr>
              <w:pStyle w:val="ROWTABELLA"/>
              <w:rPr>
                <w:color w:val="002060"/>
              </w:rPr>
            </w:pPr>
            <w:r w:rsidRPr="009C4DD1">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6ECDDC"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DC5E51"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1B2AC2"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442C72"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69CE54"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1D6034"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00961D" w14:textId="77777777" w:rsidR="006D4DC4" w:rsidRPr="009C4DD1" w:rsidRDefault="006D4DC4" w:rsidP="00224F9C">
            <w:pPr>
              <w:pStyle w:val="ROWTABELLA"/>
              <w:jc w:val="center"/>
              <w:rPr>
                <w:color w:val="002060"/>
              </w:rPr>
            </w:pPr>
            <w:r w:rsidRPr="009C4DD1">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8BAD9A"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8FC955" w14:textId="77777777" w:rsidR="006D4DC4" w:rsidRPr="009C4DD1" w:rsidRDefault="006D4DC4" w:rsidP="00224F9C">
            <w:pPr>
              <w:pStyle w:val="ROWTABELLA"/>
              <w:jc w:val="center"/>
              <w:rPr>
                <w:color w:val="002060"/>
              </w:rPr>
            </w:pPr>
            <w:r w:rsidRPr="009C4DD1">
              <w:rPr>
                <w:color w:val="002060"/>
              </w:rPr>
              <w:t>0</w:t>
            </w:r>
          </w:p>
        </w:tc>
      </w:tr>
      <w:tr w:rsidR="006D4DC4" w:rsidRPr="009C4DD1" w14:paraId="4C19B411"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5CB15F9" w14:textId="77777777" w:rsidR="006D4DC4" w:rsidRPr="009C4DD1" w:rsidRDefault="006D4DC4" w:rsidP="00224F9C">
            <w:pPr>
              <w:pStyle w:val="ROWTABELLA"/>
              <w:rPr>
                <w:color w:val="002060"/>
              </w:rPr>
            </w:pPr>
            <w:r w:rsidRPr="009C4DD1">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6CC6C"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AD1257"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A57BE8"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8F4721"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A87A48"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67E5F7"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EDE4FC"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76707C"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C63631" w14:textId="77777777" w:rsidR="006D4DC4" w:rsidRPr="009C4DD1" w:rsidRDefault="006D4DC4" w:rsidP="00224F9C">
            <w:pPr>
              <w:pStyle w:val="ROWTABELLA"/>
              <w:jc w:val="center"/>
              <w:rPr>
                <w:color w:val="002060"/>
              </w:rPr>
            </w:pPr>
            <w:r w:rsidRPr="009C4DD1">
              <w:rPr>
                <w:color w:val="002060"/>
              </w:rPr>
              <w:t>0</w:t>
            </w:r>
          </w:p>
        </w:tc>
      </w:tr>
    </w:tbl>
    <w:p w14:paraId="111DC7D8" w14:textId="77777777" w:rsidR="006D4DC4" w:rsidRPr="009C4DD1" w:rsidRDefault="006D4DC4" w:rsidP="006D4DC4">
      <w:pPr>
        <w:pStyle w:val="breakline"/>
        <w:divId w:val="527259509"/>
        <w:rPr>
          <w:color w:val="002060"/>
        </w:rPr>
      </w:pPr>
    </w:p>
    <w:p w14:paraId="3E8870E0" w14:textId="77777777" w:rsidR="006D4DC4" w:rsidRPr="009C4DD1" w:rsidRDefault="006D4DC4" w:rsidP="006D4DC4">
      <w:pPr>
        <w:pStyle w:val="breakline"/>
        <w:divId w:val="527259509"/>
        <w:rPr>
          <w:color w:val="002060"/>
        </w:rPr>
      </w:pPr>
    </w:p>
    <w:p w14:paraId="135F1F30" w14:textId="77777777" w:rsidR="006D4DC4" w:rsidRPr="009C4DD1" w:rsidRDefault="006D4DC4" w:rsidP="006D4DC4">
      <w:pPr>
        <w:pStyle w:val="SOTTOTITOLOCAMPIONATO1"/>
        <w:divId w:val="527259509"/>
        <w:rPr>
          <w:color w:val="002060"/>
        </w:rPr>
      </w:pPr>
      <w:r w:rsidRPr="009C4DD1">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44B82A0A"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3C37CC"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357242"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6D566C"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993E3B"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F544D6"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5E92B2"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2E7F0C"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CCB4AC"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3BDEA3"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D8D6E0" w14:textId="77777777" w:rsidR="006D4DC4" w:rsidRPr="009C4DD1" w:rsidRDefault="006D4DC4" w:rsidP="00224F9C">
            <w:pPr>
              <w:pStyle w:val="HEADERTABELLA"/>
              <w:rPr>
                <w:color w:val="002060"/>
              </w:rPr>
            </w:pPr>
            <w:r w:rsidRPr="009C4DD1">
              <w:rPr>
                <w:color w:val="002060"/>
              </w:rPr>
              <w:t>PE</w:t>
            </w:r>
          </w:p>
        </w:tc>
      </w:tr>
      <w:tr w:rsidR="006D4DC4" w:rsidRPr="009C4DD1" w14:paraId="02E47F93"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831933A" w14:textId="77777777" w:rsidR="006D4DC4" w:rsidRPr="009C4DD1" w:rsidRDefault="006D4DC4" w:rsidP="00224F9C">
            <w:pPr>
              <w:pStyle w:val="ROWTABELLA"/>
              <w:rPr>
                <w:color w:val="002060"/>
              </w:rPr>
            </w:pPr>
            <w:r w:rsidRPr="009C4DD1">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EA10DB"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9573E8"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8C56AA"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E560E5"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C30052"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EFF612"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BFF7CB"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91E5EA"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2DFA34" w14:textId="77777777" w:rsidR="006D4DC4" w:rsidRPr="009C4DD1" w:rsidRDefault="006D4DC4" w:rsidP="00224F9C">
            <w:pPr>
              <w:pStyle w:val="ROWTABELLA"/>
              <w:jc w:val="center"/>
              <w:rPr>
                <w:color w:val="002060"/>
              </w:rPr>
            </w:pPr>
            <w:r w:rsidRPr="009C4DD1">
              <w:rPr>
                <w:color w:val="002060"/>
              </w:rPr>
              <w:t>0</w:t>
            </w:r>
          </w:p>
        </w:tc>
      </w:tr>
      <w:tr w:rsidR="006D4DC4" w:rsidRPr="009C4DD1" w14:paraId="1F0856B7"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2FEE659" w14:textId="77777777" w:rsidR="006D4DC4" w:rsidRPr="009C4DD1" w:rsidRDefault="006D4DC4" w:rsidP="00224F9C">
            <w:pPr>
              <w:pStyle w:val="ROWTABELLA"/>
              <w:rPr>
                <w:color w:val="002060"/>
              </w:rPr>
            </w:pPr>
            <w:r w:rsidRPr="009C4DD1">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D7A3CC"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B3B430"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143835"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BD0786"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D650FB"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ED9AF3"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5E6086"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A9E573"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D42E7E" w14:textId="77777777" w:rsidR="006D4DC4" w:rsidRPr="009C4DD1" w:rsidRDefault="006D4DC4" w:rsidP="00224F9C">
            <w:pPr>
              <w:pStyle w:val="ROWTABELLA"/>
              <w:jc w:val="center"/>
              <w:rPr>
                <w:color w:val="002060"/>
              </w:rPr>
            </w:pPr>
            <w:r w:rsidRPr="009C4DD1">
              <w:rPr>
                <w:color w:val="002060"/>
              </w:rPr>
              <w:t>0</w:t>
            </w:r>
          </w:p>
        </w:tc>
      </w:tr>
      <w:tr w:rsidR="006D4DC4" w:rsidRPr="009C4DD1" w14:paraId="677B4D24"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DF37423" w14:textId="77777777" w:rsidR="006D4DC4" w:rsidRPr="009C4DD1" w:rsidRDefault="006D4DC4" w:rsidP="00224F9C">
            <w:pPr>
              <w:pStyle w:val="ROWTABELLA"/>
              <w:rPr>
                <w:color w:val="002060"/>
              </w:rPr>
            </w:pPr>
            <w:r w:rsidRPr="009C4DD1">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BB2B66"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7CA2DF"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813567"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EA9BF0"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6D3921"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3572E4"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856EBD"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F647AB"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281A07" w14:textId="77777777" w:rsidR="006D4DC4" w:rsidRPr="009C4DD1" w:rsidRDefault="006D4DC4" w:rsidP="00224F9C">
            <w:pPr>
              <w:pStyle w:val="ROWTABELLA"/>
              <w:jc w:val="center"/>
              <w:rPr>
                <w:color w:val="002060"/>
              </w:rPr>
            </w:pPr>
            <w:r w:rsidRPr="009C4DD1">
              <w:rPr>
                <w:color w:val="002060"/>
              </w:rPr>
              <w:t>0</w:t>
            </w:r>
          </w:p>
        </w:tc>
      </w:tr>
      <w:tr w:rsidR="006D4DC4" w:rsidRPr="009C4DD1" w14:paraId="486A4B29"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04B4CAD" w14:textId="77777777" w:rsidR="006D4DC4" w:rsidRPr="009C4DD1" w:rsidRDefault="006D4DC4" w:rsidP="00224F9C">
            <w:pPr>
              <w:pStyle w:val="ROWTABELLA"/>
              <w:rPr>
                <w:color w:val="002060"/>
              </w:rPr>
            </w:pPr>
            <w:r w:rsidRPr="009C4DD1">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C94038"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B1871A"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98C1BE"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4D72EF"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F1DA8"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617FE9"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74EB3A"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710B41"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C987C4" w14:textId="77777777" w:rsidR="006D4DC4" w:rsidRPr="009C4DD1" w:rsidRDefault="006D4DC4" w:rsidP="00224F9C">
            <w:pPr>
              <w:pStyle w:val="ROWTABELLA"/>
              <w:jc w:val="center"/>
              <w:rPr>
                <w:color w:val="002060"/>
              </w:rPr>
            </w:pPr>
            <w:r w:rsidRPr="009C4DD1">
              <w:rPr>
                <w:color w:val="002060"/>
              </w:rPr>
              <w:t>0</w:t>
            </w:r>
          </w:p>
        </w:tc>
      </w:tr>
      <w:tr w:rsidR="006D4DC4" w:rsidRPr="009C4DD1" w14:paraId="5D81B714"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D23F62" w14:textId="77777777" w:rsidR="006D4DC4" w:rsidRPr="009C4DD1" w:rsidRDefault="006D4DC4" w:rsidP="00224F9C">
            <w:pPr>
              <w:pStyle w:val="ROWTABELLA"/>
              <w:rPr>
                <w:color w:val="002060"/>
              </w:rPr>
            </w:pPr>
            <w:r w:rsidRPr="009C4DD1">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D66421"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CBEB15"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0634BD"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21DB4C"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E6EBFE"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F85301"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951E23"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B1F736"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65ABEF" w14:textId="77777777" w:rsidR="006D4DC4" w:rsidRPr="009C4DD1" w:rsidRDefault="006D4DC4" w:rsidP="00224F9C">
            <w:pPr>
              <w:pStyle w:val="ROWTABELLA"/>
              <w:jc w:val="center"/>
              <w:rPr>
                <w:color w:val="002060"/>
              </w:rPr>
            </w:pPr>
            <w:r w:rsidRPr="009C4DD1">
              <w:rPr>
                <w:color w:val="002060"/>
              </w:rPr>
              <w:t>0</w:t>
            </w:r>
          </w:p>
        </w:tc>
      </w:tr>
      <w:tr w:rsidR="006D4DC4" w:rsidRPr="009C4DD1" w14:paraId="06293051"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597080" w14:textId="77777777" w:rsidR="006D4DC4" w:rsidRPr="009C4DD1" w:rsidRDefault="006D4DC4" w:rsidP="00224F9C">
            <w:pPr>
              <w:pStyle w:val="ROWTABELLA"/>
              <w:rPr>
                <w:color w:val="002060"/>
              </w:rPr>
            </w:pPr>
            <w:r w:rsidRPr="009C4DD1">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3DD078"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7349A3"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DCB4FA"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17AE97"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91B38B"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A1A96B"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ED6A7A"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1AA6C8"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7D260B" w14:textId="77777777" w:rsidR="006D4DC4" w:rsidRPr="009C4DD1" w:rsidRDefault="006D4DC4" w:rsidP="00224F9C">
            <w:pPr>
              <w:pStyle w:val="ROWTABELLA"/>
              <w:jc w:val="center"/>
              <w:rPr>
                <w:color w:val="002060"/>
              </w:rPr>
            </w:pPr>
            <w:r w:rsidRPr="009C4DD1">
              <w:rPr>
                <w:color w:val="002060"/>
              </w:rPr>
              <w:t>0</w:t>
            </w:r>
          </w:p>
        </w:tc>
      </w:tr>
      <w:tr w:rsidR="006D4DC4" w:rsidRPr="009C4DD1" w14:paraId="6D83D412"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52F4F5E" w14:textId="77777777" w:rsidR="006D4DC4" w:rsidRPr="009C4DD1" w:rsidRDefault="006D4DC4" w:rsidP="00224F9C">
            <w:pPr>
              <w:pStyle w:val="ROWTABELLA"/>
              <w:rPr>
                <w:color w:val="002060"/>
              </w:rPr>
            </w:pPr>
            <w:r w:rsidRPr="009C4DD1">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04AEFA"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B980F7"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955CE5"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199CE0"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A4157D"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D94DA0"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83DE92"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FE7302"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8F0A1D" w14:textId="77777777" w:rsidR="006D4DC4" w:rsidRPr="009C4DD1" w:rsidRDefault="006D4DC4" w:rsidP="00224F9C">
            <w:pPr>
              <w:pStyle w:val="ROWTABELLA"/>
              <w:jc w:val="center"/>
              <w:rPr>
                <w:color w:val="002060"/>
              </w:rPr>
            </w:pPr>
            <w:r w:rsidRPr="009C4DD1">
              <w:rPr>
                <w:color w:val="002060"/>
              </w:rPr>
              <w:t>0</w:t>
            </w:r>
          </w:p>
        </w:tc>
      </w:tr>
    </w:tbl>
    <w:p w14:paraId="756BB910" w14:textId="77777777" w:rsidR="006D4DC4" w:rsidRPr="009C4DD1" w:rsidRDefault="006D4DC4" w:rsidP="006D4DC4">
      <w:pPr>
        <w:pStyle w:val="breakline"/>
        <w:divId w:val="527259509"/>
        <w:rPr>
          <w:color w:val="002060"/>
        </w:rPr>
      </w:pPr>
    </w:p>
    <w:p w14:paraId="40A784D6" w14:textId="77777777" w:rsidR="006D4DC4" w:rsidRPr="009C4DD1" w:rsidRDefault="006D4DC4" w:rsidP="006D4DC4">
      <w:pPr>
        <w:pStyle w:val="TITOLOPRINC"/>
        <w:divId w:val="527259509"/>
        <w:rPr>
          <w:color w:val="002060"/>
        </w:rPr>
      </w:pPr>
      <w:r w:rsidRPr="009C4DD1">
        <w:rPr>
          <w:color w:val="002060"/>
        </w:rPr>
        <w:t>PROGRAMMA GARE</w:t>
      </w:r>
    </w:p>
    <w:p w14:paraId="759FE07A" w14:textId="77777777" w:rsidR="006D4DC4" w:rsidRPr="009C4DD1" w:rsidRDefault="006D4DC4" w:rsidP="006D4DC4">
      <w:pPr>
        <w:pStyle w:val="SOTTOTITOLOCAMPIONATO1"/>
        <w:divId w:val="527259509"/>
        <w:rPr>
          <w:color w:val="002060"/>
        </w:rPr>
      </w:pPr>
      <w:r w:rsidRPr="009C4DD1">
        <w:rPr>
          <w:color w:val="002060"/>
        </w:rPr>
        <w:t>GIRONE G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14"/>
        <w:gridCol w:w="385"/>
        <w:gridCol w:w="898"/>
        <w:gridCol w:w="1188"/>
        <w:gridCol w:w="1543"/>
        <w:gridCol w:w="1563"/>
      </w:tblGrid>
      <w:tr w:rsidR="006D4DC4" w:rsidRPr="009C4DD1" w14:paraId="2FD9AF38"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73A741"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E410B4"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6183AF"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05B68D"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39214D"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BF7E42"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5B8A6A"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23E7C36B"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D23BF5A" w14:textId="77777777" w:rsidR="006D4DC4" w:rsidRPr="009C4DD1" w:rsidRDefault="006D4DC4" w:rsidP="00224F9C">
            <w:pPr>
              <w:pStyle w:val="ROWTABELLA"/>
              <w:rPr>
                <w:color w:val="002060"/>
              </w:rPr>
            </w:pPr>
            <w:r w:rsidRPr="009C4DD1">
              <w:rPr>
                <w:color w:val="002060"/>
              </w:rP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70B406" w14:textId="77777777" w:rsidR="006D4DC4" w:rsidRPr="009C4DD1" w:rsidRDefault="006D4DC4" w:rsidP="00224F9C">
            <w:pPr>
              <w:pStyle w:val="ROWTABELLA"/>
              <w:rPr>
                <w:color w:val="002060"/>
              </w:rPr>
            </w:pPr>
            <w:r w:rsidRPr="009C4DD1">
              <w:rPr>
                <w:color w:val="002060"/>
              </w:rPr>
              <w:t>REAL FABRIANO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1B747E9" w14:textId="77777777" w:rsidR="006D4DC4" w:rsidRPr="009C4DD1" w:rsidRDefault="006D4DC4" w:rsidP="00224F9C">
            <w:pPr>
              <w:pStyle w:val="ROWTABELLA"/>
              <w:jc w:val="center"/>
              <w:rPr>
                <w:color w:val="002060"/>
              </w:rPr>
            </w:pPr>
            <w:r w:rsidRPr="009C4DD1">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F4E87B0" w14:textId="77777777" w:rsidR="006D4DC4" w:rsidRPr="009C4DD1" w:rsidRDefault="006D4DC4" w:rsidP="00224F9C">
            <w:pPr>
              <w:pStyle w:val="ROWTABELLA"/>
              <w:rPr>
                <w:color w:val="002060"/>
              </w:rPr>
            </w:pPr>
            <w:r w:rsidRPr="009C4DD1">
              <w:rPr>
                <w:color w:val="002060"/>
              </w:rPr>
              <w:t>19/01/2019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B8672C" w14:textId="77777777" w:rsidR="006D4DC4" w:rsidRPr="009C4DD1" w:rsidRDefault="006D4DC4" w:rsidP="00224F9C">
            <w:pPr>
              <w:pStyle w:val="ROWTABELLA"/>
              <w:rPr>
                <w:color w:val="002060"/>
              </w:rPr>
            </w:pPr>
            <w:r w:rsidRPr="009C4DD1">
              <w:rPr>
                <w:color w:val="002060"/>
              </w:rP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75ABCC0" w14:textId="77777777" w:rsidR="006D4DC4" w:rsidRPr="009C4DD1" w:rsidRDefault="006D4DC4" w:rsidP="00224F9C">
            <w:pPr>
              <w:pStyle w:val="ROWTABELLA"/>
              <w:rPr>
                <w:color w:val="002060"/>
              </w:rPr>
            </w:pPr>
            <w:r w:rsidRPr="009C4DD1">
              <w:rPr>
                <w:color w:val="002060"/>
              </w:rP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0813AD" w14:textId="77777777" w:rsidR="006D4DC4" w:rsidRPr="009C4DD1" w:rsidRDefault="006D4DC4" w:rsidP="00224F9C">
            <w:pPr>
              <w:pStyle w:val="ROWTABELLA"/>
              <w:rPr>
                <w:color w:val="002060"/>
              </w:rPr>
            </w:pPr>
            <w:r w:rsidRPr="009C4DD1">
              <w:rPr>
                <w:color w:val="002060"/>
              </w:rPr>
              <w:t>VIA DELL'ANNUNZIATA</w:t>
            </w:r>
          </w:p>
        </w:tc>
      </w:tr>
      <w:tr w:rsidR="006D4DC4" w:rsidRPr="009C4DD1" w14:paraId="13C77E69"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D40A52F" w14:textId="77777777" w:rsidR="006D4DC4" w:rsidRPr="009C4DD1" w:rsidRDefault="006D4DC4" w:rsidP="00224F9C">
            <w:pPr>
              <w:pStyle w:val="ROWTABELLA"/>
              <w:rPr>
                <w:color w:val="002060"/>
              </w:rPr>
            </w:pPr>
            <w:r w:rsidRPr="009C4DD1">
              <w:rPr>
                <w:color w:val="002060"/>
              </w:rP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40DB03A" w14:textId="77777777" w:rsidR="006D4DC4" w:rsidRPr="009C4DD1" w:rsidRDefault="006D4DC4" w:rsidP="00224F9C">
            <w:pPr>
              <w:pStyle w:val="ROWTABELLA"/>
              <w:rPr>
                <w:color w:val="002060"/>
              </w:rPr>
            </w:pPr>
            <w:r w:rsidRPr="009C4DD1">
              <w:rPr>
                <w:color w:val="002060"/>
              </w:rPr>
              <w:t>FUTSAL FBC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C2E64BC"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ADB3499" w14:textId="77777777" w:rsidR="006D4DC4" w:rsidRPr="009C4DD1" w:rsidRDefault="006D4DC4" w:rsidP="00224F9C">
            <w:pPr>
              <w:pStyle w:val="ROWTABELLA"/>
              <w:rPr>
                <w:color w:val="002060"/>
              </w:rPr>
            </w:pPr>
            <w:r w:rsidRPr="009C4DD1">
              <w:rPr>
                <w:color w:val="002060"/>
              </w:rPr>
              <w:t>20/01/2019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67DA32F" w14:textId="77777777" w:rsidR="006D4DC4" w:rsidRPr="009C4DD1" w:rsidRDefault="006D4DC4" w:rsidP="00224F9C">
            <w:pPr>
              <w:pStyle w:val="ROWTABELLA"/>
              <w:rPr>
                <w:color w:val="002060"/>
              </w:rPr>
            </w:pPr>
            <w:r w:rsidRPr="009C4DD1">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CE9EE22" w14:textId="77777777" w:rsidR="006D4DC4" w:rsidRPr="009C4DD1" w:rsidRDefault="006D4DC4" w:rsidP="00224F9C">
            <w:pPr>
              <w:pStyle w:val="ROWTABELLA"/>
              <w:rPr>
                <w:color w:val="002060"/>
              </w:rPr>
            </w:pPr>
            <w:r w:rsidRPr="009C4DD1">
              <w:rPr>
                <w:color w:val="002060"/>
              </w:rPr>
              <w:t>URBINO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56160B2" w14:textId="77777777" w:rsidR="006D4DC4" w:rsidRPr="009C4DD1" w:rsidRDefault="006D4DC4" w:rsidP="00224F9C">
            <w:pPr>
              <w:pStyle w:val="ROWTABELLA"/>
              <w:rPr>
                <w:color w:val="002060"/>
              </w:rPr>
            </w:pPr>
            <w:r w:rsidRPr="009C4DD1">
              <w:rPr>
                <w:color w:val="002060"/>
              </w:rPr>
              <w:t>VIA SS.ANNUNZIATA</w:t>
            </w:r>
          </w:p>
        </w:tc>
      </w:tr>
      <w:tr w:rsidR="006D4DC4" w:rsidRPr="009C4DD1" w14:paraId="1DB8185D"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7492B47" w14:textId="77777777" w:rsidR="006D4DC4" w:rsidRPr="009C4DD1" w:rsidRDefault="006D4DC4" w:rsidP="00224F9C">
            <w:pPr>
              <w:pStyle w:val="ROWTABELLA"/>
              <w:rPr>
                <w:color w:val="002060"/>
              </w:rPr>
            </w:pPr>
            <w:r w:rsidRPr="009C4DD1">
              <w:rPr>
                <w:color w:val="002060"/>
              </w:rP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D0E3847" w14:textId="77777777" w:rsidR="006D4DC4" w:rsidRPr="009C4DD1" w:rsidRDefault="006D4DC4" w:rsidP="00224F9C">
            <w:pPr>
              <w:pStyle w:val="ROWTABELLA"/>
              <w:rPr>
                <w:color w:val="002060"/>
              </w:rPr>
            </w:pPr>
            <w:r w:rsidRPr="009C4DD1">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591F4CE"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B6943CC" w14:textId="77777777" w:rsidR="006D4DC4" w:rsidRPr="009C4DD1" w:rsidRDefault="006D4DC4" w:rsidP="00224F9C">
            <w:pPr>
              <w:pStyle w:val="ROWTABELLA"/>
              <w:rPr>
                <w:color w:val="002060"/>
              </w:rPr>
            </w:pPr>
            <w:r w:rsidRPr="009C4DD1">
              <w:rPr>
                <w:color w:val="002060"/>
              </w:rPr>
              <w:t>20/01/2019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05AD575" w14:textId="77777777" w:rsidR="006D4DC4" w:rsidRPr="009C4DD1" w:rsidRDefault="006D4DC4" w:rsidP="00224F9C">
            <w:pPr>
              <w:pStyle w:val="ROWTABELLA"/>
              <w:rPr>
                <w:color w:val="002060"/>
              </w:rPr>
            </w:pPr>
            <w:r w:rsidRPr="009C4DD1">
              <w:rPr>
                <w:color w:val="002060"/>
              </w:rPr>
              <w:t>PALASPORT "GIULIO CHIERICI"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7BBB627" w14:textId="77777777" w:rsidR="006D4DC4" w:rsidRPr="009C4DD1" w:rsidRDefault="006D4DC4" w:rsidP="00224F9C">
            <w:pPr>
              <w:pStyle w:val="ROWTABELLA"/>
              <w:rPr>
                <w:color w:val="002060"/>
              </w:rPr>
            </w:pPr>
            <w:r w:rsidRPr="009C4DD1">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747EF66" w14:textId="77777777" w:rsidR="006D4DC4" w:rsidRPr="009C4DD1" w:rsidRDefault="006D4DC4" w:rsidP="00224F9C">
            <w:pPr>
              <w:pStyle w:val="ROWTABELLA"/>
              <w:rPr>
                <w:color w:val="002060"/>
              </w:rPr>
            </w:pPr>
            <w:r w:rsidRPr="009C4DD1">
              <w:rPr>
                <w:color w:val="002060"/>
              </w:rPr>
              <w:t>VIA DELLA REPUBBLICA</w:t>
            </w:r>
          </w:p>
        </w:tc>
      </w:tr>
      <w:tr w:rsidR="006D4DC4" w:rsidRPr="009C4DD1" w14:paraId="0E15A343"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A8B6873" w14:textId="77777777" w:rsidR="006D4DC4" w:rsidRPr="009C4DD1" w:rsidRDefault="006D4DC4" w:rsidP="00224F9C">
            <w:pPr>
              <w:pStyle w:val="ROWTABELLA"/>
              <w:rPr>
                <w:color w:val="002060"/>
              </w:rPr>
            </w:pPr>
            <w:r w:rsidRPr="009C4DD1">
              <w:rPr>
                <w:color w:val="002060"/>
              </w:rPr>
              <w:t>FUTSAL 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32D441" w14:textId="77777777" w:rsidR="006D4DC4" w:rsidRPr="009C4DD1" w:rsidRDefault="006D4DC4" w:rsidP="00224F9C">
            <w:pPr>
              <w:pStyle w:val="ROWTABELLA"/>
              <w:rPr>
                <w:color w:val="002060"/>
              </w:rPr>
            </w:pPr>
            <w:r w:rsidRPr="009C4DD1">
              <w:rPr>
                <w:color w:val="002060"/>
              </w:rPr>
              <w:t>ACLI MANTOVANI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605783C"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AE27F98" w14:textId="77777777" w:rsidR="006D4DC4" w:rsidRPr="009C4DD1" w:rsidRDefault="006D4DC4" w:rsidP="00224F9C">
            <w:pPr>
              <w:pStyle w:val="ROWTABELLA"/>
              <w:rPr>
                <w:color w:val="002060"/>
              </w:rPr>
            </w:pPr>
            <w:r w:rsidRPr="009C4DD1">
              <w:rPr>
                <w:color w:val="002060"/>
              </w:rPr>
              <w:t>20/01/2019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E45D657" w14:textId="77777777" w:rsidR="006D4DC4" w:rsidRPr="009C4DD1" w:rsidRDefault="006D4DC4" w:rsidP="00224F9C">
            <w:pPr>
              <w:pStyle w:val="ROWTABELLA"/>
              <w:rPr>
                <w:color w:val="002060"/>
              </w:rPr>
            </w:pPr>
            <w:r w:rsidRPr="009C4DD1">
              <w:rPr>
                <w:color w:val="002060"/>
              </w:rPr>
              <w:t>PALESTRA G. LEOPARDI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3CA5A4" w14:textId="77777777" w:rsidR="006D4DC4" w:rsidRPr="009C4DD1" w:rsidRDefault="006D4DC4" w:rsidP="00224F9C">
            <w:pPr>
              <w:pStyle w:val="ROWTABELLA"/>
              <w:rPr>
                <w:color w:val="002060"/>
              </w:rPr>
            </w:pPr>
            <w:r w:rsidRPr="009C4DD1">
              <w:rPr>
                <w:color w:val="002060"/>
              </w:rP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AB5CD9" w14:textId="77777777" w:rsidR="006D4DC4" w:rsidRPr="009C4DD1" w:rsidRDefault="006D4DC4" w:rsidP="00224F9C">
            <w:pPr>
              <w:pStyle w:val="ROWTABELLA"/>
              <w:rPr>
                <w:color w:val="002060"/>
              </w:rPr>
            </w:pPr>
            <w:r w:rsidRPr="009C4DD1">
              <w:rPr>
                <w:color w:val="002060"/>
              </w:rPr>
              <w:t>VIA DELLO SPORT</w:t>
            </w:r>
          </w:p>
        </w:tc>
      </w:tr>
    </w:tbl>
    <w:p w14:paraId="6F24FE2E" w14:textId="77777777" w:rsidR="006D4DC4" w:rsidRPr="009C4DD1" w:rsidRDefault="006D4DC4" w:rsidP="006D4DC4">
      <w:pPr>
        <w:pStyle w:val="breakline"/>
        <w:divId w:val="527259509"/>
        <w:rPr>
          <w:color w:val="002060"/>
        </w:rPr>
      </w:pPr>
    </w:p>
    <w:p w14:paraId="7938176E" w14:textId="77777777" w:rsidR="006D4DC4" w:rsidRPr="009C4DD1" w:rsidRDefault="006D4DC4" w:rsidP="006D4DC4">
      <w:pPr>
        <w:pStyle w:val="breakline"/>
        <w:divId w:val="527259509"/>
        <w:rPr>
          <w:color w:val="002060"/>
        </w:rPr>
      </w:pPr>
    </w:p>
    <w:p w14:paraId="77E7C660" w14:textId="77777777" w:rsidR="006D4DC4" w:rsidRPr="009C4DD1" w:rsidRDefault="006D4DC4" w:rsidP="006D4DC4">
      <w:pPr>
        <w:pStyle w:val="breakline"/>
        <w:divId w:val="527259509"/>
        <w:rPr>
          <w:color w:val="002060"/>
        </w:rPr>
      </w:pPr>
    </w:p>
    <w:p w14:paraId="11B254FA" w14:textId="77777777" w:rsidR="006D4DC4" w:rsidRPr="009C4DD1" w:rsidRDefault="006D4DC4" w:rsidP="006D4DC4">
      <w:pPr>
        <w:pStyle w:val="SOTTOTITOLOCAMPIONATO1"/>
        <w:divId w:val="527259509"/>
        <w:rPr>
          <w:color w:val="002060"/>
        </w:rPr>
      </w:pPr>
      <w:r w:rsidRPr="009C4DD1">
        <w:rPr>
          <w:color w:val="002060"/>
        </w:rPr>
        <w:t>GIRONE SA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8"/>
        <w:gridCol w:w="2020"/>
        <w:gridCol w:w="385"/>
        <w:gridCol w:w="898"/>
        <w:gridCol w:w="1189"/>
        <w:gridCol w:w="1545"/>
        <w:gridCol w:w="1545"/>
      </w:tblGrid>
      <w:tr w:rsidR="006D4DC4" w:rsidRPr="009C4DD1" w14:paraId="1545F774"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72B74B"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EE5BC4"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43256D"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FFA6EB"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B35F23"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558C6B"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F8C262"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0933A6D7"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832EC6A" w14:textId="77777777" w:rsidR="006D4DC4" w:rsidRPr="009C4DD1" w:rsidRDefault="006D4DC4" w:rsidP="00224F9C">
            <w:pPr>
              <w:pStyle w:val="ROWTABELLA"/>
              <w:rPr>
                <w:color w:val="002060"/>
              </w:rPr>
            </w:pPr>
            <w:r w:rsidRPr="009C4DD1">
              <w:rPr>
                <w:color w:val="002060"/>
              </w:rPr>
              <w:t>CAMPOCAVALLO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A47F18" w14:textId="77777777" w:rsidR="006D4DC4" w:rsidRPr="009C4DD1" w:rsidRDefault="006D4DC4" w:rsidP="00224F9C">
            <w:pPr>
              <w:pStyle w:val="ROWTABELLA"/>
              <w:rPr>
                <w:color w:val="002060"/>
              </w:rPr>
            </w:pPr>
            <w:r w:rsidRPr="009C4DD1">
              <w:rPr>
                <w:color w:val="002060"/>
              </w:rPr>
              <w:t>DINAMIS 1990</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5AC745E" w14:textId="77777777" w:rsidR="006D4DC4" w:rsidRPr="009C4DD1" w:rsidRDefault="006D4DC4" w:rsidP="00224F9C">
            <w:pPr>
              <w:pStyle w:val="ROWTABELLA"/>
              <w:jc w:val="center"/>
              <w:rPr>
                <w:color w:val="002060"/>
              </w:rPr>
            </w:pPr>
            <w:r w:rsidRPr="009C4DD1">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F8F9EA" w14:textId="77777777" w:rsidR="006D4DC4" w:rsidRPr="009C4DD1" w:rsidRDefault="006D4DC4" w:rsidP="00224F9C">
            <w:pPr>
              <w:pStyle w:val="ROWTABELLA"/>
              <w:rPr>
                <w:color w:val="002060"/>
              </w:rPr>
            </w:pPr>
            <w:r w:rsidRPr="009C4DD1">
              <w:rPr>
                <w:color w:val="002060"/>
              </w:rPr>
              <w:t>19/01/2019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984F96" w14:textId="77777777" w:rsidR="006D4DC4" w:rsidRPr="009C4DD1" w:rsidRDefault="006D4DC4" w:rsidP="00224F9C">
            <w:pPr>
              <w:pStyle w:val="ROWTABELLA"/>
              <w:rPr>
                <w:color w:val="002060"/>
              </w:rPr>
            </w:pPr>
            <w:r w:rsidRPr="009C4DD1">
              <w:rPr>
                <w:color w:val="002060"/>
              </w:rPr>
              <w:t>PALLONE GEODETICO - CAMPO N.1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B321592" w14:textId="77777777" w:rsidR="006D4DC4" w:rsidRPr="009C4DD1" w:rsidRDefault="006D4DC4" w:rsidP="00224F9C">
            <w:pPr>
              <w:pStyle w:val="ROWTABELLA"/>
              <w:rPr>
                <w:color w:val="002060"/>
              </w:rPr>
            </w:pPr>
            <w:r w:rsidRPr="009C4DD1">
              <w:rPr>
                <w:color w:val="002060"/>
              </w:rPr>
              <w:t>OSIMO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B7240FB" w14:textId="77777777" w:rsidR="006D4DC4" w:rsidRPr="009C4DD1" w:rsidRDefault="006D4DC4" w:rsidP="00224F9C">
            <w:pPr>
              <w:pStyle w:val="ROWTABELLA"/>
              <w:rPr>
                <w:color w:val="002060"/>
              </w:rPr>
            </w:pPr>
            <w:r w:rsidRPr="009C4DD1">
              <w:rPr>
                <w:color w:val="002060"/>
              </w:rPr>
              <w:t>VIA VESCOVARA, 7</w:t>
            </w:r>
          </w:p>
        </w:tc>
      </w:tr>
      <w:tr w:rsidR="006D4DC4" w:rsidRPr="009C4DD1" w14:paraId="26B20ADE"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D944ECA" w14:textId="77777777" w:rsidR="006D4DC4" w:rsidRPr="009C4DD1" w:rsidRDefault="006D4DC4" w:rsidP="00224F9C">
            <w:pPr>
              <w:pStyle w:val="ROWTABELLA"/>
              <w:rPr>
                <w:color w:val="002060"/>
              </w:rPr>
            </w:pPr>
            <w:r w:rsidRPr="009C4DD1">
              <w:rPr>
                <w:color w:val="002060"/>
              </w:rPr>
              <w:t>CASENUOVE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D9F5633" w14:textId="77777777" w:rsidR="006D4DC4" w:rsidRPr="009C4DD1" w:rsidRDefault="006D4DC4" w:rsidP="00224F9C">
            <w:pPr>
              <w:pStyle w:val="ROWTABELLA"/>
              <w:rPr>
                <w:color w:val="002060"/>
              </w:rPr>
            </w:pPr>
            <w:r w:rsidRPr="009C4DD1">
              <w:rPr>
                <w:color w:val="002060"/>
              </w:rPr>
              <w:t>VIRTUS TEAM SOC.COOP.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4BAD2EB"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E3A6CE5" w14:textId="77777777" w:rsidR="006D4DC4" w:rsidRPr="009C4DD1" w:rsidRDefault="006D4DC4" w:rsidP="00224F9C">
            <w:pPr>
              <w:pStyle w:val="ROWTABELLA"/>
              <w:rPr>
                <w:color w:val="002060"/>
              </w:rPr>
            </w:pPr>
            <w:r w:rsidRPr="009C4DD1">
              <w:rPr>
                <w:color w:val="002060"/>
              </w:rPr>
              <w:t>19/01/2019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27059C5" w14:textId="77777777" w:rsidR="006D4DC4" w:rsidRPr="009C4DD1" w:rsidRDefault="006D4DC4" w:rsidP="00224F9C">
            <w:pPr>
              <w:pStyle w:val="ROWTABELLA"/>
              <w:rPr>
                <w:color w:val="002060"/>
              </w:rPr>
            </w:pPr>
            <w:r w:rsidRPr="009C4DD1">
              <w:rPr>
                <w:color w:val="002060"/>
              </w:rPr>
              <w:t>PALLONE PRESSOSTATICO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B30A679" w14:textId="77777777" w:rsidR="006D4DC4" w:rsidRPr="009C4DD1" w:rsidRDefault="006D4DC4" w:rsidP="00224F9C">
            <w:pPr>
              <w:pStyle w:val="ROWTABELLA"/>
              <w:rPr>
                <w:color w:val="002060"/>
              </w:rPr>
            </w:pPr>
            <w:r w:rsidRPr="009C4DD1">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46F2382" w14:textId="77777777" w:rsidR="006D4DC4" w:rsidRPr="009C4DD1" w:rsidRDefault="006D4DC4" w:rsidP="00224F9C">
            <w:pPr>
              <w:pStyle w:val="ROWTABELLA"/>
              <w:rPr>
                <w:color w:val="002060"/>
              </w:rPr>
            </w:pPr>
            <w:r w:rsidRPr="009C4DD1">
              <w:rPr>
                <w:color w:val="002060"/>
              </w:rPr>
              <w:t>FRAZ. CASENUOVE DI OSIMO</w:t>
            </w:r>
          </w:p>
        </w:tc>
      </w:tr>
      <w:tr w:rsidR="006D4DC4" w:rsidRPr="009C4DD1" w14:paraId="39503639"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757BBEB" w14:textId="77777777" w:rsidR="006D4DC4" w:rsidRPr="009C4DD1" w:rsidRDefault="006D4DC4" w:rsidP="00224F9C">
            <w:pPr>
              <w:pStyle w:val="ROWTABELLA"/>
              <w:rPr>
                <w:color w:val="002060"/>
              </w:rPr>
            </w:pPr>
            <w:r w:rsidRPr="009C4DD1">
              <w:rPr>
                <w:color w:val="002060"/>
              </w:rP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BD0F4F9" w14:textId="77777777" w:rsidR="006D4DC4" w:rsidRPr="009C4DD1" w:rsidRDefault="006D4DC4" w:rsidP="00224F9C">
            <w:pPr>
              <w:pStyle w:val="ROWTABELLA"/>
              <w:rPr>
                <w:color w:val="002060"/>
              </w:rPr>
            </w:pPr>
            <w:r w:rsidRPr="009C4DD1">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A52BCB0"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31D89AD" w14:textId="77777777" w:rsidR="006D4DC4" w:rsidRPr="009C4DD1" w:rsidRDefault="006D4DC4" w:rsidP="00224F9C">
            <w:pPr>
              <w:pStyle w:val="ROWTABELLA"/>
              <w:rPr>
                <w:color w:val="002060"/>
              </w:rPr>
            </w:pPr>
            <w:r w:rsidRPr="009C4DD1">
              <w:rPr>
                <w:color w:val="002060"/>
              </w:rPr>
              <w:t>19/01/2019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F376E3D" w14:textId="77777777" w:rsidR="006D4DC4" w:rsidRPr="009C4DD1" w:rsidRDefault="006D4DC4" w:rsidP="00224F9C">
            <w:pPr>
              <w:pStyle w:val="ROWTABELLA"/>
              <w:rPr>
                <w:color w:val="002060"/>
              </w:rPr>
            </w:pPr>
            <w:r w:rsidRPr="009C4DD1">
              <w:rPr>
                <w:color w:val="002060"/>
              </w:rP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C8D036F" w14:textId="77777777" w:rsidR="006D4DC4" w:rsidRPr="009C4DD1" w:rsidRDefault="006D4DC4" w:rsidP="00224F9C">
            <w:pPr>
              <w:pStyle w:val="ROWTABELLA"/>
              <w:rPr>
                <w:color w:val="002060"/>
              </w:rPr>
            </w:pPr>
            <w:r w:rsidRPr="009C4DD1">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8C99B1C" w14:textId="77777777" w:rsidR="006D4DC4" w:rsidRPr="009C4DD1" w:rsidRDefault="006D4DC4" w:rsidP="00224F9C">
            <w:pPr>
              <w:pStyle w:val="ROWTABELLA"/>
              <w:rPr>
                <w:color w:val="002060"/>
              </w:rPr>
            </w:pPr>
            <w:r w:rsidRPr="009C4DD1">
              <w:rPr>
                <w:color w:val="002060"/>
              </w:rPr>
              <w:t>VIA DEI TESSITORI</w:t>
            </w:r>
          </w:p>
        </w:tc>
      </w:tr>
      <w:tr w:rsidR="006D4DC4" w:rsidRPr="009C4DD1" w14:paraId="0D3CCA95"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53CF342" w14:textId="77777777" w:rsidR="006D4DC4" w:rsidRPr="009C4DD1" w:rsidRDefault="006D4DC4" w:rsidP="00224F9C">
            <w:pPr>
              <w:pStyle w:val="ROWTABELLA"/>
              <w:rPr>
                <w:color w:val="002060"/>
              </w:rPr>
            </w:pPr>
            <w:r w:rsidRPr="009C4DD1">
              <w:rPr>
                <w:color w:val="002060"/>
              </w:rPr>
              <w:t>SPORTLAND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E4D20EB" w14:textId="77777777" w:rsidR="006D4DC4" w:rsidRPr="009C4DD1" w:rsidRDefault="006D4DC4" w:rsidP="00224F9C">
            <w:pPr>
              <w:pStyle w:val="ROWTABELLA"/>
              <w:rPr>
                <w:color w:val="002060"/>
              </w:rPr>
            </w:pPr>
            <w:r w:rsidRPr="009C4DD1">
              <w:rPr>
                <w:color w:val="002060"/>
              </w:rPr>
              <w:t>PIETRALACROCE 73</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FF4871B"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EFBEF9" w14:textId="77777777" w:rsidR="006D4DC4" w:rsidRPr="009C4DD1" w:rsidRDefault="006D4DC4" w:rsidP="00224F9C">
            <w:pPr>
              <w:pStyle w:val="ROWTABELLA"/>
              <w:rPr>
                <w:color w:val="002060"/>
              </w:rPr>
            </w:pPr>
            <w:r w:rsidRPr="009C4DD1">
              <w:rPr>
                <w:color w:val="002060"/>
              </w:rPr>
              <w:t>19/01/2019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7E17B9" w14:textId="77777777" w:rsidR="006D4DC4" w:rsidRPr="009C4DD1" w:rsidRDefault="006D4DC4" w:rsidP="00224F9C">
            <w:pPr>
              <w:pStyle w:val="ROWTABELLA"/>
              <w:rPr>
                <w:color w:val="002060"/>
              </w:rPr>
            </w:pPr>
            <w:r w:rsidRPr="009C4DD1">
              <w:rPr>
                <w:color w:val="002060"/>
              </w:rPr>
              <w:t>CAMPO SCOPERTO SASSONIA 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60CFB4" w14:textId="77777777" w:rsidR="006D4DC4" w:rsidRPr="009C4DD1" w:rsidRDefault="006D4DC4" w:rsidP="00224F9C">
            <w:pPr>
              <w:pStyle w:val="ROWTABELLA"/>
              <w:rPr>
                <w:color w:val="002060"/>
              </w:rPr>
            </w:pPr>
            <w:r w:rsidRPr="009C4DD1">
              <w:rPr>
                <w:color w:val="002060"/>
              </w:rP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F0CE868" w14:textId="77777777" w:rsidR="006D4DC4" w:rsidRPr="009C4DD1" w:rsidRDefault="006D4DC4" w:rsidP="00224F9C">
            <w:pPr>
              <w:pStyle w:val="ROWTABELLA"/>
              <w:rPr>
                <w:color w:val="002060"/>
              </w:rPr>
            </w:pPr>
            <w:r w:rsidRPr="009C4DD1">
              <w:rPr>
                <w:color w:val="002060"/>
              </w:rPr>
              <w:t>VIA DEGLI SCHIAVONI</w:t>
            </w:r>
          </w:p>
        </w:tc>
      </w:tr>
    </w:tbl>
    <w:p w14:paraId="70345FB6" w14:textId="77777777" w:rsidR="006D4DC4" w:rsidRPr="009C4DD1" w:rsidRDefault="006D4DC4" w:rsidP="006D4DC4">
      <w:pPr>
        <w:pStyle w:val="breakline"/>
        <w:divId w:val="527259509"/>
        <w:rPr>
          <w:color w:val="002060"/>
        </w:rPr>
      </w:pPr>
    </w:p>
    <w:p w14:paraId="2448C20E" w14:textId="77777777" w:rsidR="006D4DC4" w:rsidRPr="009C4DD1" w:rsidRDefault="006D4DC4" w:rsidP="006D4DC4">
      <w:pPr>
        <w:pStyle w:val="breakline"/>
        <w:divId w:val="527259509"/>
        <w:rPr>
          <w:color w:val="002060"/>
        </w:rPr>
      </w:pPr>
    </w:p>
    <w:p w14:paraId="16494D29" w14:textId="77777777" w:rsidR="006D4DC4" w:rsidRPr="009C4DD1" w:rsidRDefault="006D4DC4" w:rsidP="006D4DC4">
      <w:pPr>
        <w:pStyle w:val="breakline"/>
        <w:divId w:val="527259509"/>
        <w:rPr>
          <w:color w:val="002060"/>
        </w:rPr>
      </w:pPr>
    </w:p>
    <w:p w14:paraId="1521C89B" w14:textId="77777777" w:rsidR="006D4DC4" w:rsidRPr="009C4DD1" w:rsidRDefault="006D4DC4" w:rsidP="006D4DC4">
      <w:pPr>
        <w:pStyle w:val="SOTTOTITOLOCAMPIONATO1"/>
        <w:divId w:val="527259509"/>
        <w:rPr>
          <w:color w:val="002060"/>
        </w:rPr>
      </w:pPr>
      <w:r w:rsidRPr="009C4DD1">
        <w:rPr>
          <w:color w:val="002060"/>
        </w:rPr>
        <w:t>GIRONE SB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22"/>
        <w:gridCol w:w="385"/>
        <w:gridCol w:w="898"/>
        <w:gridCol w:w="1178"/>
        <w:gridCol w:w="1553"/>
        <w:gridCol w:w="1550"/>
      </w:tblGrid>
      <w:tr w:rsidR="006D4DC4" w:rsidRPr="009C4DD1" w14:paraId="698992E6"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19AA50"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A7AE42"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D4E2BC"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0B0816"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41F9E7"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1CD873"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A8A333"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1900F3A3"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DD5644F" w14:textId="77777777" w:rsidR="006D4DC4" w:rsidRPr="009C4DD1" w:rsidRDefault="006D4DC4" w:rsidP="00224F9C">
            <w:pPr>
              <w:pStyle w:val="ROWTABELLA"/>
              <w:rPr>
                <w:color w:val="002060"/>
              </w:rPr>
            </w:pPr>
            <w:r w:rsidRPr="009C4DD1">
              <w:rPr>
                <w:color w:val="002060"/>
              </w:rPr>
              <w:t>CSI STELLA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7613F9" w14:textId="77777777" w:rsidR="006D4DC4" w:rsidRPr="009C4DD1" w:rsidRDefault="006D4DC4" w:rsidP="00224F9C">
            <w:pPr>
              <w:pStyle w:val="ROWTABELLA"/>
              <w:rPr>
                <w:color w:val="002060"/>
              </w:rPr>
            </w:pPr>
            <w:r w:rsidRPr="009C4DD1">
              <w:rPr>
                <w:color w:val="002060"/>
              </w:rPr>
              <w:t>NUOVA JUVENTINA FFC</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2E91929" w14:textId="77777777" w:rsidR="006D4DC4" w:rsidRPr="009C4DD1" w:rsidRDefault="006D4DC4" w:rsidP="00224F9C">
            <w:pPr>
              <w:pStyle w:val="ROWTABELLA"/>
              <w:jc w:val="center"/>
              <w:rPr>
                <w:color w:val="002060"/>
              </w:rPr>
            </w:pPr>
            <w:r w:rsidRPr="009C4DD1">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7734B3" w14:textId="77777777" w:rsidR="006D4DC4" w:rsidRPr="009C4DD1" w:rsidRDefault="006D4DC4" w:rsidP="00224F9C">
            <w:pPr>
              <w:pStyle w:val="ROWTABELLA"/>
              <w:rPr>
                <w:color w:val="002060"/>
              </w:rPr>
            </w:pPr>
            <w:r w:rsidRPr="009C4DD1">
              <w:rPr>
                <w:color w:val="002060"/>
              </w:rPr>
              <w:t>19/01/2019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F2DAC24" w14:textId="77777777" w:rsidR="006D4DC4" w:rsidRPr="009C4DD1" w:rsidRDefault="006D4DC4" w:rsidP="00224F9C">
            <w:pPr>
              <w:pStyle w:val="ROWTABELLA"/>
              <w:rPr>
                <w:color w:val="002060"/>
              </w:rPr>
            </w:pPr>
            <w:r w:rsidRPr="009C4DD1">
              <w:rPr>
                <w:color w:val="002060"/>
              </w:rPr>
              <w:t>PALASPORT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631B752" w14:textId="77777777" w:rsidR="006D4DC4" w:rsidRPr="009C4DD1" w:rsidRDefault="006D4DC4" w:rsidP="00224F9C">
            <w:pPr>
              <w:pStyle w:val="ROWTABELLA"/>
              <w:rPr>
                <w:color w:val="002060"/>
              </w:rPr>
            </w:pPr>
            <w:r w:rsidRPr="009C4DD1">
              <w:rPr>
                <w:color w:val="002060"/>
              </w:rPr>
              <w:t>MONSAMPOLO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C52A140" w14:textId="77777777" w:rsidR="006D4DC4" w:rsidRPr="009C4DD1" w:rsidRDefault="006D4DC4" w:rsidP="00224F9C">
            <w:pPr>
              <w:pStyle w:val="ROWTABELLA"/>
              <w:rPr>
                <w:color w:val="002060"/>
              </w:rPr>
            </w:pPr>
            <w:r w:rsidRPr="009C4DD1">
              <w:rPr>
                <w:color w:val="002060"/>
              </w:rPr>
              <w:t>VIA CORRADI</w:t>
            </w:r>
          </w:p>
        </w:tc>
      </w:tr>
      <w:tr w:rsidR="006D4DC4" w:rsidRPr="009C4DD1" w14:paraId="0A5D5615"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48F7075" w14:textId="77777777" w:rsidR="006D4DC4" w:rsidRPr="009C4DD1" w:rsidRDefault="006D4DC4" w:rsidP="00224F9C">
            <w:pPr>
              <w:pStyle w:val="ROWTABELLA"/>
              <w:rPr>
                <w:color w:val="002060"/>
              </w:rPr>
            </w:pPr>
            <w:r w:rsidRPr="009C4DD1">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DDA13D8" w14:textId="77777777" w:rsidR="006D4DC4" w:rsidRPr="009C4DD1" w:rsidRDefault="006D4DC4" w:rsidP="00224F9C">
            <w:pPr>
              <w:pStyle w:val="ROWTABELLA"/>
              <w:rPr>
                <w:color w:val="002060"/>
              </w:rPr>
            </w:pPr>
            <w:r w:rsidRPr="009C4DD1">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238090E"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AC031C8" w14:textId="77777777" w:rsidR="006D4DC4" w:rsidRPr="009C4DD1" w:rsidRDefault="006D4DC4" w:rsidP="00224F9C">
            <w:pPr>
              <w:pStyle w:val="ROWTABELLA"/>
              <w:rPr>
                <w:color w:val="002060"/>
              </w:rPr>
            </w:pPr>
            <w:r w:rsidRPr="009C4DD1">
              <w:rPr>
                <w:color w:val="002060"/>
              </w:rPr>
              <w:t>20/01/2019 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A429B60" w14:textId="77777777" w:rsidR="006D4DC4" w:rsidRPr="009C4DD1" w:rsidRDefault="006D4DC4" w:rsidP="00224F9C">
            <w:pPr>
              <w:pStyle w:val="ROWTABELLA"/>
              <w:rPr>
                <w:color w:val="002060"/>
              </w:rPr>
            </w:pPr>
            <w:r w:rsidRPr="009C4DD1">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84F83EB" w14:textId="77777777" w:rsidR="006D4DC4" w:rsidRPr="009C4DD1" w:rsidRDefault="006D4DC4" w:rsidP="00224F9C">
            <w:pPr>
              <w:pStyle w:val="ROWTABELLA"/>
              <w:rPr>
                <w:color w:val="002060"/>
              </w:rPr>
            </w:pPr>
            <w:r w:rsidRPr="009C4DD1">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D84CA9B" w14:textId="77777777" w:rsidR="006D4DC4" w:rsidRPr="009C4DD1" w:rsidRDefault="006D4DC4" w:rsidP="00224F9C">
            <w:pPr>
              <w:pStyle w:val="ROWTABELLA"/>
              <w:rPr>
                <w:color w:val="002060"/>
              </w:rPr>
            </w:pPr>
            <w:r w:rsidRPr="009C4DD1">
              <w:rPr>
                <w:color w:val="002060"/>
              </w:rPr>
              <w:t>VIA FRATELLI CERVI</w:t>
            </w:r>
          </w:p>
        </w:tc>
      </w:tr>
      <w:tr w:rsidR="006D4DC4" w:rsidRPr="009C4DD1" w14:paraId="18A90141"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9BC18D4" w14:textId="77777777" w:rsidR="006D4DC4" w:rsidRPr="009C4DD1" w:rsidRDefault="006D4DC4" w:rsidP="00224F9C">
            <w:pPr>
              <w:pStyle w:val="ROWTABELLA"/>
              <w:rPr>
                <w:color w:val="002060"/>
              </w:rPr>
            </w:pPr>
            <w:r w:rsidRPr="009C4DD1">
              <w:rPr>
                <w:color w:val="002060"/>
              </w:rPr>
              <w:t>U.MANDOLESI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0115583" w14:textId="77777777" w:rsidR="006D4DC4" w:rsidRPr="009C4DD1" w:rsidRDefault="006D4DC4" w:rsidP="00224F9C">
            <w:pPr>
              <w:pStyle w:val="ROWTABELLA"/>
              <w:rPr>
                <w:color w:val="002060"/>
              </w:rPr>
            </w:pPr>
            <w:r w:rsidRPr="009C4DD1">
              <w:rPr>
                <w:color w:val="002060"/>
              </w:rPr>
              <w:t>MONTELUPONE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40A238F"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02FBCC" w14:textId="77777777" w:rsidR="006D4DC4" w:rsidRPr="009C4DD1" w:rsidRDefault="006D4DC4" w:rsidP="00224F9C">
            <w:pPr>
              <w:pStyle w:val="ROWTABELLA"/>
              <w:rPr>
                <w:color w:val="002060"/>
              </w:rPr>
            </w:pPr>
            <w:r w:rsidRPr="009C4DD1">
              <w:rPr>
                <w:color w:val="002060"/>
              </w:rPr>
              <w:t>20/01/2019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1826FDE" w14:textId="77777777" w:rsidR="006D4DC4" w:rsidRPr="009C4DD1" w:rsidRDefault="006D4DC4" w:rsidP="00224F9C">
            <w:pPr>
              <w:pStyle w:val="ROWTABELLA"/>
              <w:rPr>
                <w:color w:val="002060"/>
              </w:rPr>
            </w:pPr>
            <w:r w:rsidRPr="009C4DD1">
              <w:rPr>
                <w:color w:val="002060"/>
              </w:rPr>
              <w:t>CAMPO C/5 "MANDOLESI"- COPERT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0A5851" w14:textId="77777777" w:rsidR="006D4DC4" w:rsidRPr="009C4DD1" w:rsidRDefault="006D4DC4" w:rsidP="00224F9C">
            <w:pPr>
              <w:pStyle w:val="ROWTABELLA"/>
              <w:rPr>
                <w:color w:val="002060"/>
              </w:rPr>
            </w:pPr>
            <w:r w:rsidRPr="009C4DD1">
              <w:rPr>
                <w:color w:val="002060"/>
              </w:rP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EAC58A" w14:textId="77777777" w:rsidR="006D4DC4" w:rsidRPr="009C4DD1" w:rsidRDefault="006D4DC4" w:rsidP="00224F9C">
            <w:pPr>
              <w:pStyle w:val="ROWTABELLA"/>
              <w:rPr>
                <w:color w:val="002060"/>
              </w:rPr>
            </w:pPr>
            <w:r w:rsidRPr="009C4DD1">
              <w:rPr>
                <w:color w:val="002060"/>
              </w:rPr>
              <w:t>VIA DELLE REGIONI, 8</w:t>
            </w:r>
          </w:p>
        </w:tc>
      </w:tr>
    </w:tbl>
    <w:p w14:paraId="26A1E50E" w14:textId="77777777" w:rsidR="006D4DC4" w:rsidRPr="009C4DD1" w:rsidRDefault="006D4DC4" w:rsidP="006D4DC4">
      <w:pPr>
        <w:pStyle w:val="breakline"/>
        <w:divId w:val="527259509"/>
        <w:rPr>
          <w:color w:val="002060"/>
        </w:rPr>
      </w:pPr>
    </w:p>
    <w:p w14:paraId="2BDD2264" w14:textId="77777777" w:rsidR="006D4DC4" w:rsidRPr="009C4DD1" w:rsidRDefault="006D4DC4" w:rsidP="006D4DC4">
      <w:pPr>
        <w:pStyle w:val="TITOLOCAMPIONATO"/>
        <w:shd w:val="clear" w:color="auto" w:fill="CCCCCC"/>
        <w:spacing w:before="80" w:after="40"/>
        <w:divId w:val="527259509"/>
        <w:rPr>
          <w:color w:val="002060"/>
        </w:rPr>
      </w:pPr>
      <w:r w:rsidRPr="009C4DD1">
        <w:rPr>
          <w:color w:val="002060"/>
        </w:rPr>
        <w:t>UNDER 17 C5 REGIONALI MASCHILI</w:t>
      </w:r>
    </w:p>
    <w:p w14:paraId="5D7D1F6B" w14:textId="77777777" w:rsidR="006D4DC4" w:rsidRPr="009C4DD1" w:rsidRDefault="006D4DC4" w:rsidP="006D4DC4">
      <w:pPr>
        <w:pStyle w:val="TITOLOPRINC"/>
        <w:divId w:val="527259509"/>
        <w:rPr>
          <w:color w:val="002060"/>
        </w:rPr>
      </w:pPr>
      <w:bookmarkStart w:id="9" w:name="OLE_LINK24"/>
      <w:bookmarkStart w:id="10" w:name="OLE_LINK25"/>
      <w:bookmarkStart w:id="11" w:name="OLE_LINK26"/>
      <w:r w:rsidRPr="009C4DD1">
        <w:rPr>
          <w:color w:val="002060"/>
        </w:rPr>
        <w:t>VARIAZIONI AL PROGRAMMA GARE</w:t>
      </w:r>
    </w:p>
    <w:bookmarkEnd w:id="9"/>
    <w:bookmarkEnd w:id="10"/>
    <w:bookmarkEnd w:id="11"/>
    <w:p w14:paraId="242B4033" w14:textId="77777777" w:rsidR="006D4DC4" w:rsidRPr="009C4DD1" w:rsidRDefault="006D4DC4" w:rsidP="006D4DC4">
      <w:pPr>
        <w:pStyle w:val="Corpodeltesto21"/>
        <w:divId w:val="527259509"/>
        <w:rPr>
          <w:rFonts w:ascii="Arial" w:hAnsi="Arial" w:cs="Arial"/>
          <w:b/>
          <w:color w:val="002060"/>
          <w:sz w:val="22"/>
          <w:szCs w:val="22"/>
          <w:u w:val="single"/>
        </w:rPr>
      </w:pPr>
      <w:r w:rsidRPr="009C4DD1">
        <w:rPr>
          <w:rFonts w:ascii="Arial" w:hAnsi="Arial" w:cs="Arial"/>
          <w:b/>
          <w:color w:val="002060"/>
          <w:sz w:val="22"/>
          <w:szCs w:val="22"/>
          <w:u w:val="single"/>
        </w:rPr>
        <w:t>GIRONE “GOLD”</w:t>
      </w:r>
    </w:p>
    <w:p w14:paraId="2A4AAB1D" w14:textId="77777777" w:rsidR="006D4DC4" w:rsidRPr="009C4DD1" w:rsidRDefault="006D4DC4" w:rsidP="006D4DC4">
      <w:pPr>
        <w:pStyle w:val="Corpodeltesto21"/>
        <w:divId w:val="527259509"/>
        <w:rPr>
          <w:rFonts w:ascii="Arial" w:hAnsi="Arial" w:cs="Arial"/>
          <w:color w:val="002060"/>
          <w:sz w:val="22"/>
          <w:szCs w:val="22"/>
        </w:rPr>
      </w:pPr>
    </w:p>
    <w:p w14:paraId="0D932F0F" w14:textId="77777777" w:rsidR="006D4DC4" w:rsidRPr="009C4DD1" w:rsidRDefault="006D4DC4" w:rsidP="006D4DC4">
      <w:pPr>
        <w:pStyle w:val="Corpodeltesto21"/>
        <w:divId w:val="527259509"/>
        <w:rPr>
          <w:rFonts w:ascii="Arial" w:hAnsi="Arial" w:cs="Arial"/>
          <w:b/>
          <w:i/>
          <w:color w:val="002060"/>
          <w:sz w:val="22"/>
          <w:szCs w:val="22"/>
        </w:rPr>
      </w:pPr>
      <w:r w:rsidRPr="009C4DD1">
        <w:rPr>
          <w:rFonts w:ascii="Arial" w:hAnsi="Arial" w:cs="Arial"/>
          <w:b/>
          <w:i/>
          <w:color w:val="002060"/>
          <w:sz w:val="22"/>
          <w:szCs w:val="22"/>
        </w:rPr>
        <w:t>I^ GIORNATA</w:t>
      </w:r>
    </w:p>
    <w:p w14:paraId="62811CC7" w14:textId="77777777" w:rsidR="006D4DC4" w:rsidRPr="009C4DD1" w:rsidRDefault="006D4DC4" w:rsidP="006D4DC4">
      <w:pPr>
        <w:pStyle w:val="Corpodeltesto21"/>
        <w:divId w:val="527259509"/>
        <w:rPr>
          <w:rFonts w:ascii="Arial" w:hAnsi="Arial" w:cs="Arial"/>
          <w:color w:val="002060"/>
          <w:sz w:val="22"/>
          <w:szCs w:val="22"/>
        </w:rPr>
      </w:pPr>
    </w:p>
    <w:p w14:paraId="0E39DF54" w14:textId="77777777" w:rsidR="006D4DC4" w:rsidRPr="009C4DD1" w:rsidRDefault="006D4DC4" w:rsidP="006D4DC4">
      <w:pPr>
        <w:pStyle w:val="Corpodeltesto21"/>
        <w:divId w:val="527259509"/>
        <w:rPr>
          <w:rFonts w:ascii="Arial" w:hAnsi="Arial" w:cs="Arial"/>
          <w:color w:val="002060"/>
          <w:sz w:val="22"/>
          <w:szCs w:val="22"/>
        </w:rPr>
      </w:pPr>
      <w:r w:rsidRPr="009C4DD1">
        <w:rPr>
          <w:rFonts w:ascii="Arial" w:hAnsi="Arial" w:cs="Arial"/>
          <w:color w:val="002060"/>
          <w:sz w:val="22"/>
          <w:szCs w:val="22"/>
        </w:rPr>
        <w:t xml:space="preserve">La gara </w:t>
      </w:r>
      <w:r w:rsidRPr="009C4DD1">
        <w:rPr>
          <w:rFonts w:ascii="Arial" w:hAnsi="Arial" w:cs="Arial"/>
          <w:b/>
          <w:color w:val="002060"/>
          <w:sz w:val="22"/>
          <w:szCs w:val="22"/>
        </w:rPr>
        <w:t xml:space="preserve">HELVIA RECINA FUTSAL RECA – ACLI AUDAX MONTECOSARO C5 </w:t>
      </w:r>
      <w:r w:rsidRPr="009C4DD1">
        <w:rPr>
          <w:rFonts w:ascii="Arial" w:hAnsi="Arial" w:cs="Arial"/>
          <w:color w:val="002060"/>
          <w:sz w:val="22"/>
          <w:szCs w:val="22"/>
        </w:rPr>
        <w:t xml:space="preserve">sarà disputata </w:t>
      </w:r>
      <w:r w:rsidRPr="009C4DD1">
        <w:rPr>
          <w:rFonts w:ascii="Arial" w:hAnsi="Arial" w:cs="Arial"/>
          <w:b/>
          <w:color w:val="002060"/>
          <w:sz w:val="22"/>
          <w:szCs w:val="22"/>
        </w:rPr>
        <w:t>SABATO 19/01/2019</w:t>
      </w:r>
      <w:r w:rsidRPr="009C4DD1">
        <w:rPr>
          <w:rFonts w:ascii="Arial" w:hAnsi="Arial" w:cs="Arial"/>
          <w:color w:val="002060"/>
          <w:sz w:val="22"/>
          <w:szCs w:val="22"/>
        </w:rPr>
        <w:t xml:space="preserve"> alle </w:t>
      </w:r>
      <w:r w:rsidRPr="009C4DD1">
        <w:rPr>
          <w:rFonts w:ascii="Arial" w:hAnsi="Arial" w:cs="Arial"/>
          <w:b/>
          <w:color w:val="002060"/>
          <w:sz w:val="22"/>
          <w:szCs w:val="22"/>
        </w:rPr>
        <w:t>ore 17:45</w:t>
      </w:r>
      <w:r w:rsidRPr="009C4DD1">
        <w:rPr>
          <w:rFonts w:ascii="Arial" w:hAnsi="Arial" w:cs="Arial"/>
          <w:color w:val="002060"/>
          <w:sz w:val="22"/>
          <w:szCs w:val="22"/>
        </w:rPr>
        <w:t>,</w:t>
      </w:r>
      <w:r w:rsidRPr="009C4DD1">
        <w:rPr>
          <w:rFonts w:ascii="Arial" w:hAnsi="Arial" w:cs="Arial"/>
          <w:b/>
          <w:color w:val="002060"/>
          <w:sz w:val="22"/>
          <w:szCs w:val="22"/>
        </w:rPr>
        <w:t xml:space="preserve"> </w:t>
      </w:r>
      <w:r w:rsidRPr="009C4DD1">
        <w:rPr>
          <w:rFonts w:ascii="Arial" w:hAnsi="Arial" w:cs="Arial"/>
          <w:color w:val="002060"/>
          <w:sz w:val="22"/>
          <w:szCs w:val="22"/>
        </w:rPr>
        <w:t>stesso campo.</w:t>
      </w:r>
    </w:p>
    <w:p w14:paraId="5D39559B" w14:textId="77777777" w:rsidR="006D4DC4" w:rsidRPr="009C4DD1" w:rsidRDefault="006D4DC4" w:rsidP="006D4DC4">
      <w:pPr>
        <w:pStyle w:val="Corpodeltesto21"/>
        <w:divId w:val="527259509"/>
        <w:rPr>
          <w:rFonts w:ascii="Arial" w:hAnsi="Arial" w:cs="Arial"/>
          <w:color w:val="002060"/>
          <w:sz w:val="22"/>
          <w:szCs w:val="22"/>
        </w:rPr>
      </w:pPr>
    </w:p>
    <w:p w14:paraId="7B960F12" w14:textId="77777777" w:rsidR="006D4DC4" w:rsidRPr="009C4DD1" w:rsidRDefault="006D4DC4" w:rsidP="006D4DC4">
      <w:pPr>
        <w:pStyle w:val="Corpodeltesto21"/>
        <w:divId w:val="527259509"/>
        <w:rPr>
          <w:rFonts w:ascii="Arial" w:hAnsi="Arial" w:cs="Arial"/>
          <w:b/>
          <w:color w:val="002060"/>
          <w:sz w:val="22"/>
          <w:szCs w:val="22"/>
          <w:u w:val="single"/>
        </w:rPr>
      </w:pPr>
      <w:r w:rsidRPr="009C4DD1">
        <w:rPr>
          <w:rFonts w:ascii="Arial" w:hAnsi="Arial" w:cs="Arial"/>
          <w:b/>
          <w:color w:val="002060"/>
          <w:sz w:val="22"/>
          <w:szCs w:val="22"/>
          <w:u w:val="single"/>
        </w:rPr>
        <w:t>GIRONE “SILVER – A”</w:t>
      </w:r>
    </w:p>
    <w:p w14:paraId="46CD17BB" w14:textId="77777777" w:rsidR="006D4DC4" w:rsidRPr="009C4DD1" w:rsidRDefault="006D4DC4" w:rsidP="006D4DC4">
      <w:pPr>
        <w:pStyle w:val="Corpodeltesto21"/>
        <w:divId w:val="527259509"/>
        <w:rPr>
          <w:rFonts w:ascii="Arial" w:hAnsi="Arial" w:cs="Arial"/>
          <w:color w:val="002060"/>
          <w:sz w:val="22"/>
          <w:szCs w:val="22"/>
        </w:rPr>
      </w:pPr>
    </w:p>
    <w:p w14:paraId="451433E1" w14:textId="77777777" w:rsidR="006D4DC4" w:rsidRPr="009C4DD1" w:rsidRDefault="006D4DC4" w:rsidP="006D4DC4">
      <w:pPr>
        <w:pStyle w:val="Corpodeltesto21"/>
        <w:divId w:val="527259509"/>
        <w:rPr>
          <w:rFonts w:ascii="Arial" w:hAnsi="Arial" w:cs="Arial"/>
          <w:b/>
          <w:i/>
          <w:color w:val="002060"/>
          <w:sz w:val="22"/>
          <w:szCs w:val="22"/>
        </w:rPr>
      </w:pPr>
      <w:r w:rsidRPr="009C4DD1">
        <w:rPr>
          <w:rFonts w:ascii="Arial" w:hAnsi="Arial" w:cs="Arial"/>
          <w:b/>
          <w:i/>
          <w:color w:val="002060"/>
          <w:sz w:val="22"/>
          <w:szCs w:val="22"/>
        </w:rPr>
        <w:t>III^ GIORNATA</w:t>
      </w:r>
    </w:p>
    <w:p w14:paraId="33171B80" w14:textId="77777777" w:rsidR="006D4DC4" w:rsidRPr="009C4DD1" w:rsidRDefault="006D4DC4" w:rsidP="006D4DC4">
      <w:pPr>
        <w:pStyle w:val="Corpodeltesto21"/>
        <w:divId w:val="527259509"/>
        <w:rPr>
          <w:rFonts w:ascii="Arial" w:hAnsi="Arial" w:cs="Arial"/>
          <w:color w:val="002060"/>
          <w:sz w:val="22"/>
          <w:szCs w:val="22"/>
        </w:rPr>
      </w:pPr>
    </w:p>
    <w:p w14:paraId="1886D266" w14:textId="77777777" w:rsidR="006D4DC4" w:rsidRPr="009C4DD1" w:rsidRDefault="006D4DC4" w:rsidP="006D4DC4">
      <w:pPr>
        <w:pStyle w:val="Corpodeltesto21"/>
        <w:divId w:val="527259509"/>
        <w:rPr>
          <w:rFonts w:ascii="Arial" w:hAnsi="Arial" w:cs="Arial"/>
          <w:color w:val="002060"/>
          <w:sz w:val="22"/>
          <w:szCs w:val="22"/>
        </w:rPr>
      </w:pPr>
      <w:r w:rsidRPr="009C4DD1">
        <w:rPr>
          <w:rFonts w:ascii="Arial" w:hAnsi="Arial" w:cs="Arial"/>
          <w:color w:val="002060"/>
          <w:sz w:val="22"/>
          <w:szCs w:val="22"/>
        </w:rPr>
        <w:t xml:space="preserve">La gara </w:t>
      </w:r>
      <w:r w:rsidRPr="009C4DD1">
        <w:rPr>
          <w:rFonts w:ascii="Arial" w:hAnsi="Arial" w:cs="Arial"/>
          <w:b/>
          <w:color w:val="002060"/>
          <w:sz w:val="22"/>
          <w:szCs w:val="22"/>
        </w:rPr>
        <w:t xml:space="preserve">DINAMIS 1990 – FFJ CALCIO A 5 </w:t>
      </w:r>
      <w:r w:rsidRPr="009C4DD1">
        <w:rPr>
          <w:rFonts w:ascii="Arial" w:hAnsi="Arial" w:cs="Arial"/>
          <w:color w:val="002060"/>
          <w:sz w:val="22"/>
          <w:szCs w:val="22"/>
        </w:rPr>
        <w:t xml:space="preserve">sarà disputata </w:t>
      </w:r>
      <w:r w:rsidRPr="009C4DD1">
        <w:rPr>
          <w:rFonts w:ascii="Arial" w:hAnsi="Arial" w:cs="Arial"/>
          <w:b/>
          <w:color w:val="002060"/>
          <w:sz w:val="22"/>
          <w:szCs w:val="22"/>
        </w:rPr>
        <w:t>SABATO 02/02/2019</w:t>
      </w:r>
      <w:r w:rsidRPr="009C4DD1">
        <w:rPr>
          <w:rFonts w:ascii="Arial" w:hAnsi="Arial" w:cs="Arial"/>
          <w:color w:val="002060"/>
          <w:sz w:val="22"/>
          <w:szCs w:val="22"/>
        </w:rPr>
        <w:t xml:space="preserve"> alle </w:t>
      </w:r>
      <w:r w:rsidRPr="009C4DD1">
        <w:rPr>
          <w:rFonts w:ascii="Arial" w:hAnsi="Arial" w:cs="Arial"/>
          <w:b/>
          <w:color w:val="002060"/>
          <w:sz w:val="22"/>
          <w:szCs w:val="22"/>
        </w:rPr>
        <w:t>ore 15:30</w:t>
      </w:r>
      <w:r w:rsidRPr="009C4DD1">
        <w:rPr>
          <w:rFonts w:ascii="Arial" w:hAnsi="Arial" w:cs="Arial"/>
          <w:color w:val="002060"/>
          <w:sz w:val="22"/>
          <w:szCs w:val="22"/>
        </w:rPr>
        <w:t>,</w:t>
      </w:r>
      <w:r w:rsidRPr="009C4DD1">
        <w:rPr>
          <w:rFonts w:ascii="Arial" w:hAnsi="Arial" w:cs="Arial"/>
          <w:b/>
          <w:color w:val="002060"/>
          <w:sz w:val="22"/>
          <w:szCs w:val="22"/>
        </w:rPr>
        <w:t xml:space="preserve"> </w:t>
      </w:r>
      <w:r w:rsidRPr="009C4DD1">
        <w:rPr>
          <w:rFonts w:ascii="Arial" w:hAnsi="Arial" w:cs="Arial"/>
          <w:color w:val="002060"/>
          <w:sz w:val="22"/>
          <w:szCs w:val="22"/>
        </w:rPr>
        <w:t>stesso campo.</w:t>
      </w:r>
    </w:p>
    <w:p w14:paraId="07423ED1" w14:textId="77777777" w:rsidR="006D4DC4" w:rsidRPr="009C4DD1" w:rsidRDefault="006D4DC4" w:rsidP="006D4DC4">
      <w:pPr>
        <w:pStyle w:val="Corpodeltesto21"/>
        <w:divId w:val="527259509"/>
        <w:rPr>
          <w:rFonts w:ascii="Arial" w:hAnsi="Arial" w:cs="Arial"/>
          <w:color w:val="002060"/>
          <w:sz w:val="22"/>
          <w:szCs w:val="22"/>
        </w:rPr>
      </w:pPr>
    </w:p>
    <w:p w14:paraId="13708E67" w14:textId="77777777" w:rsidR="006D4DC4" w:rsidRPr="009C4DD1" w:rsidRDefault="006D4DC4" w:rsidP="006D4DC4">
      <w:pPr>
        <w:pStyle w:val="Corpodeltesto21"/>
        <w:divId w:val="527259509"/>
        <w:rPr>
          <w:rFonts w:ascii="Arial" w:hAnsi="Arial" w:cs="Arial"/>
          <w:b/>
          <w:i/>
          <w:color w:val="002060"/>
          <w:sz w:val="22"/>
          <w:szCs w:val="22"/>
        </w:rPr>
      </w:pPr>
      <w:r w:rsidRPr="009C4DD1">
        <w:rPr>
          <w:rFonts w:ascii="Arial" w:hAnsi="Arial" w:cs="Arial"/>
          <w:b/>
          <w:i/>
          <w:color w:val="002060"/>
          <w:sz w:val="22"/>
          <w:szCs w:val="22"/>
        </w:rPr>
        <w:t>V^ GIORNATA</w:t>
      </w:r>
    </w:p>
    <w:p w14:paraId="6013BAEA" w14:textId="77777777" w:rsidR="006D4DC4" w:rsidRPr="009C4DD1" w:rsidRDefault="006D4DC4" w:rsidP="006D4DC4">
      <w:pPr>
        <w:pStyle w:val="Corpodeltesto21"/>
        <w:divId w:val="527259509"/>
        <w:rPr>
          <w:rFonts w:ascii="Arial" w:hAnsi="Arial" w:cs="Arial"/>
          <w:color w:val="002060"/>
          <w:sz w:val="22"/>
          <w:szCs w:val="22"/>
        </w:rPr>
      </w:pPr>
    </w:p>
    <w:p w14:paraId="6FF6975E" w14:textId="77777777" w:rsidR="006D4DC4" w:rsidRPr="009C4DD1" w:rsidRDefault="006D4DC4" w:rsidP="006D4DC4">
      <w:pPr>
        <w:pStyle w:val="Corpodeltesto21"/>
        <w:divId w:val="527259509"/>
        <w:rPr>
          <w:rFonts w:ascii="Arial" w:hAnsi="Arial" w:cs="Arial"/>
          <w:color w:val="002060"/>
          <w:sz w:val="22"/>
          <w:szCs w:val="22"/>
        </w:rPr>
      </w:pPr>
      <w:r w:rsidRPr="009C4DD1">
        <w:rPr>
          <w:rFonts w:ascii="Arial" w:hAnsi="Arial" w:cs="Arial"/>
          <w:color w:val="002060"/>
          <w:sz w:val="22"/>
          <w:szCs w:val="22"/>
        </w:rPr>
        <w:t xml:space="preserve">La gara </w:t>
      </w:r>
      <w:r w:rsidRPr="009C4DD1">
        <w:rPr>
          <w:rFonts w:ascii="Arial" w:hAnsi="Arial" w:cs="Arial"/>
          <w:b/>
          <w:color w:val="002060"/>
          <w:sz w:val="22"/>
          <w:szCs w:val="22"/>
        </w:rPr>
        <w:t xml:space="preserve">DINAMIS 1990 – CALCETTO NUMANA </w:t>
      </w:r>
      <w:r w:rsidRPr="009C4DD1">
        <w:rPr>
          <w:rFonts w:ascii="Arial" w:hAnsi="Arial" w:cs="Arial"/>
          <w:color w:val="002060"/>
          <w:sz w:val="22"/>
          <w:szCs w:val="22"/>
        </w:rPr>
        <w:t xml:space="preserve">sarà disputata </w:t>
      </w:r>
      <w:r w:rsidRPr="009C4DD1">
        <w:rPr>
          <w:rFonts w:ascii="Arial" w:hAnsi="Arial" w:cs="Arial"/>
          <w:b/>
          <w:color w:val="002060"/>
          <w:sz w:val="22"/>
          <w:szCs w:val="22"/>
        </w:rPr>
        <w:t>DOMENICA 17/02/2019</w:t>
      </w:r>
      <w:r w:rsidRPr="009C4DD1">
        <w:rPr>
          <w:rFonts w:ascii="Arial" w:hAnsi="Arial" w:cs="Arial"/>
          <w:color w:val="002060"/>
          <w:sz w:val="22"/>
          <w:szCs w:val="22"/>
        </w:rPr>
        <w:t xml:space="preserve"> alle </w:t>
      </w:r>
      <w:r w:rsidRPr="009C4DD1">
        <w:rPr>
          <w:rFonts w:ascii="Arial" w:hAnsi="Arial" w:cs="Arial"/>
          <w:b/>
          <w:color w:val="002060"/>
          <w:sz w:val="22"/>
          <w:szCs w:val="22"/>
        </w:rPr>
        <w:t>ore 15:30</w:t>
      </w:r>
      <w:r w:rsidRPr="009C4DD1">
        <w:rPr>
          <w:rFonts w:ascii="Arial" w:hAnsi="Arial" w:cs="Arial"/>
          <w:color w:val="002060"/>
          <w:sz w:val="22"/>
          <w:szCs w:val="22"/>
        </w:rPr>
        <w:t>,</w:t>
      </w:r>
      <w:r w:rsidRPr="009C4DD1">
        <w:rPr>
          <w:rFonts w:ascii="Arial" w:hAnsi="Arial" w:cs="Arial"/>
          <w:b/>
          <w:color w:val="002060"/>
          <w:sz w:val="22"/>
          <w:szCs w:val="22"/>
        </w:rPr>
        <w:t xml:space="preserve"> </w:t>
      </w:r>
      <w:r w:rsidRPr="009C4DD1">
        <w:rPr>
          <w:rFonts w:ascii="Arial" w:hAnsi="Arial" w:cs="Arial"/>
          <w:color w:val="002060"/>
          <w:sz w:val="22"/>
          <w:szCs w:val="22"/>
        </w:rPr>
        <w:t>stesso campo.</w:t>
      </w:r>
    </w:p>
    <w:p w14:paraId="6219F4B9" w14:textId="77777777" w:rsidR="006D4DC4" w:rsidRPr="009C4DD1" w:rsidRDefault="006D4DC4" w:rsidP="006D4DC4">
      <w:pPr>
        <w:pStyle w:val="Corpodeltesto21"/>
        <w:divId w:val="527259509"/>
        <w:rPr>
          <w:rFonts w:ascii="Arial" w:hAnsi="Arial" w:cs="Arial"/>
          <w:color w:val="002060"/>
          <w:sz w:val="22"/>
          <w:szCs w:val="22"/>
        </w:rPr>
      </w:pPr>
    </w:p>
    <w:p w14:paraId="18CE358D" w14:textId="77777777" w:rsidR="006D4DC4" w:rsidRPr="009C4DD1" w:rsidRDefault="006D4DC4" w:rsidP="006D4DC4">
      <w:pPr>
        <w:pStyle w:val="Corpodeltesto21"/>
        <w:divId w:val="527259509"/>
        <w:rPr>
          <w:rFonts w:ascii="Arial" w:hAnsi="Arial" w:cs="Arial"/>
          <w:b/>
          <w:color w:val="002060"/>
          <w:sz w:val="22"/>
          <w:szCs w:val="22"/>
          <w:u w:val="single"/>
        </w:rPr>
      </w:pPr>
      <w:r w:rsidRPr="009C4DD1">
        <w:rPr>
          <w:rFonts w:ascii="Arial" w:hAnsi="Arial" w:cs="Arial"/>
          <w:b/>
          <w:color w:val="002060"/>
          <w:sz w:val="22"/>
          <w:szCs w:val="22"/>
          <w:u w:val="single"/>
        </w:rPr>
        <w:t>GIRONE “SILVER – B”</w:t>
      </w:r>
    </w:p>
    <w:p w14:paraId="39E91B9E" w14:textId="77777777" w:rsidR="006D4DC4" w:rsidRPr="009C4DD1" w:rsidRDefault="006D4DC4" w:rsidP="006D4DC4">
      <w:pPr>
        <w:pStyle w:val="Corpodeltesto21"/>
        <w:divId w:val="527259509"/>
        <w:rPr>
          <w:rFonts w:ascii="Arial" w:hAnsi="Arial" w:cs="Arial"/>
          <w:color w:val="002060"/>
          <w:sz w:val="22"/>
          <w:szCs w:val="22"/>
        </w:rPr>
      </w:pPr>
    </w:p>
    <w:p w14:paraId="3ED55B7C" w14:textId="77777777" w:rsidR="006D4DC4" w:rsidRPr="009C4DD1" w:rsidRDefault="006D4DC4" w:rsidP="006D4DC4">
      <w:pPr>
        <w:pStyle w:val="Corpodeltesto21"/>
        <w:divId w:val="527259509"/>
        <w:rPr>
          <w:rFonts w:ascii="Arial" w:hAnsi="Arial" w:cs="Arial"/>
          <w:b/>
          <w:i/>
          <w:color w:val="002060"/>
          <w:sz w:val="22"/>
          <w:szCs w:val="22"/>
        </w:rPr>
      </w:pPr>
      <w:r w:rsidRPr="009C4DD1">
        <w:rPr>
          <w:rFonts w:ascii="Arial" w:hAnsi="Arial" w:cs="Arial"/>
          <w:b/>
          <w:i/>
          <w:color w:val="002060"/>
          <w:sz w:val="22"/>
          <w:szCs w:val="22"/>
        </w:rPr>
        <w:t>I^ GIORNATA</w:t>
      </w:r>
    </w:p>
    <w:p w14:paraId="1A236AC8" w14:textId="77777777" w:rsidR="006D4DC4" w:rsidRPr="009C4DD1" w:rsidRDefault="006D4DC4" w:rsidP="006D4DC4">
      <w:pPr>
        <w:pStyle w:val="Corpodeltesto21"/>
        <w:divId w:val="527259509"/>
        <w:rPr>
          <w:rFonts w:ascii="Arial" w:hAnsi="Arial" w:cs="Arial"/>
          <w:color w:val="002060"/>
          <w:sz w:val="22"/>
          <w:szCs w:val="22"/>
        </w:rPr>
      </w:pPr>
    </w:p>
    <w:p w14:paraId="5BC4401D" w14:textId="77777777" w:rsidR="006D4DC4" w:rsidRPr="009C4DD1" w:rsidRDefault="006D4DC4" w:rsidP="006D4DC4">
      <w:pPr>
        <w:pStyle w:val="Corpodeltesto21"/>
        <w:divId w:val="527259509"/>
        <w:rPr>
          <w:rFonts w:ascii="Arial" w:hAnsi="Arial" w:cs="Arial"/>
          <w:color w:val="002060"/>
          <w:sz w:val="22"/>
          <w:szCs w:val="22"/>
        </w:rPr>
      </w:pPr>
      <w:r w:rsidRPr="009C4DD1">
        <w:rPr>
          <w:rFonts w:ascii="Arial" w:hAnsi="Arial" w:cs="Arial"/>
          <w:color w:val="002060"/>
          <w:sz w:val="22"/>
          <w:szCs w:val="22"/>
        </w:rPr>
        <w:t xml:space="preserve">La gara </w:t>
      </w:r>
      <w:r w:rsidRPr="009C4DD1">
        <w:rPr>
          <w:rFonts w:ascii="Arial" w:hAnsi="Arial" w:cs="Arial"/>
          <w:b/>
          <w:color w:val="002060"/>
          <w:sz w:val="22"/>
          <w:szCs w:val="22"/>
        </w:rPr>
        <w:t xml:space="preserve">FERMO SSD ARL – FUTSAL FBC </w:t>
      </w:r>
      <w:r w:rsidRPr="009C4DD1">
        <w:rPr>
          <w:rFonts w:ascii="Arial" w:hAnsi="Arial" w:cs="Arial"/>
          <w:color w:val="002060"/>
          <w:sz w:val="22"/>
          <w:szCs w:val="22"/>
        </w:rPr>
        <w:t xml:space="preserve">sarà disputata </w:t>
      </w:r>
      <w:r w:rsidRPr="009C4DD1">
        <w:rPr>
          <w:rFonts w:ascii="Arial" w:hAnsi="Arial" w:cs="Arial"/>
          <w:b/>
          <w:color w:val="002060"/>
          <w:sz w:val="22"/>
          <w:szCs w:val="22"/>
        </w:rPr>
        <w:t>SABATO 19/01/2019</w:t>
      </w:r>
      <w:r w:rsidRPr="009C4DD1">
        <w:rPr>
          <w:rFonts w:ascii="Arial" w:hAnsi="Arial" w:cs="Arial"/>
          <w:color w:val="002060"/>
          <w:sz w:val="22"/>
          <w:szCs w:val="22"/>
        </w:rPr>
        <w:t xml:space="preserve"> alle </w:t>
      </w:r>
      <w:r w:rsidRPr="009C4DD1">
        <w:rPr>
          <w:rFonts w:ascii="Arial" w:hAnsi="Arial" w:cs="Arial"/>
          <w:b/>
          <w:color w:val="002060"/>
          <w:sz w:val="22"/>
          <w:szCs w:val="22"/>
        </w:rPr>
        <w:t>ore 19:00</w:t>
      </w:r>
      <w:r w:rsidRPr="009C4DD1">
        <w:rPr>
          <w:rFonts w:ascii="Arial" w:hAnsi="Arial" w:cs="Arial"/>
          <w:color w:val="002060"/>
          <w:sz w:val="22"/>
          <w:szCs w:val="22"/>
        </w:rPr>
        <w:t>,</w:t>
      </w:r>
      <w:r w:rsidRPr="009C4DD1">
        <w:rPr>
          <w:rFonts w:ascii="Arial" w:hAnsi="Arial" w:cs="Arial"/>
          <w:b/>
          <w:color w:val="002060"/>
          <w:sz w:val="22"/>
          <w:szCs w:val="22"/>
        </w:rPr>
        <w:t xml:space="preserve"> </w:t>
      </w:r>
      <w:r w:rsidRPr="009C4DD1">
        <w:rPr>
          <w:rFonts w:ascii="Arial" w:hAnsi="Arial" w:cs="Arial"/>
          <w:color w:val="002060"/>
          <w:sz w:val="22"/>
          <w:szCs w:val="22"/>
        </w:rPr>
        <w:t>stesso campo.</w:t>
      </w:r>
    </w:p>
    <w:p w14:paraId="12DC80FD" w14:textId="77777777" w:rsidR="006D4DC4" w:rsidRPr="009C4DD1" w:rsidRDefault="006D4DC4" w:rsidP="006D4DC4">
      <w:pPr>
        <w:pStyle w:val="TITOLOPRINC"/>
        <w:divId w:val="527259509"/>
        <w:rPr>
          <w:color w:val="002060"/>
        </w:rPr>
      </w:pPr>
      <w:r w:rsidRPr="009C4DD1">
        <w:rPr>
          <w:color w:val="002060"/>
        </w:rPr>
        <w:t>RISULTATI</w:t>
      </w:r>
    </w:p>
    <w:p w14:paraId="304D2554" w14:textId="77777777" w:rsidR="006D4DC4" w:rsidRPr="009C4DD1" w:rsidRDefault="006D4DC4" w:rsidP="006D4DC4">
      <w:pPr>
        <w:pStyle w:val="breakline"/>
        <w:divId w:val="527259509"/>
        <w:rPr>
          <w:color w:val="002060"/>
        </w:rPr>
      </w:pPr>
    </w:p>
    <w:p w14:paraId="1A9DE2EE" w14:textId="77777777" w:rsidR="006D4DC4" w:rsidRPr="009C4DD1" w:rsidRDefault="006D4DC4" w:rsidP="006D4DC4">
      <w:pPr>
        <w:pStyle w:val="SOTTOTITOLOCAMPIONATO1"/>
        <w:divId w:val="527259509"/>
        <w:rPr>
          <w:color w:val="002060"/>
        </w:rPr>
      </w:pPr>
      <w:r w:rsidRPr="009C4DD1">
        <w:rPr>
          <w:color w:val="002060"/>
        </w:rPr>
        <w:t>RISULTATI UFFICIALI GARE DEL 12/01/2019</w:t>
      </w:r>
    </w:p>
    <w:p w14:paraId="36178F04" w14:textId="77777777" w:rsidR="006D4DC4" w:rsidRPr="009C4DD1" w:rsidRDefault="006D4DC4" w:rsidP="006D4DC4">
      <w:pPr>
        <w:pStyle w:val="SOTTOTITOLOCAMPIONATO2"/>
        <w:divId w:val="527259509"/>
        <w:rPr>
          <w:color w:val="002060"/>
        </w:rPr>
      </w:pPr>
      <w:r w:rsidRPr="009C4DD1">
        <w:rPr>
          <w:color w:val="002060"/>
        </w:rPr>
        <w:t>Si trascrivono qui di seguito i risultati ufficiali delle gare disputate</w:t>
      </w:r>
    </w:p>
    <w:p w14:paraId="40D65C07" w14:textId="77777777" w:rsidR="006D4DC4" w:rsidRPr="009C4DD1" w:rsidRDefault="006D4DC4" w:rsidP="006D4DC4">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D4DC4" w:rsidRPr="009C4DD1" w14:paraId="1384E136" w14:textId="77777777" w:rsidTr="006D4DC4">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4CF691BD"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954EA2" w14:textId="77777777" w:rsidR="006D4DC4" w:rsidRPr="009C4DD1" w:rsidRDefault="006D4DC4" w:rsidP="00224F9C">
                  <w:pPr>
                    <w:pStyle w:val="HEADERTABELLA"/>
                    <w:rPr>
                      <w:color w:val="002060"/>
                    </w:rPr>
                  </w:pPr>
                  <w:r w:rsidRPr="009C4DD1">
                    <w:rPr>
                      <w:color w:val="002060"/>
                    </w:rPr>
                    <w:t>GIRONE A - 13 Giornata - A</w:t>
                  </w:r>
                </w:p>
              </w:tc>
            </w:tr>
            <w:tr w:rsidR="006D4DC4" w:rsidRPr="009C4DD1" w14:paraId="52342C18"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A41E74A" w14:textId="77777777" w:rsidR="006D4DC4" w:rsidRPr="009C4DD1" w:rsidRDefault="006D4DC4" w:rsidP="00224F9C">
                  <w:pPr>
                    <w:pStyle w:val="ROWTABELLA"/>
                    <w:rPr>
                      <w:color w:val="002060"/>
                    </w:rPr>
                  </w:pPr>
                  <w:r w:rsidRPr="009C4DD1">
                    <w:rPr>
                      <w:color w:val="002060"/>
                    </w:rPr>
                    <w:t>C.U.S. ANCONA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52BD60" w14:textId="77777777" w:rsidR="006D4DC4" w:rsidRPr="009C4DD1" w:rsidRDefault="006D4DC4" w:rsidP="00224F9C">
                  <w:pPr>
                    <w:pStyle w:val="ROWTABELLA"/>
                    <w:rPr>
                      <w:color w:val="002060"/>
                    </w:rPr>
                  </w:pPr>
                  <w:r w:rsidRPr="009C4DD1">
                    <w:rPr>
                      <w:color w:val="002060"/>
                    </w:rPr>
                    <w:t>- ETA BETA FOOTBALL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A37EE42" w14:textId="77777777" w:rsidR="006D4DC4" w:rsidRPr="009C4DD1" w:rsidRDefault="006D4DC4" w:rsidP="00224F9C">
                  <w:pPr>
                    <w:pStyle w:val="ROWTABELLA"/>
                    <w:jc w:val="center"/>
                    <w:rPr>
                      <w:color w:val="002060"/>
                    </w:rPr>
                  </w:pPr>
                  <w:r w:rsidRPr="009C4DD1">
                    <w:rPr>
                      <w:color w:val="002060"/>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EBC2069" w14:textId="77777777" w:rsidR="006D4DC4" w:rsidRPr="009C4DD1" w:rsidRDefault="006D4DC4" w:rsidP="00224F9C">
                  <w:pPr>
                    <w:pStyle w:val="ROWTABELLA"/>
                    <w:jc w:val="center"/>
                    <w:rPr>
                      <w:color w:val="002060"/>
                    </w:rPr>
                  </w:pPr>
                  <w:r w:rsidRPr="009C4DD1">
                    <w:rPr>
                      <w:color w:val="002060"/>
                    </w:rPr>
                    <w:t> </w:t>
                  </w:r>
                </w:p>
              </w:tc>
            </w:tr>
            <w:tr w:rsidR="006D4DC4" w:rsidRPr="009C4DD1" w14:paraId="27E47FA7"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68C674A" w14:textId="77777777" w:rsidR="006D4DC4" w:rsidRPr="009C4DD1" w:rsidRDefault="006D4DC4" w:rsidP="00224F9C">
                  <w:pPr>
                    <w:pStyle w:val="ROWTABELLA"/>
                    <w:rPr>
                      <w:color w:val="002060"/>
                    </w:rPr>
                  </w:pPr>
                  <w:r w:rsidRPr="009C4DD1">
                    <w:rPr>
                      <w:color w:val="002060"/>
                    </w:rPr>
                    <w:t>(1) CALCETTO NUMANA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363622A" w14:textId="77777777" w:rsidR="006D4DC4" w:rsidRPr="009C4DD1" w:rsidRDefault="006D4DC4" w:rsidP="00224F9C">
                  <w:pPr>
                    <w:pStyle w:val="ROWTABELLA"/>
                    <w:rPr>
                      <w:color w:val="002060"/>
                    </w:rPr>
                  </w:pPr>
                  <w:r w:rsidRPr="009C4DD1">
                    <w:rPr>
                      <w:color w:val="002060"/>
                    </w:rP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6B9CEC1" w14:textId="77777777" w:rsidR="006D4DC4" w:rsidRPr="009C4DD1" w:rsidRDefault="006D4DC4" w:rsidP="00224F9C">
                  <w:pPr>
                    <w:pStyle w:val="ROWTABELLA"/>
                    <w:jc w:val="center"/>
                    <w:rPr>
                      <w:color w:val="002060"/>
                    </w:rPr>
                  </w:pPr>
                  <w:r w:rsidRPr="009C4DD1">
                    <w:rPr>
                      <w:color w:val="002060"/>
                    </w:rPr>
                    <w:t>5 - 5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13DB8BA" w14:textId="77777777" w:rsidR="006D4DC4" w:rsidRPr="009C4DD1" w:rsidRDefault="006D4DC4" w:rsidP="00224F9C">
                  <w:pPr>
                    <w:pStyle w:val="ROWTABELLA"/>
                    <w:jc w:val="center"/>
                    <w:rPr>
                      <w:color w:val="002060"/>
                    </w:rPr>
                  </w:pPr>
                  <w:r w:rsidRPr="009C4DD1">
                    <w:rPr>
                      <w:color w:val="002060"/>
                    </w:rPr>
                    <w:t> </w:t>
                  </w:r>
                </w:p>
              </w:tc>
            </w:tr>
            <w:tr w:rsidR="006D4DC4" w:rsidRPr="009C4DD1" w14:paraId="1E71BE63"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401F978" w14:textId="77777777" w:rsidR="006D4DC4" w:rsidRPr="009C4DD1" w:rsidRDefault="006D4DC4" w:rsidP="00224F9C">
                  <w:pPr>
                    <w:pStyle w:val="ROWTABELLA"/>
                    <w:rPr>
                      <w:color w:val="002060"/>
                    </w:rPr>
                  </w:pPr>
                  <w:r w:rsidRPr="009C4DD1">
                    <w:rPr>
                      <w:color w:val="002060"/>
                    </w:rPr>
                    <w:t>(1) 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ACC353A" w14:textId="77777777" w:rsidR="006D4DC4" w:rsidRPr="009C4DD1" w:rsidRDefault="006D4DC4" w:rsidP="00224F9C">
                  <w:pPr>
                    <w:pStyle w:val="ROWTABELLA"/>
                    <w:rPr>
                      <w:color w:val="002060"/>
                    </w:rPr>
                  </w:pPr>
                  <w:r w:rsidRPr="009C4DD1">
                    <w:rPr>
                      <w:color w:val="002060"/>
                    </w:rP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722DA98" w14:textId="77777777" w:rsidR="006D4DC4" w:rsidRPr="009C4DD1" w:rsidRDefault="006D4DC4" w:rsidP="00224F9C">
                  <w:pPr>
                    <w:pStyle w:val="ROWTABELLA"/>
                    <w:jc w:val="center"/>
                    <w:rPr>
                      <w:color w:val="002060"/>
                    </w:rPr>
                  </w:pPr>
                  <w:r w:rsidRPr="009C4DD1">
                    <w:rPr>
                      <w:color w:val="002060"/>
                    </w:rP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F28E1F8" w14:textId="77777777" w:rsidR="006D4DC4" w:rsidRPr="009C4DD1" w:rsidRDefault="006D4DC4" w:rsidP="00224F9C">
                  <w:pPr>
                    <w:pStyle w:val="ROWTABELLA"/>
                    <w:jc w:val="center"/>
                    <w:rPr>
                      <w:color w:val="002060"/>
                    </w:rPr>
                  </w:pPr>
                  <w:r w:rsidRPr="009C4DD1">
                    <w:rPr>
                      <w:color w:val="002060"/>
                    </w:rPr>
                    <w:t> </w:t>
                  </w:r>
                </w:p>
              </w:tc>
            </w:tr>
            <w:tr w:rsidR="006D4DC4" w:rsidRPr="009C4DD1" w14:paraId="4A383372"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CA1A6E6" w14:textId="77777777" w:rsidR="006D4DC4" w:rsidRPr="009C4DD1" w:rsidRDefault="006D4DC4" w:rsidP="00224F9C">
                  <w:pPr>
                    <w:pStyle w:val="ROWTABELLA"/>
                    <w:rPr>
                      <w:color w:val="002060"/>
                    </w:rPr>
                  </w:pPr>
                  <w:r w:rsidRPr="009C4DD1">
                    <w:rPr>
                      <w:color w:val="002060"/>
                    </w:rPr>
                    <w:t>ITALSERVICE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08C6B3F" w14:textId="77777777" w:rsidR="006D4DC4" w:rsidRPr="009C4DD1" w:rsidRDefault="006D4DC4" w:rsidP="00224F9C">
                  <w:pPr>
                    <w:pStyle w:val="ROWTABELLA"/>
                    <w:rPr>
                      <w:color w:val="002060"/>
                    </w:rPr>
                  </w:pPr>
                  <w:r w:rsidRPr="009C4DD1">
                    <w:rPr>
                      <w:color w:val="002060"/>
                    </w:rPr>
                    <w:t>- FFJ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5FB1160" w14:textId="77777777" w:rsidR="006D4DC4" w:rsidRPr="009C4DD1" w:rsidRDefault="006D4DC4" w:rsidP="00224F9C">
                  <w:pPr>
                    <w:pStyle w:val="ROWTABELLA"/>
                    <w:jc w:val="center"/>
                    <w:rPr>
                      <w:color w:val="002060"/>
                    </w:rPr>
                  </w:pPr>
                  <w:r w:rsidRPr="009C4DD1">
                    <w:rPr>
                      <w:color w:val="002060"/>
                    </w:rPr>
                    <w:t>6 - 1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BD66046" w14:textId="77777777" w:rsidR="006D4DC4" w:rsidRPr="009C4DD1" w:rsidRDefault="006D4DC4" w:rsidP="00224F9C">
                  <w:pPr>
                    <w:pStyle w:val="ROWTABELLA"/>
                    <w:jc w:val="center"/>
                    <w:rPr>
                      <w:color w:val="002060"/>
                    </w:rPr>
                  </w:pPr>
                  <w:r w:rsidRPr="009C4DD1">
                    <w:rPr>
                      <w:color w:val="002060"/>
                    </w:rPr>
                    <w:t> </w:t>
                  </w:r>
                </w:p>
              </w:tc>
            </w:tr>
            <w:tr w:rsidR="006D4DC4" w:rsidRPr="009C4DD1" w14:paraId="058477A9"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91A8A55" w14:textId="77777777" w:rsidR="006D4DC4" w:rsidRPr="009C4DD1" w:rsidRDefault="006D4DC4" w:rsidP="00224F9C">
                  <w:pPr>
                    <w:pStyle w:val="ROWTABELLA"/>
                    <w:rPr>
                      <w:color w:val="002060"/>
                    </w:rPr>
                  </w:pPr>
                  <w:r w:rsidRPr="009C4DD1">
                    <w:rPr>
                      <w:color w:val="002060"/>
                    </w:rPr>
                    <w:t>(1) POL.CAGLI SPORT ASSOCIATI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A39CAA0" w14:textId="77777777" w:rsidR="006D4DC4" w:rsidRPr="009C4DD1" w:rsidRDefault="006D4DC4" w:rsidP="00224F9C">
                  <w:pPr>
                    <w:pStyle w:val="ROWTABELLA"/>
                    <w:rPr>
                      <w:color w:val="002060"/>
                    </w:rPr>
                  </w:pPr>
                  <w:r w:rsidRPr="009C4DD1">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61F3D9B" w14:textId="77777777" w:rsidR="006D4DC4" w:rsidRPr="009C4DD1" w:rsidRDefault="006D4DC4" w:rsidP="00224F9C">
                  <w:pPr>
                    <w:pStyle w:val="ROWTABELLA"/>
                    <w:jc w:val="center"/>
                    <w:rPr>
                      <w:color w:val="002060"/>
                    </w:rPr>
                  </w:pPr>
                  <w:r w:rsidRPr="009C4DD1">
                    <w:rPr>
                      <w:color w:val="002060"/>
                    </w:rPr>
                    <w:t>2 - 14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78B4937" w14:textId="77777777" w:rsidR="006D4DC4" w:rsidRPr="009C4DD1" w:rsidRDefault="006D4DC4" w:rsidP="00224F9C">
                  <w:pPr>
                    <w:pStyle w:val="ROWTABELLA"/>
                    <w:jc w:val="center"/>
                    <w:rPr>
                      <w:color w:val="002060"/>
                    </w:rPr>
                  </w:pPr>
                  <w:r w:rsidRPr="009C4DD1">
                    <w:rPr>
                      <w:color w:val="002060"/>
                    </w:rPr>
                    <w:t> </w:t>
                  </w:r>
                </w:p>
              </w:tc>
            </w:tr>
            <w:tr w:rsidR="006D4DC4" w:rsidRPr="009C4DD1" w14:paraId="7EE5B9D2"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5EF361B" w14:textId="77777777" w:rsidR="006D4DC4" w:rsidRPr="009C4DD1" w:rsidRDefault="006D4DC4" w:rsidP="00224F9C">
                  <w:pPr>
                    <w:pStyle w:val="ROWTABELLA"/>
                    <w:rPr>
                      <w:color w:val="002060"/>
                    </w:rPr>
                  </w:pPr>
                  <w:r w:rsidRPr="009C4DD1">
                    <w:rPr>
                      <w:color w:val="002060"/>
                    </w:rPr>
                    <w:t>REAL S.COSTANZO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4FB8DFE" w14:textId="77777777" w:rsidR="006D4DC4" w:rsidRPr="009C4DD1" w:rsidRDefault="006D4DC4" w:rsidP="00224F9C">
                  <w:pPr>
                    <w:pStyle w:val="ROWTABELLA"/>
                    <w:rPr>
                      <w:color w:val="002060"/>
                    </w:rPr>
                  </w:pPr>
                  <w:r w:rsidRPr="009C4DD1">
                    <w:rPr>
                      <w:color w:val="002060"/>
                    </w:rPr>
                    <w:t>- CALCIO A 5 CORINALDO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182F721" w14:textId="77777777" w:rsidR="006D4DC4" w:rsidRPr="009C4DD1" w:rsidRDefault="006D4DC4" w:rsidP="00224F9C">
                  <w:pPr>
                    <w:pStyle w:val="ROWTABELLA"/>
                    <w:jc w:val="center"/>
                    <w:rPr>
                      <w:color w:val="002060"/>
                    </w:rPr>
                  </w:pPr>
                  <w:r w:rsidRPr="009C4DD1">
                    <w:rPr>
                      <w:color w:val="002060"/>
                    </w:rP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84F8D1F" w14:textId="77777777" w:rsidR="006D4DC4" w:rsidRPr="009C4DD1" w:rsidRDefault="006D4DC4" w:rsidP="00224F9C">
                  <w:pPr>
                    <w:pStyle w:val="ROWTABELLA"/>
                    <w:jc w:val="center"/>
                    <w:rPr>
                      <w:color w:val="002060"/>
                    </w:rPr>
                  </w:pPr>
                  <w:r w:rsidRPr="009C4DD1">
                    <w:rPr>
                      <w:color w:val="002060"/>
                    </w:rPr>
                    <w:t> </w:t>
                  </w:r>
                </w:p>
              </w:tc>
            </w:tr>
            <w:tr w:rsidR="006D4DC4" w:rsidRPr="009C4DD1" w14:paraId="4B62D020"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E16AC24" w14:textId="77777777" w:rsidR="006D4DC4" w:rsidRPr="009C4DD1" w:rsidRDefault="006D4DC4" w:rsidP="00224F9C">
                  <w:pPr>
                    <w:pStyle w:val="ROWTABELLA"/>
                    <w:rPr>
                      <w:color w:val="002060"/>
                    </w:rPr>
                  </w:pPr>
                  <w:r w:rsidRPr="009C4DD1">
                    <w:rPr>
                      <w:color w:val="002060"/>
                    </w:rPr>
                    <w:t>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6D6CED9" w14:textId="77777777" w:rsidR="006D4DC4" w:rsidRPr="009C4DD1" w:rsidRDefault="006D4DC4" w:rsidP="00224F9C">
                  <w:pPr>
                    <w:pStyle w:val="ROWTABELLA"/>
                    <w:rPr>
                      <w:color w:val="002060"/>
                    </w:rPr>
                  </w:pPr>
                  <w:r w:rsidRPr="009C4DD1">
                    <w:rPr>
                      <w:color w:val="002060"/>
                    </w:rPr>
                    <w:t>- REAL FABRIANO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CA38A5" w14:textId="77777777" w:rsidR="006D4DC4" w:rsidRPr="009C4DD1" w:rsidRDefault="006D4DC4" w:rsidP="00224F9C">
                  <w:pPr>
                    <w:pStyle w:val="ROWTABELLA"/>
                    <w:jc w:val="center"/>
                    <w:rPr>
                      <w:color w:val="002060"/>
                    </w:rPr>
                  </w:pPr>
                  <w:r w:rsidRPr="009C4DD1">
                    <w:rPr>
                      <w:color w:val="002060"/>
                    </w:rPr>
                    <w:t>9 - 18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EBD54E" w14:textId="77777777" w:rsidR="006D4DC4" w:rsidRPr="009C4DD1" w:rsidRDefault="006D4DC4" w:rsidP="00224F9C">
                  <w:pPr>
                    <w:pStyle w:val="ROWTABELLA"/>
                    <w:jc w:val="center"/>
                    <w:rPr>
                      <w:color w:val="002060"/>
                    </w:rPr>
                  </w:pPr>
                  <w:r w:rsidRPr="009C4DD1">
                    <w:rPr>
                      <w:color w:val="002060"/>
                    </w:rPr>
                    <w:t> </w:t>
                  </w:r>
                </w:p>
              </w:tc>
            </w:tr>
            <w:tr w:rsidR="006D4DC4" w:rsidRPr="009C4DD1" w14:paraId="646719AD" w14:textId="77777777" w:rsidTr="00224F9C">
              <w:tc>
                <w:tcPr>
                  <w:tcW w:w="4700" w:type="dxa"/>
                  <w:gridSpan w:val="4"/>
                  <w:tcBorders>
                    <w:top w:val="nil"/>
                    <w:left w:val="nil"/>
                    <w:bottom w:val="nil"/>
                    <w:right w:val="nil"/>
                  </w:tcBorders>
                  <w:tcMar>
                    <w:top w:w="20" w:type="dxa"/>
                    <w:left w:w="20" w:type="dxa"/>
                    <w:bottom w:w="20" w:type="dxa"/>
                    <w:right w:w="20" w:type="dxa"/>
                  </w:tcMar>
                  <w:vAlign w:val="center"/>
                </w:tcPr>
                <w:p w14:paraId="28D73DB5" w14:textId="77777777" w:rsidR="006D4DC4" w:rsidRPr="009C4DD1" w:rsidRDefault="006D4DC4" w:rsidP="00224F9C">
                  <w:pPr>
                    <w:pStyle w:val="ROWTABELLA"/>
                    <w:rPr>
                      <w:color w:val="002060"/>
                    </w:rPr>
                  </w:pPr>
                  <w:r w:rsidRPr="009C4DD1">
                    <w:rPr>
                      <w:color w:val="002060"/>
                    </w:rPr>
                    <w:t>(1) - disputata il 13/01/2019</w:t>
                  </w:r>
                </w:p>
              </w:tc>
            </w:tr>
          </w:tbl>
          <w:p w14:paraId="6250E247" w14:textId="77777777" w:rsidR="006D4DC4" w:rsidRPr="009C4DD1" w:rsidRDefault="006D4DC4" w:rsidP="00224F9C">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7A066070"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05B53A" w14:textId="77777777" w:rsidR="006D4DC4" w:rsidRPr="009C4DD1" w:rsidRDefault="006D4DC4" w:rsidP="00224F9C">
                  <w:pPr>
                    <w:pStyle w:val="HEADERTABELLA"/>
                    <w:rPr>
                      <w:color w:val="002060"/>
                    </w:rPr>
                  </w:pPr>
                  <w:r w:rsidRPr="009C4DD1">
                    <w:rPr>
                      <w:color w:val="002060"/>
                    </w:rPr>
                    <w:t>GIRONE B - 13 Giornata - A</w:t>
                  </w:r>
                </w:p>
              </w:tc>
            </w:tr>
            <w:tr w:rsidR="006D4DC4" w:rsidRPr="009C4DD1" w14:paraId="33C10B15"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1AE97E1" w14:textId="77777777" w:rsidR="006D4DC4" w:rsidRPr="009C4DD1" w:rsidRDefault="006D4DC4" w:rsidP="00224F9C">
                  <w:pPr>
                    <w:pStyle w:val="ROWTABELLA"/>
                    <w:rPr>
                      <w:color w:val="002060"/>
                    </w:rPr>
                  </w:pPr>
                  <w:r w:rsidRPr="009C4DD1">
                    <w:rPr>
                      <w:color w:val="002060"/>
                    </w:rPr>
                    <w:t>(1) C.U.S. MACERATA CALCIO A5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0581DC" w14:textId="77777777" w:rsidR="006D4DC4" w:rsidRPr="009C4DD1" w:rsidRDefault="006D4DC4" w:rsidP="00224F9C">
                  <w:pPr>
                    <w:pStyle w:val="ROWTABELLA"/>
                    <w:rPr>
                      <w:color w:val="002060"/>
                    </w:rPr>
                  </w:pPr>
                  <w:r w:rsidRPr="009C4DD1">
                    <w:rPr>
                      <w:color w:val="002060"/>
                    </w:rPr>
                    <w:t>- POLISPORTIVA GAGLIARDA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85396B6" w14:textId="77777777" w:rsidR="006D4DC4" w:rsidRPr="009C4DD1" w:rsidRDefault="006D4DC4" w:rsidP="00224F9C">
                  <w:pPr>
                    <w:pStyle w:val="ROWTABELLA"/>
                    <w:jc w:val="center"/>
                    <w:rPr>
                      <w:color w:val="002060"/>
                    </w:rPr>
                  </w:pPr>
                  <w:r w:rsidRPr="009C4DD1">
                    <w:rPr>
                      <w:color w:val="002060"/>
                    </w:rPr>
                    <w:t>14 - 3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9C98A08" w14:textId="77777777" w:rsidR="006D4DC4" w:rsidRPr="009C4DD1" w:rsidRDefault="006D4DC4" w:rsidP="00224F9C">
                  <w:pPr>
                    <w:pStyle w:val="ROWTABELLA"/>
                    <w:jc w:val="center"/>
                    <w:rPr>
                      <w:color w:val="002060"/>
                    </w:rPr>
                  </w:pPr>
                  <w:r w:rsidRPr="009C4DD1">
                    <w:rPr>
                      <w:color w:val="002060"/>
                    </w:rPr>
                    <w:t> </w:t>
                  </w:r>
                </w:p>
              </w:tc>
            </w:tr>
            <w:tr w:rsidR="006D4DC4" w:rsidRPr="009C4DD1" w14:paraId="4C36185D"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FD2E49F" w14:textId="77777777" w:rsidR="006D4DC4" w:rsidRPr="009C4DD1" w:rsidRDefault="006D4DC4" w:rsidP="00224F9C">
                  <w:pPr>
                    <w:pStyle w:val="ROWTABELLA"/>
                    <w:rPr>
                      <w:color w:val="002060"/>
                    </w:rPr>
                  </w:pPr>
                  <w:r w:rsidRPr="009C4DD1">
                    <w:rPr>
                      <w:color w:val="002060"/>
                    </w:rPr>
                    <w:t>CANTINE RIUNITE CSI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8995FE3" w14:textId="77777777" w:rsidR="006D4DC4" w:rsidRPr="009C4DD1" w:rsidRDefault="006D4DC4" w:rsidP="00224F9C">
                  <w:pPr>
                    <w:pStyle w:val="ROWTABELLA"/>
                    <w:rPr>
                      <w:color w:val="002060"/>
                    </w:rPr>
                  </w:pPr>
                  <w:r w:rsidRPr="009C4DD1">
                    <w:rPr>
                      <w:color w:val="002060"/>
                    </w:rPr>
                    <w:t>- L ALTRO SPORT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F003CD1" w14:textId="77777777" w:rsidR="006D4DC4" w:rsidRPr="009C4DD1" w:rsidRDefault="006D4DC4" w:rsidP="00224F9C">
                  <w:pPr>
                    <w:pStyle w:val="ROWTABELLA"/>
                    <w:jc w:val="center"/>
                    <w:rPr>
                      <w:color w:val="002060"/>
                    </w:rPr>
                  </w:pPr>
                  <w:r w:rsidRPr="009C4DD1">
                    <w:rPr>
                      <w:color w:val="002060"/>
                    </w:rP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729DDFD" w14:textId="77777777" w:rsidR="006D4DC4" w:rsidRPr="009C4DD1" w:rsidRDefault="006D4DC4" w:rsidP="00224F9C">
                  <w:pPr>
                    <w:pStyle w:val="ROWTABELLA"/>
                    <w:jc w:val="center"/>
                    <w:rPr>
                      <w:color w:val="002060"/>
                    </w:rPr>
                  </w:pPr>
                  <w:r w:rsidRPr="009C4DD1">
                    <w:rPr>
                      <w:color w:val="002060"/>
                    </w:rPr>
                    <w:t> </w:t>
                  </w:r>
                </w:p>
              </w:tc>
            </w:tr>
            <w:tr w:rsidR="006D4DC4" w:rsidRPr="009C4DD1" w14:paraId="5D2D4540"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2517F60" w14:textId="77777777" w:rsidR="006D4DC4" w:rsidRPr="009C4DD1" w:rsidRDefault="006D4DC4" w:rsidP="00224F9C">
                  <w:pPr>
                    <w:pStyle w:val="ROWTABELLA"/>
                    <w:rPr>
                      <w:color w:val="002060"/>
                    </w:rPr>
                  </w:pPr>
                  <w:r w:rsidRPr="009C4DD1">
                    <w:rPr>
                      <w:color w:val="002060"/>
                    </w:rP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B906CAE" w14:textId="77777777" w:rsidR="006D4DC4" w:rsidRPr="009C4DD1" w:rsidRDefault="006D4DC4" w:rsidP="00224F9C">
                  <w:pPr>
                    <w:pStyle w:val="ROWTABELLA"/>
                    <w:rPr>
                      <w:color w:val="002060"/>
                    </w:rPr>
                  </w:pPr>
                  <w:r w:rsidRPr="009C4DD1">
                    <w:rPr>
                      <w:color w:val="002060"/>
                    </w:rPr>
                    <w:t>- AMICI 84</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EA60AC8" w14:textId="77777777" w:rsidR="006D4DC4" w:rsidRPr="009C4DD1" w:rsidRDefault="006D4DC4" w:rsidP="00224F9C">
                  <w:pPr>
                    <w:pStyle w:val="ROWTABELLA"/>
                    <w:jc w:val="center"/>
                    <w:rPr>
                      <w:color w:val="002060"/>
                    </w:rPr>
                  </w:pPr>
                  <w:r w:rsidRPr="009C4DD1">
                    <w:rPr>
                      <w:color w:val="002060"/>
                    </w:rPr>
                    <w:t>6 - 5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2F85DA5" w14:textId="77777777" w:rsidR="006D4DC4" w:rsidRPr="009C4DD1" w:rsidRDefault="006D4DC4" w:rsidP="00224F9C">
                  <w:pPr>
                    <w:pStyle w:val="ROWTABELLA"/>
                    <w:jc w:val="center"/>
                    <w:rPr>
                      <w:color w:val="002060"/>
                    </w:rPr>
                  </w:pPr>
                  <w:r w:rsidRPr="009C4DD1">
                    <w:rPr>
                      <w:color w:val="002060"/>
                    </w:rPr>
                    <w:t> </w:t>
                  </w:r>
                </w:p>
              </w:tc>
            </w:tr>
            <w:tr w:rsidR="006D4DC4" w:rsidRPr="009C4DD1" w14:paraId="7AFFA989"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CC69EF0" w14:textId="77777777" w:rsidR="006D4DC4" w:rsidRPr="009C4DD1" w:rsidRDefault="006D4DC4" w:rsidP="00224F9C">
                  <w:pPr>
                    <w:pStyle w:val="ROWTABELLA"/>
                    <w:rPr>
                      <w:color w:val="002060"/>
                    </w:rPr>
                  </w:pPr>
                  <w:r w:rsidRPr="009C4DD1">
                    <w:rPr>
                      <w:color w:val="002060"/>
                    </w:rPr>
                    <w:t>FUTSAL ASKL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ACC2C3C" w14:textId="77777777" w:rsidR="006D4DC4" w:rsidRPr="009C4DD1" w:rsidRDefault="006D4DC4" w:rsidP="00224F9C">
                  <w:pPr>
                    <w:pStyle w:val="ROWTABELLA"/>
                    <w:rPr>
                      <w:color w:val="002060"/>
                    </w:rPr>
                  </w:pPr>
                  <w:r w:rsidRPr="009C4DD1">
                    <w:rPr>
                      <w:color w:val="002060"/>
                    </w:rPr>
                    <w:t>- ACLI VILLA MUSONE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5C9EBD6" w14:textId="77777777" w:rsidR="006D4DC4" w:rsidRPr="009C4DD1" w:rsidRDefault="006D4DC4" w:rsidP="00224F9C">
                  <w:pPr>
                    <w:pStyle w:val="ROWTABELLA"/>
                    <w:jc w:val="center"/>
                    <w:rPr>
                      <w:color w:val="002060"/>
                    </w:rPr>
                  </w:pPr>
                  <w:r w:rsidRPr="009C4DD1">
                    <w:rPr>
                      <w:color w:val="002060"/>
                    </w:rPr>
                    <w:t>12 - 2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E695C1E" w14:textId="77777777" w:rsidR="006D4DC4" w:rsidRPr="009C4DD1" w:rsidRDefault="006D4DC4" w:rsidP="00224F9C">
                  <w:pPr>
                    <w:pStyle w:val="ROWTABELLA"/>
                    <w:jc w:val="center"/>
                    <w:rPr>
                      <w:color w:val="002060"/>
                    </w:rPr>
                  </w:pPr>
                  <w:r w:rsidRPr="009C4DD1">
                    <w:rPr>
                      <w:color w:val="002060"/>
                    </w:rPr>
                    <w:t> </w:t>
                  </w:r>
                </w:p>
              </w:tc>
            </w:tr>
            <w:tr w:rsidR="006D4DC4" w:rsidRPr="009C4DD1" w14:paraId="20615525"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D17E747" w14:textId="77777777" w:rsidR="006D4DC4" w:rsidRPr="009C4DD1" w:rsidRDefault="006D4DC4" w:rsidP="00224F9C">
                  <w:pPr>
                    <w:pStyle w:val="ROWTABELLA"/>
                    <w:rPr>
                      <w:color w:val="002060"/>
                    </w:rPr>
                  </w:pPr>
                  <w:r w:rsidRPr="009C4DD1">
                    <w:rPr>
                      <w:color w:val="002060"/>
                    </w:rPr>
                    <w:t>(1) FUTSAL COBA SPORTIVA DIL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9106808" w14:textId="77777777" w:rsidR="006D4DC4" w:rsidRPr="009C4DD1" w:rsidRDefault="006D4DC4" w:rsidP="00224F9C">
                  <w:pPr>
                    <w:pStyle w:val="ROWTABELLA"/>
                    <w:rPr>
                      <w:color w:val="002060"/>
                    </w:rPr>
                  </w:pPr>
                  <w:r w:rsidRPr="009C4DD1">
                    <w:rPr>
                      <w:color w:val="002060"/>
                    </w:rPr>
                    <w:t>- GROTTACCIA 2005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573E18E" w14:textId="77777777" w:rsidR="006D4DC4" w:rsidRPr="009C4DD1" w:rsidRDefault="006D4DC4" w:rsidP="00224F9C">
                  <w:pPr>
                    <w:pStyle w:val="ROWTABELLA"/>
                    <w:jc w:val="center"/>
                    <w:rPr>
                      <w:color w:val="002060"/>
                    </w:rPr>
                  </w:pPr>
                  <w:r w:rsidRPr="009C4DD1">
                    <w:rPr>
                      <w:color w:val="002060"/>
                    </w:rPr>
                    <w:t>2 - 6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9A0FEF2" w14:textId="77777777" w:rsidR="006D4DC4" w:rsidRPr="009C4DD1" w:rsidRDefault="006D4DC4" w:rsidP="00224F9C">
                  <w:pPr>
                    <w:pStyle w:val="ROWTABELLA"/>
                    <w:jc w:val="center"/>
                    <w:rPr>
                      <w:color w:val="002060"/>
                    </w:rPr>
                  </w:pPr>
                  <w:r w:rsidRPr="009C4DD1">
                    <w:rPr>
                      <w:color w:val="002060"/>
                    </w:rPr>
                    <w:t> </w:t>
                  </w:r>
                </w:p>
              </w:tc>
            </w:tr>
            <w:tr w:rsidR="006D4DC4" w:rsidRPr="009C4DD1" w14:paraId="051013EE"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10C2E01" w14:textId="77777777" w:rsidR="006D4DC4" w:rsidRPr="009C4DD1" w:rsidRDefault="006D4DC4" w:rsidP="00224F9C">
                  <w:pPr>
                    <w:pStyle w:val="ROWTABELLA"/>
                    <w:rPr>
                      <w:color w:val="002060"/>
                    </w:rPr>
                  </w:pPr>
                  <w:r w:rsidRPr="009C4DD1">
                    <w:rPr>
                      <w:color w:val="002060"/>
                    </w:rPr>
                    <w:t>HELVIA RECINA FUTSAL RECA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B4DB3BA" w14:textId="77777777" w:rsidR="006D4DC4" w:rsidRPr="009C4DD1" w:rsidRDefault="006D4DC4" w:rsidP="00224F9C">
                  <w:pPr>
                    <w:pStyle w:val="ROWTABELLA"/>
                    <w:rPr>
                      <w:color w:val="002060"/>
                    </w:rPr>
                  </w:pPr>
                  <w:r w:rsidRPr="009C4DD1">
                    <w:rPr>
                      <w:color w:val="002060"/>
                    </w:rPr>
                    <w:t>- ACLI AUDAX MONTECOSARO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EF4DED4" w14:textId="77777777" w:rsidR="006D4DC4" w:rsidRPr="009C4DD1" w:rsidRDefault="006D4DC4" w:rsidP="00224F9C">
                  <w:pPr>
                    <w:pStyle w:val="ROWTABELLA"/>
                    <w:jc w:val="center"/>
                    <w:rPr>
                      <w:color w:val="002060"/>
                    </w:rPr>
                  </w:pPr>
                  <w:r w:rsidRPr="009C4DD1">
                    <w:rPr>
                      <w:color w:val="002060"/>
                    </w:rPr>
                    <w:t>14 - 0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3155950" w14:textId="77777777" w:rsidR="006D4DC4" w:rsidRPr="009C4DD1" w:rsidRDefault="006D4DC4" w:rsidP="00224F9C">
                  <w:pPr>
                    <w:pStyle w:val="ROWTABELLA"/>
                    <w:jc w:val="center"/>
                    <w:rPr>
                      <w:color w:val="002060"/>
                    </w:rPr>
                  </w:pPr>
                  <w:r w:rsidRPr="009C4DD1">
                    <w:rPr>
                      <w:color w:val="002060"/>
                    </w:rPr>
                    <w:t> </w:t>
                  </w:r>
                </w:p>
              </w:tc>
            </w:tr>
            <w:tr w:rsidR="006D4DC4" w:rsidRPr="009C4DD1" w14:paraId="2C45333C" w14:textId="77777777" w:rsidTr="00224F9C">
              <w:tc>
                <w:tcPr>
                  <w:tcW w:w="4700" w:type="dxa"/>
                  <w:gridSpan w:val="4"/>
                  <w:tcBorders>
                    <w:top w:val="nil"/>
                    <w:left w:val="nil"/>
                    <w:bottom w:val="nil"/>
                    <w:right w:val="nil"/>
                  </w:tcBorders>
                  <w:tcMar>
                    <w:top w:w="20" w:type="dxa"/>
                    <w:left w:w="20" w:type="dxa"/>
                    <w:bottom w:w="20" w:type="dxa"/>
                    <w:right w:w="20" w:type="dxa"/>
                  </w:tcMar>
                  <w:vAlign w:val="center"/>
                </w:tcPr>
                <w:p w14:paraId="54D937F9" w14:textId="77777777" w:rsidR="006D4DC4" w:rsidRPr="009C4DD1" w:rsidRDefault="006D4DC4" w:rsidP="00224F9C">
                  <w:pPr>
                    <w:pStyle w:val="ROWTABELLA"/>
                    <w:rPr>
                      <w:color w:val="002060"/>
                    </w:rPr>
                  </w:pPr>
                  <w:r w:rsidRPr="009C4DD1">
                    <w:rPr>
                      <w:color w:val="002060"/>
                    </w:rPr>
                    <w:t>(1) - disputata il 13/01/2019</w:t>
                  </w:r>
                </w:p>
              </w:tc>
            </w:tr>
          </w:tbl>
          <w:p w14:paraId="75CB4E39" w14:textId="77777777" w:rsidR="006D4DC4" w:rsidRPr="009C4DD1" w:rsidRDefault="006D4DC4" w:rsidP="00224F9C">
            <w:pPr>
              <w:rPr>
                <w:color w:val="002060"/>
              </w:rPr>
            </w:pPr>
          </w:p>
        </w:tc>
      </w:tr>
    </w:tbl>
    <w:p w14:paraId="6BC09BDF" w14:textId="77777777" w:rsidR="006D4DC4" w:rsidRPr="009C4DD1" w:rsidRDefault="006D4DC4" w:rsidP="006D4DC4">
      <w:pPr>
        <w:pStyle w:val="breakline"/>
        <w:divId w:val="527259509"/>
        <w:rPr>
          <w:color w:val="002060"/>
        </w:rPr>
      </w:pPr>
    </w:p>
    <w:p w14:paraId="5728B03F" w14:textId="77777777" w:rsidR="006D4DC4" w:rsidRPr="009C4DD1" w:rsidRDefault="006D4DC4" w:rsidP="006D4DC4">
      <w:pPr>
        <w:pStyle w:val="breakline"/>
        <w:divId w:val="527259509"/>
        <w:rPr>
          <w:color w:val="002060"/>
        </w:rPr>
      </w:pPr>
    </w:p>
    <w:p w14:paraId="4EFE5300" w14:textId="77777777" w:rsidR="006D4DC4" w:rsidRPr="009C4DD1" w:rsidRDefault="006D4DC4" w:rsidP="006D4DC4">
      <w:pPr>
        <w:pStyle w:val="TITOLOPRINC"/>
        <w:divId w:val="527259509"/>
        <w:rPr>
          <w:color w:val="002060"/>
        </w:rPr>
      </w:pPr>
      <w:r w:rsidRPr="009C4DD1">
        <w:rPr>
          <w:color w:val="002060"/>
        </w:rPr>
        <w:t>GIUDICE SPORTIVO</w:t>
      </w:r>
    </w:p>
    <w:p w14:paraId="0DC31958" w14:textId="77777777" w:rsidR="006D4DC4" w:rsidRPr="009C4DD1" w:rsidRDefault="006D4DC4" w:rsidP="006D4DC4">
      <w:pPr>
        <w:pStyle w:val="diffida"/>
        <w:divId w:val="527259509"/>
        <w:rPr>
          <w:color w:val="002060"/>
        </w:rPr>
      </w:pPr>
      <w:r w:rsidRPr="009C4DD1">
        <w:rPr>
          <w:color w:val="002060"/>
        </w:rPr>
        <w:t>Il Giudice Sportivo, Avv. Claudio Romagnoli, nella seduta del 16/01/2019, ha adottato le decisioni che di seguito integralmente si riportano:</w:t>
      </w:r>
    </w:p>
    <w:p w14:paraId="10AFFF7E" w14:textId="77777777" w:rsidR="006D4DC4" w:rsidRPr="009C4DD1" w:rsidRDefault="006D4DC4" w:rsidP="006D4DC4">
      <w:pPr>
        <w:pStyle w:val="titolo10"/>
        <w:divId w:val="527259509"/>
        <w:rPr>
          <w:color w:val="002060"/>
        </w:rPr>
      </w:pPr>
      <w:r w:rsidRPr="009C4DD1">
        <w:rPr>
          <w:color w:val="002060"/>
        </w:rPr>
        <w:t xml:space="preserve">GARE DEL 12/ 1/2019 </w:t>
      </w:r>
    </w:p>
    <w:p w14:paraId="4AE932EE" w14:textId="77777777" w:rsidR="006D4DC4" w:rsidRPr="009C4DD1" w:rsidRDefault="006D4DC4" w:rsidP="006D4DC4">
      <w:pPr>
        <w:pStyle w:val="titolo7a"/>
        <w:divId w:val="527259509"/>
        <w:rPr>
          <w:color w:val="002060"/>
        </w:rPr>
      </w:pPr>
      <w:r w:rsidRPr="009C4DD1">
        <w:rPr>
          <w:color w:val="002060"/>
        </w:rPr>
        <w:t xml:space="preserve">PROVVEDIMENTI DISCIPLINARI </w:t>
      </w:r>
    </w:p>
    <w:p w14:paraId="6F53AA1A" w14:textId="77777777" w:rsidR="006D4DC4" w:rsidRPr="009C4DD1" w:rsidRDefault="006D4DC4" w:rsidP="006D4DC4">
      <w:pPr>
        <w:pStyle w:val="TITOLO7B"/>
        <w:divId w:val="527259509"/>
        <w:rPr>
          <w:color w:val="002060"/>
        </w:rPr>
      </w:pPr>
      <w:r w:rsidRPr="009C4DD1">
        <w:rPr>
          <w:color w:val="002060"/>
        </w:rPr>
        <w:t xml:space="preserve">In base alle risultanze degli atti ufficiali sono state deliberate le seguenti sanzioni disciplinari. </w:t>
      </w:r>
    </w:p>
    <w:p w14:paraId="77B198E2" w14:textId="77777777" w:rsidR="006D4DC4" w:rsidRPr="009C4DD1" w:rsidRDefault="006D4DC4" w:rsidP="006D4DC4">
      <w:pPr>
        <w:pStyle w:val="titolo3"/>
        <w:divId w:val="527259509"/>
        <w:rPr>
          <w:color w:val="002060"/>
        </w:rPr>
      </w:pPr>
      <w:r w:rsidRPr="009C4DD1">
        <w:rPr>
          <w:color w:val="002060"/>
        </w:rPr>
        <w:t xml:space="preserve">A CARICO CALCIATORI NON ESPULSI DAL CAMPO </w:t>
      </w:r>
    </w:p>
    <w:p w14:paraId="7343169A" w14:textId="77777777" w:rsidR="006D4DC4" w:rsidRPr="009C4DD1" w:rsidRDefault="006D4DC4" w:rsidP="006D4DC4">
      <w:pPr>
        <w:pStyle w:val="titolo20"/>
        <w:divId w:val="527259509"/>
        <w:rPr>
          <w:color w:val="002060"/>
        </w:rPr>
      </w:pPr>
      <w:r w:rsidRPr="009C4DD1">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6CAC00F5" w14:textId="77777777" w:rsidTr="006D4DC4">
        <w:trPr>
          <w:divId w:val="527259509"/>
        </w:trPr>
        <w:tc>
          <w:tcPr>
            <w:tcW w:w="2200" w:type="dxa"/>
            <w:tcMar>
              <w:top w:w="20" w:type="dxa"/>
              <w:left w:w="20" w:type="dxa"/>
              <w:bottom w:w="20" w:type="dxa"/>
              <w:right w:w="20" w:type="dxa"/>
            </w:tcMar>
            <w:vAlign w:val="center"/>
          </w:tcPr>
          <w:p w14:paraId="6FC6FF90" w14:textId="77777777" w:rsidR="006D4DC4" w:rsidRPr="009C4DD1" w:rsidRDefault="006D4DC4" w:rsidP="00224F9C">
            <w:pPr>
              <w:pStyle w:val="movimento"/>
              <w:rPr>
                <w:color w:val="002060"/>
              </w:rPr>
            </w:pPr>
            <w:r w:rsidRPr="009C4DD1">
              <w:rPr>
                <w:color w:val="002060"/>
              </w:rPr>
              <w:t>FETH ANOUAR</w:t>
            </w:r>
          </w:p>
        </w:tc>
        <w:tc>
          <w:tcPr>
            <w:tcW w:w="2200" w:type="dxa"/>
            <w:tcMar>
              <w:top w:w="20" w:type="dxa"/>
              <w:left w:w="20" w:type="dxa"/>
              <w:bottom w:w="20" w:type="dxa"/>
              <w:right w:w="20" w:type="dxa"/>
            </w:tcMar>
            <w:vAlign w:val="center"/>
          </w:tcPr>
          <w:p w14:paraId="40472DA0" w14:textId="77777777" w:rsidR="006D4DC4" w:rsidRPr="009C4DD1" w:rsidRDefault="006D4DC4" w:rsidP="00224F9C">
            <w:pPr>
              <w:pStyle w:val="movimento2"/>
              <w:rPr>
                <w:color w:val="002060"/>
              </w:rPr>
            </w:pPr>
            <w:r w:rsidRPr="009C4DD1">
              <w:rPr>
                <w:color w:val="002060"/>
              </w:rPr>
              <w:t xml:space="preserve">(REAL FABRIANO) </w:t>
            </w:r>
          </w:p>
        </w:tc>
        <w:tc>
          <w:tcPr>
            <w:tcW w:w="800" w:type="dxa"/>
            <w:tcMar>
              <w:top w:w="20" w:type="dxa"/>
              <w:left w:w="20" w:type="dxa"/>
              <w:bottom w:w="20" w:type="dxa"/>
              <w:right w:w="20" w:type="dxa"/>
            </w:tcMar>
            <w:vAlign w:val="center"/>
          </w:tcPr>
          <w:p w14:paraId="05AE25C6"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04EBDDD2"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7A9804D" w14:textId="77777777" w:rsidR="006D4DC4" w:rsidRPr="009C4DD1" w:rsidRDefault="006D4DC4" w:rsidP="00224F9C">
            <w:pPr>
              <w:pStyle w:val="movimento2"/>
              <w:rPr>
                <w:color w:val="002060"/>
              </w:rPr>
            </w:pPr>
            <w:r w:rsidRPr="009C4DD1">
              <w:rPr>
                <w:color w:val="002060"/>
              </w:rPr>
              <w:t> </w:t>
            </w:r>
          </w:p>
        </w:tc>
      </w:tr>
    </w:tbl>
    <w:p w14:paraId="1DADA1EE" w14:textId="77777777" w:rsidR="006D4DC4" w:rsidRPr="009C4DD1" w:rsidRDefault="006D4DC4" w:rsidP="006D4DC4">
      <w:pPr>
        <w:pStyle w:val="titolo20"/>
        <w:divId w:val="527259509"/>
        <w:rPr>
          <w:color w:val="002060"/>
        </w:rPr>
      </w:pPr>
      <w:r w:rsidRPr="009C4DD1">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5E8F1376" w14:textId="77777777" w:rsidTr="006D4DC4">
        <w:trPr>
          <w:divId w:val="527259509"/>
        </w:trPr>
        <w:tc>
          <w:tcPr>
            <w:tcW w:w="2200" w:type="dxa"/>
            <w:tcMar>
              <w:top w:w="20" w:type="dxa"/>
              <w:left w:w="20" w:type="dxa"/>
              <w:bottom w:w="20" w:type="dxa"/>
              <w:right w:w="20" w:type="dxa"/>
            </w:tcMar>
            <w:vAlign w:val="center"/>
          </w:tcPr>
          <w:p w14:paraId="2929E2BB" w14:textId="77777777" w:rsidR="006D4DC4" w:rsidRPr="009C4DD1" w:rsidRDefault="006D4DC4" w:rsidP="00224F9C">
            <w:pPr>
              <w:pStyle w:val="movimento"/>
              <w:rPr>
                <w:color w:val="002060"/>
              </w:rPr>
            </w:pPr>
            <w:r w:rsidRPr="009C4DD1">
              <w:rPr>
                <w:color w:val="002060"/>
              </w:rPr>
              <w:t>XEKA MATTIA</w:t>
            </w:r>
          </w:p>
        </w:tc>
        <w:tc>
          <w:tcPr>
            <w:tcW w:w="2200" w:type="dxa"/>
            <w:tcMar>
              <w:top w:w="20" w:type="dxa"/>
              <w:left w:w="20" w:type="dxa"/>
              <w:bottom w:w="20" w:type="dxa"/>
              <w:right w:w="20" w:type="dxa"/>
            </w:tcMar>
            <w:vAlign w:val="center"/>
          </w:tcPr>
          <w:p w14:paraId="46EBED69" w14:textId="77777777" w:rsidR="006D4DC4" w:rsidRPr="009C4DD1" w:rsidRDefault="006D4DC4" w:rsidP="00224F9C">
            <w:pPr>
              <w:pStyle w:val="movimento2"/>
              <w:rPr>
                <w:color w:val="002060"/>
              </w:rPr>
            </w:pPr>
            <w:r w:rsidRPr="009C4DD1">
              <w:rPr>
                <w:color w:val="002060"/>
              </w:rPr>
              <w:t xml:space="preserve">(REAL FABRIANO) </w:t>
            </w:r>
          </w:p>
        </w:tc>
        <w:tc>
          <w:tcPr>
            <w:tcW w:w="800" w:type="dxa"/>
            <w:tcMar>
              <w:top w:w="20" w:type="dxa"/>
              <w:left w:w="20" w:type="dxa"/>
              <w:bottom w:w="20" w:type="dxa"/>
              <w:right w:w="20" w:type="dxa"/>
            </w:tcMar>
            <w:vAlign w:val="center"/>
          </w:tcPr>
          <w:p w14:paraId="63FFA7F0"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1DA9760"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9EE1B03" w14:textId="77777777" w:rsidR="006D4DC4" w:rsidRPr="009C4DD1" w:rsidRDefault="006D4DC4" w:rsidP="00224F9C">
            <w:pPr>
              <w:pStyle w:val="movimento2"/>
              <w:rPr>
                <w:color w:val="002060"/>
              </w:rPr>
            </w:pPr>
            <w:r w:rsidRPr="009C4DD1">
              <w:rPr>
                <w:color w:val="002060"/>
              </w:rPr>
              <w:t> </w:t>
            </w:r>
          </w:p>
        </w:tc>
      </w:tr>
    </w:tbl>
    <w:p w14:paraId="31EA79BF" w14:textId="77777777" w:rsidR="006D4DC4" w:rsidRPr="009C4DD1" w:rsidRDefault="006D4DC4" w:rsidP="006D4DC4">
      <w:pPr>
        <w:pStyle w:val="titolo20"/>
        <w:divId w:val="527259509"/>
        <w:rPr>
          <w:color w:val="002060"/>
        </w:rPr>
      </w:pPr>
      <w:r w:rsidRPr="009C4DD1">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3860959F" w14:textId="77777777" w:rsidTr="006D4DC4">
        <w:trPr>
          <w:divId w:val="527259509"/>
        </w:trPr>
        <w:tc>
          <w:tcPr>
            <w:tcW w:w="2200" w:type="dxa"/>
            <w:tcMar>
              <w:top w:w="20" w:type="dxa"/>
              <w:left w:w="20" w:type="dxa"/>
              <w:bottom w:w="20" w:type="dxa"/>
              <w:right w:w="20" w:type="dxa"/>
            </w:tcMar>
            <w:vAlign w:val="center"/>
          </w:tcPr>
          <w:p w14:paraId="0B4D731A" w14:textId="77777777" w:rsidR="006D4DC4" w:rsidRPr="009C4DD1" w:rsidRDefault="006D4DC4" w:rsidP="00224F9C">
            <w:pPr>
              <w:pStyle w:val="movimento"/>
              <w:rPr>
                <w:color w:val="002060"/>
              </w:rPr>
            </w:pPr>
            <w:r w:rsidRPr="009C4DD1">
              <w:rPr>
                <w:color w:val="002060"/>
              </w:rPr>
              <w:t>PEZZOTTI NICOLA</w:t>
            </w:r>
          </w:p>
        </w:tc>
        <w:tc>
          <w:tcPr>
            <w:tcW w:w="2200" w:type="dxa"/>
            <w:tcMar>
              <w:top w:w="20" w:type="dxa"/>
              <w:left w:w="20" w:type="dxa"/>
              <w:bottom w:w="20" w:type="dxa"/>
              <w:right w:w="20" w:type="dxa"/>
            </w:tcMar>
            <w:vAlign w:val="center"/>
          </w:tcPr>
          <w:p w14:paraId="35455056" w14:textId="77777777" w:rsidR="006D4DC4" w:rsidRPr="009C4DD1" w:rsidRDefault="006D4DC4" w:rsidP="00224F9C">
            <w:pPr>
              <w:pStyle w:val="movimento2"/>
              <w:rPr>
                <w:color w:val="002060"/>
              </w:rPr>
            </w:pPr>
            <w:r w:rsidRPr="009C4DD1">
              <w:rPr>
                <w:color w:val="002060"/>
              </w:rPr>
              <w:t xml:space="preserve">(C.U.S. ANCONA) </w:t>
            </w:r>
          </w:p>
        </w:tc>
        <w:tc>
          <w:tcPr>
            <w:tcW w:w="800" w:type="dxa"/>
            <w:tcMar>
              <w:top w:w="20" w:type="dxa"/>
              <w:left w:w="20" w:type="dxa"/>
              <w:bottom w:w="20" w:type="dxa"/>
              <w:right w:w="20" w:type="dxa"/>
            </w:tcMar>
            <w:vAlign w:val="center"/>
          </w:tcPr>
          <w:p w14:paraId="3F27CD4E"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74FC0FE9"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04FB510A" w14:textId="77777777" w:rsidR="006D4DC4" w:rsidRPr="009C4DD1" w:rsidRDefault="006D4DC4" w:rsidP="00224F9C">
            <w:pPr>
              <w:pStyle w:val="movimento2"/>
              <w:rPr>
                <w:color w:val="002060"/>
              </w:rPr>
            </w:pPr>
            <w:r w:rsidRPr="009C4DD1">
              <w:rPr>
                <w:color w:val="002060"/>
              </w:rPr>
              <w:t> </w:t>
            </w:r>
          </w:p>
        </w:tc>
      </w:tr>
    </w:tbl>
    <w:p w14:paraId="6C58B5F2" w14:textId="77777777" w:rsidR="006D4DC4" w:rsidRPr="009C4DD1" w:rsidRDefault="006D4DC4" w:rsidP="006D4DC4">
      <w:pPr>
        <w:pStyle w:val="titolo20"/>
        <w:divId w:val="527259509"/>
        <w:rPr>
          <w:color w:val="002060"/>
        </w:rPr>
      </w:pPr>
      <w:r w:rsidRPr="009C4DD1">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4F5439D6" w14:textId="77777777" w:rsidTr="006D4DC4">
        <w:trPr>
          <w:divId w:val="527259509"/>
        </w:trPr>
        <w:tc>
          <w:tcPr>
            <w:tcW w:w="2200" w:type="dxa"/>
            <w:tcMar>
              <w:top w:w="20" w:type="dxa"/>
              <w:left w:w="20" w:type="dxa"/>
              <w:bottom w:w="20" w:type="dxa"/>
              <w:right w:w="20" w:type="dxa"/>
            </w:tcMar>
            <w:vAlign w:val="center"/>
          </w:tcPr>
          <w:p w14:paraId="2249062B" w14:textId="77777777" w:rsidR="006D4DC4" w:rsidRPr="009C4DD1" w:rsidRDefault="006D4DC4" w:rsidP="00224F9C">
            <w:pPr>
              <w:pStyle w:val="movimento"/>
              <w:rPr>
                <w:color w:val="002060"/>
              </w:rPr>
            </w:pPr>
            <w:r w:rsidRPr="009C4DD1">
              <w:rPr>
                <w:color w:val="002060"/>
              </w:rPr>
              <w:t>GUSELLA LEONARDO</w:t>
            </w:r>
          </w:p>
        </w:tc>
        <w:tc>
          <w:tcPr>
            <w:tcW w:w="2200" w:type="dxa"/>
            <w:tcMar>
              <w:top w:w="20" w:type="dxa"/>
              <w:left w:w="20" w:type="dxa"/>
              <w:bottom w:w="20" w:type="dxa"/>
              <w:right w:w="20" w:type="dxa"/>
            </w:tcMar>
            <w:vAlign w:val="center"/>
          </w:tcPr>
          <w:p w14:paraId="667E5FD5" w14:textId="77777777" w:rsidR="006D4DC4" w:rsidRPr="009C4DD1" w:rsidRDefault="006D4DC4" w:rsidP="00224F9C">
            <w:pPr>
              <w:pStyle w:val="movimento2"/>
              <w:rPr>
                <w:color w:val="002060"/>
              </w:rPr>
            </w:pPr>
            <w:r w:rsidRPr="009C4DD1">
              <w:rPr>
                <w:color w:val="002060"/>
              </w:rPr>
              <w:t xml:space="preserve">(C.U.S. ANCONA) </w:t>
            </w:r>
          </w:p>
        </w:tc>
        <w:tc>
          <w:tcPr>
            <w:tcW w:w="800" w:type="dxa"/>
            <w:tcMar>
              <w:top w:w="20" w:type="dxa"/>
              <w:left w:w="20" w:type="dxa"/>
              <w:bottom w:w="20" w:type="dxa"/>
              <w:right w:w="20" w:type="dxa"/>
            </w:tcMar>
            <w:vAlign w:val="center"/>
          </w:tcPr>
          <w:p w14:paraId="192F61C5"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49C691EA"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1D8A58F" w14:textId="77777777" w:rsidR="006D4DC4" w:rsidRPr="009C4DD1" w:rsidRDefault="006D4DC4" w:rsidP="00224F9C">
            <w:pPr>
              <w:pStyle w:val="movimento2"/>
              <w:rPr>
                <w:color w:val="002060"/>
              </w:rPr>
            </w:pPr>
            <w:r w:rsidRPr="009C4DD1">
              <w:rPr>
                <w:color w:val="002060"/>
              </w:rPr>
              <w:t> </w:t>
            </w:r>
          </w:p>
        </w:tc>
      </w:tr>
    </w:tbl>
    <w:p w14:paraId="6D3BAD3E" w14:textId="77777777" w:rsidR="006D4DC4" w:rsidRPr="009C4DD1" w:rsidRDefault="006D4DC4" w:rsidP="006D4DC4">
      <w:pPr>
        <w:pStyle w:val="titolo20"/>
        <w:divId w:val="527259509"/>
        <w:rPr>
          <w:color w:val="002060"/>
        </w:rPr>
      </w:pPr>
      <w:r w:rsidRPr="009C4DD1">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39DB7845" w14:textId="77777777" w:rsidTr="006D4DC4">
        <w:trPr>
          <w:divId w:val="527259509"/>
        </w:trPr>
        <w:tc>
          <w:tcPr>
            <w:tcW w:w="2200" w:type="dxa"/>
            <w:tcMar>
              <w:top w:w="20" w:type="dxa"/>
              <w:left w:w="20" w:type="dxa"/>
              <w:bottom w:w="20" w:type="dxa"/>
              <w:right w:w="20" w:type="dxa"/>
            </w:tcMar>
            <w:vAlign w:val="center"/>
          </w:tcPr>
          <w:p w14:paraId="25720FF2" w14:textId="77777777" w:rsidR="006D4DC4" w:rsidRPr="009C4DD1" w:rsidRDefault="006D4DC4" w:rsidP="00224F9C">
            <w:pPr>
              <w:pStyle w:val="movimento"/>
              <w:rPr>
                <w:color w:val="002060"/>
              </w:rPr>
            </w:pPr>
            <w:r w:rsidRPr="009C4DD1">
              <w:rPr>
                <w:color w:val="002060"/>
              </w:rPr>
              <w:t>AZZERUOLI MANUEL</w:t>
            </w:r>
          </w:p>
        </w:tc>
        <w:tc>
          <w:tcPr>
            <w:tcW w:w="2200" w:type="dxa"/>
            <w:tcMar>
              <w:top w:w="20" w:type="dxa"/>
              <w:left w:w="20" w:type="dxa"/>
              <w:bottom w:w="20" w:type="dxa"/>
              <w:right w:w="20" w:type="dxa"/>
            </w:tcMar>
            <w:vAlign w:val="center"/>
          </w:tcPr>
          <w:p w14:paraId="23DA8A76" w14:textId="77777777" w:rsidR="006D4DC4" w:rsidRPr="009C4DD1" w:rsidRDefault="006D4DC4" w:rsidP="00224F9C">
            <w:pPr>
              <w:pStyle w:val="movimento2"/>
              <w:rPr>
                <w:color w:val="002060"/>
              </w:rPr>
            </w:pPr>
            <w:r w:rsidRPr="009C4DD1">
              <w:rPr>
                <w:color w:val="002060"/>
              </w:rPr>
              <w:t xml:space="preserve">(ACLI VILLA MUSONE) </w:t>
            </w:r>
          </w:p>
        </w:tc>
        <w:tc>
          <w:tcPr>
            <w:tcW w:w="800" w:type="dxa"/>
            <w:tcMar>
              <w:top w:w="20" w:type="dxa"/>
              <w:left w:w="20" w:type="dxa"/>
              <w:bottom w:w="20" w:type="dxa"/>
              <w:right w:w="20" w:type="dxa"/>
            </w:tcMar>
            <w:vAlign w:val="center"/>
          </w:tcPr>
          <w:p w14:paraId="11FE98A7"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F32F297" w14:textId="77777777" w:rsidR="006D4DC4" w:rsidRPr="009C4DD1" w:rsidRDefault="006D4DC4" w:rsidP="00224F9C">
            <w:pPr>
              <w:pStyle w:val="movimento"/>
              <w:rPr>
                <w:color w:val="002060"/>
              </w:rPr>
            </w:pPr>
            <w:r w:rsidRPr="009C4DD1">
              <w:rPr>
                <w:color w:val="002060"/>
              </w:rPr>
              <w:t>DAVID LEONARDO</w:t>
            </w:r>
          </w:p>
        </w:tc>
        <w:tc>
          <w:tcPr>
            <w:tcW w:w="2200" w:type="dxa"/>
            <w:tcMar>
              <w:top w:w="20" w:type="dxa"/>
              <w:left w:w="20" w:type="dxa"/>
              <w:bottom w:w="20" w:type="dxa"/>
              <w:right w:w="20" w:type="dxa"/>
            </w:tcMar>
            <w:vAlign w:val="center"/>
          </w:tcPr>
          <w:p w14:paraId="10918657" w14:textId="77777777" w:rsidR="006D4DC4" w:rsidRPr="009C4DD1" w:rsidRDefault="006D4DC4" w:rsidP="00224F9C">
            <w:pPr>
              <w:pStyle w:val="movimento2"/>
              <w:rPr>
                <w:color w:val="002060"/>
              </w:rPr>
            </w:pPr>
            <w:r w:rsidRPr="009C4DD1">
              <w:rPr>
                <w:color w:val="002060"/>
              </w:rPr>
              <w:t xml:space="preserve">(C.U.S. ANCONA) </w:t>
            </w:r>
          </w:p>
        </w:tc>
      </w:tr>
      <w:tr w:rsidR="006D4DC4" w:rsidRPr="009C4DD1" w14:paraId="156EA87C" w14:textId="77777777" w:rsidTr="006D4DC4">
        <w:trPr>
          <w:divId w:val="527259509"/>
        </w:trPr>
        <w:tc>
          <w:tcPr>
            <w:tcW w:w="2200" w:type="dxa"/>
            <w:tcMar>
              <w:top w:w="20" w:type="dxa"/>
              <w:left w:w="20" w:type="dxa"/>
              <w:bottom w:w="20" w:type="dxa"/>
              <w:right w:w="20" w:type="dxa"/>
            </w:tcMar>
            <w:vAlign w:val="center"/>
          </w:tcPr>
          <w:p w14:paraId="33A1BF8A" w14:textId="77777777" w:rsidR="006D4DC4" w:rsidRPr="009C4DD1" w:rsidRDefault="006D4DC4" w:rsidP="00224F9C">
            <w:pPr>
              <w:pStyle w:val="movimento"/>
              <w:rPr>
                <w:color w:val="002060"/>
              </w:rPr>
            </w:pPr>
            <w:r w:rsidRPr="009C4DD1">
              <w:rPr>
                <w:color w:val="002060"/>
              </w:rPr>
              <w:t>ZACCARELLI LEONARDO</w:t>
            </w:r>
          </w:p>
        </w:tc>
        <w:tc>
          <w:tcPr>
            <w:tcW w:w="2200" w:type="dxa"/>
            <w:tcMar>
              <w:top w:w="20" w:type="dxa"/>
              <w:left w:w="20" w:type="dxa"/>
              <w:bottom w:w="20" w:type="dxa"/>
              <w:right w:w="20" w:type="dxa"/>
            </w:tcMar>
            <w:vAlign w:val="center"/>
          </w:tcPr>
          <w:p w14:paraId="5F3DEE1E" w14:textId="77777777" w:rsidR="006D4DC4" w:rsidRPr="009C4DD1" w:rsidRDefault="006D4DC4" w:rsidP="00224F9C">
            <w:pPr>
              <w:pStyle w:val="movimento2"/>
              <w:rPr>
                <w:color w:val="002060"/>
              </w:rPr>
            </w:pPr>
            <w:r w:rsidRPr="009C4DD1">
              <w:rPr>
                <w:color w:val="002060"/>
              </w:rPr>
              <w:t xml:space="preserve">(C.U.S. ANCONA) </w:t>
            </w:r>
          </w:p>
        </w:tc>
        <w:tc>
          <w:tcPr>
            <w:tcW w:w="800" w:type="dxa"/>
            <w:tcMar>
              <w:top w:w="20" w:type="dxa"/>
              <w:left w:w="20" w:type="dxa"/>
              <w:bottom w:w="20" w:type="dxa"/>
              <w:right w:w="20" w:type="dxa"/>
            </w:tcMar>
            <w:vAlign w:val="center"/>
          </w:tcPr>
          <w:p w14:paraId="65E4DEB2"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8403ECA" w14:textId="77777777" w:rsidR="006D4DC4" w:rsidRPr="009C4DD1" w:rsidRDefault="006D4DC4" w:rsidP="00224F9C">
            <w:pPr>
              <w:pStyle w:val="movimento"/>
              <w:rPr>
                <w:color w:val="002060"/>
              </w:rPr>
            </w:pPr>
            <w:r w:rsidRPr="009C4DD1">
              <w:rPr>
                <w:color w:val="002060"/>
              </w:rPr>
              <w:t>RENELLI ANDREA</w:t>
            </w:r>
          </w:p>
        </w:tc>
        <w:tc>
          <w:tcPr>
            <w:tcW w:w="2200" w:type="dxa"/>
            <w:tcMar>
              <w:top w:w="20" w:type="dxa"/>
              <w:left w:w="20" w:type="dxa"/>
              <w:bottom w:w="20" w:type="dxa"/>
              <w:right w:w="20" w:type="dxa"/>
            </w:tcMar>
            <w:vAlign w:val="center"/>
          </w:tcPr>
          <w:p w14:paraId="73B582FA" w14:textId="77777777" w:rsidR="006D4DC4" w:rsidRPr="009C4DD1" w:rsidRDefault="006D4DC4" w:rsidP="00224F9C">
            <w:pPr>
              <w:pStyle w:val="movimento2"/>
              <w:rPr>
                <w:color w:val="002060"/>
              </w:rPr>
            </w:pPr>
            <w:r w:rsidRPr="009C4DD1">
              <w:rPr>
                <w:color w:val="002060"/>
              </w:rPr>
              <w:t xml:space="preserve">(CALCIO A 5 CORINALDO) </w:t>
            </w:r>
          </w:p>
        </w:tc>
      </w:tr>
      <w:tr w:rsidR="006D4DC4" w:rsidRPr="009C4DD1" w14:paraId="5B044D2B" w14:textId="77777777" w:rsidTr="006D4DC4">
        <w:trPr>
          <w:divId w:val="527259509"/>
        </w:trPr>
        <w:tc>
          <w:tcPr>
            <w:tcW w:w="2200" w:type="dxa"/>
            <w:tcMar>
              <w:top w:w="20" w:type="dxa"/>
              <w:left w:w="20" w:type="dxa"/>
              <w:bottom w:w="20" w:type="dxa"/>
              <w:right w:w="20" w:type="dxa"/>
            </w:tcMar>
            <w:vAlign w:val="center"/>
          </w:tcPr>
          <w:p w14:paraId="514253AB" w14:textId="77777777" w:rsidR="006D4DC4" w:rsidRPr="009C4DD1" w:rsidRDefault="006D4DC4" w:rsidP="00224F9C">
            <w:pPr>
              <w:pStyle w:val="movimento"/>
              <w:rPr>
                <w:color w:val="002060"/>
              </w:rPr>
            </w:pPr>
            <w:r w:rsidRPr="009C4DD1">
              <w:rPr>
                <w:color w:val="002060"/>
              </w:rPr>
              <w:t>BARTOCCI LORENZO</w:t>
            </w:r>
          </w:p>
        </w:tc>
        <w:tc>
          <w:tcPr>
            <w:tcW w:w="2200" w:type="dxa"/>
            <w:tcMar>
              <w:top w:w="20" w:type="dxa"/>
              <w:left w:w="20" w:type="dxa"/>
              <w:bottom w:w="20" w:type="dxa"/>
              <w:right w:w="20" w:type="dxa"/>
            </w:tcMar>
            <w:vAlign w:val="center"/>
          </w:tcPr>
          <w:p w14:paraId="7890B0EB" w14:textId="77777777" w:rsidR="006D4DC4" w:rsidRPr="009C4DD1" w:rsidRDefault="006D4DC4" w:rsidP="00224F9C">
            <w:pPr>
              <w:pStyle w:val="movimento2"/>
              <w:rPr>
                <w:color w:val="002060"/>
              </w:rPr>
            </w:pPr>
            <w:r w:rsidRPr="009C4DD1">
              <w:rPr>
                <w:color w:val="002060"/>
              </w:rPr>
              <w:t xml:space="preserve">(VIRTUS TEAM SOC.COOP.) </w:t>
            </w:r>
          </w:p>
        </w:tc>
        <w:tc>
          <w:tcPr>
            <w:tcW w:w="800" w:type="dxa"/>
            <w:tcMar>
              <w:top w:w="20" w:type="dxa"/>
              <w:left w:w="20" w:type="dxa"/>
              <w:bottom w:w="20" w:type="dxa"/>
              <w:right w:w="20" w:type="dxa"/>
            </w:tcMar>
            <w:vAlign w:val="center"/>
          </w:tcPr>
          <w:p w14:paraId="61E0137E"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C58A6CE" w14:textId="77777777" w:rsidR="006D4DC4" w:rsidRPr="009C4DD1" w:rsidRDefault="006D4DC4" w:rsidP="00224F9C">
            <w:pPr>
              <w:pStyle w:val="movimento"/>
              <w:rPr>
                <w:color w:val="002060"/>
              </w:rPr>
            </w:pPr>
            <w:r w:rsidRPr="009C4DD1">
              <w:rPr>
                <w:color w:val="002060"/>
              </w:rPr>
              <w:t>TRINEI NICOLO</w:t>
            </w:r>
          </w:p>
        </w:tc>
        <w:tc>
          <w:tcPr>
            <w:tcW w:w="2200" w:type="dxa"/>
            <w:tcMar>
              <w:top w:w="20" w:type="dxa"/>
              <w:left w:w="20" w:type="dxa"/>
              <w:bottom w:w="20" w:type="dxa"/>
              <w:right w:w="20" w:type="dxa"/>
            </w:tcMar>
            <w:vAlign w:val="center"/>
          </w:tcPr>
          <w:p w14:paraId="20042B78" w14:textId="77777777" w:rsidR="006D4DC4" w:rsidRPr="009C4DD1" w:rsidRDefault="006D4DC4" w:rsidP="00224F9C">
            <w:pPr>
              <w:pStyle w:val="movimento2"/>
              <w:rPr>
                <w:color w:val="002060"/>
              </w:rPr>
            </w:pPr>
            <w:r w:rsidRPr="009C4DD1">
              <w:rPr>
                <w:color w:val="002060"/>
              </w:rPr>
              <w:t xml:space="preserve">(VIRTUS TEAM SOC.COOP.) </w:t>
            </w:r>
          </w:p>
        </w:tc>
      </w:tr>
    </w:tbl>
    <w:p w14:paraId="4F115BC3" w14:textId="77777777" w:rsidR="006D4DC4" w:rsidRPr="009C4DD1" w:rsidRDefault="006D4DC4" w:rsidP="006D4DC4">
      <w:pPr>
        <w:pStyle w:val="titolo10"/>
        <w:divId w:val="527259509"/>
        <w:rPr>
          <w:color w:val="002060"/>
        </w:rPr>
      </w:pPr>
      <w:r w:rsidRPr="009C4DD1">
        <w:rPr>
          <w:color w:val="002060"/>
        </w:rPr>
        <w:t xml:space="preserve">GARE DEL 13/ 1/2019 </w:t>
      </w:r>
    </w:p>
    <w:p w14:paraId="67FA2C51" w14:textId="77777777" w:rsidR="006D4DC4" w:rsidRPr="009C4DD1" w:rsidRDefault="006D4DC4" w:rsidP="006D4DC4">
      <w:pPr>
        <w:pStyle w:val="titolo7a"/>
        <w:divId w:val="527259509"/>
        <w:rPr>
          <w:color w:val="002060"/>
        </w:rPr>
      </w:pPr>
      <w:r w:rsidRPr="009C4DD1">
        <w:rPr>
          <w:color w:val="002060"/>
        </w:rPr>
        <w:t xml:space="preserve">PROVVEDIMENTI DISCIPLINARI </w:t>
      </w:r>
    </w:p>
    <w:p w14:paraId="03830F86" w14:textId="77777777" w:rsidR="006D4DC4" w:rsidRPr="009C4DD1" w:rsidRDefault="006D4DC4" w:rsidP="006D4DC4">
      <w:pPr>
        <w:pStyle w:val="TITOLO7B"/>
        <w:divId w:val="527259509"/>
        <w:rPr>
          <w:color w:val="002060"/>
        </w:rPr>
      </w:pPr>
      <w:r w:rsidRPr="009C4DD1">
        <w:rPr>
          <w:color w:val="002060"/>
        </w:rPr>
        <w:t xml:space="preserve">In base alle risultanze degli atti ufficiali sono state deliberate le seguenti sanzioni disciplinari. </w:t>
      </w:r>
    </w:p>
    <w:p w14:paraId="55F730F7" w14:textId="77777777" w:rsidR="006D4DC4" w:rsidRPr="009C4DD1" w:rsidRDefault="006D4DC4" w:rsidP="006D4DC4">
      <w:pPr>
        <w:pStyle w:val="titolo3"/>
        <w:divId w:val="527259509"/>
        <w:rPr>
          <w:color w:val="002060"/>
        </w:rPr>
      </w:pPr>
      <w:r w:rsidRPr="009C4DD1">
        <w:rPr>
          <w:color w:val="002060"/>
        </w:rPr>
        <w:t xml:space="preserve">A CARICO CALCIATORI NON ESPULSI DAL CAMPO </w:t>
      </w:r>
    </w:p>
    <w:p w14:paraId="071E50CC" w14:textId="77777777" w:rsidR="006D4DC4" w:rsidRPr="009C4DD1" w:rsidRDefault="006D4DC4" w:rsidP="006D4DC4">
      <w:pPr>
        <w:pStyle w:val="titolo20"/>
        <w:divId w:val="527259509"/>
        <w:rPr>
          <w:color w:val="002060"/>
        </w:rPr>
      </w:pPr>
      <w:r w:rsidRPr="009C4DD1">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4E2B41E3" w14:textId="77777777" w:rsidTr="006D4DC4">
        <w:trPr>
          <w:divId w:val="527259509"/>
        </w:trPr>
        <w:tc>
          <w:tcPr>
            <w:tcW w:w="2200" w:type="dxa"/>
            <w:tcMar>
              <w:top w:w="20" w:type="dxa"/>
              <w:left w:w="20" w:type="dxa"/>
              <w:bottom w:w="20" w:type="dxa"/>
              <w:right w:w="20" w:type="dxa"/>
            </w:tcMar>
            <w:vAlign w:val="center"/>
          </w:tcPr>
          <w:p w14:paraId="310E4627" w14:textId="77777777" w:rsidR="006D4DC4" w:rsidRPr="009C4DD1" w:rsidRDefault="006D4DC4" w:rsidP="00224F9C">
            <w:pPr>
              <w:pStyle w:val="movimento"/>
              <w:rPr>
                <w:color w:val="002060"/>
              </w:rPr>
            </w:pPr>
            <w:r w:rsidRPr="009C4DD1">
              <w:rPr>
                <w:color w:val="002060"/>
              </w:rPr>
              <w:t>CAGGIANO LUCA</w:t>
            </w:r>
          </w:p>
        </w:tc>
        <w:tc>
          <w:tcPr>
            <w:tcW w:w="2200" w:type="dxa"/>
            <w:tcMar>
              <w:top w:w="20" w:type="dxa"/>
              <w:left w:w="20" w:type="dxa"/>
              <w:bottom w:w="20" w:type="dxa"/>
              <w:right w:w="20" w:type="dxa"/>
            </w:tcMar>
            <w:vAlign w:val="center"/>
          </w:tcPr>
          <w:p w14:paraId="0BA607CF" w14:textId="77777777" w:rsidR="006D4DC4" w:rsidRPr="009C4DD1" w:rsidRDefault="006D4DC4" w:rsidP="00224F9C">
            <w:pPr>
              <w:pStyle w:val="movimento2"/>
              <w:rPr>
                <w:color w:val="002060"/>
              </w:rPr>
            </w:pPr>
            <w:r w:rsidRPr="009C4DD1">
              <w:rPr>
                <w:color w:val="002060"/>
              </w:rPr>
              <w:t xml:space="preserve">(POLISPORTIVA GAGLIARDA) </w:t>
            </w:r>
          </w:p>
        </w:tc>
        <w:tc>
          <w:tcPr>
            <w:tcW w:w="800" w:type="dxa"/>
            <w:tcMar>
              <w:top w:w="20" w:type="dxa"/>
              <w:left w:w="20" w:type="dxa"/>
              <w:bottom w:w="20" w:type="dxa"/>
              <w:right w:w="20" w:type="dxa"/>
            </w:tcMar>
            <w:vAlign w:val="center"/>
          </w:tcPr>
          <w:p w14:paraId="7B86482B"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98B8DC2"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9CA3A4C" w14:textId="77777777" w:rsidR="006D4DC4" w:rsidRPr="009C4DD1" w:rsidRDefault="006D4DC4" w:rsidP="00224F9C">
            <w:pPr>
              <w:pStyle w:val="movimento2"/>
              <w:rPr>
                <w:color w:val="002060"/>
              </w:rPr>
            </w:pPr>
            <w:r w:rsidRPr="009C4DD1">
              <w:rPr>
                <w:color w:val="002060"/>
              </w:rPr>
              <w:t> </w:t>
            </w:r>
          </w:p>
        </w:tc>
      </w:tr>
    </w:tbl>
    <w:p w14:paraId="6C8B77DB" w14:textId="77777777" w:rsidR="006D4DC4" w:rsidRPr="009C4DD1" w:rsidRDefault="006D4DC4" w:rsidP="006D4DC4">
      <w:pPr>
        <w:pStyle w:val="breakline"/>
        <w:divId w:val="527259509"/>
        <w:rPr>
          <w:color w:val="002060"/>
        </w:rPr>
      </w:pPr>
    </w:p>
    <w:p w14:paraId="3D81F6F5" w14:textId="77777777" w:rsidR="006D4DC4" w:rsidRPr="009C4DD1" w:rsidRDefault="006D4DC4" w:rsidP="006D4DC4">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F.to IL GIUDICE SPORTIVO</w:t>
      </w:r>
    </w:p>
    <w:p w14:paraId="3DEBEC25" w14:textId="77777777" w:rsidR="006D4DC4" w:rsidRPr="009C4DD1" w:rsidRDefault="006D4DC4" w:rsidP="006D4DC4">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 xml:space="preserve"> </w:t>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 xml:space="preserve">   </w:t>
      </w:r>
      <w:r w:rsidRPr="009C4DD1">
        <w:rPr>
          <w:rFonts w:ascii="Arial" w:hAnsi="Arial" w:cs="Arial"/>
          <w:noProof/>
          <w:color w:val="002060"/>
          <w:lang w:eastAsia="it-IT"/>
        </w:rPr>
        <w:tab/>
        <w:t xml:space="preserve">       Claudio Romagnoli</w:t>
      </w:r>
    </w:p>
    <w:p w14:paraId="1ECF2ACC" w14:textId="77777777" w:rsidR="006D4DC4" w:rsidRPr="009C4DD1" w:rsidRDefault="006D4DC4" w:rsidP="006D4DC4">
      <w:pPr>
        <w:pStyle w:val="breakline"/>
        <w:divId w:val="527259509"/>
        <w:rPr>
          <w:color w:val="002060"/>
        </w:rPr>
      </w:pPr>
    </w:p>
    <w:p w14:paraId="0CA9A868" w14:textId="77777777" w:rsidR="006D4DC4" w:rsidRPr="009C4DD1" w:rsidRDefault="006D4DC4" w:rsidP="006D4DC4">
      <w:pPr>
        <w:pStyle w:val="TITOLOPRINC"/>
        <w:divId w:val="527259509"/>
        <w:rPr>
          <w:color w:val="002060"/>
        </w:rPr>
      </w:pPr>
      <w:r w:rsidRPr="009C4DD1">
        <w:rPr>
          <w:color w:val="002060"/>
        </w:rPr>
        <w:t>CLASSIFICA</w:t>
      </w:r>
    </w:p>
    <w:p w14:paraId="63AE5E84" w14:textId="77777777" w:rsidR="006D4DC4" w:rsidRPr="009C4DD1" w:rsidRDefault="006D4DC4" w:rsidP="006D4DC4">
      <w:pPr>
        <w:pStyle w:val="breakline"/>
        <w:divId w:val="527259509"/>
        <w:rPr>
          <w:color w:val="002060"/>
        </w:rPr>
      </w:pPr>
    </w:p>
    <w:p w14:paraId="336CEBC2" w14:textId="77777777" w:rsidR="006D4DC4" w:rsidRPr="009C4DD1" w:rsidRDefault="006D4DC4" w:rsidP="006D4DC4">
      <w:pPr>
        <w:pStyle w:val="breakline"/>
        <w:divId w:val="527259509"/>
        <w:rPr>
          <w:color w:val="002060"/>
        </w:rPr>
      </w:pPr>
    </w:p>
    <w:p w14:paraId="749D4A57" w14:textId="77777777" w:rsidR="006D4DC4" w:rsidRPr="009C4DD1" w:rsidRDefault="006D4DC4" w:rsidP="006D4DC4">
      <w:pPr>
        <w:pStyle w:val="SOTTOTITOLOCAMPIONATO1"/>
        <w:divId w:val="527259509"/>
        <w:rPr>
          <w:color w:val="002060"/>
        </w:rPr>
      </w:pPr>
      <w:r w:rsidRPr="009C4DD1">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49A6EBC7"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39D5C7"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CB1BF8"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FCC96B"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C7DCEB"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731569"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094884"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2FD509"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0C6F05"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0BE7DD"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CAC2FB" w14:textId="77777777" w:rsidR="006D4DC4" w:rsidRPr="009C4DD1" w:rsidRDefault="006D4DC4" w:rsidP="00224F9C">
            <w:pPr>
              <w:pStyle w:val="HEADERTABELLA"/>
              <w:rPr>
                <w:color w:val="002060"/>
              </w:rPr>
            </w:pPr>
            <w:r w:rsidRPr="009C4DD1">
              <w:rPr>
                <w:color w:val="002060"/>
              </w:rPr>
              <w:t>PE</w:t>
            </w:r>
          </w:p>
        </w:tc>
      </w:tr>
      <w:tr w:rsidR="006D4DC4" w:rsidRPr="009C4DD1" w14:paraId="2F04FF16"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3B00DE8" w14:textId="77777777" w:rsidR="006D4DC4" w:rsidRPr="009C4DD1" w:rsidRDefault="006D4DC4" w:rsidP="00224F9C">
            <w:pPr>
              <w:pStyle w:val="ROWTABELLA"/>
              <w:rPr>
                <w:color w:val="002060"/>
              </w:rPr>
            </w:pPr>
            <w:r w:rsidRPr="009C4DD1">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12443D" w14:textId="77777777" w:rsidR="006D4DC4" w:rsidRPr="009C4DD1" w:rsidRDefault="006D4DC4" w:rsidP="00224F9C">
            <w:pPr>
              <w:pStyle w:val="ROWTABELLA"/>
              <w:jc w:val="center"/>
              <w:rPr>
                <w:color w:val="002060"/>
              </w:rPr>
            </w:pPr>
            <w:r w:rsidRPr="009C4DD1">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D0B286"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5D9AC4"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07341C"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66E705"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B98448" w14:textId="77777777" w:rsidR="006D4DC4" w:rsidRPr="009C4DD1" w:rsidRDefault="006D4DC4" w:rsidP="00224F9C">
            <w:pPr>
              <w:pStyle w:val="ROWTABELLA"/>
              <w:jc w:val="center"/>
              <w:rPr>
                <w:color w:val="002060"/>
              </w:rPr>
            </w:pPr>
            <w:r w:rsidRPr="009C4DD1">
              <w:rPr>
                <w:color w:val="002060"/>
              </w:rP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149359" w14:textId="77777777" w:rsidR="006D4DC4" w:rsidRPr="009C4DD1" w:rsidRDefault="006D4DC4" w:rsidP="00224F9C">
            <w:pPr>
              <w:pStyle w:val="ROWTABELLA"/>
              <w:jc w:val="center"/>
              <w:rPr>
                <w:color w:val="002060"/>
              </w:rPr>
            </w:pPr>
            <w:r w:rsidRPr="009C4DD1">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65AB53" w14:textId="77777777" w:rsidR="006D4DC4" w:rsidRPr="009C4DD1" w:rsidRDefault="006D4DC4" w:rsidP="00224F9C">
            <w:pPr>
              <w:pStyle w:val="ROWTABELLA"/>
              <w:jc w:val="center"/>
              <w:rPr>
                <w:color w:val="002060"/>
              </w:rPr>
            </w:pPr>
            <w:r w:rsidRPr="009C4DD1">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6A81DE" w14:textId="77777777" w:rsidR="006D4DC4" w:rsidRPr="009C4DD1" w:rsidRDefault="006D4DC4" w:rsidP="00224F9C">
            <w:pPr>
              <w:pStyle w:val="ROWTABELLA"/>
              <w:jc w:val="center"/>
              <w:rPr>
                <w:color w:val="002060"/>
              </w:rPr>
            </w:pPr>
            <w:r w:rsidRPr="009C4DD1">
              <w:rPr>
                <w:color w:val="002060"/>
              </w:rPr>
              <w:t>0</w:t>
            </w:r>
          </w:p>
        </w:tc>
      </w:tr>
      <w:tr w:rsidR="006D4DC4" w:rsidRPr="009C4DD1" w14:paraId="06F7C873"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DBAB5DF" w14:textId="77777777" w:rsidR="006D4DC4" w:rsidRPr="009C4DD1" w:rsidRDefault="006D4DC4" w:rsidP="00224F9C">
            <w:pPr>
              <w:pStyle w:val="ROWTABELLA"/>
              <w:rPr>
                <w:color w:val="002060"/>
              </w:rPr>
            </w:pPr>
            <w:r w:rsidRPr="009C4DD1">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E025C6" w14:textId="77777777" w:rsidR="006D4DC4" w:rsidRPr="009C4DD1" w:rsidRDefault="006D4DC4" w:rsidP="00224F9C">
            <w:pPr>
              <w:pStyle w:val="ROWTABELLA"/>
              <w:jc w:val="center"/>
              <w:rPr>
                <w:color w:val="002060"/>
              </w:rPr>
            </w:pPr>
            <w:r w:rsidRPr="009C4DD1">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5D6D9"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E02C55"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18921"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C67F12"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05A557" w14:textId="77777777" w:rsidR="006D4DC4" w:rsidRPr="009C4DD1" w:rsidRDefault="006D4DC4" w:rsidP="00224F9C">
            <w:pPr>
              <w:pStyle w:val="ROWTABELLA"/>
              <w:jc w:val="center"/>
              <w:rPr>
                <w:color w:val="002060"/>
              </w:rPr>
            </w:pPr>
            <w:r w:rsidRPr="009C4DD1">
              <w:rPr>
                <w:color w:val="002060"/>
              </w:rPr>
              <w:t>111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A4BF3E" w14:textId="77777777" w:rsidR="006D4DC4" w:rsidRPr="009C4DD1" w:rsidRDefault="006D4DC4" w:rsidP="00224F9C">
            <w:pPr>
              <w:pStyle w:val="ROWTABELLA"/>
              <w:jc w:val="center"/>
              <w:rPr>
                <w:color w:val="002060"/>
              </w:rPr>
            </w:pPr>
            <w:r w:rsidRPr="009C4DD1">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496FB0" w14:textId="77777777" w:rsidR="006D4DC4" w:rsidRPr="009C4DD1" w:rsidRDefault="006D4DC4" w:rsidP="00224F9C">
            <w:pPr>
              <w:pStyle w:val="ROWTABELLA"/>
              <w:jc w:val="center"/>
              <w:rPr>
                <w:color w:val="002060"/>
              </w:rPr>
            </w:pPr>
            <w:r w:rsidRPr="009C4DD1">
              <w:rPr>
                <w:color w:val="002060"/>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E7553" w14:textId="77777777" w:rsidR="006D4DC4" w:rsidRPr="009C4DD1" w:rsidRDefault="006D4DC4" w:rsidP="00224F9C">
            <w:pPr>
              <w:pStyle w:val="ROWTABELLA"/>
              <w:jc w:val="center"/>
              <w:rPr>
                <w:color w:val="002060"/>
              </w:rPr>
            </w:pPr>
            <w:r w:rsidRPr="009C4DD1">
              <w:rPr>
                <w:color w:val="002060"/>
              </w:rPr>
              <w:t>0</w:t>
            </w:r>
          </w:p>
        </w:tc>
      </w:tr>
      <w:tr w:rsidR="006D4DC4" w:rsidRPr="009C4DD1" w14:paraId="0437BD14"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AD18857" w14:textId="77777777" w:rsidR="006D4DC4" w:rsidRPr="009C4DD1" w:rsidRDefault="006D4DC4" w:rsidP="00224F9C">
            <w:pPr>
              <w:pStyle w:val="ROWTABELLA"/>
              <w:rPr>
                <w:color w:val="002060"/>
              </w:rPr>
            </w:pPr>
            <w:r w:rsidRPr="009C4DD1">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686406" w14:textId="77777777" w:rsidR="006D4DC4" w:rsidRPr="009C4DD1" w:rsidRDefault="006D4DC4" w:rsidP="00224F9C">
            <w:pPr>
              <w:pStyle w:val="ROWTABELLA"/>
              <w:jc w:val="center"/>
              <w:rPr>
                <w:color w:val="002060"/>
              </w:rPr>
            </w:pPr>
            <w:r w:rsidRPr="009C4DD1">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D1FBBE"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B37F64"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2AF13A"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750601"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74163A" w14:textId="77777777" w:rsidR="006D4DC4" w:rsidRPr="009C4DD1" w:rsidRDefault="006D4DC4" w:rsidP="00224F9C">
            <w:pPr>
              <w:pStyle w:val="ROWTABELLA"/>
              <w:jc w:val="center"/>
              <w:rPr>
                <w:color w:val="002060"/>
              </w:rPr>
            </w:pPr>
            <w:r w:rsidRPr="009C4DD1">
              <w:rPr>
                <w:color w:val="002060"/>
              </w:rP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857BF2" w14:textId="77777777" w:rsidR="006D4DC4" w:rsidRPr="009C4DD1" w:rsidRDefault="006D4DC4" w:rsidP="00224F9C">
            <w:pPr>
              <w:pStyle w:val="ROWTABELLA"/>
              <w:jc w:val="center"/>
              <w:rPr>
                <w:color w:val="002060"/>
              </w:rPr>
            </w:pPr>
            <w:r w:rsidRPr="009C4DD1">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F0DAB0" w14:textId="77777777" w:rsidR="006D4DC4" w:rsidRPr="009C4DD1" w:rsidRDefault="006D4DC4" w:rsidP="00224F9C">
            <w:pPr>
              <w:pStyle w:val="ROWTABELLA"/>
              <w:jc w:val="center"/>
              <w:rPr>
                <w:color w:val="002060"/>
              </w:rPr>
            </w:pPr>
            <w:r w:rsidRPr="009C4DD1">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281BC" w14:textId="77777777" w:rsidR="006D4DC4" w:rsidRPr="009C4DD1" w:rsidRDefault="006D4DC4" w:rsidP="00224F9C">
            <w:pPr>
              <w:pStyle w:val="ROWTABELLA"/>
              <w:jc w:val="center"/>
              <w:rPr>
                <w:color w:val="002060"/>
              </w:rPr>
            </w:pPr>
            <w:r w:rsidRPr="009C4DD1">
              <w:rPr>
                <w:color w:val="002060"/>
              </w:rPr>
              <w:t>0</w:t>
            </w:r>
          </w:p>
        </w:tc>
      </w:tr>
      <w:tr w:rsidR="006D4DC4" w:rsidRPr="009C4DD1" w14:paraId="5BE1B33C"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95D4915" w14:textId="77777777" w:rsidR="006D4DC4" w:rsidRPr="009C4DD1" w:rsidRDefault="006D4DC4" w:rsidP="00224F9C">
            <w:pPr>
              <w:pStyle w:val="ROWTABELLA"/>
              <w:rPr>
                <w:color w:val="002060"/>
              </w:rPr>
            </w:pPr>
            <w:r w:rsidRPr="009C4DD1">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C999E6" w14:textId="77777777" w:rsidR="006D4DC4" w:rsidRPr="009C4DD1" w:rsidRDefault="006D4DC4" w:rsidP="00224F9C">
            <w:pPr>
              <w:pStyle w:val="ROWTABELLA"/>
              <w:jc w:val="center"/>
              <w:rPr>
                <w:color w:val="002060"/>
              </w:rPr>
            </w:pPr>
            <w:r w:rsidRPr="009C4DD1">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21DC47"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0C73D3"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C42BEF"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D65834"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027758" w14:textId="77777777" w:rsidR="006D4DC4" w:rsidRPr="009C4DD1" w:rsidRDefault="006D4DC4" w:rsidP="00224F9C">
            <w:pPr>
              <w:pStyle w:val="ROWTABELLA"/>
              <w:jc w:val="center"/>
              <w:rPr>
                <w:color w:val="002060"/>
              </w:rPr>
            </w:pPr>
            <w:r w:rsidRPr="009C4DD1">
              <w:rPr>
                <w:color w:val="002060"/>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A92424" w14:textId="77777777" w:rsidR="006D4DC4" w:rsidRPr="009C4DD1" w:rsidRDefault="006D4DC4" w:rsidP="00224F9C">
            <w:pPr>
              <w:pStyle w:val="ROWTABELLA"/>
              <w:jc w:val="center"/>
              <w:rPr>
                <w:color w:val="002060"/>
              </w:rPr>
            </w:pPr>
            <w:r w:rsidRPr="009C4DD1">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DC4342" w14:textId="77777777" w:rsidR="006D4DC4" w:rsidRPr="009C4DD1" w:rsidRDefault="006D4DC4" w:rsidP="00224F9C">
            <w:pPr>
              <w:pStyle w:val="ROWTABELLA"/>
              <w:jc w:val="center"/>
              <w:rPr>
                <w:color w:val="002060"/>
              </w:rPr>
            </w:pPr>
            <w:r w:rsidRPr="009C4DD1">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0D0E13" w14:textId="77777777" w:rsidR="006D4DC4" w:rsidRPr="009C4DD1" w:rsidRDefault="006D4DC4" w:rsidP="00224F9C">
            <w:pPr>
              <w:pStyle w:val="ROWTABELLA"/>
              <w:jc w:val="center"/>
              <w:rPr>
                <w:color w:val="002060"/>
              </w:rPr>
            </w:pPr>
            <w:r w:rsidRPr="009C4DD1">
              <w:rPr>
                <w:color w:val="002060"/>
              </w:rPr>
              <w:t>0</w:t>
            </w:r>
          </w:p>
        </w:tc>
      </w:tr>
      <w:tr w:rsidR="006D4DC4" w:rsidRPr="009C4DD1" w14:paraId="48E6F25A"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CA5F7CF" w14:textId="77777777" w:rsidR="006D4DC4" w:rsidRPr="009C4DD1" w:rsidRDefault="006D4DC4" w:rsidP="00224F9C">
            <w:pPr>
              <w:pStyle w:val="ROWTABELLA"/>
              <w:rPr>
                <w:color w:val="002060"/>
              </w:rPr>
            </w:pPr>
            <w:r w:rsidRPr="009C4DD1">
              <w:rPr>
                <w:color w:val="002060"/>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20B970" w14:textId="77777777" w:rsidR="006D4DC4" w:rsidRPr="009C4DD1" w:rsidRDefault="006D4DC4" w:rsidP="00224F9C">
            <w:pPr>
              <w:pStyle w:val="ROWTABELLA"/>
              <w:jc w:val="center"/>
              <w:rPr>
                <w:color w:val="002060"/>
              </w:rPr>
            </w:pPr>
            <w:r w:rsidRPr="009C4DD1">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76AD45"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E1F0A7"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DA268A"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0536E0"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718CD" w14:textId="77777777" w:rsidR="006D4DC4" w:rsidRPr="009C4DD1" w:rsidRDefault="006D4DC4" w:rsidP="00224F9C">
            <w:pPr>
              <w:pStyle w:val="ROWTABELLA"/>
              <w:jc w:val="center"/>
              <w:rPr>
                <w:color w:val="002060"/>
              </w:rPr>
            </w:pPr>
            <w:r w:rsidRPr="009C4DD1">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1F39C1" w14:textId="77777777" w:rsidR="006D4DC4" w:rsidRPr="009C4DD1" w:rsidRDefault="006D4DC4" w:rsidP="00224F9C">
            <w:pPr>
              <w:pStyle w:val="ROWTABELLA"/>
              <w:jc w:val="center"/>
              <w:rPr>
                <w:color w:val="002060"/>
              </w:rPr>
            </w:pPr>
            <w:r w:rsidRPr="009C4DD1">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F76D50" w14:textId="77777777" w:rsidR="006D4DC4" w:rsidRPr="009C4DD1" w:rsidRDefault="006D4DC4" w:rsidP="00224F9C">
            <w:pPr>
              <w:pStyle w:val="ROWTABELLA"/>
              <w:jc w:val="center"/>
              <w:rPr>
                <w:color w:val="002060"/>
              </w:rPr>
            </w:pPr>
            <w:r w:rsidRPr="009C4DD1">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298BDB" w14:textId="77777777" w:rsidR="006D4DC4" w:rsidRPr="009C4DD1" w:rsidRDefault="006D4DC4" w:rsidP="00224F9C">
            <w:pPr>
              <w:pStyle w:val="ROWTABELLA"/>
              <w:jc w:val="center"/>
              <w:rPr>
                <w:color w:val="002060"/>
              </w:rPr>
            </w:pPr>
            <w:r w:rsidRPr="009C4DD1">
              <w:rPr>
                <w:color w:val="002060"/>
              </w:rPr>
              <w:t>0</w:t>
            </w:r>
          </w:p>
        </w:tc>
      </w:tr>
      <w:tr w:rsidR="006D4DC4" w:rsidRPr="009C4DD1" w14:paraId="00FF4CEF"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EEC3D76" w14:textId="77777777" w:rsidR="006D4DC4" w:rsidRPr="009C4DD1" w:rsidRDefault="006D4DC4" w:rsidP="00224F9C">
            <w:pPr>
              <w:pStyle w:val="ROWTABELLA"/>
              <w:rPr>
                <w:color w:val="002060"/>
              </w:rPr>
            </w:pPr>
            <w:r w:rsidRPr="009C4DD1">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FEBEBF" w14:textId="77777777" w:rsidR="006D4DC4" w:rsidRPr="009C4DD1" w:rsidRDefault="006D4DC4" w:rsidP="00224F9C">
            <w:pPr>
              <w:pStyle w:val="ROWTABELLA"/>
              <w:jc w:val="center"/>
              <w:rPr>
                <w:color w:val="002060"/>
              </w:rPr>
            </w:pPr>
            <w:r w:rsidRPr="009C4DD1">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E867EC"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E7ADF6"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099F7E"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38788B"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75492F" w14:textId="77777777" w:rsidR="006D4DC4" w:rsidRPr="009C4DD1" w:rsidRDefault="006D4DC4" w:rsidP="00224F9C">
            <w:pPr>
              <w:pStyle w:val="ROWTABELLA"/>
              <w:jc w:val="center"/>
              <w:rPr>
                <w:color w:val="002060"/>
              </w:rPr>
            </w:pPr>
            <w:r w:rsidRPr="009C4DD1">
              <w:rPr>
                <w:color w:val="002060"/>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855E00" w14:textId="77777777" w:rsidR="006D4DC4" w:rsidRPr="009C4DD1" w:rsidRDefault="006D4DC4" w:rsidP="00224F9C">
            <w:pPr>
              <w:pStyle w:val="ROWTABELLA"/>
              <w:jc w:val="center"/>
              <w:rPr>
                <w:color w:val="002060"/>
              </w:rPr>
            </w:pPr>
            <w:r w:rsidRPr="009C4DD1">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73FC3F" w14:textId="77777777" w:rsidR="006D4DC4" w:rsidRPr="009C4DD1" w:rsidRDefault="006D4DC4" w:rsidP="00224F9C">
            <w:pPr>
              <w:pStyle w:val="ROWTABELLA"/>
              <w:jc w:val="center"/>
              <w:rPr>
                <w:color w:val="002060"/>
              </w:rPr>
            </w:pPr>
            <w:r w:rsidRPr="009C4DD1">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A0B2FD" w14:textId="77777777" w:rsidR="006D4DC4" w:rsidRPr="009C4DD1" w:rsidRDefault="006D4DC4" w:rsidP="00224F9C">
            <w:pPr>
              <w:pStyle w:val="ROWTABELLA"/>
              <w:jc w:val="center"/>
              <w:rPr>
                <w:color w:val="002060"/>
              </w:rPr>
            </w:pPr>
            <w:r w:rsidRPr="009C4DD1">
              <w:rPr>
                <w:color w:val="002060"/>
              </w:rPr>
              <w:t>0</w:t>
            </w:r>
          </w:p>
        </w:tc>
      </w:tr>
      <w:tr w:rsidR="006D4DC4" w:rsidRPr="009C4DD1" w14:paraId="554D32DF"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D372911" w14:textId="77777777" w:rsidR="006D4DC4" w:rsidRPr="009C4DD1" w:rsidRDefault="006D4DC4" w:rsidP="00224F9C">
            <w:pPr>
              <w:pStyle w:val="ROWTABELLA"/>
              <w:rPr>
                <w:color w:val="002060"/>
              </w:rPr>
            </w:pPr>
            <w:r w:rsidRPr="009C4DD1">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F4C84" w14:textId="77777777" w:rsidR="006D4DC4" w:rsidRPr="009C4DD1" w:rsidRDefault="006D4DC4" w:rsidP="00224F9C">
            <w:pPr>
              <w:pStyle w:val="ROWTABELLA"/>
              <w:jc w:val="center"/>
              <w:rPr>
                <w:color w:val="002060"/>
              </w:rPr>
            </w:pPr>
            <w:r w:rsidRPr="009C4DD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973301"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8C790A"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0C6001"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CBEB71"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142929" w14:textId="77777777" w:rsidR="006D4DC4" w:rsidRPr="009C4DD1" w:rsidRDefault="006D4DC4" w:rsidP="00224F9C">
            <w:pPr>
              <w:pStyle w:val="ROWTABELLA"/>
              <w:jc w:val="center"/>
              <w:rPr>
                <w:color w:val="002060"/>
              </w:rPr>
            </w:pPr>
            <w:r w:rsidRPr="009C4DD1">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7C054C" w14:textId="77777777" w:rsidR="006D4DC4" w:rsidRPr="009C4DD1" w:rsidRDefault="006D4DC4" w:rsidP="00224F9C">
            <w:pPr>
              <w:pStyle w:val="ROWTABELLA"/>
              <w:jc w:val="center"/>
              <w:rPr>
                <w:color w:val="002060"/>
              </w:rPr>
            </w:pPr>
            <w:r w:rsidRPr="009C4DD1">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E43B1B" w14:textId="77777777" w:rsidR="006D4DC4" w:rsidRPr="009C4DD1" w:rsidRDefault="006D4DC4" w:rsidP="00224F9C">
            <w:pPr>
              <w:pStyle w:val="ROWTABELLA"/>
              <w:jc w:val="center"/>
              <w:rPr>
                <w:color w:val="002060"/>
              </w:rPr>
            </w:pPr>
            <w:r w:rsidRPr="009C4DD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BC5671" w14:textId="77777777" w:rsidR="006D4DC4" w:rsidRPr="009C4DD1" w:rsidRDefault="006D4DC4" w:rsidP="00224F9C">
            <w:pPr>
              <w:pStyle w:val="ROWTABELLA"/>
              <w:jc w:val="center"/>
              <w:rPr>
                <w:color w:val="002060"/>
              </w:rPr>
            </w:pPr>
            <w:r w:rsidRPr="009C4DD1">
              <w:rPr>
                <w:color w:val="002060"/>
              </w:rPr>
              <w:t>0</w:t>
            </w:r>
          </w:p>
        </w:tc>
      </w:tr>
      <w:tr w:rsidR="006D4DC4" w:rsidRPr="009C4DD1" w14:paraId="1BAC658E"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DA57EBD" w14:textId="77777777" w:rsidR="006D4DC4" w:rsidRPr="009C4DD1" w:rsidRDefault="006D4DC4" w:rsidP="00224F9C">
            <w:pPr>
              <w:pStyle w:val="ROWTABELLA"/>
              <w:rPr>
                <w:color w:val="002060"/>
              </w:rPr>
            </w:pPr>
            <w:r w:rsidRPr="009C4DD1">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FBD774" w14:textId="77777777" w:rsidR="006D4DC4" w:rsidRPr="009C4DD1" w:rsidRDefault="006D4DC4" w:rsidP="00224F9C">
            <w:pPr>
              <w:pStyle w:val="ROWTABELLA"/>
              <w:jc w:val="center"/>
              <w:rPr>
                <w:color w:val="002060"/>
              </w:rPr>
            </w:pPr>
            <w:r w:rsidRPr="009C4DD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8538DB"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E320D9"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6FDEE8"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C714FE"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7D1C48" w14:textId="77777777" w:rsidR="006D4DC4" w:rsidRPr="009C4DD1" w:rsidRDefault="006D4DC4" w:rsidP="00224F9C">
            <w:pPr>
              <w:pStyle w:val="ROWTABELLA"/>
              <w:jc w:val="center"/>
              <w:rPr>
                <w:color w:val="002060"/>
              </w:rPr>
            </w:pPr>
            <w:r w:rsidRPr="009C4DD1">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B2BEFE" w14:textId="77777777" w:rsidR="006D4DC4" w:rsidRPr="009C4DD1" w:rsidRDefault="006D4DC4" w:rsidP="00224F9C">
            <w:pPr>
              <w:pStyle w:val="ROWTABELLA"/>
              <w:jc w:val="center"/>
              <w:rPr>
                <w:color w:val="002060"/>
              </w:rPr>
            </w:pPr>
            <w:r w:rsidRPr="009C4DD1">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55B8AB"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9A39E9" w14:textId="77777777" w:rsidR="006D4DC4" w:rsidRPr="009C4DD1" w:rsidRDefault="006D4DC4" w:rsidP="00224F9C">
            <w:pPr>
              <w:pStyle w:val="ROWTABELLA"/>
              <w:jc w:val="center"/>
              <w:rPr>
                <w:color w:val="002060"/>
              </w:rPr>
            </w:pPr>
            <w:r w:rsidRPr="009C4DD1">
              <w:rPr>
                <w:color w:val="002060"/>
              </w:rPr>
              <w:t>0</w:t>
            </w:r>
          </w:p>
        </w:tc>
      </w:tr>
      <w:tr w:rsidR="006D4DC4" w:rsidRPr="009C4DD1" w14:paraId="4A018307"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FC0BE1F" w14:textId="77777777" w:rsidR="006D4DC4" w:rsidRPr="009C4DD1" w:rsidRDefault="006D4DC4" w:rsidP="00224F9C">
            <w:pPr>
              <w:pStyle w:val="ROWTABELLA"/>
              <w:rPr>
                <w:color w:val="002060"/>
              </w:rPr>
            </w:pPr>
            <w:r w:rsidRPr="009C4DD1">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4A7451"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5D2517"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6498C7"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45F7AF"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3BFC46"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49BB1B" w14:textId="77777777" w:rsidR="006D4DC4" w:rsidRPr="009C4DD1" w:rsidRDefault="006D4DC4" w:rsidP="00224F9C">
            <w:pPr>
              <w:pStyle w:val="ROWTABELLA"/>
              <w:jc w:val="center"/>
              <w:rPr>
                <w:color w:val="002060"/>
              </w:rPr>
            </w:pPr>
            <w:r w:rsidRPr="009C4DD1">
              <w:rPr>
                <w:color w:val="002060"/>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9BE50E" w14:textId="77777777" w:rsidR="006D4DC4" w:rsidRPr="009C4DD1" w:rsidRDefault="006D4DC4" w:rsidP="00224F9C">
            <w:pPr>
              <w:pStyle w:val="ROWTABELLA"/>
              <w:jc w:val="center"/>
              <w:rPr>
                <w:color w:val="002060"/>
              </w:rPr>
            </w:pPr>
            <w:r w:rsidRPr="009C4DD1">
              <w:rPr>
                <w:color w:val="002060"/>
              </w:rP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AF39CE"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496701" w14:textId="77777777" w:rsidR="006D4DC4" w:rsidRPr="009C4DD1" w:rsidRDefault="006D4DC4" w:rsidP="00224F9C">
            <w:pPr>
              <w:pStyle w:val="ROWTABELLA"/>
              <w:jc w:val="center"/>
              <w:rPr>
                <w:color w:val="002060"/>
              </w:rPr>
            </w:pPr>
            <w:r w:rsidRPr="009C4DD1">
              <w:rPr>
                <w:color w:val="002060"/>
              </w:rPr>
              <w:t>0</w:t>
            </w:r>
          </w:p>
        </w:tc>
      </w:tr>
      <w:tr w:rsidR="006D4DC4" w:rsidRPr="009C4DD1" w14:paraId="4C374E0E"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70C9283" w14:textId="77777777" w:rsidR="006D4DC4" w:rsidRPr="009C4DD1" w:rsidRDefault="006D4DC4" w:rsidP="00224F9C">
            <w:pPr>
              <w:pStyle w:val="ROWTABELLA"/>
              <w:rPr>
                <w:color w:val="002060"/>
              </w:rPr>
            </w:pPr>
            <w:r w:rsidRPr="009C4DD1">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5D85CD"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E2FDFD"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3697C5"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6937A1"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881E3D"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FCE2A8" w14:textId="77777777" w:rsidR="006D4DC4" w:rsidRPr="009C4DD1" w:rsidRDefault="006D4DC4" w:rsidP="00224F9C">
            <w:pPr>
              <w:pStyle w:val="ROWTABELLA"/>
              <w:jc w:val="center"/>
              <w:rPr>
                <w:color w:val="002060"/>
              </w:rPr>
            </w:pPr>
            <w:r w:rsidRPr="009C4DD1">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8FE800" w14:textId="77777777" w:rsidR="006D4DC4" w:rsidRPr="009C4DD1" w:rsidRDefault="006D4DC4" w:rsidP="00224F9C">
            <w:pPr>
              <w:pStyle w:val="ROWTABELLA"/>
              <w:jc w:val="center"/>
              <w:rPr>
                <w:color w:val="002060"/>
              </w:rPr>
            </w:pPr>
            <w:r w:rsidRPr="009C4DD1">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C41ED8" w14:textId="77777777" w:rsidR="006D4DC4" w:rsidRPr="009C4DD1" w:rsidRDefault="006D4DC4" w:rsidP="00224F9C">
            <w:pPr>
              <w:pStyle w:val="ROWTABELLA"/>
              <w:jc w:val="center"/>
              <w:rPr>
                <w:color w:val="002060"/>
              </w:rPr>
            </w:pPr>
            <w:r w:rsidRPr="009C4DD1">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E00BF4" w14:textId="77777777" w:rsidR="006D4DC4" w:rsidRPr="009C4DD1" w:rsidRDefault="006D4DC4" w:rsidP="00224F9C">
            <w:pPr>
              <w:pStyle w:val="ROWTABELLA"/>
              <w:jc w:val="center"/>
              <w:rPr>
                <w:color w:val="002060"/>
              </w:rPr>
            </w:pPr>
            <w:r w:rsidRPr="009C4DD1">
              <w:rPr>
                <w:color w:val="002060"/>
              </w:rPr>
              <w:t>0</w:t>
            </w:r>
          </w:p>
        </w:tc>
      </w:tr>
      <w:tr w:rsidR="006D4DC4" w:rsidRPr="009C4DD1" w14:paraId="005E80C6"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0BA54B1" w14:textId="77777777" w:rsidR="006D4DC4" w:rsidRPr="009C4DD1" w:rsidRDefault="006D4DC4" w:rsidP="00224F9C">
            <w:pPr>
              <w:pStyle w:val="ROWTABELLA"/>
              <w:rPr>
                <w:color w:val="002060"/>
              </w:rPr>
            </w:pPr>
            <w:r w:rsidRPr="009C4DD1">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4FC978"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F0B8CB"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EE0B91"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3E8445"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650AF2"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61A6C5" w14:textId="77777777" w:rsidR="006D4DC4" w:rsidRPr="009C4DD1" w:rsidRDefault="006D4DC4" w:rsidP="00224F9C">
            <w:pPr>
              <w:pStyle w:val="ROWTABELLA"/>
              <w:jc w:val="center"/>
              <w:rPr>
                <w:color w:val="002060"/>
              </w:rPr>
            </w:pPr>
            <w:r w:rsidRPr="009C4DD1">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477BEA" w14:textId="77777777" w:rsidR="006D4DC4" w:rsidRPr="009C4DD1" w:rsidRDefault="006D4DC4" w:rsidP="00224F9C">
            <w:pPr>
              <w:pStyle w:val="ROWTABELLA"/>
              <w:jc w:val="center"/>
              <w:rPr>
                <w:color w:val="002060"/>
              </w:rPr>
            </w:pPr>
            <w:r w:rsidRPr="009C4DD1">
              <w:rPr>
                <w:color w:val="002060"/>
              </w:rPr>
              <w:t>108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69A5DF" w14:textId="77777777" w:rsidR="006D4DC4" w:rsidRPr="009C4DD1" w:rsidRDefault="006D4DC4" w:rsidP="00224F9C">
            <w:pPr>
              <w:pStyle w:val="ROWTABELLA"/>
              <w:jc w:val="center"/>
              <w:rPr>
                <w:color w:val="002060"/>
              </w:rPr>
            </w:pPr>
            <w:r w:rsidRPr="009C4DD1">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0D46B7" w14:textId="77777777" w:rsidR="006D4DC4" w:rsidRPr="009C4DD1" w:rsidRDefault="006D4DC4" w:rsidP="00224F9C">
            <w:pPr>
              <w:pStyle w:val="ROWTABELLA"/>
              <w:jc w:val="center"/>
              <w:rPr>
                <w:color w:val="002060"/>
              </w:rPr>
            </w:pPr>
            <w:r w:rsidRPr="009C4DD1">
              <w:rPr>
                <w:color w:val="002060"/>
              </w:rPr>
              <w:t>0</w:t>
            </w:r>
          </w:p>
        </w:tc>
      </w:tr>
      <w:tr w:rsidR="006D4DC4" w:rsidRPr="009C4DD1" w14:paraId="63966842"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47ED870" w14:textId="77777777" w:rsidR="006D4DC4" w:rsidRPr="009C4DD1" w:rsidRDefault="006D4DC4" w:rsidP="00224F9C">
            <w:pPr>
              <w:pStyle w:val="ROWTABELLA"/>
              <w:rPr>
                <w:color w:val="002060"/>
              </w:rPr>
            </w:pPr>
            <w:r w:rsidRPr="009C4DD1">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42167B"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655415"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579CF2"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2CB85F"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A9E0CA"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17BC7" w14:textId="77777777" w:rsidR="006D4DC4" w:rsidRPr="009C4DD1" w:rsidRDefault="006D4DC4" w:rsidP="00224F9C">
            <w:pPr>
              <w:pStyle w:val="ROWTABELLA"/>
              <w:jc w:val="center"/>
              <w:rPr>
                <w:color w:val="002060"/>
              </w:rPr>
            </w:pPr>
            <w:r w:rsidRPr="009C4DD1">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964555" w14:textId="77777777" w:rsidR="006D4DC4" w:rsidRPr="009C4DD1" w:rsidRDefault="006D4DC4" w:rsidP="00224F9C">
            <w:pPr>
              <w:pStyle w:val="ROWTABELLA"/>
              <w:jc w:val="center"/>
              <w:rPr>
                <w:color w:val="002060"/>
              </w:rPr>
            </w:pPr>
            <w:r w:rsidRPr="009C4DD1">
              <w:rPr>
                <w:color w:val="002060"/>
              </w:rPr>
              <w:t>134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EE7EA8" w14:textId="77777777" w:rsidR="006D4DC4" w:rsidRPr="009C4DD1" w:rsidRDefault="006D4DC4" w:rsidP="00224F9C">
            <w:pPr>
              <w:pStyle w:val="ROWTABELLA"/>
              <w:jc w:val="center"/>
              <w:rPr>
                <w:color w:val="002060"/>
              </w:rPr>
            </w:pPr>
            <w:r w:rsidRPr="009C4DD1">
              <w:rPr>
                <w:color w:val="002060"/>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7DD663" w14:textId="77777777" w:rsidR="006D4DC4" w:rsidRPr="009C4DD1" w:rsidRDefault="006D4DC4" w:rsidP="00224F9C">
            <w:pPr>
              <w:pStyle w:val="ROWTABELLA"/>
              <w:jc w:val="center"/>
              <w:rPr>
                <w:color w:val="002060"/>
              </w:rPr>
            </w:pPr>
            <w:r w:rsidRPr="009C4DD1">
              <w:rPr>
                <w:color w:val="002060"/>
              </w:rPr>
              <w:t>0</w:t>
            </w:r>
          </w:p>
        </w:tc>
      </w:tr>
      <w:tr w:rsidR="006D4DC4" w:rsidRPr="009C4DD1" w14:paraId="57BA99D4"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C2A9315" w14:textId="77777777" w:rsidR="006D4DC4" w:rsidRPr="009C4DD1" w:rsidRDefault="006D4DC4" w:rsidP="00224F9C">
            <w:pPr>
              <w:pStyle w:val="ROWTABELLA"/>
              <w:rPr>
                <w:color w:val="002060"/>
              </w:rPr>
            </w:pPr>
            <w:r w:rsidRPr="009C4DD1">
              <w:rPr>
                <w:color w:val="002060"/>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593DB5"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A1219F"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939492"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B78DA5"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C1AD03"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171D2A" w14:textId="77777777" w:rsidR="006D4DC4" w:rsidRPr="009C4DD1" w:rsidRDefault="006D4DC4" w:rsidP="00224F9C">
            <w:pPr>
              <w:pStyle w:val="ROWTABELLA"/>
              <w:jc w:val="center"/>
              <w:rPr>
                <w:color w:val="002060"/>
              </w:rPr>
            </w:pPr>
            <w:r w:rsidRPr="009C4DD1">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C69C44" w14:textId="77777777" w:rsidR="006D4DC4" w:rsidRPr="009C4DD1" w:rsidRDefault="006D4DC4" w:rsidP="00224F9C">
            <w:pPr>
              <w:pStyle w:val="ROWTABELLA"/>
              <w:jc w:val="center"/>
              <w:rPr>
                <w:color w:val="002060"/>
              </w:rPr>
            </w:pPr>
            <w:r w:rsidRPr="009C4DD1">
              <w:rPr>
                <w:color w:val="002060"/>
              </w:rPr>
              <w:t>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65A589" w14:textId="77777777" w:rsidR="006D4DC4" w:rsidRPr="009C4DD1" w:rsidRDefault="006D4DC4" w:rsidP="00224F9C">
            <w:pPr>
              <w:pStyle w:val="ROWTABELLA"/>
              <w:jc w:val="center"/>
              <w:rPr>
                <w:color w:val="002060"/>
              </w:rPr>
            </w:pPr>
            <w:r w:rsidRPr="009C4DD1">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8C4187" w14:textId="77777777" w:rsidR="006D4DC4" w:rsidRPr="009C4DD1" w:rsidRDefault="006D4DC4" w:rsidP="00224F9C">
            <w:pPr>
              <w:pStyle w:val="ROWTABELLA"/>
              <w:jc w:val="center"/>
              <w:rPr>
                <w:color w:val="002060"/>
              </w:rPr>
            </w:pPr>
            <w:r w:rsidRPr="009C4DD1">
              <w:rPr>
                <w:color w:val="002060"/>
              </w:rPr>
              <w:t>0</w:t>
            </w:r>
          </w:p>
        </w:tc>
      </w:tr>
      <w:tr w:rsidR="006D4DC4" w:rsidRPr="009C4DD1" w14:paraId="656CBB63"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CAC464A" w14:textId="77777777" w:rsidR="006D4DC4" w:rsidRPr="009C4DD1" w:rsidRDefault="006D4DC4" w:rsidP="00224F9C">
            <w:pPr>
              <w:pStyle w:val="ROWTABELLA"/>
              <w:rPr>
                <w:color w:val="002060"/>
              </w:rPr>
            </w:pPr>
            <w:r w:rsidRPr="009C4DD1">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14A6A"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60B3EC"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E368C1"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36B66A"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00D58E"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0D6249" w14:textId="77777777" w:rsidR="006D4DC4" w:rsidRPr="009C4DD1" w:rsidRDefault="006D4DC4" w:rsidP="00224F9C">
            <w:pPr>
              <w:pStyle w:val="ROWTABELLA"/>
              <w:jc w:val="center"/>
              <w:rPr>
                <w:color w:val="002060"/>
              </w:rPr>
            </w:pPr>
            <w:r w:rsidRPr="009C4DD1">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8038C0" w14:textId="77777777" w:rsidR="006D4DC4" w:rsidRPr="009C4DD1" w:rsidRDefault="006D4DC4" w:rsidP="00224F9C">
            <w:pPr>
              <w:pStyle w:val="ROWTABELLA"/>
              <w:jc w:val="center"/>
              <w:rPr>
                <w:color w:val="002060"/>
              </w:rPr>
            </w:pPr>
            <w:r w:rsidRPr="009C4DD1">
              <w:rPr>
                <w:color w:val="002060"/>
              </w:rPr>
              <w:t>106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0DFA5C" w14:textId="77777777" w:rsidR="006D4DC4" w:rsidRPr="009C4DD1" w:rsidRDefault="006D4DC4" w:rsidP="00224F9C">
            <w:pPr>
              <w:pStyle w:val="ROWTABELLA"/>
              <w:jc w:val="center"/>
              <w:rPr>
                <w:color w:val="002060"/>
              </w:rPr>
            </w:pPr>
            <w:r w:rsidRPr="009C4DD1">
              <w:rPr>
                <w:color w:val="002060"/>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4A88BE" w14:textId="77777777" w:rsidR="006D4DC4" w:rsidRPr="009C4DD1" w:rsidRDefault="006D4DC4" w:rsidP="00224F9C">
            <w:pPr>
              <w:pStyle w:val="ROWTABELLA"/>
              <w:jc w:val="center"/>
              <w:rPr>
                <w:color w:val="002060"/>
              </w:rPr>
            </w:pPr>
            <w:r w:rsidRPr="009C4DD1">
              <w:rPr>
                <w:color w:val="002060"/>
              </w:rPr>
              <w:t>0</w:t>
            </w:r>
          </w:p>
        </w:tc>
      </w:tr>
    </w:tbl>
    <w:p w14:paraId="175DA10E" w14:textId="77777777" w:rsidR="006D4DC4" w:rsidRPr="009C4DD1" w:rsidRDefault="006D4DC4" w:rsidP="006D4DC4">
      <w:pPr>
        <w:pStyle w:val="breakline"/>
        <w:divId w:val="527259509"/>
        <w:rPr>
          <w:color w:val="002060"/>
        </w:rPr>
      </w:pPr>
    </w:p>
    <w:p w14:paraId="7DF852A0" w14:textId="77777777" w:rsidR="006D4DC4" w:rsidRPr="009C4DD1" w:rsidRDefault="006D4DC4" w:rsidP="006D4DC4">
      <w:pPr>
        <w:pStyle w:val="breakline"/>
        <w:divId w:val="527259509"/>
        <w:rPr>
          <w:color w:val="002060"/>
        </w:rPr>
      </w:pPr>
    </w:p>
    <w:p w14:paraId="3A86BB56" w14:textId="77777777" w:rsidR="006D4DC4" w:rsidRPr="009C4DD1" w:rsidRDefault="006D4DC4" w:rsidP="006D4DC4">
      <w:pPr>
        <w:pStyle w:val="SOTTOTITOLOCAMPIONATO1"/>
        <w:divId w:val="527259509"/>
        <w:rPr>
          <w:color w:val="002060"/>
        </w:rPr>
      </w:pPr>
      <w:r w:rsidRPr="009C4DD1">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23016A94"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CDABC8"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43F3D2"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ED82CC"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BFBF34"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16E15D"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D0A4D1"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4FE5AE"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2B1270"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6F1E70"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EFA108" w14:textId="77777777" w:rsidR="006D4DC4" w:rsidRPr="009C4DD1" w:rsidRDefault="006D4DC4" w:rsidP="00224F9C">
            <w:pPr>
              <w:pStyle w:val="HEADERTABELLA"/>
              <w:rPr>
                <w:color w:val="002060"/>
              </w:rPr>
            </w:pPr>
            <w:r w:rsidRPr="009C4DD1">
              <w:rPr>
                <w:color w:val="002060"/>
              </w:rPr>
              <w:t>PE</w:t>
            </w:r>
          </w:p>
        </w:tc>
      </w:tr>
      <w:tr w:rsidR="006D4DC4" w:rsidRPr="009C4DD1" w14:paraId="0C12D4FA"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8626BDD" w14:textId="77777777" w:rsidR="006D4DC4" w:rsidRPr="009C4DD1" w:rsidRDefault="006D4DC4" w:rsidP="00224F9C">
            <w:pPr>
              <w:pStyle w:val="ROWTABELLA"/>
              <w:rPr>
                <w:color w:val="002060"/>
              </w:rPr>
            </w:pPr>
            <w:r w:rsidRPr="009C4DD1">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D0A453" w14:textId="77777777" w:rsidR="006D4DC4" w:rsidRPr="009C4DD1" w:rsidRDefault="006D4DC4" w:rsidP="00224F9C">
            <w:pPr>
              <w:pStyle w:val="ROWTABELLA"/>
              <w:jc w:val="center"/>
              <w:rPr>
                <w:color w:val="002060"/>
              </w:rPr>
            </w:pPr>
            <w:r w:rsidRPr="009C4DD1">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3CCFFB"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03A322"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9605BF"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676BA5"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996B10" w14:textId="77777777" w:rsidR="006D4DC4" w:rsidRPr="009C4DD1" w:rsidRDefault="006D4DC4" w:rsidP="00224F9C">
            <w:pPr>
              <w:pStyle w:val="ROWTABELLA"/>
              <w:jc w:val="center"/>
              <w:rPr>
                <w:color w:val="002060"/>
              </w:rPr>
            </w:pPr>
            <w:r w:rsidRPr="009C4DD1">
              <w:rPr>
                <w:color w:val="002060"/>
              </w:rP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AD21A6" w14:textId="77777777" w:rsidR="006D4DC4" w:rsidRPr="009C4DD1" w:rsidRDefault="006D4DC4" w:rsidP="00224F9C">
            <w:pPr>
              <w:pStyle w:val="ROWTABELLA"/>
              <w:jc w:val="center"/>
              <w:rPr>
                <w:color w:val="002060"/>
              </w:rPr>
            </w:pPr>
            <w:r w:rsidRPr="009C4DD1">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F0B92B" w14:textId="77777777" w:rsidR="006D4DC4" w:rsidRPr="009C4DD1" w:rsidRDefault="006D4DC4" w:rsidP="00224F9C">
            <w:pPr>
              <w:pStyle w:val="ROWTABELLA"/>
              <w:jc w:val="center"/>
              <w:rPr>
                <w:color w:val="002060"/>
              </w:rPr>
            </w:pPr>
            <w:r w:rsidRPr="009C4DD1">
              <w:rPr>
                <w:color w:val="002060"/>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FC749F" w14:textId="77777777" w:rsidR="006D4DC4" w:rsidRPr="009C4DD1" w:rsidRDefault="006D4DC4" w:rsidP="00224F9C">
            <w:pPr>
              <w:pStyle w:val="ROWTABELLA"/>
              <w:jc w:val="center"/>
              <w:rPr>
                <w:color w:val="002060"/>
              </w:rPr>
            </w:pPr>
            <w:r w:rsidRPr="009C4DD1">
              <w:rPr>
                <w:color w:val="002060"/>
              </w:rPr>
              <w:t>0</w:t>
            </w:r>
          </w:p>
        </w:tc>
      </w:tr>
      <w:tr w:rsidR="006D4DC4" w:rsidRPr="009C4DD1" w14:paraId="2DBE24CF"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812CCC" w14:textId="77777777" w:rsidR="006D4DC4" w:rsidRPr="009C4DD1" w:rsidRDefault="006D4DC4" w:rsidP="00224F9C">
            <w:pPr>
              <w:pStyle w:val="ROWTABELLA"/>
              <w:rPr>
                <w:color w:val="002060"/>
              </w:rPr>
            </w:pPr>
            <w:r w:rsidRPr="009C4DD1">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A06DDD" w14:textId="77777777" w:rsidR="006D4DC4" w:rsidRPr="009C4DD1" w:rsidRDefault="006D4DC4" w:rsidP="00224F9C">
            <w:pPr>
              <w:pStyle w:val="ROWTABELLA"/>
              <w:jc w:val="center"/>
              <w:rPr>
                <w:color w:val="002060"/>
              </w:rPr>
            </w:pPr>
            <w:r w:rsidRPr="009C4DD1">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A3BCBB"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8C3F1B"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5DBB3D"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E4D120"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379AC8" w14:textId="77777777" w:rsidR="006D4DC4" w:rsidRPr="009C4DD1" w:rsidRDefault="006D4DC4" w:rsidP="00224F9C">
            <w:pPr>
              <w:pStyle w:val="ROWTABELLA"/>
              <w:jc w:val="center"/>
              <w:rPr>
                <w:color w:val="002060"/>
              </w:rPr>
            </w:pPr>
            <w:r w:rsidRPr="009C4DD1">
              <w:rPr>
                <w:color w:val="002060"/>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39C28C" w14:textId="77777777" w:rsidR="006D4DC4" w:rsidRPr="009C4DD1" w:rsidRDefault="006D4DC4" w:rsidP="00224F9C">
            <w:pPr>
              <w:pStyle w:val="ROWTABELLA"/>
              <w:jc w:val="center"/>
              <w:rPr>
                <w:color w:val="002060"/>
              </w:rPr>
            </w:pPr>
            <w:r w:rsidRPr="009C4DD1">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E9512C" w14:textId="77777777" w:rsidR="006D4DC4" w:rsidRPr="009C4DD1" w:rsidRDefault="006D4DC4" w:rsidP="00224F9C">
            <w:pPr>
              <w:pStyle w:val="ROWTABELLA"/>
              <w:jc w:val="center"/>
              <w:rPr>
                <w:color w:val="002060"/>
              </w:rPr>
            </w:pPr>
            <w:r w:rsidRPr="009C4DD1">
              <w:rPr>
                <w:color w:val="002060"/>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DBD66F" w14:textId="77777777" w:rsidR="006D4DC4" w:rsidRPr="009C4DD1" w:rsidRDefault="006D4DC4" w:rsidP="00224F9C">
            <w:pPr>
              <w:pStyle w:val="ROWTABELLA"/>
              <w:jc w:val="center"/>
              <w:rPr>
                <w:color w:val="002060"/>
              </w:rPr>
            </w:pPr>
            <w:r w:rsidRPr="009C4DD1">
              <w:rPr>
                <w:color w:val="002060"/>
              </w:rPr>
              <w:t>0</w:t>
            </w:r>
          </w:p>
        </w:tc>
      </w:tr>
      <w:tr w:rsidR="006D4DC4" w:rsidRPr="009C4DD1" w14:paraId="5E1B6327"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296F3C9" w14:textId="77777777" w:rsidR="006D4DC4" w:rsidRPr="009C4DD1" w:rsidRDefault="006D4DC4" w:rsidP="00224F9C">
            <w:pPr>
              <w:pStyle w:val="ROWTABELLA"/>
              <w:rPr>
                <w:color w:val="002060"/>
              </w:rPr>
            </w:pPr>
            <w:r w:rsidRPr="009C4DD1">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135703" w14:textId="77777777" w:rsidR="006D4DC4" w:rsidRPr="009C4DD1" w:rsidRDefault="006D4DC4" w:rsidP="00224F9C">
            <w:pPr>
              <w:pStyle w:val="ROWTABELLA"/>
              <w:jc w:val="center"/>
              <w:rPr>
                <w:color w:val="002060"/>
              </w:rPr>
            </w:pPr>
            <w:r w:rsidRPr="009C4DD1">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FDE4A3"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38ECD2"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E2298E"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60EA66"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0D45A5" w14:textId="77777777" w:rsidR="006D4DC4" w:rsidRPr="009C4DD1" w:rsidRDefault="006D4DC4" w:rsidP="00224F9C">
            <w:pPr>
              <w:pStyle w:val="ROWTABELLA"/>
              <w:jc w:val="center"/>
              <w:rPr>
                <w:color w:val="002060"/>
              </w:rPr>
            </w:pPr>
            <w:r w:rsidRPr="009C4DD1">
              <w:rPr>
                <w:color w:val="002060"/>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35755A" w14:textId="77777777" w:rsidR="006D4DC4" w:rsidRPr="009C4DD1" w:rsidRDefault="006D4DC4" w:rsidP="00224F9C">
            <w:pPr>
              <w:pStyle w:val="ROWTABELLA"/>
              <w:jc w:val="center"/>
              <w:rPr>
                <w:color w:val="002060"/>
              </w:rPr>
            </w:pPr>
            <w:r w:rsidRPr="009C4DD1">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E3D032" w14:textId="77777777" w:rsidR="006D4DC4" w:rsidRPr="009C4DD1" w:rsidRDefault="006D4DC4" w:rsidP="00224F9C">
            <w:pPr>
              <w:pStyle w:val="ROWTABELLA"/>
              <w:jc w:val="center"/>
              <w:rPr>
                <w:color w:val="002060"/>
              </w:rPr>
            </w:pPr>
            <w:r w:rsidRPr="009C4DD1">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B6C11D" w14:textId="77777777" w:rsidR="006D4DC4" w:rsidRPr="009C4DD1" w:rsidRDefault="006D4DC4" w:rsidP="00224F9C">
            <w:pPr>
              <w:pStyle w:val="ROWTABELLA"/>
              <w:jc w:val="center"/>
              <w:rPr>
                <w:color w:val="002060"/>
              </w:rPr>
            </w:pPr>
            <w:r w:rsidRPr="009C4DD1">
              <w:rPr>
                <w:color w:val="002060"/>
              </w:rPr>
              <w:t>0</w:t>
            </w:r>
          </w:p>
        </w:tc>
      </w:tr>
      <w:tr w:rsidR="006D4DC4" w:rsidRPr="009C4DD1" w14:paraId="0EDFC044"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BB7C567" w14:textId="77777777" w:rsidR="006D4DC4" w:rsidRPr="009C4DD1" w:rsidRDefault="006D4DC4" w:rsidP="00224F9C">
            <w:pPr>
              <w:pStyle w:val="ROWTABELLA"/>
              <w:rPr>
                <w:color w:val="002060"/>
              </w:rPr>
            </w:pPr>
            <w:r w:rsidRPr="009C4DD1">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1CF263" w14:textId="77777777" w:rsidR="006D4DC4" w:rsidRPr="009C4DD1" w:rsidRDefault="006D4DC4" w:rsidP="00224F9C">
            <w:pPr>
              <w:pStyle w:val="ROWTABELLA"/>
              <w:jc w:val="center"/>
              <w:rPr>
                <w:color w:val="002060"/>
              </w:rPr>
            </w:pPr>
            <w:r w:rsidRPr="009C4DD1">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8B7E01"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6DD57C"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A3F02F"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1F166"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D6A3FA" w14:textId="77777777" w:rsidR="006D4DC4" w:rsidRPr="009C4DD1" w:rsidRDefault="006D4DC4" w:rsidP="00224F9C">
            <w:pPr>
              <w:pStyle w:val="ROWTABELLA"/>
              <w:jc w:val="center"/>
              <w:rPr>
                <w:color w:val="002060"/>
              </w:rPr>
            </w:pPr>
            <w:r w:rsidRPr="009C4DD1">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DAA6E" w14:textId="77777777" w:rsidR="006D4DC4" w:rsidRPr="009C4DD1" w:rsidRDefault="006D4DC4" w:rsidP="00224F9C">
            <w:pPr>
              <w:pStyle w:val="ROWTABELLA"/>
              <w:jc w:val="center"/>
              <w:rPr>
                <w:color w:val="002060"/>
              </w:rPr>
            </w:pPr>
            <w:r w:rsidRPr="009C4DD1">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FF423" w14:textId="77777777" w:rsidR="006D4DC4" w:rsidRPr="009C4DD1" w:rsidRDefault="006D4DC4" w:rsidP="00224F9C">
            <w:pPr>
              <w:pStyle w:val="ROWTABELLA"/>
              <w:jc w:val="center"/>
              <w:rPr>
                <w:color w:val="002060"/>
              </w:rPr>
            </w:pPr>
            <w:r w:rsidRPr="009C4DD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25A2B5" w14:textId="77777777" w:rsidR="006D4DC4" w:rsidRPr="009C4DD1" w:rsidRDefault="006D4DC4" w:rsidP="00224F9C">
            <w:pPr>
              <w:pStyle w:val="ROWTABELLA"/>
              <w:jc w:val="center"/>
              <w:rPr>
                <w:color w:val="002060"/>
              </w:rPr>
            </w:pPr>
            <w:r w:rsidRPr="009C4DD1">
              <w:rPr>
                <w:color w:val="002060"/>
              </w:rPr>
              <w:t>0</w:t>
            </w:r>
          </w:p>
        </w:tc>
      </w:tr>
      <w:tr w:rsidR="006D4DC4" w:rsidRPr="009C4DD1" w14:paraId="7A72EDAD"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DFA142" w14:textId="77777777" w:rsidR="006D4DC4" w:rsidRPr="009C4DD1" w:rsidRDefault="006D4DC4" w:rsidP="00224F9C">
            <w:pPr>
              <w:pStyle w:val="ROWTABELLA"/>
              <w:rPr>
                <w:color w:val="002060"/>
              </w:rPr>
            </w:pPr>
            <w:r w:rsidRPr="009C4DD1">
              <w:rPr>
                <w:color w:val="002060"/>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3A2F6C" w14:textId="77777777" w:rsidR="006D4DC4" w:rsidRPr="009C4DD1" w:rsidRDefault="006D4DC4" w:rsidP="00224F9C">
            <w:pPr>
              <w:pStyle w:val="ROWTABELLA"/>
              <w:jc w:val="center"/>
              <w:rPr>
                <w:color w:val="002060"/>
              </w:rPr>
            </w:pPr>
            <w:r w:rsidRPr="009C4DD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3A4942"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1928BE"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3CCA9A"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355E05"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64CB32" w14:textId="77777777" w:rsidR="006D4DC4" w:rsidRPr="009C4DD1" w:rsidRDefault="006D4DC4" w:rsidP="00224F9C">
            <w:pPr>
              <w:pStyle w:val="ROWTABELLA"/>
              <w:jc w:val="center"/>
              <w:rPr>
                <w:color w:val="002060"/>
              </w:rPr>
            </w:pPr>
            <w:r w:rsidRPr="009C4DD1">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D40DCA" w14:textId="77777777" w:rsidR="006D4DC4" w:rsidRPr="009C4DD1" w:rsidRDefault="006D4DC4" w:rsidP="00224F9C">
            <w:pPr>
              <w:pStyle w:val="ROWTABELLA"/>
              <w:jc w:val="center"/>
              <w:rPr>
                <w:color w:val="002060"/>
              </w:rPr>
            </w:pPr>
            <w:r w:rsidRPr="009C4DD1">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21C2F1" w14:textId="77777777" w:rsidR="006D4DC4" w:rsidRPr="009C4DD1" w:rsidRDefault="006D4DC4" w:rsidP="00224F9C">
            <w:pPr>
              <w:pStyle w:val="ROWTABELLA"/>
              <w:jc w:val="center"/>
              <w:rPr>
                <w:color w:val="002060"/>
              </w:rPr>
            </w:pPr>
            <w:r w:rsidRPr="009C4DD1">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40791C" w14:textId="77777777" w:rsidR="006D4DC4" w:rsidRPr="009C4DD1" w:rsidRDefault="006D4DC4" w:rsidP="00224F9C">
            <w:pPr>
              <w:pStyle w:val="ROWTABELLA"/>
              <w:jc w:val="center"/>
              <w:rPr>
                <w:color w:val="002060"/>
              </w:rPr>
            </w:pPr>
            <w:r w:rsidRPr="009C4DD1">
              <w:rPr>
                <w:color w:val="002060"/>
              </w:rPr>
              <w:t>0</w:t>
            </w:r>
          </w:p>
        </w:tc>
      </w:tr>
      <w:tr w:rsidR="006D4DC4" w:rsidRPr="009C4DD1" w14:paraId="607F2E55"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6150321" w14:textId="77777777" w:rsidR="006D4DC4" w:rsidRPr="009C4DD1" w:rsidRDefault="006D4DC4" w:rsidP="00224F9C">
            <w:pPr>
              <w:pStyle w:val="ROWTABELLA"/>
              <w:rPr>
                <w:color w:val="002060"/>
              </w:rPr>
            </w:pPr>
            <w:r w:rsidRPr="009C4DD1">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25D771" w14:textId="77777777" w:rsidR="006D4DC4" w:rsidRPr="009C4DD1" w:rsidRDefault="006D4DC4" w:rsidP="00224F9C">
            <w:pPr>
              <w:pStyle w:val="ROWTABELLA"/>
              <w:jc w:val="center"/>
              <w:rPr>
                <w:color w:val="002060"/>
              </w:rPr>
            </w:pPr>
            <w:r w:rsidRPr="009C4DD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C6C458"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6749F3"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8CAAEC"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85E9B0"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62E97E" w14:textId="77777777" w:rsidR="006D4DC4" w:rsidRPr="009C4DD1" w:rsidRDefault="006D4DC4" w:rsidP="00224F9C">
            <w:pPr>
              <w:pStyle w:val="ROWTABELLA"/>
              <w:jc w:val="center"/>
              <w:rPr>
                <w:color w:val="002060"/>
              </w:rPr>
            </w:pPr>
            <w:r w:rsidRPr="009C4DD1">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A457A0" w14:textId="77777777" w:rsidR="006D4DC4" w:rsidRPr="009C4DD1" w:rsidRDefault="006D4DC4" w:rsidP="00224F9C">
            <w:pPr>
              <w:pStyle w:val="ROWTABELLA"/>
              <w:jc w:val="center"/>
              <w:rPr>
                <w:color w:val="002060"/>
              </w:rPr>
            </w:pPr>
            <w:r w:rsidRPr="009C4DD1">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C2483B"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59AE43" w14:textId="77777777" w:rsidR="006D4DC4" w:rsidRPr="009C4DD1" w:rsidRDefault="006D4DC4" w:rsidP="00224F9C">
            <w:pPr>
              <w:pStyle w:val="ROWTABELLA"/>
              <w:jc w:val="center"/>
              <w:rPr>
                <w:color w:val="002060"/>
              </w:rPr>
            </w:pPr>
            <w:r w:rsidRPr="009C4DD1">
              <w:rPr>
                <w:color w:val="002060"/>
              </w:rPr>
              <w:t>0</w:t>
            </w:r>
          </w:p>
        </w:tc>
      </w:tr>
      <w:tr w:rsidR="006D4DC4" w:rsidRPr="009C4DD1" w14:paraId="0F4228A0"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A216599" w14:textId="77777777" w:rsidR="006D4DC4" w:rsidRPr="009C4DD1" w:rsidRDefault="006D4DC4" w:rsidP="00224F9C">
            <w:pPr>
              <w:pStyle w:val="ROWTABELLA"/>
              <w:rPr>
                <w:color w:val="002060"/>
              </w:rPr>
            </w:pPr>
            <w:r w:rsidRPr="009C4DD1">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435594" w14:textId="77777777" w:rsidR="006D4DC4" w:rsidRPr="009C4DD1" w:rsidRDefault="006D4DC4" w:rsidP="00224F9C">
            <w:pPr>
              <w:pStyle w:val="ROWTABELLA"/>
              <w:jc w:val="center"/>
              <w:rPr>
                <w:color w:val="002060"/>
              </w:rPr>
            </w:pPr>
            <w:r w:rsidRPr="009C4DD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36F50B"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637E84"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F9476D"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35E049"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EA397E" w14:textId="77777777" w:rsidR="006D4DC4" w:rsidRPr="009C4DD1" w:rsidRDefault="006D4DC4" w:rsidP="00224F9C">
            <w:pPr>
              <w:pStyle w:val="ROWTABELLA"/>
              <w:jc w:val="center"/>
              <w:rPr>
                <w:color w:val="002060"/>
              </w:rPr>
            </w:pPr>
            <w:r w:rsidRPr="009C4DD1">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AC830C" w14:textId="77777777" w:rsidR="006D4DC4" w:rsidRPr="009C4DD1" w:rsidRDefault="006D4DC4" w:rsidP="00224F9C">
            <w:pPr>
              <w:pStyle w:val="ROWTABELLA"/>
              <w:jc w:val="center"/>
              <w:rPr>
                <w:color w:val="002060"/>
              </w:rPr>
            </w:pPr>
            <w:r w:rsidRPr="009C4DD1">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2C28E4"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29A240" w14:textId="77777777" w:rsidR="006D4DC4" w:rsidRPr="009C4DD1" w:rsidRDefault="006D4DC4" w:rsidP="00224F9C">
            <w:pPr>
              <w:pStyle w:val="ROWTABELLA"/>
              <w:jc w:val="center"/>
              <w:rPr>
                <w:color w:val="002060"/>
              </w:rPr>
            </w:pPr>
            <w:r w:rsidRPr="009C4DD1">
              <w:rPr>
                <w:color w:val="002060"/>
              </w:rPr>
              <w:t>0</w:t>
            </w:r>
          </w:p>
        </w:tc>
      </w:tr>
      <w:tr w:rsidR="006D4DC4" w:rsidRPr="009C4DD1" w14:paraId="4BD76753"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81D3E84" w14:textId="77777777" w:rsidR="006D4DC4" w:rsidRPr="009C4DD1" w:rsidRDefault="006D4DC4" w:rsidP="00224F9C">
            <w:pPr>
              <w:pStyle w:val="ROWTABELLA"/>
              <w:rPr>
                <w:color w:val="002060"/>
              </w:rPr>
            </w:pPr>
            <w:r w:rsidRPr="009C4DD1">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F4373B"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F78DD9"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09BF9B"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088E39"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516B8"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856DE7" w14:textId="77777777" w:rsidR="006D4DC4" w:rsidRPr="009C4DD1" w:rsidRDefault="006D4DC4" w:rsidP="00224F9C">
            <w:pPr>
              <w:pStyle w:val="ROWTABELLA"/>
              <w:jc w:val="center"/>
              <w:rPr>
                <w:color w:val="002060"/>
              </w:rPr>
            </w:pPr>
            <w:r w:rsidRPr="009C4DD1">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D627AF" w14:textId="77777777" w:rsidR="006D4DC4" w:rsidRPr="009C4DD1" w:rsidRDefault="006D4DC4" w:rsidP="00224F9C">
            <w:pPr>
              <w:pStyle w:val="ROWTABELLA"/>
              <w:jc w:val="center"/>
              <w:rPr>
                <w:color w:val="002060"/>
              </w:rPr>
            </w:pPr>
            <w:r w:rsidRPr="009C4DD1">
              <w:rPr>
                <w:color w:val="002060"/>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BD4CA7" w14:textId="77777777" w:rsidR="006D4DC4" w:rsidRPr="009C4DD1" w:rsidRDefault="006D4DC4" w:rsidP="00224F9C">
            <w:pPr>
              <w:pStyle w:val="ROWTABELLA"/>
              <w:jc w:val="center"/>
              <w:rPr>
                <w:color w:val="002060"/>
              </w:rPr>
            </w:pPr>
            <w:r w:rsidRPr="009C4DD1">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32619B" w14:textId="77777777" w:rsidR="006D4DC4" w:rsidRPr="009C4DD1" w:rsidRDefault="006D4DC4" w:rsidP="00224F9C">
            <w:pPr>
              <w:pStyle w:val="ROWTABELLA"/>
              <w:jc w:val="center"/>
              <w:rPr>
                <w:color w:val="002060"/>
              </w:rPr>
            </w:pPr>
            <w:r w:rsidRPr="009C4DD1">
              <w:rPr>
                <w:color w:val="002060"/>
              </w:rPr>
              <w:t>0</w:t>
            </w:r>
          </w:p>
        </w:tc>
      </w:tr>
      <w:tr w:rsidR="006D4DC4" w:rsidRPr="009C4DD1" w14:paraId="135C5EEA"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1A3CA46" w14:textId="77777777" w:rsidR="006D4DC4" w:rsidRPr="009C4DD1" w:rsidRDefault="006D4DC4" w:rsidP="00224F9C">
            <w:pPr>
              <w:pStyle w:val="ROWTABELLA"/>
              <w:rPr>
                <w:color w:val="002060"/>
              </w:rPr>
            </w:pPr>
            <w:r w:rsidRPr="009C4DD1">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93A138"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9CA740"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C92E26"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FC30DC"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EB4596"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D940EA" w14:textId="77777777" w:rsidR="006D4DC4" w:rsidRPr="009C4DD1" w:rsidRDefault="006D4DC4" w:rsidP="00224F9C">
            <w:pPr>
              <w:pStyle w:val="ROWTABELLA"/>
              <w:jc w:val="center"/>
              <w:rPr>
                <w:color w:val="002060"/>
              </w:rPr>
            </w:pPr>
            <w:r w:rsidRPr="009C4DD1">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9C3E68" w14:textId="77777777" w:rsidR="006D4DC4" w:rsidRPr="009C4DD1" w:rsidRDefault="006D4DC4" w:rsidP="00224F9C">
            <w:pPr>
              <w:pStyle w:val="ROWTABELLA"/>
              <w:jc w:val="center"/>
              <w:rPr>
                <w:color w:val="002060"/>
              </w:rPr>
            </w:pPr>
            <w:r w:rsidRPr="009C4DD1">
              <w:rPr>
                <w:color w:val="002060"/>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12D6BF" w14:textId="77777777" w:rsidR="006D4DC4" w:rsidRPr="009C4DD1" w:rsidRDefault="006D4DC4" w:rsidP="00224F9C">
            <w:pPr>
              <w:pStyle w:val="ROWTABELLA"/>
              <w:jc w:val="center"/>
              <w:rPr>
                <w:color w:val="002060"/>
              </w:rPr>
            </w:pPr>
            <w:r w:rsidRPr="009C4DD1">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C55BB8" w14:textId="77777777" w:rsidR="006D4DC4" w:rsidRPr="009C4DD1" w:rsidRDefault="006D4DC4" w:rsidP="00224F9C">
            <w:pPr>
              <w:pStyle w:val="ROWTABELLA"/>
              <w:jc w:val="center"/>
              <w:rPr>
                <w:color w:val="002060"/>
              </w:rPr>
            </w:pPr>
            <w:r w:rsidRPr="009C4DD1">
              <w:rPr>
                <w:color w:val="002060"/>
              </w:rPr>
              <w:t>0</w:t>
            </w:r>
          </w:p>
        </w:tc>
      </w:tr>
      <w:tr w:rsidR="006D4DC4" w:rsidRPr="009C4DD1" w14:paraId="4E9FC6D0"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B1EBE8" w14:textId="77777777" w:rsidR="006D4DC4" w:rsidRPr="009C4DD1" w:rsidRDefault="006D4DC4" w:rsidP="00224F9C">
            <w:pPr>
              <w:pStyle w:val="ROWTABELLA"/>
              <w:rPr>
                <w:color w:val="002060"/>
              </w:rPr>
            </w:pPr>
            <w:r w:rsidRPr="009C4DD1">
              <w:rPr>
                <w:color w:val="002060"/>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B40644"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611028"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B5A3DF"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5C9DF2"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241106"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ADF14A" w14:textId="77777777" w:rsidR="006D4DC4" w:rsidRPr="009C4DD1" w:rsidRDefault="006D4DC4" w:rsidP="00224F9C">
            <w:pPr>
              <w:pStyle w:val="ROWTABELLA"/>
              <w:jc w:val="center"/>
              <w:rPr>
                <w:color w:val="002060"/>
              </w:rPr>
            </w:pPr>
            <w:r w:rsidRPr="009C4DD1">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E831E" w14:textId="77777777" w:rsidR="006D4DC4" w:rsidRPr="009C4DD1" w:rsidRDefault="006D4DC4" w:rsidP="00224F9C">
            <w:pPr>
              <w:pStyle w:val="ROWTABELLA"/>
              <w:jc w:val="center"/>
              <w:rPr>
                <w:color w:val="002060"/>
              </w:rPr>
            </w:pPr>
            <w:r w:rsidRPr="009C4DD1">
              <w:rPr>
                <w:color w:val="002060"/>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C8EA91" w14:textId="77777777" w:rsidR="006D4DC4" w:rsidRPr="009C4DD1" w:rsidRDefault="006D4DC4" w:rsidP="00224F9C">
            <w:pPr>
              <w:pStyle w:val="ROWTABELLA"/>
              <w:jc w:val="center"/>
              <w:rPr>
                <w:color w:val="002060"/>
              </w:rPr>
            </w:pPr>
            <w:r w:rsidRPr="009C4DD1">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DBA041" w14:textId="77777777" w:rsidR="006D4DC4" w:rsidRPr="009C4DD1" w:rsidRDefault="006D4DC4" w:rsidP="00224F9C">
            <w:pPr>
              <w:pStyle w:val="ROWTABELLA"/>
              <w:jc w:val="center"/>
              <w:rPr>
                <w:color w:val="002060"/>
              </w:rPr>
            </w:pPr>
            <w:r w:rsidRPr="009C4DD1">
              <w:rPr>
                <w:color w:val="002060"/>
              </w:rPr>
              <w:t>0</w:t>
            </w:r>
          </w:p>
        </w:tc>
      </w:tr>
      <w:tr w:rsidR="006D4DC4" w:rsidRPr="009C4DD1" w14:paraId="5CA00AE6"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29AF44D" w14:textId="77777777" w:rsidR="006D4DC4" w:rsidRPr="009C4DD1" w:rsidRDefault="006D4DC4" w:rsidP="00224F9C">
            <w:pPr>
              <w:pStyle w:val="ROWTABELLA"/>
              <w:rPr>
                <w:color w:val="002060"/>
              </w:rPr>
            </w:pPr>
            <w:r w:rsidRPr="009C4DD1">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9B0689"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56AA6E"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D5371E"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B06F2A"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A55C13"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CA191E" w14:textId="77777777" w:rsidR="006D4DC4" w:rsidRPr="009C4DD1" w:rsidRDefault="006D4DC4" w:rsidP="00224F9C">
            <w:pPr>
              <w:pStyle w:val="ROWTABELLA"/>
              <w:jc w:val="center"/>
              <w:rPr>
                <w:color w:val="002060"/>
              </w:rPr>
            </w:pPr>
            <w:r w:rsidRPr="009C4DD1">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329A64" w14:textId="77777777" w:rsidR="006D4DC4" w:rsidRPr="009C4DD1" w:rsidRDefault="006D4DC4" w:rsidP="00224F9C">
            <w:pPr>
              <w:pStyle w:val="ROWTABELLA"/>
              <w:jc w:val="center"/>
              <w:rPr>
                <w:color w:val="002060"/>
              </w:rPr>
            </w:pPr>
            <w:r w:rsidRPr="009C4DD1">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59F054" w14:textId="77777777" w:rsidR="006D4DC4" w:rsidRPr="009C4DD1" w:rsidRDefault="006D4DC4" w:rsidP="00224F9C">
            <w:pPr>
              <w:pStyle w:val="ROWTABELLA"/>
              <w:jc w:val="center"/>
              <w:rPr>
                <w:color w:val="002060"/>
              </w:rPr>
            </w:pPr>
            <w:r w:rsidRPr="009C4DD1">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65A60D" w14:textId="77777777" w:rsidR="006D4DC4" w:rsidRPr="009C4DD1" w:rsidRDefault="006D4DC4" w:rsidP="00224F9C">
            <w:pPr>
              <w:pStyle w:val="ROWTABELLA"/>
              <w:jc w:val="center"/>
              <w:rPr>
                <w:color w:val="002060"/>
              </w:rPr>
            </w:pPr>
            <w:r w:rsidRPr="009C4DD1">
              <w:rPr>
                <w:color w:val="002060"/>
              </w:rPr>
              <w:t>0</w:t>
            </w:r>
          </w:p>
        </w:tc>
      </w:tr>
      <w:tr w:rsidR="006D4DC4" w:rsidRPr="009C4DD1" w14:paraId="4DF724A2"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2CF1304" w14:textId="77777777" w:rsidR="006D4DC4" w:rsidRPr="009C4DD1" w:rsidRDefault="006D4DC4" w:rsidP="00224F9C">
            <w:pPr>
              <w:pStyle w:val="ROWTABELLA"/>
              <w:rPr>
                <w:color w:val="002060"/>
              </w:rPr>
            </w:pPr>
            <w:r w:rsidRPr="009C4DD1">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1944C9"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70C60A"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6A3124"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EC252B"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5ABC76"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FCCC8A" w14:textId="77777777" w:rsidR="006D4DC4" w:rsidRPr="009C4DD1" w:rsidRDefault="006D4DC4" w:rsidP="00224F9C">
            <w:pPr>
              <w:pStyle w:val="ROWTABELLA"/>
              <w:jc w:val="center"/>
              <w:rPr>
                <w:color w:val="002060"/>
              </w:rPr>
            </w:pPr>
            <w:r w:rsidRPr="009C4DD1">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3FA387" w14:textId="77777777" w:rsidR="006D4DC4" w:rsidRPr="009C4DD1" w:rsidRDefault="006D4DC4" w:rsidP="00224F9C">
            <w:pPr>
              <w:pStyle w:val="ROWTABELLA"/>
              <w:jc w:val="center"/>
              <w:rPr>
                <w:color w:val="002060"/>
              </w:rPr>
            </w:pPr>
            <w:r w:rsidRPr="009C4DD1">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7119E8" w14:textId="77777777" w:rsidR="006D4DC4" w:rsidRPr="009C4DD1" w:rsidRDefault="006D4DC4" w:rsidP="00224F9C">
            <w:pPr>
              <w:pStyle w:val="ROWTABELLA"/>
              <w:jc w:val="center"/>
              <w:rPr>
                <w:color w:val="002060"/>
              </w:rPr>
            </w:pPr>
            <w:r w:rsidRPr="009C4DD1">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FBA50A" w14:textId="77777777" w:rsidR="006D4DC4" w:rsidRPr="009C4DD1" w:rsidRDefault="006D4DC4" w:rsidP="00224F9C">
            <w:pPr>
              <w:pStyle w:val="ROWTABELLA"/>
              <w:jc w:val="center"/>
              <w:rPr>
                <w:color w:val="002060"/>
              </w:rPr>
            </w:pPr>
            <w:r w:rsidRPr="009C4DD1">
              <w:rPr>
                <w:color w:val="002060"/>
              </w:rPr>
              <w:t>0</w:t>
            </w:r>
          </w:p>
        </w:tc>
      </w:tr>
      <w:tr w:rsidR="006D4DC4" w:rsidRPr="009C4DD1" w14:paraId="7726589E"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D4536F1" w14:textId="77777777" w:rsidR="006D4DC4" w:rsidRPr="009C4DD1" w:rsidRDefault="006D4DC4" w:rsidP="00224F9C">
            <w:pPr>
              <w:pStyle w:val="ROWTABELLA"/>
              <w:rPr>
                <w:color w:val="002060"/>
              </w:rPr>
            </w:pPr>
            <w:r w:rsidRPr="009C4DD1">
              <w:rPr>
                <w:color w:val="002060"/>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597819"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610192"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5F125"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80C746"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699011"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C8822B" w14:textId="77777777" w:rsidR="006D4DC4" w:rsidRPr="009C4DD1" w:rsidRDefault="006D4DC4" w:rsidP="00224F9C">
            <w:pPr>
              <w:pStyle w:val="ROWTABELLA"/>
              <w:jc w:val="center"/>
              <w:rPr>
                <w:color w:val="002060"/>
              </w:rPr>
            </w:pPr>
            <w:r w:rsidRPr="009C4DD1">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36629F" w14:textId="77777777" w:rsidR="006D4DC4" w:rsidRPr="009C4DD1" w:rsidRDefault="006D4DC4" w:rsidP="00224F9C">
            <w:pPr>
              <w:pStyle w:val="ROWTABELLA"/>
              <w:jc w:val="center"/>
              <w:rPr>
                <w:color w:val="002060"/>
              </w:rPr>
            </w:pPr>
            <w:r w:rsidRPr="009C4DD1">
              <w:rPr>
                <w:color w:val="002060"/>
              </w:rPr>
              <w:t>100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722DAD" w14:textId="77777777" w:rsidR="006D4DC4" w:rsidRPr="009C4DD1" w:rsidRDefault="006D4DC4" w:rsidP="00224F9C">
            <w:pPr>
              <w:pStyle w:val="ROWTABELLA"/>
              <w:jc w:val="center"/>
              <w:rPr>
                <w:color w:val="002060"/>
              </w:rPr>
            </w:pPr>
            <w:r w:rsidRPr="009C4DD1">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4F1D5C" w14:textId="77777777" w:rsidR="006D4DC4" w:rsidRPr="009C4DD1" w:rsidRDefault="006D4DC4" w:rsidP="00224F9C">
            <w:pPr>
              <w:pStyle w:val="ROWTABELLA"/>
              <w:jc w:val="center"/>
              <w:rPr>
                <w:color w:val="002060"/>
              </w:rPr>
            </w:pPr>
            <w:r w:rsidRPr="009C4DD1">
              <w:rPr>
                <w:color w:val="002060"/>
              </w:rPr>
              <w:t>0</w:t>
            </w:r>
          </w:p>
        </w:tc>
      </w:tr>
    </w:tbl>
    <w:p w14:paraId="15228B87" w14:textId="77777777" w:rsidR="006D4DC4" w:rsidRPr="009C4DD1" w:rsidRDefault="006D4DC4" w:rsidP="006D4DC4">
      <w:pPr>
        <w:divId w:val="527259509"/>
        <w:rPr>
          <w:rFonts w:ascii="Arial" w:hAnsi="Arial" w:cs="Arial"/>
          <w:color w:val="002060"/>
          <w:sz w:val="18"/>
          <w:szCs w:val="18"/>
        </w:rPr>
      </w:pPr>
    </w:p>
    <w:p w14:paraId="694F83B2" w14:textId="77777777" w:rsidR="006D4DC4" w:rsidRPr="009C4DD1" w:rsidRDefault="006D4DC4" w:rsidP="006D4DC4">
      <w:pPr>
        <w:pStyle w:val="TITOLOPRINC"/>
        <w:divId w:val="527259509"/>
        <w:rPr>
          <w:color w:val="002060"/>
        </w:rPr>
      </w:pPr>
      <w:r w:rsidRPr="009C4DD1">
        <w:rPr>
          <w:color w:val="002060"/>
        </w:rPr>
        <w:t>PROGRAMMA GARE</w:t>
      </w:r>
    </w:p>
    <w:p w14:paraId="2A7C32B6" w14:textId="77777777" w:rsidR="006D4DC4" w:rsidRPr="009C4DD1" w:rsidRDefault="006D4DC4" w:rsidP="006D4DC4">
      <w:pPr>
        <w:pStyle w:val="SOTTOTITOLOCAMPIONATO1"/>
        <w:divId w:val="527259509"/>
        <w:rPr>
          <w:color w:val="002060"/>
        </w:rPr>
      </w:pPr>
      <w:r w:rsidRPr="009C4DD1">
        <w:rPr>
          <w:color w:val="002060"/>
        </w:rPr>
        <w:t>GIRONE G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20"/>
        <w:gridCol w:w="385"/>
        <w:gridCol w:w="898"/>
        <w:gridCol w:w="1192"/>
        <w:gridCol w:w="1548"/>
        <w:gridCol w:w="1548"/>
      </w:tblGrid>
      <w:tr w:rsidR="006D4DC4" w:rsidRPr="009C4DD1" w14:paraId="2E893357"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B22AEF"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260337"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564081"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F56171"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A7F7F4"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E0258E"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0D913B"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5261C44B"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0835F34" w14:textId="77777777" w:rsidR="006D4DC4" w:rsidRPr="009C4DD1" w:rsidRDefault="006D4DC4" w:rsidP="00224F9C">
            <w:pPr>
              <w:pStyle w:val="ROWTABELLA"/>
              <w:rPr>
                <w:color w:val="002060"/>
              </w:rPr>
            </w:pPr>
            <w:r w:rsidRPr="009C4DD1">
              <w:rPr>
                <w:color w:val="002060"/>
              </w:rPr>
              <w:t>C.U.S. ANCONA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AE83C7D" w14:textId="77777777" w:rsidR="006D4DC4" w:rsidRPr="009C4DD1" w:rsidRDefault="006D4DC4" w:rsidP="00224F9C">
            <w:pPr>
              <w:pStyle w:val="ROWTABELLA"/>
              <w:rPr>
                <w:color w:val="002060"/>
              </w:rPr>
            </w:pPr>
            <w:r w:rsidRPr="009C4DD1">
              <w:rPr>
                <w:color w:val="002060"/>
              </w:rPr>
              <w:t>FUTSAL ASKL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A653EC9" w14:textId="77777777" w:rsidR="006D4DC4" w:rsidRPr="009C4DD1" w:rsidRDefault="006D4DC4" w:rsidP="00224F9C">
            <w:pPr>
              <w:pStyle w:val="ROWTABELLA"/>
              <w:jc w:val="center"/>
              <w:rPr>
                <w:color w:val="002060"/>
              </w:rPr>
            </w:pPr>
            <w:r w:rsidRPr="009C4DD1">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26616A" w14:textId="77777777" w:rsidR="006D4DC4" w:rsidRPr="009C4DD1" w:rsidRDefault="006D4DC4" w:rsidP="00224F9C">
            <w:pPr>
              <w:pStyle w:val="ROWTABELLA"/>
              <w:rPr>
                <w:color w:val="002060"/>
              </w:rPr>
            </w:pPr>
            <w:r w:rsidRPr="009C4DD1">
              <w:rPr>
                <w:color w:val="002060"/>
              </w:rPr>
              <w:t>19/01/2019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073E26C" w14:textId="77777777" w:rsidR="006D4DC4" w:rsidRPr="009C4DD1" w:rsidRDefault="006D4DC4" w:rsidP="00224F9C">
            <w:pPr>
              <w:pStyle w:val="ROWTABELLA"/>
              <w:rPr>
                <w:color w:val="002060"/>
              </w:rPr>
            </w:pPr>
            <w:r w:rsidRPr="009C4DD1">
              <w:rPr>
                <w:color w:val="002060"/>
              </w:rPr>
              <w:t>PALLONE GEODETICO CUS 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C20495" w14:textId="77777777" w:rsidR="006D4DC4" w:rsidRPr="009C4DD1" w:rsidRDefault="006D4DC4" w:rsidP="00224F9C">
            <w:pPr>
              <w:pStyle w:val="ROWTABELLA"/>
              <w:rPr>
                <w:color w:val="002060"/>
              </w:rPr>
            </w:pPr>
            <w:r w:rsidRPr="009C4DD1">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6367635" w14:textId="77777777" w:rsidR="006D4DC4" w:rsidRPr="009C4DD1" w:rsidRDefault="006D4DC4" w:rsidP="00224F9C">
            <w:pPr>
              <w:pStyle w:val="ROWTABELLA"/>
              <w:rPr>
                <w:color w:val="002060"/>
              </w:rPr>
            </w:pPr>
            <w:r w:rsidRPr="009C4DD1">
              <w:rPr>
                <w:color w:val="002060"/>
              </w:rPr>
              <w:t>VIA GROTTE DI POSATORA 19/A</w:t>
            </w:r>
          </w:p>
        </w:tc>
      </w:tr>
      <w:tr w:rsidR="006D4DC4" w:rsidRPr="009C4DD1" w14:paraId="64A65173"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BB44073" w14:textId="77777777" w:rsidR="006D4DC4" w:rsidRPr="009C4DD1" w:rsidRDefault="006D4DC4" w:rsidP="00224F9C">
            <w:pPr>
              <w:pStyle w:val="ROWTABELLA"/>
              <w:rPr>
                <w:color w:val="002060"/>
              </w:rPr>
            </w:pPr>
            <w:r w:rsidRPr="009C4DD1">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D192F08" w14:textId="77777777" w:rsidR="006D4DC4" w:rsidRPr="009C4DD1" w:rsidRDefault="006D4DC4" w:rsidP="00224F9C">
            <w:pPr>
              <w:pStyle w:val="ROWTABELLA"/>
              <w:rPr>
                <w:color w:val="002060"/>
              </w:rPr>
            </w:pPr>
            <w:r w:rsidRPr="009C4DD1">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A2E02AC"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229663E" w14:textId="77777777" w:rsidR="006D4DC4" w:rsidRPr="009C4DD1" w:rsidRDefault="006D4DC4" w:rsidP="00224F9C">
            <w:pPr>
              <w:pStyle w:val="ROWTABELLA"/>
              <w:rPr>
                <w:color w:val="002060"/>
              </w:rPr>
            </w:pPr>
            <w:r w:rsidRPr="009C4DD1">
              <w:rPr>
                <w:color w:val="002060"/>
              </w:rPr>
              <w:t>19/01/2019 17:45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943FF44" w14:textId="77777777" w:rsidR="006D4DC4" w:rsidRPr="009C4DD1" w:rsidRDefault="006D4DC4" w:rsidP="00224F9C">
            <w:pPr>
              <w:pStyle w:val="ROWTABELLA"/>
              <w:rPr>
                <w:color w:val="002060"/>
              </w:rPr>
            </w:pPr>
            <w:r w:rsidRPr="009C4DD1">
              <w:rPr>
                <w:color w:val="002060"/>
              </w:rPr>
              <w:t>CAMPO SCOPERTO C.SP.RECANATES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0A483AA" w14:textId="77777777" w:rsidR="006D4DC4" w:rsidRPr="009C4DD1" w:rsidRDefault="006D4DC4" w:rsidP="00224F9C">
            <w:pPr>
              <w:pStyle w:val="ROWTABELLA"/>
              <w:rPr>
                <w:color w:val="002060"/>
              </w:rPr>
            </w:pPr>
            <w:r w:rsidRPr="009C4DD1">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25BBE75" w14:textId="77777777" w:rsidR="006D4DC4" w:rsidRPr="009C4DD1" w:rsidRDefault="006D4DC4" w:rsidP="00224F9C">
            <w:pPr>
              <w:pStyle w:val="ROWTABELLA"/>
              <w:rPr>
                <w:color w:val="002060"/>
              </w:rPr>
            </w:pPr>
            <w:r w:rsidRPr="009C4DD1">
              <w:rPr>
                <w:color w:val="002060"/>
              </w:rPr>
              <w:t>VIA ALDO MORO</w:t>
            </w:r>
          </w:p>
        </w:tc>
      </w:tr>
      <w:tr w:rsidR="006D4DC4" w:rsidRPr="009C4DD1" w14:paraId="3C02C89C"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B8FA126" w14:textId="77777777" w:rsidR="006D4DC4" w:rsidRPr="009C4DD1" w:rsidRDefault="006D4DC4" w:rsidP="00224F9C">
            <w:pPr>
              <w:pStyle w:val="ROWTABELLA"/>
              <w:rPr>
                <w:color w:val="002060"/>
              </w:rPr>
            </w:pPr>
            <w:r w:rsidRPr="009C4DD1">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0261469" w14:textId="77777777" w:rsidR="006D4DC4" w:rsidRPr="009C4DD1" w:rsidRDefault="006D4DC4" w:rsidP="00224F9C">
            <w:pPr>
              <w:pStyle w:val="ROWTABELLA"/>
              <w:rPr>
                <w:color w:val="002060"/>
              </w:rPr>
            </w:pPr>
            <w:r w:rsidRPr="009C4DD1">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FE9BF4F"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55D1843" w14:textId="77777777" w:rsidR="006D4DC4" w:rsidRPr="009C4DD1" w:rsidRDefault="006D4DC4" w:rsidP="00224F9C">
            <w:pPr>
              <w:pStyle w:val="ROWTABELLA"/>
              <w:rPr>
                <w:color w:val="002060"/>
              </w:rPr>
            </w:pPr>
            <w:r w:rsidRPr="009C4DD1">
              <w:rPr>
                <w:color w:val="002060"/>
              </w:rPr>
              <w:t>19/01/2019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F787EA8" w14:textId="77777777" w:rsidR="006D4DC4" w:rsidRPr="009C4DD1" w:rsidRDefault="006D4DC4" w:rsidP="00224F9C">
            <w:pPr>
              <w:pStyle w:val="ROWTABELLA"/>
              <w:rPr>
                <w:color w:val="002060"/>
              </w:rPr>
            </w:pPr>
            <w:r w:rsidRPr="009C4DD1">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C9FD557" w14:textId="77777777" w:rsidR="006D4DC4" w:rsidRPr="009C4DD1" w:rsidRDefault="006D4DC4" w:rsidP="00224F9C">
            <w:pPr>
              <w:pStyle w:val="ROWTABELLA"/>
              <w:rPr>
                <w:color w:val="002060"/>
              </w:rPr>
            </w:pPr>
            <w:r w:rsidRPr="009C4DD1">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AC82A13" w14:textId="77777777" w:rsidR="006D4DC4" w:rsidRPr="009C4DD1" w:rsidRDefault="006D4DC4" w:rsidP="00224F9C">
            <w:pPr>
              <w:pStyle w:val="ROWTABELLA"/>
              <w:rPr>
                <w:color w:val="002060"/>
              </w:rPr>
            </w:pPr>
            <w:r w:rsidRPr="009C4DD1">
              <w:rPr>
                <w:color w:val="002060"/>
              </w:rPr>
              <w:t>VIA B.BUOZZI</w:t>
            </w:r>
          </w:p>
        </w:tc>
      </w:tr>
      <w:tr w:rsidR="006D4DC4" w:rsidRPr="009C4DD1" w14:paraId="34B848FF"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1D6DADE" w14:textId="77777777" w:rsidR="006D4DC4" w:rsidRPr="009C4DD1" w:rsidRDefault="006D4DC4" w:rsidP="00224F9C">
            <w:pPr>
              <w:pStyle w:val="ROWTABELLA"/>
              <w:rPr>
                <w:color w:val="002060"/>
              </w:rPr>
            </w:pPr>
            <w:r w:rsidRPr="009C4DD1">
              <w:rPr>
                <w:color w:val="002060"/>
              </w:rPr>
              <w:t>C.U.S. MACERATA CALCIO A5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A975A74" w14:textId="77777777" w:rsidR="006D4DC4" w:rsidRPr="009C4DD1" w:rsidRDefault="006D4DC4" w:rsidP="00224F9C">
            <w:pPr>
              <w:pStyle w:val="ROWTABELLA"/>
              <w:rPr>
                <w:color w:val="002060"/>
              </w:rPr>
            </w:pPr>
            <w:r w:rsidRPr="009C4DD1">
              <w:rPr>
                <w:color w:val="002060"/>
              </w:rPr>
              <w:t>REAL S.COSTANZO CALCIO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B75EBE1"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E70B7A" w14:textId="77777777" w:rsidR="006D4DC4" w:rsidRPr="009C4DD1" w:rsidRDefault="006D4DC4" w:rsidP="00224F9C">
            <w:pPr>
              <w:pStyle w:val="ROWTABELLA"/>
              <w:rPr>
                <w:color w:val="002060"/>
              </w:rPr>
            </w:pPr>
            <w:r w:rsidRPr="009C4DD1">
              <w:rPr>
                <w:color w:val="002060"/>
              </w:rPr>
              <w:t>20/01/2019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B02103" w14:textId="77777777" w:rsidR="006D4DC4" w:rsidRPr="009C4DD1" w:rsidRDefault="006D4DC4" w:rsidP="00224F9C">
            <w:pPr>
              <w:pStyle w:val="ROWTABELLA"/>
              <w:rPr>
                <w:color w:val="002060"/>
              </w:rPr>
            </w:pPr>
            <w:r w:rsidRPr="009C4DD1">
              <w:rPr>
                <w:color w:val="002060"/>
              </w:rPr>
              <w:t>PALESTRA SCUOLA"F.LLI CERVI"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EEF33D3" w14:textId="77777777" w:rsidR="006D4DC4" w:rsidRPr="009C4DD1" w:rsidRDefault="006D4DC4" w:rsidP="00224F9C">
            <w:pPr>
              <w:pStyle w:val="ROWTABELLA"/>
              <w:rPr>
                <w:color w:val="002060"/>
              </w:rPr>
            </w:pPr>
            <w:r w:rsidRPr="009C4DD1">
              <w:rPr>
                <w:color w:val="002060"/>
              </w:rP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9A40749" w14:textId="77777777" w:rsidR="006D4DC4" w:rsidRPr="009C4DD1" w:rsidRDefault="006D4DC4" w:rsidP="00224F9C">
            <w:pPr>
              <w:pStyle w:val="ROWTABELLA"/>
              <w:rPr>
                <w:color w:val="002060"/>
              </w:rPr>
            </w:pPr>
            <w:r w:rsidRPr="009C4DD1">
              <w:rPr>
                <w:color w:val="002060"/>
              </w:rPr>
              <w:t>VIA FRATELLI CERVI</w:t>
            </w:r>
          </w:p>
        </w:tc>
      </w:tr>
    </w:tbl>
    <w:p w14:paraId="1CD5316F" w14:textId="77777777" w:rsidR="006D4DC4" w:rsidRPr="009C4DD1" w:rsidRDefault="006D4DC4" w:rsidP="006D4DC4">
      <w:pPr>
        <w:pStyle w:val="breakline"/>
        <w:divId w:val="527259509"/>
        <w:rPr>
          <w:color w:val="002060"/>
        </w:rPr>
      </w:pPr>
    </w:p>
    <w:p w14:paraId="39D63E26" w14:textId="77777777" w:rsidR="006D4DC4" w:rsidRPr="009C4DD1" w:rsidRDefault="006D4DC4" w:rsidP="006D4DC4">
      <w:pPr>
        <w:pStyle w:val="breakline"/>
        <w:divId w:val="527259509"/>
        <w:rPr>
          <w:color w:val="002060"/>
        </w:rPr>
      </w:pPr>
    </w:p>
    <w:p w14:paraId="6B1B14F0" w14:textId="77777777" w:rsidR="006D4DC4" w:rsidRPr="009C4DD1" w:rsidRDefault="006D4DC4" w:rsidP="006D4DC4">
      <w:pPr>
        <w:pStyle w:val="breakline"/>
        <w:divId w:val="527259509"/>
        <w:rPr>
          <w:color w:val="002060"/>
        </w:rPr>
      </w:pPr>
    </w:p>
    <w:p w14:paraId="08FF32ED" w14:textId="77777777" w:rsidR="006D4DC4" w:rsidRPr="009C4DD1" w:rsidRDefault="006D4DC4" w:rsidP="006D4DC4">
      <w:pPr>
        <w:pStyle w:val="SOTTOTITOLOCAMPIONATO1"/>
        <w:divId w:val="527259509"/>
        <w:rPr>
          <w:color w:val="002060"/>
        </w:rPr>
      </w:pPr>
      <w:r w:rsidRPr="009C4DD1">
        <w:rPr>
          <w:color w:val="002060"/>
        </w:rPr>
        <w:t>GIRONE SA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21"/>
        <w:gridCol w:w="385"/>
        <w:gridCol w:w="898"/>
        <w:gridCol w:w="1178"/>
        <w:gridCol w:w="1551"/>
        <w:gridCol w:w="1551"/>
      </w:tblGrid>
      <w:tr w:rsidR="006D4DC4" w:rsidRPr="009C4DD1" w14:paraId="117A9095"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516BC4"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A0047C"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D8F16B"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B2971F"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5C66D6"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E21322"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04CEB3"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1618A70C"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60958A8" w14:textId="77777777" w:rsidR="006D4DC4" w:rsidRPr="009C4DD1" w:rsidRDefault="006D4DC4" w:rsidP="00224F9C">
            <w:pPr>
              <w:pStyle w:val="ROWTABELLA"/>
              <w:rPr>
                <w:color w:val="002060"/>
              </w:rPr>
            </w:pPr>
            <w:r w:rsidRPr="009C4DD1">
              <w:rPr>
                <w:color w:val="002060"/>
              </w:rPr>
              <w:t>ITALSERVICE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9AE52B" w14:textId="77777777" w:rsidR="006D4DC4" w:rsidRPr="009C4DD1" w:rsidRDefault="006D4DC4" w:rsidP="00224F9C">
            <w:pPr>
              <w:pStyle w:val="ROWTABELLA"/>
              <w:rPr>
                <w:color w:val="002060"/>
              </w:rPr>
            </w:pPr>
            <w:r w:rsidRPr="009C4DD1">
              <w:rPr>
                <w:color w:val="002060"/>
              </w:rPr>
              <w:t>FFJ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4568F0C" w14:textId="77777777" w:rsidR="006D4DC4" w:rsidRPr="009C4DD1" w:rsidRDefault="006D4DC4" w:rsidP="00224F9C">
            <w:pPr>
              <w:pStyle w:val="ROWTABELLA"/>
              <w:jc w:val="center"/>
              <w:rPr>
                <w:color w:val="002060"/>
              </w:rPr>
            </w:pPr>
            <w:r w:rsidRPr="009C4DD1">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7BA6C78" w14:textId="77777777" w:rsidR="006D4DC4" w:rsidRPr="009C4DD1" w:rsidRDefault="006D4DC4" w:rsidP="00224F9C">
            <w:pPr>
              <w:pStyle w:val="ROWTABELLA"/>
              <w:rPr>
                <w:color w:val="002060"/>
              </w:rPr>
            </w:pPr>
            <w:r w:rsidRPr="009C4DD1">
              <w:rPr>
                <w:color w:val="002060"/>
              </w:rPr>
              <w:t>19/01/2019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5DFF869" w14:textId="77777777" w:rsidR="006D4DC4" w:rsidRPr="009C4DD1" w:rsidRDefault="006D4DC4" w:rsidP="00224F9C">
            <w:pPr>
              <w:pStyle w:val="ROWTABELLA"/>
              <w:rPr>
                <w:color w:val="002060"/>
              </w:rPr>
            </w:pPr>
            <w:r w:rsidRPr="009C4DD1">
              <w:rPr>
                <w:color w:val="002060"/>
              </w:rPr>
              <w:t>PALAFIERA CAMPANARA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C498C31" w14:textId="77777777" w:rsidR="006D4DC4" w:rsidRPr="009C4DD1" w:rsidRDefault="006D4DC4" w:rsidP="00224F9C">
            <w:pPr>
              <w:pStyle w:val="ROWTABELLA"/>
              <w:rPr>
                <w:color w:val="002060"/>
              </w:rPr>
            </w:pPr>
            <w:r w:rsidRPr="009C4DD1">
              <w:rPr>
                <w:color w:val="002060"/>
              </w:rP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C94088C" w14:textId="77777777" w:rsidR="006D4DC4" w:rsidRPr="009C4DD1" w:rsidRDefault="006D4DC4" w:rsidP="00224F9C">
            <w:pPr>
              <w:pStyle w:val="ROWTABELLA"/>
              <w:rPr>
                <w:color w:val="002060"/>
              </w:rPr>
            </w:pPr>
            <w:r w:rsidRPr="009C4DD1">
              <w:rPr>
                <w:color w:val="002060"/>
              </w:rPr>
              <w:t>VIA DELLE ESPOSIZIONI, 33</w:t>
            </w:r>
          </w:p>
        </w:tc>
      </w:tr>
      <w:tr w:rsidR="006D4DC4" w:rsidRPr="009C4DD1" w14:paraId="792C0D6C"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ACD3613" w14:textId="77777777" w:rsidR="006D4DC4" w:rsidRPr="009C4DD1" w:rsidRDefault="006D4DC4" w:rsidP="00224F9C">
            <w:pPr>
              <w:pStyle w:val="ROWTABELLA"/>
              <w:rPr>
                <w:color w:val="002060"/>
              </w:rPr>
            </w:pPr>
            <w:r w:rsidRPr="009C4DD1">
              <w:rPr>
                <w:color w:val="002060"/>
              </w:rPr>
              <w:t>CALCETTO NUMANA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DA05204" w14:textId="77777777" w:rsidR="006D4DC4" w:rsidRPr="009C4DD1" w:rsidRDefault="006D4DC4" w:rsidP="00224F9C">
            <w:pPr>
              <w:pStyle w:val="ROWTABELLA"/>
              <w:rPr>
                <w:color w:val="002060"/>
              </w:rPr>
            </w:pPr>
            <w:r w:rsidRPr="009C4DD1">
              <w:rPr>
                <w:color w:val="002060"/>
              </w:rPr>
              <w:t>VIRTUS TEAM SOC.COOP.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A77387F"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ABF4032" w14:textId="77777777" w:rsidR="006D4DC4" w:rsidRPr="009C4DD1" w:rsidRDefault="006D4DC4" w:rsidP="00224F9C">
            <w:pPr>
              <w:pStyle w:val="ROWTABELLA"/>
              <w:rPr>
                <w:color w:val="002060"/>
              </w:rPr>
            </w:pPr>
            <w:r w:rsidRPr="009C4DD1">
              <w:rPr>
                <w:color w:val="002060"/>
              </w:rPr>
              <w:t>20/01/2019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60E92C1" w14:textId="77777777" w:rsidR="006D4DC4" w:rsidRPr="009C4DD1" w:rsidRDefault="006D4DC4" w:rsidP="00224F9C">
            <w:pPr>
              <w:pStyle w:val="ROWTABELLA"/>
              <w:rPr>
                <w:color w:val="002060"/>
              </w:rPr>
            </w:pPr>
            <w:r w:rsidRPr="009C4DD1">
              <w:rPr>
                <w:color w:val="002060"/>
              </w:rPr>
              <w:t>PALLONE GEODETICO MARCELLI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820F917" w14:textId="77777777" w:rsidR="006D4DC4" w:rsidRPr="009C4DD1" w:rsidRDefault="006D4DC4" w:rsidP="00224F9C">
            <w:pPr>
              <w:pStyle w:val="ROWTABELLA"/>
              <w:rPr>
                <w:color w:val="002060"/>
              </w:rPr>
            </w:pPr>
            <w:r w:rsidRPr="009C4DD1">
              <w:rPr>
                <w:color w:val="002060"/>
              </w:rPr>
              <w:t>NUMANA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400AE51" w14:textId="77777777" w:rsidR="006D4DC4" w:rsidRPr="009C4DD1" w:rsidRDefault="006D4DC4" w:rsidP="00224F9C">
            <w:pPr>
              <w:pStyle w:val="ROWTABELLA"/>
              <w:rPr>
                <w:color w:val="002060"/>
              </w:rPr>
            </w:pPr>
            <w:r w:rsidRPr="009C4DD1">
              <w:rPr>
                <w:color w:val="002060"/>
              </w:rPr>
              <w:t>VIA FONTE ANTICA</w:t>
            </w:r>
          </w:p>
        </w:tc>
      </w:tr>
      <w:tr w:rsidR="006D4DC4" w:rsidRPr="009C4DD1" w14:paraId="688FD270"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A0BEAB0" w14:textId="77777777" w:rsidR="006D4DC4" w:rsidRPr="009C4DD1" w:rsidRDefault="006D4DC4" w:rsidP="00224F9C">
            <w:pPr>
              <w:pStyle w:val="ROWTABELLA"/>
              <w:rPr>
                <w:color w:val="002060"/>
              </w:rPr>
            </w:pPr>
            <w:r w:rsidRPr="009C4DD1">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6371E8E" w14:textId="77777777" w:rsidR="006D4DC4" w:rsidRPr="009C4DD1" w:rsidRDefault="006D4DC4" w:rsidP="00224F9C">
            <w:pPr>
              <w:pStyle w:val="ROWTABELLA"/>
              <w:rPr>
                <w:color w:val="002060"/>
              </w:rPr>
            </w:pPr>
            <w:r w:rsidRPr="009C4DD1">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B9C0567"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B8815C4" w14:textId="77777777" w:rsidR="006D4DC4" w:rsidRPr="009C4DD1" w:rsidRDefault="006D4DC4" w:rsidP="00224F9C">
            <w:pPr>
              <w:pStyle w:val="ROWTABELLA"/>
              <w:rPr>
                <w:color w:val="002060"/>
              </w:rPr>
            </w:pPr>
            <w:r w:rsidRPr="009C4DD1">
              <w:rPr>
                <w:color w:val="002060"/>
              </w:rPr>
              <w:t>20/01/2019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EB7AF68" w14:textId="77777777" w:rsidR="006D4DC4" w:rsidRPr="009C4DD1" w:rsidRDefault="006D4DC4" w:rsidP="00224F9C">
            <w:pPr>
              <w:pStyle w:val="ROWTABELLA"/>
              <w:rPr>
                <w:color w:val="002060"/>
              </w:rPr>
            </w:pPr>
            <w:r w:rsidRPr="009C4DD1">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7D11340" w14:textId="77777777" w:rsidR="006D4DC4" w:rsidRPr="009C4DD1" w:rsidRDefault="006D4DC4" w:rsidP="00224F9C">
            <w:pPr>
              <w:pStyle w:val="ROWTABELLA"/>
              <w:rPr>
                <w:color w:val="002060"/>
              </w:rPr>
            </w:pPr>
            <w:r w:rsidRPr="009C4DD1">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ADC82BA" w14:textId="77777777" w:rsidR="006D4DC4" w:rsidRPr="009C4DD1" w:rsidRDefault="006D4DC4" w:rsidP="00224F9C">
            <w:pPr>
              <w:pStyle w:val="ROWTABELLA"/>
              <w:rPr>
                <w:color w:val="002060"/>
              </w:rPr>
            </w:pPr>
            <w:r w:rsidRPr="009C4DD1">
              <w:rPr>
                <w:color w:val="002060"/>
              </w:rPr>
              <w:t>VIA DELLO STADIO</w:t>
            </w:r>
          </w:p>
        </w:tc>
      </w:tr>
      <w:tr w:rsidR="006D4DC4" w:rsidRPr="009C4DD1" w14:paraId="53790728"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0890DB8" w14:textId="77777777" w:rsidR="006D4DC4" w:rsidRPr="009C4DD1" w:rsidRDefault="006D4DC4" w:rsidP="00224F9C">
            <w:pPr>
              <w:pStyle w:val="ROWTABELLA"/>
              <w:rPr>
                <w:color w:val="002060"/>
              </w:rPr>
            </w:pPr>
            <w:r w:rsidRPr="009C4DD1">
              <w:rPr>
                <w:color w:val="002060"/>
              </w:rPr>
              <w:t>POL.CAGLI SPORT ASSOCIATI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4E02F6C" w14:textId="77777777" w:rsidR="006D4DC4" w:rsidRPr="009C4DD1" w:rsidRDefault="006D4DC4" w:rsidP="00224F9C">
            <w:pPr>
              <w:pStyle w:val="ROWTABELLA"/>
              <w:rPr>
                <w:color w:val="002060"/>
              </w:rPr>
            </w:pPr>
            <w:r w:rsidRPr="009C4DD1">
              <w:rPr>
                <w:color w:val="002060"/>
              </w:rPr>
              <w:t>CALCIO A 5 CORINALDO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7882B82"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DF9FBEE" w14:textId="77777777" w:rsidR="006D4DC4" w:rsidRPr="009C4DD1" w:rsidRDefault="006D4DC4" w:rsidP="00224F9C">
            <w:pPr>
              <w:pStyle w:val="ROWTABELLA"/>
              <w:rPr>
                <w:color w:val="002060"/>
              </w:rPr>
            </w:pPr>
            <w:r w:rsidRPr="009C4DD1">
              <w:rPr>
                <w:color w:val="002060"/>
              </w:rPr>
              <w:t>20/01/2019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A42D444" w14:textId="77777777" w:rsidR="006D4DC4" w:rsidRPr="009C4DD1" w:rsidRDefault="006D4DC4" w:rsidP="00224F9C">
            <w:pPr>
              <w:pStyle w:val="ROWTABELLA"/>
              <w:rPr>
                <w:color w:val="002060"/>
              </w:rPr>
            </w:pPr>
            <w:r w:rsidRPr="009C4DD1">
              <w:rPr>
                <w:color w:val="002060"/>
              </w:rPr>
              <w:t>PALESTRA PANICHI PIERETTI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D629D0" w14:textId="77777777" w:rsidR="006D4DC4" w:rsidRPr="009C4DD1" w:rsidRDefault="006D4DC4" w:rsidP="00224F9C">
            <w:pPr>
              <w:pStyle w:val="ROWTABELLA"/>
              <w:rPr>
                <w:color w:val="002060"/>
              </w:rPr>
            </w:pPr>
            <w:r w:rsidRPr="009C4DD1">
              <w:rPr>
                <w:color w:val="002060"/>
              </w:rP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0F0D2B" w14:textId="77777777" w:rsidR="006D4DC4" w:rsidRPr="009C4DD1" w:rsidRDefault="006D4DC4" w:rsidP="00224F9C">
            <w:pPr>
              <w:pStyle w:val="ROWTABELLA"/>
              <w:rPr>
                <w:color w:val="002060"/>
              </w:rPr>
            </w:pPr>
            <w:r w:rsidRPr="009C4DD1">
              <w:rPr>
                <w:color w:val="002060"/>
              </w:rPr>
              <w:t>VIA BRAMANTE</w:t>
            </w:r>
          </w:p>
        </w:tc>
      </w:tr>
    </w:tbl>
    <w:p w14:paraId="65146FE2" w14:textId="77777777" w:rsidR="006D4DC4" w:rsidRPr="009C4DD1" w:rsidRDefault="006D4DC4" w:rsidP="006D4DC4">
      <w:pPr>
        <w:pStyle w:val="breakline"/>
        <w:divId w:val="527259509"/>
        <w:rPr>
          <w:color w:val="002060"/>
        </w:rPr>
      </w:pPr>
    </w:p>
    <w:p w14:paraId="5C150F96" w14:textId="77777777" w:rsidR="006D4DC4" w:rsidRPr="009C4DD1" w:rsidRDefault="006D4DC4" w:rsidP="006D4DC4">
      <w:pPr>
        <w:pStyle w:val="breakline"/>
        <w:divId w:val="527259509"/>
        <w:rPr>
          <w:color w:val="002060"/>
        </w:rPr>
      </w:pPr>
    </w:p>
    <w:p w14:paraId="2F03C935" w14:textId="77777777" w:rsidR="006D4DC4" w:rsidRPr="009C4DD1" w:rsidRDefault="006D4DC4" w:rsidP="006D4DC4">
      <w:pPr>
        <w:pStyle w:val="breakline"/>
        <w:divId w:val="527259509"/>
        <w:rPr>
          <w:color w:val="002060"/>
        </w:rPr>
      </w:pPr>
    </w:p>
    <w:p w14:paraId="3F4AB651" w14:textId="77777777" w:rsidR="006D4DC4" w:rsidRPr="009C4DD1" w:rsidRDefault="006D4DC4" w:rsidP="006D4DC4">
      <w:pPr>
        <w:pStyle w:val="SOTTOTITOLOCAMPIONATO1"/>
        <w:divId w:val="527259509"/>
        <w:rPr>
          <w:color w:val="002060"/>
        </w:rPr>
      </w:pPr>
      <w:r w:rsidRPr="009C4DD1">
        <w:rPr>
          <w:color w:val="002060"/>
        </w:rPr>
        <w:t>GIRONE SB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9"/>
        <w:gridCol w:w="385"/>
        <w:gridCol w:w="898"/>
        <w:gridCol w:w="1185"/>
        <w:gridCol w:w="1550"/>
        <w:gridCol w:w="1550"/>
      </w:tblGrid>
      <w:tr w:rsidR="006D4DC4" w:rsidRPr="009C4DD1" w14:paraId="5F2F1910"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4126E1"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7D5D54"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724651"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00735B"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565369"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CAA574"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3A49D4"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5C1F2678"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CE16CDB" w14:textId="77777777" w:rsidR="006D4DC4" w:rsidRPr="009C4DD1" w:rsidRDefault="006D4DC4" w:rsidP="00224F9C">
            <w:pPr>
              <w:pStyle w:val="ROWTABELLA"/>
              <w:rPr>
                <w:color w:val="002060"/>
              </w:rPr>
            </w:pPr>
            <w:r w:rsidRPr="009C4DD1">
              <w:rPr>
                <w:color w:val="002060"/>
              </w:rPr>
              <w:t>FERMO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F19D291" w14:textId="77777777" w:rsidR="006D4DC4" w:rsidRPr="009C4DD1" w:rsidRDefault="006D4DC4" w:rsidP="00224F9C">
            <w:pPr>
              <w:pStyle w:val="ROWTABELLA"/>
              <w:rPr>
                <w:color w:val="002060"/>
              </w:rPr>
            </w:pPr>
            <w:r w:rsidRPr="009C4DD1">
              <w:rPr>
                <w:color w:val="002060"/>
              </w:rPr>
              <w:t>FUTSAL FBC</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CAFE9AD" w14:textId="77777777" w:rsidR="006D4DC4" w:rsidRPr="009C4DD1" w:rsidRDefault="006D4DC4" w:rsidP="00224F9C">
            <w:pPr>
              <w:pStyle w:val="ROWTABELLA"/>
              <w:jc w:val="center"/>
              <w:rPr>
                <w:color w:val="002060"/>
              </w:rPr>
            </w:pPr>
            <w:r w:rsidRPr="009C4DD1">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3A48C5C" w14:textId="77777777" w:rsidR="006D4DC4" w:rsidRPr="009C4DD1" w:rsidRDefault="006D4DC4" w:rsidP="00224F9C">
            <w:pPr>
              <w:pStyle w:val="ROWTABELLA"/>
              <w:rPr>
                <w:color w:val="002060"/>
              </w:rPr>
            </w:pPr>
            <w:r w:rsidRPr="009C4DD1">
              <w:rPr>
                <w:color w:val="002060"/>
              </w:rPr>
              <w:t>19/01/2019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A9584C" w14:textId="77777777" w:rsidR="006D4DC4" w:rsidRPr="009C4DD1" w:rsidRDefault="006D4DC4" w:rsidP="00224F9C">
            <w:pPr>
              <w:pStyle w:val="ROWTABELLA"/>
              <w:rPr>
                <w:color w:val="002060"/>
              </w:rPr>
            </w:pPr>
            <w:r w:rsidRPr="009C4DD1">
              <w:rPr>
                <w:color w:val="002060"/>
              </w:rPr>
              <w:t>P.G.M.VALLESI FIRMUM VILLAGE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AD4243" w14:textId="77777777" w:rsidR="006D4DC4" w:rsidRPr="009C4DD1" w:rsidRDefault="006D4DC4" w:rsidP="00224F9C">
            <w:pPr>
              <w:pStyle w:val="ROWTABELLA"/>
              <w:rPr>
                <w:color w:val="002060"/>
              </w:rPr>
            </w:pPr>
            <w:r w:rsidRPr="009C4DD1">
              <w:rPr>
                <w:color w:val="002060"/>
              </w:rP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AD3D855" w14:textId="77777777" w:rsidR="006D4DC4" w:rsidRPr="009C4DD1" w:rsidRDefault="006D4DC4" w:rsidP="00224F9C">
            <w:pPr>
              <w:pStyle w:val="ROWTABELLA"/>
              <w:rPr>
                <w:color w:val="002060"/>
              </w:rPr>
            </w:pPr>
            <w:r w:rsidRPr="009C4DD1">
              <w:rPr>
                <w:color w:val="002060"/>
              </w:rPr>
              <w:t>EIA OTTORINO RESPIGHI</w:t>
            </w:r>
          </w:p>
        </w:tc>
      </w:tr>
      <w:tr w:rsidR="006D4DC4" w:rsidRPr="009C4DD1" w14:paraId="11453DF3"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213B185" w14:textId="77777777" w:rsidR="006D4DC4" w:rsidRPr="009C4DD1" w:rsidRDefault="006D4DC4" w:rsidP="00224F9C">
            <w:pPr>
              <w:pStyle w:val="ROWTABELLA"/>
              <w:rPr>
                <w:color w:val="002060"/>
              </w:rPr>
            </w:pPr>
            <w:r w:rsidRPr="009C4DD1">
              <w:rPr>
                <w:color w:val="002060"/>
              </w:rPr>
              <w:t>GROTTACCIA 2005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88E12AF" w14:textId="77777777" w:rsidR="006D4DC4" w:rsidRPr="009C4DD1" w:rsidRDefault="006D4DC4" w:rsidP="00224F9C">
            <w:pPr>
              <w:pStyle w:val="ROWTABELLA"/>
              <w:rPr>
                <w:color w:val="002060"/>
              </w:rPr>
            </w:pPr>
            <w:r w:rsidRPr="009C4DD1">
              <w:rPr>
                <w:color w:val="002060"/>
              </w:rPr>
              <w:t>POLISPORTIVA GAGLIARDA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D6F9579"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CC60AE3" w14:textId="77777777" w:rsidR="006D4DC4" w:rsidRPr="009C4DD1" w:rsidRDefault="006D4DC4" w:rsidP="00224F9C">
            <w:pPr>
              <w:pStyle w:val="ROWTABELLA"/>
              <w:rPr>
                <w:color w:val="002060"/>
              </w:rPr>
            </w:pPr>
            <w:r w:rsidRPr="009C4DD1">
              <w:rPr>
                <w:color w:val="002060"/>
              </w:rPr>
              <w:t>19/01/2019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49C8EB0" w14:textId="77777777" w:rsidR="006D4DC4" w:rsidRPr="009C4DD1" w:rsidRDefault="006D4DC4" w:rsidP="00224F9C">
            <w:pPr>
              <w:pStyle w:val="ROWTABELLA"/>
              <w:rPr>
                <w:color w:val="002060"/>
              </w:rPr>
            </w:pPr>
            <w:r w:rsidRPr="009C4DD1">
              <w:rPr>
                <w:color w:val="002060"/>
              </w:rPr>
              <w:t>CAMPO SCOPERTO C.SP."S.SERGIO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51AE941" w14:textId="77777777" w:rsidR="006D4DC4" w:rsidRPr="009C4DD1" w:rsidRDefault="006D4DC4" w:rsidP="00224F9C">
            <w:pPr>
              <w:pStyle w:val="ROWTABELLA"/>
              <w:rPr>
                <w:color w:val="002060"/>
              </w:rPr>
            </w:pPr>
            <w:r w:rsidRPr="009C4DD1">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732AFE" w14:textId="77777777" w:rsidR="006D4DC4" w:rsidRPr="009C4DD1" w:rsidRDefault="006D4DC4" w:rsidP="00224F9C">
            <w:pPr>
              <w:pStyle w:val="ROWTABELLA"/>
              <w:rPr>
                <w:color w:val="002060"/>
              </w:rPr>
            </w:pPr>
            <w:r w:rsidRPr="009C4DD1">
              <w:rPr>
                <w:color w:val="002060"/>
              </w:rPr>
              <w:t>LOCALITA' GROTTACCIA</w:t>
            </w:r>
          </w:p>
        </w:tc>
      </w:tr>
      <w:tr w:rsidR="006D4DC4" w:rsidRPr="009C4DD1" w14:paraId="3B3715C9"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866476E" w14:textId="77777777" w:rsidR="006D4DC4" w:rsidRPr="009C4DD1" w:rsidRDefault="006D4DC4" w:rsidP="00224F9C">
            <w:pPr>
              <w:pStyle w:val="ROWTABELLA"/>
              <w:rPr>
                <w:color w:val="002060"/>
              </w:rPr>
            </w:pPr>
            <w:r w:rsidRPr="009C4DD1">
              <w:rPr>
                <w:color w:val="002060"/>
              </w:rPr>
              <w:t>L ALTRO SPORT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6CF0A9E" w14:textId="77777777" w:rsidR="006D4DC4" w:rsidRPr="009C4DD1" w:rsidRDefault="006D4DC4" w:rsidP="00224F9C">
            <w:pPr>
              <w:pStyle w:val="ROWTABELLA"/>
              <w:rPr>
                <w:color w:val="002060"/>
              </w:rPr>
            </w:pPr>
            <w:r w:rsidRPr="009C4DD1">
              <w:rPr>
                <w:color w:val="002060"/>
              </w:rPr>
              <w:t>ACLI VILLA MUSONE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FD7506C"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2353759" w14:textId="77777777" w:rsidR="006D4DC4" w:rsidRPr="009C4DD1" w:rsidRDefault="006D4DC4" w:rsidP="00224F9C">
            <w:pPr>
              <w:pStyle w:val="ROWTABELLA"/>
              <w:rPr>
                <w:color w:val="002060"/>
              </w:rPr>
            </w:pPr>
            <w:r w:rsidRPr="009C4DD1">
              <w:rPr>
                <w:color w:val="002060"/>
              </w:rPr>
              <w:t>19/01/2019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E990B67" w14:textId="77777777" w:rsidR="006D4DC4" w:rsidRPr="009C4DD1" w:rsidRDefault="006D4DC4" w:rsidP="00224F9C">
            <w:pPr>
              <w:pStyle w:val="ROWTABELLA"/>
              <w:rPr>
                <w:color w:val="002060"/>
              </w:rPr>
            </w:pPr>
            <w:r w:rsidRPr="009C4DD1">
              <w:rPr>
                <w:color w:val="002060"/>
              </w:rPr>
              <w:t>PALESTRA "ITIS" MONTANI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0573F7E" w14:textId="77777777" w:rsidR="006D4DC4" w:rsidRPr="009C4DD1" w:rsidRDefault="006D4DC4" w:rsidP="00224F9C">
            <w:pPr>
              <w:pStyle w:val="ROWTABELLA"/>
              <w:rPr>
                <w:color w:val="002060"/>
              </w:rPr>
            </w:pPr>
            <w:r w:rsidRPr="009C4DD1">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E2BA3C9" w14:textId="77777777" w:rsidR="006D4DC4" w:rsidRPr="009C4DD1" w:rsidRDefault="006D4DC4" w:rsidP="00224F9C">
            <w:pPr>
              <w:pStyle w:val="ROWTABELLA"/>
              <w:rPr>
                <w:color w:val="002060"/>
              </w:rPr>
            </w:pPr>
            <w:r w:rsidRPr="009C4DD1">
              <w:rPr>
                <w:color w:val="002060"/>
              </w:rPr>
              <w:t>VIA SALVO D'ACQUISTO</w:t>
            </w:r>
          </w:p>
        </w:tc>
      </w:tr>
      <w:tr w:rsidR="006D4DC4" w:rsidRPr="009C4DD1" w14:paraId="65551C23"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B4B8999" w14:textId="77777777" w:rsidR="006D4DC4" w:rsidRPr="009C4DD1" w:rsidRDefault="006D4DC4" w:rsidP="00224F9C">
            <w:pPr>
              <w:pStyle w:val="ROWTABELLA"/>
              <w:rPr>
                <w:color w:val="002060"/>
              </w:rPr>
            </w:pPr>
            <w:r w:rsidRPr="009C4DD1">
              <w:rPr>
                <w:color w:val="002060"/>
              </w:rPr>
              <w:t>AMICI 84</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BEA9AA9" w14:textId="77777777" w:rsidR="006D4DC4" w:rsidRPr="009C4DD1" w:rsidRDefault="006D4DC4" w:rsidP="00224F9C">
            <w:pPr>
              <w:pStyle w:val="ROWTABELLA"/>
              <w:rPr>
                <w:color w:val="002060"/>
              </w:rPr>
            </w:pPr>
            <w:r w:rsidRPr="009C4DD1">
              <w:rPr>
                <w:color w:val="002060"/>
              </w:rPr>
              <w:t>CANTINE RIUNITE CSI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23C0455"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7F20E6" w14:textId="77777777" w:rsidR="006D4DC4" w:rsidRPr="009C4DD1" w:rsidRDefault="006D4DC4" w:rsidP="00224F9C">
            <w:pPr>
              <w:pStyle w:val="ROWTABELLA"/>
              <w:rPr>
                <w:color w:val="002060"/>
              </w:rPr>
            </w:pPr>
            <w:r w:rsidRPr="009C4DD1">
              <w:rPr>
                <w:color w:val="002060"/>
              </w:rPr>
              <w:t>20/01/2019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1DE03D" w14:textId="77777777" w:rsidR="006D4DC4" w:rsidRPr="009C4DD1" w:rsidRDefault="006D4DC4" w:rsidP="00224F9C">
            <w:pPr>
              <w:pStyle w:val="ROWTABELLA"/>
              <w:rPr>
                <w:color w:val="002060"/>
              </w:rPr>
            </w:pPr>
            <w:r w:rsidRPr="009C4DD1">
              <w:rPr>
                <w:color w:val="002060"/>
              </w:rPr>
              <w:t>PALAROZZI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8303EFB" w14:textId="77777777" w:rsidR="006D4DC4" w:rsidRPr="009C4DD1" w:rsidRDefault="006D4DC4" w:rsidP="00224F9C">
            <w:pPr>
              <w:pStyle w:val="ROWTABELLA"/>
              <w:rPr>
                <w:color w:val="002060"/>
              </w:rPr>
            </w:pPr>
            <w:r w:rsidRPr="009C4DD1">
              <w:rPr>
                <w:color w:val="002060"/>
              </w:rPr>
              <w:t>FOLIGNANO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DECED36" w14:textId="77777777" w:rsidR="006D4DC4" w:rsidRPr="009C4DD1" w:rsidRDefault="006D4DC4" w:rsidP="00224F9C">
            <w:pPr>
              <w:pStyle w:val="ROWTABELLA"/>
              <w:rPr>
                <w:color w:val="002060"/>
              </w:rPr>
            </w:pPr>
            <w:r w:rsidRPr="009C4DD1">
              <w:rPr>
                <w:color w:val="002060"/>
              </w:rPr>
              <w:t>PIAZZA S. D'ACQUISTO</w:t>
            </w:r>
          </w:p>
        </w:tc>
      </w:tr>
    </w:tbl>
    <w:p w14:paraId="0D255DA9" w14:textId="77777777" w:rsidR="006D4DC4" w:rsidRPr="009C4DD1" w:rsidRDefault="006D4DC4" w:rsidP="006D4DC4">
      <w:pPr>
        <w:pStyle w:val="breakline"/>
        <w:divId w:val="527259509"/>
        <w:rPr>
          <w:color w:val="002060"/>
        </w:rPr>
      </w:pPr>
    </w:p>
    <w:p w14:paraId="6D86C1EE" w14:textId="77777777" w:rsidR="006D4DC4" w:rsidRPr="009C4DD1" w:rsidRDefault="006D4DC4" w:rsidP="006D4DC4">
      <w:pPr>
        <w:divId w:val="527259509"/>
        <w:rPr>
          <w:rFonts w:ascii="Arial" w:hAnsi="Arial" w:cs="Arial"/>
          <w:color w:val="002060"/>
          <w:sz w:val="18"/>
          <w:szCs w:val="18"/>
        </w:rPr>
      </w:pPr>
    </w:p>
    <w:p w14:paraId="65CAC7BC" w14:textId="77777777" w:rsidR="006D4DC4" w:rsidRPr="009C4DD1" w:rsidRDefault="006D4DC4" w:rsidP="006D4DC4">
      <w:pPr>
        <w:pStyle w:val="breakline"/>
        <w:divId w:val="527259509"/>
        <w:rPr>
          <w:color w:val="002060"/>
        </w:rPr>
      </w:pPr>
    </w:p>
    <w:p w14:paraId="2F5D764D" w14:textId="77777777" w:rsidR="006D4DC4" w:rsidRPr="009C4DD1" w:rsidRDefault="006D4DC4" w:rsidP="006D4DC4">
      <w:pPr>
        <w:pStyle w:val="TITOLOCAMPIONATO"/>
        <w:shd w:val="clear" w:color="auto" w:fill="CCCCCC"/>
        <w:spacing w:before="80" w:after="40"/>
        <w:divId w:val="527259509"/>
        <w:rPr>
          <w:color w:val="002060"/>
        </w:rPr>
      </w:pPr>
      <w:r w:rsidRPr="009C4DD1">
        <w:rPr>
          <w:color w:val="002060"/>
        </w:rPr>
        <w:t>UNDER 15 C5 REGIONALI MASCHILI</w:t>
      </w:r>
    </w:p>
    <w:p w14:paraId="2F903D3E" w14:textId="77777777" w:rsidR="006D4DC4" w:rsidRPr="009C4DD1" w:rsidRDefault="006D4DC4" w:rsidP="006D4DC4">
      <w:pPr>
        <w:pStyle w:val="TITOLOPRINC"/>
        <w:divId w:val="527259509"/>
        <w:rPr>
          <w:color w:val="002060"/>
        </w:rPr>
      </w:pPr>
      <w:r w:rsidRPr="009C4DD1">
        <w:rPr>
          <w:color w:val="002060"/>
        </w:rPr>
        <w:t>VARIAZIONI AL PROGRAMMA GARE</w:t>
      </w:r>
    </w:p>
    <w:p w14:paraId="4B8A421F" w14:textId="77777777" w:rsidR="006D4DC4" w:rsidRPr="009C4DD1" w:rsidRDefault="006D4DC4" w:rsidP="006D4DC4">
      <w:pPr>
        <w:pStyle w:val="Corpodeltesto21"/>
        <w:divId w:val="527259509"/>
        <w:rPr>
          <w:rFonts w:ascii="Arial" w:hAnsi="Arial" w:cs="Arial"/>
          <w:b/>
          <w:color w:val="002060"/>
          <w:sz w:val="22"/>
          <w:szCs w:val="22"/>
          <w:u w:val="single"/>
        </w:rPr>
      </w:pPr>
      <w:r w:rsidRPr="009C4DD1">
        <w:rPr>
          <w:rFonts w:ascii="Arial" w:hAnsi="Arial" w:cs="Arial"/>
          <w:b/>
          <w:color w:val="002060"/>
          <w:sz w:val="22"/>
          <w:szCs w:val="22"/>
          <w:u w:val="single"/>
        </w:rPr>
        <w:t>GIRONE “A”</w:t>
      </w:r>
    </w:p>
    <w:p w14:paraId="12178DDC" w14:textId="77777777" w:rsidR="006D4DC4" w:rsidRPr="009C4DD1" w:rsidRDefault="006D4DC4" w:rsidP="006D4DC4">
      <w:pPr>
        <w:pStyle w:val="Corpodeltesto21"/>
        <w:divId w:val="527259509"/>
        <w:rPr>
          <w:rFonts w:ascii="Arial" w:hAnsi="Arial" w:cs="Arial"/>
          <w:color w:val="002060"/>
          <w:sz w:val="22"/>
          <w:szCs w:val="22"/>
        </w:rPr>
      </w:pPr>
    </w:p>
    <w:p w14:paraId="2CA9E84C" w14:textId="77777777" w:rsidR="006D4DC4" w:rsidRPr="009C4DD1" w:rsidRDefault="006D4DC4" w:rsidP="006D4DC4">
      <w:pPr>
        <w:pStyle w:val="Corpodeltesto21"/>
        <w:divId w:val="527259509"/>
        <w:rPr>
          <w:rFonts w:ascii="Arial" w:hAnsi="Arial" w:cs="Arial"/>
          <w:b/>
          <w:i/>
          <w:color w:val="002060"/>
          <w:sz w:val="22"/>
          <w:szCs w:val="22"/>
        </w:rPr>
      </w:pPr>
      <w:r w:rsidRPr="009C4DD1">
        <w:rPr>
          <w:rFonts w:ascii="Arial" w:hAnsi="Arial" w:cs="Arial"/>
          <w:b/>
          <w:i/>
          <w:color w:val="002060"/>
          <w:sz w:val="22"/>
          <w:szCs w:val="22"/>
        </w:rPr>
        <w:t>V^ GIORNATA RITORNO</w:t>
      </w:r>
    </w:p>
    <w:p w14:paraId="0D416801" w14:textId="77777777" w:rsidR="006D4DC4" w:rsidRPr="009C4DD1" w:rsidRDefault="006D4DC4" w:rsidP="006D4DC4">
      <w:pPr>
        <w:pStyle w:val="Corpodeltesto21"/>
        <w:divId w:val="527259509"/>
        <w:rPr>
          <w:rFonts w:ascii="Arial" w:hAnsi="Arial" w:cs="Arial"/>
          <w:color w:val="002060"/>
          <w:sz w:val="22"/>
          <w:szCs w:val="22"/>
        </w:rPr>
      </w:pPr>
    </w:p>
    <w:p w14:paraId="213FB147" w14:textId="77777777" w:rsidR="006D4DC4" w:rsidRPr="009C4DD1" w:rsidRDefault="006D4DC4" w:rsidP="006D4DC4">
      <w:pPr>
        <w:pStyle w:val="Corpodeltesto21"/>
        <w:divId w:val="527259509"/>
        <w:rPr>
          <w:rFonts w:ascii="Arial" w:hAnsi="Arial" w:cs="Arial"/>
          <w:color w:val="002060"/>
          <w:sz w:val="22"/>
          <w:szCs w:val="22"/>
        </w:rPr>
      </w:pPr>
      <w:r w:rsidRPr="009C4DD1">
        <w:rPr>
          <w:rFonts w:ascii="Arial" w:hAnsi="Arial" w:cs="Arial"/>
          <w:color w:val="002060"/>
          <w:sz w:val="22"/>
          <w:szCs w:val="22"/>
        </w:rPr>
        <w:t xml:space="preserve">La gara </w:t>
      </w:r>
      <w:r w:rsidRPr="009C4DD1">
        <w:rPr>
          <w:rFonts w:ascii="Arial" w:hAnsi="Arial" w:cs="Arial"/>
          <w:b/>
          <w:color w:val="002060"/>
          <w:sz w:val="22"/>
          <w:szCs w:val="22"/>
        </w:rPr>
        <w:t xml:space="preserve">PIANACCIO – SENIGALLIA CALCIO </w:t>
      </w:r>
      <w:r w:rsidRPr="009C4DD1">
        <w:rPr>
          <w:rFonts w:ascii="Arial" w:hAnsi="Arial" w:cs="Arial"/>
          <w:color w:val="002060"/>
          <w:sz w:val="22"/>
          <w:szCs w:val="22"/>
        </w:rPr>
        <w:t xml:space="preserve">sarà disputata </w:t>
      </w:r>
      <w:r w:rsidRPr="009C4DD1">
        <w:rPr>
          <w:rFonts w:ascii="Arial" w:hAnsi="Arial" w:cs="Arial"/>
          <w:b/>
          <w:color w:val="002060"/>
          <w:sz w:val="22"/>
          <w:szCs w:val="22"/>
        </w:rPr>
        <w:t>SABATO 19/01/2019</w:t>
      </w:r>
      <w:r w:rsidRPr="009C4DD1">
        <w:rPr>
          <w:rFonts w:ascii="Arial" w:hAnsi="Arial" w:cs="Arial"/>
          <w:color w:val="002060"/>
          <w:sz w:val="22"/>
          <w:szCs w:val="22"/>
        </w:rPr>
        <w:t xml:space="preserve"> alle </w:t>
      </w:r>
      <w:r w:rsidRPr="009C4DD1">
        <w:rPr>
          <w:rFonts w:ascii="Arial" w:hAnsi="Arial" w:cs="Arial"/>
          <w:b/>
          <w:color w:val="002060"/>
          <w:sz w:val="22"/>
          <w:szCs w:val="22"/>
        </w:rPr>
        <w:t>ore 17:30</w:t>
      </w:r>
      <w:r w:rsidRPr="009C4DD1">
        <w:rPr>
          <w:rFonts w:ascii="Arial" w:hAnsi="Arial" w:cs="Arial"/>
          <w:color w:val="002060"/>
          <w:sz w:val="22"/>
          <w:szCs w:val="22"/>
        </w:rPr>
        <w:t>,</w:t>
      </w:r>
      <w:r w:rsidRPr="009C4DD1">
        <w:rPr>
          <w:rFonts w:ascii="Arial" w:hAnsi="Arial" w:cs="Arial"/>
          <w:b/>
          <w:color w:val="002060"/>
          <w:sz w:val="22"/>
          <w:szCs w:val="22"/>
        </w:rPr>
        <w:t xml:space="preserve"> </w:t>
      </w:r>
      <w:r w:rsidRPr="009C4DD1">
        <w:rPr>
          <w:rFonts w:ascii="Arial" w:hAnsi="Arial" w:cs="Arial"/>
          <w:color w:val="002060"/>
          <w:sz w:val="22"/>
          <w:szCs w:val="22"/>
        </w:rPr>
        <w:t>stesso campo.</w:t>
      </w:r>
    </w:p>
    <w:p w14:paraId="2380AC23" w14:textId="77777777" w:rsidR="006D4DC4" w:rsidRPr="009C4DD1" w:rsidRDefault="006D4DC4" w:rsidP="006D4DC4">
      <w:pPr>
        <w:pStyle w:val="Corpodeltesto21"/>
        <w:divId w:val="527259509"/>
        <w:rPr>
          <w:rFonts w:ascii="Arial" w:hAnsi="Arial" w:cs="Arial"/>
          <w:color w:val="002060"/>
          <w:sz w:val="22"/>
          <w:szCs w:val="22"/>
        </w:rPr>
      </w:pPr>
    </w:p>
    <w:p w14:paraId="1A588F29" w14:textId="77777777" w:rsidR="006D4DC4" w:rsidRPr="009C4DD1" w:rsidRDefault="006D4DC4" w:rsidP="006D4DC4">
      <w:pPr>
        <w:pStyle w:val="Corpodeltesto21"/>
        <w:divId w:val="527259509"/>
        <w:rPr>
          <w:rFonts w:ascii="Arial" w:hAnsi="Arial" w:cs="Arial"/>
          <w:b/>
          <w:i/>
          <w:color w:val="002060"/>
          <w:sz w:val="22"/>
          <w:szCs w:val="22"/>
        </w:rPr>
      </w:pPr>
      <w:r w:rsidRPr="009C4DD1">
        <w:rPr>
          <w:rFonts w:ascii="Arial" w:hAnsi="Arial" w:cs="Arial"/>
          <w:b/>
          <w:i/>
          <w:color w:val="002060"/>
          <w:sz w:val="22"/>
          <w:szCs w:val="22"/>
        </w:rPr>
        <w:t>VI^ GIORNATA RITORNO</w:t>
      </w:r>
    </w:p>
    <w:p w14:paraId="5278E692" w14:textId="77777777" w:rsidR="006D4DC4" w:rsidRPr="009C4DD1" w:rsidRDefault="006D4DC4" w:rsidP="006D4DC4">
      <w:pPr>
        <w:pStyle w:val="Corpodeltesto21"/>
        <w:divId w:val="527259509"/>
        <w:rPr>
          <w:rFonts w:ascii="Arial" w:hAnsi="Arial" w:cs="Arial"/>
          <w:color w:val="002060"/>
          <w:sz w:val="22"/>
          <w:szCs w:val="22"/>
        </w:rPr>
      </w:pPr>
    </w:p>
    <w:p w14:paraId="03323E3E" w14:textId="77777777" w:rsidR="006D4DC4" w:rsidRPr="009C4DD1" w:rsidRDefault="006D4DC4" w:rsidP="006D4DC4">
      <w:pPr>
        <w:pStyle w:val="Corpodeltesto21"/>
        <w:divId w:val="527259509"/>
        <w:rPr>
          <w:rFonts w:ascii="Arial" w:hAnsi="Arial" w:cs="Arial"/>
          <w:color w:val="002060"/>
          <w:sz w:val="22"/>
          <w:szCs w:val="22"/>
        </w:rPr>
      </w:pPr>
      <w:r w:rsidRPr="009C4DD1">
        <w:rPr>
          <w:rFonts w:ascii="Arial" w:hAnsi="Arial" w:cs="Arial"/>
          <w:color w:val="002060"/>
          <w:sz w:val="22"/>
          <w:szCs w:val="22"/>
        </w:rPr>
        <w:t xml:space="preserve">La gara </w:t>
      </w:r>
      <w:r w:rsidRPr="009C4DD1">
        <w:rPr>
          <w:rFonts w:ascii="Arial" w:hAnsi="Arial" w:cs="Arial"/>
          <w:b/>
          <w:color w:val="002060"/>
          <w:sz w:val="22"/>
          <w:szCs w:val="22"/>
        </w:rPr>
        <w:t xml:space="preserve">SENIGALLIA CALCIO – AUDAX 1970 S.ANGELO </w:t>
      </w:r>
      <w:r w:rsidRPr="009C4DD1">
        <w:rPr>
          <w:rFonts w:ascii="Arial" w:hAnsi="Arial" w:cs="Arial"/>
          <w:color w:val="002060"/>
          <w:sz w:val="22"/>
          <w:szCs w:val="22"/>
        </w:rPr>
        <w:t xml:space="preserve">sarà disputata </w:t>
      </w:r>
      <w:r w:rsidRPr="009C4DD1">
        <w:rPr>
          <w:rFonts w:ascii="Arial" w:hAnsi="Arial" w:cs="Arial"/>
          <w:b/>
          <w:color w:val="002060"/>
          <w:sz w:val="22"/>
          <w:szCs w:val="22"/>
        </w:rPr>
        <w:t>GIOVEDI’ 31/01/2019</w:t>
      </w:r>
      <w:r w:rsidRPr="009C4DD1">
        <w:rPr>
          <w:rFonts w:ascii="Arial" w:hAnsi="Arial" w:cs="Arial"/>
          <w:color w:val="002060"/>
          <w:sz w:val="22"/>
          <w:szCs w:val="22"/>
        </w:rPr>
        <w:t xml:space="preserve"> alle </w:t>
      </w:r>
      <w:r w:rsidRPr="009C4DD1">
        <w:rPr>
          <w:rFonts w:ascii="Arial" w:hAnsi="Arial" w:cs="Arial"/>
          <w:b/>
          <w:color w:val="002060"/>
          <w:sz w:val="22"/>
          <w:szCs w:val="22"/>
        </w:rPr>
        <w:t>ore 15:45</w:t>
      </w:r>
      <w:r w:rsidRPr="009C4DD1">
        <w:rPr>
          <w:rFonts w:ascii="Arial" w:hAnsi="Arial" w:cs="Arial"/>
          <w:color w:val="002060"/>
          <w:sz w:val="22"/>
          <w:szCs w:val="22"/>
        </w:rPr>
        <w:t>,</w:t>
      </w:r>
      <w:r w:rsidRPr="009C4DD1">
        <w:rPr>
          <w:rFonts w:ascii="Arial" w:hAnsi="Arial" w:cs="Arial"/>
          <w:b/>
          <w:color w:val="002060"/>
          <w:sz w:val="22"/>
          <w:szCs w:val="22"/>
        </w:rPr>
        <w:t xml:space="preserve"> </w:t>
      </w:r>
      <w:r w:rsidRPr="009C4DD1">
        <w:rPr>
          <w:rFonts w:ascii="Arial" w:hAnsi="Arial" w:cs="Arial"/>
          <w:color w:val="002060"/>
          <w:sz w:val="22"/>
          <w:szCs w:val="22"/>
        </w:rPr>
        <w:t>stesso campo.</w:t>
      </w:r>
    </w:p>
    <w:p w14:paraId="398A83C6" w14:textId="77777777" w:rsidR="006D4DC4" w:rsidRPr="009C4DD1" w:rsidRDefault="006D4DC4" w:rsidP="006D4DC4">
      <w:pPr>
        <w:pStyle w:val="TITOLOPRINC"/>
        <w:divId w:val="527259509"/>
        <w:rPr>
          <w:color w:val="002060"/>
        </w:rPr>
      </w:pPr>
      <w:r w:rsidRPr="009C4DD1">
        <w:rPr>
          <w:color w:val="002060"/>
        </w:rPr>
        <w:t>RISULTATI</w:t>
      </w:r>
    </w:p>
    <w:p w14:paraId="11EE2611" w14:textId="77777777" w:rsidR="006D4DC4" w:rsidRPr="009C4DD1" w:rsidRDefault="006D4DC4" w:rsidP="006D4DC4">
      <w:pPr>
        <w:pStyle w:val="SOTTOTITOLOCAMPIONATO1"/>
        <w:divId w:val="527259509"/>
        <w:rPr>
          <w:color w:val="002060"/>
        </w:rPr>
      </w:pPr>
      <w:r w:rsidRPr="009C4DD1">
        <w:rPr>
          <w:color w:val="002060"/>
        </w:rPr>
        <w:t>RISULTATI UFFICIALI GARE DEL 13/01/2019</w:t>
      </w:r>
    </w:p>
    <w:p w14:paraId="78370A34" w14:textId="77777777" w:rsidR="006D4DC4" w:rsidRPr="009C4DD1" w:rsidRDefault="006D4DC4" w:rsidP="006D4DC4">
      <w:pPr>
        <w:pStyle w:val="SOTTOTITOLOCAMPIONATO2"/>
        <w:divId w:val="527259509"/>
        <w:rPr>
          <w:color w:val="002060"/>
        </w:rPr>
      </w:pPr>
      <w:r w:rsidRPr="009C4DD1">
        <w:rPr>
          <w:color w:val="002060"/>
        </w:rPr>
        <w:t>Si trascrivono qui di seguito i risultati ufficiali delle gare disputate</w:t>
      </w:r>
    </w:p>
    <w:p w14:paraId="728F5749" w14:textId="77777777" w:rsidR="006D4DC4" w:rsidRPr="009C4DD1" w:rsidRDefault="006D4DC4" w:rsidP="006D4DC4">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D4DC4" w:rsidRPr="009C4DD1" w14:paraId="3C20B043" w14:textId="77777777" w:rsidTr="006D4DC4">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2ED98E9C"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148907" w14:textId="77777777" w:rsidR="006D4DC4" w:rsidRPr="009C4DD1" w:rsidRDefault="006D4DC4" w:rsidP="00224F9C">
                  <w:pPr>
                    <w:pStyle w:val="HEADERTABELLA"/>
                    <w:rPr>
                      <w:color w:val="002060"/>
                    </w:rPr>
                  </w:pPr>
                  <w:r w:rsidRPr="009C4DD1">
                    <w:rPr>
                      <w:color w:val="002060"/>
                    </w:rPr>
                    <w:t>GIRONE A - 4 Giornata - R</w:t>
                  </w:r>
                </w:p>
              </w:tc>
            </w:tr>
            <w:tr w:rsidR="006D4DC4" w:rsidRPr="009C4DD1" w14:paraId="227AA974"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B40D1EF" w14:textId="77777777" w:rsidR="006D4DC4" w:rsidRPr="009C4DD1" w:rsidRDefault="006D4DC4" w:rsidP="00224F9C">
                  <w:pPr>
                    <w:pStyle w:val="ROWTABELLA"/>
                    <w:rPr>
                      <w:color w:val="002060"/>
                    </w:rPr>
                  </w:pPr>
                  <w:r w:rsidRPr="009C4DD1">
                    <w:rPr>
                      <w:color w:val="002060"/>
                    </w:rPr>
                    <w:t>ITALSERVICE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C2AE71" w14:textId="77777777" w:rsidR="006D4DC4" w:rsidRPr="009C4DD1" w:rsidRDefault="006D4DC4" w:rsidP="00224F9C">
                  <w:pPr>
                    <w:pStyle w:val="ROWTABELLA"/>
                    <w:rPr>
                      <w:color w:val="002060"/>
                    </w:rPr>
                  </w:pPr>
                  <w:r w:rsidRPr="009C4DD1">
                    <w:rPr>
                      <w:color w:val="002060"/>
                    </w:rPr>
                    <w:t>- AUDAX 1970 S.ANGELO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7AAFF31" w14:textId="77777777" w:rsidR="006D4DC4" w:rsidRPr="009C4DD1" w:rsidRDefault="006D4DC4" w:rsidP="00224F9C">
                  <w:pPr>
                    <w:pStyle w:val="ROWTABELLA"/>
                    <w:jc w:val="center"/>
                    <w:rPr>
                      <w:color w:val="002060"/>
                    </w:rPr>
                  </w:pPr>
                  <w:r w:rsidRPr="009C4DD1">
                    <w:rPr>
                      <w:color w:val="002060"/>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60CC1FC" w14:textId="77777777" w:rsidR="006D4DC4" w:rsidRPr="009C4DD1" w:rsidRDefault="006D4DC4" w:rsidP="00224F9C">
                  <w:pPr>
                    <w:pStyle w:val="ROWTABELLA"/>
                    <w:jc w:val="center"/>
                    <w:rPr>
                      <w:color w:val="002060"/>
                    </w:rPr>
                  </w:pPr>
                  <w:r w:rsidRPr="009C4DD1">
                    <w:rPr>
                      <w:color w:val="002060"/>
                    </w:rPr>
                    <w:t> </w:t>
                  </w:r>
                </w:p>
              </w:tc>
            </w:tr>
            <w:tr w:rsidR="006D4DC4" w:rsidRPr="009C4DD1" w14:paraId="51DE25CD"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6C396DD" w14:textId="77777777" w:rsidR="006D4DC4" w:rsidRPr="009C4DD1" w:rsidRDefault="006D4DC4" w:rsidP="00224F9C">
                  <w:pPr>
                    <w:pStyle w:val="ROWTABELLA"/>
                    <w:rPr>
                      <w:color w:val="002060"/>
                    </w:rPr>
                  </w:pPr>
                  <w:r w:rsidRPr="009C4DD1">
                    <w:rPr>
                      <w:color w:val="002060"/>
                    </w:rPr>
                    <w:t>REAL S.COSTANZO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87F8051" w14:textId="77777777" w:rsidR="006D4DC4" w:rsidRPr="009C4DD1" w:rsidRDefault="006D4DC4" w:rsidP="00224F9C">
                  <w:pPr>
                    <w:pStyle w:val="ROWTABELLA"/>
                    <w:rPr>
                      <w:color w:val="002060"/>
                    </w:rPr>
                  </w:pPr>
                  <w:r w:rsidRPr="009C4DD1">
                    <w:rPr>
                      <w:color w:val="002060"/>
                    </w:rPr>
                    <w:t>- PIANACCIO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E6A69B5" w14:textId="77777777" w:rsidR="006D4DC4" w:rsidRPr="009C4DD1" w:rsidRDefault="006D4DC4" w:rsidP="00224F9C">
                  <w:pPr>
                    <w:pStyle w:val="ROWTABELLA"/>
                    <w:jc w:val="center"/>
                    <w:rPr>
                      <w:color w:val="002060"/>
                    </w:rPr>
                  </w:pPr>
                  <w:r w:rsidRPr="009C4DD1">
                    <w:rPr>
                      <w:color w:val="002060"/>
                    </w:rPr>
                    <w:t>11 - 0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3662D22" w14:textId="77777777" w:rsidR="006D4DC4" w:rsidRPr="009C4DD1" w:rsidRDefault="006D4DC4" w:rsidP="00224F9C">
                  <w:pPr>
                    <w:pStyle w:val="ROWTABELLA"/>
                    <w:jc w:val="center"/>
                    <w:rPr>
                      <w:color w:val="002060"/>
                    </w:rPr>
                  </w:pPr>
                  <w:r w:rsidRPr="009C4DD1">
                    <w:rPr>
                      <w:color w:val="002060"/>
                    </w:rPr>
                    <w:t> </w:t>
                  </w:r>
                </w:p>
              </w:tc>
            </w:tr>
            <w:tr w:rsidR="006D4DC4" w:rsidRPr="009C4DD1" w14:paraId="5459230E"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25D0901" w14:textId="77777777" w:rsidR="006D4DC4" w:rsidRPr="009C4DD1" w:rsidRDefault="006D4DC4" w:rsidP="00224F9C">
                  <w:pPr>
                    <w:pStyle w:val="ROWTABELLA"/>
                    <w:rPr>
                      <w:color w:val="002060"/>
                    </w:rPr>
                  </w:pPr>
                  <w:r w:rsidRPr="009C4DD1">
                    <w:rPr>
                      <w:color w:val="002060"/>
                    </w:rPr>
                    <w:t>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62F5BE8" w14:textId="77777777" w:rsidR="006D4DC4" w:rsidRPr="009C4DD1" w:rsidRDefault="006D4DC4" w:rsidP="00224F9C">
                  <w:pPr>
                    <w:pStyle w:val="ROWTABELLA"/>
                    <w:rPr>
                      <w:color w:val="002060"/>
                    </w:rPr>
                  </w:pPr>
                  <w:r w:rsidRPr="009C4DD1">
                    <w:rPr>
                      <w:color w:val="002060"/>
                    </w:rPr>
                    <w:t>- AMICI DEL CENTROSOCIOsq.B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1E5A660" w14:textId="77777777" w:rsidR="006D4DC4" w:rsidRPr="009C4DD1" w:rsidRDefault="006D4DC4" w:rsidP="00224F9C">
                  <w:pPr>
                    <w:pStyle w:val="ROWTABELLA"/>
                    <w:jc w:val="center"/>
                    <w:rPr>
                      <w:color w:val="002060"/>
                    </w:rPr>
                  </w:pPr>
                  <w:r w:rsidRPr="009C4DD1">
                    <w:rPr>
                      <w:color w:val="002060"/>
                    </w:rPr>
                    <w:t>8 - 2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22C9B93" w14:textId="77777777" w:rsidR="006D4DC4" w:rsidRPr="009C4DD1" w:rsidRDefault="006D4DC4" w:rsidP="00224F9C">
                  <w:pPr>
                    <w:pStyle w:val="ROWTABELLA"/>
                    <w:jc w:val="center"/>
                    <w:rPr>
                      <w:color w:val="002060"/>
                    </w:rPr>
                  </w:pPr>
                  <w:r w:rsidRPr="009C4DD1">
                    <w:rPr>
                      <w:color w:val="002060"/>
                    </w:rPr>
                    <w:t> </w:t>
                  </w:r>
                </w:p>
              </w:tc>
            </w:tr>
            <w:tr w:rsidR="006D4DC4" w:rsidRPr="009C4DD1" w14:paraId="237790C3"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AA2A2F4" w14:textId="77777777" w:rsidR="006D4DC4" w:rsidRPr="009C4DD1" w:rsidRDefault="006D4DC4" w:rsidP="00224F9C">
                  <w:pPr>
                    <w:pStyle w:val="ROWTABELLA"/>
                    <w:rPr>
                      <w:color w:val="002060"/>
                    </w:rPr>
                  </w:pPr>
                  <w:r w:rsidRPr="009C4DD1">
                    <w:rPr>
                      <w:color w:val="002060"/>
                    </w:rPr>
                    <w:t>(1) TAVERNELLE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C5266CC" w14:textId="77777777" w:rsidR="006D4DC4" w:rsidRPr="009C4DD1" w:rsidRDefault="006D4DC4" w:rsidP="00224F9C">
                  <w:pPr>
                    <w:pStyle w:val="ROWTABELLA"/>
                    <w:rPr>
                      <w:color w:val="002060"/>
                    </w:rPr>
                  </w:pPr>
                  <w:r w:rsidRPr="009C4DD1">
                    <w:rPr>
                      <w:color w:val="002060"/>
                    </w:rPr>
                    <w:t>- BULDOG T.N.T LUCREZIA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03E7934" w14:textId="77777777" w:rsidR="006D4DC4" w:rsidRPr="009C4DD1" w:rsidRDefault="006D4DC4" w:rsidP="00224F9C">
                  <w:pPr>
                    <w:pStyle w:val="ROWTABELLA"/>
                    <w:jc w:val="center"/>
                    <w:rPr>
                      <w:color w:val="002060"/>
                    </w:rPr>
                  </w:pPr>
                  <w:r w:rsidRPr="009C4DD1">
                    <w:rPr>
                      <w:color w:val="002060"/>
                    </w:rPr>
                    <w:t>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BC723E" w14:textId="77777777" w:rsidR="006D4DC4" w:rsidRPr="009C4DD1" w:rsidRDefault="006D4DC4" w:rsidP="00224F9C">
                  <w:pPr>
                    <w:pStyle w:val="ROWTABELLA"/>
                    <w:jc w:val="center"/>
                    <w:rPr>
                      <w:color w:val="002060"/>
                    </w:rPr>
                  </w:pPr>
                  <w:r w:rsidRPr="009C4DD1">
                    <w:rPr>
                      <w:color w:val="002060"/>
                    </w:rPr>
                    <w:t> </w:t>
                  </w:r>
                </w:p>
              </w:tc>
            </w:tr>
          </w:tbl>
          <w:p w14:paraId="3CF95352" w14:textId="77777777" w:rsidR="006D4DC4" w:rsidRPr="009C4DD1" w:rsidRDefault="006D4DC4" w:rsidP="00224F9C">
            <w:pPr>
              <w:rPr>
                <w:rFonts w:ascii="Arial" w:hAnsi="Arial" w:cs="Arial"/>
                <w:color w:val="002060"/>
                <w:sz w:val="12"/>
                <w:szCs w:val="12"/>
              </w:rPr>
            </w:pPr>
            <w:r w:rsidRPr="009C4DD1">
              <w:rPr>
                <w:rFonts w:ascii="Arial" w:hAnsi="Arial" w:cs="Arial"/>
                <w:color w:val="002060"/>
                <w:sz w:val="12"/>
                <w:szCs w:val="12"/>
              </w:rPr>
              <w:t>(1) - disputata il 09/01/2019</w:t>
            </w: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0AECB1E9"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FE3965" w14:textId="77777777" w:rsidR="006D4DC4" w:rsidRPr="009C4DD1" w:rsidRDefault="006D4DC4" w:rsidP="00224F9C">
                  <w:pPr>
                    <w:pStyle w:val="HEADERTABELLA"/>
                    <w:rPr>
                      <w:color w:val="002060"/>
                    </w:rPr>
                  </w:pPr>
                  <w:r w:rsidRPr="009C4DD1">
                    <w:rPr>
                      <w:color w:val="002060"/>
                    </w:rPr>
                    <w:t>GIRONE B - 4 Giornata - R</w:t>
                  </w:r>
                </w:p>
              </w:tc>
            </w:tr>
            <w:tr w:rsidR="006D4DC4" w:rsidRPr="009C4DD1" w14:paraId="694E5E50"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571DF6F" w14:textId="77777777" w:rsidR="006D4DC4" w:rsidRPr="009C4DD1" w:rsidRDefault="006D4DC4" w:rsidP="00224F9C">
                  <w:pPr>
                    <w:pStyle w:val="ROWTABELLA"/>
                    <w:rPr>
                      <w:color w:val="002060"/>
                    </w:rPr>
                  </w:pPr>
                  <w:r w:rsidRPr="009C4DD1">
                    <w:rPr>
                      <w:color w:val="002060"/>
                    </w:rPr>
                    <w:t>(1) ACLI MANTOVANI CALCIOsq.B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956A1B" w14:textId="77777777" w:rsidR="006D4DC4" w:rsidRPr="009C4DD1" w:rsidRDefault="006D4DC4" w:rsidP="00224F9C">
                  <w:pPr>
                    <w:pStyle w:val="ROWTABELLA"/>
                    <w:rPr>
                      <w:color w:val="002060"/>
                    </w:rPr>
                  </w:pPr>
                  <w:r w:rsidRPr="009C4DD1">
                    <w:rPr>
                      <w:color w:val="002060"/>
                    </w:rPr>
                    <w:t>- VIRTUS TEAM SOC.COOP.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B148445" w14:textId="77777777" w:rsidR="006D4DC4" w:rsidRPr="009C4DD1" w:rsidRDefault="006D4DC4" w:rsidP="00224F9C">
                  <w:pPr>
                    <w:pStyle w:val="ROWTABELLA"/>
                    <w:jc w:val="center"/>
                    <w:rPr>
                      <w:color w:val="002060"/>
                    </w:rPr>
                  </w:pPr>
                  <w:r w:rsidRPr="009C4DD1">
                    <w:rPr>
                      <w:color w:val="002060"/>
                    </w:rPr>
                    <w:t>4 - 5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232BA7" w14:textId="77777777" w:rsidR="006D4DC4" w:rsidRPr="009C4DD1" w:rsidRDefault="006D4DC4" w:rsidP="00224F9C">
                  <w:pPr>
                    <w:pStyle w:val="ROWTABELLA"/>
                    <w:jc w:val="center"/>
                    <w:rPr>
                      <w:color w:val="002060"/>
                    </w:rPr>
                  </w:pPr>
                  <w:r w:rsidRPr="009C4DD1">
                    <w:rPr>
                      <w:color w:val="002060"/>
                    </w:rPr>
                    <w:t> </w:t>
                  </w:r>
                </w:p>
              </w:tc>
            </w:tr>
            <w:tr w:rsidR="006D4DC4" w:rsidRPr="009C4DD1" w14:paraId="409E8496"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E850930" w14:textId="77777777" w:rsidR="006D4DC4" w:rsidRPr="009C4DD1" w:rsidRDefault="006D4DC4" w:rsidP="00224F9C">
                  <w:pPr>
                    <w:pStyle w:val="ROWTABELLA"/>
                    <w:rPr>
                      <w:color w:val="002060"/>
                    </w:rPr>
                  </w:pPr>
                  <w:r w:rsidRPr="009C4DD1">
                    <w:rPr>
                      <w:color w:val="002060"/>
                    </w:rPr>
                    <w:t>(1) FUTBOL3</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0BE6661" w14:textId="77777777" w:rsidR="006D4DC4" w:rsidRPr="009C4DD1" w:rsidRDefault="006D4DC4" w:rsidP="00224F9C">
                  <w:pPr>
                    <w:pStyle w:val="ROWTABELLA"/>
                    <w:rPr>
                      <w:color w:val="002060"/>
                    </w:rPr>
                  </w:pPr>
                  <w:r w:rsidRPr="009C4DD1">
                    <w:rPr>
                      <w:color w:val="002060"/>
                    </w:rP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36A7F77" w14:textId="77777777" w:rsidR="006D4DC4" w:rsidRPr="009C4DD1" w:rsidRDefault="006D4DC4" w:rsidP="00224F9C">
                  <w:pPr>
                    <w:pStyle w:val="ROWTABELLA"/>
                    <w:jc w:val="center"/>
                    <w:rPr>
                      <w:color w:val="002060"/>
                    </w:rPr>
                  </w:pPr>
                  <w:r w:rsidRPr="009C4DD1">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7A8C51C" w14:textId="77777777" w:rsidR="006D4DC4" w:rsidRPr="009C4DD1" w:rsidRDefault="006D4DC4" w:rsidP="00224F9C">
                  <w:pPr>
                    <w:pStyle w:val="ROWTABELLA"/>
                    <w:jc w:val="center"/>
                    <w:rPr>
                      <w:color w:val="002060"/>
                    </w:rPr>
                  </w:pPr>
                  <w:r w:rsidRPr="009C4DD1">
                    <w:rPr>
                      <w:color w:val="002060"/>
                    </w:rPr>
                    <w:t> </w:t>
                  </w:r>
                </w:p>
              </w:tc>
            </w:tr>
            <w:tr w:rsidR="006D4DC4" w:rsidRPr="009C4DD1" w14:paraId="74581105"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C5137ED" w14:textId="77777777" w:rsidR="006D4DC4" w:rsidRPr="009C4DD1" w:rsidRDefault="006D4DC4" w:rsidP="00224F9C">
                  <w:pPr>
                    <w:pStyle w:val="ROWTABELLA"/>
                    <w:rPr>
                      <w:color w:val="002060"/>
                    </w:rPr>
                  </w:pPr>
                  <w:r w:rsidRPr="009C4DD1">
                    <w:rPr>
                      <w:color w:val="002060"/>
                    </w:rPr>
                    <w:t>FUTSAL ASKL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2DB32DF" w14:textId="77777777" w:rsidR="006D4DC4" w:rsidRPr="009C4DD1" w:rsidRDefault="006D4DC4" w:rsidP="00224F9C">
                  <w:pPr>
                    <w:pStyle w:val="ROWTABELLA"/>
                    <w:rPr>
                      <w:color w:val="002060"/>
                    </w:rPr>
                  </w:pPr>
                  <w:r w:rsidRPr="009C4DD1">
                    <w:rPr>
                      <w:color w:val="002060"/>
                    </w:rP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E3B828E" w14:textId="77777777" w:rsidR="006D4DC4" w:rsidRPr="009C4DD1" w:rsidRDefault="006D4DC4" w:rsidP="00224F9C">
                  <w:pPr>
                    <w:pStyle w:val="ROWTABELLA"/>
                    <w:jc w:val="center"/>
                    <w:rPr>
                      <w:color w:val="002060"/>
                    </w:rPr>
                  </w:pPr>
                  <w:r w:rsidRPr="009C4DD1">
                    <w:rPr>
                      <w:color w:val="002060"/>
                    </w:rP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C0C7101" w14:textId="77777777" w:rsidR="006D4DC4" w:rsidRPr="009C4DD1" w:rsidRDefault="006D4DC4" w:rsidP="00224F9C">
                  <w:pPr>
                    <w:pStyle w:val="ROWTABELLA"/>
                    <w:jc w:val="center"/>
                    <w:rPr>
                      <w:color w:val="002060"/>
                    </w:rPr>
                  </w:pPr>
                  <w:r w:rsidRPr="009C4DD1">
                    <w:rPr>
                      <w:color w:val="002060"/>
                    </w:rPr>
                    <w:t> </w:t>
                  </w:r>
                </w:p>
              </w:tc>
            </w:tr>
            <w:tr w:rsidR="006D4DC4" w:rsidRPr="009C4DD1" w14:paraId="47DC6C78"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191EEF7" w14:textId="77777777" w:rsidR="006D4DC4" w:rsidRPr="009C4DD1" w:rsidRDefault="006D4DC4" w:rsidP="00224F9C">
                  <w:pPr>
                    <w:pStyle w:val="ROWTABELLA"/>
                    <w:rPr>
                      <w:color w:val="002060"/>
                    </w:rPr>
                  </w:pPr>
                  <w:r w:rsidRPr="009C4DD1">
                    <w:rPr>
                      <w:color w:val="002060"/>
                    </w:rPr>
                    <w:t>FUTSAL FBC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6896734" w14:textId="77777777" w:rsidR="006D4DC4" w:rsidRPr="009C4DD1" w:rsidRDefault="006D4DC4" w:rsidP="00224F9C">
                  <w:pPr>
                    <w:pStyle w:val="ROWTABELLA"/>
                    <w:rPr>
                      <w:color w:val="002060"/>
                    </w:rPr>
                  </w:pPr>
                  <w:r w:rsidRPr="009C4DD1">
                    <w:rPr>
                      <w:color w:val="002060"/>
                    </w:rPr>
                    <w:t>- CANTINE RIUNITE CSI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48F7E7" w14:textId="77777777" w:rsidR="006D4DC4" w:rsidRPr="009C4DD1" w:rsidRDefault="006D4DC4" w:rsidP="00224F9C">
                  <w:pPr>
                    <w:pStyle w:val="ROWTABELLA"/>
                    <w:jc w:val="center"/>
                    <w:rPr>
                      <w:color w:val="002060"/>
                    </w:rPr>
                  </w:pPr>
                  <w:r w:rsidRPr="009C4DD1">
                    <w:rPr>
                      <w:color w:val="002060"/>
                    </w:rPr>
                    <w:t>4 - 14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A5B33BB" w14:textId="77777777" w:rsidR="006D4DC4" w:rsidRPr="009C4DD1" w:rsidRDefault="006D4DC4" w:rsidP="00224F9C">
                  <w:pPr>
                    <w:pStyle w:val="ROWTABELLA"/>
                    <w:jc w:val="center"/>
                    <w:rPr>
                      <w:color w:val="002060"/>
                    </w:rPr>
                  </w:pPr>
                  <w:r w:rsidRPr="009C4DD1">
                    <w:rPr>
                      <w:color w:val="002060"/>
                    </w:rPr>
                    <w:t> </w:t>
                  </w:r>
                </w:p>
              </w:tc>
            </w:tr>
            <w:tr w:rsidR="006D4DC4" w:rsidRPr="009C4DD1" w14:paraId="4262DC06" w14:textId="77777777" w:rsidTr="00224F9C">
              <w:tc>
                <w:tcPr>
                  <w:tcW w:w="4700" w:type="dxa"/>
                  <w:gridSpan w:val="4"/>
                  <w:tcBorders>
                    <w:top w:val="nil"/>
                    <w:left w:val="nil"/>
                    <w:bottom w:val="nil"/>
                    <w:right w:val="nil"/>
                  </w:tcBorders>
                  <w:tcMar>
                    <w:top w:w="20" w:type="dxa"/>
                    <w:left w:w="20" w:type="dxa"/>
                    <w:bottom w:w="20" w:type="dxa"/>
                    <w:right w:w="20" w:type="dxa"/>
                  </w:tcMar>
                  <w:vAlign w:val="center"/>
                </w:tcPr>
                <w:p w14:paraId="6E3A01C5" w14:textId="77777777" w:rsidR="006D4DC4" w:rsidRPr="009C4DD1" w:rsidRDefault="006D4DC4" w:rsidP="00224F9C">
                  <w:pPr>
                    <w:pStyle w:val="ROWTABELLA"/>
                    <w:rPr>
                      <w:color w:val="002060"/>
                    </w:rPr>
                  </w:pPr>
                  <w:r w:rsidRPr="009C4DD1">
                    <w:rPr>
                      <w:color w:val="002060"/>
                    </w:rPr>
                    <w:t>(1) - disputata il 12/01/2019</w:t>
                  </w:r>
                </w:p>
              </w:tc>
            </w:tr>
          </w:tbl>
          <w:p w14:paraId="659FBCF3" w14:textId="77777777" w:rsidR="006D4DC4" w:rsidRPr="009C4DD1" w:rsidRDefault="006D4DC4" w:rsidP="00224F9C">
            <w:pPr>
              <w:rPr>
                <w:color w:val="002060"/>
                <w:sz w:val="24"/>
                <w:szCs w:val="24"/>
              </w:rPr>
            </w:pPr>
          </w:p>
        </w:tc>
      </w:tr>
    </w:tbl>
    <w:p w14:paraId="4D16C917" w14:textId="77777777" w:rsidR="006D4DC4" w:rsidRPr="009C4DD1" w:rsidRDefault="006D4DC4" w:rsidP="006D4DC4">
      <w:pPr>
        <w:pStyle w:val="breakline"/>
        <w:divId w:val="527259509"/>
        <w:rPr>
          <w:color w:val="002060"/>
        </w:rPr>
      </w:pPr>
    </w:p>
    <w:p w14:paraId="7E2D4D85" w14:textId="77777777" w:rsidR="006D4DC4" w:rsidRPr="009C4DD1" w:rsidRDefault="006D4DC4" w:rsidP="006D4DC4">
      <w:pPr>
        <w:pStyle w:val="breakline"/>
        <w:divId w:val="527259509"/>
        <w:rPr>
          <w:color w:val="002060"/>
        </w:rPr>
      </w:pPr>
    </w:p>
    <w:p w14:paraId="2B03E32D" w14:textId="77777777" w:rsidR="006D4DC4" w:rsidRPr="009C4DD1" w:rsidRDefault="006D4DC4" w:rsidP="006D4DC4">
      <w:pPr>
        <w:pStyle w:val="TITOLOPRINC"/>
        <w:divId w:val="527259509"/>
        <w:rPr>
          <w:color w:val="002060"/>
        </w:rPr>
      </w:pPr>
      <w:r w:rsidRPr="009C4DD1">
        <w:rPr>
          <w:color w:val="002060"/>
        </w:rPr>
        <w:t>CLASSIFICA</w:t>
      </w:r>
    </w:p>
    <w:p w14:paraId="4F2EF290" w14:textId="77777777" w:rsidR="006D4DC4" w:rsidRPr="009C4DD1" w:rsidRDefault="006D4DC4" w:rsidP="006D4DC4">
      <w:pPr>
        <w:pStyle w:val="breakline"/>
        <w:divId w:val="527259509"/>
        <w:rPr>
          <w:color w:val="002060"/>
        </w:rPr>
      </w:pPr>
    </w:p>
    <w:p w14:paraId="571C6783" w14:textId="77777777" w:rsidR="006D4DC4" w:rsidRPr="009C4DD1" w:rsidRDefault="006D4DC4" w:rsidP="006D4DC4">
      <w:pPr>
        <w:pStyle w:val="breakline"/>
        <w:divId w:val="527259509"/>
        <w:rPr>
          <w:color w:val="002060"/>
        </w:rPr>
      </w:pPr>
    </w:p>
    <w:p w14:paraId="77BBE753" w14:textId="77777777" w:rsidR="006D4DC4" w:rsidRPr="009C4DD1" w:rsidRDefault="006D4DC4" w:rsidP="006D4DC4">
      <w:pPr>
        <w:pStyle w:val="SOTTOTITOLOCAMPIONATO1"/>
        <w:divId w:val="527259509"/>
        <w:rPr>
          <w:color w:val="002060"/>
        </w:rPr>
      </w:pPr>
      <w:r w:rsidRPr="009C4DD1">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10AFFCB7"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A65A14"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DAA614"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222E00"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4B7C94"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F73E04"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12E9DC"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A25E90"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12724A"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B7284C"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91B3EB" w14:textId="77777777" w:rsidR="006D4DC4" w:rsidRPr="009C4DD1" w:rsidRDefault="006D4DC4" w:rsidP="00224F9C">
            <w:pPr>
              <w:pStyle w:val="HEADERTABELLA"/>
              <w:rPr>
                <w:color w:val="002060"/>
              </w:rPr>
            </w:pPr>
            <w:r w:rsidRPr="009C4DD1">
              <w:rPr>
                <w:color w:val="002060"/>
              </w:rPr>
              <w:t>PE</w:t>
            </w:r>
          </w:p>
        </w:tc>
      </w:tr>
      <w:tr w:rsidR="006D4DC4" w:rsidRPr="009C4DD1" w14:paraId="6BC83D0B"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A7EB0C0" w14:textId="77777777" w:rsidR="006D4DC4" w:rsidRPr="009C4DD1" w:rsidRDefault="006D4DC4" w:rsidP="00224F9C">
            <w:pPr>
              <w:pStyle w:val="ROWTABELLA"/>
              <w:rPr>
                <w:color w:val="002060"/>
              </w:rPr>
            </w:pPr>
            <w:r w:rsidRPr="009C4DD1">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4F9F65" w14:textId="77777777" w:rsidR="006D4DC4" w:rsidRPr="009C4DD1" w:rsidRDefault="006D4DC4" w:rsidP="00224F9C">
            <w:pPr>
              <w:pStyle w:val="ROWTABELLA"/>
              <w:jc w:val="center"/>
              <w:rPr>
                <w:color w:val="002060"/>
              </w:rPr>
            </w:pPr>
            <w:r w:rsidRPr="009C4DD1">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A2EA3C"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010C70"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46FC48"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491697"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F4A727" w14:textId="77777777" w:rsidR="006D4DC4" w:rsidRPr="009C4DD1" w:rsidRDefault="006D4DC4" w:rsidP="00224F9C">
            <w:pPr>
              <w:pStyle w:val="ROWTABELLA"/>
              <w:jc w:val="center"/>
              <w:rPr>
                <w:color w:val="002060"/>
              </w:rPr>
            </w:pPr>
            <w:r w:rsidRPr="009C4DD1">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BD5D29"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ABA725" w14:textId="77777777" w:rsidR="006D4DC4" w:rsidRPr="009C4DD1" w:rsidRDefault="006D4DC4" w:rsidP="00224F9C">
            <w:pPr>
              <w:pStyle w:val="ROWTABELLA"/>
              <w:jc w:val="center"/>
              <w:rPr>
                <w:color w:val="002060"/>
              </w:rPr>
            </w:pPr>
            <w:r w:rsidRPr="009C4DD1">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37E13A" w14:textId="77777777" w:rsidR="006D4DC4" w:rsidRPr="009C4DD1" w:rsidRDefault="006D4DC4" w:rsidP="00224F9C">
            <w:pPr>
              <w:pStyle w:val="ROWTABELLA"/>
              <w:jc w:val="center"/>
              <w:rPr>
                <w:color w:val="002060"/>
              </w:rPr>
            </w:pPr>
            <w:r w:rsidRPr="009C4DD1">
              <w:rPr>
                <w:color w:val="002060"/>
              </w:rPr>
              <w:t>0</w:t>
            </w:r>
          </w:p>
        </w:tc>
      </w:tr>
      <w:tr w:rsidR="006D4DC4" w:rsidRPr="009C4DD1" w14:paraId="6500564B"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BDABA11" w14:textId="77777777" w:rsidR="006D4DC4" w:rsidRPr="009C4DD1" w:rsidRDefault="006D4DC4" w:rsidP="00224F9C">
            <w:pPr>
              <w:pStyle w:val="ROWTABELLA"/>
              <w:rPr>
                <w:color w:val="002060"/>
              </w:rPr>
            </w:pPr>
            <w:r w:rsidRPr="009C4DD1">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210DBF" w14:textId="77777777" w:rsidR="006D4DC4" w:rsidRPr="009C4DD1" w:rsidRDefault="006D4DC4" w:rsidP="00224F9C">
            <w:pPr>
              <w:pStyle w:val="ROWTABELLA"/>
              <w:jc w:val="center"/>
              <w:rPr>
                <w:color w:val="002060"/>
              </w:rPr>
            </w:pPr>
            <w:r w:rsidRPr="009C4DD1">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191DB2"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95102E"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9A785F"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08AF2D"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3522F3" w14:textId="77777777" w:rsidR="006D4DC4" w:rsidRPr="009C4DD1" w:rsidRDefault="006D4DC4" w:rsidP="00224F9C">
            <w:pPr>
              <w:pStyle w:val="ROWTABELLA"/>
              <w:jc w:val="center"/>
              <w:rPr>
                <w:color w:val="002060"/>
              </w:rPr>
            </w:pPr>
            <w:r w:rsidRPr="009C4DD1">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8A7055" w14:textId="77777777" w:rsidR="006D4DC4" w:rsidRPr="009C4DD1" w:rsidRDefault="006D4DC4" w:rsidP="00224F9C">
            <w:pPr>
              <w:pStyle w:val="ROWTABELLA"/>
              <w:jc w:val="center"/>
              <w:rPr>
                <w:color w:val="002060"/>
              </w:rPr>
            </w:pPr>
            <w:r w:rsidRPr="009C4DD1">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046597" w14:textId="77777777" w:rsidR="006D4DC4" w:rsidRPr="009C4DD1" w:rsidRDefault="006D4DC4" w:rsidP="00224F9C">
            <w:pPr>
              <w:pStyle w:val="ROWTABELLA"/>
              <w:jc w:val="center"/>
              <w:rPr>
                <w:color w:val="002060"/>
              </w:rPr>
            </w:pPr>
            <w:r w:rsidRPr="009C4DD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BA1D3C" w14:textId="77777777" w:rsidR="006D4DC4" w:rsidRPr="009C4DD1" w:rsidRDefault="006D4DC4" w:rsidP="00224F9C">
            <w:pPr>
              <w:pStyle w:val="ROWTABELLA"/>
              <w:jc w:val="center"/>
              <w:rPr>
                <w:color w:val="002060"/>
              </w:rPr>
            </w:pPr>
            <w:r w:rsidRPr="009C4DD1">
              <w:rPr>
                <w:color w:val="002060"/>
              </w:rPr>
              <w:t>0</w:t>
            </w:r>
          </w:p>
        </w:tc>
      </w:tr>
      <w:tr w:rsidR="006D4DC4" w:rsidRPr="009C4DD1" w14:paraId="2D905E21"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8FB70BC" w14:textId="77777777" w:rsidR="006D4DC4" w:rsidRPr="009C4DD1" w:rsidRDefault="006D4DC4" w:rsidP="00224F9C">
            <w:pPr>
              <w:pStyle w:val="ROWTABELLA"/>
              <w:rPr>
                <w:color w:val="002060"/>
              </w:rPr>
            </w:pPr>
            <w:r w:rsidRPr="009C4DD1">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20AEF1" w14:textId="77777777" w:rsidR="006D4DC4" w:rsidRPr="009C4DD1" w:rsidRDefault="006D4DC4" w:rsidP="00224F9C">
            <w:pPr>
              <w:pStyle w:val="ROWTABELLA"/>
              <w:jc w:val="center"/>
              <w:rPr>
                <w:color w:val="002060"/>
              </w:rPr>
            </w:pPr>
            <w:r w:rsidRPr="009C4DD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E43ACE"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B0AFD9"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570ED2"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E052DA"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D73064" w14:textId="77777777" w:rsidR="006D4DC4" w:rsidRPr="009C4DD1" w:rsidRDefault="006D4DC4" w:rsidP="00224F9C">
            <w:pPr>
              <w:pStyle w:val="ROWTABELLA"/>
              <w:jc w:val="center"/>
              <w:rPr>
                <w:color w:val="002060"/>
              </w:rPr>
            </w:pPr>
            <w:r w:rsidRPr="009C4DD1">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6832D5" w14:textId="77777777" w:rsidR="006D4DC4" w:rsidRPr="009C4DD1" w:rsidRDefault="006D4DC4" w:rsidP="00224F9C">
            <w:pPr>
              <w:pStyle w:val="ROWTABELLA"/>
              <w:jc w:val="center"/>
              <w:rPr>
                <w:color w:val="002060"/>
              </w:rPr>
            </w:pPr>
            <w:r w:rsidRPr="009C4DD1">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7312A9" w14:textId="77777777" w:rsidR="006D4DC4" w:rsidRPr="009C4DD1" w:rsidRDefault="006D4DC4" w:rsidP="00224F9C">
            <w:pPr>
              <w:pStyle w:val="ROWTABELLA"/>
              <w:jc w:val="center"/>
              <w:rPr>
                <w:color w:val="002060"/>
              </w:rPr>
            </w:pPr>
            <w:r w:rsidRPr="009C4DD1">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9FABD8" w14:textId="77777777" w:rsidR="006D4DC4" w:rsidRPr="009C4DD1" w:rsidRDefault="006D4DC4" w:rsidP="00224F9C">
            <w:pPr>
              <w:pStyle w:val="ROWTABELLA"/>
              <w:jc w:val="center"/>
              <w:rPr>
                <w:color w:val="002060"/>
              </w:rPr>
            </w:pPr>
            <w:r w:rsidRPr="009C4DD1">
              <w:rPr>
                <w:color w:val="002060"/>
              </w:rPr>
              <w:t>0</w:t>
            </w:r>
          </w:p>
        </w:tc>
      </w:tr>
      <w:tr w:rsidR="006D4DC4" w:rsidRPr="009C4DD1" w14:paraId="7B601695"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677D79B" w14:textId="77777777" w:rsidR="006D4DC4" w:rsidRPr="009C4DD1" w:rsidRDefault="006D4DC4" w:rsidP="00224F9C">
            <w:pPr>
              <w:pStyle w:val="ROWTABELLA"/>
              <w:rPr>
                <w:color w:val="002060"/>
              </w:rPr>
            </w:pPr>
            <w:r w:rsidRPr="009C4DD1">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9710F4" w14:textId="77777777" w:rsidR="006D4DC4" w:rsidRPr="009C4DD1" w:rsidRDefault="006D4DC4" w:rsidP="00224F9C">
            <w:pPr>
              <w:pStyle w:val="ROWTABELLA"/>
              <w:jc w:val="center"/>
              <w:rPr>
                <w:color w:val="002060"/>
              </w:rPr>
            </w:pPr>
            <w:r w:rsidRPr="009C4DD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722A98"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D8EDC6"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2695A1"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470D03"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CB2FE4" w14:textId="77777777" w:rsidR="006D4DC4" w:rsidRPr="009C4DD1" w:rsidRDefault="006D4DC4" w:rsidP="00224F9C">
            <w:pPr>
              <w:pStyle w:val="ROWTABELLA"/>
              <w:jc w:val="center"/>
              <w:rPr>
                <w:color w:val="002060"/>
              </w:rPr>
            </w:pPr>
            <w:r w:rsidRPr="009C4DD1">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F904C8" w14:textId="77777777" w:rsidR="006D4DC4" w:rsidRPr="009C4DD1" w:rsidRDefault="006D4DC4" w:rsidP="00224F9C">
            <w:pPr>
              <w:pStyle w:val="ROWTABELLA"/>
              <w:jc w:val="center"/>
              <w:rPr>
                <w:color w:val="002060"/>
              </w:rPr>
            </w:pPr>
            <w:r w:rsidRPr="009C4DD1">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396D62"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2624D7" w14:textId="77777777" w:rsidR="006D4DC4" w:rsidRPr="009C4DD1" w:rsidRDefault="006D4DC4" w:rsidP="00224F9C">
            <w:pPr>
              <w:pStyle w:val="ROWTABELLA"/>
              <w:jc w:val="center"/>
              <w:rPr>
                <w:color w:val="002060"/>
              </w:rPr>
            </w:pPr>
            <w:r w:rsidRPr="009C4DD1">
              <w:rPr>
                <w:color w:val="002060"/>
              </w:rPr>
              <w:t>0</w:t>
            </w:r>
          </w:p>
        </w:tc>
      </w:tr>
      <w:tr w:rsidR="006D4DC4" w:rsidRPr="009C4DD1" w14:paraId="10256B49"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4F4119" w14:textId="77777777" w:rsidR="006D4DC4" w:rsidRPr="009C4DD1" w:rsidRDefault="006D4DC4" w:rsidP="00224F9C">
            <w:pPr>
              <w:pStyle w:val="ROWTABELLA"/>
              <w:rPr>
                <w:color w:val="002060"/>
              </w:rPr>
            </w:pPr>
            <w:r w:rsidRPr="009C4DD1">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81365E"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0FAFA1"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D19A85"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218A6C"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C85495"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61C202" w14:textId="77777777" w:rsidR="006D4DC4" w:rsidRPr="009C4DD1" w:rsidRDefault="006D4DC4" w:rsidP="00224F9C">
            <w:pPr>
              <w:pStyle w:val="ROWTABELLA"/>
              <w:jc w:val="center"/>
              <w:rPr>
                <w:color w:val="002060"/>
              </w:rPr>
            </w:pPr>
            <w:r w:rsidRPr="009C4DD1">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5C6D18" w14:textId="77777777" w:rsidR="006D4DC4" w:rsidRPr="009C4DD1" w:rsidRDefault="006D4DC4" w:rsidP="00224F9C">
            <w:pPr>
              <w:pStyle w:val="ROWTABELLA"/>
              <w:jc w:val="center"/>
              <w:rPr>
                <w:color w:val="002060"/>
              </w:rPr>
            </w:pPr>
            <w:r w:rsidRPr="009C4DD1">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D1E531" w14:textId="77777777" w:rsidR="006D4DC4" w:rsidRPr="009C4DD1" w:rsidRDefault="006D4DC4" w:rsidP="00224F9C">
            <w:pPr>
              <w:pStyle w:val="ROWTABELLA"/>
              <w:jc w:val="center"/>
              <w:rPr>
                <w:color w:val="002060"/>
              </w:rPr>
            </w:pPr>
            <w:r w:rsidRPr="009C4DD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5280D5" w14:textId="77777777" w:rsidR="006D4DC4" w:rsidRPr="009C4DD1" w:rsidRDefault="006D4DC4" w:rsidP="00224F9C">
            <w:pPr>
              <w:pStyle w:val="ROWTABELLA"/>
              <w:jc w:val="center"/>
              <w:rPr>
                <w:color w:val="002060"/>
              </w:rPr>
            </w:pPr>
            <w:r w:rsidRPr="009C4DD1">
              <w:rPr>
                <w:color w:val="002060"/>
              </w:rPr>
              <w:t>0</w:t>
            </w:r>
          </w:p>
        </w:tc>
      </w:tr>
      <w:tr w:rsidR="006D4DC4" w:rsidRPr="009C4DD1" w14:paraId="6CE37587"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6918566" w14:textId="77777777" w:rsidR="006D4DC4" w:rsidRPr="009C4DD1" w:rsidRDefault="006D4DC4" w:rsidP="00224F9C">
            <w:pPr>
              <w:pStyle w:val="ROWTABELLA"/>
              <w:rPr>
                <w:color w:val="002060"/>
              </w:rPr>
            </w:pPr>
            <w:r w:rsidRPr="009C4DD1">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B73E2C"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D8E696"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130911"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4FC5B1"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5FDC29"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8DE7F6" w14:textId="77777777" w:rsidR="006D4DC4" w:rsidRPr="009C4DD1" w:rsidRDefault="006D4DC4" w:rsidP="00224F9C">
            <w:pPr>
              <w:pStyle w:val="ROWTABELLA"/>
              <w:jc w:val="center"/>
              <w:rPr>
                <w:color w:val="002060"/>
              </w:rPr>
            </w:pPr>
            <w:r w:rsidRPr="009C4DD1">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08A4C0" w14:textId="77777777" w:rsidR="006D4DC4" w:rsidRPr="009C4DD1" w:rsidRDefault="006D4DC4" w:rsidP="00224F9C">
            <w:pPr>
              <w:pStyle w:val="ROWTABELLA"/>
              <w:jc w:val="center"/>
              <w:rPr>
                <w:color w:val="002060"/>
              </w:rPr>
            </w:pPr>
            <w:r w:rsidRPr="009C4DD1">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A55887"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4219C4" w14:textId="77777777" w:rsidR="006D4DC4" w:rsidRPr="009C4DD1" w:rsidRDefault="006D4DC4" w:rsidP="00224F9C">
            <w:pPr>
              <w:pStyle w:val="ROWTABELLA"/>
              <w:jc w:val="center"/>
              <w:rPr>
                <w:color w:val="002060"/>
              </w:rPr>
            </w:pPr>
            <w:r w:rsidRPr="009C4DD1">
              <w:rPr>
                <w:color w:val="002060"/>
              </w:rPr>
              <w:t>0</w:t>
            </w:r>
          </w:p>
        </w:tc>
      </w:tr>
      <w:tr w:rsidR="006D4DC4" w:rsidRPr="009C4DD1" w14:paraId="445C029D"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D20A9A9" w14:textId="77777777" w:rsidR="006D4DC4" w:rsidRPr="009C4DD1" w:rsidRDefault="006D4DC4" w:rsidP="00224F9C">
            <w:pPr>
              <w:pStyle w:val="ROWTABELLA"/>
              <w:rPr>
                <w:color w:val="002060"/>
              </w:rPr>
            </w:pPr>
            <w:r w:rsidRPr="009C4DD1">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19AEB6"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502867"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2AB84E"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D6DB6"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96D61A"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A08E5F" w14:textId="77777777" w:rsidR="006D4DC4" w:rsidRPr="009C4DD1" w:rsidRDefault="006D4DC4" w:rsidP="00224F9C">
            <w:pPr>
              <w:pStyle w:val="ROWTABELLA"/>
              <w:jc w:val="center"/>
              <w:rPr>
                <w:color w:val="002060"/>
              </w:rPr>
            </w:pPr>
            <w:r w:rsidRPr="009C4DD1">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828DB5" w14:textId="77777777" w:rsidR="006D4DC4" w:rsidRPr="009C4DD1" w:rsidRDefault="006D4DC4" w:rsidP="00224F9C">
            <w:pPr>
              <w:pStyle w:val="ROWTABELLA"/>
              <w:jc w:val="center"/>
              <w:rPr>
                <w:color w:val="002060"/>
              </w:rPr>
            </w:pPr>
            <w:r w:rsidRPr="009C4DD1">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831F43" w14:textId="77777777" w:rsidR="006D4DC4" w:rsidRPr="009C4DD1" w:rsidRDefault="006D4DC4" w:rsidP="00224F9C">
            <w:pPr>
              <w:pStyle w:val="ROWTABELLA"/>
              <w:jc w:val="center"/>
              <w:rPr>
                <w:color w:val="002060"/>
              </w:rPr>
            </w:pPr>
            <w:r w:rsidRPr="009C4DD1">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532FC2" w14:textId="77777777" w:rsidR="006D4DC4" w:rsidRPr="009C4DD1" w:rsidRDefault="006D4DC4" w:rsidP="00224F9C">
            <w:pPr>
              <w:pStyle w:val="ROWTABELLA"/>
              <w:jc w:val="center"/>
              <w:rPr>
                <w:color w:val="002060"/>
              </w:rPr>
            </w:pPr>
            <w:r w:rsidRPr="009C4DD1">
              <w:rPr>
                <w:color w:val="002060"/>
              </w:rPr>
              <w:t>0</w:t>
            </w:r>
          </w:p>
        </w:tc>
      </w:tr>
      <w:tr w:rsidR="006D4DC4" w:rsidRPr="009C4DD1" w14:paraId="372BA705"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DD1269" w14:textId="77777777" w:rsidR="006D4DC4" w:rsidRPr="009C4DD1" w:rsidRDefault="006D4DC4" w:rsidP="00224F9C">
            <w:pPr>
              <w:pStyle w:val="ROWTABELLA"/>
              <w:rPr>
                <w:color w:val="002060"/>
              </w:rPr>
            </w:pPr>
            <w:r w:rsidRPr="009C4DD1">
              <w:rPr>
                <w:color w:val="002060"/>
              </w:rPr>
              <w:t>A.S. BULDOG T.N.T. LUCREZIA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1803A8"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51491A"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6E5B10"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A84EE0"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E6CDF3"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77D6AA"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732D78" w14:textId="77777777" w:rsidR="006D4DC4" w:rsidRPr="009C4DD1" w:rsidRDefault="006D4DC4" w:rsidP="00224F9C">
            <w:pPr>
              <w:pStyle w:val="ROWTABELLA"/>
              <w:jc w:val="center"/>
              <w:rPr>
                <w:color w:val="002060"/>
              </w:rPr>
            </w:pPr>
            <w:r w:rsidRPr="009C4DD1">
              <w:rPr>
                <w:color w:val="002060"/>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A43C25" w14:textId="77777777" w:rsidR="006D4DC4" w:rsidRPr="009C4DD1" w:rsidRDefault="006D4DC4" w:rsidP="00224F9C">
            <w:pPr>
              <w:pStyle w:val="ROWTABELLA"/>
              <w:jc w:val="center"/>
              <w:rPr>
                <w:color w:val="002060"/>
              </w:rPr>
            </w:pPr>
            <w:r w:rsidRPr="009C4DD1">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A43254" w14:textId="77777777" w:rsidR="006D4DC4" w:rsidRPr="009C4DD1" w:rsidRDefault="006D4DC4" w:rsidP="00224F9C">
            <w:pPr>
              <w:pStyle w:val="ROWTABELLA"/>
              <w:jc w:val="center"/>
              <w:rPr>
                <w:color w:val="002060"/>
              </w:rPr>
            </w:pPr>
            <w:r w:rsidRPr="009C4DD1">
              <w:rPr>
                <w:color w:val="002060"/>
              </w:rPr>
              <w:t>0</w:t>
            </w:r>
          </w:p>
        </w:tc>
      </w:tr>
      <w:tr w:rsidR="006D4DC4" w:rsidRPr="009C4DD1" w14:paraId="626E7253"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0B330E0" w14:textId="77777777" w:rsidR="006D4DC4" w:rsidRPr="009C4DD1" w:rsidRDefault="006D4DC4" w:rsidP="00224F9C">
            <w:pPr>
              <w:pStyle w:val="ROWTABELLA"/>
              <w:rPr>
                <w:color w:val="002060"/>
              </w:rPr>
            </w:pPr>
            <w:r w:rsidRPr="009C4DD1">
              <w:rPr>
                <w:color w:val="002060"/>
              </w:rPr>
              <w:t>sq.B AMICI DEL CENTROSOCIOsq.B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66D4D9"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0049A6"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161D5B"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70DA70"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78E53C"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FF13E1"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AA5390"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549753"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3E2716" w14:textId="77777777" w:rsidR="006D4DC4" w:rsidRPr="009C4DD1" w:rsidRDefault="006D4DC4" w:rsidP="00224F9C">
            <w:pPr>
              <w:pStyle w:val="ROWTABELLA"/>
              <w:jc w:val="center"/>
              <w:rPr>
                <w:color w:val="002060"/>
              </w:rPr>
            </w:pPr>
            <w:r w:rsidRPr="009C4DD1">
              <w:rPr>
                <w:color w:val="002060"/>
              </w:rPr>
              <w:t>0</w:t>
            </w:r>
          </w:p>
        </w:tc>
      </w:tr>
    </w:tbl>
    <w:p w14:paraId="4224B33E" w14:textId="77777777" w:rsidR="006D4DC4" w:rsidRPr="009C4DD1" w:rsidRDefault="006D4DC4" w:rsidP="006D4DC4">
      <w:pPr>
        <w:pStyle w:val="breakline"/>
        <w:divId w:val="527259509"/>
        <w:rPr>
          <w:color w:val="002060"/>
        </w:rPr>
      </w:pPr>
    </w:p>
    <w:p w14:paraId="14FD2A3E" w14:textId="77777777" w:rsidR="006D4DC4" w:rsidRPr="009C4DD1" w:rsidRDefault="006D4DC4" w:rsidP="006D4DC4">
      <w:pPr>
        <w:pStyle w:val="breakline"/>
        <w:divId w:val="527259509"/>
        <w:rPr>
          <w:color w:val="002060"/>
        </w:rPr>
      </w:pPr>
    </w:p>
    <w:p w14:paraId="4F4A4265" w14:textId="77777777" w:rsidR="006D4DC4" w:rsidRPr="009C4DD1" w:rsidRDefault="006D4DC4" w:rsidP="006D4DC4">
      <w:pPr>
        <w:pStyle w:val="SOTTOTITOLOCAMPIONATO1"/>
        <w:divId w:val="527259509"/>
        <w:rPr>
          <w:color w:val="002060"/>
        </w:rPr>
      </w:pPr>
      <w:r w:rsidRPr="009C4DD1">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5314D04C"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E20D88"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2E095F"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2A822B"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D05A74"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2ADBC6"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3E0748"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AA3285"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60D83C"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5426F2"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67181D" w14:textId="77777777" w:rsidR="006D4DC4" w:rsidRPr="009C4DD1" w:rsidRDefault="006D4DC4" w:rsidP="00224F9C">
            <w:pPr>
              <w:pStyle w:val="HEADERTABELLA"/>
              <w:rPr>
                <w:color w:val="002060"/>
              </w:rPr>
            </w:pPr>
            <w:r w:rsidRPr="009C4DD1">
              <w:rPr>
                <w:color w:val="002060"/>
              </w:rPr>
              <w:t>PE</w:t>
            </w:r>
          </w:p>
        </w:tc>
      </w:tr>
      <w:tr w:rsidR="006D4DC4" w:rsidRPr="009C4DD1" w14:paraId="34E308F9"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087E38D" w14:textId="77777777" w:rsidR="006D4DC4" w:rsidRPr="009C4DD1" w:rsidRDefault="006D4DC4" w:rsidP="00224F9C">
            <w:pPr>
              <w:pStyle w:val="ROWTABELLA"/>
              <w:rPr>
                <w:color w:val="002060"/>
              </w:rPr>
            </w:pPr>
            <w:r w:rsidRPr="009C4DD1">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31804C" w14:textId="77777777" w:rsidR="006D4DC4" w:rsidRPr="009C4DD1" w:rsidRDefault="006D4DC4" w:rsidP="00224F9C">
            <w:pPr>
              <w:pStyle w:val="ROWTABELLA"/>
              <w:jc w:val="center"/>
              <w:rPr>
                <w:color w:val="002060"/>
              </w:rPr>
            </w:pPr>
            <w:r w:rsidRPr="009C4DD1">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13C8E9"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0F82A9"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147C83"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F995BE"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F25FEF" w14:textId="77777777" w:rsidR="006D4DC4" w:rsidRPr="009C4DD1" w:rsidRDefault="006D4DC4" w:rsidP="00224F9C">
            <w:pPr>
              <w:pStyle w:val="ROWTABELLA"/>
              <w:jc w:val="center"/>
              <w:rPr>
                <w:color w:val="002060"/>
              </w:rPr>
            </w:pPr>
            <w:r w:rsidRPr="009C4DD1">
              <w:rPr>
                <w:color w:val="002060"/>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57195B" w14:textId="77777777" w:rsidR="006D4DC4" w:rsidRPr="009C4DD1" w:rsidRDefault="006D4DC4" w:rsidP="00224F9C">
            <w:pPr>
              <w:pStyle w:val="ROWTABELLA"/>
              <w:jc w:val="center"/>
              <w:rPr>
                <w:color w:val="002060"/>
              </w:rPr>
            </w:pPr>
            <w:r w:rsidRPr="009C4DD1">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74A77A" w14:textId="77777777" w:rsidR="006D4DC4" w:rsidRPr="009C4DD1" w:rsidRDefault="006D4DC4" w:rsidP="00224F9C">
            <w:pPr>
              <w:pStyle w:val="ROWTABELLA"/>
              <w:jc w:val="center"/>
              <w:rPr>
                <w:color w:val="002060"/>
              </w:rPr>
            </w:pPr>
            <w:r w:rsidRPr="009C4DD1">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49D0FC" w14:textId="77777777" w:rsidR="006D4DC4" w:rsidRPr="009C4DD1" w:rsidRDefault="006D4DC4" w:rsidP="00224F9C">
            <w:pPr>
              <w:pStyle w:val="ROWTABELLA"/>
              <w:jc w:val="center"/>
              <w:rPr>
                <w:color w:val="002060"/>
              </w:rPr>
            </w:pPr>
            <w:r w:rsidRPr="009C4DD1">
              <w:rPr>
                <w:color w:val="002060"/>
              </w:rPr>
              <w:t>0</w:t>
            </w:r>
          </w:p>
        </w:tc>
      </w:tr>
      <w:tr w:rsidR="006D4DC4" w:rsidRPr="009C4DD1" w14:paraId="020CAB79"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4DBFF7E" w14:textId="77777777" w:rsidR="006D4DC4" w:rsidRPr="009C4DD1" w:rsidRDefault="006D4DC4" w:rsidP="00224F9C">
            <w:pPr>
              <w:pStyle w:val="ROWTABELLA"/>
              <w:rPr>
                <w:color w:val="002060"/>
              </w:rPr>
            </w:pPr>
            <w:r w:rsidRPr="009C4DD1">
              <w:rPr>
                <w:color w:val="002060"/>
              </w:rPr>
              <w:t>A.S.D. FUTBOL3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E53FBF" w14:textId="77777777" w:rsidR="006D4DC4" w:rsidRPr="009C4DD1" w:rsidRDefault="006D4DC4" w:rsidP="00224F9C">
            <w:pPr>
              <w:pStyle w:val="ROWTABELLA"/>
              <w:jc w:val="center"/>
              <w:rPr>
                <w:color w:val="002060"/>
              </w:rPr>
            </w:pPr>
            <w:r w:rsidRPr="009C4DD1">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CB33FE"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965431"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28A921"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ED1BD9"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522AE6" w14:textId="77777777" w:rsidR="006D4DC4" w:rsidRPr="009C4DD1" w:rsidRDefault="006D4DC4" w:rsidP="00224F9C">
            <w:pPr>
              <w:pStyle w:val="ROWTABELLA"/>
              <w:jc w:val="center"/>
              <w:rPr>
                <w:color w:val="002060"/>
              </w:rPr>
            </w:pPr>
            <w:r w:rsidRPr="009C4DD1">
              <w:rPr>
                <w:color w:val="002060"/>
              </w:rPr>
              <w:t>107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4495F0" w14:textId="77777777" w:rsidR="006D4DC4" w:rsidRPr="009C4DD1" w:rsidRDefault="006D4DC4" w:rsidP="00224F9C">
            <w:pPr>
              <w:pStyle w:val="ROWTABELLA"/>
              <w:jc w:val="center"/>
              <w:rPr>
                <w:color w:val="002060"/>
              </w:rPr>
            </w:pPr>
            <w:r w:rsidRPr="009C4DD1">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3916F7" w14:textId="77777777" w:rsidR="006D4DC4" w:rsidRPr="009C4DD1" w:rsidRDefault="006D4DC4" w:rsidP="00224F9C">
            <w:pPr>
              <w:pStyle w:val="ROWTABELLA"/>
              <w:jc w:val="center"/>
              <w:rPr>
                <w:color w:val="002060"/>
              </w:rPr>
            </w:pPr>
            <w:r w:rsidRPr="009C4DD1">
              <w:rPr>
                <w:color w:val="002060"/>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32E874" w14:textId="77777777" w:rsidR="006D4DC4" w:rsidRPr="009C4DD1" w:rsidRDefault="006D4DC4" w:rsidP="00224F9C">
            <w:pPr>
              <w:pStyle w:val="ROWTABELLA"/>
              <w:jc w:val="center"/>
              <w:rPr>
                <w:color w:val="002060"/>
              </w:rPr>
            </w:pPr>
            <w:r w:rsidRPr="009C4DD1">
              <w:rPr>
                <w:color w:val="002060"/>
              </w:rPr>
              <w:t>0</w:t>
            </w:r>
          </w:p>
        </w:tc>
      </w:tr>
      <w:tr w:rsidR="006D4DC4" w:rsidRPr="009C4DD1" w14:paraId="6B017FF5"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B1AE1DA" w14:textId="77777777" w:rsidR="006D4DC4" w:rsidRPr="009C4DD1" w:rsidRDefault="006D4DC4" w:rsidP="00224F9C">
            <w:pPr>
              <w:pStyle w:val="ROWTABELLA"/>
              <w:rPr>
                <w:color w:val="002060"/>
              </w:rPr>
            </w:pPr>
            <w:r w:rsidRPr="009C4DD1">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573813" w14:textId="77777777" w:rsidR="006D4DC4" w:rsidRPr="009C4DD1" w:rsidRDefault="006D4DC4" w:rsidP="00224F9C">
            <w:pPr>
              <w:pStyle w:val="ROWTABELLA"/>
              <w:jc w:val="center"/>
              <w:rPr>
                <w:color w:val="002060"/>
              </w:rPr>
            </w:pPr>
            <w:r w:rsidRPr="009C4DD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0EED25"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AC7FC8"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AEDF3E"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B72139"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823711" w14:textId="77777777" w:rsidR="006D4DC4" w:rsidRPr="009C4DD1" w:rsidRDefault="006D4DC4" w:rsidP="00224F9C">
            <w:pPr>
              <w:pStyle w:val="ROWTABELLA"/>
              <w:jc w:val="center"/>
              <w:rPr>
                <w:color w:val="002060"/>
              </w:rPr>
            </w:pPr>
            <w:r w:rsidRPr="009C4DD1">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8732DD" w14:textId="77777777" w:rsidR="006D4DC4" w:rsidRPr="009C4DD1" w:rsidRDefault="006D4DC4" w:rsidP="00224F9C">
            <w:pPr>
              <w:pStyle w:val="ROWTABELLA"/>
              <w:jc w:val="center"/>
              <w:rPr>
                <w:color w:val="002060"/>
              </w:rPr>
            </w:pPr>
            <w:r w:rsidRPr="009C4DD1">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B6F7CA"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4CEBDE" w14:textId="77777777" w:rsidR="006D4DC4" w:rsidRPr="009C4DD1" w:rsidRDefault="006D4DC4" w:rsidP="00224F9C">
            <w:pPr>
              <w:pStyle w:val="ROWTABELLA"/>
              <w:jc w:val="center"/>
              <w:rPr>
                <w:color w:val="002060"/>
              </w:rPr>
            </w:pPr>
            <w:r w:rsidRPr="009C4DD1">
              <w:rPr>
                <w:color w:val="002060"/>
              </w:rPr>
              <w:t>0</w:t>
            </w:r>
          </w:p>
        </w:tc>
      </w:tr>
      <w:tr w:rsidR="006D4DC4" w:rsidRPr="009C4DD1" w14:paraId="267FF55D"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396D1D1" w14:textId="77777777" w:rsidR="006D4DC4" w:rsidRPr="009C4DD1" w:rsidRDefault="006D4DC4" w:rsidP="00224F9C">
            <w:pPr>
              <w:pStyle w:val="ROWTABELLA"/>
              <w:rPr>
                <w:color w:val="002060"/>
              </w:rPr>
            </w:pPr>
            <w:r w:rsidRPr="009C4DD1">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FC037C" w14:textId="77777777" w:rsidR="006D4DC4" w:rsidRPr="009C4DD1" w:rsidRDefault="006D4DC4" w:rsidP="00224F9C">
            <w:pPr>
              <w:pStyle w:val="ROWTABELLA"/>
              <w:jc w:val="center"/>
              <w:rPr>
                <w:color w:val="002060"/>
              </w:rPr>
            </w:pPr>
            <w:r w:rsidRPr="009C4DD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1E8D9A"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2B39D2"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55DDD7"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2C75EC"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B49907" w14:textId="77777777" w:rsidR="006D4DC4" w:rsidRPr="009C4DD1" w:rsidRDefault="006D4DC4" w:rsidP="00224F9C">
            <w:pPr>
              <w:pStyle w:val="ROWTABELLA"/>
              <w:jc w:val="center"/>
              <w:rPr>
                <w:color w:val="002060"/>
              </w:rPr>
            </w:pPr>
            <w:r w:rsidRPr="009C4DD1">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5F8785" w14:textId="77777777" w:rsidR="006D4DC4" w:rsidRPr="009C4DD1" w:rsidRDefault="006D4DC4" w:rsidP="00224F9C">
            <w:pPr>
              <w:pStyle w:val="ROWTABELLA"/>
              <w:jc w:val="center"/>
              <w:rPr>
                <w:color w:val="002060"/>
              </w:rPr>
            </w:pPr>
            <w:r w:rsidRPr="009C4DD1">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DEDB53"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90C91C" w14:textId="77777777" w:rsidR="006D4DC4" w:rsidRPr="009C4DD1" w:rsidRDefault="006D4DC4" w:rsidP="00224F9C">
            <w:pPr>
              <w:pStyle w:val="ROWTABELLA"/>
              <w:jc w:val="center"/>
              <w:rPr>
                <w:color w:val="002060"/>
              </w:rPr>
            </w:pPr>
            <w:r w:rsidRPr="009C4DD1">
              <w:rPr>
                <w:color w:val="002060"/>
              </w:rPr>
              <w:t>0</w:t>
            </w:r>
          </w:p>
        </w:tc>
      </w:tr>
      <w:tr w:rsidR="006D4DC4" w:rsidRPr="009C4DD1" w14:paraId="034E1EA0"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5F4C17C" w14:textId="77777777" w:rsidR="006D4DC4" w:rsidRPr="009C4DD1" w:rsidRDefault="006D4DC4" w:rsidP="00224F9C">
            <w:pPr>
              <w:pStyle w:val="ROWTABELLA"/>
              <w:rPr>
                <w:color w:val="002060"/>
              </w:rPr>
            </w:pPr>
            <w:r w:rsidRPr="009C4DD1">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AF7D93"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714DD7"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C3F7FC"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0D784F"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CD289E"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9C1EE6" w14:textId="77777777" w:rsidR="006D4DC4" w:rsidRPr="009C4DD1" w:rsidRDefault="006D4DC4" w:rsidP="00224F9C">
            <w:pPr>
              <w:pStyle w:val="ROWTABELLA"/>
              <w:jc w:val="center"/>
              <w:rPr>
                <w:color w:val="002060"/>
              </w:rPr>
            </w:pPr>
            <w:r w:rsidRPr="009C4DD1">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5A2DCD" w14:textId="77777777" w:rsidR="006D4DC4" w:rsidRPr="009C4DD1" w:rsidRDefault="006D4DC4" w:rsidP="00224F9C">
            <w:pPr>
              <w:pStyle w:val="ROWTABELLA"/>
              <w:jc w:val="center"/>
              <w:rPr>
                <w:color w:val="002060"/>
              </w:rPr>
            </w:pPr>
            <w:r w:rsidRPr="009C4DD1">
              <w:rPr>
                <w:color w:val="002060"/>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9BFFEC" w14:textId="77777777" w:rsidR="006D4DC4" w:rsidRPr="009C4DD1" w:rsidRDefault="006D4DC4" w:rsidP="00224F9C">
            <w:pPr>
              <w:pStyle w:val="ROWTABELLA"/>
              <w:jc w:val="center"/>
              <w:rPr>
                <w:color w:val="002060"/>
              </w:rPr>
            </w:pPr>
            <w:r w:rsidRPr="009C4DD1">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B5AA2B" w14:textId="77777777" w:rsidR="006D4DC4" w:rsidRPr="009C4DD1" w:rsidRDefault="006D4DC4" w:rsidP="00224F9C">
            <w:pPr>
              <w:pStyle w:val="ROWTABELLA"/>
              <w:jc w:val="center"/>
              <w:rPr>
                <w:color w:val="002060"/>
              </w:rPr>
            </w:pPr>
            <w:r w:rsidRPr="009C4DD1">
              <w:rPr>
                <w:color w:val="002060"/>
              </w:rPr>
              <w:t>0</w:t>
            </w:r>
          </w:p>
        </w:tc>
      </w:tr>
      <w:tr w:rsidR="006D4DC4" w:rsidRPr="009C4DD1" w14:paraId="10BBADD5"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F98776" w14:textId="77777777" w:rsidR="006D4DC4" w:rsidRPr="009C4DD1" w:rsidRDefault="006D4DC4" w:rsidP="00224F9C">
            <w:pPr>
              <w:pStyle w:val="ROWTABELLA"/>
              <w:rPr>
                <w:color w:val="002060"/>
              </w:rPr>
            </w:pPr>
            <w:r w:rsidRPr="009C4DD1">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CEA193"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193781"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73250F"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617814"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4889FC"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23F8B" w14:textId="77777777" w:rsidR="006D4DC4" w:rsidRPr="009C4DD1" w:rsidRDefault="006D4DC4" w:rsidP="00224F9C">
            <w:pPr>
              <w:pStyle w:val="ROWTABELLA"/>
              <w:jc w:val="center"/>
              <w:rPr>
                <w:color w:val="002060"/>
              </w:rPr>
            </w:pPr>
            <w:r w:rsidRPr="009C4DD1">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AC9DC7" w14:textId="77777777" w:rsidR="006D4DC4" w:rsidRPr="009C4DD1" w:rsidRDefault="006D4DC4" w:rsidP="00224F9C">
            <w:pPr>
              <w:pStyle w:val="ROWTABELLA"/>
              <w:jc w:val="center"/>
              <w:rPr>
                <w:color w:val="002060"/>
              </w:rPr>
            </w:pPr>
            <w:r w:rsidRPr="009C4DD1">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2D8C85"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74B11E" w14:textId="77777777" w:rsidR="006D4DC4" w:rsidRPr="009C4DD1" w:rsidRDefault="006D4DC4" w:rsidP="00224F9C">
            <w:pPr>
              <w:pStyle w:val="ROWTABELLA"/>
              <w:jc w:val="center"/>
              <w:rPr>
                <w:color w:val="002060"/>
              </w:rPr>
            </w:pPr>
            <w:r w:rsidRPr="009C4DD1">
              <w:rPr>
                <w:color w:val="002060"/>
              </w:rPr>
              <w:t>0</w:t>
            </w:r>
          </w:p>
        </w:tc>
      </w:tr>
      <w:tr w:rsidR="006D4DC4" w:rsidRPr="009C4DD1" w14:paraId="44B4B6D3"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B08875E" w14:textId="77777777" w:rsidR="006D4DC4" w:rsidRPr="009C4DD1" w:rsidRDefault="006D4DC4" w:rsidP="00224F9C">
            <w:pPr>
              <w:pStyle w:val="ROWTABELLA"/>
              <w:rPr>
                <w:color w:val="002060"/>
              </w:rPr>
            </w:pPr>
            <w:r w:rsidRPr="009C4DD1">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3DE375"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4BF631"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3084D9"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656ADF"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C1D862"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970C9A" w14:textId="77777777" w:rsidR="006D4DC4" w:rsidRPr="009C4DD1" w:rsidRDefault="006D4DC4" w:rsidP="00224F9C">
            <w:pPr>
              <w:pStyle w:val="ROWTABELLA"/>
              <w:jc w:val="center"/>
              <w:rPr>
                <w:color w:val="002060"/>
              </w:rPr>
            </w:pPr>
            <w:r w:rsidRPr="009C4DD1">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B6A75" w14:textId="77777777" w:rsidR="006D4DC4" w:rsidRPr="009C4DD1" w:rsidRDefault="006D4DC4" w:rsidP="00224F9C">
            <w:pPr>
              <w:pStyle w:val="ROWTABELLA"/>
              <w:jc w:val="center"/>
              <w:rPr>
                <w:color w:val="002060"/>
              </w:rPr>
            </w:pPr>
            <w:r w:rsidRPr="009C4DD1">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BFBD61" w14:textId="77777777" w:rsidR="006D4DC4" w:rsidRPr="009C4DD1" w:rsidRDefault="006D4DC4" w:rsidP="00224F9C">
            <w:pPr>
              <w:pStyle w:val="ROWTABELLA"/>
              <w:jc w:val="center"/>
              <w:rPr>
                <w:color w:val="002060"/>
              </w:rPr>
            </w:pPr>
            <w:r w:rsidRPr="009C4DD1">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D118E3" w14:textId="77777777" w:rsidR="006D4DC4" w:rsidRPr="009C4DD1" w:rsidRDefault="006D4DC4" w:rsidP="00224F9C">
            <w:pPr>
              <w:pStyle w:val="ROWTABELLA"/>
              <w:jc w:val="center"/>
              <w:rPr>
                <w:color w:val="002060"/>
              </w:rPr>
            </w:pPr>
            <w:r w:rsidRPr="009C4DD1">
              <w:rPr>
                <w:color w:val="002060"/>
              </w:rPr>
              <w:t>0</w:t>
            </w:r>
          </w:p>
        </w:tc>
      </w:tr>
      <w:tr w:rsidR="006D4DC4" w:rsidRPr="009C4DD1" w14:paraId="4FA4E5C1"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3D687E1" w14:textId="77777777" w:rsidR="006D4DC4" w:rsidRPr="009C4DD1" w:rsidRDefault="006D4DC4" w:rsidP="00224F9C">
            <w:pPr>
              <w:pStyle w:val="ROWTABELLA"/>
              <w:rPr>
                <w:color w:val="002060"/>
              </w:rPr>
            </w:pPr>
            <w:r w:rsidRPr="009C4DD1">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27AAAA"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CB131F"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A98485"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4DD09C"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48D8E7"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B5BC6F" w14:textId="77777777" w:rsidR="006D4DC4" w:rsidRPr="009C4DD1" w:rsidRDefault="006D4DC4" w:rsidP="00224F9C">
            <w:pPr>
              <w:pStyle w:val="ROWTABELLA"/>
              <w:jc w:val="center"/>
              <w:rPr>
                <w:color w:val="002060"/>
              </w:rPr>
            </w:pPr>
            <w:r w:rsidRPr="009C4DD1">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0AAFBE" w14:textId="77777777" w:rsidR="006D4DC4" w:rsidRPr="009C4DD1" w:rsidRDefault="006D4DC4" w:rsidP="00224F9C">
            <w:pPr>
              <w:pStyle w:val="ROWTABELLA"/>
              <w:jc w:val="center"/>
              <w:rPr>
                <w:color w:val="002060"/>
              </w:rPr>
            </w:pPr>
            <w:r w:rsidRPr="009C4DD1">
              <w:rPr>
                <w:color w:val="002060"/>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04C618" w14:textId="77777777" w:rsidR="006D4DC4" w:rsidRPr="009C4DD1" w:rsidRDefault="006D4DC4" w:rsidP="00224F9C">
            <w:pPr>
              <w:pStyle w:val="ROWTABELLA"/>
              <w:jc w:val="center"/>
              <w:rPr>
                <w:color w:val="002060"/>
              </w:rPr>
            </w:pPr>
            <w:r w:rsidRPr="009C4DD1">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3057CA" w14:textId="77777777" w:rsidR="006D4DC4" w:rsidRPr="009C4DD1" w:rsidRDefault="006D4DC4" w:rsidP="00224F9C">
            <w:pPr>
              <w:pStyle w:val="ROWTABELLA"/>
              <w:jc w:val="center"/>
              <w:rPr>
                <w:color w:val="002060"/>
              </w:rPr>
            </w:pPr>
            <w:r w:rsidRPr="009C4DD1">
              <w:rPr>
                <w:color w:val="002060"/>
              </w:rPr>
              <w:t>0</w:t>
            </w:r>
          </w:p>
        </w:tc>
      </w:tr>
      <w:tr w:rsidR="006D4DC4" w:rsidRPr="009C4DD1" w14:paraId="7239C49A"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40F033F" w14:textId="77777777" w:rsidR="006D4DC4" w:rsidRPr="009C4DD1" w:rsidRDefault="006D4DC4" w:rsidP="00224F9C">
            <w:pPr>
              <w:pStyle w:val="ROWTABELLA"/>
              <w:rPr>
                <w:color w:val="002060"/>
              </w:rPr>
            </w:pPr>
            <w:r w:rsidRPr="009C4DD1">
              <w:rPr>
                <w:color w:val="002060"/>
              </w:rPr>
              <w:t>sq.B ACLI MANTOVANI CALCIOsq.B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FC2B1A"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0E6C85"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660F9F"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72106A"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ECA18D"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FE7F8E"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70428D"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B5FE80"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F16844" w14:textId="77777777" w:rsidR="006D4DC4" w:rsidRPr="009C4DD1" w:rsidRDefault="006D4DC4" w:rsidP="00224F9C">
            <w:pPr>
              <w:pStyle w:val="ROWTABELLA"/>
              <w:jc w:val="center"/>
              <w:rPr>
                <w:color w:val="002060"/>
              </w:rPr>
            </w:pPr>
            <w:r w:rsidRPr="009C4DD1">
              <w:rPr>
                <w:color w:val="002060"/>
              </w:rPr>
              <w:t>0</w:t>
            </w:r>
          </w:p>
        </w:tc>
      </w:tr>
    </w:tbl>
    <w:p w14:paraId="2D384839" w14:textId="77777777" w:rsidR="006D4DC4" w:rsidRPr="009C4DD1" w:rsidRDefault="006D4DC4" w:rsidP="006D4DC4">
      <w:pPr>
        <w:pStyle w:val="breakline"/>
        <w:divId w:val="527259509"/>
        <w:rPr>
          <w:color w:val="002060"/>
        </w:rPr>
      </w:pPr>
    </w:p>
    <w:p w14:paraId="63378B58" w14:textId="77777777" w:rsidR="006D4DC4" w:rsidRPr="009C4DD1" w:rsidRDefault="006D4DC4" w:rsidP="006D4DC4">
      <w:pPr>
        <w:pStyle w:val="TITOLOPRINC"/>
        <w:divId w:val="527259509"/>
        <w:rPr>
          <w:color w:val="002060"/>
        </w:rPr>
      </w:pPr>
      <w:r w:rsidRPr="009C4DD1">
        <w:rPr>
          <w:color w:val="002060"/>
        </w:rPr>
        <w:t>PROGRAMMA GARE</w:t>
      </w:r>
    </w:p>
    <w:p w14:paraId="64E9AA99" w14:textId="77777777" w:rsidR="006D4DC4" w:rsidRPr="009C4DD1" w:rsidRDefault="006D4DC4" w:rsidP="006D4DC4">
      <w:pPr>
        <w:pStyle w:val="SOTTOTITOLOCAMPIONATO1"/>
        <w:divId w:val="527259509"/>
        <w:rPr>
          <w:color w:val="002060"/>
        </w:rPr>
      </w:pPr>
      <w:r w:rsidRPr="009C4DD1">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6D4DC4" w:rsidRPr="009C4DD1" w14:paraId="7CF84D6D"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42A48B"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AF5717"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ACEB18"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C3B41D"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E17F72"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E31A1F"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6DEBB4"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28F51625" w14:textId="77777777" w:rsidTr="006D4DC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CBF444F" w14:textId="77777777" w:rsidR="006D4DC4" w:rsidRPr="009C4DD1" w:rsidRDefault="006D4DC4" w:rsidP="00224F9C">
            <w:pPr>
              <w:pStyle w:val="ROWTABELLA"/>
              <w:rPr>
                <w:color w:val="002060"/>
              </w:rPr>
            </w:pPr>
            <w:r w:rsidRPr="009C4DD1">
              <w:rPr>
                <w:color w:val="002060"/>
              </w:rPr>
              <w:t>SENIGALLIA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0AC7254" w14:textId="77777777" w:rsidR="006D4DC4" w:rsidRPr="009C4DD1" w:rsidRDefault="006D4DC4" w:rsidP="00224F9C">
            <w:pPr>
              <w:pStyle w:val="ROWTABELLA"/>
              <w:rPr>
                <w:color w:val="002060"/>
              </w:rPr>
            </w:pPr>
            <w:r w:rsidRPr="009C4DD1">
              <w:rPr>
                <w:color w:val="002060"/>
              </w:rPr>
              <w:t>ITALSERVICE C5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2AABC02" w14:textId="77777777" w:rsidR="006D4DC4" w:rsidRPr="009C4DD1" w:rsidRDefault="006D4DC4" w:rsidP="00224F9C">
            <w:pPr>
              <w:pStyle w:val="ROWTABELLA"/>
              <w:jc w:val="center"/>
              <w:rPr>
                <w:color w:val="002060"/>
              </w:rPr>
            </w:pPr>
            <w:r w:rsidRPr="009C4DD1">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AFB7B1B" w14:textId="77777777" w:rsidR="006D4DC4" w:rsidRPr="009C4DD1" w:rsidRDefault="006D4DC4" w:rsidP="00224F9C">
            <w:pPr>
              <w:pStyle w:val="ROWTABELLA"/>
              <w:rPr>
                <w:color w:val="002060"/>
              </w:rPr>
            </w:pPr>
            <w:r w:rsidRPr="009C4DD1">
              <w:rPr>
                <w:color w:val="002060"/>
              </w:rPr>
              <w:t>16/01/2019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CAEA79B" w14:textId="77777777" w:rsidR="006D4DC4" w:rsidRPr="009C4DD1" w:rsidRDefault="006D4DC4" w:rsidP="00224F9C">
            <w:pPr>
              <w:pStyle w:val="ROWTABELLA"/>
              <w:rPr>
                <w:color w:val="002060"/>
              </w:rPr>
            </w:pPr>
            <w:r w:rsidRPr="009C4DD1">
              <w:rPr>
                <w:color w:val="002060"/>
              </w:rPr>
              <w:t>CAMPO NÂ°1 PARR. S. GIUSEPPE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360B542" w14:textId="77777777" w:rsidR="006D4DC4" w:rsidRPr="009C4DD1" w:rsidRDefault="006D4DC4" w:rsidP="00224F9C">
            <w:pPr>
              <w:pStyle w:val="ROWTABELLA"/>
              <w:rPr>
                <w:color w:val="002060"/>
              </w:rPr>
            </w:pPr>
            <w:r w:rsidRPr="009C4DD1">
              <w:rPr>
                <w:color w:val="002060"/>
              </w:rPr>
              <w:t>SENIGALLIA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016778C" w14:textId="77777777" w:rsidR="006D4DC4" w:rsidRPr="009C4DD1" w:rsidRDefault="006D4DC4" w:rsidP="00224F9C">
            <w:pPr>
              <w:pStyle w:val="ROWTABELLA"/>
              <w:rPr>
                <w:color w:val="002060"/>
              </w:rPr>
            </w:pPr>
            <w:r w:rsidRPr="009C4DD1">
              <w:rPr>
                <w:color w:val="002060"/>
              </w:rPr>
              <w:t>VIA GURCINO 25</w:t>
            </w:r>
          </w:p>
        </w:tc>
      </w:tr>
    </w:tbl>
    <w:p w14:paraId="5D5F4CA7" w14:textId="77777777" w:rsidR="006D4DC4" w:rsidRPr="009C4DD1" w:rsidRDefault="006D4DC4" w:rsidP="006D4DC4">
      <w:pPr>
        <w:pStyle w:val="breakline"/>
        <w:divId w:val="527259509"/>
        <w:rPr>
          <w:color w:val="002060"/>
        </w:rPr>
      </w:pPr>
    </w:p>
    <w:p w14:paraId="2C0C79E3" w14:textId="77777777" w:rsidR="006D4DC4" w:rsidRPr="009C4DD1" w:rsidRDefault="006D4DC4" w:rsidP="006D4DC4">
      <w:pPr>
        <w:pStyle w:val="breakline"/>
        <w:divId w:val="527259509"/>
        <w:rPr>
          <w:color w:val="002060"/>
        </w:rPr>
      </w:pPr>
    </w:p>
    <w:p w14:paraId="75ACBD6C" w14:textId="77777777" w:rsidR="006D4DC4" w:rsidRPr="009C4DD1" w:rsidRDefault="006D4DC4" w:rsidP="006D4DC4">
      <w:pPr>
        <w:pStyle w:val="breakline"/>
        <w:divId w:val="527259509"/>
        <w:rPr>
          <w:color w:val="002060"/>
        </w:rPr>
      </w:pPr>
    </w:p>
    <w:p w14:paraId="7EEBCEC4" w14:textId="77777777" w:rsidR="006D4DC4" w:rsidRPr="009C4DD1" w:rsidRDefault="006D4DC4" w:rsidP="006D4DC4">
      <w:pPr>
        <w:pStyle w:val="SOTTOTITOLOCAMPIONATO1"/>
        <w:divId w:val="527259509"/>
        <w:rPr>
          <w:color w:val="002060"/>
        </w:rPr>
      </w:pPr>
      <w:r w:rsidRPr="009C4DD1">
        <w:rPr>
          <w:color w:val="002060"/>
        </w:rPr>
        <w:t>GIRONE A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2"/>
        <w:gridCol w:w="2015"/>
        <w:gridCol w:w="385"/>
        <w:gridCol w:w="898"/>
        <w:gridCol w:w="1178"/>
        <w:gridCol w:w="1551"/>
        <w:gridCol w:w="1551"/>
      </w:tblGrid>
      <w:tr w:rsidR="006D4DC4" w:rsidRPr="009C4DD1" w14:paraId="5850B117"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684331"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E690BC"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4B3F48"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C795D6"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CBDCB4"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DEB470"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BD1EBB"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176475C0"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AA6B24C" w14:textId="77777777" w:rsidR="006D4DC4" w:rsidRPr="009C4DD1" w:rsidRDefault="006D4DC4" w:rsidP="00224F9C">
            <w:pPr>
              <w:pStyle w:val="ROWTABELLA"/>
              <w:rPr>
                <w:color w:val="002060"/>
              </w:rPr>
            </w:pPr>
            <w:r w:rsidRPr="009C4DD1">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812D983" w14:textId="77777777" w:rsidR="006D4DC4" w:rsidRPr="009C4DD1" w:rsidRDefault="006D4DC4" w:rsidP="00224F9C">
            <w:pPr>
              <w:pStyle w:val="ROWTABELLA"/>
              <w:rPr>
                <w:color w:val="002060"/>
              </w:rPr>
            </w:pPr>
            <w:r w:rsidRPr="009C4DD1">
              <w:rPr>
                <w:color w:val="002060"/>
              </w:rPr>
              <w:t>REAL S.COSTANZO CALCIO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62F5080" w14:textId="77777777" w:rsidR="006D4DC4" w:rsidRPr="009C4DD1" w:rsidRDefault="006D4DC4" w:rsidP="00224F9C">
            <w:pPr>
              <w:pStyle w:val="ROWTABELLA"/>
              <w:jc w:val="center"/>
              <w:rPr>
                <w:color w:val="002060"/>
              </w:rPr>
            </w:pPr>
            <w:r w:rsidRPr="009C4DD1">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0303D81" w14:textId="77777777" w:rsidR="006D4DC4" w:rsidRPr="009C4DD1" w:rsidRDefault="006D4DC4" w:rsidP="00224F9C">
            <w:pPr>
              <w:pStyle w:val="ROWTABELLA"/>
              <w:rPr>
                <w:color w:val="002060"/>
              </w:rPr>
            </w:pPr>
            <w:r w:rsidRPr="009C4DD1">
              <w:rPr>
                <w:color w:val="002060"/>
              </w:rPr>
              <w:t>19/01/2019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5B45322" w14:textId="77777777" w:rsidR="006D4DC4" w:rsidRPr="009C4DD1" w:rsidRDefault="006D4DC4" w:rsidP="00224F9C">
            <w:pPr>
              <w:pStyle w:val="ROWTABELLA"/>
              <w:rPr>
                <w:color w:val="002060"/>
              </w:rPr>
            </w:pPr>
            <w:r w:rsidRPr="009C4DD1">
              <w:rPr>
                <w:color w:val="002060"/>
              </w:rPr>
              <w:t>PALESTRA IST.BETTINO PADOVANO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E60DF4" w14:textId="77777777" w:rsidR="006D4DC4" w:rsidRPr="009C4DD1" w:rsidRDefault="006D4DC4" w:rsidP="00224F9C">
            <w:pPr>
              <w:pStyle w:val="ROWTABELLA"/>
              <w:rPr>
                <w:color w:val="002060"/>
              </w:rPr>
            </w:pPr>
            <w:r w:rsidRPr="009C4DD1">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B211DF" w14:textId="77777777" w:rsidR="006D4DC4" w:rsidRPr="009C4DD1" w:rsidRDefault="006D4DC4" w:rsidP="00224F9C">
            <w:pPr>
              <w:pStyle w:val="ROWTABELLA"/>
              <w:rPr>
                <w:color w:val="002060"/>
              </w:rPr>
            </w:pPr>
            <w:r w:rsidRPr="009C4DD1">
              <w:rPr>
                <w:color w:val="002060"/>
              </w:rPr>
              <w:t>VIA ANTONIO ROSMINI 22/B</w:t>
            </w:r>
          </w:p>
        </w:tc>
      </w:tr>
      <w:tr w:rsidR="006D4DC4" w:rsidRPr="009C4DD1" w14:paraId="553B4C4A"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4060325" w14:textId="77777777" w:rsidR="006D4DC4" w:rsidRPr="009C4DD1" w:rsidRDefault="006D4DC4" w:rsidP="00224F9C">
            <w:pPr>
              <w:pStyle w:val="ROWTABELLA"/>
              <w:rPr>
                <w:color w:val="002060"/>
              </w:rPr>
            </w:pPr>
            <w:r w:rsidRPr="009C4DD1">
              <w:rPr>
                <w:color w:val="002060"/>
              </w:rPr>
              <w:t>BULDOG T.N.T. LUCREZIA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5B36559" w14:textId="77777777" w:rsidR="006D4DC4" w:rsidRPr="009C4DD1" w:rsidRDefault="006D4DC4" w:rsidP="00224F9C">
            <w:pPr>
              <w:pStyle w:val="ROWTABELLA"/>
              <w:rPr>
                <w:color w:val="002060"/>
              </w:rPr>
            </w:pPr>
            <w:r w:rsidRPr="009C4DD1">
              <w:rPr>
                <w:color w:val="002060"/>
              </w:rPr>
              <w:t>ITALSERVICE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E440F66"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40FB6DD" w14:textId="77777777" w:rsidR="006D4DC4" w:rsidRPr="009C4DD1" w:rsidRDefault="006D4DC4" w:rsidP="00224F9C">
            <w:pPr>
              <w:pStyle w:val="ROWTABELLA"/>
              <w:rPr>
                <w:color w:val="002060"/>
              </w:rPr>
            </w:pPr>
            <w:r w:rsidRPr="009C4DD1">
              <w:rPr>
                <w:color w:val="002060"/>
              </w:rPr>
              <w:t>19/01/2019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9E70B09" w14:textId="77777777" w:rsidR="006D4DC4" w:rsidRPr="009C4DD1" w:rsidRDefault="006D4DC4" w:rsidP="00224F9C">
            <w:pPr>
              <w:pStyle w:val="ROWTABELLA"/>
              <w:rPr>
                <w:color w:val="002060"/>
              </w:rPr>
            </w:pPr>
            <w:r w:rsidRPr="009C4DD1">
              <w:rPr>
                <w:color w:val="002060"/>
              </w:rPr>
              <w:t>PALLONE GEODETICO "OMAR SIVOR</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F9F2E6F" w14:textId="77777777" w:rsidR="006D4DC4" w:rsidRPr="009C4DD1" w:rsidRDefault="006D4DC4" w:rsidP="00224F9C">
            <w:pPr>
              <w:pStyle w:val="ROWTABELLA"/>
              <w:rPr>
                <w:color w:val="002060"/>
              </w:rPr>
            </w:pPr>
            <w:r w:rsidRPr="009C4DD1">
              <w:rPr>
                <w:color w:val="002060"/>
              </w:rP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8C5542E" w14:textId="77777777" w:rsidR="006D4DC4" w:rsidRPr="009C4DD1" w:rsidRDefault="006D4DC4" w:rsidP="00224F9C">
            <w:pPr>
              <w:pStyle w:val="ROWTABELLA"/>
              <w:rPr>
                <w:color w:val="002060"/>
              </w:rPr>
            </w:pPr>
            <w:r w:rsidRPr="009C4DD1">
              <w:rPr>
                <w:color w:val="002060"/>
              </w:rPr>
              <w:t>VIA NAZARIO SAURO</w:t>
            </w:r>
          </w:p>
        </w:tc>
      </w:tr>
      <w:tr w:rsidR="006D4DC4" w:rsidRPr="009C4DD1" w14:paraId="20F49906"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EEA9C15" w14:textId="77777777" w:rsidR="006D4DC4" w:rsidRPr="009C4DD1" w:rsidRDefault="006D4DC4" w:rsidP="00224F9C">
            <w:pPr>
              <w:pStyle w:val="ROWTABELLA"/>
              <w:rPr>
                <w:color w:val="002060"/>
              </w:rPr>
            </w:pPr>
            <w:r w:rsidRPr="009C4DD1">
              <w:rPr>
                <w:color w:val="002060"/>
              </w:rPr>
              <w:t>PIANACCIO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972AC5D" w14:textId="77777777" w:rsidR="006D4DC4" w:rsidRPr="009C4DD1" w:rsidRDefault="006D4DC4" w:rsidP="00224F9C">
            <w:pPr>
              <w:pStyle w:val="ROWTABELLA"/>
              <w:rPr>
                <w:color w:val="002060"/>
              </w:rPr>
            </w:pPr>
            <w:r w:rsidRPr="009C4DD1">
              <w:rPr>
                <w:color w:val="002060"/>
              </w:rPr>
              <w:t>SENIGALLIA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F4B6AB6"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B49BCC8" w14:textId="77777777" w:rsidR="006D4DC4" w:rsidRPr="009C4DD1" w:rsidRDefault="006D4DC4" w:rsidP="00224F9C">
            <w:pPr>
              <w:pStyle w:val="ROWTABELLA"/>
              <w:rPr>
                <w:color w:val="002060"/>
              </w:rPr>
            </w:pPr>
            <w:r w:rsidRPr="009C4DD1">
              <w:rPr>
                <w:color w:val="002060"/>
              </w:rPr>
              <w:t>19/01/2019 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6DC1774" w14:textId="77777777" w:rsidR="006D4DC4" w:rsidRPr="009C4DD1" w:rsidRDefault="006D4DC4" w:rsidP="00224F9C">
            <w:pPr>
              <w:pStyle w:val="ROWTABELLA"/>
              <w:rPr>
                <w:color w:val="002060"/>
              </w:rPr>
            </w:pPr>
            <w:r w:rsidRPr="009C4DD1">
              <w:rPr>
                <w:color w:val="002060"/>
              </w:rPr>
              <w:t>PAL.COM. S.MICHELE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47C8BF8" w14:textId="77777777" w:rsidR="006D4DC4" w:rsidRPr="009C4DD1" w:rsidRDefault="006D4DC4" w:rsidP="00224F9C">
            <w:pPr>
              <w:pStyle w:val="ROWTABELLA"/>
              <w:rPr>
                <w:color w:val="002060"/>
              </w:rPr>
            </w:pPr>
            <w:r w:rsidRPr="009C4DD1">
              <w:rPr>
                <w:color w:val="002060"/>
              </w:rP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9125FDF" w14:textId="77777777" w:rsidR="006D4DC4" w:rsidRPr="009C4DD1" w:rsidRDefault="006D4DC4" w:rsidP="00224F9C">
            <w:pPr>
              <w:pStyle w:val="ROWTABELLA"/>
              <w:rPr>
                <w:color w:val="002060"/>
              </w:rPr>
            </w:pPr>
            <w:r w:rsidRPr="009C4DD1">
              <w:rPr>
                <w:color w:val="002060"/>
              </w:rPr>
              <w:t>VIA LORETO</w:t>
            </w:r>
          </w:p>
        </w:tc>
      </w:tr>
      <w:tr w:rsidR="006D4DC4" w:rsidRPr="009C4DD1" w14:paraId="16995CE3"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29F38B2" w14:textId="77777777" w:rsidR="006D4DC4" w:rsidRPr="009C4DD1" w:rsidRDefault="006D4DC4" w:rsidP="00224F9C">
            <w:pPr>
              <w:pStyle w:val="ROWTABELLA"/>
              <w:rPr>
                <w:color w:val="002060"/>
              </w:rPr>
            </w:pPr>
            <w:r w:rsidRPr="009C4DD1">
              <w:rPr>
                <w:color w:val="002060"/>
              </w:rPr>
              <w:t>AMICI DEL CENTROSOCIO SP.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4EE360" w14:textId="77777777" w:rsidR="006D4DC4" w:rsidRPr="009C4DD1" w:rsidRDefault="006D4DC4" w:rsidP="00224F9C">
            <w:pPr>
              <w:pStyle w:val="ROWTABELLA"/>
              <w:rPr>
                <w:color w:val="002060"/>
              </w:rPr>
            </w:pPr>
            <w:r w:rsidRPr="009C4DD1">
              <w:rPr>
                <w:color w:val="002060"/>
              </w:rPr>
              <w:t>TAVERNELLE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A75A422"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E26600E" w14:textId="77777777" w:rsidR="006D4DC4" w:rsidRPr="009C4DD1" w:rsidRDefault="006D4DC4" w:rsidP="00224F9C">
            <w:pPr>
              <w:pStyle w:val="ROWTABELLA"/>
              <w:rPr>
                <w:color w:val="002060"/>
              </w:rPr>
            </w:pPr>
            <w:r w:rsidRPr="009C4DD1">
              <w:rPr>
                <w:color w:val="002060"/>
              </w:rPr>
              <w:t>20/01/2019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3FB94D" w14:textId="77777777" w:rsidR="006D4DC4" w:rsidRPr="009C4DD1" w:rsidRDefault="006D4DC4" w:rsidP="00224F9C">
            <w:pPr>
              <w:pStyle w:val="ROWTABELLA"/>
              <w:rPr>
                <w:color w:val="002060"/>
              </w:rPr>
            </w:pPr>
            <w:r w:rsidRPr="009C4DD1">
              <w:rPr>
                <w:color w:val="002060"/>
              </w:rPr>
              <w:t>CAMPO SCOPERTO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4B48BFF" w14:textId="77777777" w:rsidR="006D4DC4" w:rsidRPr="009C4DD1" w:rsidRDefault="006D4DC4" w:rsidP="00224F9C">
            <w:pPr>
              <w:pStyle w:val="ROWTABELLA"/>
              <w:rPr>
                <w:color w:val="002060"/>
              </w:rPr>
            </w:pPr>
            <w:r w:rsidRPr="009C4DD1">
              <w:rPr>
                <w:color w:val="002060"/>
              </w:rPr>
              <w:t>MONDOLFO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6BAB5A" w14:textId="77777777" w:rsidR="006D4DC4" w:rsidRPr="009C4DD1" w:rsidRDefault="006D4DC4" w:rsidP="00224F9C">
            <w:pPr>
              <w:pStyle w:val="ROWTABELLA"/>
              <w:rPr>
                <w:color w:val="002060"/>
              </w:rPr>
            </w:pPr>
            <w:r w:rsidRPr="009C4DD1">
              <w:rPr>
                <w:color w:val="002060"/>
              </w:rPr>
              <w:t>VIA AMATO</w:t>
            </w:r>
          </w:p>
        </w:tc>
      </w:tr>
    </w:tbl>
    <w:p w14:paraId="148D24FE" w14:textId="77777777" w:rsidR="006D4DC4" w:rsidRPr="009C4DD1" w:rsidRDefault="006D4DC4" w:rsidP="006D4DC4">
      <w:pPr>
        <w:pStyle w:val="breakline"/>
        <w:divId w:val="527259509"/>
        <w:rPr>
          <w:color w:val="002060"/>
        </w:rPr>
      </w:pPr>
    </w:p>
    <w:p w14:paraId="05D0E46A" w14:textId="77777777" w:rsidR="006D4DC4" w:rsidRPr="009C4DD1" w:rsidRDefault="006D4DC4" w:rsidP="006D4DC4">
      <w:pPr>
        <w:pStyle w:val="breakline"/>
        <w:divId w:val="527259509"/>
        <w:rPr>
          <w:color w:val="002060"/>
        </w:rPr>
      </w:pPr>
    </w:p>
    <w:p w14:paraId="39D77C91" w14:textId="77777777" w:rsidR="006D4DC4" w:rsidRPr="009C4DD1" w:rsidRDefault="006D4DC4" w:rsidP="006D4DC4">
      <w:pPr>
        <w:pStyle w:val="breakline"/>
        <w:divId w:val="527259509"/>
        <w:rPr>
          <w:color w:val="002060"/>
        </w:rPr>
      </w:pPr>
    </w:p>
    <w:p w14:paraId="1AD29A26" w14:textId="77777777" w:rsidR="006D4DC4" w:rsidRPr="009C4DD1" w:rsidRDefault="006D4DC4" w:rsidP="006D4DC4">
      <w:pPr>
        <w:pStyle w:val="SOTTOTITOLOCAMPIONATO1"/>
        <w:divId w:val="527259509"/>
        <w:rPr>
          <w:color w:val="002060"/>
        </w:rPr>
      </w:pPr>
      <w:r w:rsidRPr="009C4DD1">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6"/>
        <w:gridCol w:w="385"/>
        <w:gridCol w:w="898"/>
        <w:gridCol w:w="1178"/>
        <w:gridCol w:w="1552"/>
        <w:gridCol w:w="1554"/>
      </w:tblGrid>
      <w:tr w:rsidR="006D4DC4" w:rsidRPr="009C4DD1" w14:paraId="36FCCAA0"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70649F"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D0DFCF"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26DCF1"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F6F419"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FF4828"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802802"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8BA9C6"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15A1626C" w14:textId="77777777" w:rsidTr="006D4DC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AF630B9" w14:textId="77777777" w:rsidR="006D4DC4" w:rsidRPr="009C4DD1" w:rsidRDefault="006D4DC4" w:rsidP="00224F9C">
            <w:pPr>
              <w:pStyle w:val="ROWTABELLA"/>
              <w:rPr>
                <w:color w:val="002060"/>
              </w:rPr>
            </w:pPr>
            <w:r w:rsidRPr="009C4DD1">
              <w:rPr>
                <w:color w:val="002060"/>
              </w:rPr>
              <w:t>CANTINE RIUNITE CSI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1B7DF74" w14:textId="77777777" w:rsidR="006D4DC4" w:rsidRPr="009C4DD1" w:rsidRDefault="006D4DC4" w:rsidP="00224F9C">
            <w:pPr>
              <w:pStyle w:val="ROWTABELLA"/>
              <w:rPr>
                <w:color w:val="002060"/>
              </w:rPr>
            </w:pPr>
            <w:r w:rsidRPr="009C4DD1">
              <w:rPr>
                <w:color w:val="002060"/>
              </w:rPr>
              <w:t>ACLI MANTOVANI CALCIO A 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6045276" w14:textId="77777777" w:rsidR="006D4DC4" w:rsidRPr="009C4DD1" w:rsidRDefault="006D4DC4" w:rsidP="00224F9C">
            <w:pPr>
              <w:pStyle w:val="ROWTABELLA"/>
              <w:jc w:val="center"/>
              <w:rPr>
                <w:color w:val="002060"/>
              </w:rPr>
            </w:pPr>
            <w:r w:rsidRPr="009C4DD1">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EDC534E" w14:textId="77777777" w:rsidR="006D4DC4" w:rsidRPr="009C4DD1" w:rsidRDefault="006D4DC4" w:rsidP="00224F9C">
            <w:pPr>
              <w:pStyle w:val="ROWTABELLA"/>
              <w:rPr>
                <w:color w:val="002060"/>
              </w:rPr>
            </w:pPr>
            <w:r w:rsidRPr="009C4DD1">
              <w:rPr>
                <w:color w:val="002060"/>
              </w:rPr>
              <w:t>16/01/2019 19:00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574BA64" w14:textId="77777777" w:rsidR="006D4DC4" w:rsidRPr="009C4DD1" w:rsidRDefault="006D4DC4" w:rsidP="00224F9C">
            <w:pPr>
              <w:pStyle w:val="ROWTABELLA"/>
              <w:rPr>
                <w:color w:val="002060"/>
              </w:rPr>
            </w:pPr>
            <w:r w:rsidRPr="009C4DD1">
              <w:rPr>
                <w:color w:val="002060"/>
              </w:rPr>
              <w:t>CENTRO SP. POL. "R.GATTARI"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A1F6D1D" w14:textId="77777777" w:rsidR="006D4DC4" w:rsidRPr="009C4DD1" w:rsidRDefault="006D4DC4" w:rsidP="00224F9C">
            <w:pPr>
              <w:pStyle w:val="ROWTABELLA"/>
              <w:rPr>
                <w:color w:val="002060"/>
              </w:rPr>
            </w:pPr>
            <w:r w:rsidRPr="009C4DD1">
              <w:rPr>
                <w:color w:val="002060"/>
              </w:rPr>
              <w:t>TOLENTINO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2A9C2C3" w14:textId="77777777" w:rsidR="006D4DC4" w:rsidRPr="009C4DD1" w:rsidRDefault="006D4DC4" w:rsidP="00224F9C">
            <w:pPr>
              <w:pStyle w:val="ROWTABELLA"/>
              <w:rPr>
                <w:color w:val="002060"/>
              </w:rPr>
            </w:pPr>
            <w:r w:rsidRPr="009C4DD1">
              <w:rPr>
                <w:color w:val="002060"/>
              </w:rPr>
              <w:t>VIA TAGLIAMENTO</w:t>
            </w:r>
          </w:p>
        </w:tc>
      </w:tr>
    </w:tbl>
    <w:p w14:paraId="6B4989D2" w14:textId="77777777" w:rsidR="006D4DC4" w:rsidRPr="009C4DD1" w:rsidRDefault="006D4DC4" w:rsidP="006D4DC4">
      <w:pPr>
        <w:pStyle w:val="breakline"/>
        <w:divId w:val="527259509"/>
        <w:rPr>
          <w:color w:val="002060"/>
        </w:rPr>
      </w:pPr>
    </w:p>
    <w:p w14:paraId="7F392D27" w14:textId="77777777" w:rsidR="006D4DC4" w:rsidRPr="009C4DD1" w:rsidRDefault="006D4DC4" w:rsidP="006D4DC4">
      <w:pPr>
        <w:pStyle w:val="breakline"/>
        <w:divId w:val="527259509"/>
        <w:rPr>
          <w:color w:val="002060"/>
        </w:rPr>
      </w:pPr>
    </w:p>
    <w:p w14:paraId="4F8638B6" w14:textId="77777777" w:rsidR="006D4DC4" w:rsidRPr="009C4DD1" w:rsidRDefault="006D4DC4" w:rsidP="006D4DC4">
      <w:pPr>
        <w:pStyle w:val="breakline"/>
        <w:divId w:val="527259509"/>
        <w:rPr>
          <w:color w:val="002060"/>
        </w:rPr>
      </w:pPr>
    </w:p>
    <w:p w14:paraId="6B3A8E95" w14:textId="77777777" w:rsidR="006D4DC4" w:rsidRPr="009C4DD1" w:rsidRDefault="006D4DC4" w:rsidP="006D4DC4">
      <w:pPr>
        <w:pStyle w:val="SOTTOTITOLOCAMPIONATO1"/>
        <w:divId w:val="527259509"/>
        <w:rPr>
          <w:color w:val="002060"/>
        </w:rPr>
      </w:pPr>
      <w:r w:rsidRPr="009C4DD1">
        <w:rPr>
          <w:color w:val="002060"/>
        </w:rPr>
        <w:t>GIRONE B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03"/>
        <w:gridCol w:w="385"/>
        <w:gridCol w:w="898"/>
        <w:gridCol w:w="1198"/>
        <w:gridCol w:w="1554"/>
        <w:gridCol w:w="1546"/>
      </w:tblGrid>
      <w:tr w:rsidR="006D4DC4" w:rsidRPr="009C4DD1" w14:paraId="4FCB0473"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7CDC9F"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288838"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FE989F"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31E227"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BDDC91"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C37DD1"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BE9E47"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0EAB2CFF"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A7696F4" w14:textId="77777777" w:rsidR="006D4DC4" w:rsidRPr="009C4DD1" w:rsidRDefault="006D4DC4" w:rsidP="00224F9C">
            <w:pPr>
              <w:pStyle w:val="ROWTABELLA"/>
              <w:rPr>
                <w:color w:val="002060"/>
              </w:rPr>
            </w:pPr>
            <w:r w:rsidRPr="009C4DD1">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289ED0C" w14:textId="77777777" w:rsidR="006D4DC4" w:rsidRPr="009C4DD1" w:rsidRDefault="006D4DC4" w:rsidP="00224F9C">
            <w:pPr>
              <w:pStyle w:val="ROWTABELLA"/>
              <w:rPr>
                <w:color w:val="002060"/>
              </w:rPr>
            </w:pPr>
            <w:r w:rsidRPr="009C4DD1">
              <w:rPr>
                <w:color w:val="002060"/>
              </w:rPr>
              <w:t>FUTSAL FBC</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057E078" w14:textId="77777777" w:rsidR="006D4DC4" w:rsidRPr="009C4DD1" w:rsidRDefault="006D4DC4" w:rsidP="00224F9C">
            <w:pPr>
              <w:pStyle w:val="ROWTABELLA"/>
              <w:jc w:val="center"/>
              <w:rPr>
                <w:color w:val="002060"/>
              </w:rPr>
            </w:pPr>
            <w:r w:rsidRPr="009C4DD1">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64B1FDB" w14:textId="77777777" w:rsidR="006D4DC4" w:rsidRPr="009C4DD1" w:rsidRDefault="006D4DC4" w:rsidP="00224F9C">
            <w:pPr>
              <w:pStyle w:val="ROWTABELLA"/>
              <w:rPr>
                <w:color w:val="002060"/>
              </w:rPr>
            </w:pPr>
            <w:r w:rsidRPr="009C4DD1">
              <w:rPr>
                <w:color w:val="002060"/>
              </w:rPr>
              <w:t>19/01/2019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B11DA3D" w14:textId="77777777" w:rsidR="006D4DC4" w:rsidRPr="009C4DD1" w:rsidRDefault="006D4DC4" w:rsidP="00224F9C">
            <w:pPr>
              <w:pStyle w:val="ROWTABELLA"/>
              <w:rPr>
                <w:color w:val="002060"/>
              </w:rPr>
            </w:pPr>
            <w:r w:rsidRPr="009C4DD1">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6EE5383" w14:textId="77777777" w:rsidR="006D4DC4" w:rsidRPr="009C4DD1" w:rsidRDefault="006D4DC4" w:rsidP="00224F9C">
            <w:pPr>
              <w:pStyle w:val="ROWTABELLA"/>
              <w:rPr>
                <w:color w:val="002060"/>
              </w:rPr>
            </w:pPr>
            <w:r w:rsidRPr="009C4DD1">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06C473" w14:textId="77777777" w:rsidR="006D4DC4" w:rsidRPr="009C4DD1" w:rsidRDefault="006D4DC4" w:rsidP="00224F9C">
            <w:pPr>
              <w:pStyle w:val="ROWTABELLA"/>
              <w:rPr>
                <w:color w:val="002060"/>
              </w:rPr>
            </w:pPr>
            <w:r w:rsidRPr="009C4DD1">
              <w:rPr>
                <w:color w:val="002060"/>
              </w:rPr>
              <w:t>VIA ROSSINI</w:t>
            </w:r>
          </w:p>
        </w:tc>
      </w:tr>
      <w:tr w:rsidR="006D4DC4" w:rsidRPr="009C4DD1" w14:paraId="0D307A06"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7E9F579" w14:textId="77777777" w:rsidR="006D4DC4" w:rsidRPr="009C4DD1" w:rsidRDefault="006D4DC4" w:rsidP="00224F9C">
            <w:pPr>
              <w:pStyle w:val="ROWTABELLA"/>
              <w:rPr>
                <w:color w:val="002060"/>
              </w:rPr>
            </w:pPr>
            <w:r w:rsidRPr="009C4DD1">
              <w:rPr>
                <w:color w:val="002060"/>
              </w:rPr>
              <w:t>ACLI MANTOVANI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57AFDB2" w14:textId="77777777" w:rsidR="006D4DC4" w:rsidRPr="009C4DD1" w:rsidRDefault="006D4DC4" w:rsidP="00224F9C">
            <w:pPr>
              <w:pStyle w:val="ROWTABELLA"/>
              <w:rPr>
                <w:color w:val="002060"/>
              </w:rPr>
            </w:pPr>
            <w:r w:rsidRPr="009C4DD1">
              <w:rPr>
                <w:color w:val="002060"/>
              </w:rPr>
              <w:t>ACLI MANTOVANI CALCIOsq.B</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A636E3B"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3889BBB" w14:textId="77777777" w:rsidR="006D4DC4" w:rsidRPr="009C4DD1" w:rsidRDefault="006D4DC4" w:rsidP="00224F9C">
            <w:pPr>
              <w:pStyle w:val="ROWTABELLA"/>
              <w:rPr>
                <w:color w:val="002060"/>
              </w:rPr>
            </w:pPr>
            <w:r w:rsidRPr="009C4DD1">
              <w:rPr>
                <w:color w:val="002060"/>
              </w:rPr>
              <w:t>19/01/2019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ACB4E04" w14:textId="77777777" w:rsidR="006D4DC4" w:rsidRPr="009C4DD1" w:rsidRDefault="006D4DC4" w:rsidP="00224F9C">
            <w:pPr>
              <w:pStyle w:val="ROWTABELLA"/>
              <w:rPr>
                <w:color w:val="002060"/>
              </w:rPr>
            </w:pPr>
            <w:r w:rsidRPr="009C4DD1">
              <w:rPr>
                <w:color w:val="002060"/>
              </w:rPr>
              <w:t>"PALAMASSIMO GALEAZZI"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7CDDAC" w14:textId="77777777" w:rsidR="006D4DC4" w:rsidRPr="009C4DD1" w:rsidRDefault="006D4DC4" w:rsidP="00224F9C">
            <w:pPr>
              <w:pStyle w:val="ROWTABELLA"/>
              <w:rPr>
                <w:color w:val="002060"/>
              </w:rPr>
            </w:pPr>
            <w:r w:rsidRPr="009C4DD1">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550F0BF" w14:textId="77777777" w:rsidR="006D4DC4" w:rsidRPr="009C4DD1" w:rsidRDefault="006D4DC4" w:rsidP="00224F9C">
            <w:pPr>
              <w:pStyle w:val="ROWTABELLA"/>
              <w:rPr>
                <w:color w:val="002060"/>
              </w:rPr>
            </w:pPr>
            <w:r w:rsidRPr="009C4DD1">
              <w:rPr>
                <w:color w:val="002060"/>
              </w:rPr>
              <w:t>VIA MADRE TERESA DI CALCUTTA</w:t>
            </w:r>
          </w:p>
        </w:tc>
      </w:tr>
      <w:tr w:rsidR="006D4DC4" w:rsidRPr="009C4DD1" w14:paraId="2EFA9D45"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7C5F938" w14:textId="77777777" w:rsidR="006D4DC4" w:rsidRPr="009C4DD1" w:rsidRDefault="006D4DC4" w:rsidP="00224F9C">
            <w:pPr>
              <w:pStyle w:val="ROWTABELLA"/>
              <w:rPr>
                <w:color w:val="002060"/>
              </w:rPr>
            </w:pPr>
            <w:r w:rsidRPr="009C4DD1">
              <w:rPr>
                <w:color w:val="002060"/>
              </w:rPr>
              <w:t>VIRTUS TEAM SOC.COOP.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0F6A64C" w14:textId="77777777" w:rsidR="006D4DC4" w:rsidRPr="009C4DD1" w:rsidRDefault="006D4DC4" w:rsidP="00224F9C">
            <w:pPr>
              <w:pStyle w:val="ROWTABELLA"/>
              <w:rPr>
                <w:color w:val="002060"/>
              </w:rPr>
            </w:pPr>
            <w:r w:rsidRPr="009C4DD1">
              <w:rPr>
                <w:color w:val="002060"/>
              </w:rPr>
              <w:t>FUTBOL3</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15679FE"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D92CA95" w14:textId="77777777" w:rsidR="006D4DC4" w:rsidRPr="009C4DD1" w:rsidRDefault="006D4DC4" w:rsidP="00224F9C">
            <w:pPr>
              <w:pStyle w:val="ROWTABELLA"/>
              <w:rPr>
                <w:color w:val="002060"/>
              </w:rPr>
            </w:pPr>
            <w:r w:rsidRPr="009C4DD1">
              <w:rPr>
                <w:color w:val="002060"/>
              </w:rPr>
              <w:t>19/01/2019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37290A4" w14:textId="77777777" w:rsidR="006D4DC4" w:rsidRPr="009C4DD1" w:rsidRDefault="006D4DC4" w:rsidP="00224F9C">
            <w:pPr>
              <w:pStyle w:val="ROWTABELLA"/>
              <w:rPr>
                <w:color w:val="002060"/>
              </w:rPr>
            </w:pPr>
            <w:r w:rsidRPr="009C4DD1">
              <w:rPr>
                <w:color w:val="002060"/>
              </w:rPr>
              <w:t>CAMPO 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D23CD9A" w14:textId="77777777" w:rsidR="006D4DC4" w:rsidRPr="009C4DD1" w:rsidRDefault="006D4DC4" w:rsidP="00224F9C">
            <w:pPr>
              <w:pStyle w:val="ROWTABELLA"/>
              <w:rPr>
                <w:color w:val="002060"/>
              </w:rPr>
            </w:pPr>
            <w:r w:rsidRPr="009C4DD1">
              <w:rPr>
                <w:color w:val="002060"/>
              </w:rPr>
              <w:t>GENGA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193679C" w14:textId="77777777" w:rsidR="006D4DC4" w:rsidRPr="009C4DD1" w:rsidRDefault="006D4DC4" w:rsidP="00224F9C">
            <w:pPr>
              <w:pStyle w:val="ROWTABELLA"/>
              <w:rPr>
                <w:color w:val="002060"/>
              </w:rPr>
            </w:pPr>
            <w:r w:rsidRPr="009C4DD1">
              <w:rPr>
                <w:color w:val="002060"/>
              </w:rPr>
              <w:t>VIA MARCONI GENGA STAZIONE</w:t>
            </w:r>
          </w:p>
        </w:tc>
      </w:tr>
      <w:tr w:rsidR="006D4DC4" w:rsidRPr="009C4DD1" w14:paraId="723554C9"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F70327C" w14:textId="77777777" w:rsidR="006D4DC4" w:rsidRPr="009C4DD1" w:rsidRDefault="006D4DC4" w:rsidP="00224F9C">
            <w:pPr>
              <w:pStyle w:val="ROWTABELLA"/>
              <w:rPr>
                <w:color w:val="002060"/>
              </w:rPr>
            </w:pPr>
            <w:r w:rsidRPr="009C4DD1">
              <w:rPr>
                <w:color w:val="002060"/>
              </w:rPr>
              <w:t>CANTINE RIUNITE CSI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E4DB7C1" w14:textId="77777777" w:rsidR="006D4DC4" w:rsidRPr="009C4DD1" w:rsidRDefault="006D4DC4" w:rsidP="00224F9C">
            <w:pPr>
              <w:pStyle w:val="ROWTABELLA"/>
              <w:rPr>
                <w:color w:val="002060"/>
              </w:rPr>
            </w:pPr>
            <w:r w:rsidRPr="009C4DD1">
              <w:rPr>
                <w:color w:val="002060"/>
              </w:rPr>
              <w:t>FUTSAL ASKL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68F58DB"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509935" w14:textId="77777777" w:rsidR="006D4DC4" w:rsidRPr="009C4DD1" w:rsidRDefault="006D4DC4" w:rsidP="00224F9C">
            <w:pPr>
              <w:pStyle w:val="ROWTABELLA"/>
              <w:rPr>
                <w:color w:val="002060"/>
              </w:rPr>
            </w:pPr>
            <w:r w:rsidRPr="009C4DD1">
              <w:rPr>
                <w:color w:val="002060"/>
              </w:rPr>
              <w:t>20/01/2019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126351" w14:textId="77777777" w:rsidR="006D4DC4" w:rsidRPr="009C4DD1" w:rsidRDefault="006D4DC4" w:rsidP="00224F9C">
            <w:pPr>
              <w:pStyle w:val="ROWTABELLA"/>
              <w:rPr>
                <w:color w:val="002060"/>
              </w:rPr>
            </w:pPr>
            <w:r w:rsidRPr="009C4DD1">
              <w:rPr>
                <w:color w:val="002060"/>
              </w:rPr>
              <w:t>CENTRO SP. POL. "R.GATTARI"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378E4D4" w14:textId="77777777" w:rsidR="006D4DC4" w:rsidRPr="009C4DD1" w:rsidRDefault="006D4DC4" w:rsidP="00224F9C">
            <w:pPr>
              <w:pStyle w:val="ROWTABELLA"/>
              <w:rPr>
                <w:color w:val="002060"/>
              </w:rPr>
            </w:pPr>
            <w:r w:rsidRPr="009C4DD1">
              <w:rPr>
                <w:color w:val="002060"/>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EF8105" w14:textId="77777777" w:rsidR="006D4DC4" w:rsidRPr="009C4DD1" w:rsidRDefault="006D4DC4" w:rsidP="00224F9C">
            <w:pPr>
              <w:pStyle w:val="ROWTABELLA"/>
              <w:rPr>
                <w:color w:val="002060"/>
              </w:rPr>
            </w:pPr>
            <w:r w:rsidRPr="009C4DD1">
              <w:rPr>
                <w:color w:val="002060"/>
              </w:rPr>
              <w:t>VIA TAGLIAMENTO</w:t>
            </w:r>
          </w:p>
        </w:tc>
      </w:tr>
    </w:tbl>
    <w:p w14:paraId="0302972A" w14:textId="77777777" w:rsidR="006D4DC4" w:rsidRPr="009C4DD1" w:rsidRDefault="006D4DC4" w:rsidP="006D4DC4">
      <w:pPr>
        <w:pStyle w:val="breakline"/>
        <w:divId w:val="527259509"/>
        <w:rPr>
          <w:color w:val="002060"/>
        </w:rPr>
      </w:pPr>
    </w:p>
    <w:p w14:paraId="3C2BDD83" w14:textId="77777777" w:rsidR="00CB417A" w:rsidRPr="005E5503" w:rsidRDefault="00CB417A" w:rsidP="00CB417A">
      <w:pPr>
        <w:pStyle w:val="LndNormale1"/>
        <w:divId w:val="527259509"/>
        <w:rPr>
          <w:color w:val="002060"/>
          <w:szCs w:val="22"/>
        </w:rPr>
      </w:pPr>
    </w:p>
    <w:p w14:paraId="21A2A5CB" w14:textId="636D3061" w:rsidR="00CB417A" w:rsidRPr="00B03A23" w:rsidRDefault="00CB417A" w:rsidP="00CB417A">
      <w:pPr>
        <w:pStyle w:val="LndNormale1"/>
        <w:divId w:val="527259509"/>
        <w:rPr>
          <w:color w:val="002060"/>
          <w:szCs w:val="22"/>
        </w:rPr>
      </w:pPr>
    </w:p>
    <w:p w14:paraId="106D1002" w14:textId="77777777" w:rsidR="00E25FED" w:rsidRPr="00B511EB" w:rsidRDefault="00E25FED" w:rsidP="00E25FED">
      <w:pPr>
        <w:pStyle w:val="breakline"/>
        <w:divId w:val="527259509"/>
        <w:rPr>
          <w:color w:val="002060"/>
        </w:rPr>
      </w:pPr>
    </w:p>
    <w:p w14:paraId="0450BB22" w14:textId="77777777" w:rsidR="00211492" w:rsidRPr="002A4210" w:rsidRDefault="00211492" w:rsidP="008C0157">
      <w:pPr>
        <w:pStyle w:val="Corpodeltesto21"/>
        <w:divId w:val="527259509"/>
        <w:rPr>
          <w:rFonts w:ascii="Arial" w:hAnsi="Arial" w:cs="Arial"/>
          <w:color w:val="002060"/>
          <w:sz w:val="22"/>
          <w:szCs w:val="22"/>
        </w:rPr>
      </w:pPr>
    </w:p>
    <w:p w14:paraId="29CF53D3" w14:textId="77777777" w:rsidR="00C91750" w:rsidRPr="002A4210" w:rsidRDefault="00C91750" w:rsidP="00C91750">
      <w:pPr>
        <w:pStyle w:val="Corpodeltesto21"/>
        <w:jc w:val="center"/>
        <w:divId w:val="527259509"/>
        <w:rPr>
          <w:rFonts w:ascii="Arial" w:hAnsi="Arial" w:cs="Arial"/>
          <w:b/>
          <w:color w:val="002060"/>
          <w:sz w:val="30"/>
          <w:szCs w:val="30"/>
        </w:rPr>
      </w:pPr>
      <w:r w:rsidRPr="002A4210">
        <w:rPr>
          <w:rFonts w:ascii="Arial" w:hAnsi="Arial" w:cs="Arial"/>
          <w:b/>
          <w:color w:val="002060"/>
          <w:sz w:val="30"/>
          <w:szCs w:val="30"/>
        </w:rPr>
        <w:t>*     *     *</w:t>
      </w:r>
    </w:p>
    <w:p w14:paraId="11CF98E7" w14:textId="77777777" w:rsidR="00C91750" w:rsidRPr="002A4210" w:rsidRDefault="00C91750" w:rsidP="00C91750">
      <w:pPr>
        <w:pStyle w:val="Corpodeltesto21"/>
        <w:divId w:val="527259509"/>
        <w:rPr>
          <w:rFonts w:ascii="Arial" w:hAnsi="Arial" w:cs="Arial"/>
          <w:color w:val="002060"/>
          <w:sz w:val="22"/>
        </w:rPr>
      </w:pPr>
    </w:p>
    <w:p w14:paraId="642981D3" w14:textId="77777777" w:rsidR="00C91750" w:rsidRPr="002A4210" w:rsidRDefault="00C91750" w:rsidP="00C91750">
      <w:pPr>
        <w:pStyle w:val="LndNormale1"/>
        <w:divId w:val="527259509"/>
        <w:rPr>
          <w:b/>
          <w:color w:val="002060"/>
          <w:sz w:val="28"/>
          <w:szCs w:val="28"/>
        </w:rPr>
      </w:pPr>
      <w:r w:rsidRPr="002A4210">
        <w:rPr>
          <w:b/>
          <w:color w:val="002060"/>
          <w:sz w:val="28"/>
          <w:szCs w:val="28"/>
        </w:rPr>
        <w:t>ORARIO UFFICI</w:t>
      </w:r>
    </w:p>
    <w:p w14:paraId="2766666D" w14:textId="77777777" w:rsidR="00C91750" w:rsidRPr="002A4210" w:rsidRDefault="00C91750" w:rsidP="00C91750">
      <w:pPr>
        <w:pStyle w:val="LndNormale1"/>
        <w:divId w:val="527259509"/>
        <w:rPr>
          <w:color w:val="002060"/>
        </w:rPr>
      </w:pPr>
    </w:p>
    <w:p w14:paraId="1E743738" w14:textId="77777777" w:rsidR="00C91750" w:rsidRPr="002A4210" w:rsidRDefault="00C91750" w:rsidP="00C91750">
      <w:pPr>
        <w:pStyle w:val="LndNormale1"/>
        <w:divId w:val="527259509"/>
        <w:rPr>
          <w:color w:val="002060"/>
        </w:rPr>
      </w:pPr>
      <w:r w:rsidRPr="002A4210">
        <w:rPr>
          <w:color w:val="002060"/>
        </w:rPr>
        <w:t>Si ricorda che l’orario di apertura degli uffici del Comitato Regionale Marche è il seguente:</w:t>
      </w:r>
    </w:p>
    <w:p w14:paraId="6B772E17" w14:textId="77777777" w:rsidR="00C91750" w:rsidRPr="002A4210"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2A4210" w:rsidRPr="002A4210" w14:paraId="019C383E" w14:textId="77777777" w:rsidTr="00C91750">
        <w:trPr>
          <w:divId w:val="527259509"/>
        </w:trPr>
        <w:tc>
          <w:tcPr>
            <w:tcW w:w="3448" w:type="dxa"/>
          </w:tcPr>
          <w:p w14:paraId="563024E3" w14:textId="77777777" w:rsidR="00C91750" w:rsidRPr="002A4210" w:rsidRDefault="00C91750" w:rsidP="00283D21">
            <w:pPr>
              <w:pStyle w:val="LndNormale1"/>
              <w:rPr>
                <w:b/>
                <w:color w:val="002060"/>
              </w:rPr>
            </w:pPr>
            <w:r w:rsidRPr="002A4210">
              <w:rPr>
                <w:b/>
                <w:color w:val="002060"/>
              </w:rPr>
              <w:t>GIORNO</w:t>
            </w:r>
          </w:p>
        </w:tc>
        <w:tc>
          <w:tcPr>
            <w:tcW w:w="3448" w:type="dxa"/>
          </w:tcPr>
          <w:p w14:paraId="1003EE1C" w14:textId="77777777" w:rsidR="00C91750" w:rsidRPr="002A4210" w:rsidRDefault="00C91750" w:rsidP="00283D21">
            <w:pPr>
              <w:pStyle w:val="LndNormale1"/>
              <w:rPr>
                <w:b/>
                <w:color w:val="002060"/>
              </w:rPr>
            </w:pPr>
            <w:r w:rsidRPr="002A4210">
              <w:rPr>
                <w:b/>
                <w:color w:val="002060"/>
              </w:rPr>
              <w:t>MATTINO</w:t>
            </w:r>
          </w:p>
        </w:tc>
        <w:tc>
          <w:tcPr>
            <w:tcW w:w="3449" w:type="dxa"/>
          </w:tcPr>
          <w:p w14:paraId="01D27341" w14:textId="77777777" w:rsidR="00C91750" w:rsidRPr="002A4210" w:rsidRDefault="00C91750" w:rsidP="00283D21">
            <w:pPr>
              <w:pStyle w:val="LndNormale1"/>
              <w:rPr>
                <w:b/>
                <w:color w:val="002060"/>
              </w:rPr>
            </w:pPr>
            <w:r w:rsidRPr="002A4210">
              <w:rPr>
                <w:b/>
                <w:color w:val="002060"/>
              </w:rPr>
              <w:t>POMERIGGIO</w:t>
            </w:r>
          </w:p>
        </w:tc>
      </w:tr>
      <w:tr w:rsidR="002A4210" w:rsidRPr="002A4210" w14:paraId="44E548D7" w14:textId="77777777" w:rsidTr="00C91750">
        <w:trPr>
          <w:divId w:val="527259509"/>
        </w:trPr>
        <w:tc>
          <w:tcPr>
            <w:tcW w:w="3448" w:type="dxa"/>
          </w:tcPr>
          <w:p w14:paraId="61265BC5" w14:textId="77777777" w:rsidR="00C91750" w:rsidRPr="002A4210" w:rsidRDefault="00C91750" w:rsidP="00283D21">
            <w:pPr>
              <w:pStyle w:val="LndNormale1"/>
              <w:rPr>
                <w:color w:val="002060"/>
              </w:rPr>
            </w:pPr>
            <w:r w:rsidRPr="002A4210">
              <w:rPr>
                <w:color w:val="002060"/>
              </w:rPr>
              <w:t>Lunedì</w:t>
            </w:r>
          </w:p>
        </w:tc>
        <w:tc>
          <w:tcPr>
            <w:tcW w:w="3448" w:type="dxa"/>
          </w:tcPr>
          <w:p w14:paraId="179B7CB7" w14:textId="77777777" w:rsidR="00C91750" w:rsidRPr="002A4210" w:rsidRDefault="00C91750" w:rsidP="00283D21">
            <w:pPr>
              <w:pStyle w:val="LndNormale1"/>
              <w:rPr>
                <w:color w:val="002060"/>
              </w:rPr>
            </w:pPr>
            <w:r w:rsidRPr="002A4210">
              <w:rPr>
                <w:color w:val="002060"/>
              </w:rPr>
              <w:t>chiuso</w:t>
            </w:r>
          </w:p>
        </w:tc>
        <w:tc>
          <w:tcPr>
            <w:tcW w:w="3449" w:type="dxa"/>
          </w:tcPr>
          <w:p w14:paraId="430C2B48" w14:textId="77777777" w:rsidR="00C91750" w:rsidRPr="002A4210" w:rsidRDefault="00C91750" w:rsidP="00283D21">
            <w:pPr>
              <w:pStyle w:val="LndNormale1"/>
              <w:rPr>
                <w:color w:val="002060"/>
              </w:rPr>
            </w:pPr>
            <w:r w:rsidRPr="002A4210">
              <w:rPr>
                <w:color w:val="002060"/>
              </w:rPr>
              <w:t>15.00 – 17,00</w:t>
            </w:r>
          </w:p>
        </w:tc>
      </w:tr>
      <w:tr w:rsidR="002A4210" w:rsidRPr="002A4210" w14:paraId="69D638A9" w14:textId="77777777" w:rsidTr="00C91750">
        <w:trPr>
          <w:divId w:val="527259509"/>
        </w:trPr>
        <w:tc>
          <w:tcPr>
            <w:tcW w:w="3448" w:type="dxa"/>
          </w:tcPr>
          <w:p w14:paraId="2B283839" w14:textId="77777777" w:rsidR="00C91750" w:rsidRPr="002A4210" w:rsidRDefault="00C91750" w:rsidP="00283D21">
            <w:pPr>
              <w:pStyle w:val="LndNormale1"/>
              <w:rPr>
                <w:color w:val="002060"/>
              </w:rPr>
            </w:pPr>
            <w:r w:rsidRPr="002A4210">
              <w:rPr>
                <w:color w:val="002060"/>
              </w:rPr>
              <w:t>Martedì</w:t>
            </w:r>
          </w:p>
        </w:tc>
        <w:tc>
          <w:tcPr>
            <w:tcW w:w="3448" w:type="dxa"/>
          </w:tcPr>
          <w:p w14:paraId="4101AD90" w14:textId="77777777" w:rsidR="00C91750" w:rsidRPr="002A4210" w:rsidRDefault="00C91750" w:rsidP="00283D21">
            <w:pPr>
              <w:pStyle w:val="LndNormale1"/>
              <w:rPr>
                <w:color w:val="002060"/>
              </w:rPr>
            </w:pPr>
            <w:r w:rsidRPr="002A4210">
              <w:rPr>
                <w:color w:val="002060"/>
              </w:rPr>
              <w:t>10.00 – 12.00</w:t>
            </w:r>
          </w:p>
        </w:tc>
        <w:tc>
          <w:tcPr>
            <w:tcW w:w="3449" w:type="dxa"/>
          </w:tcPr>
          <w:p w14:paraId="786C3265" w14:textId="77777777" w:rsidR="00C91750" w:rsidRPr="002A4210" w:rsidRDefault="00C91750" w:rsidP="00283D21">
            <w:pPr>
              <w:pStyle w:val="LndNormale1"/>
              <w:rPr>
                <w:color w:val="002060"/>
              </w:rPr>
            </w:pPr>
            <w:r w:rsidRPr="002A4210">
              <w:rPr>
                <w:color w:val="002060"/>
              </w:rPr>
              <w:t>chiuso</w:t>
            </w:r>
          </w:p>
        </w:tc>
      </w:tr>
      <w:tr w:rsidR="002A4210" w:rsidRPr="002A4210" w14:paraId="4E02633A" w14:textId="77777777" w:rsidTr="00C91750">
        <w:trPr>
          <w:divId w:val="527259509"/>
        </w:trPr>
        <w:tc>
          <w:tcPr>
            <w:tcW w:w="3448" w:type="dxa"/>
          </w:tcPr>
          <w:p w14:paraId="5A48A1DB" w14:textId="77777777" w:rsidR="00C91750" w:rsidRPr="002A4210" w:rsidRDefault="00C91750" w:rsidP="00283D21">
            <w:pPr>
              <w:pStyle w:val="LndNormale1"/>
              <w:rPr>
                <w:color w:val="002060"/>
              </w:rPr>
            </w:pPr>
            <w:r w:rsidRPr="002A4210">
              <w:rPr>
                <w:color w:val="002060"/>
              </w:rPr>
              <w:t>Mercoledì</w:t>
            </w:r>
          </w:p>
        </w:tc>
        <w:tc>
          <w:tcPr>
            <w:tcW w:w="3448" w:type="dxa"/>
          </w:tcPr>
          <w:p w14:paraId="2F762F11" w14:textId="77777777" w:rsidR="00C91750" w:rsidRPr="002A4210" w:rsidRDefault="00C91750" w:rsidP="00283D21">
            <w:pPr>
              <w:pStyle w:val="LndNormale1"/>
              <w:rPr>
                <w:color w:val="002060"/>
              </w:rPr>
            </w:pPr>
            <w:r w:rsidRPr="002A4210">
              <w:rPr>
                <w:color w:val="002060"/>
              </w:rPr>
              <w:t>chiuso</w:t>
            </w:r>
          </w:p>
        </w:tc>
        <w:tc>
          <w:tcPr>
            <w:tcW w:w="3449" w:type="dxa"/>
          </w:tcPr>
          <w:p w14:paraId="63F87737" w14:textId="77777777" w:rsidR="00C91750" w:rsidRPr="002A4210" w:rsidRDefault="00C91750" w:rsidP="00283D21">
            <w:pPr>
              <w:pStyle w:val="LndNormale1"/>
              <w:rPr>
                <w:color w:val="002060"/>
              </w:rPr>
            </w:pPr>
            <w:r w:rsidRPr="002A4210">
              <w:rPr>
                <w:color w:val="002060"/>
              </w:rPr>
              <w:t>15.00 – 17.00</w:t>
            </w:r>
          </w:p>
        </w:tc>
      </w:tr>
      <w:tr w:rsidR="002A4210" w:rsidRPr="002A4210" w14:paraId="5E64A7F4" w14:textId="77777777" w:rsidTr="00C91750">
        <w:trPr>
          <w:divId w:val="527259509"/>
        </w:trPr>
        <w:tc>
          <w:tcPr>
            <w:tcW w:w="3448" w:type="dxa"/>
          </w:tcPr>
          <w:p w14:paraId="4CA597A3" w14:textId="77777777" w:rsidR="00C91750" w:rsidRPr="002A4210" w:rsidRDefault="00C91750" w:rsidP="00283D21">
            <w:pPr>
              <w:pStyle w:val="LndNormale1"/>
              <w:rPr>
                <w:color w:val="002060"/>
              </w:rPr>
            </w:pPr>
            <w:r w:rsidRPr="002A4210">
              <w:rPr>
                <w:color w:val="002060"/>
              </w:rPr>
              <w:t>Giovedì</w:t>
            </w:r>
          </w:p>
        </w:tc>
        <w:tc>
          <w:tcPr>
            <w:tcW w:w="3448" w:type="dxa"/>
          </w:tcPr>
          <w:p w14:paraId="07B733D1" w14:textId="77777777" w:rsidR="00C91750" w:rsidRPr="002A4210" w:rsidRDefault="00C91750" w:rsidP="00283D21">
            <w:pPr>
              <w:pStyle w:val="LndNormale1"/>
              <w:rPr>
                <w:color w:val="002060"/>
              </w:rPr>
            </w:pPr>
            <w:r w:rsidRPr="002A4210">
              <w:rPr>
                <w:color w:val="002060"/>
              </w:rPr>
              <w:t>10.00 – 12.00</w:t>
            </w:r>
          </w:p>
        </w:tc>
        <w:tc>
          <w:tcPr>
            <w:tcW w:w="3449" w:type="dxa"/>
          </w:tcPr>
          <w:p w14:paraId="1A4B861C" w14:textId="77777777" w:rsidR="00C91750" w:rsidRPr="002A4210" w:rsidRDefault="00C91750" w:rsidP="00283D21">
            <w:pPr>
              <w:pStyle w:val="LndNormale1"/>
              <w:rPr>
                <w:color w:val="002060"/>
              </w:rPr>
            </w:pPr>
            <w:r w:rsidRPr="002A4210">
              <w:rPr>
                <w:color w:val="002060"/>
              </w:rPr>
              <w:t>chiuso</w:t>
            </w:r>
          </w:p>
        </w:tc>
      </w:tr>
      <w:tr w:rsidR="00C91750" w:rsidRPr="002A4210" w14:paraId="03DCA039" w14:textId="77777777" w:rsidTr="00C91750">
        <w:trPr>
          <w:divId w:val="527259509"/>
        </w:trPr>
        <w:tc>
          <w:tcPr>
            <w:tcW w:w="3448" w:type="dxa"/>
          </w:tcPr>
          <w:p w14:paraId="568C15EE" w14:textId="77777777" w:rsidR="00C91750" w:rsidRPr="002A4210" w:rsidRDefault="00C91750" w:rsidP="00283D21">
            <w:pPr>
              <w:pStyle w:val="LndNormale1"/>
              <w:rPr>
                <w:color w:val="002060"/>
              </w:rPr>
            </w:pPr>
            <w:r w:rsidRPr="002A4210">
              <w:rPr>
                <w:color w:val="002060"/>
              </w:rPr>
              <w:t>Venerdì</w:t>
            </w:r>
          </w:p>
        </w:tc>
        <w:tc>
          <w:tcPr>
            <w:tcW w:w="3448" w:type="dxa"/>
          </w:tcPr>
          <w:p w14:paraId="57322094" w14:textId="77777777" w:rsidR="00C91750" w:rsidRPr="002A4210" w:rsidRDefault="00C91750" w:rsidP="00283D21">
            <w:pPr>
              <w:pStyle w:val="LndNormale1"/>
              <w:rPr>
                <w:color w:val="002060"/>
              </w:rPr>
            </w:pPr>
            <w:r w:rsidRPr="002A4210">
              <w:rPr>
                <w:color w:val="002060"/>
              </w:rPr>
              <w:t>chiuso</w:t>
            </w:r>
          </w:p>
        </w:tc>
        <w:tc>
          <w:tcPr>
            <w:tcW w:w="3449" w:type="dxa"/>
          </w:tcPr>
          <w:p w14:paraId="3918B4CB" w14:textId="77777777" w:rsidR="00C91750" w:rsidRPr="002A4210" w:rsidRDefault="00C91750" w:rsidP="00283D21">
            <w:pPr>
              <w:pStyle w:val="LndNormale1"/>
              <w:rPr>
                <w:color w:val="002060"/>
              </w:rPr>
            </w:pPr>
            <w:r w:rsidRPr="002A4210">
              <w:rPr>
                <w:color w:val="002060"/>
              </w:rPr>
              <w:t>15.00 – 17.00</w:t>
            </w:r>
          </w:p>
        </w:tc>
      </w:tr>
    </w:tbl>
    <w:p w14:paraId="41FB6154" w14:textId="77777777" w:rsidR="00C91750" w:rsidRPr="002A4210" w:rsidRDefault="00C91750" w:rsidP="00C91750">
      <w:pPr>
        <w:pStyle w:val="LndNormale1"/>
        <w:divId w:val="527259509"/>
        <w:rPr>
          <w:color w:val="002060"/>
        </w:rPr>
      </w:pPr>
    </w:p>
    <w:p w14:paraId="63D1BD50" w14:textId="77777777" w:rsidR="00C91750" w:rsidRPr="002A4210" w:rsidRDefault="00C91750" w:rsidP="00C91750">
      <w:pPr>
        <w:pStyle w:val="LndNormale1"/>
        <w:divId w:val="527259509"/>
        <w:rPr>
          <w:b/>
          <w:color w:val="002060"/>
          <w:szCs w:val="22"/>
        </w:rPr>
      </w:pPr>
      <w:r w:rsidRPr="002A4210">
        <w:rPr>
          <w:b/>
          <w:color w:val="002060"/>
          <w:szCs w:val="22"/>
        </w:rPr>
        <w:t xml:space="preserve">Durante i suddetti orari è garantito, </w:t>
      </w:r>
      <w:r w:rsidRPr="002A4210">
        <w:rPr>
          <w:b/>
          <w:color w:val="002060"/>
          <w:szCs w:val="22"/>
          <w:u w:val="single"/>
        </w:rPr>
        <w:t>salvo assenza degli addetti per ferie o altro,</w:t>
      </w:r>
      <w:r w:rsidRPr="002A4210">
        <w:rPr>
          <w:b/>
          <w:color w:val="002060"/>
          <w:szCs w:val="22"/>
        </w:rPr>
        <w:t xml:space="preserve"> anche il servizio telefonico ai seguenti numeri:</w:t>
      </w:r>
    </w:p>
    <w:p w14:paraId="00589230" w14:textId="77777777" w:rsidR="00C91750" w:rsidRPr="002A4210" w:rsidRDefault="00C91750" w:rsidP="00C91750">
      <w:pPr>
        <w:pStyle w:val="LndNormale1"/>
        <w:divId w:val="527259509"/>
        <w:rPr>
          <w:color w:val="002060"/>
          <w:szCs w:val="22"/>
        </w:rPr>
      </w:pPr>
      <w:r w:rsidRPr="002A4210">
        <w:rPr>
          <w:color w:val="002060"/>
          <w:szCs w:val="22"/>
        </w:rPr>
        <w:t>Segreteria</w:t>
      </w:r>
      <w:r w:rsidRPr="002A4210">
        <w:rPr>
          <w:color w:val="002060"/>
          <w:szCs w:val="22"/>
        </w:rPr>
        <w:tab/>
      </w:r>
      <w:r w:rsidRPr="002A4210">
        <w:rPr>
          <w:color w:val="002060"/>
          <w:szCs w:val="22"/>
        </w:rPr>
        <w:tab/>
      </w:r>
      <w:r w:rsidRPr="002A4210">
        <w:rPr>
          <w:color w:val="002060"/>
          <w:szCs w:val="22"/>
        </w:rPr>
        <w:tab/>
        <w:t>071/28560404</w:t>
      </w:r>
    </w:p>
    <w:p w14:paraId="60ECF308" w14:textId="77777777" w:rsidR="00C91750" w:rsidRPr="002A4210" w:rsidRDefault="00C91750" w:rsidP="00C91750">
      <w:pPr>
        <w:pStyle w:val="LndNormale1"/>
        <w:divId w:val="527259509"/>
        <w:rPr>
          <w:color w:val="002060"/>
          <w:szCs w:val="22"/>
        </w:rPr>
      </w:pPr>
      <w:r w:rsidRPr="002A4210">
        <w:rPr>
          <w:color w:val="002060"/>
          <w:szCs w:val="22"/>
        </w:rPr>
        <w:t>Segreteria Calcio a 5</w:t>
      </w:r>
      <w:r w:rsidRPr="002A4210">
        <w:rPr>
          <w:color w:val="002060"/>
          <w:szCs w:val="22"/>
        </w:rPr>
        <w:tab/>
      </w:r>
      <w:r w:rsidRPr="002A4210">
        <w:rPr>
          <w:color w:val="002060"/>
          <w:szCs w:val="22"/>
        </w:rPr>
        <w:tab/>
        <w:t>071/28560407</w:t>
      </w:r>
    </w:p>
    <w:p w14:paraId="7D347191" w14:textId="77777777" w:rsidR="00C91750" w:rsidRPr="002A4210" w:rsidRDefault="00C91750" w:rsidP="00C91750">
      <w:pPr>
        <w:pStyle w:val="LndNormale1"/>
        <w:divId w:val="527259509"/>
        <w:rPr>
          <w:color w:val="002060"/>
          <w:sz w:val="18"/>
          <w:szCs w:val="18"/>
        </w:rPr>
      </w:pPr>
      <w:r w:rsidRPr="002A4210">
        <w:rPr>
          <w:color w:val="002060"/>
          <w:szCs w:val="22"/>
        </w:rPr>
        <w:t>Ufficio Amministrazione</w:t>
      </w:r>
      <w:r w:rsidRPr="002A4210">
        <w:rPr>
          <w:color w:val="002060"/>
          <w:szCs w:val="22"/>
        </w:rPr>
        <w:tab/>
        <w:t xml:space="preserve">071/28560322 </w:t>
      </w:r>
      <w:r w:rsidRPr="002A4210">
        <w:rPr>
          <w:b/>
          <w:color w:val="002060"/>
          <w:sz w:val="18"/>
          <w:szCs w:val="18"/>
        </w:rPr>
        <w:t>(Il pomeriggio solo nel giorno di lunedì)</w:t>
      </w:r>
    </w:p>
    <w:p w14:paraId="5FF5B2F9" w14:textId="77777777" w:rsidR="00C91750" w:rsidRPr="002A4210" w:rsidRDefault="00C91750" w:rsidP="00C91750">
      <w:pPr>
        <w:pStyle w:val="LndNormale1"/>
        <w:divId w:val="527259509"/>
        <w:rPr>
          <w:b/>
          <w:color w:val="002060"/>
          <w:sz w:val="18"/>
          <w:szCs w:val="18"/>
        </w:rPr>
      </w:pPr>
      <w:r w:rsidRPr="002A4210">
        <w:rPr>
          <w:color w:val="002060"/>
          <w:szCs w:val="22"/>
        </w:rPr>
        <w:t xml:space="preserve">Ufficio Tesseramento </w:t>
      </w:r>
      <w:r w:rsidRPr="002A4210">
        <w:rPr>
          <w:color w:val="002060"/>
          <w:szCs w:val="22"/>
        </w:rPr>
        <w:tab/>
        <w:t xml:space="preserve">071/28560408 </w:t>
      </w:r>
      <w:r w:rsidRPr="002A4210">
        <w:rPr>
          <w:b/>
          <w:color w:val="002060"/>
          <w:sz w:val="18"/>
          <w:szCs w:val="18"/>
        </w:rPr>
        <w:t>(Il pomeriggio solo nei giorni di mercoledì e venerdì)</w:t>
      </w:r>
    </w:p>
    <w:p w14:paraId="6FDFD87D" w14:textId="77777777" w:rsidR="00C91750" w:rsidRPr="002A4210" w:rsidRDefault="00C91750" w:rsidP="00C91750">
      <w:pPr>
        <w:pStyle w:val="breakline"/>
        <w:divId w:val="527259509"/>
        <w:rPr>
          <w:color w:val="002060"/>
        </w:rPr>
      </w:pPr>
    </w:p>
    <w:p w14:paraId="79813209" w14:textId="77777777" w:rsidR="00C91750" w:rsidRPr="002A4210" w:rsidRDefault="00C91750" w:rsidP="00C91750">
      <w:pPr>
        <w:pStyle w:val="breakline"/>
        <w:divId w:val="527259509"/>
        <w:rPr>
          <w:color w:val="002060"/>
        </w:rPr>
      </w:pPr>
    </w:p>
    <w:p w14:paraId="6C698292" w14:textId="77777777" w:rsidR="00C91750" w:rsidRPr="002A4210" w:rsidRDefault="00C91750" w:rsidP="00C91750">
      <w:pPr>
        <w:pStyle w:val="breakline"/>
        <w:divId w:val="527259509"/>
        <w:rPr>
          <w:color w:val="002060"/>
        </w:rPr>
      </w:pPr>
    </w:p>
    <w:p w14:paraId="23BA0523" w14:textId="77777777" w:rsidR="00C91750" w:rsidRPr="002A4210" w:rsidRDefault="00C91750" w:rsidP="00FE7E62">
      <w:pPr>
        <w:pStyle w:val="Corpodeltesto21"/>
        <w:divId w:val="527259509"/>
        <w:rPr>
          <w:rFonts w:ascii="Arial" w:hAnsi="Arial" w:cs="Arial"/>
          <w:b/>
          <w:color w:val="002060"/>
          <w:sz w:val="22"/>
          <w:szCs w:val="22"/>
        </w:rPr>
      </w:pPr>
    </w:p>
    <w:p w14:paraId="59271248" w14:textId="6166174D" w:rsidR="00417FAE" w:rsidRDefault="00417FAE" w:rsidP="00417FAE">
      <w:pPr>
        <w:pStyle w:val="LndNormale1"/>
        <w:rPr>
          <w:b/>
          <w:color w:val="002060"/>
          <w:u w:val="single"/>
        </w:rPr>
      </w:pPr>
      <w:r>
        <w:rPr>
          <w:b/>
          <w:color w:val="002060"/>
          <w:u w:val="single"/>
        </w:rPr>
        <w:t>Le ammende irrogate con il presente comunicato dovranno pervenire a questo Comitato entro e non oltre il 2</w:t>
      </w:r>
      <w:r w:rsidR="00A62E18">
        <w:rPr>
          <w:b/>
          <w:color w:val="002060"/>
          <w:u w:val="single"/>
        </w:rPr>
        <w:t>8</w:t>
      </w:r>
      <w:r>
        <w:rPr>
          <w:b/>
          <w:color w:val="002060"/>
          <w:u w:val="single"/>
        </w:rPr>
        <w:t>/01/2019.</w:t>
      </w:r>
    </w:p>
    <w:p w14:paraId="3263DC4B" w14:textId="77777777" w:rsidR="00822CD8" w:rsidRPr="002A4210" w:rsidRDefault="00822CD8" w:rsidP="00822CD8">
      <w:pPr>
        <w:pStyle w:val="LndNormale1"/>
        <w:rPr>
          <w:color w:val="002060"/>
        </w:rPr>
      </w:pPr>
    </w:p>
    <w:p w14:paraId="3C06F526" w14:textId="77777777" w:rsidR="0022051B" w:rsidRPr="002A4210" w:rsidRDefault="0022051B" w:rsidP="0022051B">
      <w:pPr>
        <w:pStyle w:val="LndNormale1"/>
        <w:rPr>
          <w:color w:val="002060"/>
        </w:rPr>
      </w:pPr>
    </w:p>
    <w:p w14:paraId="71F78CB7" w14:textId="53301C31" w:rsidR="0022051B" w:rsidRPr="002A4210" w:rsidRDefault="0022051B" w:rsidP="0022051B">
      <w:pPr>
        <w:pStyle w:val="LndNormale1"/>
        <w:jc w:val="center"/>
        <w:rPr>
          <w:b/>
          <w:color w:val="002060"/>
          <w:u w:val="single"/>
        </w:rPr>
      </w:pPr>
      <w:r w:rsidRPr="002A4210">
        <w:rPr>
          <w:b/>
          <w:color w:val="002060"/>
          <w:u w:val="single"/>
        </w:rPr>
        <w:t xml:space="preserve">Pubblicato in Ancona ed affisso all’albo del C.R. M. il </w:t>
      </w:r>
      <w:r w:rsidR="00B61016">
        <w:rPr>
          <w:b/>
          <w:color w:val="002060"/>
          <w:u w:val="single"/>
        </w:rPr>
        <w:t>1</w:t>
      </w:r>
      <w:r w:rsidR="00417FAE">
        <w:rPr>
          <w:b/>
          <w:color w:val="002060"/>
          <w:u w:val="single"/>
        </w:rPr>
        <w:t>6</w:t>
      </w:r>
      <w:r w:rsidR="00863DF3">
        <w:rPr>
          <w:b/>
          <w:color w:val="002060"/>
          <w:u w:val="single"/>
        </w:rPr>
        <w:t>/01/2019</w:t>
      </w:r>
      <w:r w:rsidRPr="002A4210">
        <w:rPr>
          <w:b/>
          <w:color w:val="002060"/>
          <w:u w:val="single"/>
        </w:rPr>
        <w:t>.</w:t>
      </w:r>
    </w:p>
    <w:p w14:paraId="40DE477C" w14:textId="77777777" w:rsidR="0022051B" w:rsidRPr="002A4210" w:rsidRDefault="0022051B" w:rsidP="0022051B">
      <w:pPr>
        <w:rPr>
          <w:color w:val="002060"/>
        </w:rPr>
      </w:pPr>
    </w:p>
    <w:p w14:paraId="2A693564" w14:textId="77777777" w:rsidR="00DD52EA" w:rsidRPr="002A4210" w:rsidRDefault="00DD52EA" w:rsidP="0022051B">
      <w:pPr>
        <w:rPr>
          <w:color w:val="002060"/>
        </w:rPr>
      </w:pPr>
    </w:p>
    <w:p w14:paraId="213212E6" w14:textId="77777777" w:rsidR="0022051B" w:rsidRPr="002A4210" w:rsidRDefault="0022051B" w:rsidP="0022051B">
      <w:pPr>
        <w:rPr>
          <w:color w:val="002060"/>
        </w:rPr>
      </w:pPr>
    </w:p>
    <w:p w14:paraId="190BC5AB" w14:textId="77777777" w:rsidR="009D68DE" w:rsidRPr="002A4210" w:rsidRDefault="009D68DE" w:rsidP="0022051B">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2A4210" w14:paraId="708BBC66" w14:textId="77777777">
        <w:trPr>
          <w:jc w:val="center"/>
        </w:trPr>
        <w:tc>
          <w:tcPr>
            <w:tcW w:w="2886" w:type="pct"/>
          </w:tcPr>
          <w:p w14:paraId="73AAE8DD" w14:textId="77777777" w:rsidR="00667D4D" w:rsidRPr="002A4210" w:rsidRDefault="00667D4D" w:rsidP="00667D4D">
            <w:pPr>
              <w:pStyle w:val="LndNormale1"/>
              <w:jc w:val="center"/>
              <w:rPr>
                <w:rFonts w:cs="Arial"/>
                <w:b/>
                <w:color w:val="002060"/>
                <w:szCs w:val="22"/>
                <w:lang w:eastAsia="it-IT"/>
              </w:rPr>
            </w:pPr>
            <w:r w:rsidRPr="002A4210">
              <w:rPr>
                <w:rFonts w:cs="Arial"/>
                <w:b/>
                <w:color w:val="002060"/>
                <w:szCs w:val="22"/>
                <w:lang w:eastAsia="it-IT"/>
              </w:rPr>
              <w:t>Il Responsabile Regionale Calcio a Cinque</w:t>
            </w:r>
          </w:p>
          <w:p w14:paraId="7EB46BE1" w14:textId="77777777" w:rsidR="0022051B" w:rsidRPr="002A4210" w:rsidRDefault="00667D4D" w:rsidP="00667D4D">
            <w:pPr>
              <w:pStyle w:val="LndNormale1"/>
              <w:jc w:val="center"/>
              <w:rPr>
                <w:rFonts w:cs="Arial"/>
                <w:b/>
                <w:color w:val="002060"/>
                <w:szCs w:val="22"/>
                <w:lang w:eastAsia="it-IT"/>
              </w:rPr>
            </w:pPr>
            <w:r w:rsidRPr="002A4210">
              <w:rPr>
                <w:rFonts w:cs="Arial"/>
                <w:b/>
                <w:color w:val="002060"/>
                <w:szCs w:val="22"/>
              </w:rPr>
              <w:t>(Marco Capretti)</w:t>
            </w:r>
          </w:p>
        </w:tc>
        <w:tc>
          <w:tcPr>
            <w:tcW w:w="2114" w:type="pct"/>
          </w:tcPr>
          <w:p w14:paraId="6A9B91D8"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Il Presidente</w:t>
            </w:r>
          </w:p>
          <w:p w14:paraId="6D36F617"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(Paolo Cellini)</w:t>
            </w:r>
          </w:p>
        </w:tc>
      </w:tr>
    </w:tbl>
    <w:p w14:paraId="3BC7928F" w14:textId="77777777" w:rsidR="003F141D" w:rsidRPr="002A4210" w:rsidRDefault="003F141D" w:rsidP="00ED05C4">
      <w:pPr>
        <w:rPr>
          <w:rFonts w:ascii="Arial" w:hAnsi="Arial" w:cs="Arial"/>
          <w:b/>
          <w:color w:val="002060"/>
          <w:sz w:val="18"/>
          <w:szCs w:val="18"/>
        </w:rPr>
      </w:pPr>
    </w:p>
    <w:sectPr w:rsidR="003F141D" w:rsidRPr="002A4210"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B82E6" w14:textId="77777777" w:rsidR="00AC5D91" w:rsidRDefault="00AC5D91">
      <w:r>
        <w:separator/>
      </w:r>
    </w:p>
  </w:endnote>
  <w:endnote w:type="continuationSeparator" w:id="0">
    <w:p w14:paraId="64941F55" w14:textId="77777777" w:rsidR="00AC5D91" w:rsidRDefault="00AC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266AC" w14:textId="77777777" w:rsidR="00A36AE6" w:rsidRDefault="00A36AE6"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A36AE6" w:rsidRDefault="00A36AE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2E69E" w14:textId="26E248F0" w:rsidR="00A36AE6" w:rsidRPr="00687C6B" w:rsidRDefault="00A36AE6"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686365">
      <w:rPr>
        <w:rStyle w:val="Numeropagina"/>
        <w:rFonts w:ascii="Arial" w:hAnsi="Arial" w:cs="Arial"/>
        <w:noProof/>
        <w:color w:val="002060"/>
      </w:rPr>
      <w:t>1</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B61016">
      <w:rPr>
        <w:rStyle w:val="Numeropagina"/>
        <w:rFonts w:ascii="Arial" w:hAnsi="Arial" w:cs="Arial"/>
        <w:color w:val="002060"/>
      </w:rPr>
      <w:t>6</w:t>
    </w:r>
    <w:r w:rsidR="006A5E98">
      <w:rPr>
        <w:rStyle w:val="Numeropagina"/>
        <w:rFonts w:ascii="Arial" w:hAnsi="Arial" w:cs="Arial"/>
        <w:color w:val="002060"/>
      </w:rPr>
      <w:t>7</w:t>
    </w:r>
  </w:p>
  <w:p w14:paraId="1225E86F" w14:textId="77777777" w:rsidR="00A36AE6" w:rsidRPr="00B41648" w:rsidRDefault="00A36AE6" w:rsidP="001947B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E9C5D" w14:textId="77777777" w:rsidR="00AC5D91" w:rsidRDefault="00AC5D91">
      <w:r>
        <w:separator/>
      </w:r>
    </w:p>
  </w:footnote>
  <w:footnote w:type="continuationSeparator" w:id="0">
    <w:p w14:paraId="18BB7B78" w14:textId="77777777" w:rsidR="00AC5D91" w:rsidRDefault="00AC5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E1D59" w14:textId="77777777" w:rsidR="00A36AE6" w:rsidRDefault="00A36AE6" w:rsidP="001F4353">
    <w:pPr>
      <w:pStyle w:val="Intestazione"/>
      <w:tabs>
        <w:tab w:val="clear" w:pos="481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2050"/>
      <w:gridCol w:w="7728"/>
    </w:tblGrid>
    <w:tr w:rsidR="00A36AE6" w14:paraId="466019D7" w14:textId="77777777">
      <w:tc>
        <w:tcPr>
          <w:tcW w:w="2050" w:type="dxa"/>
        </w:tcPr>
        <w:p w14:paraId="2470E827" w14:textId="77777777" w:rsidR="00A36AE6" w:rsidRDefault="00A36AE6">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A36AE6" w:rsidRDefault="00A36AE6">
          <w:pPr>
            <w:pStyle w:val="Intestazione"/>
            <w:tabs>
              <w:tab w:val="left" w:pos="435"/>
              <w:tab w:val="right" w:pos="7588"/>
            </w:tabs>
            <w:rPr>
              <w:sz w:val="24"/>
            </w:rPr>
          </w:pPr>
        </w:p>
      </w:tc>
    </w:tr>
  </w:tbl>
  <w:p w14:paraId="6FCC206C" w14:textId="77777777" w:rsidR="00A36AE6" w:rsidRDefault="00A36AE6">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
    <w:nsid w:val="260E2BD9"/>
    <w:multiLevelType w:val="hybridMultilevel"/>
    <w:tmpl w:val="DD2EBD1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2">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3">
    <w:nsid w:val="4554604B"/>
    <w:multiLevelType w:val="hybridMultilevel"/>
    <w:tmpl w:val="B2ECA1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6">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1AE9"/>
    <w:rsid w:val="00022670"/>
    <w:rsid w:val="000260E9"/>
    <w:rsid w:val="00026891"/>
    <w:rsid w:val="00027382"/>
    <w:rsid w:val="00031779"/>
    <w:rsid w:val="0003269E"/>
    <w:rsid w:val="00036089"/>
    <w:rsid w:val="00040500"/>
    <w:rsid w:val="00042E43"/>
    <w:rsid w:val="00044BFA"/>
    <w:rsid w:val="00044DFA"/>
    <w:rsid w:val="00045E1D"/>
    <w:rsid w:val="0005158A"/>
    <w:rsid w:val="00052314"/>
    <w:rsid w:val="00053AF2"/>
    <w:rsid w:val="000600C2"/>
    <w:rsid w:val="00061D99"/>
    <w:rsid w:val="00062542"/>
    <w:rsid w:val="00066479"/>
    <w:rsid w:val="000669CC"/>
    <w:rsid w:val="00067183"/>
    <w:rsid w:val="000709F5"/>
    <w:rsid w:val="00070E37"/>
    <w:rsid w:val="00075B1B"/>
    <w:rsid w:val="00076533"/>
    <w:rsid w:val="00076856"/>
    <w:rsid w:val="00082180"/>
    <w:rsid w:val="000822F3"/>
    <w:rsid w:val="00087AD7"/>
    <w:rsid w:val="00087F8B"/>
    <w:rsid w:val="00090139"/>
    <w:rsid w:val="00090180"/>
    <w:rsid w:val="00091B0B"/>
    <w:rsid w:val="0009300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D7469"/>
    <w:rsid w:val="000E4A63"/>
    <w:rsid w:val="000F0759"/>
    <w:rsid w:val="000F278B"/>
    <w:rsid w:val="000F45DB"/>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5DF0"/>
    <w:rsid w:val="00136327"/>
    <w:rsid w:val="0014462E"/>
    <w:rsid w:val="00146487"/>
    <w:rsid w:val="00146A28"/>
    <w:rsid w:val="001470AF"/>
    <w:rsid w:val="0015253A"/>
    <w:rsid w:val="00152877"/>
    <w:rsid w:val="00154121"/>
    <w:rsid w:val="0016034C"/>
    <w:rsid w:val="00161ADE"/>
    <w:rsid w:val="00165AF7"/>
    <w:rsid w:val="001665F9"/>
    <w:rsid w:val="00166D2B"/>
    <w:rsid w:val="00167D8D"/>
    <w:rsid w:val="00167F50"/>
    <w:rsid w:val="00175377"/>
    <w:rsid w:val="001776D9"/>
    <w:rsid w:val="001800CC"/>
    <w:rsid w:val="001809B7"/>
    <w:rsid w:val="00181F44"/>
    <w:rsid w:val="00184689"/>
    <w:rsid w:val="00185090"/>
    <w:rsid w:val="00186502"/>
    <w:rsid w:val="0019095B"/>
    <w:rsid w:val="00191B35"/>
    <w:rsid w:val="00192717"/>
    <w:rsid w:val="001947BD"/>
    <w:rsid w:val="0019541B"/>
    <w:rsid w:val="00195D7C"/>
    <w:rsid w:val="001965CF"/>
    <w:rsid w:val="0019673C"/>
    <w:rsid w:val="00196DEF"/>
    <w:rsid w:val="00197177"/>
    <w:rsid w:val="001A0A5E"/>
    <w:rsid w:val="001A1126"/>
    <w:rsid w:val="001A19F1"/>
    <w:rsid w:val="001A26BF"/>
    <w:rsid w:val="001A2994"/>
    <w:rsid w:val="001A3E33"/>
    <w:rsid w:val="001A77D1"/>
    <w:rsid w:val="001A7C6B"/>
    <w:rsid w:val="001B197F"/>
    <w:rsid w:val="001B3335"/>
    <w:rsid w:val="001B3670"/>
    <w:rsid w:val="001B5DD6"/>
    <w:rsid w:val="001B6722"/>
    <w:rsid w:val="001B73A3"/>
    <w:rsid w:val="001C0343"/>
    <w:rsid w:val="001C06DD"/>
    <w:rsid w:val="001C1F73"/>
    <w:rsid w:val="001C41B1"/>
    <w:rsid w:val="001C5328"/>
    <w:rsid w:val="001D030C"/>
    <w:rsid w:val="001D0453"/>
    <w:rsid w:val="001D0803"/>
    <w:rsid w:val="001D084F"/>
    <w:rsid w:val="001D131A"/>
    <w:rsid w:val="001D1FDC"/>
    <w:rsid w:val="001D23BC"/>
    <w:rsid w:val="001D4D49"/>
    <w:rsid w:val="001D5034"/>
    <w:rsid w:val="001D671C"/>
    <w:rsid w:val="001D69E2"/>
    <w:rsid w:val="001D7FE1"/>
    <w:rsid w:val="001E3411"/>
    <w:rsid w:val="001E3676"/>
    <w:rsid w:val="001E5A40"/>
    <w:rsid w:val="001E63F2"/>
    <w:rsid w:val="001E6A72"/>
    <w:rsid w:val="001E6FC7"/>
    <w:rsid w:val="001E7F86"/>
    <w:rsid w:val="001F06E2"/>
    <w:rsid w:val="001F3475"/>
    <w:rsid w:val="001F4353"/>
    <w:rsid w:val="001F4E6F"/>
    <w:rsid w:val="001F552D"/>
    <w:rsid w:val="001F5F0F"/>
    <w:rsid w:val="0020062B"/>
    <w:rsid w:val="002009F1"/>
    <w:rsid w:val="00200A7E"/>
    <w:rsid w:val="00202AC1"/>
    <w:rsid w:val="00202CAB"/>
    <w:rsid w:val="0020364C"/>
    <w:rsid w:val="0020745A"/>
    <w:rsid w:val="00211492"/>
    <w:rsid w:val="0021468E"/>
    <w:rsid w:val="00217A46"/>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4D45"/>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D21"/>
    <w:rsid w:val="00283E77"/>
    <w:rsid w:val="00285909"/>
    <w:rsid w:val="002863BE"/>
    <w:rsid w:val="00292B28"/>
    <w:rsid w:val="00294EBD"/>
    <w:rsid w:val="002950F9"/>
    <w:rsid w:val="002964ED"/>
    <w:rsid w:val="0029656A"/>
    <w:rsid w:val="00297957"/>
    <w:rsid w:val="002A0FA1"/>
    <w:rsid w:val="002A14E3"/>
    <w:rsid w:val="002A4210"/>
    <w:rsid w:val="002A5A2C"/>
    <w:rsid w:val="002A5EB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3EF"/>
    <w:rsid w:val="002F6DFC"/>
    <w:rsid w:val="00301D0D"/>
    <w:rsid w:val="00305179"/>
    <w:rsid w:val="00306653"/>
    <w:rsid w:val="003130BF"/>
    <w:rsid w:val="00315BF7"/>
    <w:rsid w:val="00321B87"/>
    <w:rsid w:val="00323BD6"/>
    <w:rsid w:val="0032573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49B4"/>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29EF"/>
    <w:rsid w:val="00397AB1"/>
    <w:rsid w:val="003A4647"/>
    <w:rsid w:val="003B2186"/>
    <w:rsid w:val="003B24F1"/>
    <w:rsid w:val="003B2B2D"/>
    <w:rsid w:val="003B78AA"/>
    <w:rsid w:val="003C0137"/>
    <w:rsid w:val="003C09F8"/>
    <w:rsid w:val="003C15C5"/>
    <w:rsid w:val="003C180B"/>
    <w:rsid w:val="003C25B7"/>
    <w:rsid w:val="003C3713"/>
    <w:rsid w:val="003C3740"/>
    <w:rsid w:val="003C39B1"/>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6370"/>
    <w:rsid w:val="00417ADC"/>
    <w:rsid w:val="00417F78"/>
    <w:rsid w:val="00417FAE"/>
    <w:rsid w:val="00420411"/>
    <w:rsid w:val="00420864"/>
    <w:rsid w:val="00421858"/>
    <w:rsid w:val="004251EF"/>
    <w:rsid w:val="004270FF"/>
    <w:rsid w:val="004272A8"/>
    <w:rsid w:val="00427B64"/>
    <w:rsid w:val="00427F0B"/>
    <w:rsid w:val="004300C2"/>
    <w:rsid w:val="0043326E"/>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577"/>
    <w:rsid w:val="004C0932"/>
    <w:rsid w:val="004C2FE5"/>
    <w:rsid w:val="004C447C"/>
    <w:rsid w:val="004C4520"/>
    <w:rsid w:val="004C7B3E"/>
    <w:rsid w:val="004D12DE"/>
    <w:rsid w:val="004D2DED"/>
    <w:rsid w:val="004D4FC1"/>
    <w:rsid w:val="004D52DD"/>
    <w:rsid w:val="004E111D"/>
    <w:rsid w:val="004F2B60"/>
    <w:rsid w:val="004F3641"/>
    <w:rsid w:val="004F70E2"/>
    <w:rsid w:val="00502C14"/>
    <w:rsid w:val="00503E06"/>
    <w:rsid w:val="0050710E"/>
    <w:rsid w:val="00510FD7"/>
    <w:rsid w:val="0051150E"/>
    <w:rsid w:val="005173BE"/>
    <w:rsid w:val="00526208"/>
    <w:rsid w:val="00535245"/>
    <w:rsid w:val="00536217"/>
    <w:rsid w:val="005410A5"/>
    <w:rsid w:val="005468F9"/>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68C1"/>
    <w:rsid w:val="005C7CFA"/>
    <w:rsid w:val="005D433D"/>
    <w:rsid w:val="005D68D0"/>
    <w:rsid w:val="005D79C7"/>
    <w:rsid w:val="005E17F8"/>
    <w:rsid w:val="005E1D85"/>
    <w:rsid w:val="005E4D3C"/>
    <w:rsid w:val="005E5503"/>
    <w:rsid w:val="005E566B"/>
    <w:rsid w:val="005E5A14"/>
    <w:rsid w:val="005E64CD"/>
    <w:rsid w:val="005E65E5"/>
    <w:rsid w:val="005F0E90"/>
    <w:rsid w:val="005F12D5"/>
    <w:rsid w:val="005F19C3"/>
    <w:rsid w:val="005F25D4"/>
    <w:rsid w:val="005F285C"/>
    <w:rsid w:val="005F47AA"/>
    <w:rsid w:val="005F6A88"/>
    <w:rsid w:val="005F74B5"/>
    <w:rsid w:val="00601458"/>
    <w:rsid w:val="006043CD"/>
    <w:rsid w:val="00604F00"/>
    <w:rsid w:val="0060513C"/>
    <w:rsid w:val="00606E1D"/>
    <w:rsid w:val="00607CBB"/>
    <w:rsid w:val="00610CC0"/>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365"/>
    <w:rsid w:val="00686445"/>
    <w:rsid w:val="00687C6B"/>
    <w:rsid w:val="00690DD6"/>
    <w:rsid w:val="0069247B"/>
    <w:rsid w:val="0069466F"/>
    <w:rsid w:val="0069524B"/>
    <w:rsid w:val="00695EB7"/>
    <w:rsid w:val="00696510"/>
    <w:rsid w:val="00696D00"/>
    <w:rsid w:val="00697CB9"/>
    <w:rsid w:val="006A3F47"/>
    <w:rsid w:val="006A5476"/>
    <w:rsid w:val="006A54A5"/>
    <w:rsid w:val="006A5B93"/>
    <w:rsid w:val="006A5E98"/>
    <w:rsid w:val="006A735E"/>
    <w:rsid w:val="006A767E"/>
    <w:rsid w:val="006B45A6"/>
    <w:rsid w:val="006B544D"/>
    <w:rsid w:val="006B5818"/>
    <w:rsid w:val="006B5AEE"/>
    <w:rsid w:val="006C0C2A"/>
    <w:rsid w:val="006C170F"/>
    <w:rsid w:val="006C5B97"/>
    <w:rsid w:val="006D145E"/>
    <w:rsid w:val="006D1E9B"/>
    <w:rsid w:val="006D232F"/>
    <w:rsid w:val="006D23E3"/>
    <w:rsid w:val="006D4DC4"/>
    <w:rsid w:val="006D5453"/>
    <w:rsid w:val="006D5C95"/>
    <w:rsid w:val="006E0EC1"/>
    <w:rsid w:val="006E3148"/>
    <w:rsid w:val="006E5758"/>
    <w:rsid w:val="006F0737"/>
    <w:rsid w:val="006F1065"/>
    <w:rsid w:val="006F206C"/>
    <w:rsid w:val="006F66CC"/>
    <w:rsid w:val="006F7160"/>
    <w:rsid w:val="00704E64"/>
    <w:rsid w:val="00705849"/>
    <w:rsid w:val="0071081C"/>
    <w:rsid w:val="00712A38"/>
    <w:rsid w:val="00714DE7"/>
    <w:rsid w:val="0071504B"/>
    <w:rsid w:val="007162E8"/>
    <w:rsid w:val="00720F0D"/>
    <w:rsid w:val="007216F5"/>
    <w:rsid w:val="00723CA3"/>
    <w:rsid w:val="00724C16"/>
    <w:rsid w:val="00732815"/>
    <w:rsid w:val="007401B7"/>
    <w:rsid w:val="00740A81"/>
    <w:rsid w:val="00741F18"/>
    <w:rsid w:val="007466FE"/>
    <w:rsid w:val="0074748C"/>
    <w:rsid w:val="00751ECD"/>
    <w:rsid w:val="00751FC1"/>
    <w:rsid w:val="007523D9"/>
    <w:rsid w:val="0075280F"/>
    <w:rsid w:val="007535A8"/>
    <w:rsid w:val="00754139"/>
    <w:rsid w:val="007549E7"/>
    <w:rsid w:val="00756487"/>
    <w:rsid w:val="00760249"/>
    <w:rsid w:val="00767996"/>
    <w:rsid w:val="00772BEB"/>
    <w:rsid w:val="00773A03"/>
    <w:rsid w:val="007750F7"/>
    <w:rsid w:val="00775692"/>
    <w:rsid w:val="007769D2"/>
    <w:rsid w:val="0078244A"/>
    <w:rsid w:val="007831A0"/>
    <w:rsid w:val="00783A96"/>
    <w:rsid w:val="00784B7C"/>
    <w:rsid w:val="007916CE"/>
    <w:rsid w:val="00791876"/>
    <w:rsid w:val="007954F9"/>
    <w:rsid w:val="00795B2D"/>
    <w:rsid w:val="007A1FCE"/>
    <w:rsid w:val="007A2994"/>
    <w:rsid w:val="007A301E"/>
    <w:rsid w:val="007A4770"/>
    <w:rsid w:val="007A487D"/>
    <w:rsid w:val="007A4C28"/>
    <w:rsid w:val="007A57D2"/>
    <w:rsid w:val="007B0B10"/>
    <w:rsid w:val="007B0F32"/>
    <w:rsid w:val="007B3B65"/>
    <w:rsid w:val="007B5A36"/>
    <w:rsid w:val="007C0254"/>
    <w:rsid w:val="007C2DC9"/>
    <w:rsid w:val="007C3CE9"/>
    <w:rsid w:val="007C3D2B"/>
    <w:rsid w:val="007C49C0"/>
    <w:rsid w:val="007C54D7"/>
    <w:rsid w:val="007D4406"/>
    <w:rsid w:val="007D5AB5"/>
    <w:rsid w:val="007E180B"/>
    <w:rsid w:val="007E3000"/>
    <w:rsid w:val="007E6F27"/>
    <w:rsid w:val="007F1549"/>
    <w:rsid w:val="007F340C"/>
    <w:rsid w:val="008028C7"/>
    <w:rsid w:val="0080471F"/>
    <w:rsid w:val="00805140"/>
    <w:rsid w:val="008052F6"/>
    <w:rsid w:val="00807500"/>
    <w:rsid w:val="0081440D"/>
    <w:rsid w:val="00815686"/>
    <w:rsid w:val="00821040"/>
    <w:rsid w:val="00821CDA"/>
    <w:rsid w:val="00821E4C"/>
    <w:rsid w:val="00822CD8"/>
    <w:rsid w:val="00824900"/>
    <w:rsid w:val="008268AA"/>
    <w:rsid w:val="00833798"/>
    <w:rsid w:val="00835F1D"/>
    <w:rsid w:val="00840214"/>
    <w:rsid w:val="00841AB1"/>
    <w:rsid w:val="00841E0C"/>
    <w:rsid w:val="008456B1"/>
    <w:rsid w:val="00854ECD"/>
    <w:rsid w:val="00854FBD"/>
    <w:rsid w:val="00857271"/>
    <w:rsid w:val="00857478"/>
    <w:rsid w:val="00860BAD"/>
    <w:rsid w:val="00862D5F"/>
    <w:rsid w:val="00863DF3"/>
    <w:rsid w:val="008664B5"/>
    <w:rsid w:val="00867F74"/>
    <w:rsid w:val="0087023A"/>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2986"/>
    <w:rsid w:val="008A50FB"/>
    <w:rsid w:val="008A51F1"/>
    <w:rsid w:val="008B2436"/>
    <w:rsid w:val="008B265B"/>
    <w:rsid w:val="008B3C94"/>
    <w:rsid w:val="008B4921"/>
    <w:rsid w:val="008B5003"/>
    <w:rsid w:val="008B6B20"/>
    <w:rsid w:val="008C0157"/>
    <w:rsid w:val="008C240D"/>
    <w:rsid w:val="008C40FE"/>
    <w:rsid w:val="008C582C"/>
    <w:rsid w:val="008D0C91"/>
    <w:rsid w:val="008D3FA7"/>
    <w:rsid w:val="008D6F88"/>
    <w:rsid w:val="008D7FA3"/>
    <w:rsid w:val="008E0B3C"/>
    <w:rsid w:val="008E0E04"/>
    <w:rsid w:val="008E1BBD"/>
    <w:rsid w:val="008E3612"/>
    <w:rsid w:val="008E3853"/>
    <w:rsid w:val="008E7CF1"/>
    <w:rsid w:val="008F035F"/>
    <w:rsid w:val="008F1FBA"/>
    <w:rsid w:val="008F4149"/>
    <w:rsid w:val="008F4853"/>
    <w:rsid w:val="008F5303"/>
    <w:rsid w:val="008F7A56"/>
    <w:rsid w:val="009002AA"/>
    <w:rsid w:val="00901A5E"/>
    <w:rsid w:val="00901D73"/>
    <w:rsid w:val="009022A2"/>
    <w:rsid w:val="00904F56"/>
    <w:rsid w:val="00905731"/>
    <w:rsid w:val="00905FE2"/>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376C"/>
    <w:rsid w:val="009456DB"/>
    <w:rsid w:val="00945A3E"/>
    <w:rsid w:val="009508DC"/>
    <w:rsid w:val="00952551"/>
    <w:rsid w:val="009529DD"/>
    <w:rsid w:val="00960130"/>
    <w:rsid w:val="00960C3F"/>
    <w:rsid w:val="00961809"/>
    <w:rsid w:val="009629CF"/>
    <w:rsid w:val="00970658"/>
    <w:rsid w:val="00971DED"/>
    <w:rsid w:val="00972FCE"/>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50D"/>
    <w:rsid w:val="009A2BCB"/>
    <w:rsid w:val="009A546D"/>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01DC"/>
    <w:rsid w:val="009E28F8"/>
    <w:rsid w:val="009E2B20"/>
    <w:rsid w:val="009E3FBE"/>
    <w:rsid w:val="009E532D"/>
    <w:rsid w:val="009E535A"/>
    <w:rsid w:val="009E60CC"/>
    <w:rsid w:val="009E67A0"/>
    <w:rsid w:val="009E7163"/>
    <w:rsid w:val="009F1E91"/>
    <w:rsid w:val="009F21D0"/>
    <w:rsid w:val="009F5436"/>
    <w:rsid w:val="00A04F43"/>
    <w:rsid w:val="00A05395"/>
    <w:rsid w:val="00A05599"/>
    <w:rsid w:val="00A10032"/>
    <w:rsid w:val="00A1098A"/>
    <w:rsid w:val="00A122CB"/>
    <w:rsid w:val="00A12864"/>
    <w:rsid w:val="00A16111"/>
    <w:rsid w:val="00A21581"/>
    <w:rsid w:val="00A22111"/>
    <w:rsid w:val="00A23016"/>
    <w:rsid w:val="00A23EC7"/>
    <w:rsid w:val="00A2443F"/>
    <w:rsid w:val="00A31289"/>
    <w:rsid w:val="00A32388"/>
    <w:rsid w:val="00A336C4"/>
    <w:rsid w:val="00A34892"/>
    <w:rsid w:val="00A35050"/>
    <w:rsid w:val="00A357E6"/>
    <w:rsid w:val="00A3649B"/>
    <w:rsid w:val="00A3682B"/>
    <w:rsid w:val="00A36AE6"/>
    <w:rsid w:val="00A36FB8"/>
    <w:rsid w:val="00A4094A"/>
    <w:rsid w:val="00A43268"/>
    <w:rsid w:val="00A443F5"/>
    <w:rsid w:val="00A446C3"/>
    <w:rsid w:val="00A45666"/>
    <w:rsid w:val="00A54BA1"/>
    <w:rsid w:val="00A5749D"/>
    <w:rsid w:val="00A57A56"/>
    <w:rsid w:val="00A57A84"/>
    <w:rsid w:val="00A62A2B"/>
    <w:rsid w:val="00A62E18"/>
    <w:rsid w:val="00A637FF"/>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C1432"/>
    <w:rsid w:val="00AC5D91"/>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13D00"/>
    <w:rsid w:val="00B174F6"/>
    <w:rsid w:val="00B20610"/>
    <w:rsid w:val="00B2214D"/>
    <w:rsid w:val="00B26AB0"/>
    <w:rsid w:val="00B27099"/>
    <w:rsid w:val="00B34F0B"/>
    <w:rsid w:val="00B34F14"/>
    <w:rsid w:val="00B3516B"/>
    <w:rsid w:val="00B3574D"/>
    <w:rsid w:val="00B368E9"/>
    <w:rsid w:val="00B43113"/>
    <w:rsid w:val="00B45C66"/>
    <w:rsid w:val="00B471CE"/>
    <w:rsid w:val="00B556E6"/>
    <w:rsid w:val="00B61016"/>
    <w:rsid w:val="00B613E7"/>
    <w:rsid w:val="00B65F87"/>
    <w:rsid w:val="00B700B7"/>
    <w:rsid w:val="00B71565"/>
    <w:rsid w:val="00B7213B"/>
    <w:rsid w:val="00B75320"/>
    <w:rsid w:val="00B76D57"/>
    <w:rsid w:val="00B800D6"/>
    <w:rsid w:val="00B80CF0"/>
    <w:rsid w:val="00B83D2B"/>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58E6"/>
    <w:rsid w:val="00BD6546"/>
    <w:rsid w:val="00BE0388"/>
    <w:rsid w:val="00BE19CC"/>
    <w:rsid w:val="00BE214B"/>
    <w:rsid w:val="00BE230B"/>
    <w:rsid w:val="00BE55DB"/>
    <w:rsid w:val="00BF0D03"/>
    <w:rsid w:val="00C01A54"/>
    <w:rsid w:val="00C01B62"/>
    <w:rsid w:val="00C042DF"/>
    <w:rsid w:val="00C05464"/>
    <w:rsid w:val="00C05C17"/>
    <w:rsid w:val="00C07A57"/>
    <w:rsid w:val="00C1014F"/>
    <w:rsid w:val="00C11EAC"/>
    <w:rsid w:val="00C131B5"/>
    <w:rsid w:val="00C14974"/>
    <w:rsid w:val="00C203B9"/>
    <w:rsid w:val="00C24382"/>
    <w:rsid w:val="00C25960"/>
    <w:rsid w:val="00C26B86"/>
    <w:rsid w:val="00C27B4A"/>
    <w:rsid w:val="00C27F3F"/>
    <w:rsid w:val="00C316D0"/>
    <w:rsid w:val="00C33899"/>
    <w:rsid w:val="00C35F9E"/>
    <w:rsid w:val="00C3748E"/>
    <w:rsid w:val="00C37CF5"/>
    <w:rsid w:val="00C4251F"/>
    <w:rsid w:val="00C426AE"/>
    <w:rsid w:val="00C42752"/>
    <w:rsid w:val="00C44366"/>
    <w:rsid w:val="00C44BC9"/>
    <w:rsid w:val="00C4571E"/>
    <w:rsid w:val="00C51FFC"/>
    <w:rsid w:val="00C6478F"/>
    <w:rsid w:val="00C64B46"/>
    <w:rsid w:val="00C64CBF"/>
    <w:rsid w:val="00C67A10"/>
    <w:rsid w:val="00C72570"/>
    <w:rsid w:val="00C73CE1"/>
    <w:rsid w:val="00C753E7"/>
    <w:rsid w:val="00C75D82"/>
    <w:rsid w:val="00C77ABA"/>
    <w:rsid w:val="00C80213"/>
    <w:rsid w:val="00C8166A"/>
    <w:rsid w:val="00C83FB5"/>
    <w:rsid w:val="00C8638F"/>
    <w:rsid w:val="00C87D9D"/>
    <w:rsid w:val="00C9099D"/>
    <w:rsid w:val="00C91750"/>
    <w:rsid w:val="00C92649"/>
    <w:rsid w:val="00C9350C"/>
    <w:rsid w:val="00C93CB3"/>
    <w:rsid w:val="00C967AF"/>
    <w:rsid w:val="00CA1583"/>
    <w:rsid w:val="00CA2185"/>
    <w:rsid w:val="00CA2824"/>
    <w:rsid w:val="00CA2BD8"/>
    <w:rsid w:val="00CA3611"/>
    <w:rsid w:val="00CA6441"/>
    <w:rsid w:val="00CB2906"/>
    <w:rsid w:val="00CB3088"/>
    <w:rsid w:val="00CB37E5"/>
    <w:rsid w:val="00CB3E10"/>
    <w:rsid w:val="00CB417A"/>
    <w:rsid w:val="00CB43FB"/>
    <w:rsid w:val="00CC10F9"/>
    <w:rsid w:val="00CC544C"/>
    <w:rsid w:val="00CC655A"/>
    <w:rsid w:val="00CD4784"/>
    <w:rsid w:val="00CD5E88"/>
    <w:rsid w:val="00CE15FD"/>
    <w:rsid w:val="00CE291A"/>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07ACA"/>
    <w:rsid w:val="00D16BF6"/>
    <w:rsid w:val="00D17484"/>
    <w:rsid w:val="00D249C8"/>
    <w:rsid w:val="00D26EE8"/>
    <w:rsid w:val="00D30217"/>
    <w:rsid w:val="00D31490"/>
    <w:rsid w:val="00D31AB5"/>
    <w:rsid w:val="00D31C20"/>
    <w:rsid w:val="00D33729"/>
    <w:rsid w:val="00D34617"/>
    <w:rsid w:val="00D34730"/>
    <w:rsid w:val="00D35E0B"/>
    <w:rsid w:val="00D4191A"/>
    <w:rsid w:val="00D43C30"/>
    <w:rsid w:val="00D44462"/>
    <w:rsid w:val="00D44B56"/>
    <w:rsid w:val="00D44EDE"/>
    <w:rsid w:val="00D46629"/>
    <w:rsid w:val="00D50368"/>
    <w:rsid w:val="00D504F7"/>
    <w:rsid w:val="00D50AF9"/>
    <w:rsid w:val="00D50E6F"/>
    <w:rsid w:val="00D5103F"/>
    <w:rsid w:val="00D558E4"/>
    <w:rsid w:val="00D55BD4"/>
    <w:rsid w:val="00D573AC"/>
    <w:rsid w:val="00D62F20"/>
    <w:rsid w:val="00D63918"/>
    <w:rsid w:val="00D67AA8"/>
    <w:rsid w:val="00D723B6"/>
    <w:rsid w:val="00D7312C"/>
    <w:rsid w:val="00D73D53"/>
    <w:rsid w:val="00D768FE"/>
    <w:rsid w:val="00D76C22"/>
    <w:rsid w:val="00D77C16"/>
    <w:rsid w:val="00D80F39"/>
    <w:rsid w:val="00D81601"/>
    <w:rsid w:val="00D819A0"/>
    <w:rsid w:val="00D831C5"/>
    <w:rsid w:val="00D84EC6"/>
    <w:rsid w:val="00D91620"/>
    <w:rsid w:val="00D92CF3"/>
    <w:rsid w:val="00DA0BD0"/>
    <w:rsid w:val="00DA24A0"/>
    <w:rsid w:val="00DA259D"/>
    <w:rsid w:val="00DA7864"/>
    <w:rsid w:val="00DB05A5"/>
    <w:rsid w:val="00DB27C8"/>
    <w:rsid w:val="00DB2EFF"/>
    <w:rsid w:val="00DB3FBF"/>
    <w:rsid w:val="00DC0F71"/>
    <w:rsid w:val="00DC1126"/>
    <w:rsid w:val="00DC415E"/>
    <w:rsid w:val="00DC53C2"/>
    <w:rsid w:val="00DC6353"/>
    <w:rsid w:val="00DC74C6"/>
    <w:rsid w:val="00DD0C98"/>
    <w:rsid w:val="00DD0D52"/>
    <w:rsid w:val="00DD17AD"/>
    <w:rsid w:val="00DD52EA"/>
    <w:rsid w:val="00DD5398"/>
    <w:rsid w:val="00DD56DE"/>
    <w:rsid w:val="00DD764A"/>
    <w:rsid w:val="00DE17C7"/>
    <w:rsid w:val="00DE3D4F"/>
    <w:rsid w:val="00DE405D"/>
    <w:rsid w:val="00DE7545"/>
    <w:rsid w:val="00DE7A81"/>
    <w:rsid w:val="00DE7B3E"/>
    <w:rsid w:val="00DF5814"/>
    <w:rsid w:val="00E00F41"/>
    <w:rsid w:val="00E0255E"/>
    <w:rsid w:val="00E032BF"/>
    <w:rsid w:val="00E0693C"/>
    <w:rsid w:val="00E10D47"/>
    <w:rsid w:val="00E10EF8"/>
    <w:rsid w:val="00E127B0"/>
    <w:rsid w:val="00E12908"/>
    <w:rsid w:val="00E12C41"/>
    <w:rsid w:val="00E13D55"/>
    <w:rsid w:val="00E15BE0"/>
    <w:rsid w:val="00E1702C"/>
    <w:rsid w:val="00E2216A"/>
    <w:rsid w:val="00E22DEF"/>
    <w:rsid w:val="00E2481C"/>
    <w:rsid w:val="00E250A8"/>
    <w:rsid w:val="00E25FED"/>
    <w:rsid w:val="00E26611"/>
    <w:rsid w:val="00E32582"/>
    <w:rsid w:val="00E33D66"/>
    <w:rsid w:val="00E44CE0"/>
    <w:rsid w:val="00E4702C"/>
    <w:rsid w:val="00E50DF9"/>
    <w:rsid w:val="00E512B9"/>
    <w:rsid w:val="00E51858"/>
    <w:rsid w:val="00E52C2E"/>
    <w:rsid w:val="00E52CBA"/>
    <w:rsid w:val="00E54836"/>
    <w:rsid w:val="00E55B51"/>
    <w:rsid w:val="00E564C1"/>
    <w:rsid w:val="00E566D0"/>
    <w:rsid w:val="00E61342"/>
    <w:rsid w:val="00E65C16"/>
    <w:rsid w:val="00E73BE1"/>
    <w:rsid w:val="00E77E05"/>
    <w:rsid w:val="00E81E1E"/>
    <w:rsid w:val="00E821D2"/>
    <w:rsid w:val="00E8276B"/>
    <w:rsid w:val="00E8393F"/>
    <w:rsid w:val="00E83EDD"/>
    <w:rsid w:val="00E85541"/>
    <w:rsid w:val="00E92BB5"/>
    <w:rsid w:val="00E941E3"/>
    <w:rsid w:val="00E9671E"/>
    <w:rsid w:val="00E96878"/>
    <w:rsid w:val="00EA0059"/>
    <w:rsid w:val="00EA49AC"/>
    <w:rsid w:val="00EA4E12"/>
    <w:rsid w:val="00EB10A5"/>
    <w:rsid w:val="00EB52AA"/>
    <w:rsid w:val="00EB53D5"/>
    <w:rsid w:val="00EB58CF"/>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E7CC5"/>
    <w:rsid w:val="00EF0853"/>
    <w:rsid w:val="00EF5396"/>
    <w:rsid w:val="00EF6409"/>
    <w:rsid w:val="00F00698"/>
    <w:rsid w:val="00F00E88"/>
    <w:rsid w:val="00F0369E"/>
    <w:rsid w:val="00F048E6"/>
    <w:rsid w:val="00F04BBE"/>
    <w:rsid w:val="00F0649A"/>
    <w:rsid w:val="00F079B5"/>
    <w:rsid w:val="00F10308"/>
    <w:rsid w:val="00F10B84"/>
    <w:rsid w:val="00F117DC"/>
    <w:rsid w:val="00F14878"/>
    <w:rsid w:val="00F14EAC"/>
    <w:rsid w:val="00F16CFD"/>
    <w:rsid w:val="00F202EF"/>
    <w:rsid w:val="00F21C89"/>
    <w:rsid w:val="00F21D2D"/>
    <w:rsid w:val="00F245AB"/>
    <w:rsid w:val="00F24769"/>
    <w:rsid w:val="00F267CF"/>
    <w:rsid w:val="00F30849"/>
    <w:rsid w:val="00F30E46"/>
    <w:rsid w:val="00F31119"/>
    <w:rsid w:val="00F3302A"/>
    <w:rsid w:val="00F33EAE"/>
    <w:rsid w:val="00F34D3C"/>
    <w:rsid w:val="00F37B66"/>
    <w:rsid w:val="00F4123B"/>
    <w:rsid w:val="00F42375"/>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546"/>
    <w:rsid w:val="00F8484F"/>
    <w:rsid w:val="00F861CB"/>
    <w:rsid w:val="00F86E77"/>
    <w:rsid w:val="00F90DB0"/>
    <w:rsid w:val="00F917A4"/>
    <w:rsid w:val="00F94091"/>
    <w:rsid w:val="00F94CA4"/>
    <w:rsid w:val="00FA1EB5"/>
    <w:rsid w:val="00FA35F0"/>
    <w:rsid w:val="00FB0F63"/>
    <w:rsid w:val="00FB479F"/>
    <w:rsid w:val="00FB615D"/>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B4FFCF"/>
  <w15:docId w15:val="{0209F419-E95B-4886-BD43-5E4B4F95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 w:type="paragraph" w:customStyle="1" w:styleId="Caratterec">
    <w:name w:val="Carattere"/>
    <w:basedOn w:val="Normale"/>
    <w:rsid w:val="002A4210"/>
    <w:pPr>
      <w:spacing w:after="160" w:line="240" w:lineRule="exact"/>
      <w:jc w:val="left"/>
    </w:pPr>
    <w:rPr>
      <w:rFonts w:cs="Verdana"/>
      <w:lang w:val="en-US" w:eastAsia="en-US"/>
    </w:rPr>
  </w:style>
  <w:style w:type="paragraph" w:customStyle="1" w:styleId="Carattered">
    <w:name w:val="Carattere"/>
    <w:basedOn w:val="Normale"/>
    <w:rsid w:val="002863BE"/>
    <w:pPr>
      <w:spacing w:after="160" w:line="240" w:lineRule="exact"/>
      <w:jc w:val="left"/>
    </w:pPr>
    <w:rPr>
      <w:rFonts w:cs="Verdana"/>
      <w:lang w:val="en-US" w:eastAsia="en-US"/>
    </w:rPr>
  </w:style>
  <w:style w:type="paragraph" w:customStyle="1" w:styleId="Caratteree">
    <w:name w:val="Carattere"/>
    <w:basedOn w:val="Normale"/>
    <w:rsid w:val="00705849"/>
    <w:pPr>
      <w:spacing w:after="160" w:line="240" w:lineRule="exact"/>
      <w:jc w:val="left"/>
    </w:pPr>
    <w:rPr>
      <w:rFonts w:cs="Verdana"/>
      <w:lang w:val="en-US" w:eastAsia="en-US"/>
    </w:rPr>
  </w:style>
  <w:style w:type="paragraph" w:customStyle="1" w:styleId="Caratteref">
    <w:name w:val="Carattere"/>
    <w:basedOn w:val="Normale"/>
    <w:rsid w:val="00DC0F71"/>
    <w:pPr>
      <w:spacing w:after="160" w:line="240" w:lineRule="exact"/>
      <w:jc w:val="left"/>
    </w:pPr>
    <w:rPr>
      <w:rFonts w:cs="Verdana"/>
      <w:lang w:val="en-US" w:eastAsia="en-US"/>
    </w:rPr>
  </w:style>
  <w:style w:type="paragraph" w:customStyle="1" w:styleId="Caratteref0">
    <w:name w:val="Carattere"/>
    <w:basedOn w:val="Normale"/>
    <w:rsid w:val="00416370"/>
    <w:pPr>
      <w:spacing w:after="160" w:line="240" w:lineRule="exact"/>
      <w:jc w:val="left"/>
    </w:pPr>
    <w:rPr>
      <w:rFonts w:cs="Verdana"/>
      <w:lang w:val="en-US" w:eastAsia="en-US"/>
    </w:rPr>
  </w:style>
  <w:style w:type="paragraph" w:customStyle="1" w:styleId="Caratteref1">
    <w:name w:val="Carattere"/>
    <w:basedOn w:val="Normale"/>
    <w:rsid w:val="006D4DC4"/>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55540981">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14F7B-0530-4FE1-BB56-843B61249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TotalTime>
  <Pages>5</Pages>
  <Words>6681</Words>
  <Characters>38086</Characters>
  <Application>Microsoft Office Word</Application>
  <DocSecurity>0</DocSecurity>
  <Lines>317</Lines>
  <Paragraphs>89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44678</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IMPIEGATA</cp:lastModifiedBy>
  <cp:revision>2</cp:revision>
  <cp:lastPrinted>2019-01-11T09:12:00Z</cp:lastPrinted>
  <dcterms:created xsi:type="dcterms:W3CDTF">2019-01-16T15:40:00Z</dcterms:created>
  <dcterms:modified xsi:type="dcterms:W3CDTF">2019-01-16T15:40:00Z</dcterms:modified>
</cp:coreProperties>
</file>