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2941388D" w:rsidR="00AA13B6" w:rsidRPr="00EB53CB" w:rsidRDefault="00AA13B6" w:rsidP="00DB0F4E">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A04810">
              <w:rPr>
                <w:rFonts w:ascii="Arial" w:hAnsi="Arial" w:cs="Arial"/>
                <w:color w:val="002060"/>
                <w:sz w:val="40"/>
                <w:szCs w:val="40"/>
              </w:rPr>
              <w:t>8</w:t>
            </w:r>
            <w:r w:rsidRPr="00EB53CB">
              <w:rPr>
                <w:rFonts w:ascii="Arial" w:hAnsi="Arial" w:cs="Arial"/>
                <w:color w:val="002060"/>
                <w:sz w:val="40"/>
                <w:szCs w:val="40"/>
              </w:rPr>
              <w:t xml:space="preserve"> del </w:t>
            </w:r>
            <w:r w:rsidR="00A04810">
              <w:rPr>
                <w:rFonts w:ascii="Arial" w:hAnsi="Arial" w:cs="Arial"/>
                <w:color w:val="002060"/>
                <w:sz w:val="40"/>
                <w:szCs w:val="40"/>
              </w:rPr>
              <w:t>15</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095783D0"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1053AAF4" w14:textId="64FEB65F" w:rsidR="009E3090" w:rsidRPr="00EB53CB" w:rsidRDefault="004D1ABE">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74D1FD32" w14:textId="7374D4C9" w:rsidR="009E3090" w:rsidRPr="00EB53CB" w:rsidRDefault="004D1ABE">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36EB6DF6" w14:textId="57F8949D" w:rsidR="009E3090" w:rsidRPr="00EB53CB" w:rsidRDefault="004D1ABE">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00E64785" w14:textId="77B94746" w:rsidR="009E3090" w:rsidRPr="00EB53CB" w:rsidRDefault="004D1ABE">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1D5261EE" w14:textId="4AB9F84B" w:rsidR="009E3090" w:rsidRPr="00EB53CB" w:rsidRDefault="004D1ABE">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1" w:name="_Toc536439829"/>
      <w:r w:rsidRPr="00EB53CB">
        <w:rPr>
          <w:color w:val="FFFFFF" w:themeColor="background1"/>
        </w:rPr>
        <w:t>COMUNICAZIONI DELLA F.I.G.C.</w:t>
      </w:r>
      <w:bookmarkEnd w:id="1"/>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30"/>
      <w:r w:rsidRPr="00EB53CB">
        <w:rPr>
          <w:color w:val="FFFFFF" w:themeColor="background1"/>
        </w:rPr>
        <w:t>COMUNICAZIONI DELLA L.N.D.</w:t>
      </w:r>
      <w:bookmarkEnd w:id="2"/>
    </w:p>
    <w:p w14:paraId="149739E6" w14:textId="77777777" w:rsidR="00876326" w:rsidRDefault="00876326"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3" w:name="_Toc536439831"/>
      <w:r w:rsidRPr="00EB53CB">
        <w:rPr>
          <w:color w:val="FFFFFF" w:themeColor="background1"/>
        </w:rPr>
        <w:t>COMUNICAZIONI DELLA DIVISIONE CALCIO A CINQUE</w:t>
      </w:r>
      <w:bookmarkEnd w:id="3"/>
    </w:p>
    <w:p w14:paraId="74CD8E26" w14:textId="6F9C8BF8" w:rsidR="0065273A" w:rsidRDefault="0065273A"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4" w:name="_Toc536439832"/>
      <w:r w:rsidRPr="00EB53CB">
        <w:rPr>
          <w:color w:val="FFFFFF" w:themeColor="background1"/>
        </w:rPr>
        <w:t>COMUNICAZIONI DEL COMITATO REGIONALE MARCHE</w:t>
      </w:r>
      <w:bookmarkEnd w:id="4"/>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10"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1"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1FE78BEC" w14:textId="370114D3"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96CF809" w:rsidR="00861775" w:rsidRDefault="00861775" w:rsidP="00861775">
      <w:pPr>
        <w:pStyle w:val="LndNormale1"/>
        <w:rPr>
          <w:color w:val="002060"/>
        </w:rPr>
      </w:pPr>
      <w:r w:rsidRPr="00EB53CB">
        <w:rPr>
          <w:color w:val="002060"/>
        </w:rPr>
        <w:t>Sede Delegazione FIGC di Pesaro – via del Cinema 5</w:t>
      </w:r>
    </w:p>
    <w:p w14:paraId="6474622F" w14:textId="2C2B02F1" w:rsidR="003E2A21" w:rsidRDefault="003E2A21" w:rsidP="00861775">
      <w:pPr>
        <w:pStyle w:val="LndNormale1"/>
        <w:rPr>
          <w:color w:val="002060"/>
        </w:rPr>
      </w:pPr>
    </w:p>
    <w:p w14:paraId="3B94FA4B" w14:textId="528F9E13" w:rsidR="003E2A21" w:rsidRPr="003E2A21" w:rsidRDefault="003E2A21" w:rsidP="003E2A21">
      <w:pPr>
        <w:pStyle w:val="LndNormale1"/>
        <w:rPr>
          <w:b/>
          <w:color w:val="002060"/>
          <w:u w:val="single"/>
        </w:rPr>
      </w:pPr>
      <w:r w:rsidRPr="003E2A21">
        <w:rPr>
          <w:b/>
          <w:color w:val="002060"/>
        </w:rPr>
        <w:t>MACERATA</w:t>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b/>
          <w:color w:val="002060"/>
          <w:u w:val="single"/>
        </w:rPr>
        <w:t>Lunedì 04.03.2019</w:t>
      </w:r>
    </w:p>
    <w:p w14:paraId="3D82E6FD" w14:textId="5F5DB405" w:rsidR="00087876" w:rsidRPr="00087876" w:rsidRDefault="00087876" w:rsidP="003E2A21">
      <w:pPr>
        <w:pStyle w:val="LndNormale1"/>
        <w:rPr>
          <w:color w:val="002060"/>
        </w:rPr>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Pr="00087876">
        <w:rPr>
          <w:color w:val="002060"/>
        </w:rPr>
        <w:t>anziché Giovedì 21.2.2019</w:t>
      </w:r>
    </w:p>
    <w:p w14:paraId="5D52E3D7" w14:textId="028EDB62" w:rsidR="003E2A21" w:rsidRPr="00EB53CB" w:rsidRDefault="003E2A21" w:rsidP="003E2A21">
      <w:pPr>
        <w:pStyle w:val="LndNormale1"/>
        <w:rPr>
          <w:color w:val="002060"/>
        </w:rPr>
      </w:pPr>
      <w:r w:rsidRPr="003E2A21">
        <w:rPr>
          <w:color w:val="002060"/>
        </w:rPr>
        <w:t>Cine Teatro Spirito Santo di Tolentino, piazza Palmiro Togliatti</w:t>
      </w:r>
    </w:p>
    <w:p w14:paraId="091C985E" w14:textId="77777777" w:rsidR="003E2A21" w:rsidRPr="00EB53CB" w:rsidRDefault="003E2A21" w:rsidP="00861775">
      <w:pPr>
        <w:pStyle w:val="LndNormale1"/>
        <w:rPr>
          <w:color w:val="002060"/>
        </w:rPr>
      </w:pP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79F1A701" w14:textId="0184D156" w:rsidR="00E553B9" w:rsidRDefault="00E553B9" w:rsidP="003849FA">
      <w:pPr>
        <w:pStyle w:val="LndNormale1"/>
        <w:rPr>
          <w:b/>
          <w:color w:val="002060"/>
          <w:szCs w:val="22"/>
        </w:rPr>
      </w:pPr>
    </w:p>
    <w:p w14:paraId="5F5F7900" w14:textId="16462D09" w:rsidR="00612143" w:rsidRDefault="00612143" w:rsidP="003849FA">
      <w:pPr>
        <w:pStyle w:val="LndNormale1"/>
        <w:rPr>
          <w:b/>
          <w:color w:val="002060"/>
          <w:szCs w:val="22"/>
        </w:rPr>
      </w:pPr>
    </w:p>
    <w:p w14:paraId="45A7AB76" w14:textId="3639D052" w:rsidR="00612143" w:rsidRPr="00612143" w:rsidRDefault="00612143" w:rsidP="00612143">
      <w:pPr>
        <w:pStyle w:val="LndNormale1"/>
        <w:rPr>
          <w:b/>
          <w:color w:val="002060"/>
          <w:sz w:val="28"/>
          <w:szCs w:val="28"/>
        </w:rPr>
      </w:pPr>
      <w:r>
        <w:rPr>
          <w:b/>
          <w:color w:val="002060"/>
          <w:sz w:val="28"/>
          <w:szCs w:val="28"/>
        </w:rPr>
        <w:t>FINALS</w:t>
      </w:r>
      <w:r w:rsidRPr="00612143">
        <w:rPr>
          <w:b/>
          <w:color w:val="002060"/>
          <w:sz w:val="28"/>
          <w:szCs w:val="28"/>
        </w:rPr>
        <w:t xml:space="preserve"> </w:t>
      </w:r>
      <w:r>
        <w:rPr>
          <w:b/>
          <w:color w:val="002060"/>
          <w:sz w:val="28"/>
          <w:szCs w:val="28"/>
        </w:rPr>
        <w:t>2018/2019</w:t>
      </w:r>
    </w:p>
    <w:p w14:paraId="4C69ADA0" w14:textId="77777777" w:rsidR="00612143" w:rsidRPr="00612143" w:rsidRDefault="00612143" w:rsidP="00612143">
      <w:pPr>
        <w:pStyle w:val="LndNormale1"/>
        <w:rPr>
          <w:color w:val="002060"/>
          <w:szCs w:val="22"/>
        </w:rPr>
      </w:pPr>
    </w:p>
    <w:p w14:paraId="0D36B236" w14:textId="1D79763D" w:rsidR="00612143" w:rsidRPr="00612143" w:rsidRDefault="00612143" w:rsidP="00612143">
      <w:pPr>
        <w:pStyle w:val="LndNormale1"/>
        <w:rPr>
          <w:color w:val="002060"/>
          <w:szCs w:val="22"/>
        </w:rPr>
      </w:pPr>
      <w:r w:rsidRPr="00612143">
        <w:rPr>
          <w:color w:val="002060"/>
          <w:szCs w:val="22"/>
        </w:rPr>
        <w:t xml:space="preserve">Le Società che volessero </w:t>
      </w:r>
      <w:r w:rsidRPr="00612143">
        <w:rPr>
          <w:color w:val="002060"/>
          <w:szCs w:val="22"/>
          <w:u w:val="single"/>
        </w:rPr>
        <w:t>organizzare le Finali di Calcio a Cinque</w:t>
      </w:r>
      <w:r>
        <w:rPr>
          <w:color w:val="002060"/>
          <w:szCs w:val="22"/>
          <w:u w:val="single"/>
        </w:rPr>
        <w:t xml:space="preserve"> Under 21, Under 19, Under 17 (Final Four), Under 15 e Serie C Femminile</w:t>
      </w:r>
      <w:r w:rsidRPr="00612143">
        <w:rPr>
          <w:color w:val="002060"/>
          <w:szCs w:val="22"/>
        </w:rPr>
        <w:t xml:space="preserve"> il 1</w:t>
      </w:r>
      <w:r>
        <w:rPr>
          <w:color w:val="002060"/>
          <w:szCs w:val="22"/>
        </w:rPr>
        <w:t>3 ed il 14</w:t>
      </w:r>
      <w:r w:rsidRPr="00612143">
        <w:rPr>
          <w:color w:val="002060"/>
          <w:szCs w:val="22"/>
        </w:rPr>
        <w:t xml:space="preserve"> aprile </w:t>
      </w:r>
      <w:r>
        <w:rPr>
          <w:color w:val="002060"/>
          <w:szCs w:val="22"/>
        </w:rPr>
        <w:t>2019</w:t>
      </w:r>
      <w:r w:rsidRPr="00612143">
        <w:rPr>
          <w:color w:val="002060"/>
          <w:szCs w:val="22"/>
        </w:rPr>
        <w:t xml:space="preserve"> sono pregate di presentare la </w:t>
      </w:r>
      <w:r w:rsidRPr="00612143">
        <w:rPr>
          <w:b/>
          <w:color w:val="002060"/>
          <w:szCs w:val="22"/>
        </w:rPr>
        <w:t>propria candidatura</w:t>
      </w:r>
      <w:r w:rsidRPr="00612143">
        <w:rPr>
          <w:color w:val="002060"/>
          <w:szCs w:val="22"/>
        </w:rPr>
        <w:t xml:space="preserve"> a mezzo e-mail (c5marche@lnd.it) </w:t>
      </w:r>
      <w:r w:rsidRPr="00612143">
        <w:rPr>
          <w:color w:val="002060"/>
          <w:szCs w:val="22"/>
          <w:u w:val="single"/>
        </w:rPr>
        <w:t xml:space="preserve">entro e non oltre </w:t>
      </w:r>
      <w:r>
        <w:rPr>
          <w:color w:val="002060"/>
          <w:szCs w:val="22"/>
          <w:u w:val="single"/>
        </w:rPr>
        <w:t>Venerdì 22 febbraio</w:t>
      </w:r>
      <w:r w:rsidRPr="00612143">
        <w:rPr>
          <w:color w:val="002060"/>
          <w:szCs w:val="22"/>
          <w:u w:val="single"/>
        </w:rPr>
        <w:t xml:space="preserve"> p.v.</w:t>
      </w:r>
    </w:p>
    <w:p w14:paraId="065F885A" w14:textId="77777777" w:rsidR="00612143" w:rsidRPr="00612143" w:rsidRDefault="00612143" w:rsidP="00612143">
      <w:pPr>
        <w:pStyle w:val="LndNormale1"/>
        <w:rPr>
          <w:color w:val="002060"/>
          <w:szCs w:val="22"/>
        </w:rPr>
      </w:pPr>
    </w:p>
    <w:p w14:paraId="19FEAA28" w14:textId="77777777" w:rsidR="00612143" w:rsidRPr="00612143" w:rsidRDefault="00612143" w:rsidP="00612143">
      <w:pPr>
        <w:pStyle w:val="LndNormale1"/>
        <w:rPr>
          <w:color w:val="002060"/>
          <w:szCs w:val="22"/>
        </w:rPr>
      </w:pPr>
    </w:p>
    <w:p w14:paraId="59D2829E" w14:textId="77777777" w:rsidR="00612143" w:rsidRPr="00612143" w:rsidRDefault="00612143" w:rsidP="00612143">
      <w:pPr>
        <w:pStyle w:val="LndNormale1"/>
        <w:rPr>
          <w:color w:val="002060"/>
          <w:szCs w:val="22"/>
        </w:rPr>
      </w:pPr>
    </w:p>
    <w:p w14:paraId="7BE9C92D" w14:textId="77777777" w:rsidR="00612143" w:rsidRPr="00612143" w:rsidRDefault="00612143" w:rsidP="00612143">
      <w:pPr>
        <w:rPr>
          <w:rFonts w:ascii="Arial" w:hAnsi="Arial" w:cs="Arial"/>
          <w:b/>
          <w:color w:val="002060"/>
          <w:sz w:val="28"/>
          <w:szCs w:val="28"/>
        </w:rPr>
      </w:pPr>
      <w:r w:rsidRPr="00612143">
        <w:rPr>
          <w:rFonts w:ascii="Arial" w:hAnsi="Arial" w:cs="Arial"/>
          <w:b/>
          <w:color w:val="002060"/>
          <w:sz w:val="28"/>
          <w:szCs w:val="28"/>
        </w:rPr>
        <w:t>ISCRIZIONI TORNEI CALCIO A CINQUE PRIMAVERILI</w:t>
      </w:r>
    </w:p>
    <w:p w14:paraId="52D7C51F" w14:textId="77777777" w:rsidR="00612143" w:rsidRPr="00612143" w:rsidRDefault="00612143" w:rsidP="00612143">
      <w:pPr>
        <w:pStyle w:val="A121"/>
        <w:ind w:left="0"/>
        <w:rPr>
          <w:rFonts w:cs="Arial"/>
          <w:color w:val="002060"/>
          <w:sz w:val="22"/>
          <w:szCs w:val="22"/>
        </w:rPr>
      </w:pPr>
    </w:p>
    <w:p w14:paraId="3AB2272E" w14:textId="77777777" w:rsidR="00612143" w:rsidRPr="00612143" w:rsidRDefault="00612143" w:rsidP="00612143">
      <w:pPr>
        <w:pStyle w:val="A121"/>
        <w:ind w:left="0"/>
        <w:rPr>
          <w:rFonts w:cs="Arial"/>
          <w:color w:val="002060"/>
          <w:sz w:val="22"/>
          <w:szCs w:val="22"/>
        </w:rPr>
      </w:pPr>
      <w:r w:rsidRPr="00612143">
        <w:rPr>
          <w:rFonts w:cs="Arial"/>
          <w:color w:val="002060"/>
          <w:sz w:val="22"/>
          <w:szCs w:val="22"/>
        </w:rPr>
        <w:lastRenderedPageBreak/>
        <w:t xml:space="preserve">Si comunica che sono aperte le iscrizioni ai seguenti Tornei </w:t>
      </w:r>
      <w:r w:rsidRPr="00612143">
        <w:rPr>
          <w:rFonts w:cs="Arial"/>
          <w:b/>
          <w:color w:val="002060"/>
          <w:sz w:val="22"/>
          <w:szCs w:val="22"/>
        </w:rPr>
        <w:t>riservati alle squadre che non hanno avuto accesso ai Quarti di Finale</w:t>
      </w:r>
      <w:r w:rsidRPr="00612143">
        <w:rPr>
          <w:rFonts w:cs="Arial"/>
          <w:color w:val="002060"/>
          <w:sz w:val="22"/>
          <w:szCs w:val="22"/>
        </w:rPr>
        <w:t xml:space="preserve"> dei rispettivi campionati:</w:t>
      </w:r>
    </w:p>
    <w:p w14:paraId="5F95DF48" w14:textId="77777777" w:rsidR="00612143" w:rsidRPr="00612143" w:rsidRDefault="00612143" w:rsidP="00612143">
      <w:pPr>
        <w:pStyle w:val="A121"/>
        <w:ind w:left="0"/>
        <w:rPr>
          <w:rFonts w:cs="Arial"/>
          <w:color w:val="002060"/>
          <w:sz w:val="22"/>
          <w:szCs w:val="22"/>
        </w:rPr>
      </w:pPr>
    </w:p>
    <w:p w14:paraId="13A3C99D" w14:textId="4162BF79" w:rsidR="00612143" w:rsidRPr="00612143" w:rsidRDefault="00612143" w:rsidP="00612143">
      <w:pPr>
        <w:pStyle w:val="A121"/>
        <w:numPr>
          <w:ilvl w:val="0"/>
          <w:numId w:val="12"/>
        </w:numPr>
        <w:rPr>
          <w:rFonts w:cs="Arial"/>
          <w:color w:val="002060"/>
          <w:sz w:val="22"/>
          <w:szCs w:val="22"/>
        </w:rPr>
      </w:pPr>
      <w:r w:rsidRPr="00612143">
        <w:rPr>
          <w:rFonts w:cs="Arial"/>
          <w:b/>
          <w:color w:val="002060"/>
          <w:sz w:val="22"/>
          <w:szCs w:val="22"/>
        </w:rPr>
        <w:t>Torneo Primavera C5 Femminile</w:t>
      </w:r>
      <w:r>
        <w:rPr>
          <w:rFonts w:cs="Arial"/>
          <w:b/>
          <w:color w:val="002060"/>
          <w:sz w:val="22"/>
          <w:szCs w:val="22"/>
        </w:rPr>
        <w:tab/>
      </w:r>
      <w:r>
        <w:rPr>
          <w:rFonts w:cs="Arial"/>
          <w:b/>
          <w:color w:val="002060"/>
          <w:sz w:val="22"/>
          <w:szCs w:val="22"/>
        </w:rPr>
        <w:tab/>
      </w:r>
    </w:p>
    <w:p w14:paraId="0D7A5A90" w14:textId="33EFB12B"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sidR="004D1ABE">
        <w:rPr>
          <w:rFonts w:cs="Arial"/>
          <w:b/>
          <w:color w:val="002060"/>
          <w:sz w:val="22"/>
          <w:szCs w:val="22"/>
        </w:rPr>
        <w:t>Under 19 (</w:t>
      </w:r>
      <w:r w:rsidRPr="00612143">
        <w:rPr>
          <w:rFonts w:cs="Arial"/>
          <w:b/>
          <w:color w:val="002060"/>
          <w:sz w:val="22"/>
          <w:szCs w:val="22"/>
        </w:rPr>
        <w:t>Juniores</w:t>
      </w:r>
      <w:r w:rsidR="004D1ABE">
        <w:rPr>
          <w:rFonts w:cs="Arial"/>
          <w:b/>
          <w:color w:val="002060"/>
          <w:sz w:val="22"/>
          <w:szCs w:val="22"/>
        </w:rPr>
        <w:t>)</w:t>
      </w:r>
      <w:r>
        <w:rPr>
          <w:rFonts w:cs="Arial"/>
          <w:b/>
          <w:color w:val="002060"/>
          <w:sz w:val="22"/>
          <w:szCs w:val="22"/>
        </w:rPr>
        <w:tab/>
      </w:r>
      <w:r>
        <w:rPr>
          <w:rFonts w:cs="Arial"/>
          <w:b/>
          <w:color w:val="002060"/>
          <w:sz w:val="22"/>
          <w:szCs w:val="22"/>
        </w:rPr>
        <w:tab/>
      </w:r>
    </w:p>
    <w:p w14:paraId="29F10794" w14:textId="771F1632"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sidR="004D1ABE">
        <w:rPr>
          <w:rFonts w:cs="Arial"/>
          <w:b/>
          <w:color w:val="002060"/>
          <w:sz w:val="22"/>
          <w:szCs w:val="22"/>
        </w:rPr>
        <w:t>Under 17 (</w:t>
      </w:r>
      <w:r w:rsidRPr="00612143">
        <w:rPr>
          <w:rFonts w:cs="Arial"/>
          <w:b/>
          <w:color w:val="002060"/>
          <w:sz w:val="22"/>
          <w:szCs w:val="22"/>
        </w:rPr>
        <w:t>Allievi</w:t>
      </w:r>
      <w:r w:rsidR="004D1ABE">
        <w:rPr>
          <w:rFonts w:cs="Arial"/>
          <w:b/>
          <w:color w:val="002060"/>
          <w:sz w:val="22"/>
          <w:szCs w:val="22"/>
        </w:rPr>
        <w:t>)</w:t>
      </w:r>
      <w:r>
        <w:rPr>
          <w:rFonts w:cs="Arial"/>
          <w:b/>
          <w:color w:val="002060"/>
          <w:sz w:val="22"/>
          <w:szCs w:val="22"/>
        </w:rPr>
        <w:tab/>
      </w:r>
    </w:p>
    <w:p w14:paraId="1EBC7443" w14:textId="5D2C9ED4"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sidR="004D1ABE">
        <w:rPr>
          <w:rFonts w:cs="Arial"/>
          <w:b/>
          <w:color w:val="002060"/>
          <w:sz w:val="22"/>
          <w:szCs w:val="22"/>
        </w:rPr>
        <w:t>Under 15 (</w:t>
      </w:r>
      <w:r w:rsidRPr="00612143">
        <w:rPr>
          <w:rFonts w:cs="Arial"/>
          <w:b/>
          <w:color w:val="002060"/>
          <w:sz w:val="22"/>
          <w:szCs w:val="22"/>
        </w:rPr>
        <w:t>Giovanissimi</w:t>
      </w:r>
      <w:r w:rsidR="004D1ABE">
        <w:rPr>
          <w:rFonts w:cs="Arial"/>
          <w:b/>
          <w:color w:val="002060"/>
          <w:sz w:val="22"/>
          <w:szCs w:val="22"/>
        </w:rPr>
        <w:t>)</w:t>
      </w:r>
      <w:r>
        <w:rPr>
          <w:rFonts w:cs="Arial"/>
          <w:b/>
          <w:color w:val="002060"/>
          <w:sz w:val="22"/>
          <w:szCs w:val="22"/>
        </w:rPr>
        <w:tab/>
      </w:r>
    </w:p>
    <w:p w14:paraId="3EC4EA5C" w14:textId="77777777" w:rsidR="00612143" w:rsidRPr="00612143" w:rsidRDefault="00612143" w:rsidP="00612143">
      <w:pPr>
        <w:pStyle w:val="A121"/>
        <w:ind w:left="0"/>
        <w:rPr>
          <w:rFonts w:cs="Arial"/>
          <w:color w:val="002060"/>
          <w:sz w:val="22"/>
          <w:szCs w:val="22"/>
        </w:rPr>
      </w:pPr>
    </w:p>
    <w:p w14:paraId="235F91DB" w14:textId="10CDA4E3" w:rsidR="00612143" w:rsidRPr="00612143" w:rsidRDefault="00612143" w:rsidP="00612143">
      <w:pPr>
        <w:pStyle w:val="A121"/>
        <w:ind w:left="0"/>
        <w:rPr>
          <w:rFonts w:cs="Arial"/>
          <w:color w:val="002060"/>
          <w:sz w:val="22"/>
          <w:szCs w:val="22"/>
        </w:rPr>
      </w:pPr>
      <w:r w:rsidRPr="00612143">
        <w:rPr>
          <w:rFonts w:cs="Arial"/>
          <w:color w:val="002060"/>
          <w:sz w:val="22"/>
          <w:szCs w:val="22"/>
        </w:rPr>
        <w:t xml:space="preserve">Le richieste di iscrizione, </w:t>
      </w:r>
      <w:r w:rsidRPr="00612143">
        <w:rPr>
          <w:rFonts w:cs="Arial"/>
          <w:color w:val="002060"/>
          <w:sz w:val="22"/>
          <w:szCs w:val="22"/>
          <w:u w:val="single"/>
        </w:rPr>
        <w:t>DA EFFETTUARSI ESCLUSIVAMENTE CON MODALITÀ ON LINE</w:t>
      </w:r>
      <w:r w:rsidR="00313AAF">
        <w:rPr>
          <w:rFonts w:cs="Arial"/>
          <w:color w:val="002060"/>
          <w:sz w:val="22"/>
          <w:szCs w:val="22"/>
          <w:u w:val="single"/>
        </w:rPr>
        <w:t xml:space="preserve"> DAL 18 FEBBRAIO 2019</w:t>
      </w:r>
      <w:r w:rsidRPr="00612143">
        <w:rPr>
          <w:rFonts w:cs="Arial"/>
          <w:color w:val="002060"/>
          <w:sz w:val="22"/>
          <w:szCs w:val="22"/>
        </w:rPr>
        <w:t xml:space="preserve">, dovranno essere trasmesse a mezzo </w:t>
      </w:r>
      <w:r w:rsidRPr="00612143">
        <w:rPr>
          <w:rFonts w:cs="Arial"/>
          <w:color w:val="002060"/>
          <w:sz w:val="22"/>
          <w:szCs w:val="22"/>
          <w:u w:val="single"/>
        </w:rPr>
        <w:t>firma elettronica</w:t>
      </w:r>
      <w:r w:rsidRPr="00612143">
        <w:rPr>
          <w:rFonts w:cs="Arial"/>
          <w:color w:val="002060"/>
          <w:sz w:val="22"/>
          <w:szCs w:val="22"/>
        </w:rPr>
        <w:t>, entro e non oltre il giorno:</w:t>
      </w:r>
    </w:p>
    <w:p w14:paraId="246B4E82" w14:textId="77777777" w:rsidR="00612143" w:rsidRPr="00612143" w:rsidRDefault="00612143" w:rsidP="00612143">
      <w:pPr>
        <w:pStyle w:val="A121"/>
        <w:ind w:left="0"/>
        <w:rPr>
          <w:rFonts w:cs="Arial"/>
          <w:color w:val="002060"/>
          <w:sz w:val="22"/>
          <w:szCs w:val="22"/>
        </w:rPr>
      </w:pPr>
    </w:p>
    <w:p w14:paraId="43AFA3CC" w14:textId="5AB2953C" w:rsidR="00612143" w:rsidRPr="00087876" w:rsidRDefault="00087876" w:rsidP="00612143">
      <w:pPr>
        <w:pStyle w:val="A121"/>
        <w:ind w:left="0"/>
        <w:jc w:val="center"/>
        <w:rPr>
          <w:rFonts w:cs="Arial"/>
          <w:b/>
          <w:color w:val="002060"/>
          <w:sz w:val="22"/>
          <w:szCs w:val="22"/>
        </w:rPr>
      </w:pPr>
      <w:r w:rsidRPr="00087876">
        <w:rPr>
          <w:rFonts w:cs="Arial"/>
          <w:b/>
          <w:color w:val="002060"/>
          <w:sz w:val="22"/>
          <w:szCs w:val="22"/>
        </w:rPr>
        <w:t>LUNEDI’ 11</w:t>
      </w:r>
      <w:r w:rsidR="006C3093" w:rsidRPr="00087876">
        <w:rPr>
          <w:rFonts w:cs="Arial"/>
          <w:b/>
          <w:color w:val="002060"/>
          <w:sz w:val="22"/>
          <w:szCs w:val="22"/>
        </w:rPr>
        <w:t xml:space="preserve"> MARZO 2019</w:t>
      </w:r>
      <w:r w:rsidR="00612143" w:rsidRPr="00087876">
        <w:rPr>
          <w:rFonts w:cs="Arial"/>
          <w:b/>
          <w:color w:val="002060"/>
          <w:sz w:val="22"/>
          <w:szCs w:val="22"/>
        </w:rPr>
        <w:t>, ORE 19:00</w:t>
      </w:r>
    </w:p>
    <w:p w14:paraId="442BA964" w14:textId="77777777" w:rsidR="00612143" w:rsidRPr="00087876" w:rsidRDefault="00612143" w:rsidP="00612143">
      <w:pPr>
        <w:rPr>
          <w:rFonts w:ascii="Arial" w:hAnsi="Arial" w:cs="Arial"/>
          <w:color w:val="002060"/>
          <w:sz w:val="22"/>
          <w:szCs w:val="22"/>
        </w:rPr>
      </w:pPr>
    </w:p>
    <w:p w14:paraId="5A0E4AD3" w14:textId="77777777" w:rsidR="00612143" w:rsidRPr="00087876" w:rsidRDefault="00612143" w:rsidP="00612143">
      <w:pPr>
        <w:pStyle w:val="A121"/>
        <w:ind w:left="0"/>
        <w:rPr>
          <w:rFonts w:cs="Arial"/>
          <w:i/>
          <w:color w:val="002060"/>
          <w:spacing w:val="-2"/>
          <w:sz w:val="22"/>
          <w:szCs w:val="22"/>
          <w:lang w:eastAsia="it-IT"/>
        </w:rPr>
      </w:pPr>
      <w:r w:rsidRPr="00087876">
        <w:rPr>
          <w:rFonts w:cs="Arial"/>
          <w:i/>
          <w:color w:val="002060"/>
          <w:spacing w:val="-2"/>
          <w:sz w:val="22"/>
          <w:szCs w:val="22"/>
          <w:lang w:eastAsia="it-IT"/>
        </w:rPr>
        <w:t>Per procedere all'iscrizione si ricorda alle Società di seguire l’“applicazione guidata richiesta iscrizioni” all’interno del menu "Iscrizioni regionali e provinciali" all'interno dell'area società nel portale www.lnd.it.</w:t>
      </w:r>
    </w:p>
    <w:p w14:paraId="71597743" w14:textId="2657D4A3" w:rsidR="00612143" w:rsidRPr="00087876" w:rsidRDefault="00612143" w:rsidP="00612143">
      <w:pPr>
        <w:pStyle w:val="LndNormale1"/>
        <w:rPr>
          <w:color w:val="002060"/>
          <w:szCs w:val="22"/>
        </w:rPr>
      </w:pPr>
      <w:r w:rsidRPr="00087876">
        <w:rPr>
          <w:color w:val="002060"/>
          <w:szCs w:val="22"/>
        </w:rPr>
        <w:t xml:space="preserve">Si fa presente inoltre il termine del </w:t>
      </w:r>
      <w:r w:rsidR="00087876" w:rsidRPr="00087876">
        <w:rPr>
          <w:color w:val="002060"/>
          <w:szCs w:val="22"/>
        </w:rPr>
        <w:t>11</w:t>
      </w:r>
      <w:r w:rsidRPr="00087876">
        <w:rPr>
          <w:color w:val="002060"/>
          <w:szCs w:val="22"/>
        </w:rPr>
        <w:t xml:space="preserve"> marzo p.v. non sarà derogabile, pertanto si sollecitano tutte le Società ad ottemperare alle iscrizioni entro tale scadenza. </w:t>
      </w:r>
    </w:p>
    <w:p w14:paraId="104133CA" w14:textId="77777777" w:rsidR="00612143" w:rsidRPr="00087876" w:rsidRDefault="00612143" w:rsidP="00612143">
      <w:pPr>
        <w:pStyle w:val="LndNormale1"/>
        <w:rPr>
          <w:color w:val="002060"/>
          <w:szCs w:val="22"/>
        </w:rPr>
      </w:pPr>
    </w:p>
    <w:p w14:paraId="306C75F8" w14:textId="6E2D0318" w:rsidR="00612143" w:rsidRPr="00612143" w:rsidRDefault="00612143" w:rsidP="00612143">
      <w:pPr>
        <w:pStyle w:val="LndNormale1"/>
        <w:rPr>
          <w:b/>
          <w:color w:val="002060"/>
          <w:szCs w:val="22"/>
        </w:rPr>
      </w:pPr>
      <w:r w:rsidRPr="00087876">
        <w:rPr>
          <w:b/>
          <w:color w:val="002060"/>
          <w:szCs w:val="22"/>
        </w:rPr>
        <w:t xml:space="preserve">I Tornei avranno inizio SABATO </w:t>
      </w:r>
      <w:r w:rsidR="00087876" w:rsidRPr="00087876">
        <w:rPr>
          <w:b/>
          <w:color w:val="002060"/>
          <w:szCs w:val="22"/>
        </w:rPr>
        <w:t>23 MARZO</w:t>
      </w:r>
      <w:r w:rsidRPr="00087876">
        <w:rPr>
          <w:b/>
          <w:color w:val="002060"/>
          <w:szCs w:val="22"/>
        </w:rPr>
        <w:t xml:space="preserve"> p.v.</w:t>
      </w:r>
    </w:p>
    <w:p w14:paraId="1D3A72EF" w14:textId="77777777" w:rsidR="00612143" w:rsidRPr="00612143" w:rsidRDefault="00612143" w:rsidP="003849FA">
      <w:pPr>
        <w:pStyle w:val="LndNormale1"/>
        <w:rPr>
          <w:b/>
          <w:color w:val="002060"/>
          <w:szCs w:val="22"/>
        </w:rPr>
      </w:pPr>
    </w:p>
    <w:p w14:paraId="40D24317" w14:textId="028F7F3E" w:rsidR="00697CB9" w:rsidRPr="00612143"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5" w:name="_Toc536439833"/>
      <w:r w:rsidRPr="00EB53CB">
        <w:rPr>
          <w:color w:val="FFFFFF" w:themeColor="background1"/>
        </w:rPr>
        <w:t>NOTIZIE SU ATTIVITA’ AGONISTICA</w:t>
      </w:r>
      <w:bookmarkEnd w:id="5"/>
    </w:p>
    <w:p w14:paraId="29702038" w14:textId="176FAC40" w:rsidR="00C76181" w:rsidRPr="00F140C5" w:rsidRDefault="00C76181" w:rsidP="00C76181">
      <w:pPr>
        <w:pStyle w:val="breakline"/>
        <w:divId w:val="527259509"/>
        <w:rPr>
          <w:color w:val="002060"/>
        </w:rPr>
      </w:pPr>
    </w:p>
    <w:p w14:paraId="539E272C" w14:textId="77777777" w:rsidR="006C3093" w:rsidRPr="00064219" w:rsidRDefault="006C3093" w:rsidP="006C3093">
      <w:pPr>
        <w:pStyle w:val="breakline"/>
        <w:divId w:val="527259509"/>
        <w:rPr>
          <w:color w:val="002060"/>
        </w:rPr>
      </w:pPr>
    </w:p>
    <w:p w14:paraId="324386CF" w14:textId="77777777" w:rsidR="00E43B1F" w:rsidRPr="00702923" w:rsidRDefault="00E43B1F" w:rsidP="00E43B1F">
      <w:pPr>
        <w:pStyle w:val="TITOLOCAMPIONATO"/>
        <w:shd w:val="clear" w:color="auto" w:fill="CCCCCC"/>
        <w:spacing w:before="80" w:after="40"/>
        <w:divId w:val="527259509"/>
        <w:rPr>
          <w:color w:val="002060"/>
        </w:rPr>
      </w:pPr>
      <w:r w:rsidRPr="00702923">
        <w:rPr>
          <w:color w:val="002060"/>
        </w:rPr>
        <w:t>REGIONALE CALCIO A 5 FEMMINILE</w:t>
      </w:r>
    </w:p>
    <w:p w14:paraId="63976F84" w14:textId="77777777" w:rsidR="00E43B1F" w:rsidRPr="00702923" w:rsidRDefault="00E43B1F" w:rsidP="00E43B1F">
      <w:pPr>
        <w:pStyle w:val="TITOLOPRINC"/>
        <w:divId w:val="527259509"/>
        <w:rPr>
          <w:color w:val="002060"/>
        </w:rPr>
      </w:pPr>
      <w:r w:rsidRPr="00702923">
        <w:rPr>
          <w:color w:val="002060"/>
        </w:rPr>
        <w:t>RISULTATI</w:t>
      </w:r>
    </w:p>
    <w:p w14:paraId="439DFD42" w14:textId="77777777" w:rsidR="00E43B1F" w:rsidRPr="00702923" w:rsidRDefault="00E43B1F" w:rsidP="00E43B1F">
      <w:pPr>
        <w:pStyle w:val="breakline"/>
        <w:divId w:val="527259509"/>
        <w:rPr>
          <w:color w:val="002060"/>
        </w:rPr>
      </w:pPr>
    </w:p>
    <w:p w14:paraId="1F09B2CE" w14:textId="77777777" w:rsidR="00E43B1F" w:rsidRPr="00702923" w:rsidRDefault="00E43B1F" w:rsidP="00E43B1F">
      <w:pPr>
        <w:pStyle w:val="SOTTOTITOLOCAMPIONATO1"/>
        <w:divId w:val="527259509"/>
        <w:rPr>
          <w:color w:val="002060"/>
        </w:rPr>
      </w:pPr>
      <w:r w:rsidRPr="00702923">
        <w:rPr>
          <w:color w:val="002060"/>
        </w:rPr>
        <w:t>RISULTATI UFFICIALI GARE DEL 14/02/2019</w:t>
      </w:r>
    </w:p>
    <w:p w14:paraId="521D5CE8" w14:textId="77777777" w:rsidR="00E43B1F" w:rsidRPr="00702923" w:rsidRDefault="00E43B1F" w:rsidP="00E43B1F">
      <w:pPr>
        <w:pStyle w:val="SOTTOTITOLOCAMPIONATO2"/>
        <w:divId w:val="527259509"/>
        <w:rPr>
          <w:color w:val="002060"/>
        </w:rPr>
      </w:pPr>
      <w:r w:rsidRPr="00702923">
        <w:rPr>
          <w:color w:val="002060"/>
        </w:rPr>
        <w:t>Si trascrivono qui di seguito i risultati ufficiali delle gare disputate</w:t>
      </w:r>
    </w:p>
    <w:p w14:paraId="4B82027A" w14:textId="77777777" w:rsidR="00E43B1F" w:rsidRPr="00702923" w:rsidRDefault="00E43B1F" w:rsidP="00E43B1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43B1F" w:rsidRPr="00702923" w14:paraId="66A13552" w14:textId="77777777" w:rsidTr="00E43B1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43B1F" w:rsidRPr="00702923" w14:paraId="587A315D" w14:textId="77777777" w:rsidTr="00D5195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5E620" w14:textId="77777777" w:rsidR="00E43B1F" w:rsidRPr="00702923" w:rsidRDefault="00E43B1F" w:rsidP="00D51953">
                  <w:pPr>
                    <w:pStyle w:val="HEADERTABELLA"/>
                    <w:rPr>
                      <w:color w:val="002060"/>
                    </w:rPr>
                  </w:pPr>
                  <w:r w:rsidRPr="00702923">
                    <w:rPr>
                      <w:color w:val="002060"/>
                    </w:rPr>
                    <w:t>GIRONE SB - 3 Giornata - R</w:t>
                  </w:r>
                </w:p>
              </w:tc>
            </w:tr>
            <w:tr w:rsidR="00E43B1F" w:rsidRPr="00702923" w14:paraId="4AFBACCB" w14:textId="77777777" w:rsidTr="00D5195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C4B186" w14:textId="77777777" w:rsidR="00E43B1F" w:rsidRPr="00702923" w:rsidRDefault="00E43B1F" w:rsidP="00D51953">
                  <w:pPr>
                    <w:pStyle w:val="ROWTABELLA"/>
                    <w:rPr>
                      <w:color w:val="002060"/>
                    </w:rPr>
                  </w:pPr>
                  <w:r w:rsidRPr="00702923">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DB3B5F" w14:textId="77777777" w:rsidR="00E43B1F" w:rsidRPr="00702923" w:rsidRDefault="00E43B1F" w:rsidP="00D51953">
                  <w:pPr>
                    <w:pStyle w:val="ROWTABELLA"/>
                    <w:rPr>
                      <w:color w:val="002060"/>
                    </w:rPr>
                  </w:pPr>
                  <w:r w:rsidRPr="00702923">
                    <w:rPr>
                      <w:color w:val="002060"/>
                    </w:rPr>
                    <w:t>- RIPABERARDA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816F40" w14:textId="77777777" w:rsidR="00E43B1F" w:rsidRPr="00702923" w:rsidRDefault="00E43B1F" w:rsidP="00D51953">
                  <w:pPr>
                    <w:pStyle w:val="ROWTABELLA"/>
                    <w:jc w:val="center"/>
                    <w:rPr>
                      <w:color w:val="002060"/>
                    </w:rPr>
                  </w:pPr>
                  <w:r w:rsidRPr="00702923">
                    <w:rPr>
                      <w:color w:val="002060"/>
                    </w:rP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95A585" w14:textId="77777777" w:rsidR="00E43B1F" w:rsidRPr="00702923" w:rsidRDefault="00E43B1F" w:rsidP="00D51953">
                  <w:pPr>
                    <w:pStyle w:val="ROWTABELLA"/>
                    <w:jc w:val="center"/>
                    <w:rPr>
                      <w:color w:val="002060"/>
                    </w:rPr>
                  </w:pPr>
                  <w:r w:rsidRPr="00702923">
                    <w:rPr>
                      <w:color w:val="002060"/>
                    </w:rPr>
                    <w:t> </w:t>
                  </w:r>
                </w:p>
              </w:tc>
            </w:tr>
          </w:tbl>
          <w:p w14:paraId="3420BA8B" w14:textId="77777777" w:rsidR="00E43B1F" w:rsidRPr="00702923" w:rsidRDefault="00E43B1F" w:rsidP="00D51953">
            <w:pPr>
              <w:rPr>
                <w:color w:val="002060"/>
                <w:sz w:val="24"/>
                <w:szCs w:val="24"/>
              </w:rPr>
            </w:pPr>
          </w:p>
        </w:tc>
      </w:tr>
    </w:tbl>
    <w:p w14:paraId="518767ED" w14:textId="77777777" w:rsidR="00E43B1F" w:rsidRPr="00702923" w:rsidRDefault="00E43B1F" w:rsidP="00E43B1F">
      <w:pPr>
        <w:pStyle w:val="breakline"/>
        <w:divId w:val="527259509"/>
        <w:rPr>
          <w:color w:val="002060"/>
        </w:rPr>
      </w:pPr>
    </w:p>
    <w:p w14:paraId="52AAC078" w14:textId="77777777" w:rsidR="00E43B1F" w:rsidRPr="00702923" w:rsidRDefault="00E43B1F" w:rsidP="00E43B1F">
      <w:pPr>
        <w:pStyle w:val="breakline"/>
        <w:divId w:val="527259509"/>
        <w:rPr>
          <w:color w:val="002060"/>
        </w:rPr>
      </w:pPr>
    </w:p>
    <w:p w14:paraId="7BA69F78" w14:textId="77777777" w:rsidR="00E43B1F" w:rsidRPr="00702923" w:rsidRDefault="00E43B1F" w:rsidP="00E43B1F">
      <w:pPr>
        <w:pStyle w:val="TITOLOPRINC"/>
        <w:divId w:val="527259509"/>
        <w:rPr>
          <w:color w:val="002060"/>
        </w:rPr>
      </w:pPr>
      <w:r w:rsidRPr="00702923">
        <w:rPr>
          <w:color w:val="002060"/>
        </w:rPr>
        <w:t>CLASSIFICA</w:t>
      </w:r>
    </w:p>
    <w:p w14:paraId="4240C3AB" w14:textId="77777777" w:rsidR="00E43B1F" w:rsidRPr="00702923" w:rsidRDefault="00E43B1F" w:rsidP="00E43B1F">
      <w:pPr>
        <w:pStyle w:val="breakline"/>
        <w:divId w:val="527259509"/>
        <w:rPr>
          <w:color w:val="002060"/>
        </w:rPr>
      </w:pPr>
    </w:p>
    <w:p w14:paraId="499F4160" w14:textId="77777777" w:rsidR="00E43B1F" w:rsidRPr="00702923" w:rsidRDefault="00E43B1F" w:rsidP="00E43B1F">
      <w:pPr>
        <w:pStyle w:val="breakline"/>
        <w:divId w:val="527259509"/>
        <w:rPr>
          <w:color w:val="002060"/>
        </w:rPr>
      </w:pPr>
    </w:p>
    <w:p w14:paraId="7D9BD9EF" w14:textId="77777777" w:rsidR="00E43B1F" w:rsidRPr="00702923" w:rsidRDefault="00E43B1F" w:rsidP="00E43B1F">
      <w:pPr>
        <w:pStyle w:val="SOTTOTITOLOCAMPIONATO1"/>
        <w:divId w:val="527259509"/>
        <w:rPr>
          <w:color w:val="002060"/>
        </w:rPr>
      </w:pPr>
      <w:r w:rsidRPr="00702923">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43B1F" w:rsidRPr="00702923" w14:paraId="0040F03B" w14:textId="77777777" w:rsidTr="00E43B1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04B2C3" w14:textId="77777777" w:rsidR="00E43B1F" w:rsidRPr="00702923" w:rsidRDefault="00E43B1F" w:rsidP="00D51953">
            <w:pPr>
              <w:pStyle w:val="HEADERTABELLA"/>
              <w:rPr>
                <w:color w:val="002060"/>
              </w:rPr>
            </w:pPr>
            <w:r w:rsidRPr="0070292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4AD64E" w14:textId="77777777" w:rsidR="00E43B1F" w:rsidRPr="00702923" w:rsidRDefault="00E43B1F" w:rsidP="00D51953">
            <w:pPr>
              <w:pStyle w:val="HEADERTABELLA"/>
              <w:rPr>
                <w:color w:val="002060"/>
              </w:rPr>
            </w:pPr>
            <w:r w:rsidRPr="0070292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0C44A8" w14:textId="77777777" w:rsidR="00E43B1F" w:rsidRPr="00702923" w:rsidRDefault="00E43B1F" w:rsidP="00D51953">
            <w:pPr>
              <w:pStyle w:val="HEADERTABELLA"/>
              <w:rPr>
                <w:color w:val="002060"/>
              </w:rPr>
            </w:pPr>
            <w:r w:rsidRPr="0070292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29E1A" w14:textId="77777777" w:rsidR="00E43B1F" w:rsidRPr="00702923" w:rsidRDefault="00E43B1F" w:rsidP="00D51953">
            <w:pPr>
              <w:pStyle w:val="HEADERTABELLA"/>
              <w:rPr>
                <w:color w:val="002060"/>
              </w:rPr>
            </w:pPr>
            <w:r w:rsidRPr="0070292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80058" w14:textId="77777777" w:rsidR="00E43B1F" w:rsidRPr="00702923" w:rsidRDefault="00E43B1F" w:rsidP="00D51953">
            <w:pPr>
              <w:pStyle w:val="HEADERTABELLA"/>
              <w:rPr>
                <w:color w:val="002060"/>
              </w:rPr>
            </w:pPr>
            <w:r w:rsidRPr="0070292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E212F2" w14:textId="77777777" w:rsidR="00E43B1F" w:rsidRPr="00702923" w:rsidRDefault="00E43B1F" w:rsidP="00D51953">
            <w:pPr>
              <w:pStyle w:val="HEADERTABELLA"/>
              <w:rPr>
                <w:color w:val="002060"/>
              </w:rPr>
            </w:pPr>
            <w:r w:rsidRPr="0070292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FDCC19" w14:textId="77777777" w:rsidR="00E43B1F" w:rsidRPr="00702923" w:rsidRDefault="00E43B1F" w:rsidP="00D51953">
            <w:pPr>
              <w:pStyle w:val="HEADERTABELLA"/>
              <w:rPr>
                <w:color w:val="002060"/>
              </w:rPr>
            </w:pPr>
            <w:r w:rsidRPr="0070292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8B8A11" w14:textId="77777777" w:rsidR="00E43B1F" w:rsidRPr="00702923" w:rsidRDefault="00E43B1F" w:rsidP="00D51953">
            <w:pPr>
              <w:pStyle w:val="HEADERTABELLA"/>
              <w:rPr>
                <w:color w:val="002060"/>
              </w:rPr>
            </w:pPr>
            <w:r w:rsidRPr="0070292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3C5D62" w14:textId="77777777" w:rsidR="00E43B1F" w:rsidRPr="00702923" w:rsidRDefault="00E43B1F" w:rsidP="00D51953">
            <w:pPr>
              <w:pStyle w:val="HEADERTABELLA"/>
              <w:rPr>
                <w:color w:val="002060"/>
              </w:rPr>
            </w:pPr>
            <w:r w:rsidRPr="0070292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73CB5" w14:textId="77777777" w:rsidR="00E43B1F" w:rsidRPr="00702923" w:rsidRDefault="00E43B1F" w:rsidP="00D51953">
            <w:pPr>
              <w:pStyle w:val="HEADERTABELLA"/>
              <w:rPr>
                <w:color w:val="002060"/>
              </w:rPr>
            </w:pPr>
            <w:r w:rsidRPr="00702923">
              <w:rPr>
                <w:color w:val="002060"/>
              </w:rPr>
              <w:t>PE</w:t>
            </w:r>
          </w:p>
        </w:tc>
      </w:tr>
      <w:tr w:rsidR="00E43B1F" w:rsidRPr="00702923" w14:paraId="6CFC8107" w14:textId="77777777" w:rsidTr="00E43B1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4CC04E" w14:textId="77777777" w:rsidR="00E43B1F" w:rsidRPr="00702923" w:rsidRDefault="00E43B1F" w:rsidP="00D51953">
            <w:pPr>
              <w:pStyle w:val="ROWTABELLA"/>
              <w:rPr>
                <w:color w:val="002060"/>
              </w:rPr>
            </w:pPr>
            <w:r w:rsidRPr="00702923">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A4501" w14:textId="77777777" w:rsidR="00E43B1F" w:rsidRPr="00702923" w:rsidRDefault="00E43B1F" w:rsidP="00D51953">
            <w:pPr>
              <w:pStyle w:val="ROWTABELLA"/>
              <w:jc w:val="center"/>
              <w:rPr>
                <w:color w:val="002060"/>
              </w:rPr>
            </w:pPr>
            <w:r w:rsidRPr="0070292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62954"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C5FEB"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8A37F"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512E9"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32AF8" w14:textId="77777777" w:rsidR="00E43B1F" w:rsidRPr="00702923" w:rsidRDefault="00E43B1F" w:rsidP="00D51953">
            <w:pPr>
              <w:pStyle w:val="ROWTABELLA"/>
              <w:jc w:val="center"/>
              <w:rPr>
                <w:color w:val="002060"/>
              </w:rPr>
            </w:pPr>
            <w:r w:rsidRPr="00702923">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43A05" w14:textId="77777777" w:rsidR="00E43B1F" w:rsidRPr="00702923" w:rsidRDefault="00E43B1F" w:rsidP="00D51953">
            <w:pPr>
              <w:pStyle w:val="ROWTABELLA"/>
              <w:jc w:val="center"/>
              <w:rPr>
                <w:color w:val="002060"/>
              </w:rPr>
            </w:pPr>
            <w:r w:rsidRPr="0070292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2A80F" w14:textId="77777777" w:rsidR="00E43B1F" w:rsidRPr="00702923" w:rsidRDefault="00E43B1F" w:rsidP="00D51953">
            <w:pPr>
              <w:pStyle w:val="ROWTABELLA"/>
              <w:jc w:val="center"/>
              <w:rPr>
                <w:color w:val="002060"/>
              </w:rPr>
            </w:pPr>
            <w:r w:rsidRPr="0070292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623E9" w14:textId="77777777" w:rsidR="00E43B1F" w:rsidRPr="00702923" w:rsidRDefault="00E43B1F" w:rsidP="00D51953">
            <w:pPr>
              <w:pStyle w:val="ROWTABELLA"/>
              <w:jc w:val="center"/>
              <w:rPr>
                <w:color w:val="002060"/>
              </w:rPr>
            </w:pPr>
            <w:r w:rsidRPr="00702923">
              <w:rPr>
                <w:color w:val="002060"/>
              </w:rPr>
              <w:t>0</w:t>
            </w:r>
          </w:p>
        </w:tc>
      </w:tr>
      <w:tr w:rsidR="00E43B1F" w:rsidRPr="00702923" w14:paraId="739026CC"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EECC26" w14:textId="77777777" w:rsidR="00E43B1F" w:rsidRPr="00702923" w:rsidRDefault="00E43B1F" w:rsidP="00D51953">
            <w:pPr>
              <w:pStyle w:val="ROWTABELLA"/>
              <w:rPr>
                <w:color w:val="002060"/>
              </w:rPr>
            </w:pPr>
            <w:r w:rsidRPr="00702923">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AA925" w14:textId="77777777" w:rsidR="00E43B1F" w:rsidRPr="00702923" w:rsidRDefault="00E43B1F" w:rsidP="00D51953">
            <w:pPr>
              <w:pStyle w:val="ROWTABELLA"/>
              <w:jc w:val="center"/>
              <w:rPr>
                <w:color w:val="002060"/>
              </w:rPr>
            </w:pPr>
            <w:r w:rsidRPr="0070292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7B407"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2443C"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0ADE2"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B62CA" w14:textId="77777777" w:rsidR="00E43B1F" w:rsidRPr="00702923" w:rsidRDefault="00E43B1F" w:rsidP="00D51953">
            <w:pPr>
              <w:pStyle w:val="ROWTABELLA"/>
              <w:jc w:val="center"/>
              <w:rPr>
                <w:color w:val="002060"/>
              </w:rPr>
            </w:pPr>
            <w:r w:rsidRPr="0070292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98EE4" w14:textId="77777777" w:rsidR="00E43B1F" w:rsidRPr="00702923" w:rsidRDefault="00E43B1F" w:rsidP="00D51953">
            <w:pPr>
              <w:pStyle w:val="ROWTABELLA"/>
              <w:jc w:val="center"/>
              <w:rPr>
                <w:color w:val="002060"/>
              </w:rPr>
            </w:pPr>
            <w:r w:rsidRPr="00702923">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B7A72" w14:textId="77777777" w:rsidR="00E43B1F" w:rsidRPr="00702923" w:rsidRDefault="00E43B1F" w:rsidP="00D51953">
            <w:pPr>
              <w:pStyle w:val="ROWTABELLA"/>
              <w:jc w:val="center"/>
              <w:rPr>
                <w:color w:val="002060"/>
              </w:rPr>
            </w:pPr>
            <w:r w:rsidRPr="0070292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569C7"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7C7FF" w14:textId="77777777" w:rsidR="00E43B1F" w:rsidRPr="00702923" w:rsidRDefault="00E43B1F" w:rsidP="00D51953">
            <w:pPr>
              <w:pStyle w:val="ROWTABELLA"/>
              <w:jc w:val="center"/>
              <w:rPr>
                <w:color w:val="002060"/>
              </w:rPr>
            </w:pPr>
            <w:r w:rsidRPr="00702923">
              <w:rPr>
                <w:color w:val="002060"/>
              </w:rPr>
              <w:t>0</w:t>
            </w:r>
          </w:p>
        </w:tc>
      </w:tr>
      <w:tr w:rsidR="00E43B1F" w:rsidRPr="00702923" w14:paraId="1C75DB80"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2D63E8" w14:textId="77777777" w:rsidR="00E43B1F" w:rsidRPr="00702923" w:rsidRDefault="00E43B1F" w:rsidP="00D51953">
            <w:pPr>
              <w:pStyle w:val="ROWTABELLA"/>
              <w:rPr>
                <w:color w:val="002060"/>
              </w:rPr>
            </w:pPr>
            <w:r w:rsidRPr="00702923">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EA899" w14:textId="77777777" w:rsidR="00E43B1F" w:rsidRPr="00702923" w:rsidRDefault="00E43B1F" w:rsidP="00D51953">
            <w:pPr>
              <w:pStyle w:val="ROWTABELLA"/>
              <w:jc w:val="center"/>
              <w:rPr>
                <w:color w:val="002060"/>
              </w:rPr>
            </w:pPr>
            <w:r w:rsidRPr="00702923">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F662"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6F0BB"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E1BC3"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BDBE8"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04BD7" w14:textId="77777777" w:rsidR="00E43B1F" w:rsidRPr="00702923" w:rsidRDefault="00E43B1F" w:rsidP="00D51953">
            <w:pPr>
              <w:pStyle w:val="ROWTABELLA"/>
              <w:jc w:val="center"/>
              <w:rPr>
                <w:color w:val="002060"/>
              </w:rPr>
            </w:pPr>
            <w:r w:rsidRPr="0070292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A5AFC" w14:textId="77777777" w:rsidR="00E43B1F" w:rsidRPr="00702923" w:rsidRDefault="00E43B1F" w:rsidP="00D51953">
            <w:pPr>
              <w:pStyle w:val="ROWTABELLA"/>
              <w:jc w:val="center"/>
              <w:rPr>
                <w:color w:val="002060"/>
              </w:rPr>
            </w:pPr>
            <w:r w:rsidRPr="0070292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15442" w14:textId="77777777" w:rsidR="00E43B1F" w:rsidRPr="00702923" w:rsidRDefault="00E43B1F" w:rsidP="00D51953">
            <w:pPr>
              <w:pStyle w:val="ROWTABELLA"/>
              <w:jc w:val="center"/>
              <w:rPr>
                <w:color w:val="002060"/>
              </w:rPr>
            </w:pPr>
            <w:r w:rsidRPr="0070292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A323B" w14:textId="77777777" w:rsidR="00E43B1F" w:rsidRPr="00702923" w:rsidRDefault="00E43B1F" w:rsidP="00D51953">
            <w:pPr>
              <w:pStyle w:val="ROWTABELLA"/>
              <w:jc w:val="center"/>
              <w:rPr>
                <w:color w:val="002060"/>
              </w:rPr>
            </w:pPr>
            <w:r w:rsidRPr="00702923">
              <w:rPr>
                <w:color w:val="002060"/>
              </w:rPr>
              <w:t>0</w:t>
            </w:r>
          </w:p>
        </w:tc>
      </w:tr>
      <w:tr w:rsidR="00E43B1F" w:rsidRPr="00702923" w14:paraId="51D71486"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727DB6" w14:textId="77777777" w:rsidR="00E43B1F" w:rsidRPr="00702923" w:rsidRDefault="00E43B1F" w:rsidP="00D51953">
            <w:pPr>
              <w:pStyle w:val="ROWTABELLA"/>
              <w:rPr>
                <w:color w:val="002060"/>
              </w:rPr>
            </w:pPr>
            <w:r w:rsidRPr="00702923">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DA281"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02494"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80306"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90566"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0FC96"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6DAF0" w14:textId="77777777" w:rsidR="00E43B1F" w:rsidRPr="00702923" w:rsidRDefault="00E43B1F" w:rsidP="00D51953">
            <w:pPr>
              <w:pStyle w:val="ROWTABELLA"/>
              <w:jc w:val="center"/>
              <w:rPr>
                <w:color w:val="002060"/>
              </w:rPr>
            </w:pPr>
            <w:r w:rsidRPr="0070292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9F7DD" w14:textId="77777777" w:rsidR="00E43B1F" w:rsidRPr="00702923" w:rsidRDefault="00E43B1F" w:rsidP="00D51953">
            <w:pPr>
              <w:pStyle w:val="ROWTABELLA"/>
              <w:jc w:val="center"/>
              <w:rPr>
                <w:color w:val="002060"/>
              </w:rPr>
            </w:pPr>
            <w:r w:rsidRPr="0070292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6A87C"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A76AA" w14:textId="77777777" w:rsidR="00E43B1F" w:rsidRPr="00702923" w:rsidRDefault="00E43B1F" w:rsidP="00D51953">
            <w:pPr>
              <w:pStyle w:val="ROWTABELLA"/>
              <w:jc w:val="center"/>
              <w:rPr>
                <w:color w:val="002060"/>
              </w:rPr>
            </w:pPr>
            <w:r w:rsidRPr="00702923">
              <w:rPr>
                <w:color w:val="002060"/>
              </w:rPr>
              <w:t>0</w:t>
            </w:r>
          </w:p>
        </w:tc>
      </w:tr>
      <w:tr w:rsidR="00E43B1F" w:rsidRPr="00702923" w14:paraId="15CEDA08"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3B3E6F" w14:textId="77777777" w:rsidR="00E43B1F" w:rsidRPr="00702923" w:rsidRDefault="00E43B1F" w:rsidP="00D51953">
            <w:pPr>
              <w:pStyle w:val="ROWTABELLA"/>
              <w:rPr>
                <w:color w:val="002060"/>
              </w:rPr>
            </w:pPr>
            <w:r w:rsidRPr="00702923">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6F56D"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22CEB"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1F070"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1D3F2"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CF442"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35FDF" w14:textId="77777777" w:rsidR="00E43B1F" w:rsidRPr="00702923" w:rsidRDefault="00E43B1F" w:rsidP="00D51953">
            <w:pPr>
              <w:pStyle w:val="ROWTABELLA"/>
              <w:jc w:val="center"/>
              <w:rPr>
                <w:color w:val="002060"/>
              </w:rPr>
            </w:pPr>
            <w:r w:rsidRPr="0070292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1A3F6" w14:textId="77777777" w:rsidR="00E43B1F" w:rsidRPr="00702923" w:rsidRDefault="00E43B1F" w:rsidP="00D51953">
            <w:pPr>
              <w:pStyle w:val="ROWTABELLA"/>
              <w:jc w:val="center"/>
              <w:rPr>
                <w:color w:val="002060"/>
              </w:rPr>
            </w:pPr>
            <w:r w:rsidRPr="0070292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BE5D1" w14:textId="77777777" w:rsidR="00E43B1F" w:rsidRPr="00702923" w:rsidRDefault="00E43B1F" w:rsidP="00D51953">
            <w:pPr>
              <w:pStyle w:val="ROWTABELLA"/>
              <w:jc w:val="center"/>
              <w:rPr>
                <w:color w:val="002060"/>
              </w:rPr>
            </w:pPr>
            <w:r w:rsidRPr="0070292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C5E6A" w14:textId="77777777" w:rsidR="00E43B1F" w:rsidRPr="00702923" w:rsidRDefault="00E43B1F" w:rsidP="00D51953">
            <w:pPr>
              <w:pStyle w:val="ROWTABELLA"/>
              <w:jc w:val="center"/>
              <w:rPr>
                <w:color w:val="002060"/>
              </w:rPr>
            </w:pPr>
            <w:r w:rsidRPr="00702923">
              <w:rPr>
                <w:color w:val="002060"/>
              </w:rPr>
              <w:t>0</w:t>
            </w:r>
          </w:p>
        </w:tc>
      </w:tr>
      <w:tr w:rsidR="00E43B1F" w:rsidRPr="00702923" w14:paraId="7880E053" w14:textId="77777777" w:rsidTr="00E43B1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8F305C" w14:textId="77777777" w:rsidR="00E43B1F" w:rsidRPr="00702923" w:rsidRDefault="00E43B1F" w:rsidP="00D51953">
            <w:pPr>
              <w:pStyle w:val="ROWTABELLA"/>
              <w:rPr>
                <w:color w:val="002060"/>
              </w:rPr>
            </w:pPr>
            <w:r w:rsidRPr="00702923">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F0FE3"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168D5"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F867A"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6BAA9"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38BAE"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28B71" w14:textId="77777777" w:rsidR="00E43B1F" w:rsidRPr="00702923" w:rsidRDefault="00E43B1F" w:rsidP="00D51953">
            <w:pPr>
              <w:pStyle w:val="ROWTABELLA"/>
              <w:jc w:val="center"/>
              <w:rPr>
                <w:color w:val="002060"/>
              </w:rPr>
            </w:pPr>
            <w:r w:rsidRPr="0070292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C6A5C" w14:textId="77777777" w:rsidR="00E43B1F" w:rsidRPr="00702923" w:rsidRDefault="00E43B1F" w:rsidP="00D51953">
            <w:pPr>
              <w:pStyle w:val="ROWTABELLA"/>
              <w:jc w:val="center"/>
              <w:rPr>
                <w:color w:val="002060"/>
              </w:rPr>
            </w:pPr>
            <w:r w:rsidRPr="00702923">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0C03" w14:textId="77777777" w:rsidR="00E43B1F" w:rsidRPr="00702923" w:rsidRDefault="00E43B1F" w:rsidP="00D51953">
            <w:pPr>
              <w:pStyle w:val="ROWTABELLA"/>
              <w:jc w:val="center"/>
              <w:rPr>
                <w:color w:val="002060"/>
              </w:rPr>
            </w:pPr>
            <w:r w:rsidRPr="00702923">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E9899" w14:textId="77777777" w:rsidR="00E43B1F" w:rsidRPr="00702923" w:rsidRDefault="00E43B1F" w:rsidP="00D51953">
            <w:pPr>
              <w:pStyle w:val="ROWTABELLA"/>
              <w:jc w:val="center"/>
              <w:rPr>
                <w:color w:val="002060"/>
              </w:rPr>
            </w:pPr>
            <w:r w:rsidRPr="00702923">
              <w:rPr>
                <w:color w:val="002060"/>
              </w:rPr>
              <w:t>0</w:t>
            </w:r>
          </w:p>
        </w:tc>
      </w:tr>
    </w:tbl>
    <w:p w14:paraId="032AB995" w14:textId="77777777" w:rsidR="00E43B1F" w:rsidRPr="00702923" w:rsidRDefault="00E43B1F" w:rsidP="00E43B1F">
      <w:pPr>
        <w:pStyle w:val="breakline"/>
        <w:divId w:val="527259509"/>
        <w:rPr>
          <w:color w:val="002060"/>
        </w:rPr>
      </w:pPr>
    </w:p>
    <w:p w14:paraId="191E2C20" w14:textId="77777777" w:rsidR="00E43B1F" w:rsidRPr="00702923" w:rsidRDefault="00E43B1F" w:rsidP="00E43B1F">
      <w:pPr>
        <w:pStyle w:val="breakline"/>
        <w:divId w:val="527259509"/>
        <w:rPr>
          <w:color w:val="002060"/>
        </w:rPr>
      </w:pPr>
    </w:p>
    <w:p w14:paraId="358F746F" w14:textId="77777777" w:rsidR="00E43B1F" w:rsidRPr="00702923" w:rsidRDefault="00E43B1F" w:rsidP="00E43B1F">
      <w:pPr>
        <w:pStyle w:val="SOTTOTITOLOCAMPIONATO1"/>
        <w:divId w:val="527259509"/>
        <w:rPr>
          <w:color w:val="002060"/>
        </w:rPr>
      </w:pPr>
      <w:r w:rsidRPr="00702923">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43B1F" w:rsidRPr="00702923" w14:paraId="194923C3" w14:textId="77777777" w:rsidTr="00E43B1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2A8A1" w14:textId="77777777" w:rsidR="00E43B1F" w:rsidRPr="00702923" w:rsidRDefault="00E43B1F" w:rsidP="00D51953">
            <w:pPr>
              <w:pStyle w:val="HEADERTABELLA"/>
              <w:rPr>
                <w:color w:val="002060"/>
              </w:rPr>
            </w:pPr>
            <w:r w:rsidRPr="0070292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BC0E51" w14:textId="77777777" w:rsidR="00E43B1F" w:rsidRPr="00702923" w:rsidRDefault="00E43B1F" w:rsidP="00D51953">
            <w:pPr>
              <w:pStyle w:val="HEADERTABELLA"/>
              <w:rPr>
                <w:color w:val="002060"/>
              </w:rPr>
            </w:pPr>
            <w:r w:rsidRPr="0070292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E0D7F" w14:textId="77777777" w:rsidR="00E43B1F" w:rsidRPr="00702923" w:rsidRDefault="00E43B1F" w:rsidP="00D51953">
            <w:pPr>
              <w:pStyle w:val="HEADERTABELLA"/>
              <w:rPr>
                <w:color w:val="002060"/>
              </w:rPr>
            </w:pPr>
            <w:r w:rsidRPr="0070292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D89356" w14:textId="77777777" w:rsidR="00E43B1F" w:rsidRPr="00702923" w:rsidRDefault="00E43B1F" w:rsidP="00D51953">
            <w:pPr>
              <w:pStyle w:val="HEADERTABELLA"/>
              <w:rPr>
                <w:color w:val="002060"/>
              </w:rPr>
            </w:pPr>
            <w:r w:rsidRPr="0070292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9907AF" w14:textId="77777777" w:rsidR="00E43B1F" w:rsidRPr="00702923" w:rsidRDefault="00E43B1F" w:rsidP="00D51953">
            <w:pPr>
              <w:pStyle w:val="HEADERTABELLA"/>
              <w:rPr>
                <w:color w:val="002060"/>
              </w:rPr>
            </w:pPr>
            <w:r w:rsidRPr="0070292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C89C51" w14:textId="77777777" w:rsidR="00E43B1F" w:rsidRPr="00702923" w:rsidRDefault="00E43B1F" w:rsidP="00D51953">
            <w:pPr>
              <w:pStyle w:val="HEADERTABELLA"/>
              <w:rPr>
                <w:color w:val="002060"/>
              </w:rPr>
            </w:pPr>
            <w:r w:rsidRPr="0070292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219DCD" w14:textId="77777777" w:rsidR="00E43B1F" w:rsidRPr="00702923" w:rsidRDefault="00E43B1F" w:rsidP="00D51953">
            <w:pPr>
              <w:pStyle w:val="HEADERTABELLA"/>
              <w:rPr>
                <w:color w:val="002060"/>
              </w:rPr>
            </w:pPr>
            <w:r w:rsidRPr="0070292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F9B2A" w14:textId="77777777" w:rsidR="00E43B1F" w:rsidRPr="00702923" w:rsidRDefault="00E43B1F" w:rsidP="00D51953">
            <w:pPr>
              <w:pStyle w:val="HEADERTABELLA"/>
              <w:rPr>
                <w:color w:val="002060"/>
              </w:rPr>
            </w:pPr>
            <w:r w:rsidRPr="0070292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E05DFF" w14:textId="77777777" w:rsidR="00E43B1F" w:rsidRPr="00702923" w:rsidRDefault="00E43B1F" w:rsidP="00D51953">
            <w:pPr>
              <w:pStyle w:val="HEADERTABELLA"/>
              <w:rPr>
                <w:color w:val="002060"/>
              </w:rPr>
            </w:pPr>
            <w:r w:rsidRPr="0070292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82BAE8" w14:textId="77777777" w:rsidR="00E43B1F" w:rsidRPr="00702923" w:rsidRDefault="00E43B1F" w:rsidP="00D51953">
            <w:pPr>
              <w:pStyle w:val="HEADERTABELLA"/>
              <w:rPr>
                <w:color w:val="002060"/>
              </w:rPr>
            </w:pPr>
            <w:r w:rsidRPr="00702923">
              <w:rPr>
                <w:color w:val="002060"/>
              </w:rPr>
              <w:t>PE</w:t>
            </w:r>
          </w:p>
        </w:tc>
      </w:tr>
      <w:tr w:rsidR="00E43B1F" w:rsidRPr="00702923" w14:paraId="3FDB6658" w14:textId="77777777" w:rsidTr="00E43B1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ED9C46" w14:textId="77777777" w:rsidR="00E43B1F" w:rsidRPr="00702923" w:rsidRDefault="00E43B1F" w:rsidP="00D51953">
            <w:pPr>
              <w:pStyle w:val="ROWTABELLA"/>
              <w:rPr>
                <w:color w:val="002060"/>
              </w:rPr>
            </w:pPr>
            <w:r w:rsidRPr="00702923">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0F842" w14:textId="77777777" w:rsidR="00E43B1F" w:rsidRPr="00702923" w:rsidRDefault="00E43B1F" w:rsidP="00D51953">
            <w:pPr>
              <w:pStyle w:val="ROWTABELLA"/>
              <w:jc w:val="center"/>
              <w:rPr>
                <w:color w:val="002060"/>
              </w:rPr>
            </w:pPr>
            <w:r w:rsidRPr="0070292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0B2BF"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6411F"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D264A"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2D19A"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FF05E" w14:textId="77777777" w:rsidR="00E43B1F" w:rsidRPr="00702923" w:rsidRDefault="00E43B1F" w:rsidP="00D51953">
            <w:pPr>
              <w:pStyle w:val="ROWTABELLA"/>
              <w:jc w:val="center"/>
              <w:rPr>
                <w:color w:val="002060"/>
              </w:rPr>
            </w:pPr>
            <w:r w:rsidRPr="00702923">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4FD85"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EBA12" w14:textId="77777777" w:rsidR="00E43B1F" w:rsidRPr="00702923" w:rsidRDefault="00E43B1F" w:rsidP="00D51953">
            <w:pPr>
              <w:pStyle w:val="ROWTABELLA"/>
              <w:jc w:val="center"/>
              <w:rPr>
                <w:color w:val="002060"/>
              </w:rPr>
            </w:pPr>
            <w:r w:rsidRPr="0070292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52DD0" w14:textId="77777777" w:rsidR="00E43B1F" w:rsidRPr="00702923" w:rsidRDefault="00E43B1F" w:rsidP="00D51953">
            <w:pPr>
              <w:pStyle w:val="ROWTABELLA"/>
              <w:jc w:val="center"/>
              <w:rPr>
                <w:color w:val="002060"/>
              </w:rPr>
            </w:pPr>
            <w:r w:rsidRPr="00702923">
              <w:rPr>
                <w:color w:val="002060"/>
              </w:rPr>
              <w:t>0</w:t>
            </w:r>
          </w:p>
        </w:tc>
      </w:tr>
      <w:tr w:rsidR="00E43B1F" w:rsidRPr="00702923" w14:paraId="1F685149"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F21961" w14:textId="77777777" w:rsidR="00E43B1F" w:rsidRPr="00702923" w:rsidRDefault="00E43B1F" w:rsidP="00D51953">
            <w:pPr>
              <w:pStyle w:val="ROWTABELLA"/>
              <w:rPr>
                <w:color w:val="002060"/>
              </w:rPr>
            </w:pPr>
            <w:r w:rsidRPr="00702923">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48F29" w14:textId="77777777" w:rsidR="00E43B1F" w:rsidRPr="00702923" w:rsidRDefault="00E43B1F" w:rsidP="00D51953">
            <w:pPr>
              <w:pStyle w:val="ROWTABELLA"/>
              <w:jc w:val="center"/>
              <w:rPr>
                <w:color w:val="002060"/>
              </w:rPr>
            </w:pPr>
            <w:r w:rsidRPr="0070292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4C11A"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0FEE6"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FB284"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609F"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79876" w14:textId="77777777" w:rsidR="00E43B1F" w:rsidRPr="00702923" w:rsidRDefault="00E43B1F" w:rsidP="00D51953">
            <w:pPr>
              <w:pStyle w:val="ROWTABELLA"/>
              <w:jc w:val="center"/>
              <w:rPr>
                <w:color w:val="002060"/>
              </w:rPr>
            </w:pPr>
            <w:r w:rsidRPr="0070292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0EBDE" w14:textId="77777777" w:rsidR="00E43B1F" w:rsidRPr="00702923" w:rsidRDefault="00E43B1F" w:rsidP="00D51953">
            <w:pPr>
              <w:pStyle w:val="ROWTABELLA"/>
              <w:jc w:val="center"/>
              <w:rPr>
                <w:color w:val="002060"/>
              </w:rPr>
            </w:pPr>
            <w:r w:rsidRPr="0070292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56702"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D9CE3" w14:textId="77777777" w:rsidR="00E43B1F" w:rsidRPr="00702923" w:rsidRDefault="00E43B1F" w:rsidP="00D51953">
            <w:pPr>
              <w:pStyle w:val="ROWTABELLA"/>
              <w:jc w:val="center"/>
              <w:rPr>
                <w:color w:val="002060"/>
              </w:rPr>
            </w:pPr>
            <w:r w:rsidRPr="00702923">
              <w:rPr>
                <w:color w:val="002060"/>
              </w:rPr>
              <w:t>0</w:t>
            </w:r>
          </w:p>
        </w:tc>
      </w:tr>
      <w:tr w:rsidR="00E43B1F" w:rsidRPr="00702923" w14:paraId="3274C952"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03266E" w14:textId="77777777" w:rsidR="00E43B1F" w:rsidRPr="00702923" w:rsidRDefault="00E43B1F" w:rsidP="00D51953">
            <w:pPr>
              <w:pStyle w:val="ROWTABELLA"/>
              <w:rPr>
                <w:color w:val="002060"/>
              </w:rPr>
            </w:pPr>
            <w:r w:rsidRPr="00702923">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5FED3" w14:textId="77777777" w:rsidR="00E43B1F" w:rsidRPr="00702923" w:rsidRDefault="00E43B1F" w:rsidP="00D51953">
            <w:pPr>
              <w:pStyle w:val="ROWTABELLA"/>
              <w:jc w:val="center"/>
              <w:rPr>
                <w:color w:val="002060"/>
              </w:rPr>
            </w:pPr>
            <w:r w:rsidRPr="00702923">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DB0F7"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AEE9E"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0D2AF"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F284A"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98740" w14:textId="77777777" w:rsidR="00E43B1F" w:rsidRPr="00702923" w:rsidRDefault="00E43B1F" w:rsidP="00D51953">
            <w:pPr>
              <w:pStyle w:val="ROWTABELLA"/>
              <w:jc w:val="center"/>
              <w:rPr>
                <w:color w:val="002060"/>
              </w:rPr>
            </w:pPr>
            <w:r w:rsidRPr="0070292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66DC8" w14:textId="77777777" w:rsidR="00E43B1F" w:rsidRPr="00702923" w:rsidRDefault="00E43B1F" w:rsidP="00D51953">
            <w:pPr>
              <w:pStyle w:val="ROWTABELLA"/>
              <w:jc w:val="center"/>
              <w:rPr>
                <w:color w:val="002060"/>
              </w:rPr>
            </w:pPr>
            <w:r w:rsidRPr="00702923">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E48BB"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8F4D1" w14:textId="77777777" w:rsidR="00E43B1F" w:rsidRPr="00702923" w:rsidRDefault="00E43B1F" w:rsidP="00D51953">
            <w:pPr>
              <w:pStyle w:val="ROWTABELLA"/>
              <w:jc w:val="center"/>
              <w:rPr>
                <w:color w:val="002060"/>
              </w:rPr>
            </w:pPr>
            <w:r w:rsidRPr="00702923">
              <w:rPr>
                <w:color w:val="002060"/>
              </w:rPr>
              <w:t>0</w:t>
            </w:r>
          </w:p>
        </w:tc>
      </w:tr>
      <w:tr w:rsidR="00E43B1F" w:rsidRPr="00702923" w14:paraId="1AC4AF3E"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5C2EFF" w14:textId="77777777" w:rsidR="00E43B1F" w:rsidRPr="00702923" w:rsidRDefault="00E43B1F" w:rsidP="00D51953">
            <w:pPr>
              <w:pStyle w:val="ROWTABELLA"/>
              <w:rPr>
                <w:color w:val="002060"/>
              </w:rPr>
            </w:pPr>
            <w:r w:rsidRPr="00702923">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3CF2A" w14:textId="77777777" w:rsidR="00E43B1F" w:rsidRPr="00702923" w:rsidRDefault="00E43B1F" w:rsidP="00D51953">
            <w:pPr>
              <w:pStyle w:val="ROWTABELLA"/>
              <w:jc w:val="center"/>
              <w:rPr>
                <w:color w:val="002060"/>
              </w:rPr>
            </w:pPr>
            <w:r w:rsidRPr="0070292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F78FD"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17021" w14:textId="77777777" w:rsidR="00E43B1F" w:rsidRPr="00702923" w:rsidRDefault="00E43B1F" w:rsidP="00D51953">
            <w:pPr>
              <w:pStyle w:val="ROWTABELLA"/>
              <w:jc w:val="center"/>
              <w:rPr>
                <w:color w:val="002060"/>
              </w:rPr>
            </w:pPr>
            <w:r w:rsidRPr="0070292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78340"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2D8E3"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73D81" w14:textId="77777777" w:rsidR="00E43B1F" w:rsidRPr="00702923" w:rsidRDefault="00E43B1F" w:rsidP="00D51953">
            <w:pPr>
              <w:pStyle w:val="ROWTABELLA"/>
              <w:jc w:val="center"/>
              <w:rPr>
                <w:color w:val="002060"/>
              </w:rPr>
            </w:pPr>
            <w:r w:rsidRPr="0070292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F4AD1" w14:textId="77777777" w:rsidR="00E43B1F" w:rsidRPr="00702923" w:rsidRDefault="00E43B1F" w:rsidP="00D51953">
            <w:pPr>
              <w:pStyle w:val="ROWTABELLA"/>
              <w:jc w:val="center"/>
              <w:rPr>
                <w:color w:val="002060"/>
              </w:rPr>
            </w:pPr>
            <w:r w:rsidRPr="00702923">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5FC4F"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D2802" w14:textId="77777777" w:rsidR="00E43B1F" w:rsidRPr="00702923" w:rsidRDefault="00E43B1F" w:rsidP="00D51953">
            <w:pPr>
              <w:pStyle w:val="ROWTABELLA"/>
              <w:jc w:val="center"/>
              <w:rPr>
                <w:color w:val="002060"/>
              </w:rPr>
            </w:pPr>
            <w:r w:rsidRPr="00702923">
              <w:rPr>
                <w:color w:val="002060"/>
              </w:rPr>
              <w:t>0</w:t>
            </w:r>
          </w:p>
        </w:tc>
      </w:tr>
      <w:tr w:rsidR="00E43B1F" w:rsidRPr="00702923" w14:paraId="30724CA8"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83A130" w14:textId="77777777" w:rsidR="00E43B1F" w:rsidRPr="00702923" w:rsidRDefault="00E43B1F" w:rsidP="00D51953">
            <w:pPr>
              <w:pStyle w:val="ROWTABELLA"/>
              <w:rPr>
                <w:color w:val="002060"/>
              </w:rPr>
            </w:pPr>
            <w:r w:rsidRPr="00702923">
              <w:rPr>
                <w:color w:val="002060"/>
              </w:rPr>
              <w:lastRenderedPageBreak/>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B62BE" w14:textId="77777777" w:rsidR="00E43B1F" w:rsidRPr="00702923" w:rsidRDefault="00E43B1F" w:rsidP="00D51953">
            <w:pPr>
              <w:pStyle w:val="ROWTABELLA"/>
              <w:jc w:val="center"/>
              <w:rPr>
                <w:color w:val="002060"/>
              </w:rPr>
            </w:pPr>
            <w:r w:rsidRPr="00702923">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7BE42"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ABC67"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A7E68"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01E18"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F4F0B" w14:textId="77777777" w:rsidR="00E43B1F" w:rsidRPr="00702923" w:rsidRDefault="00E43B1F" w:rsidP="00D51953">
            <w:pPr>
              <w:pStyle w:val="ROWTABELLA"/>
              <w:jc w:val="center"/>
              <w:rPr>
                <w:color w:val="002060"/>
              </w:rPr>
            </w:pPr>
            <w:r w:rsidRPr="0070292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8280C" w14:textId="77777777" w:rsidR="00E43B1F" w:rsidRPr="00702923" w:rsidRDefault="00E43B1F" w:rsidP="00D51953">
            <w:pPr>
              <w:pStyle w:val="ROWTABELLA"/>
              <w:jc w:val="center"/>
              <w:rPr>
                <w:color w:val="002060"/>
              </w:rPr>
            </w:pPr>
            <w:r w:rsidRPr="0070292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52009"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AE4A5" w14:textId="77777777" w:rsidR="00E43B1F" w:rsidRPr="00702923" w:rsidRDefault="00E43B1F" w:rsidP="00D51953">
            <w:pPr>
              <w:pStyle w:val="ROWTABELLA"/>
              <w:jc w:val="center"/>
              <w:rPr>
                <w:color w:val="002060"/>
              </w:rPr>
            </w:pPr>
            <w:r w:rsidRPr="00702923">
              <w:rPr>
                <w:color w:val="002060"/>
              </w:rPr>
              <w:t>0</w:t>
            </w:r>
          </w:p>
        </w:tc>
      </w:tr>
      <w:tr w:rsidR="00E43B1F" w:rsidRPr="00702923" w14:paraId="5EFBAE67" w14:textId="77777777" w:rsidTr="00E43B1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F3A425" w14:textId="77777777" w:rsidR="00E43B1F" w:rsidRPr="00702923" w:rsidRDefault="00E43B1F" w:rsidP="00D51953">
            <w:pPr>
              <w:pStyle w:val="ROWTABELLA"/>
              <w:rPr>
                <w:color w:val="002060"/>
              </w:rPr>
            </w:pPr>
            <w:r w:rsidRPr="00702923">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CF47C"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C191A"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BF566"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24D08"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1F2DE"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EE2A6"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9D664" w14:textId="77777777" w:rsidR="00E43B1F" w:rsidRPr="00702923" w:rsidRDefault="00E43B1F" w:rsidP="00D51953">
            <w:pPr>
              <w:pStyle w:val="ROWTABELLA"/>
              <w:jc w:val="center"/>
              <w:rPr>
                <w:color w:val="002060"/>
              </w:rPr>
            </w:pPr>
            <w:r w:rsidRPr="0070292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29D3B" w14:textId="77777777" w:rsidR="00E43B1F" w:rsidRPr="00702923" w:rsidRDefault="00E43B1F" w:rsidP="00D51953">
            <w:pPr>
              <w:pStyle w:val="ROWTABELLA"/>
              <w:jc w:val="center"/>
              <w:rPr>
                <w:color w:val="002060"/>
              </w:rPr>
            </w:pPr>
            <w:r w:rsidRPr="0070292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6D7A4" w14:textId="77777777" w:rsidR="00E43B1F" w:rsidRPr="00702923" w:rsidRDefault="00E43B1F" w:rsidP="00D51953">
            <w:pPr>
              <w:pStyle w:val="ROWTABELLA"/>
              <w:jc w:val="center"/>
              <w:rPr>
                <w:color w:val="002060"/>
              </w:rPr>
            </w:pPr>
            <w:r w:rsidRPr="00702923">
              <w:rPr>
                <w:color w:val="002060"/>
              </w:rPr>
              <w:t>0</w:t>
            </w:r>
          </w:p>
        </w:tc>
      </w:tr>
    </w:tbl>
    <w:p w14:paraId="785EA11F" w14:textId="77777777" w:rsidR="00E43B1F" w:rsidRPr="00702923" w:rsidRDefault="00E43B1F" w:rsidP="00E43B1F">
      <w:pPr>
        <w:pStyle w:val="breakline"/>
        <w:divId w:val="527259509"/>
        <w:rPr>
          <w:color w:val="002060"/>
        </w:rPr>
      </w:pPr>
    </w:p>
    <w:p w14:paraId="61581E31" w14:textId="77777777" w:rsidR="00E43B1F" w:rsidRPr="00702923" w:rsidRDefault="00E43B1F" w:rsidP="00E43B1F">
      <w:pPr>
        <w:pStyle w:val="breakline"/>
        <w:divId w:val="527259509"/>
        <w:rPr>
          <w:color w:val="002060"/>
        </w:rPr>
      </w:pPr>
    </w:p>
    <w:p w14:paraId="0C8B286D" w14:textId="77777777" w:rsidR="00E43B1F" w:rsidRPr="00702923" w:rsidRDefault="00E43B1F" w:rsidP="00E43B1F">
      <w:pPr>
        <w:pStyle w:val="SOTTOTITOLOCAMPIONATO1"/>
        <w:divId w:val="527259509"/>
        <w:rPr>
          <w:color w:val="002060"/>
        </w:rPr>
      </w:pPr>
      <w:r w:rsidRPr="00702923">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E43B1F" w:rsidRPr="00702923" w14:paraId="7AC3511E" w14:textId="77777777" w:rsidTr="00E43B1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AA348" w14:textId="77777777" w:rsidR="00E43B1F" w:rsidRPr="00702923" w:rsidRDefault="00E43B1F" w:rsidP="00D51953">
            <w:pPr>
              <w:pStyle w:val="HEADERTABELLA"/>
              <w:rPr>
                <w:color w:val="002060"/>
              </w:rPr>
            </w:pPr>
            <w:r w:rsidRPr="00702923">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76D826" w14:textId="77777777" w:rsidR="00E43B1F" w:rsidRPr="00702923" w:rsidRDefault="00E43B1F" w:rsidP="00D51953">
            <w:pPr>
              <w:pStyle w:val="HEADERTABELLA"/>
              <w:rPr>
                <w:color w:val="002060"/>
              </w:rPr>
            </w:pPr>
            <w:r w:rsidRPr="00702923">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4EFF39" w14:textId="77777777" w:rsidR="00E43B1F" w:rsidRPr="00702923" w:rsidRDefault="00E43B1F" w:rsidP="00D51953">
            <w:pPr>
              <w:pStyle w:val="HEADERTABELLA"/>
              <w:rPr>
                <w:color w:val="002060"/>
              </w:rPr>
            </w:pPr>
            <w:r w:rsidRPr="00702923">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20A3E" w14:textId="77777777" w:rsidR="00E43B1F" w:rsidRPr="00702923" w:rsidRDefault="00E43B1F" w:rsidP="00D51953">
            <w:pPr>
              <w:pStyle w:val="HEADERTABELLA"/>
              <w:rPr>
                <w:color w:val="002060"/>
              </w:rPr>
            </w:pPr>
            <w:r w:rsidRPr="00702923">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FD2E0" w14:textId="77777777" w:rsidR="00E43B1F" w:rsidRPr="00702923" w:rsidRDefault="00E43B1F" w:rsidP="00D51953">
            <w:pPr>
              <w:pStyle w:val="HEADERTABELLA"/>
              <w:rPr>
                <w:color w:val="002060"/>
              </w:rPr>
            </w:pPr>
            <w:r w:rsidRPr="00702923">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F9B9DD" w14:textId="77777777" w:rsidR="00E43B1F" w:rsidRPr="00702923" w:rsidRDefault="00E43B1F" w:rsidP="00D51953">
            <w:pPr>
              <w:pStyle w:val="HEADERTABELLA"/>
              <w:rPr>
                <w:color w:val="002060"/>
              </w:rPr>
            </w:pPr>
            <w:r w:rsidRPr="00702923">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5C08A3" w14:textId="77777777" w:rsidR="00E43B1F" w:rsidRPr="00702923" w:rsidRDefault="00E43B1F" w:rsidP="00D51953">
            <w:pPr>
              <w:pStyle w:val="HEADERTABELLA"/>
              <w:rPr>
                <w:color w:val="002060"/>
              </w:rPr>
            </w:pPr>
            <w:r w:rsidRPr="00702923">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C41548" w14:textId="77777777" w:rsidR="00E43B1F" w:rsidRPr="00702923" w:rsidRDefault="00E43B1F" w:rsidP="00D51953">
            <w:pPr>
              <w:pStyle w:val="HEADERTABELLA"/>
              <w:rPr>
                <w:color w:val="002060"/>
              </w:rPr>
            </w:pPr>
            <w:r w:rsidRPr="00702923">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712A40" w14:textId="77777777" w:rsidR="00E43B1F" w:rsidRPr="00702923" w:rsidRDefault="00E43B1F" w:rsidP="00D51953">
            <w:pPr>
              <w:pStyle w:val="HEADERTABELLA"/>
              <w:rPr>
                <w:color w:val="002060"/>
              </w:rPr>
            </w:pPr>
            <w:r w:rsidRPr="00702923">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E8A7B" w14:textId="77777777" w:rsidR="00E43B1F" w:rsidRPr="00702923" w:rsidRDefault="00E43B1F" w:rsidP="00D51953">
            <w:pPr>
              <w:pStyle w:val="HEADERTABELLA"/>
              <w:rPr>
                <w:color w:val="002060"/>
              </w:rPr>
            </w:pPr>
            <w:r w:rsidRPr="00702923">
              <w:rPr>
                <w:color w:val="002060"/>
              </w:rPr>
              <w:t>PE</w:t>
            </w:r>
          </w:p>
        </w:tc>
      </w:tr>
      <w:tr w:rsidR="00E43B1F" w:rsidRPr="00702923" w14:paraId="279928A4" w14:textId="77777777" w:rsidTr="00E43B1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0BF432" w14:textId="77777777" w:rsidR="00E43B1F" w:rsidRPr="00702923" w:rsidRDefault="00E43B1F" w:rsidP="00D51953">
            <w:pPr>
              <w:pStyle w:val="ROWTABELLA"/>
              <w:rPr>
                <w:color w:val="002060"/>
              </w:rPr>
            </w:pPr>
            <w:r w:rsidRPr="00702923">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3E53A" w14:textId="77777777" w:rsidR="00E43B1F" w:rsidRPr="00702923" w:rsidRDefault="00E43B1F" w:rsidP="00D51953">
            <w:pPr>
              <w:pStyle w:val="ROWTABELLA"/>
              <w:jc w:val="center"/>
              <w:rPr>
                <w:color w:val="002060"/>
              </w:rPr>
            </w:pPr>
            <w:r w:rsidRPr="0070292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DAB5A"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367E6"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5B1FB"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9B258"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B8A5F" w14:textId="77777777" w:rsidR="00E43B1F" w:rsidRPr="00702923" w:rsidRDefault="00E43B1F" w:rsidP="00D51953">
            <w:pPr>
              <w:pStyle w:val="ROWTABELLA"/>
              <w:jc w:val="center"/>
              <w:rPr>
                <w:color w:val="002060"/>
              </w:rPr>
            </w:pPr>
            <w:r w:rsidRPr="0070292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84562" w14:textId="77777777" w:rsidR="00E43B1F" w:rsidRPr="00702923" w:rsidRDefault="00E43B1F" w:rsidP="00D51953">
            <w:pPr>
              <w:pStyle w:val="ROWTABELLA"/>
              <w:jc w:val="center"/>
              <w:rPr>
                <w:color w:val="002060"/>
              </w:rPr>
            </w:pPr>
            <w:r w:rsidRPr="00702923">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ACFDD" w14:textId="77777777" w:rsidR="00E43B1F" w:rsidRPr="00702923" w:rsidRDefault="00E43B1F" w:rsidP="00D51953">
            <w:pPr>
              <w:pStyle w:val="ROWTABELLA"/>
              <w:jc w:val="center"/>
              <w:rPr>
                <w:color w:val="002060"/>
              </w:rPr>
            </w:pPr>
            <w:r w:rsidRPr="0070292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53683" w14:textId="77777777" w:rsidR="00E43B1F" w:rsidRPr="00702923" w:rsidRDefault="00E43B1F" w:rsidP="00D51953">
            <w:pPr>
              <w:pStyle w:val="ROWTABELLA"/>
              <w:jc w:val="center"/>
              <w:rPr>
                <w:color w:val="002060"/>
              </w:rPr>
            </w:pPr>
            <w:r w:rsidRPr="00702923">
              <w:rPr>
                <w:color w:val="002060"/>
              </w:rPr>
              <w:t>0</w:t>
            </w:r>
          </w:p>
        </w:tc>
      </w:tr>
      <w:tr w:rsidR="00E43B1F" w:rsidRPr="00702923" w14:paraId="7BC907DE"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B8E888" w14:textId="77777777" w:rsidR="00E43B1F" w:rsidRPr="00702923" w:rsidRDefault="00E43B1F" w:rsidP="00D51953">
            <w:pPr>
              <w:pStyle w:val="ROWTABELLA"/>
              <w:rPr>
                <w:color w:val="002060"/>
              </w:rPr>
            </w:pPr>
            <w:r w:rsidRPr="00702923">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D71CA" w14:textId="77777777" w:rsidR="00E43B1F" w:rsidRPr="00702923" w:rsidRDefault="00E43B1F" w:rsidP="00D51953">
            <w:pPr>
              <w:pStyle w:val="ROWTABELLA"/>
              <w:jc w:val="center"/>
              <w:rPr>
                <w:color w:val="002060"/>
              </w:rPr>
            </w:pPr>
            <w:r w:rsidRPr="00702923">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317B1"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0BBD1" w14:textId="77777777" w:rsidR="00E43B1F" w:rsidRPr="00702923" w:rsidRDefault="00E43B1F" w:rsidP="00D51953">
            <w:pPr>
              <w:pStyle w:val="ROWTABELLA"/>
              <w:jc w:val="center"/>
              <w:rPr>
                <w:color w:val="002060"/>
              </w:rPr>
            </w:pPr>
            <w:r w:rsidRPr="00702923">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20497"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6C927"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FD521" w14:textId="77777777" w:rsidR="00E43B1F" w:rsidRPr="00702923" w:rsidRDefault="00E43B1F" w:rsidP="00D51953">
            <w:pPr>
              <w:pStyle w:val="ROWTABELLA"/>
              <w:jc w:val="center"/>
              <w:rPr>
                <w:color w:val="002060"/>
              </w:rPr>
            </w:pPr>
            <w:r w:rsidRPr="00702923">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0257D" w14:textId="77777777" w:rsidR="00E43B1F" w:rsidRPr="00702923" w:rsidRDefault="00E43B1F" w:rsidP="00D51953">
            <w:pPr>
              <w:pStyle w:val="ROWTABELLA"/>
              <w:jc w:val="center"/>
              <w:rPr>
                <w:color w:val="002060"/>
              </w:rPr>
            </w:pPr>
            <w:r w:rsidRPr="00702923">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ADF5D" w14:textId="77777777" w:rsidR="00E43B1F" w:rsidRPr="00702923" w:rsidRDefault="00E43B1F" w:rsidP="00D51953">
            <w:pPr>
              <w:pStyle w:val="ROWTABELLA"/>
              <w:jc w:val="center"/>
              <w:rPr>
                <w:color w:val="002060"/>
              </w:rPr>
            </w:pPr>
            <w:r w:rsidRPr="00702923">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7BA0A" w14:textId="77777777" w:rsidR="00E43B1F" w:rsidRPr="00702923" w:rsidRDefault="00E43B1F" w:rsidP="00D51953">
            <w:pPr>
              <w:pStyle w:val="ROWTABELLA"/>
              <w:jc w:val="center"/>
              <w:rPr>
                <w:color w:val="002060"/>
              </w:rPr>
            </w:pPr>
            <w:r w:rsidRPr="00702923">
              <w:rPr>
                <w:color w:val="002060"/>
              </w:rPr>
              <w:t>0</w:t>
            </w:r>
          </w:p>
        </w:tc>
      </w:tr>
      <w:tr w:rsidR="00E43B1F" w:rsidRPr="00702923" w14:paraId="0AFB3256"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3FC1C3" w14:textId="77777777" w:rsidR="00E43B1F" w:rsidRPr="00702923" w:rsidRDefault="00E43B1F" w:rsidP="00D51953">
            <w:pPr>
              <w:pStyle w:val="ROWTABELLA"/>
              <w:rPr>
                <w:color w:val="002060"/>
              </w:rPr>
            </w:pPr>
            <w:r w:rsidRPr="00702923">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94842" w14:textId="77777777" w:rsidR="00E43B1F" w:rsidRPr="00702923" w:rsidRDefault="00E43B1F" w:rsidP="00D51953">
            <w:pPr>
              <w:pStyle w:val="ROWTABELLA"/>
              <w:jc w:val="center"/>
              <w:rPr>
                <w:color w:val="002060"/>
              </w:rPr>
            </w:pPr>
            <w:r w:rsidRPr="0070292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5CD77"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81EA1"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BDC82"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72EC9" w14:textId="77777777" w:rsidR="00E43B1F" w:rsidRPr="00702923" w:rsidRDefault="00E43B1F" w:rsidP="00D51953">
            <w:pPr>
              <w:pStyle w:val="ROWTABELLA"/>
              <w:jc w:val="center"/>
              <w:rPr>
                <w:color w:val="002060"/>
              </w:rPr>
            </w:pPr>
            <w:r w:rsidRPr="0070292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A9A66" w14:textId="77777777" w:rsidR="00E43B1F" w:rsidRPr="00702923" w:rsidRDefault="00E43B1F" w:rsidP="00D51953">
            <w:pPr>
              <w:pStyle w:val="ROWTABELLA"/>
              <w:jc w:val="center"/>
              <w:rPr>
                <w:color w:val="002060"/>
              </w:rPr>
            </w:pPr>
            <w:r w:rsidRPr="00702923">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242E6" w14:textId="77777777" w:rsidR="00E43B1F" w:rsidRPr="00702923" w:rsidRDefault="00E43B1F" w:rsidP="00D51953">
            <w:pPr>
              <w:pStyle w:val="ROWTABELLA"/>
              <w:jc w:val="center"/>
              <w:rPr>
                <w:color w:val="002060"/>
              </w:rPr>
            </w:pPr>
            <w:r w:rsidRPr="0070292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D5789" w14:textId="77777777" w:rsidR="00E43B1F" w:rsidRPr="00702923" w:rsidRDefault="00E43B1F" w:rsidP="00D51953">
            <w:pPr>
              <w:pStyle w:val="ROWTABELLA"/>
              <w:jc w:val="center"/>
              <w:rPr>
                <w:color w:val="002060"/>
              </w:rPr>
            </w:pPr>
            <w:r w:rsidRPr="00702923">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3DE7E" w14:textId="77777777" w:rsidR="00E43B1F" w:rsidRPr="00702923" w:rsidRDefault="00E43B1F" w:rsidP="00D51953">
            <w:pPr>
              <w:pStyle w:val="ROWTABELLA"/>
              <w:jc w:val="center"/>
              <w:rPr>
                <w:color w:val="002060"/>
              </w:rPr>
            </w:pPr>
            <w:r w:rsidRPr="00702923">
              <w:rPr>
                <w:color w:val="002060"/>
              </w:rPr>
              <w:t>0</w:t>
            </w:r>
          </w:p>
        </w:tc>
      </w:tr>
      <w:tr w:rsidR="00E43B1F" w:rsidRPr="00702923" w14:paraId="1249E70D"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C6C74F" w14:textId="77777777" w:rsidR="00E43B1F" w:rsidRPr="00702923" w:rsidRDefault="00E43B1F" w:rsidP="00D51953">
            <w:pPr>
              <w:pStyle w:val="ROWTABELLA"/>
              <w:rPr>
                <w:color w:val="002060"/>
              </w:rPr>
            </w:pPr>
            <w:r w:rsidRPr="00702923">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91923" w14:textId="77777777" w:rsidR="00E43B1F" w:rsidRPr="00702923" w:rsidRDefault="00E43B1F" w:rsidP="00D51953">
            <w:pPr>
              <w:pStyle w:val="ROWTABELLA"/>
              <w:jc w:val="center"/>
              <w:rPr>
                <w:color w:val="002060"/>
              </w:rPr>
            </w:pPr>
            <w:r w:rsidRPr="00702923">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61BB9"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2510A" w14:textId="77777777" w:rsidR="00E43B1F" w:rsidRPr="00702923" w:rsidRDefault="00E43B1F" w:rsidP="00D51953">
            <w:pPr>
              <w:pStyle w:val="ROWTABELLA"/>
              <w:jc w:val="center"/>
              <w:rPr>
                <w:color w:val="002060"/>
              </w:rPr>
            </w:pPr>
            <w:r w:rsidRPr="00702923">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BB563" w14:textId="77777777" w:rsidR="00E43B1F" w:rsidRPr="00702923" w:rsidRDefault="00E43B1F" w:rsidP="00D51953">
            <w:pPr>
              <w:pStyle w:val="ROWTABELLA"/>
              <w:jc w:val="center"/>
              <w:rPr>
                <w:color w:val="002060"/>
              </w:rPr>
            </w:pPr>
            <w:r w:rsidRPr="00702923">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A7F1D" w14:textId="77777777" w:rsidR="00E43B1F" w:rsidRPr="00702923" w:rsidRDefault="00E43B1F" w:rsidP="00D51953">
            <w:pPr>
              <w:pStyle w:val="ROWTABELLA"/>
              <w:jc w:val="center"/>
              <w:rPr>
                <w:color w:val="002060"/>
              </w:rPr>
            </w:pPr>
            <w:r w:rsidRPr="0070292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B67CF" w14:textId="77777777" w:rsidR="00E43B1F" w:rsidRPr="00702923" w:rsidRDefault="00E43B1F" w:rsidP="00D51953">
            <w:pPr>
              <w:pStyle w:val="ROWTABELLA"/>
              <w:jc w:val="center"/>
              <w:rPr>
                <w:color w:val="002060"/>
              </w:rPr>
            </w:pPr>
            <w:r w:rsidRPr="00702923">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A35CE" w14:textId="77777777" w:rsidR="00E43B1F" w:rsidRPr="00702923" w:rsidRDefault="00E43B1F" w:rsidP="00D51953">
            <w:pPr>
              <w:pStyle w:val="ROWTABELLA"/>
              <w:jc w:val="center"/>
              <w:rPr>
                <w:color w:val="002060"/>
              </w:rPr>
            </w:pPr>
            <w:r w:rsidRPr="00702923">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F1639" w14:textId="77777777" w:rsidR="00E43B1F" w:rsidRPr="00702923" w:rsidRDefault="00E43B1F" w:rsidP="00D51953">
            <w:pPr>
              <w:pStyle w:val="ROWTABELLA"/>
              <w:jc w:val="center"/>
              <w:rPr>
                <w:color w:val="002060"/>
              </w:rPr>
            </w:pPr>
            <w:r w:rsidRPr="00702923">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4623E" w14:textId="77777777" w:rsidR="00E43B1F" w:rsidRPr="00702923" w:rsidRDefault="00E43B1F" w:rsidP="00D51953">
            <w:pPr>
              <w:pStyle w:val="ROWTABELLA"/>
              <w:jc w:val="center"/>
              <w:rPr>
                <w:color w:val="002060"/>
              </w:rPr>
            </w:pPr>
            <w:r w:rsidRPr="00702923">
              <w:rPr>
                <w:color w:val="002060"/>
              </w:rPr>
              <w:t>0</w:t>
            </w:r>
          </w:p>
        </w:tc>
      </w:tr>
      <w:tr w:rsidR="00E43B1F" w:rsidRPr="00702923" w14:paraId="2748A15D" w14:textId="77777777" w:rsidTr="00E43B1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31A162" w14:textId="77777777" w:rsidR="00E43B1F" w:rsidRPr="00702923" w:rsidRDefault="00E43B1F" w:rsidP="00D51953">
            <w:pPr>
              <w:pStyle w:val="ROWTABELLA"/>
              <w:rPr>
                <w:color w:val="002060"/>
              </w:rPr>
            </w:pPr>
            <w:r w:rsidRPr="00702923">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90743"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88D4C"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19566"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D160A"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34904"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4DE97" w14:textId="77777777" w:rsidR="00E43B1F" w:rsidRPr="00702923" w:rsidRDefault="00E43B1F" w:rsidP="00D51953">
            <w:pPr>
              <w:pStyle w:val="ROWTABELLA"/>
              <w:jc w:val="center"/>
              <w:rPr>
                <w:color w:val="002060"/>
              </w:rPr>
            </w:pPr>
            <w:r w:rsidRPr="00702923">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C3346" w14:textId="77777777" w:rsidR="00E43B1F" w:rsidRPr="00702923" w:rsidRDefault="00E43B1F" w:rsidP="00D51953">
            <w:pPr>
              <w:pStyle w:val="ROWTABELLA"/>
              <w:jc w:val="center"/>
              <w:rPr>
                <w:color w:val="002060"/>
              </w:rPr>
            </w:pPr>
            <w:r w:rsidRPr="00702923">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7FE44" w14:textId="77777777" w:rsidR="00E43B1F" w:rsidRPr="00702923" w:rsidRDefault="00E43B1F" w:rsidP="00D51953">
            <w:pPr>
              <w:pStyle w:val="ROWTABELLA"/>
              <w:jc w:val="center"/>
              <w:rPr>
                <w:color w:val="002060"/>
              </w:rPr>
            </w:pPr>
            <w:r w:rsidRPr="00702923">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23784" w14:textId="77777777" w:rsidR="00E43B1F" w:rsidRPr="00702923" w:rsidRDefault="00E43B1F" w:rsidP="00D51953">
            <w:pPr>
              <w:pStyle w:val="ROWTABELLA"/>
              <w:jc w:val="center"/>
              <w:rPr>
                <w:color w:val="002060"/>
              </w:rPr>
            </w:pPr>
            <w:r w:rsidRPr="00702923">
              <w:rPr>
                <w:color w:val="002060"/>
              </w:rPr>
              <w:t>0</w:t>
            </w:r>
          </w:p>
        </w:tc>
      </w:tr>
      <w:tr w:rsidR="00E43B1F" w:rsidRPr="00702923" w14:paraId="2F44C4FC" w14:textId="77777777" w:rsidTr="00E43B1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634188" w14:textId="77777777" w:rsidR="00E43B1F" w:rsidRPr="00702923" w:rsidRDefault="00E43B1F" w:rsidP="00D51953">
            <w:pPr>
              <w:pStyle w:val="ROWTABELLA"/>
              <w:rPr>
                <w:color w:val="002060"/>
              </w:rPr>
            </w:pPr>
            <w:r w:rsidRPr="00702923">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5C298"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6FFEF" w14:textId="77777777" w:rsidR="00E43B1F" w:rsidRPr="00702923" w:rsidRDefault="00E43B1F" w:rsidP="00D51953">
            <w:pPr>
              <w:pStyle w:val="ROWTABELLA"/>
              <w:jc w:val="center"/>
              <w:rPr>
                <w:color w:val="002060"/>
              </w:rPr>
            </w:pPr>
            <w:r w:rsidRPr="00702923">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54EF1" w14:textId="77777777" w:rsidR="00E43B1F" w:rsidRPr="00702923" w:rsidRDefault="00E43B1F" w:rsidP="00D51953">
            <w:pPr>
              <w:pStyle w:val="ROWTABELLA"/>
              <w:jc w:val="center"/>
              <w:rPr>
                <w:color w:val="002060"/>
              </w:rPr>
            </w:pPr>
            <w:r w:rsidRPr="00702923">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2393B" w14:textId="77777777" w:rsidR="00E43B1F" w:rsidRPr="00702923" w:rsidRDefault="00E43B1F" w:rsidP="00D51953">
            <w:pPr>
              <w:pStyle w:val="ROWTABELLA"/>
              <w:jc w:val="center"/>
              <w:rPr>
                <w:color w:val="002060"/>
              </w:rPr>
            </w:pPr>
            <w:r w:rsidRPr="00702923">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A89CB" w14:textId="77777777" w:rsidR="00E43B1F" w:rsidRPr="00702923" w:rsidRDefault="00E43B1F" w:rsidP="00D51953">
            <w:pPr>
              <w:pStyle w:val="ROWTABELLA"/>
              <w:jc w:val="center"/>
              <w:rPr>
                <w:color w:val="002060"/>
              </w:rPr>
            </w:pPr>
            <w:r w:rsidRPr="00702923">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4DFE1" w14:textId="77777777" w:rsidR="00E43B1F" w:rsidRPr="00702923" w:rsidRDefault="00E43B1F" w:rsidP="00D51953">
            <w:pPr>
              <w:pStyle w:val="ROWTABELLA"/>
              <w:jc w:val="center"/>
              <w:rPr>
                <w:color w:val="002060"/>
              </w:rPr>
            </w:pPr>
            <w:r w:rsidRPr="00702923">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D77E1" w14:textId="77777777" w:rsidR="00E43B1F" w:rsidRPr="00702923" w:rsidRDefault="00E43B1F" w:rsidP="00D51953">
            <w:pPr>
              <w:pStyle w:val="ROWTABELLA"/>
              <w:jc w:val="center"/>
              <w:rPr>
                <w:color w:val="002060"/>
              </w:rPr>
            </w:pPr>
            <w:r w:rsidRPr="00702923">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CD4F7" w14:textId="77777777" w:rsidR="00E43B1F" w:rsidRPr="00702923" w:rsidRDefault="00E43B1F" w:rsidP="00D51953">
            <w:pPr>
              <w:pStyle w:val="ROWTABELLA"/>
              <w:jc w:val="center"/>
              <w:rPr>
                <w:color w:val="002060"/>
              </w:rPr>
            </w:pPr>
            <w:r w:rsidRPr="00702923">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30CF4" w14:textId="77777777" w:rsidR="00E43B1F" w:rsidRPr="00702923" w:rsidRDefault="00E43B1F" w:rsidP="00D51953">
            <w:pPr>
              <w:pStyle w:val="ROWTABELLA"/>
              <w:jc w:val="center"/>
              <w:rPr>
                <w:color w:val="002060"/>
              </w:rPr>
            </w:pPr>
            <w:r w:rsidRPr="00702923">
              <w:rPr>
                <w:color w:val="002060"/>
              </w:rPr>
              <w:t>0</w:t>
            </w:r>
          </w:p>
        </w:tc>
      </w:tr>
    </w:tbl>
    <w:p w14:paraId="626E8706" w14:textId="77777777" w:rsidR="006C3093" w:rsidRPr="00064219" w:rsidRDefault="006C3093" w:rsidP="006C3093">
      <w:pPr>
        <w:pStyle w:val="breakline"/>
        <w:divId w:val="527259509"/>
        <w:rPr>
          <w:color w:val="002060"/>
        </w:rPr>
      </w:pPr>
      <w:bookmarkStart w:id="6" w:name="_GoBack"/>
      <w:bookmarkEnd w:id="6"/>
    </w:p>
    <w:p w14:paraId="7A9540F8"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UNDER 21 CALCIO A 5 REGIONALE</w:t>
      </w:r>
    </w:p>
    <w:p w14:paraId="1EE7F871" w14:textId="77777777" w:rsidR="0091353D" w:rsidRPr="00064219" w:rsidRDefault="0091353D" w:rsidP="0091353D">
      <w:pPr>
        <w:pStyle w:val="TITOLOPRINC"/>
        <w:divId w:val="527259509"/>
        <w:rPr>
          <w:color w:val="002060"/>
        </w:rPr>
      </w:pPr>
      <w:r w:rsidRPr="00064219">
        <w:rPr>
          <w:color w:val="002060"/>
        </w:rPr>
        <w:t>VARIAZIONI AL PROGRAMMA GARE</w:t>
      </w:r>
    </w:p>
    <w:p w14:paraId="4432CB89" w14:textId="47C10B93" w:rsidR="0091353D" w:rsidRPr="00064219" w:rsidRDefault="0091353D" w:rsidP="0091353D">
      <w:pPr>
        <w:pStyle w:val="Corpodeltesto21"/>
        <w:divId w:val="527259509"/>
        <w:rPr>
          <w:rFonts w:ascii="Arial" w:hAnsi="Arial" w:cs="Arial"/>
          <w:b/>
          <w:color w:val="002060"/>
          <w:sz w:val="22"/>
          <w:szCs w:val="22"/>
          <w:u w:val="single"/>
        </w:rPr>
      </w:pPr>
      <w:r w:rsidRPr="00064219">
        <w:rPr>
          <w:rFonts w:ascii="Arial" w:hAnsi="Arial" w:cs="Arial"/>
          <w:b/>
          <w:color w:val="002060"/>
          <w:sz w:val="22"/>
          <w:szCs w:val="22"/>
          <w:u w:val="single"/>
        </w:rPr>
        <w:t>GIRONE “</w:t>
      </w:r>
      <w:r>
        <w:rPr>
          <w:rFonts w:ascii="Arial" w:hAnsi="Arial" w:cs="Arial"/>
          <w:b/>
          <w:color w:val="002060"/>
          <w:sz w:val="22"/>
          <w:szCs w:val="22"/>
          <w:u w:val="single"/>
        </w:rPr>
        <w:t>SILVER – B</w:t>
      </w:r>
      <w:r w:rsidRPr="00064219">
        <w:rPr>
          <w:rFonts w:ascii="Arial" w:hAnsi="Arial" w:cs="Arial"/>
          <w:b/>
          <w:color w:val="002060"/>
          <w:sz w:val="22"/>
          <w:szCs w:val="22"/>
          <w:u w:val="single"/>
        </w:rPr>
        <w:t>”</w:t>
      </w:r>
    </w:p>
    <w:p w14:paraId="6BB72CDB" w14:textId="77777777" w:rsidR="0091353D" w:rsidRPr="00064219" w:rsidRDefault="0091353D" w:rsidP="0091353D">
      <w:pPr>
        <w:pStyle w:val="Corpodeltesto21"/>
        <w:divId w:val="527259509"/>
        <w:rPr>
          <w:rFonts w:ascii="Arial" w:hAnsi="Arial" w:cs="Arial"/>
          <w:color w:val="002060"/>
          <w:sz w:val="22"/>
          <w:szCs w:val="22"/>
        </w:rPr>
      </w:pPr>
    </w:p>
    <w:p w14:paraId="6A0E646A" w14:textId="53E5F43F" w:rsidR="0091353D" w:rsidRPr="00064219" w:rsidRDefault="0091353D" w:rsidP="0091353D">
      <w:pPr>
        <w:pStyle w:val="Corpodeltesto21"/>
        <w:divId w:val="527259509"/>
        <w:rPr>
          <w:rFonts w:ascii="Arial" w:hAnsi="Arial" w:cs="Arial"/>
          <w:color w:val="002060"/>
          <w:sz w:val="22"/>
          <w:szCs w:val="22"/>
        </w:rPr>
      </w:pPr>
      <w:r w:rsidRPr="00064219">
        <w:rPr>
          <w:rFonts w:ascii="Arial" w:hAnsi="Arial" w:cs="Arial"/>
          <w:b/>
          <w:i/>
          <w:color w:val="002060"/>
          <w:sz w:val="22"/>
          <w:szCs w:val="22"/>
        </w:rPr>
        <w:t xml:space="preserve">VII^ GIORNATA </w:t>
      </w:r>
    </w:p>
    <w:p w14:paraId="37D7F9AB" w14:textId="77777777" w:rsidR="0091353D" w:rsidRDefault="0091353D" w:rsidP="0091353D">
      <w:pPr>
        <w:pStyle w:val="Corpodeltesto21"/>
        <w:divId w:val="527259509"/>
        <w:rPr>
          <w:rFonts w:ascii="Arial" w:hAnsi="Arial" w:cs="Arial"/>
          <w:color w:val="002060"/>
          <w:sz w:val="22"/>
          <w:szCs w:val="22"/>
        </w:rPr>
      </w:pPr>
    </w:p>
    <w:p w14:paraId="452F2CD2" w14:textId="018B3A24" w:rsidR="0091353D" w:rsidRPr="00064219" w:rsidRDefault="0091353D" w:rsidP="0091353D">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r>
        <w:rPr>
          <w:rFonts w:ascii="Arial" w:hAnsi="Arial" w:cs="Arial"/>
          <w:b/>
          <w:color w:val="002060"/>
          <w:sz w:val="22"/>
          <w:szCs w:val="22"/>
        </w:rPr>
        <w:t xml:space="preserve">FUTSAL MONTURANO – CANDIA BARACCOLA ASPIO </w:t>
      </w:r>
      <w:r>
        <w:rPr>
          <w:rFonts w:ascii="Arial" w:hAnsi="Arial" w:cs="Arial"/>
          <w:color w:val="002060"/>
          <w:sz w:val="22"/>
          <w:szCs w:val="22"/>
        </w:rPr>
        <w:t xml:space="preserve">sarà disputata </w:t>
      </w:r>
      <w:r w:rsidRPr="0091353D">
        <w:rPr>
          <w:rFonts w:ascii="Arial" w:hAnsi="Arial" w:cs="Arial"/>
          <w:b/>
          <w:color w:val="002060"/>
          <w:sz w:val="22"/>
          <w:szCs w:val="22"/>
        </w:rPr>
        <w:t>SABATO 16</w:t>
      </w:r>
      <w:r w:rsidRPr="0091353D">
        <w:rPr>
          <w:rFonts w:ascii="Arial" w:hAnsi="Arial" w:cs="Arial"/>
          <w:b/>
          <w:color w:val="002060"/>
          <w:sz w:val="22"/>
          <w:szCs w:val="22"/>
        </w:rPr>
        <w:t xml:space="preserve">/02/2019 </w:t>
      </w:r>
      <w:r w:rsidRPr="00064219">
        <w:rPr>
          <w:rFonts w:ascii="Arial" w:hAnsi="Arial" w:cs="Arial"/>
          <w:color w:val="002060"/>
          <w:sz w:val="22"/>
          <w:szCs w:val="22"/>
        </w:rPr>
        <w:t xml:space="preserve">alle </w:t>
      </w:r>
      <w:r>
        <w:rPr>
          <w:rFonts w:ascii="Arial" w:hAnsi="Arial" w:cs="Arial"/>
          <w:b/>
          <w:color w:val="002060"/>
          <w:sz w:val="22"/>
          <w:szCs w:val="22"/>
        </w:rPr>
        <w:t>ore 15:3</w:t>
      </w:r>
      <w:r w:rsidRPr="00064219">
        <w:rPr>
          <w:rFonts w:ascii="Arial" w:hAnsi="Arial" w:cs="Arial"/>
          <w:b/>
          <w:color w:val="002060"/>
          <w:sz w:val="22"/>
          <w:szCs w:val="22"/>
        </w:rPr>
        <w:t>0</w:t>
      </w:r>
      <w:r w:rsidRPr="00064219">
        <w:rPr>
          <w:rFonts w:ascii="Arial" w:hAnsi="Arial" w:cs="Arial"/>
          <w:color w:val="002060"/>
          <w:sz w:val="22"/>
          <w:szCs w:val="22"/>
        </w:rPr>
        <w:t>,</w:t>
      </w:r>
      <w:r w:rsidRPr="00064219">
        <w:rPr>
          <w:rFonts w:ascii="Arial" w:hAnsi="Arial" w:cs="Arial"/>
          <w:b/>
          <w:color w:val="002060"/>
          <w:sz w:val="22"/>
          <w:szCs w:val="22"/>
        </w:rPr>
        <w:t xml:space="preserve"> </w:t>
      </w:r>
      <w:r w:rsidRPr="0091353D">
        <w:rPr>
          <w:rFonts w:ascii="Arial" w:hAnsi="Arial" w:cs="Arial"/>
          <w:b/>
          <w:color w:val="002060"/>
          <w:sz w:val="22"/>
          <w:szCs w:val="22"/>
        </w:rPr>
        <w:t>Campo coperto Rione Murato</w:t>
      </w:r>
      <w:r>
        <w:rPr>
          <w:rFonts w:ascii="Arial" w:hAnsi="Arial" w:cs="Arial"/>
          <w:color w:val="002060"/>
          <w:sz w:val="22"/>
          <w:szCs w:val="22"/>
        </w:rPr>
        <w:t xml:space="preserve">, via Sibilla, 2/C di </w:t>
      </w:r>
      <w:r w:rsidRPr="0091353D">
        <w:rPr>
          <w:rFonts w:ascii="Arial" w:hAnsi="Arial" w:cs="Arial"/>
          <w:b/>
          <w:color w:val="002060"/>
          <w:sz w:val="22"/>
          <w:szCs w:val="22"/>
        </w:rPr>
        <w:t>FERMO</w:t>
      </w:r>
      <w:r w:rsidRPr="00064219">
        <w:rPr>
          <w:rFonts w:ascii="Arial" w:hAnsi="Arial" w:cs="Arial"/>
          <w:color w:val="002060"/>
          <w:sz w:val="22"/>
          <w:szCs w:val="22"/>
        </w:rPr>
        <w:t>.</w:t>
      </w:r>
    </w:p>
    <w:p w14:paraId="359D8CCB" w14:textId="77777777" w:rsidR="006C3093" w:rsidRPr="00064219" w:rsidRDefault="006C3093" w:rsidP="006C3093">
      <w:pPr>
        <w:pStyle w:val="breakline"/>
        <w:divId w:val="527259509"/>
        <w:rPr>
          <w:color w:val="002060"/>
        </w:rPr>
      </w:pPr>
    </w:p>
    <w:p w14:paraId="782F23C1"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UNDER 17 C5 REGIONALI MASCHILI</w:t>
      </w:r>
    </w:p>
    <w:p w14:paraId="50715AEE" w14:textId="77777777" w:rsidR="00AE5D85" w:rsidRPr="00064219" w:rsidRDefault="00AE5D85" w:rsidP="00AE5D85">
      <w:pPr>
        <w:pStyle w:val="TITOLOPRINC"/>
        <w:divId w:val="527259509"/>
        <w:rPr>
          <w:color w:val="002060"/>
        </w:rPr>
      </w:pPr>
      <w:r w:rsidRPr="00064219">
        <w:rPr>
          <w:color w:val="002060"/>
        </w:rPr>
        <w:t>VARIAZIONI AL PROGRAMMA GARE</w:t>
      </w:r>
    </w:p>
    <w:p w14:paraId="27BA4E94" w14:textId="316517CF" w:rsidR="00AE5D85" w:rsidRPr="00064219" w:rsidRDefault="00AE5D85" w:rsidP="00AE5D85">
      <w:pPr>
        <w:pStyle w:val="Corpodeltesto21"/>
        <w:divId w:val="527259509"/>
        <w:rPr>
          <w:rFonts w:ascii="Arial" w:hAnsi="Arial" w:cs="Arial"/>
          <w:b/>
          <w:color w:val="002060"/>
          <w:sz w:val="22"/>
          <w:szCs w:val="22"/>
          <w:u w:val="single"/>
        </w:rPr>
      </w:pPr>
      <w:r w:rsidRPr="00064219">
        <w:rPr>
          <w:rFonts w:ascii="Arial" w:hAnsi="Arial" w:cs="Arial"/>
          <w:b/>
          <w:color w:val="002060"/>
          <w:sz w:val="22"/>
          <w:szCs w:val="22"/>
          <w:u w:val="single"/>
        </w:rPr>
        <w:t>GIRONE “</w:t>
      </w:r>
      <w:r>
        <w:rPr>
          <w:rFonts w:ascii="Arial" w:hAnsi="Arial" w:cs="Arial"/>
          <w:b/>
          <w:color w:val="002060"/>
          <w:sz w:val="22"/>
          <w:szCs w:val="22"/>
          <w:u w:val="single"/>
        </w:rPr>
        <w:t>SILVER –</w:t>
      </w:r>
      <w:r>
        <w:rPr>
          <w:rFonts w:ascii="Arial" w:hAnsi="Arial" w:cs="Arial"/>
          <w:b/>
          <w:color w:val="002060"/>
          <w:sz w:val="22"/>
          <w:szCs w:val="22"/>
          <w:u w:val="single"/>
        </w:rPr>
        <w:t xml:space="preserve"> A</w:t>
      </w:r>
      <w:r w:rsidRPr="00064219">
        <w:rPr>
          <w:rFonts w:ascii="Arial" w:hAnsi="Arial" w:cs="Arial"/>
          <w:b/>
          <w:color w:val="002060"/>
          <w:sz w:val="22"/>
          <w:szCs w:val="22"/>
          <w:u w:val="single"/>
        </w:rPr>
        <w:t>”</w:t>
      </w:r>
    </w:p>
    <w:p w14:paraId="31654FBE" w14:textId="77777777" w:rsidR="00AE5D85" w:rsidRPr="00064219" w:rsidRDefault="00AE5D85" w:rsidP="00AE5D85">
      <w:pPr>
        <w:pStyle w:val="Corpodeltesto21"/>
        <w:divId w:val="527259509"/>
        <w:rPr>
          <w:rFonts w:ascii="Arial" w:hAnsi="Arial" w:cs="Arial"/>
          <w:color w:val="002060"/>
          <w:sz w:val="22"/>
          <w:szCs w:val="22"/>
        </w:rPr>
      </w:pPr>
    </w:p>
    <w:p w14:paraId="16B10CE9" w14:textId="11529938" w:rsidR="00AE5D85" w:rsidRPr="00064219" w:rsidRDefault="00AE5D85" w:rsidP="00AE5D85">
      <w:pPr>
        <w:pStyle w:val="Corpodeltesto21"/>
        <w:divId w:val="527259509"/>
        <w:rPr>
          <w:rFonts w:ascii="Arial" w:hAnsi="Arial" w:cs="Arial"/>
          <w:color w:val="002060"/>
          <w:sz w:val="22"/>
          <w:szCs w:val="22"/>
        </w:rPr>
      </w:pPr>
      <w:r>
        <w:rPr>
          <w:rFonts w:ascii="Arial" w:hAnsi="Arial" w:cs="Arial"/>
          <w:b/>
          <w:i/>
          <w:color w:val="002060"/>
          <w:sz w:val="22"/>
          <w:szCs w:val="22"/>
        </w:rPr>
        <w:t>V</w:t>
      </w:r>
      <w:r w:rsidRPr="00064219">
        <w:rPr>
          <w:rFonts w:ascii="Arial" w:hAnsi="Arial" w:cs="Arial"/>
          <w:b/>
          <w:i/>
          <w:color w:val="002060"/>
          <w:sz w:val="22"/>
          <w:szCs w:val="22"/>
        </w:rPr>
        <w:t xml:space="preserve">^ GIORNATA </w:t>
      </w:r>
    </w:p>
    <w:p w14:paraId="2148F4CD" w14:textId="77777777" w:rsidR="00AE5D85" w:rsidRDefault="00AE5D85" w:rsidP="00AE5D85">
      <w:pPr>
        <w:pStyle w:val="Corpodeltesto21"/>
        <w:divId w:val="527259509"/>
        <w:rPr>
          <w:rFonts w:ascii="Arial" w:hAnsi="Arial" w:cs="Arial"/>
          <w:color w:val="002060"/>
          <w:sz w:val="22"/>
          <w:szCs w:val="22"/>
        </w:rPr>
      </w:pPr>
    </w:p>
    <w:p w14:paraId="06E4321F" w14:textId="236469FD" w:rsidR="00AE5D85" w:rsidRDefault="00AE5D85" w:rsidP="00AE5D85">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r w:rsidR="003F7BDF">
        <w:rPr>
          <w:rFonts w:ascii="Arial" w:hAnsi="Arial" w:cs="Arial"/>
          <w:b/>
          <w:color w:val="002060"/>
          <w:sz w:val="22"/>
          <w:szCs w:val="22"/>
        </w:rPr>
        <w:t>DINAMIS 1990 – CALCETTO NUMANA</w:t>
      </w:r>
      <w:r>
        <w:rPr>
          <w:rFonts w:ascii="Arial" w:hAnsi="Arial" w:cs="Arial"/>
          <w:b/>
          <w:color w:val="002060"/>
          <w:sz w:val="22"/>
          <w:szCs w:val="22"/>
        </w:rPr>
        <w:t xml:space="preserve"> </w:t>
      </w:r>
      <w:r>
        <w:rPr>
          <w:rFonts w:ascii="Arial" w:hAnsi="Arial" w:cs="Arial"/>
          <w:color w:val="002060"/>
          <w:sz w:val="22"/>
          <w:szCs w:val="22"/>
        </w:rPr>
        <w:t xml:space="preserve">sarà disputata </w:t>
      </w:r>
      <w:r w:rsidR="003F7BDF">
        <w:rPr>
          <w:rFonts w:ascii="Arial" w:hAnsi="Arial" w:cs="Arial"/>
          <w:b/>
          <w:color w:val="002060"/>
          <w:sz w:val="22"/>
          <w:szCs w:val="22"/>
        </w:rPr>
        <w:t>DOMENICA 17</w:t>
      </w:r>
      <w:r w:rsidRPr="0091353D">
        <w:rPr>
          <w:rFonts w:ascii="Arial" w:hAnsi="Arial" w:cs="Arial"/>
          <w:b/>
          <w:color w:val="002060"/>
          <w:sz w:val="22"/>
          <w:szCs w:val="22"/>
        </w:rPr>
        <w:t xml:space="preserve">/02/2019 </w:t>
      </w:r>
      <w:r w:rsidRPr="00064219">
        <w:rPr>
          <w:rFonts w:ascii="Arial" w:hAnsi="Arial" w:cs="Arial"/>
          <w:color w:val="002060"/>
          <w:sz w:val="22"/>
          <w:szCs w:val="22"/>
        </w:rPr>
        <w:t xml:space="preserve">alle </w:t>
      </w:r>
      <w:r w:rsidR="003F7BDF">
        <w:rPr>
          <w:rFonts w:ascii="Arial" w:hAnsi="Arial" w:cs="Arial"/>
          <w:b/>
          <w:color w:val="002060"/>
          <w:sz w:val="22"/>
          <w:szCs w:val="22"/>
        </w:rPr>
        <w:t>ore 18:0</w:t>
      </w:r>
      <w:r w:rsidRPr="00064219">
        <w:rPr>
          <w:rFonts w:ascii="Arial" w:hAnsi="Arial" w:cs="Arial"/>
          <w:b/>
          <w:color w:val="002060"/>
          <w:sz w:val="22"/>
          <w:szCs w:val="22"/>
        </w:rPr>
        <w:t>0</w:t>
      </w:r>
      <w:r w:rsidRPr="00064219">
        <w:rPr>
          <w:rFonts w:ascii="Arial" w:hAnsi="Arial" w:cs="Arial"/>
          <w:color w:val="002060"/>
          <w:sz w:val="22"/>
          <w:szCs w:val="22"/>
        </w:rPr>
        <w:t>,</w:t>
      </w:r>
      <w:r w:rsidRPr="00064219">
        <w:rPr>
          <w:rFonts w:ascii="Arial" w:hAnsi="Arial" w:cs="Arial"/>
          <w:b/>
          <w:color w:val="002060"/>
          <w:sz w:val="22"/>
          <w:szCs w:val="22"/>
        </w:rPr>
        <w:t xml:space="preserve"> </w:t>
      </w:r>
      <w:r>
        <w:rPr>
          <w:rFonts w:ascii="Arial" w:hAnsi="Arial" w:cs="Arial"/>
          <w:color w:val="002060"/>
          <w:sz w:val="22"/>
          <w:szCs w:val="22"/>
        </w:rPr>
        <w:t>stesso campo</w:t>
      </w:r>
      <w:r w:rsidRPr="00064219">
        <w:rPr>
          <w:rFonts w:ascii="Arial" w:hAnsi="Arial" w:cs="Arial"/>
          <w:color w:val="002060"/>
          <w:sz w:val="22"/>
          <w:szCs w:val="22"/>
        </w:rPr>
        <w:t>.</w:t>
      </w:r>
    </w:p>
    <w:p w14:paraId="7FCCF241" w14:textId="77777777" w:rsidR="003F7BDF" w:rsidRDefault="003F7BDF" w:rsidP="00AE5D85">
      <w:pPr>
        <w:pStyle w:val="Corpodeltesto21"/>
        <w:divId w:val="527259509"/>
        <w:rPr>
          <w:rFonts w:ascii="Arial" w:hAnsi="Arial" w:cs="Arial"/>
          <w:color w:val="002060"/>
          <w:sz w:val="22"/>
          <w:szCs w:val="22"/>
        </w:rPr>
      </w:pPr>
    </w:p>
    <w:p w14:paraId="0824C243" w14:textId="77777777" w:rsidR="003F7BDF" w:rsidRPr="00064219" w:rsidRDefault="003F7BDF" w:rsidP="003F7BDF">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r>
        <w:rPr>
          <w:rFonts w:ascii="Arial" w:hAnsi="Arial" w:cs="Arial"/>
          <w:b/>
          <w:color w:val="002060"/>
          <w:sz w:val="22"/>
          <w:szCs w:val="22"/>
        </w:rPr>
        <w:t xml:space="preserve">POL.CAGLI SPORT ASSOCIATI – ITALSERVICE C5 </w:t>
      </w:r>
      <w:r>
        <w:rPr>
          <w:rFonts w:ascii="Arial" w:hAnsi="Arial" w:cs="Arial"/>
          <w:color w:val="002060"/>
          <w:sz w:val="22"/>
          <w:szCs w:val="22"/>
        </w:rPr>
        <w:t xml:space="preserve">sarà disputata </w:t>
      </w:r>
      <w:r>
        <w:rPr>
          <w:rFonts w:ascii="Arial" w:hAnsi="Arial" w:cs="Arial"/>
          <w:b/>
          <w:color w:val="002060"/>
          <w:sz w:val="22"/>
          <w:szCs w:val="22"/>
        </w:rPr>
        <w:t>GIOVEDI’ 21</w:t>
      </w:r>
      <w:r w:rsidRPr="0091353D">
        <w:rPr>
          <w:rFonts w:ascii="Arial" w:hAnsi="Arial" w:cs="Arial"/>
          <w:b/>
          <w:color w:val="002060"/>
          <w:sz w:val="22"/>
          <w:szCs w:val="22"/>
        </w:rPr>
        <w:t xml:space="preserve">/02/2019 </w:t>
      </w:r>
      <w:r w:rsidRPr="00064219">
        <w:rPr>
          <w:rFonts w:ascii="Arial" w:hAnsi="Arial" w:cs="Arial"/>
          <w:color w:val="002060"/>
          <w:sz w:val="22"/>
          <w:szCs w:val="22"/>
        </w:rPr>
        <w:t xml:space="preserve">alle </w:t>
      </w:r>
      <w:r>
        <w:rPr>
          <w:rFonts w:ascii="Arial" w:hAnsi="Arial" w:cs="Arial"/>
          <w:b/>
          <w:color w:val="002060"/>
          <w:sz w:val="22"/>
          <w:szCs w:val="22"/>
        </w:rPr>
        <w:t>ore 17:3</w:t>
      </w:r>
      <w:r w:rsidRPr="00064219">
        <w:rPr>
          <w:rFonts w:ascii="Arial" w:hAnsi="Arial" w:cs="Arial"/>
          <w:b/>
          <w:color w:val="002060"/>
          <w:sz w:val="22"/>
          <w:szCs w:val="22"/>
        </w:rPr>
        <w:t>0</w:t>
      </w:r>
      <w:r w:rsidRPr="00064219">
        <w:rPr>
          <w:rFonts w:ascii="Arial" w:hAnsi="Arial" w:cs="Arial"/>
          <w:color w:val="002060"/>
          <w:sz w:val="22"/>
          <w:szCs w:val="22"/>
        </w:rPr>
        <w:t>,</w:t>
      </w:r>
      <w:r w:rsidRPr="00064219">
        <w:rPr>
          <w:rFonts w:ascii="Arial" w:hAnsi="Arial" w:cs="Arial"/>
          <w:b/>
          <w:color w:val="002060"/>
          <w:sz w:val="22"/>
          <w:szCs w:val="22"/>
        </w:rPr>
        <w:t xml:space="preserve"> </w:t>
      </w:r>
      <w:r>
        <w:rPr>
          <w:rFonts w:ascii="Arial" w:hAnsi="Arial" w:cs="Arial"/>
          <w:color w:val="002060"/>
          <w:sz w:val="22"/>
          <w:szCs w:val="22"/>
        </w:rPr>
        <w:t>stesso campo</w:t>
      </w:r>
      <w:r w:rsidRPr="00064219">
        <w:rPr>
          <w:rFonts w:ascii="Arial" w:hAnsi="Arial" w:cs="Arial"/>
          <w:color w:val="002060"/>
          <w:sz w:val="22"/>
          <w:szCs w:val="22"/>
        </w:rPr>
        <w:t>.</w:t>
      </w:r>
    </w:p>
    <w:p w14:paraId="7476AF01" w14:textId="77777777" w:rsidR="003F7BDF" w:rsidRPr="00064219" w:rsidRDefault="003F7BDF" w:rsidP="00AE5D85">
      <w:pPr>
        <w:pStyle w:val="Corpodeltesto21"/>
        <w:divId w:val="527259509"/>
        <w:rPr>
          <w:rFonts w:ascii="Arial" w:hAnsi="Arial" w:cs="Arial"/>
          <w:color w:val="002060"/>
          <w:sz w:val="22"/>
          <w:szCs w:val="22"/>
        </w:rPr>
      </w:pPr>
    </w:p>
    <w:p w14:paraId="3C142835" w14:textId="77777777" w:rsidR="00C76181" w:rsidRPr="000270F1" w:rsidRDefault="00C76181" w:rsidP="00C76181">
      <w:pPr>
        <w:pStyle w:val="Corpodeltesto21"/>
        <w:divId w:val="527259509"/>
        <w:rPr>
          <w:rFonts w:ascii="Arial" w:hAnsi="Arial" w:cs="Arial"/>
          <w:color w:val="002060"/>
          <w:sz w:val="22"/>
          <w:szCs w:val="22"/>
        </w:rPr>
      </w:pPr>
    </w:p>
    <w:p w14:paraId="3F991F1E" w14:textId="77777777" w:rsidR="00EB53CB" w:rsidRPr="000270F1"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lastRenderedPageBreak/>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4C12FC0F"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0270F1">
        <w:rPr>
          <w:b/>
          <w:color w:val="002060"/>
          <w:u w:val="single"/>
        </w:rPr>
        <w:t>25</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06FB3F8C"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0270F1">
        <w:rPr>
          <w:b/>
          <w:color w:val="002060"/>
          <w:u w:val="single"/>
        </w:rPr>
        <w:t>1</w:t>
      </w:r>
      <w:r w:rsidR="00AE5D85">
        <w:rPr>
          <w:b/>
          <w:color w:val="002060"/>
          <w:u w:val="single"/>
        </w:rPr>
        <w:t>5</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7DAF6" w14:textId="77777777" w:rsidR="004D1ABE" w:rsidRDefault="004D1ABE">
      <w:r>
        <w:separator/>
      </w:r>
    </w:p>
  </w:endnote>
  <w:endnote w:type="continuationSeparator" w:id="0">
    <w:p w14:paraId="5106BACE" w14:textId="77777777" w:rsidR="004D1ABE" w:rsidRDefault="004D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66AC" w14:textId="77777777" w:rsidR="004D1ABE" w:rsidRDefault="004D1ABE"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4D1ABE" w:rsidRDefault="004D1AB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E69E" w14:textId="2BFA373E" w:rsidR="004D1ABE" w:rsidRPr="00687C6B" w:rsidRDefault="004D1ABE"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43B1F">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7</w:t>
    </w:r>
    <w:r w:rsidR="00AE5D85">
      <w:rPr>
        <w:rStyle w:val="Numeropagina"/>
        <w:rFonts w:ascii="Arial" w:hAnsi="Arial" w:cs="Arial"/>
        <w:color w:val="002060"/>
      </w:rPr>
      <w:t>8</w:t>
    </w:r>
  </w:p>
  <w:p w14:paraId="1225E86F" w14:textId="77777777" w:rsidR="004D1ABE" w:rsidRPr="00B41648" w:rsidRDefault="004D1ABE"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83F0D" w14:textId="77777777" w:rsidR="004D1ABE" w:rsidRDefault="004D1ABE">
      <w:r>
        <w:separator/>
      </w:r>
    </w:p>
  </w:footnote>
  <w:footnote w:type="continuationSeparator" w:id="0">
    <w:p w14:paraId="5B38298E" w14:textId="77777777" w:rsidR="004D1ABE" w:rsidRDefault="004D1A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1D59" w14:textId="77777777" w:rsidR="004D1ABE" w:rsidRDefault="004D1ABE"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4D1ABE" w14:paraId="466019D7" w14:textId="77777777">
      <w:tc>
        <w:tcPr>
          <w:tcW w:w="2050" w:type="dxa"/>
        </w:tcPr>
        <w:p w14:paraId="2470E827" w14:textId="77777777" w:rsidR="004D1ABE" w:rsidRDefault="004D1ABE">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4D1ABE" w:rsidRDefault="004D1ABE">
          <w:pPr>
            <w:pStyle w:val="Intestazione"/>
            <w:tabs>
              <w:tab w:val="left" w:pos="435"/>
              <w:tab w:val="right" w:pos="7588"/>
            </w:tabs>
            <w:rPr>
              <w:sz w:val="24"/>
            </w:rPr>
          </w:pPr>
        </w:p>
      </w:tc>
    </w:tr>
  </w:tbl>
  <w:p w14:paraId="6FCC206C" w14:textId="77777777" w:rsidR="004D1ABE" w:rsidRDefault="004D1ABE">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0F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876"/>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7505"/>
    <w:rsid w:val="000C7BA3"/>
    <w:rsid w:val="000D2B0F"/>
    <w:rsid w:val="000D4C5B"/>
    <w:rsid w:val="000D5D8D"/>
    <w:rsid w:val="000D6A1D"/>
    <w:rsid w:val="000D7469"/>
    <w:rsid w:val="000E2C64"/>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97C62"/>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3AA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2A21"/>
    <w:rsid w:val="003E4440"/>
    <w:rsid w:val="003F141D"/>
    <w:rsid w:val="003F2C9C"/>
    <w:rsid w:val="003F7BDF"/>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1AB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143"/>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2351"/>
    <w:rsid w:val="006B45A6"/>
    <w:rsid w:val="006B544D"/>
    <w:rsid w:val="006B5818"/>
    <w:rsid w:val="006B5AEE"/>
    <w:rsid w:val="006C0C2A"/>
    <w:rsid w:val="006C170F"/>
    <w:rsid w:val="006C3093"/>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1706"/>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4A6C"/>
    <w:rsid w:val="00876089"/>
    <w:rsid w:val="00876326"/>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3C94"/>
    <w:rsid w:val="008B4921"/>
    <w:rsid w:val="008B5003"/>
    <w:rsid w:val="008B6B20"/>
    <w:rsid w:val="008B6C75"/>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353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810"/>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269"/>
    <w:rsid w:val="00AE4A63"/>
    <w:rsid w:val="00AE5D85"/>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5AE7"/>
    <w:rsid w:val="00B368E9"/>
    <w:rsid w:val="00B43113"/>
    <w:rsid w:val="00B45C66"/>
    <w:rsid w:val="00B471CE"/>
    <w:rsid w:val="00B547F2"/>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E6970"/>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0F4E"/>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3B1F"/>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 w:type="paragraph" w:customStyle="1" w:styleId="Caratteref5">
    <w:name w:val="Carattere"/>
    <w:basedOn w:val="Normale"/>
    <w:rsid w:val="006C3093"/>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 w:type="paragraph" w:customStyle="1" w:styleId="Caratteref5">
    <w:name w:val="Carattere"/>
    <w:basedOn w:val="Normale"/>
    <w:rsid w:val="006C309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1470-8CC0-8646-99A9-6CF4D7F1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30</TotalTime>
  <Pages>5</Pages>
  <Words>1105</Words>
  <Characters>6303</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7394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6</cp:revision>
  <cp:lastPrinted>2019-02-11T10:42:00Z</cp:lastPrinted>
  <dcterms:created xsi:type="dcterms:W3CDTF">2019-02-15T18:01:00Z</dcterms:created>
  <dcterms:modified xsi:type="dcterms:W3CDTF">2019-02-15T18:55:00Z</dcterms:modified>
</cp:coreProperties>
</file>