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7D466EB5" w14:textId="77777777" w:rsidTr="007B5C01">
        <w:tc>
          <w:tcPr>
            <w:tcW w:w="1810" w:type="pct"/>
            <w:vAlign w:val="center"/>
          </w:tcPr>
          <w:p w14:paraId="7D466EAA" w14:textId="1C3C725F" w:rsidR="00CB711E" w:rsidRPr="00917825" w:rsidRDefault="00950B3B" w:rsidP="00A654B2">
            <w:r>
              <w:t xml:space="preserve"> </w:t>
            </w:r>
            <w:r w:rsidR="002809A9">
              <w:rPr>
                <w:noProof/>
              </w:rPr>
              <w:drawing>
                <wp:inline distT="0" distB="0" distL="0" distR="0" wp14:anchorId="7D466F1E" wp14:editId="7D466F1F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7D466EAB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D466EA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D466EA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D466EAE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D466EAF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D466EB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D466EB1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D466EB2" w14:textId="5F552BA5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D466EB3" w14:textId="732EA3F7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cr.marche01@</w:t>
            </w:r>
            <w:r w:rsidR="00B46C10">
              <w:rPr>
                <w:rFonts w:ascii="Arial" w:hAnsi="Arial"/>
                <w:color w:val="002060"/>
              </w:rPr>
              <w:t>lnd</w:t>
            </w:r>
            <w:r w:rsidR="00CB711E" w:rsidRPr="008268BC">
              <w:rPr>
                <w:rFonts w:ascii="Arial" w:hAnsi="Arial"/>
                <w:color w:val="002060"/>
              </w:rPr>
              <w:t>.it</w:t>
            </w:r>
          </w:p>
          <w:p w14:paraId="7D466EB4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7D466EB9" w14:textId="77777777">
        <w:tc>
          <w:tcPr>
            <w:tcW w:w="5000" w:type="pct"/>
            <w:gridSpan w:val="2"/>
          </w:tcPr>
          <w:p w14:paraId="7D466EB6" w14:textId="32FD29F5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B46C10">
              <w:rPr>
                <w:rFonts w:ascii="Arial" w:hAnsi="Arial" w:cs="Arial"/>
                <w:color w:val="FF0000"/>
                <w:sz w:val="32"/>
                <w:szCs w:val="32"/>
              </w:rPr>
              <w:t>4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B46C10">
              <w:rPr>
                <w:rFonts w:ascii="Arial" w:hAnsi="Arial" w:cs="Arial"/>
                <w:color w:val="FF0000"/>
                <w:sz w:val="32"/>
                <w:szCs w:val="32"/>
              </w:rPr>
              <w:t>5</w:t>
            </w:r>
          </w:p>
          <w:p w14:paraId="7D466EB7" w14:textId="77777777" w:rsidR="00AA13B6" w:rsidRDefault="00AA13B6" w:rsidP="003815EE">
            <w:pPr>
              <w:pStyle w:val="Nessunaspaziatura"/>
              <w:jc w:val="center"/>
            </w:pPr>
          </w:p>
          <w:p w14:paraId="7D466EB8" w14:textId="1AD61656" w:rsidR="00AA13B6" w:rsidRPr="00937FDE" w:rsidRDefault="00AA13B6" w:rsidP="00094A51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8C62D5">
              <w:rPr>
                <w:rFonts w:ascii="Arial" w:hAnsi="Arial" w:cs="Arial"/>
                <w:color w:val="002060"/>
                <w:sz w:val="40"/>
                <w:szCs w:val="40"/>
              </w:rPr>
              <w:t>22</w:t>
            </w:r>
            <w:r w:rsidR="007742A5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del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BD03C0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8C62D5">
              <w:rPr>
                <w:rFonts w:ascii="Arial" w:hAnsi="Arial" w:cs="Arial"/>
                <w:color w:val="002060"/>
                <w:sz w:val="40"/>
                <w:szCs w:val="40"/>
              </w:rPr>
              <w:t>7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AD4BDC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B46C10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</w:p>
        </w:tc>
      </w:tr>
    </w:tbl>
    <w:p w14:paraId="7D466EBA" w14:textId="77777777" w:rsidR="00AA13B6" w:rsidRDefault="00AA13B6" w:rsidP="00824900">
      <w:pPr>
        <w:spacing w:after="120"/>
      </w:pPr>
    </w:p>
    <w:p w14:paraId="7D466EB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175669611"/>
      <w:r w:rsidRPr="00AD41A0">
        <w:rPr>
          <w:color w:val="FFFFFF"/>
        </w:rPr>
        <w:t>SOMMARIO</w:t>
      </w:r>
      <w:bookmarkEnd w:id="0"/>
    </w:p>
    <w:p w14:paraId="7D466E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BA47D93" w14:textId="1CE82C8F" w:rsidR="007F0B5E" w:rsidRDefault="00AB39A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5669611" w:history="1">
        <w:r w:rsidR="007F0B5E" w:rsidRPr="00737C9A">
          <w:rPr>
            <w:rStyle w:val="Collegamentoipertestuale"/>
            <w:noProof/>
          </w:rPr>
          <w:t>SOMMARIO</w:t>
        </w:r>
        <w:r w:rsidR="007F0B5E">
          <w:rPr>
            <w:noProof/>
            <w:webHidden/>
          </w:rPr>
          <w:tab/>
        </w:r>
        <w:r w:rsidR="007F0B5E">
          <w:rPr>
            <w:noProof/>
            <w:webHidden/>
          </w:rPr>
          <w:fldChar w:fldCharType="begin"/>
        </w:r>
        <w:r w:rsidR="007F0B5E">
          <w:rPr>
            <w:noProof/>
            <w:webHidden/>
          </w:rPr>
          <w:instrText xml:space="preserve"> PAGEREF _Toc175669611 \h </w:instrText>
        </w:r>
        <w:r w:rsidR="007F0B5E">
          <w:rPr>
            <w:noProof/>
            <w:webHidden/>
          </w:rPr>
        </w:r>
        <w:r w:rsidR="007F0B5E">
          <w:rPr>
            <w:noProof/>
            <w:webHidden/>
          </w:rPr>
          <w:fldChar w:fldCharType="separate"/>
        </w:r>
        <w:r w:rsidR="007F0B5E">
          <w:rPr>
            <w:noProof/>
            <w:webHidden/>
          </w:rPr>
          <w:t>1</w:t>
        </w:r>
        <w:r w:rsidR="007F0B5E">
          <w:rPr>
            <w:noProof/>
            <w:webHidden/>
          </w:rPr>
          <w:fldChar w:fldCharType="end"/>
        </w:r>
      </w:hyperlink>
    </w:p>
    <w:p w14:paraId="30724B71" w14:textId="11C2E370" w:rsidR="007F0B5E" w:rsidRDefault="007F0B5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669612" w:history="1">
        <w:r w:rsidRPr="00737C9A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_Toc175669612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BC4FC21" w14:textId="24A678A3" w:rsidR="007F0B5E" w:rsidRDefault="007F0B5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669613" w:history="1">
        <w:r w:rsidRPr="00737C9A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_Toc175669613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F093BCE" w14:textId="7ECC4338" w:rsidR="007F0B5E" w:rsidRDefault="007F0B5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669614" w:history="1">
        <w:r w:rsidRPr="00737C9A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_Toc175669614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048220E" w14:textId="561603F7" w:rsidR="007F0B5E" w:rsidRDefault="007F0B5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669615" w:history="1">
        <w:r w:rsidRPr="00737C9A">
          <w:rPr>
            <w:rStyle w:val="Collegamentoipertestuale"/>
            <w:noProof/>
          </w:rPr>
          <w:t>Modifiche al programma gare del 01/09/2024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_Toc175669615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A4F5338" w14:textId="05EE0AEB" w:rsidR="007F0B5E" w:rsidRDefault="007F0B5E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5669616" w:history="1">
        <w:r w:rsidRPr="00737C9A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_Toc175669616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D466EC1" w14:textId="7E05B2AC" w:rsidR="00674877" w:rsidRPr="00DE17C7" w:rsidRDefault="00AB39A0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D466EC2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75669612"/>
      <w:r>
        <w:rPr>
          <w:color w:val="FFFFFF"/>
        </w:rPr>
        <w:t>COMUNICAZIONI DELLA F.I.G.C.</w:t>
      </w:r>
      <w:bookmarkEnd w:id="1"/>
    </w:p>
    <w:p w14:paraId="7D466EC3" w14:textId="77777777" w:rsidR="00CC16EC" w:rsidRDefault="00CC16EC" w:rsidP="00CC16EC"/>
    <w:p w14:paraId="7D466EC4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75669613"/>
      <w:r>
        <w:rPr>
          <w:color w:val="FFFFFF"/>
        </w:rPr>
        <w:t>COMUNICAZIONI DELLA L.N.D.</w:t>
      </w:r>
      <w:bookmarkEnd w:id="2"/>
    </w:p>
    <w:p w14:paraId="7D466EC5" w14:textId="4C10585A" w:rsidR="00CC16EC" w:rsidRDefault="00CC16EC" w:rsidP="00CC16EC"/>
    <w:p w14:paraId="7D466EC6" w14:textId="77777777"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1629452"/>
      <w:bookmarkStart w:id="4" w:name="_Toc175669614"/>
      <w:r>
        <w:rPr>
          <w:color w:val="FFFFFF"/>
        </w:rPr>
        <w:t>COMUNICAZIONI DEL COMITATO REGIONALE</w:t>
      </w:r>
      <w:bookmarkEnd w:id="3"/>
      <w:bookmarkEnd w:id="4"/>
    </w:p>
    <w:p w14:paraId="257BE568" w14:textId="5D23A04A" w:rsidR="00DA6236" w:rsidRDefault="00DA6236" w:rsidP="00DA6236">
      <w:pPr>
        <w:pStyle w:val="Titolo2"/>
        <w:rPr>
          <w:i w:val="0"/>
        </w:rPr>
      </w:pPr>
      <w:bookmarkStart w:id="5" w:name="_Toc84869961"/>
      <w:bookmarkStart w:id="6" w:name="_Toc85556108"/>
      <w:bookmarkStart w:id="7" w:name="_Toc85645037"/>
      <w:bookmarkStart w:id="8" w:name="_Toc85724865"/>
      <w:bookmarkStart w:id="9" w:name="_Toc175669615"/>
      <w:r w:rsidRPr="00F82AD2">
        <w:rPr>
          <w:i w:val="0"/>
        </w:rPr>
        <w:t xml:space="preserve">Modifiche al programma gare del </w:t>
      </w:r>
      <w:r>
        <w:rPr>
          <w:i w:val="0"/>
        </w:rPr>
        <w:t>0</w:t>
      </w:r>
      <w:r w:rsidR="00BD03C0">
        <w:rPr>
          <w:i w:val="0"/>
        </w:rPr>
        <w:t>1</w:t>
      </w:r>
      <w:r>
        <w:rPr>
          <w:i w:val="0"/>
        </w:rPr>
        <w:t>/</w:t>
      </w:r>
      <w:r w:rsidRPr="00F82AD2">
        <w:rPr>
          <w:i w:val="0"/>
        </w:rPr>
        <w:t>0</w:t>
      </w:r>
      <w:r>
        <w:rPr>
          <w:i w:val="0"/>
        </w:rPr>
        <w:t>9</w:t>
      </w:r>
      <w:r w:rsidRPr="00F82AD2">
        <w:rPr>
          <w:i w:val="0"/>
        </w:rPr>
        <w:t>/20</w:t>
      </w:r>
      <w:r>
        <w:rPr>
          <w:i w:val="0"/>
        </w:rPr>
        <w:t>2</w:t>
      </w:r>
      <w:bookmarkEnd w:id="5"/>
      <w:bookmarkEnd w:id="6"/>
      <w:bookmarkEnd w:id="7"/>
      <w:bookmarkEnd w:id="8"/>
      <w:r w:rsidR="00BD03C0">
        <w:rPr>
          <w:i w:val="0"/>
        </w:rPr>
        <w:t>4</w:t>
      </w:r>
      <w:bookmarkEnd w:id="9"/>
    </w:p>
    <w:p w14:paraId="3FDA68F9" w14:textId="38F9F2E5" w:rsidR="00FF7B2E" w:rsidRDefault="00FF7B2E" w:rsidP="00FF7B2E"/>
    <w:p w14:paraId="67E81E3F" w14:textId="0ACEBCB6" w:rsidR="00FF7B2E" w:rsidRDefault="00FF7B2E" w:rsidP="00FF7B2E">
      <w:pPr>
        <w:rPr>
          <w:rFonts w:ascii="Arial" w:hAnsi="Arial" w:cs="Arial"/>
          <w:b/>
          <w:sz w:val="22"/>
          <w:szCs w:val="22"/>
          <w:u w:val="single"/>
        </w:rPr>
      </w:pPr>
      <w:r w:rsidRPr="00FF7B2E">
        <w:rPr>
          <w:rFonts w:ascii="Arial" w:hAnsi="Arial" w:cs="Arial"/>
          <w:b/>
          <w:sz w:val="22"/>
          <w:szCs w:val="22"/>
          <w:u w:val="single"/>
        </w:rPr>
        <w:t>COPPA ITALIA ECCELLENZA</w:t>
      </w:r>
    </w:p>
    <w:p w14:paraId="73CDE43D" w14:textId="217F3293" w:rsidR="00FF7B2E" w:rsidRDefault="00FF7B2E" w:rsidP="00FF7B2E">
      <w:pPr>
        <w:rPr>
          <w:rFonts w:ascii="Arial" w:hAnsi="Arial" w:cs="Arial"/>
          <w:b/>
          <w:sz w:val="22"/>
          <w:szCs w:val="22"/>
          <w:u w:val="single"/>
        </w:rPr>
      </w:pPr>
    </w:p>
    <w:p w14:paraId="27C40087" w14:textId="1D9FEF04" w:rsidR="004127B2" w:rsidRPr="004127B2" w:rsidRDefault="004127B2" w:rsidP="00FF7B2E">
      <w:pPr>
        <w:rPr>
          <w:rFonts w:ascii="Arial" w:hAnsi="Arial" w:cs="Arial"/>
          <w:sz w:val="22"/>
          <w:szCs w:val="22"/>
        </w:rPr>
      </w:pPr>
      <w:r w:rsidRPr="004127B2">
        <w:rPr>
          <w:rFonts w:ascii="Arial" w:hAnsi="Arial" w:cs="Arial"/>
          <w:sz w:val="22"/>
          <w:szCs w:val="22"/>
        </w:rPr>
        <w:t>Visti gli accordi societari la gara</w:t>
      </w:r>
      <w:r w:rsidR="001D6C38">
        <w:rPr>
          <w:rFonts w:ascii="Arial" w:hAnsi="Arial" w:cs="Arial"/>
          <w:sz w:val="22"/>
          <w:szCs w:val="22"/>
        </w:rPr>
        <w:t xml:space="preserve"> </w:t>
      </w:r>
      <w:r w:rsidR="001D6C38" w:rsidRPr="001D6C38">
        <w:rPr>
          <w:rFonts w:ascii="Arial" w:hAnsi="Arial" w:cs="Arial"/>
          <w:sz w:val="22"/>
          <w:szCs w:val="22"/>
        </w:rPr>
        <w:t>K SPORT MONTECCHIO GALLO</w:t>
      </w:r>
      <w:r w:rsidR="001D6C38">
        <w:rPr>
          <w:rFonts w:ascii="Arial" w:hAnsi="Arial" w:cs="Arial"/>
          <w:sz w:val="22"/>
          <w:szCs w:val="22"/>
        </w:rPr>
        <w:t>/</w:t>
      </w:r>
      <w:r w:rsidR="001D6C38" w:rsidRPr="001D6C38">
        <w:rPr>
          <w:rFonts w:ascii="Arial" w:hAnsi="Arial" w:cs="Arial"/>
          <w:sz w:val="22"/>
          <w:szCs w:val="22"/>
        </w:rPr>
        <w:t>LMV URBINO CALCIO</w:t>
      </w:r>
      <w:r w:rsidRPr="004127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inizia </w:t>
      </w:r>
      <w:r w:rsidRPr="004127B2">
        <w:rPr>
          <w:rFonts w:ascii="Arial" w:hAnsi="Arial" w:cs="Arial"/>
          <w:b/>
          <w:sz w:val="22"/>
          <w:szCs w:val="22"/>
          <w:u w:val="single"/>
        </w:rPr>
        <w:t>ore 17,00</w:t>
      </w:r>
      <w:r>
        <w:rPr>
          <w:rFonts w:ascii="Arial" w:hAnsi="Arial" w:cs="Arial"/>
          <w:sz w:val="22"/>
          <w:szCs w:val="22"/>
        </w:rPr>
        <w:t>.</w:t>
      </w:r>
    </w:p>
    <w:p w14:paraId="6C7DAB04" w14:textId="1BB4CE30" w:rsidR="004127B2" w:rsidRDefault="004127B2" w:rsidP="00FF7B2E">
      <w:pPr>
        <w:rPr>
          <w:rFonts w:ascii="Arial" w:hAnsi="Arial" w:cs="Arial"/>
          <w:b/>
          <w:sz w:val="22"/>
          <w:szCs w:val="22"/>
          <w:u w:val="single"/>
        </w:rPr>
      </w:pPr>
    </w:p>
    <w:p w14:paraId="0256BFB6" w14:textId="2ADDA835" w:rsidR="00632B5C" w:rsidRPr="00632B5C" w:rsidRDefault="00632B5C" w:rsidP="00FF7B2E">
      <w:pPr>
        <w:rPr>
          <w:rFonts w:ascii="Arial" w:hAnsi="Arial" w:cs="Arial"/>
          <w:b/>
          <w:sz w:val="22"/>
          <w:szCs w:val="22"/>
          <w:u w:val="single"/>
        </w:rPr>
      </w:pPr>
      <w:r w:rsidRPr="004127B2">
        <w:rPr>
          <w:rFonts w:ascii="Arial" w:hAnsi="Arial" w:cs="Arial"/>
          <w:sz w:val="22"/>
          <w:szCs w:val="22"/>
        </w:rPr>
        <w:t>Visti gli accordi societari la gara</w:t>
      </w:r>
      <w:r w:rsidRPr="00632B5C">
        <w:rPr>
          <w:rFonts w:ascii="Arial" w:hAnsi="Arial" w:cs="Arial"/>
          <w:sz w:val="22"/>
          <w:szCs w:val="22"/>
        </w:rPr>
        <w:t xml:space="preserve"> S.S. MACERATESE 1922</w:t>
      </w:r>
      <w:r>
        <w:rPr>
          <w:rFonts w:ascii="Arial" w:hAnsi="Arial" w:cs="Arial"/>
          <w:sz w:val="22"/>
          <w:szCs w:val="22"/>
        </w:rPr>
        <w:t>/</w:t>
      </w:r>
      <w:r w:rsidRPr="00632B5C">
        <w:rPr>
          <w:rFonts w:ascii="Arial" w:hAnsi="Arial" w:cs="Arial"/>
          <w:sz w:val="22"/>
          <w:szCs w:val="22"/>
        </w:rPr>
        <w:t>MONTEFANO CALCIO A R.L.</w:t>
      </w:r>
      <w:r>
        <w:rPr>
          <w:rFonts w:ascii="Arial" w:hAnsi="Arial" w:cs="Arial"/>
          <w:sz w:val="22"/>
          <w:szCs w:val="22"/>
        </w:rPr>
        <w:t xml:space="preserve"> viene </w:t>
      </w:r>
      <w:r w:rsidRPr="00632B5C">
        <w:rPr>
          <w:rFonts w:ascii="Arial" w:hAnsi="Arial" w:cs="Arial"/>
          <w:b/>
          <w:sz w:val="22"/>
          <w:szCs w:val="22"/>
          <w:u w:val="single"/>
        </w:rPr>
        <w:t>disputata sul campo sportivo comunale “G. Soverchia” di San Severino Marche</w:t>
      </w:r>
    </w:p>
    <w:p w14:paraId="73C71F91" w14:textId="148AB1D4" w:rsidR="0002561E" w:rsidRDefault="0002561E" w:rsidP="00DA6236"/>
    <w:p w14:paraId="27D4CAD0" w14:textId="28B79ED7" w:rsidR="00632B5C" w:rsidRPr="00FA2AD8" w:rsidRDefault="00FA2AD8" w:rsidP="00DA6236">
      <w:pPr>
        <w:rPr>
          <w:rFonts w:ascii="Arial" w:hAnsi="Arial" w:cs="Arial"/>
          <w:b/>
          <w:sz w:val="22"/>
          <w:szCs w:val="22"/>
          <w:u w:val="single"/>
        </w:rPr>
      </w:pPr>
      <w:r w:rsidRPr="004127B2">
        <w:rPr>
          <w:rFonts w:ascii="Arial" w:hAnsi="Arial" w:cs="Arial"/>
          <w:sz w:val="22"/>
          <w:szCs w:val="22"/>
        </w:rPr>
        <w:t>Visti gli accordi societari la gara</w:t>
      </w:r>
      <w:r w:rsidRPr="00632B5C">
        <w:rPr>
          <w:rFonts w:ascii="Arial" w:hAnsi="Arial" w:cs="Arial"/>
          <w:sz w:val="22"/>
          <w:szCs w:val="22"/>
        </w:rPr>
        <w:t xml:space="preserve"> </w:t>
      </w:r>
      <w:r w:rsidRPr="00FA2AD8">
        <w:rPr>
          <w:rFonts w:ascii="Arial" w:hAnsi="Arial" w:cs="Arial"/>
          <w:sz w:val="22"/>
          <w:szCs w:val="22"/>
        </w:rPr>
        <w:t>MONTURANO CALCIO</w:t>
      </w:r>
      <w:r>
        <w:rPr>
          <w:rFonts w:ascii="Arial" w:hAnsi="Arial" w:cs="Arial"/>
          <w:sz w:val="22"/>
          <w:szCs w:val="22"/>
        </w:rPr>
        <w:t>/</w:t>
      </w:r>
      <w:r w:rsidRPr="00FA2AD8">
        <w:rPr>
          <w:rFonts w:ascii="Arial" w:hAnsi="Arial" w:cs="Arial"/>
          <w:sz w:val="22"/>
          <w:szCs w:val="22"/>
        </w:rPr>
        <w:t>ATLETICO MARINER</w:t>
      </w:r>
      <w:r>
        <w:rPr>
          <w:rFonts w:ascii="Arial" w:hAnsi="Arial" w:cs="Arial"/>
          <w:sz w:val="22"/>
          <w:szCs w:val="22"/>
        </w:rPr>
        <w:t xml:space="preserve"> è </w:t>
      </w:r>
      <w:r w:rsidRPr="00FA2AD8">
        <w:rPr>
          <w:rFonts w:ascii="Arial" w:hAnsi="Arial" w:cs="Arial"/>
          <w:b/>
          <w:sz w:val="22"/>
          <w:szCs w:val="22"/>
          <w:u w:val="single"/>
        </w:rPr>
        <w:t>anticipata a sabato 31.08.2024 ore 17,30.</w:t>
      </w:r>
    </w:p>
    <w:p w14:paraId="27556A16" w14:textId="77777777" w:rsidR="00FA2AD8" w:rsidRDefault="00FA2AD8" w:rsidP="00DA6236">
      <w:pPr>
        <w:rPr>
          <w:rFonts w:ascii="Arial" w:hAnsi="Arial" w:cs="Arial"/>
          <w:sz w:val="22"/>
          <w:szCs w:val="22"/>
        </w:rPr>
      </w:pPr>
    </w:p>
    <w:p w14:paraId="3B731535" w14:textId="77777777" w:rsidR="00FA2AD8" w:rsidRPr="00FA2AD8" w:rsidRDefault="00FA2AD8" w:rsidP="00DA6236">
      <w:pPr>
        <w:rPr>
          <w:rFonts w:ascii="Arial" w:hAnsi="Arial" w:cs="Arial"/>
          <w:sz w:val="22"/>
          <w:szCs w:val="22"/>
        </w:rPr>
      </w:pPr>
    </w:p>
    <w:p w14:paraId="333E3728" w14:textId="78A2A2C9" w:rsidR="00FF7B2E" w:rsidRDefault="00FF7B2E" w:rsidP="00FF7B2E">
      <w:pPr>
        <w:rPr>
          <w:rFonts w:ascii="Arial" w:hAnsi="Arial" w:cs="Arial"/>
          <w:b/>
          <w:sz w:val="22"/>
          <w:szCs w:val="22"/>
          <w:u w:val="single"/>
        </w:rPr>
      </w:pPr>
      <w:r w:rsidRPr="00FF7B2E">
        <w:rPr>
          <w:rFonts w:ascii="Arial" w:hAnsi="Arial" w:cs="Arial"/>
          <w:b/>
          <w:sz w:val="22"/>
          <w:szCs w:val="22"/>
          <w:u w:val="single"/>
        </w:rPr>
        <w:t xml:space="preserve">COPPA ITALIA </w:t>
      </w:r>
      <w:r>
        <w:rPr>
          <w:rFonts w:ascii="Arial" w:hAnsi="Arial" w:cs="Arial"/>
          <w:b/>
          <w:sz w:val="22"/>
          <w:szCs w:val="22"/>
          <w:u w:val="single"/>
        </w:rPr>
        <w:t>PROMOZIONE</w:t>
      </w:r>
    </w:p>
    <w:p w14:paraId="124BF075" w14:textId="1C2B0FF2" w:rsidR="00235C7F" w:rsidRDefault="00235C7F" w:rsidP="00FF7B2E">
      <w:pPr>
        <w:rPr>
          <w:rFonts w:ascii="Arial" w:hAnsi="Arial" w:cs="Arial"/>
          <w:b/>
          <w:sz w:val="22"/>
          <w:szCs w:val="22"/>
          <w:u w:val="single"/>
        </w:rPr>
      </w:pPr>
    </w:p>
    <w:p w14:paraId="3B0F6944" w14:textId="3125FB98" w:rsidR="00FA2AD8" w:rsidRDefault="007F0B5E" w:rsidP="00FF7B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seguito accordi l</w:t>
      </w:r>
      <w:bookmarkStart w:id="10" w:name="_GoBack"/>
      <w:bookmarkEnd w:id="10"/>
      <w:r w:rsidR="00FA2AD8">
        <w:rPr>
          <w:rFonts w:ascii="Arial" w:hAnsi="Arial" w:cs="Arial"/>
          <w:sz w:val="22"/>
          <w:szCs w:val="22"/>
        </w:rPr>
        <w:t xml:space="preserve">a gara </w:t>
      </w:r>
      <w:r w:rsidR="00FA2AD8" w:rsidRPr="00FA2AD8">
        <w:rPr>
          <w:rFonts w:ascii="Arial" w:hAnsi="Arial" w:cs="Arial"/>
          <w:sz w:val="22"/>
          <w:szCs w:val="22"/>
        </w:rPr>
        <w:t>CASETTE VERDINI</w:t>
      </w:r>
      <w:r w:rsidR="00FA2AD8">
        <w:rPr>
          <w:rFonts w:ascii="Arial" w:hAnsi="Arial" w:cs="Arial"/>
          <w:sz w:val="22"/>
          <w:szCs w:val="22"/>
        </w:rPr>
        <w:t>/</w:t>
      </w:r>
      <w:r w:rsidR="00FA2AD8" w:rsidRPr="00FA2AD8">
        <w:rPr>
          <w:rFonts w:ascii="Arial" w:hAnsi="Arial" w:cs="Arial"/>
          <w:sz w:val="22"/>
          <w:szCs w:val="22"/>
        </w:rPr>
        <w:t>TRODICA CALCIO ASD</w:t>
      </w:r>
      <w:r w:rsidR="00FA2AD8">
        <w:rPr>
          <w:rFonts w:ascii="Arial" w:hAnsi="Arial" w:cs="Arial"/>
          <w:sz w:val="22"/>
          <w:szCs w:val="22"/>
        </w:rPr>
        <w:t xml:space="preserve"> inizia </w:t>
      </w:r>
      <w:r w:rsidR="00FA2AD8" w:rsidRPr="00FA2AD8">
        <w:rPr>
          <w:rFonts w:ascii="Arial" w:hAnsi="Arial" w:cs="Arial"/>
          <w:b/>
          <w:sz w:val="22"/>
          <w:szCs w:val="22"/>
          <w:u w:val="single"/>
        </w:rPr>
        <w:t>ore 16,00</w:t>
      </w:r>
      <w:r w:rsidR="00FA2AD8">
        <w:rPr>
          <w:rFonts w:ascii="Arial" w:hAnsi="Arial" w:cs="Arial"/>
          <w:sz w:val="22"/>
          <w:szCs w:val="22"/>
        </w:rPr>
        <w:t>.</w:t>
      </w:r>
    </w:p>
    <w:p w14:paraId="605FFB48" w14:textId="5D37E6A0" w:rsidR="00FA2AD8" w:rsidRDefault="00FA2AD8" w:rsidP="00FF7B2E">
      <w:pPr>
        <w:rPr>
          <w:rFonts w:ascii="Arial" w:hAnsi="Arial" w:cs="Arial"/>
          <w:sz w:val="22"/>
          <w:szCs w:val="22"/>
        </w:rPr>
      </w:pPr>
    </w:p>
    <w:p w14:paraId="4497706D" w14:textId="2D5D4696" w:rsidR="00FA2AD8" w:rsidRPr="00FA2AD8" w:rsidRDefault="00FA2AD8" w:rsidP="00FF7B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FA2AD8">
        <w:rPr>
          <w:rFonts w:ascii="Arial" w:hAnsi="Arial" w:cs="Arial"/>
          <w:sz w:val="22"/>
          <w:szCs w:val="22"/>
        </w:rPr>
        <w:t>ELPIDIENSE CASCINARE</w:t>
      </w:r>
      <w:r>
        <w:rPr>
          <w:rFonts w:ascii="Arial" w:hAnsi="Arial" w:cs="Arial"/>
          <w:sz w:val="22"/>
          <w:szCs w:val="22"/>
        </w:rPr>
        <w:t>/</w:t>
      </w:r>
      <w:r w:rsidRPr="00FA2AD8">
        <w:rPr>
          <w:rFonts w:ascii="Arial" w:hAnsi="Arial" w:cs="Arial"/>
          <w:sz w:val="22"/>
          <w:szCs w:val="22"/>
        </w:rPr>
        <w:t>VIGOR MONTECOSARO CALCIO</w:t>
      </w:r>
      <w:r>
        <w:rPr>
          <w:rFonts w:ascii="Arial" w:hAnsi="Arial" w:cs="Arial"/>
          <w:sz w:val="22"/>
          <w:szCs w:val="22"/>
        </w:rPr>
        <w:t xml:space="preserve"> del 31.08.2024 inizia </w:t>
      </w:r>
      <w:r w:rsidRPr="00FA2AD8">
        <w:rPr>
          <w:rFonts w:ascii="Arial" w:hAnsi="Arial" w:cs="Arial"/>
          <w:b/>
          <w:sz w:val="22"/>
          <w:szCs w:val="22"/>
          <w:u w:val="single"/>
        </w:rPr>
        <w:t>ore 16,30</w:t>
      </w:r>
    </w:p>
    <w:p w14:paraId="0ADEB0A3" w14:textId="77777777" w:rsidR="00FA2AD8" w:rsidRDefault="00FA2AD8" w:rsidP="00FF7B2E">
      <w:pPr>
        <w:rPr>
          <w:rFonts w:ascii="Arial" w:hAnsi="Arial" w:cs="Arial"/>
          <w:b/>
          <w:sz w:val="22"/>
          <w:szCs w:val="22"/>
          <w:u w:val="single"/>
        </w:rPr>
      </w:pPr>
    </w:p>
    <w:p w14:paraId="623C0C10" w14:textId="6949C113" w:rsidR="00DA4C5F" w:rsidRDefault="00DA4C5F" w:rsidP="00FF7B2E">
      <w:pPr>
        <w:rPr>
          <w:rFonts w:ascii="Arial" w:hAnsi="Arial" w:cs="Arial"/>
          <w:sz w:val="22"/>
          <w:szCs w:val="22"/>
        </w:rPr>
      </w:pPr>
      <w:r w:rsidRPr="00DA4C5F">
        <w:rPr>
          <w:rFonts w:ascii="Arial" w:hAnsi="Arial" w:cs="Arial"/>
          <w:sz w:val="22"/>
          <w:szCs w:val="22"/>
        </w:rPr>
        <w:t>Causa</w:t>
      </w:r>
      <w:r>
        <w:rPr>
          <w:rFonts w:ascii="Arial" w:hAnsi="Arial" w:cs="Arial"/>
          <w:sz w:val="22"/>
          <w:szCs w:val="22"/>
        </w:rPr>
        <w:t xml:space="preserve"> indisponibilità campo la gara </w:t>
      </w:r>
      <w:r w:rsidRPr="00DA4C5F">
        <w:rPr>
          <w:rFonts w:ascii="Arial" w:hAnsi="Arial" w:cs="Arial"/>
          <w:sz w:val="22"/>
          <w:szCs w:val="22"/>
        </w:rPr>
        <w:t>AZZURRA SBT</w:t>
      </w:r>
      <w:r>
        <w:rPr>
          <w:rFonts w:ascii="Arial" w:hAnsi="Arial" w:cs="Arial"/>
          <w:sz w:val="22"/>
          <w:szCs w:val="22"/>
        </w:rPr>
        <w:t>/</w:t>
      </w:r>
      <w:r w:rsidRPr="00DA4C5F">
        <w:rPr>
          <w:rFonts w:ascii="Arial" w:hAnsi="Arial" w:cs="Arial"/>
          <w:sz w:val="22"/>
          <w:szCs w:val="22"/>
        </w:rPr>
        <w:t>GROTTAMMARE C. 1899 ARL</w:t>
      </w:r>
      <w:r>
        <w:rPr>
          <w:rFonts w:ascii="Arial" w:hAnsi="Arial" w:cs="Arial"/>
          <w:sz w:val="22"/>
          <w:szCs w:val="22"/>
        </w:rPr>
        <w:t xml:space="preserve"> del 31.08.2024 inizia </w:t>
      </w:r>
      <w:r w:rsidRPr="00DA4C5F">
        <w:rPr>
          <w:rFonts w:ascii="Arial" w:hAnsi="Arial" w:cs="Arial"/>
          <w:b/>
          <w:sz w:val="22"/>
          <w:szCs w:val="22"/>
          <w:u w:val="single"/>
        </w:rPr>
        <w:t>ore 16,00</w:t>
      </w:r>
      <w:r>
        <w:rPr>
          <w:rFonts w:ascii="Arial" w:hAnsi="Arial" w:cs="Arial"/>
          <w:sz w:val="22"/>
          <w:szCs w:val="22"/>
        </w:rPr>
        <w:t>.</w:t>
      </w:r>
    </w:p>
    <w:p w14:paraId="21286AC9" w14:textId="77777777" w:rsidR="00DA4C5F" w:rsidRPr="00DA4C5F" w:rsidRDefault="00DA4C5F" w:rsidP="00FF7B2E">
      <w:pPr>
        <w:rPr>
          <w:rFonts w:ascii="Arial" w:hAnsi="Arial" w:cs="Arial"/>
          <w:sz w:val="22"/>
          <w:szCs w:val="22"/>
        </w:rPr>
      </w:pPr>
    </w:p>
    <w:p w14:paraId="0615359C" w14:textId="31195E6C" w:rsidR="00985D77" w:rsidRDefault="004127B2" w:rsidP="00CC16EC">
      <w:pPr>
        <w:pStyle w:val="LndNormale1"/>
        <w:rPr>
          <w:szCs w:val="22"/>
        </w:rPr>
      </w:pPr>
      <w:r>
        <w:rPr>
          <w:szCs w:val="22"/>
        </w:rPr>
        <w:t xml:space="preserve">Visti gli accordi </w:t>
      </w:r>
      <w:r w:rsidRPr="00B50042">
        <w:rPr>
          <w:rStyle w:val="SottotitoloCarattere"/>
        </w:rPr>
        <w:t>societari</w:t>
      </w:r>
      <w:r>
        <w:rPr>
          <w:szCs w:val="22"/>
        </w:rPr>
        <w:t xml:space="preserve"> l</w:t>
      </w:r>
      <w:r w:rsidR="00AC0FB3">
        <w:rPr>
          <w:szCs w:val="22"/>
        </w:rPr>
        <w:t xml:space="preserve">a gara </w:t>
      </w:r>
      <w:r w:rsidR="009B276F" w:rsidRPr="009B276F">
        <w:rPr>
          <w:szCs w:val="22"/>
        </w:rPr>
        <w:t>PALMENSE SSDARL</w:t>
      </w:r>
      <w:r w:rsidR="009B276F">
        <w:rPr>
          <w:szCs w:val="22"/>
        </w:rPr>
        <w:t>/</w:t>
      </w:r>
      <w:r w:rsidR="009B276F" w:rsidRPr="009B276F">
        <w:rPr>
          <w:szCs w:val="22"/>
        </w:rPr>
        <w:t>SANGIORGESE M.RUBBIANESE</w:t>
      </w:r>
      <w:r w:rsidR="00FA18CC">
        <w:rPr>
          <w:szCs w:val="22"/>
        </w:rPr>
        <w:t xml:space="preserve"> </w:t>
      </w:r>
      <w:r w:rsidR="00AC0FB3">
        <w:rPr>
          <w:szCs w:val="22"/>
        </w:rPr>
        <w:t xml:space="preserve">inzia </w:t>
      </w:r>
      <w:r w:rsidR="00AC0FB3" w:rsidRPr="00AC0FB3">
        <w:rPr>
          <w:b/>
          <w:szCs w:val="22"/>
          <w:u w:val="single"/>
        </w:rPr>
        <w:t>ore 16,</w:t>
      </w:r>
      <w:r w:rsidR="00FA18CC">
        <w:rPr>
          <w:b/>
          <w:szCs w:val="22"/>
          <w:u w:val="single"/>
        </w:rPr>
        <w:t>3</w:t>
      </w:r>
      <w:r w:rsidR="00AC0FB3" w:rsidRPr="00AC0FB3">
        <w:rPr>
          <w:b/>
          <w:szCs w:val="22"/>
          <w:u w:val="single"/>
        </w:rPr>
        <w:t>0</w:t>
      </w:r>
    </w:p>
    <w:p w14:paraId="5DDF9DC4" w14:textId="530B8994" w:rsidR="00AC0FB3" w:rsidRDefault="00AC0FB3" w:rsidP="00CC16EC">
      <w:pPr>
        <w:pStyle w:val="LndNormale1"/>
        <w:rPr>
          <w:szCs w:val="22"/>
        </w:rPr>
      </w:pPr>
    </w:p>
    <w:p w14:paraId="7962A4BA" w14:textId="77777777" w:rsidR="008F3012" w:rsidRPr="005948E9" w:rsidRDefault="008F3012" w:rsidP="008F3012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1" w:name="_Toc175669616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1"/>
    </w:p>
    <w:p w14:paraId="04DB64C1" w14:textId="77777777" w:rsidR="008F3012" w:rsidRPr="007F0B5E" w:rsidRDefault="008F3012" w:rsidP="008F3012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auto"/>
          <w:sz w:val="16"/>
          <w:szCs w:val="16"/>
        </w:rPr>
      </w:pPr>
    </w:p>
    <w:p w14:paraId="10AACF40" w14:textId="77777777" w:rsidR="008F3012" w:rsidRDefault="008F3012" w:rsidP="008F3012">
      <w:pPr>
        <w:pStyle w:val="titolocampionato0"/>
        <w:shd w:val="clear" w:color="auto" w:fill="CCCCCC"/>
        <w:spacing w:before="80" w:after="40"/>
      </w:pPr>
      <w:r>
        <w:t>COPPA ITALIA ECCELLENZA</w:t>
      </w:r>
    </w:p>
    <w:p w14:paraId="03DD8CF1" w14:textId="77777777" w:rsidR="008F3012" w:rsidRDefault="008F3012" w:rsidP="008F3012">
      <w:pPr>
        <w:pStyle w:val="breakline"/>
      </w:pPr>
    </w:p>
    <w:p w14:paraId="462A8DB8" w14:textId="77777777" w:rsidR="008F3012" w:rsidRDefault="008F3012" w:rsidP="008F3012">
      <w:pPr>
        <w:pStyle w:val="sottotitolocampionato10"/>
      </w:pPr>
      <w:r>
        <w:t>GIRONE OF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28"/>
        <w:gridCol w:w="385"/>
        <w:gridCol w:w="898"/>
        <w:gridCol w:w="1178"/>
        <w:gridCol w:w="1548"/>
        <w:gridCol w:w="1548"/>
      </w:tblGrid>
      <w:tr w:rsidR="008F3012" w14:paraId="62FAFE5F" w14:textId="77777777" w:rsidTr="002C664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B9964" w14:textId="77777777" w:rsidR="008F3012" w:rsidRDefault="008F3012" w:rsidP="002C6649">
            <w:pPr>
              <w:pStyle w:val="headertabella0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89175" w14:textId="77777777" w:rsidR="008F3012" w:rsidRDefault="008F3012" w:rsidP="002C6649">
            <w:pPr>
              <w:pStyle w:val="headertabella0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10035" w14:textId="77777777" w:rsidR="008F3012" w:rsidRDefault="008F3012" w:rsidP="002C6649">
            <w:pPr>
              <w:pStyle w:val="headertabella0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1CEC4" w14:textId="77777777" w:rsidR="008F3012" w:rsidRDefault="008F3012" w:rsidP="002C6649">
            <w:pPr>
              <w:pStyle w:val="headertabella0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6030E" w14:textId="77777777" w:rsidR="008F3012" w:rsidRDefault="008F3012" w:rsidP="002C6649">
            <w:pPr>
              <w:pStyle w:val="headertabella0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FFF5C" w14:textId="77777777" w:rsidR="008F3012" w:rsidRDefault="008F3012" w:rsidP="002C6649">
            <w:pPr>
              <w:pStyle w:val="headertabella0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44D02" w14:textId="77777777" w:rsidR="008F3012" w:rsidRDefault="008F3012" w:rsidP="002C6649">
            <w:pPr>
              <w:pStyle w:val="headertabella0"/>
            </w:pPr>
            <w:r>
              <w:t>Indirizzo Impianto</w:t>
            </w:r>
          </w:p>
        </w:tc>
      </w:tr>
      <w:tr w:rsidR="008F3012" w14:paraId="61A89A3F" w14:textId="77777777" w:rsidTr="002C664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D68A3" w14:textId="77777777" w:rsidR="008F3012" w:rsidRDefault="008F3012" w:rsidP="002C6649">
            <w:pPr>
              <w:pStyle w:val="rowtabella0"/>
            </w:pPr>
            <w:r>
              <w:t>MONTURANO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42529" w14:textId="77777777" w:rsidR="008F3012" w:rsidRDefault="008F3012" w:rsidP="002C6649">
            <w:pPr>
              <w:pStyle w:val="rowtabella0"/>
            </w:pPr>
            <w:r>
              <w:t>ATLETICO MARINER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2579C" w14:textId="77777777" w:rsidR="008F3012" w:rsidRDefault="008F3012" w:rsidP="002C6649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7BA9D" w14:textId="77777777" w:rsidR="008F3012" w:rsidRDefault="008F3012" w:rsidP="002C6649">
            <w:pPr>
              <w:pStyle w:val="rowtabella0"/>
            </w:pPr>
            <w:r>
              <w:t>31/08/2024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EEE30" w14:textId="77777777" w:rsidR="008F3012" w:rsidRDefault="008F3012" w:rsidP="002C6649">
            <w:pPr>
              <w:pStyle w:val="rowtabella0"/>
            </w:pPr>
            <w:r>
              <w:t>195 COMUNALE VIA OLIMPIADI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4A52B" w14:textId="77777777" w:rsidR="008F3012" w:rsidRDefault="008F3012" w:rsidP="002C6649">
            <w:pPr>
              <w:pStyle w:val="rowtabella0"/>
            </w:pPr>
            <w:r>
              <w:t>MONTE URANO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13485" w14:textId="77777777" w:rsidR="008F3012" w:rsidRDefault="008F3012" w:rsidP="002C6649">
            <w:pPr>
              <w:pStyle w:val="rowtabella0"/>
            </w:pPr>
            <w:r>
              <w:t>VIA OLIMPIADI</w:t>
            </w:r>
          </w:p>
        </w:tc>
      </w:tr>
      <w:tr w:rsidR="008F3012" w14:paraId="1D8E3FE7" w14:textId="77777777" w:rsidTr="002C664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24B1D" w14:textId="77777777" w:rsidR="008F3012" w:rsidRDefault="008F3012" w:rsidP="002C6649">
            <w:pPr>
              <w:pStyle w:val="rowtabella0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86469" w14:textId="77777777" w:rsidR="008F3012" w:rsidRDefault="008F3012" w:rsidP="002C6649">
            <w:pPr>
              <w:pStyle w:val="rowtabella0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0F7EC" w14:textId="77777777" w:rsidR="008F3012" w:rsidRDefault="008F3012" w:rsidP="002C6649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3E22A" w14:textId="77777777" w:rsidR="008F3012" w:rsidRDefault="008F3012" w:rsidP="002C6649">
            <w:pPr>
              <w:pStyle w:val="rowtabella0"/>
            </w:pPr>
            <w:r>
              <w:t>01/09/2024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83F66" w14:textId="77777777" w:rsidR="008F3012" w:rsidRDefault="008F3012" w:rsidP="002C6649">
            <w:pPr>
              <w:pStyle w:val="rowtabella0"/>
            </w:pPr>
            <w:r>
              <w:t>33 STADIO COMUNALE "</w:t>
            </w:r>
            <w:proofErr w:type="gramStart"/>
            <w:r>
              <w:t>M.AGHETONI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4F33D" w14:textId="77777777" w:rsidR="008F3012" w:rsidRDefault="008F3012" w:rsidP="002C6649">
            <w:pPr>
              <w:pStyle w:val="rowtabella0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43411" w14:textId="77777777" w:rsidR="008F3012" w:rsidRDefault="008F3012" w:rsidP="002C6649">
            <w:pPr>
              <w:pStyle w:val="rowtabella0"/>
            </w:pPr>
            <w:proofErr w:type="gramStart"/>
            <w:r>
              <w:t>P.LE</w:t>
            </w:r>
            <w:proofErr w:type="gramEnd"/>
            <w:r>
              <w:t xml:space="preserve"> V.UGO PETRUIO</w:t>
            </w:r>
          </w:p>
        </w:tc>
      </w:tr>
      <w:tr w:rsidR="008F3012" w14:paraId="022E0820" w14:textId="77777777" w:rsidTr="002C664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63E95" w14:textId="77777777" w:rsidR="008F3012" w:rsidRDefault="008F3012" w:rsidP="002C6649">
            <w:pPr>
              <w:pStyle w:val="rowtabella0"/>
            </w:pPr>
            <w:r>
              <w:t>K SPORT MONTECCHIO GALLO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BC6C7" w14:textId="77777777" w:rsidR="008F3012" w:rsidRDefault="008F3012" w:rsidP="002C6649">
            <w:pPr>
              <w:pStyle w:val="rowtabella0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58275" w14:textId="77777777" w:rsidR="008F3012" w:rsidRDefault="008F3012" w:rsidP="002C6649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A84E4" w14:textId="77777777" w:rsidR="008F3012" w:rsidRDefault="008F3012" w:rsidP="002C6649">
            <w:pPr>
              <w:pStyle w:val="rowtabella0"/>
            </w:pPr>
            <w:r>
              <w:t>01/09/2024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8F61F" w14:textId="77777777" w:rsidR="008F3012" w:rsidRDefault="008F3012" w:rsidP="002C6649">
            <w:pPr>
              <w:pStyle w:val="rowtabella0"/>
            </w:pPr>
            <w:r>
              <w:t>473 COMUNALE "SPADONI" MONTECCHIO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6CE30" w14:textId="77777777" w:rsidR="008F3012" w:rsidRDefault="008F3012" w:rsidP="002C6649">
            <w:pPr>
              <w:pStyle w:val="rowtabella0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0F9DA" w14:textId="77777777" w:rsidR="008F3012" w:rsidRDefault="008F3012" w:rsidP="002C6649">
            <w:pPr>
              <w:pStyle w:val="rowtabella0"/>
            </w:pPr>
            <w:r>
              <w:t>VIA MAZZINI, 51</w:t>
            </w:r>
          </w:p>
        </w:tc>
      </w:tr>
      <w:tr w:rsidR="008F3012" w14:paraId="52E89A5A" w14:textId="77777777" w:rsidTr="002C664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A64A1" w14:textId="77777777" w:rsidR="008F3012" w:rsidRDefault="008F3012" w:rsidP="002C6649">
            <w:pPr>
              <w:pStyle w:val="rowtabella0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34663" w14:textId="77777777" w:rsidR="008F3012" w:rsidRDefault="008F3012" w:rsidP="002C6649">
            <w:pPr>
              <w:pStyle w:val="rowtabella0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022E6" w14:textId="77777777" w:rsidR="008F3012" w:rsidRDefault="008F3012" w:rsidP="002C6649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7B0B6" w14:textId="77777777" w:rsidR="008F3012" w:rsidRDefault="008F3012" w:rsidP="002C6649">
            <w:pPr>
              <w:pStyle w:val="rowtabella0"/>
            </w:pPr>
            <w:r>
              <w:t>01/09/2024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32A2E" w14:textId="77777777" w:rsidR="008F3012" w:rsidRDefault="008F3012" w:rsidP="002C6649">
            <w:pPr>
              <w:pStyle w:val="rowtabella0"/>
            </w:pPr>
            <w:r>
              <w:t>70 STADIO COMUNALE "DIANA"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60E6A" w14:textId="77777777" w:rsidR="008F3012" w:rsidRDefault="008F3012" w:rsidP="002C6649">
            <w:pPr>
              <w:pStyle w:val="rowtabella0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3BAF8" w14:textId="77777777" w:rsidR="008F3012" w:rsidRDefault="008F3012" w:rsidP="002C6649">
            <w:pPr>
              <w:pStyle w:val="rowtabella0"/>
            </w:pPr>
            <w:r>
              <w:t>VIA OLIMPIA 48</w:t>
            </w:r>
          </w:p>
        </w:tc>
      </w:tr>
      <w:tr w:rsidR="008F3012" w14:paraId="7F52ADE0" w14:textId="77777777" w:rsidTr="002C664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65BDE" w14:textId="77777777" w:rsidR="008F3012" w:rsidRDefault="008F3012" w:rsidP="002C6649">
            <w:pPr>
              <w:pStyle w:val="rowtabella0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F2014" w14:textId="77777777" w:rsidR="008F3012" w:rsidRDefault="008F3012" w:rsidP="002C6649">
            <w:pPr>
              <w:pStyle w:val="rowtabella0"/>
            </w:pPr>
            <w:r>
              <w:t>MONTEFANO CALCIO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E5D3B" w14:textId="77777777" w:rsidR="008F3012" w:rsidRDefault="008F3012" w:rsidP="002C6649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B8298" w14:textId="77777777" w:rsidR="008F3012" w:rsidRDefault="008F3012" w:rsidP="002C6649">
            <w:pPr>
              <w:pStyle w:val="rowtabella0"/>
            </w:pPr>
            <w:r>
              <w:t>01/09/2024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DB2BF" w14:textId="77777777" w:rsidR="008F3012" w:rsidRDefault="008F3012" w:rsidP="002C6649">
            <w:pPr>
              <w:pStyle w:val="rowtabella0"/>
            </w:pPr>
            <w:r>
              <w:t>341 "GUALTIERO SOVERCHIA"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F25B2" w14:textId="77777777" w:rsidR="008F3012" w:rsidRDefault="008F3012" w:rsidP="002C6649">
            <w:pPr>
              <w:pStyle w:val="rowtabella0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61579" w14:textId="77777777" w:rsidR="008F3012" w:rsidRDefault="008F3012" w:rsidP="002C6649">
            <w:pPr>
              <w:pStyle w:val="rowtabella0"/>
            </w:pPr>
            <w:r>
              <w:t>VIALE MAZZINI</w:t>
            </w:r>
          </w:p>
        </w:tc>
      </w:tr>
      <w:tr w:rsidR="008F3012" w14:paraId="725A4670" w14:textId="77777777" w:rsidTr="002C664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5725F" w14:textId="77777777" w:rsidR="008F3012" w:rsidRDefault="008F3012" w:rsidP="002C6649">
            <w:pPr>
              <w:pStyle w:val="rowtabella0"/>
            </w:pPr>
            <w:r>
              <w:t>SANGIUSTESE VP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1740F" w14:textId="77777777" w:rsidR="008F3012" w:rsidRDefault="008F3012" w:rsidP="002C6649">
            <w:pPr>
              <w:pStyle w:val="rowtabella0"/>
            </w:pPr>
            <w:r>
              <w:t>CHIESANUOVA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E6395" w14:textId="77777777" w:rsidR="008F3012" w:rsidRDefault="008F3012" w:rsidP="002C6649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EEF9E" w14:textId="77777777" w:rsidR="008F3012" w:rsidRDefault="008F3012" w:rsidP="002C6649">
            <w:pPr>
              <w:pStyle w:val="rowtabella0"/>
            </w:pPr>
            <w:r>
              <w:t>01/09/2024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B6BD8" w14:textId="77777777" w:rsidR="008F3012" w:rsidRDefault="008F3012" w:rsidP="002C6649">
            <w:pPr>
              <w:pStyle w:val="rowtabella0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52972" w14:textId="77777777" w:rsidR="008F3012" w:rsidRDefault="008F3012" w:rsidP="002C6649">
            <w:pPr>
              <w:pStyle w:val="rowtabella0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3A414" w14:textId="77777777" w:rsidR="008F3012" w:rsidRDefault="008F3012" w:rsidP="002C6649">
            <w:pPr>
              <w:pStyle w:val="rowtabella0"/>
            </w:pPr>
            <w:r>
              <w:t>VIA MAGELLANO - V.S. FILIPPO</w:t>
            </w:r>
          </w:p>
        </w:tc>
      </w:tr>
      <w:tr w:rsidR="008F3012" w14:paraId="6938EC29" w14:textId="77777777" w:rsidTr="002C664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D3938" w14:textId="77777777" w:rsidR="008F3012" w:rsidRDefault="008F3012" w:rsidP="002C6649">
            <w:pPr>
              <w:pStyle w:val="rowtabella0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8C4E1" w14:textId="77777777" w:rsidR="008F3012" w:rsidRDefault="008F3012" w:rsidP="002C6649">
            <w:pPr>
              <w:pStyle w:val="rowtabella0"/>
            </w:pPr>
            <w:r>
              <w:t>M.C.C. MONTEGRANARO SSDRL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5B3AB" w14:textId="77777777" w:rsidR="008F3012" w:rsidRDefault="008F3012" w:rsidP="002C6649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A8F58" w14:textId="77777777" w:rsidR="008F3012" w:rsidRDefault="008F3012" w:rsidP="002C6649">
            <w:pPr>
              <w:pStyle w:val="rowtabella0"/>
            </w:pPr>
            <w:r>
              <w:t>01/09/2024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A1636" w14:textId="77777777" w:rsidR="008F3012" w:rsidRDefault="008F3012" w:rsidP="002C6649">
            <w:pPr>
              <w:pStyle w:val="rowtabella0"/>
            </w:pPr>
            <w:r>
              <w:t>348 STADIO "DELLA VITTORIA"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2D72D" w14:textId="77777777" w:rsidR="008F3012" w:rsidRDefault="008F3012" w:rsidP="002C6649">
            <w:pPr>
              <w:pStyle w:val="rowtabella0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5D715" w14:textId="77777777" w:rsidR="008F3012" w:rsidRDefault="008F3012" w:rsidP="002C6649">
            <w:pPr>
              <w:pStyle w:val="rowtabella0"/>
            </w:pPr>
            <w:r>
              <w:t>VIA TRAIANO BOCCALINI 8</w:t>
            </w:r>
          </w:p>
        </w:tc>
      </w:tr>
    </w:tbl>
    <w:p w14:paraId="47C8CF30" w14:textId="77777777" w:rsidR="008F3012" w:rsidRDefault="008F3012" w:rsidP="008F3012">
      <w:pPr>
        <w:pStyle w:val="breakline"/>
        <w:rPr>
          <w:rFonts w:eastAsiaTheme="minorEastAsia"/>
        </w:rPr>
      </w:pPr>
    </w:p>
    <w:p w14:paraId="7DC14CA9" w14:textId="77777777" w:rsidR="008F3012" w:rsidRDefault="008F3012" w:rsidP="008F3012">
      <w:pPr>
        <w:pStyle w:val="titolocampionato0"/>
        <w:shd w:val="clear" w:color="auto" w:fill="CCCCCC"/>
        <w:spacing w:before="80" w:after="40"/>
      </w:pPr>
      <w:r>
        <w:t>COPPA ITALIA PROMOZIONE</w:t>
      </w:r>
    </w:p>
    <w:p w14:paraId="7BA6E2A2" w14:textId="77777777" w:rsidR="008F3012" w:rsidRDefault="008F3012" w:rsidP="008F3012">
      <w:pPr>
        <w:pStyle w:val="breakline"/>
      </w:pPr>
    </w:p>
    <w:p w14:paraId="6561D1BB" w14:textId="77777777" w:rsidR="008F3012" w:rsidRDefault="008F3012" w:rsidP="008F3012">
      <w:pPr>
        <w:pStyle w:val="sottotitolocampionato10"/>
      </w:pPr>
      <w:r>
        <w:t>GIRONE SA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017"/>
        <w:gridCol w:w="385"/>
        <w:gridCol w:w="898"/>
        <w:gridCol w:w="1175"/>
        <w:gridCol w:w="1557"/>
        <w:gridCol w:w="1547"/>
      </w:tblGrid>
      <w:tr w:rsidR="008F3012" w14:paraId="56296742" w14:textId="77777777" w:rsidTr="002C664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7F229" w14:textId="77777777" w:rsidR="008F3012" w:rsidRDefault="008F3012" w:rsidP="002C6649">
            <w:pPr>
              <w:pStyle w:val="headertabella0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1F911" w14:textId="77777777" w:rsidR="008F3012" w:rsidRDefault="008F3012" w:rsidP="002C6649">
            <w:pPr>
              <w:pStyle w:val="headertabella0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CE9DA" w14:textId="77777777" w:rsidR="008F3012" w:rsidRDefault="008F3012" w:rsidP="002C6649">
            <w:pPr>
              <w:pStyle w:val="headertabella0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42085" w14:textId="77777777" w:rsidR="008F3012" w:rsidRDefault="008F3012" w:rsidP="002C6649">
            <w:pPr>
              <w:pStyle w:val="headertabella0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05D5E" w14:textId="77777777" w:rsidR="008F3012" w:rsidRDefault="008F3012" w:rsidP="002C6649">
            <w:pPr>
              <w:pStyle w:val="headertabella0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AAAD3" w14:textId="77777777" w:rsidR="008F3012" w:rsidRDefault="008F3012" w:rsidP="002C6649">
            <w:pPr>
              <w:pStyle w:val="headertabella0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84C07" w14:textId="77777777" w:rsidR="008F3012" w:rsidRDefault="008F3012" w:rsidP="002C6649">
            <w:pPr>
              <w:pStyle w:val="headertabella0"/>
            </w:pPr>
            <w:r>
              <w:t>Indirizzo Impianto</w:t>
            </w:r>
          </w:p>
        </w:tc>
      </w:tr>
      <w:tr w:rsidR="008F3012" w14:paraId="7CBFF0A8" w14:textId="77777777" w:rsidTr="002C664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B2A18" w14:textId="77777777" w:rsidR="008F3012" w:rsidRDefault="008F3012" w:rsidP="002C6649">
            <w:pPr>
              <w:pStyle w:val="rowtabella0"/>
            </w:pPr>
            <w:r>
              <w:t>S.ORSO 1980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AA066" w14:textId="77777777" w:rsidR="008F3012" w:rsidRDefault="008F3012" w:rsidP="002C6649">
            <w:pPr>
              <w:pStyle w:val="rowtabella0"/>
            </w:pPr>
            <w:r>
              <w:t>UNIONE CALCIO PERGOLESE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86669" w14:textId="77777777" w:rsidR="008F3012" w:rsidRDefault="008F3012" w:rsidP="002C6649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D9F90" w14:textId="77777777" w:rsidR="008F3012" w:rsidRDefault="008F3012" w:rsidP="002C6649">
            <w:pPr>
              <w:pStyle w:val="rowtabella0"/>
            </w:pPr>
            <w:r>
              <w:t>31/08/2024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F33DA" w14:textId="77777777" w:rsidR="008F3012" w:rsidRDefault="008F3012" w:rsidP="002C6649">
            <w:pPr>
              <w:pStyle w:val="rowtabella0"/>
            </w:pPr>
            <w:r>
              <w:t>402 COMUNALE "MONTESI"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4F230" w14:textId="77777777" w:rsidR="008F3012" w:rsidRDefault="008F3012" w:rsidP="002C6649">
            <w:pPr>
              <w:pStyle w:val="rowtabella0"/>
            </w:pPr>
            <w:r>
              <w:t>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BD38F" w14:textId="77777777" w:rsidR="008F3012" w:rsidRDefault="008F3012" w:rsidP="002C6649">
            <w:pPr>
              <w:pStyle w:val="rowtabella0"/>
            </w:pPr>
            <w:r>
              <w:t>VIA SONCINO</w:t>
            </w:r>
          </w:p>
        </w:tc>
      </w:tr>
      <w:tr w:rsidR="008F3012" w14:paraId="2A9E7270" w14:textId="77777777" w:rsidTr="002C664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069D2" w14:textId="77777777" w:rsidR="008F3012" w:rsidRDefault="008F3012" w:rsidP="002C6649">
            <w:pPr>
              <w:pStyle w:val="rowtabella0"/>
            </w:pPr>
            <w:r>
              <w:t>U.S. FERMIGNANESE 1923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882D1" w14:textId="77777777" w:rsidR="008F3012" w:rsidRDefault="008F3012" w:rsidP="002C6649">
            <w:pPr>
              <w:pStyle w:val="rowtabella0"/>
            </w:pPr>
            <w:r>
              <w:t>POL. LUNANO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F6A7C" w14:textId="77777777" w:rsidR="008F3012" w:rsidRDefault="008F3012" w:rsidP="002C6649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4F9B9" w14:textId="77777777" w:rsidR="008F3012" w:rsidRDefault="008F3012" w:rsidP="002C6649">
            <w:pPr>
              <w:pStyle w:val="rowtabella0"/>
            </w:pPr>
            <w:r>
              <w:t>31/08/2024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D36DF" w14:textId="77777777" w:rsidR="008F3012" w:rsidRDefault="008F3012" w:rsidP="002C6649">
            <w:pPr>
              <w:pStyle w:val="rowtabella0"/>
            </w:pPr>
            <w:r>
              <w:t>411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F1533" w14:textId="77777777" w:rsidR="008F3012" w:rsidRDefault="008F3012" w:rsidP="002C6649">
            <w:pPr>
              <w:pStyle w:val="rowtabella0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D4009" w14:textId="77777777" w:rsidR="008F3012" w:rsidRDefault="008F3012" w:rsidP="002C6649">
            <w:pPr>
              <w:pStyle w:val="rowtabella0"/>
            </w:pPr>
            <w:r>
              <w:t>VIA ANDREA COSTA</w:t>
            </w:r>
          </w:p>
        </w:tc>
      </w:tr>
      <w:tr w:rsidR="008F3012" w14:paraId="7DBE0D04" w14:textId="77777777" w:rsidTr="002C664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8EC03" w14:textId="77777777" w:rsidR="008F3012" w:rsidRDefault="008F3012" w:rsidP="002C6649">
            <w:pPr>
              <w:pStyle w:val="rowtabella0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2E0D7" w14:textId="77777777" w:rsidR="008F3012" w:rsidRDefault="008F3012" w:rsidP="002C6649">
            <w:pPr>
              <w:pStyle w:val="rowtabella0"/>
            </w:pPr>
            <w:r>
              <w:t>APPIGNANESE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88953" w14:textId="77777777" w:rsidR="008F3012" w:rsidRDefault="008F3012" w:rsidP="002C6649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8FA3E" w14:textId="77777777" w:rsidR="008F3012" w:rsidRDefault="008F3012" w:rsidP="002C6649">
            <w:pPr>
              <w:pStyle w:val="rowtabella0"/>
            </w:pPr>
            <w:r>
              <w:t>31/08/2024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4BBC4" w14:textId="77777777" w:rsidR="008F3012" w:rsidRDefault="008F3012" w:rsidP="002C6649">
            <w:pPr>
              <w:pStyle w:val="rowtabella0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44497" w14:textId="77777777" w:rsidR="008F3012" w:rsidRDefault="008F3012" w:rsidP="002C6649">
            <w:pPr>
              <w:pStyle w:val="rowtabella0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8457A" w14:textId="77777777" w:rsidR="008F3012" w:rsidRDefault="008F3012" w:rsidP="002C6649">
            <w:pPr>
              <w:pStyle w:val="rowtabella0"/>
            </w:pPr>
            <w:r>
              <w:t>VIA LEONCAVALLO</w:t>
            </w:r>
          </w:p>
        </w:tc>
      </w:tr>
      <w:tr w:rsidR="008F3012" w14:paraId="10DAA52E" w14:textId="77777777" w:rsidTr="002C664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65F64" w14:textId="77777777" w:rsidR="008F3012" w:rsidRDefault="008F3012" w:rsidP="002C6649">
            <w:pPr>
              <w:pStyle w:val="rowtabella0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672CB" w14:textId="77777777" w:rsidR="008F3012" w:rsidRDefault="008F3012" w:rsidP="002C6649">
            <w:pPr>
              <w:pStyle w:val="rowtabella0"/>
            </w:pPr>
            <w:r>
              <w:t>VISMARA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EAC23" w14:textId="77777777" w:rsidR="008F3012" w:rsidRDefault="008F3012" w:rsidP="002C6649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EA51C" w14:textId="77777777" w:rsidR="008F3012" w:rsidRDefault="008F3012" w:rsidP="002C6649">
            <w:pPr>
              <w:pStyle w:val="rowtabella0"/>
            </w:pPr>
            <w:r>
              <w:t>31/08/2024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120AE" w14:textId="77777777" w:rsidR="008F3012" w:rsidRDefault="008F3012" w:rsidP="002C6649">
            <w:pPr>
              <w:pStyle w:val="rowtabella0"/>
            </w:pPr>
            <w:r>
              <w:t xml:space="preserve">458 COMUNALE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F7035" w14:textId="77777777" w:rsidR="008F3012" w:rsidRDefault="008F3012" w:rsidP="002C6649">
            <w:pPr>
              <w:pStyle w:val="rowtabella0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04F30" w14:textId="77777777" w:rsidR="008F3012" w:rsidRDefault="008F3012" w:rsidP="002C6649">
            <w:pPr>
              <w:pStyle w:val="rowtabella0"/>
            </w:pPr>
            <w:r>
              <w:t>VIA TOGLIATTI</w:t>
            </w:r>
          </w:p>
        </w:tc>
      </w:tr>
      <w:tr w:rsidR="008F3012" w14:paraId="7646A0CD" w14:textId="77777777" w:rsidTr="002C664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F86CA" w14:textId="77777777" w:rsidR="008F3012" w:rsidRDefault="008F3012" w:rsidP="002C6649">
            <w:pPr>
              <w:pStyle w:val="rowtabella0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2CC40" w14:textId="77777777" w:rsidR="008F3012" w:rsidRDefault="008F3012" w:rsidP="002C6649">
            <w:pPr>
              <w:pStyle w:val="rowtabella0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2770F" w14:textId="77777777" w:rsidR="008F3012" w:rsidRDefault="008F3012" w:rsidP="002C6649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E630C" w14:textId="77777777" w:rsidR="008F3012" w:rsidRDefault="008F3012" w:rsidP="002C6649">
            <w:pPr>
              <w:pStyle w:val="rowtabella0"/>
            </w:pPr>
            <w:r>
              <w:t>01/09/2024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AB314" w14:textId="77777777" w:rsidR="008F3012" w:rsidRDefault="008F3012" w:rsidP="002C6649">
            <w:pPr>
              <w:pStyle w:val="rowtabella0"/>
            </w:pPr>
            <w:r>
              <w:t>29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4D96F" w14:textId="77777777" w:rsidR="008F3012" w:rsidRDefault="008F3012" w:rsidP="002C6649">
            <w:pPr>
              <w:pStyle w:val="rowtabella0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668FF" w14:textId="77777777" w:rsidR="008F3012" w:rsidRDefault="008F3012" w:rsidP="002C6649">
            <w:pPr>
              <w:pStyle w:val="rowtabella0"/>
            </w:pPr>
            <w:r>
              <w:t>VIA PUCCINI 29</w:t>
            </w:r>
          </w:p>
        </w:tc>
      </w:tr>
      <w:tr w:rsidR="008F3012" w14:paraId="651FA584" w14:textId="77777777" w:rsidTr="002C664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3D216" w14:textId="77777777" w:rsidR="008F3012" w:rsidRDefault="008F3012" w:rsidP="002C6649">
            <w:pPr>
              <w:pStyle w:val="rowtabella0"/>
            </w:pPr>
            <w:r>
              <w:t>I.L. BARBARA MONSERRA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F41F9" w14:textId="77777777" w:rsidR="008F3012" w:rsidRDefault="008F3012" w:rsidP="002C6649">
            <w:pPr>
              <w:pStyle w:val="rowtabella0"/>
            </w:pPr>
            <w:r>
              <w:t>SASSOFERRATO GENGA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2DF34" w14:textId="77777777" w:rsidR="008F3012" w:rsidRDefault="008F3012" w:rsidP="002C6649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97707" w14:textId="77777777" w:rsidR="008F3012" w:rsidRDefault="008F3012" w:rsidP="002C6649">
            <w:pPr>
              <w:pStyle w:val="rowtabella0"/>
            </w:pPr>
            <w:r>
              <w:t>01/09/2024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816AA" w14:textId="77777777" w:rsidR="008F3012" w:rsidRDefault="008F3012" w:rsidP="002C6649">
            <w:pPr>
              <w:pStyle w:val="rowtabella0"/>
            </w:pPr>
            <w:r>
              <w:t>77 COMUNALE "GUIDO PUERINI"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A70C4" w14:textId="77777777" w:rsidR="008F3012" w:rsidRDefault="008F3012" w:rsidP="002C6649">
            <w:pPr>
              <w:pStyle w:val="rowtabella0"/>
            </w:pPr>
            <w:r>
              <w:t>OSTRA VETERE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4F675" w14:textId="77777777" w:rsidR="008F3012" w:rsidRDefault="008F3012" w:rsidP="002C6649">
            <w:pPr>
              <w:pStyle w:val="rowtabella0"/>
            </w:pPr>
            <w:r>
              <w:t>VIA SAN GIOVANNI</w:t>
            </w:r>
          </w:p>
        </w:tc>
      </w:tr>
      <w:tr w:rsidR="008F3012" w14:paraId="45FBA025" w14:textId="77777777" w:rsidTr="002C664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DAFF1" w14:textId="77777777" w:rsidR="008F3012" w:rsidRDefault="008F3012" w:rsidP="002C6649">
            <w:pPr>
              <w:pStyle w:val="rowtabella0"/>
            </w:pPr>
            <w:r>
              <w:t>TAVULLIA VALFOGLIA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3751D" w14:textId="77777777" w:rsidR="008F3012" w:rsidRDefault="008F3012" w:rsidP="002C6649">
            <w:pPr>
              <w:pStyle w:val="rowtabella0"/>
            </w:pPr>
            <w:r>
              <w:t>GABICCE - GRADARA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094BB" w14:textId="77777777" w:rsidR="008F3012" w:rsidRDefault="008F3012" w:rsidP="002C6649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69071" w14:textId="77777777" w:rsidR="008F3012" w:rsidRDefault="008F3012" w:rsidP="002C6649">
            <w:pPr>
              <w:pStyle w:val="rowtabella0"/>
            </w:pPr>
            <w:r>
              <w:t>01/09/2024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015F8" w14:textId="77777777" w:rsidR="008F3012" w:rsidRDefault="008F3012" w:rsidP="002C6649">
            <w:pPr>
              <w:pStyle w:val="rowtabella0"/>
            </w:pPr>
            <w:r>
              <w:t>434 COMUNALE CA' GALLO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7998B" w14:textId="77777777" w:rsidR="008F3012" w:rsidRDefault="008F3012" w:rsidP="002C6649">
            <w:pPr>
              <w:pStyle w:val="rowtabella0"/>
            </w:pPr>
            <w:r>
              <w:t>MONTECALVO IN FOGLIA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A4A27" w14:textId="77777777" w:rsidR="008F3012" w:rsidRDefault="008F3012" w:rsidP="002C6649">
            <w:pPr>
              <w:pStyle w:val="rowtabella0"/>
            </w:pPr>
            <w:r>
              <w:t>VIA CA'LEO LOC. CA' GALLO</w:t>
            </w:r>
          </w:p>
        </w:tc>
      </w:tr>
    </w:tbl>
    <w:p w14:paraId="613B8D72" w14:textId="77777777" w:rsidR="008F3012" w:rsidRDefault="008F3012" w:rsidP="008F3012">
      <w:pPr>
        <w:pStyle w:val="breakline"/>
        <w:rPr>
          <w:rFonts w:eastAsiaTheme="minorEastAsia"/>
        </w:rPr>
      </w:pPr>
    </w:p>
    <w:p w14:paraId="44AE3EBB" w14:textId="77777777" w:rsidR="008F3012" w:rsidRDefault="008F3012" w:rsidP="008F3012">
      <w:pPr>
        <w:pStyle w:val="breakline"/>
      </w:pPr>
    </w:p>
    <w:p w14:paraId="5E4D3C1B" w14:textId="77777777" w:rsidR="008F3012" w:rsidRDefault="008F3012" w:rsidP="008F3012">
      <w:pPr>
        <w:pStyle w:val="sottotitolocampionato10"/>
      </w:pPr>
      <w:r>
        <w:t>GIRONE SB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24"/>
        <w:gridCol w:w="385"/>
        <w:gridCol w:w="898"/>
        <w:gridCol w:w="1179"/>
        <w:gridCol w:w="1550"/>
        <w:gridCol w:w="1550"/>
      </w:tblGrid>
      <w:tr w:rsidR="008F3012" w14:paraId="77B41BAA" w14:textId="77777777" w:rsidTr="002C6649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7C9C6" w14:textId="77777777" w:rsidR="008F3012" w:rsidRDefault="008F3012" w:rsidP="002C6649">
            <w:pPr>
              <w:pStyle w:val="headertabella0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49555" w14:textId="77777777" w:rsidR="008F3012" w:rsidRDefault="008F3012" w:rsidP="002C6649">
            <w:pPr>
              <w:pStyle w:val="headertabella0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1C700" w14:textId="77777777" w:rsidR="008F3012" w:rsidRDefault="008F3012" w:rsidP="002C6649">
            <w:pPr>
              <w:pStyle w:val="headertabella0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C4522" w14:textId="77777777" w:rsidR="008F3012" w:rsidRDefault="008F3012" w:rsidP="002C6649">
            <w:pPr>
              <w:pStyle w:val="headertabella0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50630" w14:textId="77777777" w:rsidR="008F3012" w:rsidRDefault="008F3012" w:rsidP="002C6649">
            <w:pPr>
              <w:pStyle w:val="headertabella0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B3B4D" w14:textId="77777777" w:rsidR="008F3012" w:rsidRDefault="008F3012" w:rsidP="002C6649">
            <w:pPr>
              <w:pStyle w:val="headertabella0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EC6F9" w14:textId="77777777" w:rsidR="008F3012" w:rsidRDefault="008F3012" w:rsidP="002C6649">
            <w:pPr>
              <w:pStyle w:val="headertabella0"/>
            </w:pPr>
            <w:r>
              <w:t>Indirizzo Impianto</w:t>
            </w:r>
          </w:p>
        </w:tc>
      </w:tr>
      <w:tr w:rsidR="008F3012" w14:paraId="14A63127" w14:textId="77777777" w:rsidTr="002C6649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64776" w14:textId="77777777" w:rsidR="008F3012" w:rsidRDefault="008F3012" w:rsidP="002C6649">
            <w:pPr>
              <w:pStyle w:val="rowtabella0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059B3" w14:textId="77777777" w:rsidR="008F3012" w:rsidRDefault="008F3012" w:rsidP="002C6649">
            <w:pPr>
              <w:pStyle w:val="rowtabella0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E0E15" w14:textId="77777777" w:rsidR="008F3012" w:rsidRDefault="008F3012" w:rsidP="002C6649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EFE3E" w14:textId="77777777" w:rsidR="008F3012" w:rsidRDefault="008F3012" w:rsidP="002C6649">
            <w:pPr>
              <w:pStyle w:val="rowtabella0"/>
            </w:pPr>
            <w:r>
              <w:t>31/08/2024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C565A" w14:textId="77777777" w:rsidR="008F3012" w:rsidRDefault="008F3012" w:rsidP="002C6649">
            <w:pPr>
              <w:pStyle w:val="rowtabella0"/>
            </w:pPr>
            <w:r>
              <w:t>209 COMUNALE "FERRANTI"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9C5FE" w14:textId="77777777" w:rsidR="008F3012" w:rsidRDefault="008F3012" w:rsidP="002C6649">
            <w:pPr>
              <w:pStyle w:val="rowtabella0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D482A" w14:textId="77777777" w:rsidR="008F3012" w:rsidRDefault="008F3012" w:rsidP="002C6649">
            <w:pPr>
              <w:pStyle w:val="rowtabella0"/>
            </w:pPr>
            <w:r>
              <w:t>VIA DELLA LIBERAZIONE</w:t>
            </w:r>
          </w:p>
        </w:tc>
      </w:tr>
      <w:tr w:rsidR="008F3012" w14:paraId="110486A3" w14:textId="77777777" w:rsidTr="002C664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859FE" w14:textId="77777777" w:rsidR="008F3012" w:rsidRDefault="008F3012" w:rsidP="002C6649">
            <w:pPr>
              <w:pStyle w:val="rowtabella0"/>
            </w:pPr>
            <w:r>
              <w:t>AZZURRA SBT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14149" w14:textId="77777777" w:rsidR="008F3012" w:rsidRDefault="008F3012" w:rsidP="002C6649">
            <w:pPr>
              <w:pStyle w:val="rowtabella0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26976" w14:textId="77777777" w:rsidR="008F3012" w:rsidRDefault="008F3012" w:rsidP="002C6649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48279" w14:textId="77777777" w:rsidR="008F3012" w:rsidRDefault="008F3012" w:rsidP="002C6649">
            <w:pPr>
              <w:pStyle w:val="rowtabella0"/>
            </w:pPr>
            <w:r>
              <w:t>31/08/2024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E350C" w14:textId="77777777" w:rsidR="008F3012" w:rsidRDefault="008F3012" w:rsidP="002C6649">
            <w:pPr>
              <w:pStyle w:val="rowtabella0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5E612" w14:textId="77777777" w:rsidR="008F3012" w:rsidRDefault="008F3012" w:rsidP="002C6649">
            <w:pPr>
              <w:pStyle w:val="rowtabella0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84324" w14:textId="77777777" w:rsidR="008F3012" w:rsidRDefault="008F3012" w:rsidP="002C6649">
            <w:pPr>
              <w:pStyle w:val="rowtabella0"/>
            </w:pPr>
            <w:r>
              <w:t>VIA STURZO</w:t>
            </w:r>
          </w:p>
        </w:tc>
      </w:tr>
      <w:tr w:rsidR="008F3012" w14:paraId="727D795D" w14:textId="77777777" w:rsidTr="002C664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DC46C" w14:textId="77777777" w:rsidR="008F3012" w:rsidRDefault="008F3012" w:rsidP="002C6649">
            <w:pPr>
              <w:pStyle w:val="rowtabella0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55FB1" w14:textId="77777777" w:rsidR="008F3012" w:rsidRDefault="008F3012" w:rsidP="002C6649">
            <w:pPr>
              <w:pStyle w:val="rowtabella0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4D7E7" w14:textId="77777777" w:rsidR="008F3012" w:rsidRDefault="008F3012" w:rsidP="002C6649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B8126" w14:textId="77777777" w:rsidR="008F3012" w:rsidRDefault="008F3012" w:rsidP="002C6649">
            <w:pPr>
              <w:pStyle w:val="rowtabella0"/>
            </w:pPr>
            <w:r>
              <w:t>31/08/2024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66C8A" w14:textId="77777777" w:rsidR="008F3012" w:rsidRDefault="008F3012" w:rsidP="002C6649">
            <w:pPr>
              <w:pStyle w:val="rowtabella0"/>
            </w:pPr>
            <w:r>
              <w:t>281 COMUNALE "SIGISMONDO MARTINI"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ECCE4" w14:textId="77777777" w:rsidR="008F3012" w:rsidRDefault="008F3012" w:rsidP="002C6649">
            <w:pPr>
              <w:pStyle w:val="rowtabella0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709BC" w14:textId="77777777" w:rsidR="008F3012" w:rsidRDefault="008F3012" w:rsidP="002C6649">
            <w:pPr>
              <w:pStyle w:val="rowtabella0"/>
            </w:pPr>
            <w:r>
              <w:t>VIA FONTORSOLA</w:t>
            </w:r>
          </w:p>
        </w:tc>
      </w:tr>
      <w:tr w:rsidR="008F3012" w14:paraId="38AE770E" w14:textId="77777777" w:rsidTr="002C664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5DF98" w14:textId="77777777" w:rsidR="008F3012" w:rsidRDefault="008F3012" w:rsidP="002C6649">
            <w:pPr>
              <w:pStyle w:val="rowtabella0"/>
            </w:pPr>
            <w:r>
              <w:lastRenderedPageBreak/>
              <w:t>ELPIDIENSE CASCINARE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F98F8" w14:textId="77777777" w:rsidR="008F3012" w:rsidRDefault="008F3012" w:rsidP="002C6649">
            <w:pPr>
              <w:pStyle w:val="rowtabella0"/>
            </w:pPr>
            <w:r>
              <w:t>VIGOR MONTECOSARO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C3842" w14:textId="77777777" w:rsidR="008F3012" w:rsidRDefault="008F3012" w:rsidP="002C6649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737D6" w14:textId="77777777" w:rsidR="008F3012" w:rsidRDefault="008F3012" w:rsidP="002C6649">
            <w:pPr>
              <w:pStyle w:val="rowtabella0"/>
            </w:pPr>
            <w:r>
              <w:t>31/08/2024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5C9F5" w14:textId="77777777" w:rsidR="008F3012" w:rsidRDefault="008F3012" w:rsidP="002C6649">
            <w:pPr>
              <w:pStyle w:val="rowtabella0"/>
            </w:pPr>
            <w:r>
              <w:t>228 CAMPO "CICCALE'"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1A534" w14:textId="77777777" w:rsidR="008F3012" w:rsidRDefault="008F3012" w:rsidP="002C6649">
            <w:pPr>
              <w:pStyle w:val="rowtabella0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B96A1" w14:textId="77777777" w:rsidR="008F3012" w:rsidRDefault="008F3012" w:rsidP="002C6649">
            <w:pPr>
              <w:pStyle w:val="rowtabella0"/>
            </w:pPr>
            <w:r>
              <w:t>VIA FONTE DI MARE</w:t>
            </w:r>
          </w:p>
        </w:tc>
      </w:tr>
      <w:tr w:rsidR="008F3012" w14:paraId="2C540EB1" w14:textId="77777777" w:rsidTr="002C664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A2264" w14:textId="77777777" w:rsidR="008F3012" w:rsidRDefault="008F3012" w:rsidP="002C6649">
            <w:pPr>
              <w:pStyle w:val="rowtabella0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602B0" w14:textId="77777777" w:rsidR="008F3012" w:rsidRDefault="008F3012" w:rsidP="002C6649">
            <w:pPr>
              <w:pStyle w:val="rowtabella0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1E1CC" w14:textId="77777777" w:rsidR="008F3012" w:rsidRDefault="008F3012" w:rsidP="002C6649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00A01" w14:textId="77777777" w:rsidR="008F3012" w:rsidRDefault="008F3012" w:rsidP="002C6649">
            <w:pPr>
              <w:pStyle w:val="rowtabella0"/>
            </w:pPr>
            <w:r>
              <w:t>31/08/2024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C995C" w14:textId="77777777" w:rsidR="008F3012" w:rsidRDefault="008F3012" w:rsidP="002C6649">
            <w:pPr>
              <w:pStyle w:val="rowtabella0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445D3" w14:textId="77777777" w:rsidR="008F3012" w:rsidRDefault="008F3012" w:rsidP="002C6649">
            <w:pPr>
              <w:pStyle w:val="rowtabella0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77C9A" w14:textId="77777777" w:rsidR="008F3012" w:rsidRDefault="008F3012" w:rsidP="002C6649">
            <w:pPr>
              <w:pStyle w:val="rowtabella0"/>
            </w:pPr>
            <w:r>
              <w:t>FRAZ. MONTICELLI</w:t>
            </w:r>
          </w:p>
        </w:tc>
      </w:tr>
      <w:tr w:rsidR="008F3012" w14:paraId="7ADB3F46" w14:textId="77777777" w:rsidTr="002C664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461C3" w14:textId="77777777" w:rsidR="008F3012" w:rsidRDefault="008F3012" w:rsidP="002C6649">
            <w:pPr>
              <w:pStyle w:val="rowtabella0"/>
            </w:pPr>
            <w:r>
              <w:t>SETTEMPEDA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737EE" w14:textId="77777777" w:rsidR="008F3012" w:rsidRDefault="008F3012" w:rsidP="002C6649">
            <w:pPr>
              <w:pStyle w:val="rowtabella0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960E2" w14:textId="77777777" w:rsidR="008F3012" w:rsidRDefault="008F3012" w:rsidP="002C6649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67326" w14:textId="77777777" w:rsidR="008F3012" w:rsidRDefault="008F3012" w:rsidP="002C6649">
            <w:pPr>
              <w:pStyle w:val="rowtabella0"/>
            </w:pPr>
            <w:r>
              <w:t>31/08/2024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C69B8" w14:textId="77777777" w:rsidR="008F3012" w:rsidRDefault="008F3012" w:rsidP="002C6649">
            <w:pPr>
              <w:pStyle w:val="rowtabella0"/>
            </w:pPr>
            <w:r>
              <w:t>341 "GUALTIERO SOVERCHIA"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0ADC7" w14:textId="77777777" w:rsidR="008F3012" w:rsidRDefault="008F3012" w:rsidP="002C6649">
            <w:pPr>
              <w:pStyle w:val="rowtabella0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7A7C0" w14:textId="77777777" w:rsidR="008F3012" w:rsidRDefault="008F3012" w:rsidP="002C6649">
            <w:pPr>
              <w:pStyle w:val="rowtabella0"/>
            </w:pPr>
            <w:r>
              <w:t>VIALE MAZZINI</w:t>
            </w:r>
          </w:p>
        </w:tc>
      </w:tr>
      <w:tr w:rsidR="008F3012" w14:paraId="0CAF29F2" w14:textId="77777777" w:rsidTr="002C664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7480E" w14:textId="77777777" w:rsidR="008F3012" w:rsidRDefault="008F3012" w:rsidP="002C6649">
            <w:pPr>
              <w:pStyle w:val="rowtabella0"/>
            </w:pPr>
            <w:r>
              <w:t>CASETTE VERDINI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42304" w14:textId="77777777" w:rsidR="008F3012" w:rsidRDefault="008F3012" w:rsidP="002C6649">
            <w:pPr>
              <w:pStyle w:val="rowtabella0"/>
            </w:pPr>
            <w:r>
              <w:t>TRODICA CALCIO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039CE" w14:textId="77777777" w:rsidR="008F3012" w:rsidRDefault="008F3012" w:rsidP="002C6649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65625" w14:textId="77777777" w:rsidR="008F3012" w:rsidRDefault="008F3012" w:rsidP="002C6649">
            <w:pPr>
              <w:pStyle w:val="rowtabella0"/>
            </w:pPr>
            <w:r>
              <w:t>01/09/2024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3C020" w14:textId="77777777" w:rsidR="008F3012" w:rsidRDefault="008F3012" w:rsidP="002C6649">
            <w:pPr>
              <w:pStyle w:val="rowtabella0"/>
            </w:pPr>
            <w:r>
              <w:t>328 "NELLO CROCETTI" C. VERDINI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E8109" w14:textId="77777777" w:rsidR="008F3012" w:rsidRDefault="008F3012" w:rsidP="002C6649">
            <w:pPr>
              <w:pStyle w:val="rowtabella0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92863" w14:textId="77777777" w:rsidR="008F3012" w:rsidRDefault="008F3012" w:rsidP="002C6649">
            <w:pPr>
              <w:pStyle w:val="rowtabella0"/>
            </w:pPr>
            <w:r>
              <w:t xml:space="preserve">VIA FALCONE </w:t>
            </w:r>
            <w:proofErr w:type="gramStart"/>
            <w:r>
              <w:t>FZ.CASETTE</w:t>
            </w:r>
            <w:proofErr w:type="gramEnd"/>
            <w:r>
              <w:t xml:space="preserve"> VERDINI</w:t>
            </w:r>
          </w:p>
        </w:tc>
      </w:tr>
      <w:tr w:rsidR="008F3012" w14:paraId="7CCE9C74" w14:textId="77777777" w:rsidTr="002C6649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8E36F" w14:textId="77777777" w:rsidR="008F3012" w:rsidRDefault="008F3012" w:rsidP="002C6649">
            <w:pPr>
              <w:pStyle w:val="rowtabella0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9EDD8" w14:textId="77777777" w:rsidR="008F3012" w:rsidRDefault="008F3012" w:rsidP="002C6649">
            <w:pPr>
              <w:pStyle w:val="rowtabella0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64D1D" w14:textId="77777777" w:rsidR="008F3012" w:rsidRDefault="008F3012" w:rsidP="002C6649">
            <w:pPr>
              <w:pStyle w:val="rowtabella0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91C9D" w14:textId="77777777" w:rsidR="008F3012" w:rsidRDefault="008F3012" w:rsidP="002C6649">
            <w:pPr>
              <w:pStyle w:val="rowtabella0"/>
            </w:pPr>
            <w:r>
              <w:t>01/09/2024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B8D06" w14:textId="77777777" w:rsidR="008F3012" w:rsidRDefault="008F3012" w:rsidP="002C6649">
            <w:pPr>
              <w:pStyle w:val="rowtabella0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DFEC9" w14:textId="77777777" w:rsidR="008F3012" w:rsidRDefault="008F3012" w:rsidP="002C6649">
            <w:pPr>
              <w:pStyle w:val="rowtabella0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45C88" w14:textId="77777777" w:rsidR="008F3012" w:rsidRDefault="008F3012" w:rsidP="002C6649">
            <w:pPr>
              <w:pStyle w:val="rowtabella0"/>
            </w:pPr>
            <w:r>
              <w:t>FRAZ. MARINA PALMENSE</w:t>
            </w:r>
          </w:p>
        </w:tc>
      </w:tr>
    </w:tbl>
    <w:p w14:paraId="1D55002F" w14:textId="77777777" w:rsidR="008F3012" w:rsidRDefault="008F3012" w:rsidP="008F3012">
      <w:pPr>
        <w:pStyle w:val="breakline"/>
        <w:rPr>
          <w:rFonts w:eastAsiaTheme="minorEastAsia"/>
        </w:rPr>
      </w:pPr>
    </w:p>
    <w:p w14:paraId="7EE02E71" w14:textId="77777777" w:rsidR="008F3012" w:rsidRDefault="008F3012" w:rsidP="00CC16EC">
      <w:pPr>
        <w:pStyle w:val="LndNormale1"/>
        <w:rPr>
          <w:szCs w:val="22"/>
        </w:rPr>
      </w:pPr>
    </w:p>
    <w:p w14:paraId="2BDDB71A" w14:textId="77777777" w:rsidR="00AC0FB3" w:rsidRDefault="00AC0FB3" w:rsidP="00CC16EC">
      <w:pPr>
        <w:pStyle w:val="LndNormale1"/>
        <w:rPr>
          <w:szCs w:val="22"/>
        </w:rPr>
      </w:pPr>
    </w:p>
    <w:p w14:paraId="7D466F16" w14:textId="7793F429"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423452">
        <w:rPr>
          <w:b/>
          <w:u w:val="single"/>
        </w:rPr>
        <w:t xml:space="preserve"> il </w:t>
      </w:r>
      <w:r w:rsidR="002E0800">
        <w:rPr>
          <w:b/>
          <w:u w:val="single"/>
        </w:rPr>
        <w:t>2</w:t>
      </w:r>
      <w:r w:rsidR="0046398A">
        <w:rPr>
          <w:b/>
          <w:u w:val="single"/>
        </w:rPr>
        <w:t>7</w:t>
      </w:r>
      <w:r>
        <w:rPr>
          <w:b/>
          <w:u w:val="single"/>
        </w:rPr>
        <w:t>/</w:t>
      </w:r>
      <w:r w:rsidR="002908FB">
        <w:rPr>
          <w:b/>
          <w:u w:val="single"/>
        </w:rPr>
        <w:t>0</w:t>
      </w:r>
      <w:r w:rsidR="00E2315B">
        <w:rPr>
          <w:b/>
          <w:u w:val="single"/>
        </w:rPr>
        <w:t>8</w:t>
      </w:r>
      <w:r>
        <w:rPr>
          <w:b/>
          <w:u w:val="single"/>
        </w:rPr>
        <w:t>/202</w:t>
      </w:r>
      <w:r w:rsidR="00BD03C0">
        <w:rPr>
          <w:b/>
          <w:u w:val="single"/>
        </w:rPr>
        <w:t>4</w:t>
      </w:r>
      <w:r>
        <w:rPr>
          <w:b/>
          <w:u w:val="single"/>
        </w:rPr>
        <w:t>.</w:t>
      </w:r>
    </w:p>
    <w:p w14:paraId="425B84B0" w14:textId="76B65B70" w:rsidR="00E605A8" w:rsidRDefault="00E605A8" w:rsidP="00CC16EC">
      <w:pPr>
        <w:pStyle w:val="LndNormale1"/>
        <w:jc w:val="center"/>
        <w:rPr>
          <w:b/>
          <w:u w:val="single"/>
        </w:rPr>
      </w:pPr>
    </w:p>
    <w:p w14:paraId="4CDED99D" w14:textId="1C4F34AE" w:rsidR="00985D77" w:rsidRDefault="00985D77" w:rsidP="00CC16EC">
      <w:pPr>
        <w:pStyle w:val="LndNormale1"/>
        <w:jc w:val="center"/>
        <w:rPr>
          <w:b/>
          <w:u w:val="single"/>
        </w:rPr>
      </w:pPr>
    </w:p>
    <w:tbl>
      <w:tblPr>
        <w:tblW w:w="161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  <w:gridCol w:w="5387"/>
      </w:tblGrid>
      <w:tr w:rsidR="00E605A8" w14:paraId="7D466F1C" w14:textId="3FC79F3E" w:rsidTr="00E605A8">
        <w:tc>
          <w:tcPr>
            <w:tcW w:w="5387" w:type="dxa"/>
          </w:tcPr>
          <w:p w14:paraId="7D466F18" w14:textId="2909EC42" w:rsidR="00E605A8" w:rsidRDefault="00E605A8" w:rsidP="00EB0341">
            <w:pPr>
              <w:pStyle w:val="LndNormale1"/>
              <w:jc w:val="center"/>
            </w:pPr>
            <w:r>
              <w:t>Il Segretario</w:t>
            </w:r>
          </w:p>
          <w:p w14:paraId="7D466F19" w14:textId="77777777" w:rsidR="00E605A8" w:rsidRDefault="00E605A8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7D466F1A" w14:textId="77777777" w:rsidR="00E605A8" w:rsidRDefault="00E605A8" w:rsidP="00EB0341">
            <w:pPr>
              <w:pStyle w:val="LndNormale1"/>
              <w:jc w:val="center"/>
            </w:pPr>
            <w:r>
              <w:t>Il Presidente</w:t>
            </w:r>
          </w:p>
          <w:p w14:paraId="7D466F1B" w14:textId="77777777" w:rsidR="00E605A8" w:rsidRDefault="00E605A8" w:rsidP="00406054">
            <w:pPr>
              <w:pStyle w:val="LndNormale1"/>
              <w:jc w:val="center"/>
            </w:pPr>
            <w:r>
              <w:t>(Ivo Panichi)</w:t>
            </w:r>
          </w:p>
        </w:tc>
        <w:tc>
          <w:tcPr>
            <w:tcW w:w="5387" w:type="dxa"/>
          </w:tcPr>
          <w:p w14:paraId="6834EFE7" w14:textId="77777777" w:rsidR="00E605A8" w:rsidRDefault="00E605A8" w:rsidP="00EB0341">
            <w:pPr>
              <w:pStyle w:val="LndNormale1"/>
              <w:jc w:val="center"/>
            </w:pPr>
          </w:p>
        </w:tc>
      </w:tr>
    </w:tbl>
    <w:p w14:paraId="7D466F1D" w14:textId="77777777" w:rsidR="0078077F" w:rsidRDefault="0078077F"/>
    <w:sectPr w:rsidR="0078077F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68EB5" w14:textId="77777777" w:rsidR="00015356" w:rsidRDefault="00015356">
      <w:r>
        <w:separator/>
      </w:r>
    </w:p>
  </w:endnote>
  <w:endnote w:type="continuationSeparator" w:id="0">
    <w:p w14:paraId="60400A7A" w14:textId="77777777" w:rsidR="00015356" w:rsidRDefault="0001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6" w14:textId="77777777" w:rsidR="00CE2781" w:rsidRDefault="00CE2781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D466F27" w14:textId="77777777" w:rsidR="00CE2781" w:rsidRDefault="00CE27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8" w14:textId="77777777" w:rsidR="00CE2781" w:rsidRDefault="00CE2781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Fonts w:ascii="Trebuchet MS" w:hAnsi="Trebuchet MS"/>
      </w:rPr>
      <w:t>153</w:t>
    </w:r>
  </w:p>
  <w:p w14:paraId="7D466F29" w14:textId="77777777" w:rsidR="00CE2781" w:rsidRPr="00B41648" w:rsidRDefault="00CE2781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E" w14:textId="77777777" w:rsidR="00CE2781" w:rsidRDefault="00CE27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E7E34" w14:textId="77777777" w:rsidR="00015356" w:rsidRDefault="00015356">
      <w:r>
        <w:separator/>
      </w:r>
    </w:p>
  </w:footnote>
  <w:footnote w:type="continuationSeparator" w:id="0">
    <w:p w14:paraId="2467490E" w14:textId="77777777" w:rsidR="00015356" w:rsidRDefault="00015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4" w14:textId="77777777" w:rsidR="00CE2781" w:rsidRDefault="00CE278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5" w14:textId="77777777" w:rsidR="00CE2781" w:rsidRPr="00C828DB" w:rsidRDefault="00CE2781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CE2781" w14:paraId="7D466F2C" w14:textId="77777777">
      <w:tc>
        <w:tcPr>
          <w:tcW w:w="2050" w:type="dxa"/>
        </w:tcPr>
        <w:p w14:paraId="7D466F2A" w14:textId="77777777" w:rsidR="00CE2781" w:rsidRDefault="00CE2781">
          <w:pPr>
            <w:pStyle w:val="Intestazione"/>
          </w:pPr>
          <w:r>
            <w:rPr>
              <w:noProof/>
            </w:rPr>
            <w:drawing>
              <wp:inline distT="0" distB="0" distL="0" distR="0" wp14:anchorId="7D466F2F" wp14:editId="7D466F3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D466F2B" w14:textId="77777777" w:rsidR="00CE2781" w:rsidRDefault="00CE278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D466F2D" w14:textId="77777777" w:rsidR="00CE2781" w:rsidRDefault="00CE278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328AE"/>
    <w:multiLevelType w:val="hybridMultilevel"/>
    <w:tmpl w:val="97B446B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5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76A39"/>
    <w:multiLevelType w:val="hybridMultilevel"/>
    <w:tmpl w:val="BA26D0D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A6213E"/>
    <w:multiLevelType w:val="hybridMultilevel"/>
    <w:tmpl w:val="156AE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0"/>
  </w:num>
  <w:num w:numId="5">
    <w:abstractNumId w:val="12"/>
  </w:num>
  <w:num w:numId="6">
    <w:abstractNumId w:val="4"/>
  </w:num>
  <w:num w:numId="7">
    <w:abstractNumId w:val="14"/>
  </w:num>
  <w:num w:numId="8">
    <w:abstractNumId w:val="5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7"/>
  </w:num>
  <w:num w:numId="13">
    <w:abstractNumId w:val="11"/>
  </w:num>
  <w:num w:numId="14">
    <w:abstractNumId w:val="3"/>
  </w:num>
  <w:num w:numId="15">
    <w:abstractNumId w:val="6"/>
  </w:num>
  <w:num w:numId="16">
    <w:abstractNumId w:val="13"/>
  </w:num>
  <w:num w:numId="17">
    <w:abstractNumId w:val="2"/>
  </w:num>
  <w:num w:numId="18">
    <w:abstractNumId w:val="10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2EFD"/>
    <w:rsid w:val="000067A4"/>
    <w:rsid w:val="00006DE9"/>
    <w:rsid w:val="00015356"/>
    <w:rsid w:val="00017F3D"/>
    <w:rsid w:val="00021A38"/>
    <w:rsid w:val="0002371E"/>
    <w:rsid w:val="000248F1"/>
    <w:rsid w:val="0002561E"/>
    <w:rsid w:val="00025B31"/>
    <w:rsid w:val="00026891"/>
    <w:rsid w:val="00033B56"/>
    <w:rsid w:val="00035408"/>
    <w:rsid w:val="0003573E"/>
    <w:rsid w:val="00040FDC"/>
    <w:rsid w:val="0004256F"/>
    <w:rsid w:val="0006129D"/>
    <w:rsid w:val="00061611"/>
    <w:rsid w:val="00061DD0"/>
    <w:rsid w:val="00064245"/>
    <w:rsid w:val="00067025"/>
    <w:rsid w:val="00070AA8"/>
    <w:rsid w:val="00070E37"/>
    <w:rsid w:val="00074976"/>
    <w:rsid w:val="00075B1B"/>
    <w:rsid w:val="000822F3"/>
    <w:rsid w:val="00090139"/>
    <w:rsid w:val="00091BA6"/>
    <w:rsid w:val="00091C4F"/>
    <w:rsid w:val="00092502"/>
    <w:rsid w:val="00094A51"/>
    <w:rsid w:val="000A5030"/>
    <w:rsid w:val="000A6B56"/>
    <w:rsid w:val="000B02D7"/>
    <w:rsid w:val="000C55B9"/>
    <w:rsid w:val="000D465C"/>
    <w:rsid w:val="000D4C5B"/>
    <w:rsid w:val="000D6341"/>
    <w:rsid w:val="000E4A63"/>
    <w:rsid w:val="000F5D34"/>
    <w:rsid w:val="000F7C58"/>
    <w:rsid w:val="00102631"/>
    <w:rsid w:val="00102D1B"/>
    <w:rsid w:val="00102E0D"/>
    <w:rsid w:val="00111202"/>
    <w:rsid w:val="00115D04"/>
    <w:rsid w:val="0011616A"/>
    <w:rsid w:val="00122193"/>
    <w:rsid w:val="00123C30"/>
    <w:rsid w:val="001253C5"/>
    <w:rsid w:val="001263C7"/>
    <w:rsid w:val="00132FDD"/>
    <w:rsid w:val="00133370"/>
    <w:rsid w:val="0014348A"/>
    <w:rsid w:val="001470AF"/>
    <w:rsid w:val="00152F3C"/>
    <w:rsid w:val="001550D7"/>
    <w:rsid w:val="001571E2"/>
    <w:rsid w:val="00160B65"/>
    <w:rsid w:val="00161ADE"/>
    <w:rsid w:val="00163614"/>
    <w:rsid w:val="0016541E"/>
    <w:rsid w:val="00165AF7"/>
    <w:rsid w:val="00167275"/>
    <w:rsid w:val="001717B0"/>
    <w:rsid w:val="00174940"/>
    <w:rsid w:val="00181F44"/>
    <w:rsid w:val="00190E38"/>
    <w:rsid w:val="001942A2"/>
    <w:rsid w:val="00195D7C"/>
    <w:rsid w:val="001A19F1"/>
    <w:rsid w:val="001A26BF"/>
    <w:rsid w:val="001A4149"/>
    <w:rsid w:val="001B197F"/>
    <w:rsid w:val="001B3335"/>
    <w:rsid w:val="001B3670"/>
    <w:rsid w:val="001B725D"/>
    <w:rsid w:val="001C06DD"/>
    <w:rsid w:val="001C41B1"/>
    <w:rsid w:val="001C5328"/>
    <w:rsid w:val="001D131A"/>
    <w:rsid w:val="001D5886"/>
    <w:rsid w:val="001D6C38"/>
    <w:rsid w:val="001F0C8E"/>
    <w:rsid w:val="001F6AC1"/>
    <w:rsid w:val="002001F2"/>
    <w:rsid w:val="00204DF2"/>
    <w:rsid w:val="0020745A"/>
    <w:rsid w:val="00213820"/>
    <w:rsid w:val="00217A46"/>
    <w:rsid w:val="00233E25"/>
    <w:rsid w:val="00235C7F"/>
    <w:rsid w:val="00236F19"/>
    <w:rsid w:val="002407E6"/>
    <w:rsid w:val="00242342"/>
    <w:rsid w:val="00252055"/>
    <w:rsid w:val="002522CE"/>
    <w:rsid w:val="00252716"/>
    <w:rsid w:val="0026155B"/>
    <w:rsid w:val="002631A2"/>
    <w:rsid w:val="002759C9"/>
    <w:rsid w:val="002809A9"/>
    <w:rsid w:val="00283E77"/>
    <w:rsid w:val="002908FB"/>
    <w:rsid w:val="00291874"/>
    <w:rsid w:val="002950F9"/>
    <w:rsid w:val="00295FB8"/>
    <w:rsid w:val="002A0595"/>
    <w:rsid w:val="002A206C"/>
    <w:rsid w:val="002B032F"/>
    <w:rsid w:val="002B0641"/>
    <w:rsid w:val="002B26CC"/>
    <w:rsid w:val="002B2A42"/>
    <w:rsid w:val="002B2BF9"/>
    <w:rsid w:val="002B5417"/>
    <w:rsid w:val="002B5F53"/>
    <w:rsid w:val="002B6DDC"/>
    <w:rsid w:val="002C1673"/>
    <w:rsid w:val="002C7747"/>
    <w:rsid w:val="002D1B3F"/>
    <w:rsid w:val="002D1C86"/>
    <w:rsid w:val="002D4209"/>
    <w:rsid w:val="002D7824"/>
    <w:rsid w:val="002E0800"/>
    <w:rsid w:val="002E116E"/>
    <w:rsid w:val="002E2F13"/>
    <w:rsid w:val="002E5D6A"/>
    <w:rsid w:val="002F20DB"/>
    <w:rsid w:val="002F30EC"/>
    <w:rsid w:val="002F3219"/>
    <w:rsid w:val="002F36FE"/>
    <w:rsid w:val="002F5CFB"/>
    <w:rsid w:val="002F7C8C"/>
    <w:rsid w:val="00305179"/>
    <w:rsid w:val="00315BF7"/>
    <w:rsid w:val="003228E5"/>
    <w:rsid w:val="0032308C"/>
    <w:rsid w:val="00330B73"/>
    <w:rsid w:val="003337F8"/>
    <w:rsid w:val="00335DC8"/>
    <w:rsid w:val="0033708C"/>
    <w:rsid w:val="00340C34"/>
    <w:rsid w:val="00343736"/>
    <w:rsid w:val="00343A01"/>
    <w:rsid w:val="0035141E"/>
    <w:rsid w:val="00353777"/>
    <w:rsid w:val="00363C6B"/>
    <w:rsid w:val="003645BC"/>
    <w:rsid w:val="00365B17"/>
    <w:rsid w:val="0036611B"/>
    <w:rsid w:val="00370C28"/>
    <w:rsid w:val="00373940"/>
    <w:rsid w:val="0037758B"/>
    <w:rsid w:val="00377DE9"/>
    <w:rsid w:val="003815EE"/>
    <w:rsid w:val="003832A3"/>
    <w:rsid w:val="00390E15"/>
    <w:rsid w:val="0039699C"/>
    <w:rsid w:val="003A045E"/>
    <w:rsid w:val="003A3C57"/>
    <w:rsid w:val="003A4B7E"/>
    <w:rsid w:val="003A7705"/>
    <w:rsid w:val="003B2B2D"/>
    <w:rsid w:val="003B34F3"/>
    <w:rsid w:val="003B78AA"/>
    <w:rsid w:val="003C730F"/>
    <w:rsid w:val="003D1A63"/>
    <w:rsid w:val="003D2C6C"/>
    <w:rsid w:val="003D3559"/>
    <w:rsid w:val="003D504D"/>
    <w:rsid w:val="003D6892"/>
    <w:rsid w:val="003D7455"/>
    <w:rsid w:val="003E09B8"/>
    <w:rsid w:val="003E2A25"/>
    <w:rsid w:val="003E2A9F"/>
    <w:rsid w:val="003E4440"/>
    <w:rsid w:val="003F141D"/>
    <w:rsid w:val="003F3BF9"/>
    <w:rsid w:val="003F404F"/>
    <w:rsid w:val="00403818"/>
    <w:rsid w:val="00404967"/>
    <w:rsid w:val="00406054"/>
    <w:rsid w:val="00411183"/>
    <w:rsid w:val="004127B2"/>
    <w:rsid w:val="0041522F"/>
    <w:rsid w:val="00423452"/>
    <w:rsid w:val="00426146"/>
    <w:rsid w:val="004272A8"/>
    <w:rsid w:val="004312F2"/>
    <w:rsid w:val="00436F00"/>
    <w:rsid w:val="004432F8"/>
    <w:rsid w:val="004525DF"/>
    <w:rsid w:val="0045529E"/>
    <w:rsid w:val="004567F3"/>
    <w:rsid w:val="00457018"/>
    <w:rsid w:val="0046398A"/>
    <w:rsid w:val="00467E9B"/>
    <w:rsid w:val="0047439E"/>
    <w:rsid w:val="00477B8D"/>
    <w:rsid w:val="00480FB5"/>
    <w:rsid w:val="00492EB9"/>
    <w:rsid w:val="004A009B"/>
    <w:rsid w:val="004A3585"/>
    <w:rsid w:val="004C0932"/>
    <w:rsid w:val="004C5916"/>
    <w:rsid w:val="004D0B1C"/>
    <w:rsid w:val="004D0E7D"/>
    <w:rsid w:val="004D2FC6"/>
    <w:rsid w:val="004D6BAD"/>
    <w:rsid w:val="004E111D"/>
    <w:rsid w:val="0050251D"/>
    <w:rsid w:val="00503F70"/>
    <w:rsid w:val="0050572D"/>
    <w:rsid w:val="0051150E"/>
    <w:rsid w:val="005120E6"/>
    <w:rsid w:val="00513026"/>
    <w:rsid w:val="005173BE"/>
    <w:rsid w:val="005221AE"/>
    <w:rsid w:val="0052528C"/>
    <w:rsid w:val="0053147D"/>
    <w:rsid w:val="005326B4"/>
    <w:rsid w:val="00536FEE"/>
    <w:rsid w:val="00553521"/>
    <w:rsid w:val="00554F1F"/>
    <w:rsid w:val="00564A57"/>
    <w:rsid w:val="005652B5"/>
    <w:rsid w:val="00565BB6"/>
    <w:rsid w:val="00565FE1"/>
    <w:rsid w:val="00566061"/>
    <w:rsid w:val="005665D6"/>
    <w:rsid w:val="00570974"/>
    <w:rsid w:val="00577794"/>
    <w:rsid w:val="00583441"/>
    <w:rsid w:val="00593EA7"/>
    <w:rsid w:val="00594020"/>
    <w:rsid w:val="0059632F"/>
    <w:rsid w:val="005A060C"/>
    <w:rsid w:val="005A268B"/>
    <w:rsid w:val="005A4D8A"/>
    <w:rsid w:val="005B7D8A"/>
    <w:rsid w:val="005C6854"/>
    <w:rsid w:val="005D433D"/>
    <w:rsid w:val="005D73B5"/>
    <w:rsid w:val="005E1AEB"/>
    <w:rsid w:val="005E4D3C"/>
    <w:rsid w:val="00604888"/>
    <w:rsid w:val="00605C6E"/>
    <w:rsid w:val="00607CBB"/>
    <w:rsid w:val="00616BF5"/>
    <w:rsid w:val="0062095D"/>
    <w:rsid w:val="00631108"/>
    <w:rsid w:val="00632B5C"/>
    <w:rsid w:val="00636578"/>
    <w:rsid w:val="0063677B"/>
    <w:rsid w:val="006402AB"/>
    <w:rsid w:val="00641101"/>
    <w:rsid w:val="0064229B"/>
    <w:rsid w:val="00642F39"/>
    <w:rsid w:val="006434E8"/>
    <w:rsid w:val="00643B5C"/>
    <w:rsid w:val="00644863"/>
    <w:rsid w:val="00653ABD"/>
    <w:rsid w:val="006576F2"/>
    <w:rsid w:val="00665A69"/>
    <w:rsid w:val="00672A81"/>
    <w:rsid w:val="00674511"/>
    <w:rsid w:val="00674877"/>
    <w:rsid w:val="00674B26"/>
    <w:rsid w:val="00677AA4"/>
    <w:rsid w:val="0068119C"/>
    <w:rsid w:val="006814C9"/>
    <w:rsid w:val="006817DB"/>
    <w:rsid w:val="00691BC5"/>
    <w:rsid w:val="00693693"/>
    <w:rsid w:val="00693D40"/>
    <w:rsid w:val="00695EB7"/>
    <w:rsid w:val="0069684C"/>
    <w:rsid w:val="00696D00"/>
    <w:rsid w:val="006A3F47"/>
    <w:rsid w:val="006A5B93"/>
    <w:rsid w:val="006B35EA"/>
    <w:rsid w:val="006C0642"/>
    <w:rsid w:val="006C170F"/>
    <w:rsid w:val="006C39C8"/>
    <w:rsid w:val="006C5914"/>
    <w:rsid w:val="006D232F"/>
    <w:rsid w:val="006D5C95"/>
    <w:rsid w:val="006E1D50"/>
    <w:rsid w:val="006E3148"/>
    <w:rsid w:val="006E5758"/>
    <w:rsid w:val="006F2AD0"/>
    <w:rsid w:val="006F2C6C"/>
    <w:rsid w:val="006F3950"/>
    <w:rsid w:val="00701154"/>
    <w:rsid w:val="00705F90"/>
    <w:rsid w:val="00707D77"/>
    <w:rsid w:val="007162E8"/>
    <w:rsid w:val="007216F5"/>
    <w:rsid w:val="00721C27"/>
    <w:rsid w:val="00732404"/>
    <w:rsid w:val="0073382D"/>
    <w:rsid w:val="00740A81"/>
    <w:rsid w:val="0074532D"/>
    <w:rsid w:val="007535A8"/>
    <w:rsid w:val="00754441"/>
    <w:rsid w:val="00756487"/>
    <w:rsid w:val="00760249"/>
    <w:rsid w:val="007628DA"/>
    <w:rsid w:val="007740CF"/>
    <w:rsid w:val="007742A5"/>
    <w:rsid w:val="00774CC2"/>
    <w:rsid w:val="0077532E"/>
    <w:rsid w:val="00777575"/>
    <w:rsid w:val="0078077F"/>
    <w:rsid w:val="00782F7E"/>
    <w:rsid w:val="00784B7C"/>
    <w:rsid w:val="00785F63"/>
    <w:rsid w:val="007866EA"/>
    <w:rsid w:val="00790E47"/>
    <w:rsid w:val="00792C47"/>
    <w:rsid w:val="00793264"/>
    <w:rsid w:val="007936B4"/>
    <w:rsid w:val="007954F9"/>
    <w:rsid w:val="007A1FCE"/>
    <w:rsid w:val="007A301E"/>
    <w:rsid w:val="007A73BD"/>
    <w:rsid w:val="007B57B6"/>
    <w:rsid w:val="007B5C01"/>
    <w:rsid w:val="007C2001"/>
    <w:rsid w:val="007C326D"/>
    <w:rsid w:val="007C54D7"/>
    <w:rsid w:val="007C7D23"/>
    <w:rsid w:val="007D3F31"/>
    <w:rsid w:val="007E4E2E"/>
    <w:rsid w:val="007E65F1"/>
    <w:rsid w:val="007F0B5E"/>
    <w:rsid w:val="007F3ADE"/>
    <w:rsid w:val="007F7358"/>
    <w:rsid w:val="007F74C3"/>
    <w:rsid w:val="008002C0"/>
    <w:rsid w:val="008052F6"/>
    <w:rsid w:val="00806FD2"/>
    <w:rsid w:val="00807500"/>
    <w:rsid w:val="00815686"/>
    <w:rsid w:val="00815D16"/>
    <w:rsid w:val="00821BF5"/>
    <w:rsid w:val="00821CDA"/>
    <w:rsid w:val="00822CD8"/>
    <w:rsid w:val="00824900"/>
    <w:rsid w:val="00830740"/>
    <w:rsid w:val="00840A38"/>
    <w:rsid w:val="00845566"/>
    <w:rsid w:val="008456B1"/>
    <w:rsid w:val="00847A4D"/>
    <w:rsid w:val="00856FB2"/>
    <w:rsid w:val="00860BAD"/>
    <w:rsid w:val="00862D5F"/>
    <w:rsid w:val="008664B5"/>
    <w:rsid w:val="00867F74"/>
    <w:rsid w:val="00870FBA"/>
    <w:rsid w:val="008900FF"/>
    <w:rsid w:val="00891700"/>
    <w:rsid w:val="00891F00"/>
    <w:rsid w:val="00892F4F"/>
    <w:rsid w:val="008A22D3"/>
    <w:rsid w:val="008A50FB"/>
    <w:rsid w:val="008B142C"/>
    <w:rsid w:val="008B4921"/>
    <w:rsid w:val="008C62D5"/>
    <w:rsid w:val="008D0C91"/>
    <w:rsid w:val="008D1E1C"/>
    <w:rsid w:val="008D3FA7"/>
    <w:rsid w:val="008D7C46"/>
    <w:rsid w:val="008E2777"/>
    <w:rsid w:val="008E7CF1"/>
    <w:rsid w:val="008F3012"/>
    <w:rsid w:val="008F4853"/>
    <w:rsid w:val="008F4A80"/>
    <w:rsid w:val="008F56A8"/>
    <w:rsid w:val="009012FD"/>
    <w:rsid w:val="00901D7A"/>
    <w:rsid w:val="00903A0C"/>
    <w:rsid w:val="009067DF"/>
    <w:rsid w:val="009206A6"/>
    <w:rsid w:val="00921F86"/>
    <w:rsid w:val="00921F96"/>
    <w:rsid w:val="00922251"/>
    <w:rsid w:val="0093411E"/>
    <w:rsid w:val="009349AB"/>
    <w:rsid w:val="009354D8"/>
    <w:rsid w:val="00937FDE"/>
    <w:rsid w:val="009426A4"/>
    <w:rsid w:val="00944E86"/>
    <w:rsid w:val="009456DB"/>
    <w:rsid w:val="00950B3B"/>
    <w:rsid w:val="00964CE0"/>
    <w:rsid w:val="0096541C"/>
    <w:rsid w:val="00967F01"/>
    <w:rsid w:val="00971D12"/>
    <w:rsid w:val="00971DED"/>
    <w:rsid w:val="009723A5"/>
    <w:rsid w:val="00972FCE"/>
    <w:rsid w:val="00975DD9"/>
    <w:rsid w:val="00983895"/>
    <w:rsid w:val="00984F8C"/>
    <w:rsid w:val="00985D77"/>
    <w:rsid w:val="009A2BCB"/>
    <w:rsid w:val="009A3AB4"/>
    <w:rsid w:val="009B276F"/>
    <w:rsid w:val="009B3590"/>
    <w:rsid w:val="009B6A48"/>
    <w:rsid w:val="009C1033"/>
    <w:rsid w:val="009C4E54"/>
    <w:rsid w:val="009D0D94"/>
    <w:rsid w:val="009E2A5A"/>
    <w:rsid w:val="009E361C"/>
    <w:rsid w:val="009E6D3D"/>
    <w:rsid w:val="009F03B8"/>
    <w:rsid w:val="009F1FC1"/>
    <w:rsid w:val="009F28B8"/>
    <w:rsid w:val="009F65F8"/>
    <w:rsid w:val="00A02CB5"/>
    <w:rsid w:val="00A04F43"/>
    <w:rsid w:val="00A05395"/>
    <w:rsid w:val="00A12864"/>
    <w:rsid w:val="00A214D3"/>
    <w:rsid w:val="00A2443F"/>
    <w:rsid w:val="00A3420F"/>
    <w:rsid w:val="00A35050"/>
    <w:rsid w:val="00A3649B"/>
    <w:rsid w:val="00A36FB8"/>
    <w:rsid w:val="00A43268"/>
    <w:rsid w:val="00A43D67"/>
    <w:rsid w:val="00A4542A"/>
    <w:rsid w:val="00A553DE"/>
    <w:rsid w:val="00A60A3E"/>
    <w:rsid w:val="00A654B2"/>
    <w:rsid w:val="00A72827"/>
    <w:rsid w:val="00A734F4"/>
    <w:rsid w:val="00A85487"/>
    <w:rsid w:val="00A86878"/>
    <w:rsid w:val="00AA13B6"/>
    <w:rsid w:val="00AA2A7B"/>
    <w:rsid w:val="00AA6960"/>
    <w:rsid w:val="00AB107B"/>
    <w:rsid w:val="00AB39A0"/>
    <w:rsid w:val="00AC0AF7"/>
    <w:rsid w:val="00AC0FB3"/>
    <w:rsid w:val="00AC20DA"/>
    <w:rsid w:val="00AC7A02"/>
    <w:rsid w:val="00AD0722"/>
    <w:rsid w:val="00AD41A0"/>
    <w:rsid w:val="00AD4BDC"/>
    <w:rsid w:val="00AE1B14"/>
    <w:rsid w:val="00AE4A63"/>
    <w:rsid w:val="00AE7FD0"/>
    <w:rsid w:val="00AF04F3"/>
    <w:rsid w:val="00AF3192"/>
    <w:rsid w:val="00AF742E"/>
    <w:rsid w:val="00B010CA"/>
    <w:rsid w:val="00B03C1F"/>
    <w:rsid w:val="00B10D04"/>
    <w:rsid w:val="00B11B32"/>
    <w:rsid w:val="00B16EA4"/>
    <w:rsid w:val="00B17992"/>
    <w:rsid w:val="00B20610"/>
    <w:rsid w:val="00B23F06"/>
    <w:rsid w:val="00B257E4"/>
    <w:rsid w:val="00B27099"/>
    <w:rsid w:val="00B3016A"/>
    <w:rsid w:val="00B35411"/>
    <w:rsid w:val="00B368E9"/>
    <w:rsid w:val="00B43DAE"/>
    <w:rsid w:val="00B46837"/>
    <w:rsid w:val="00B46C10"/>
    <w:rsid w:val="00B471CE"/>
    <w:rsid w:val="00B50042"/>
    <w:rsid w:val="00B540A9"/>
    <w:rsid w:val="00B637A1"/>
    <w:rsid w:val="00B650E6"/>
    <w:rsid w:val="00B71157"/>
    <w:rsid w:val="00B72F19"/>
    <w:rsid w:val="00B73144"/>
    <w:rsid w:val="00B7763B"/>
    <w:rsid w:val="00B8232D"/>
    <w:rsid w:val="00B83AEE"/>
    <w:rsid w:val="00B859DC"/>
    <w:rsid w:val="00B911F5"/>
    <w:rsid w:val="00B9645A"/>
    <w:rsid w:val="00BA0519"/>
    <w:rsid w:val="00BA5219"/>
    <w:rsid w:val="00BA536C"/>
    <w:rsid w:val="00BB0B4A"/>
    <w:rsid w:val="00BB3EF7"/>
    <w:rsid w:val="00BB47E4"/>
    <w:rsid w:val="00BC2E19"/>
    <w:rsid w:val="00BC3253"/>
    <w:rsid w:val="00BD03C0"/>
    <w:rsid w:val="00BD1A6B"/>
    <w:rsid w:val="00BD485E"/>
    <w:rsid w:val="00BD5189"/>
    <w:rsid w:val="00BD5319"/>
    <w:rsid w:val="00BD6FDC"/>
    <w:rsid w:val="00BE49D8"/>
    <w:rsid w:val="00BE557C"/>
    <w:rsid w:val="00BF09FD"/>
    <w:rsid w:val="00BF0D03"/>
    <w:rsid w:val="00BF5141"/>
    <w:rsid w:val="00BF60E5"/>
    <w:rsid w:val="00BF6327"/>
    <w:rsid w:val="00C0031B"/>
    <w:rsid w:val="00C038D2"/>
    <w:rsid w:val="00C05AE5"/>
    <w:rsid w:val="00C05C17"/>
    <w:rsid w:val="00C07A57"/>
    <w:rsid w:val="00C168F0"/>
    <w:rsid w:val="00C175B0"/>
    <w:rsid w:val="00C26B86"/>
    <w:rsid w:val="00C31B76"/>
    <w:rsid w:val="00C32131"/>
    <w:rsid w:val="00C35990"/>
    <w:rsid w:val="00C37E6B"/>
    <w:rsid w:val="00C40749"/>
    <w:rsid w:val="00C614F5"/>
    <w:rsid w:val="00C64F14"/>
    <w:rsid w:val="00C6504E"/>
    <w:rsid w:val="00C66B9E"/>
    <w:rsid w:val="00C719E2"/>
    <w:rsid w:val="00C72570"/>
    <w:rsid w:val="00C75539"/>
    <w:rsid w:val="00C77ABA"/>
    <w:rsid w:val="00C8166A"/>
    <w:rsid w:val="00C83FB5"/>
    <w:rsid w:val="00C87D9D"/>
    <w:rsid w:val="00C93CB3"/>
    <w:rsid w:val="00C967AF"/>
    <w:rsid w:val="00C971AC"/>
    <w:rsid w:val="00CA3611"/>
    <w:rsid w:val="00CA3B6A"/>
    <w:rsid w:val="00CA5498"/>
    <w:rsid w:val="00CA6441"/>
    <w:rsid w:val="00CA6594"/>
    <w:rsid w:val="00CB3088"/>
    <w:rsid w:val="00CB43FB"/>
    <w:rsid w:val="00CB57AB"/>
    <w:rsid w:val="00CB711E"/>
    <w:rsid w:val="00CC09FA"/>
    <w:rsid w:val="00CC16EC"/>
    <w:rsid w:val="00CD4784"/>
    <w:rsid w:val="00CD759D"/>
    <w:rsid w:val="00CE2781"/>
    <w:rsid w:val="00CE3A34"/>
    <w:rsid w:val="00CE799E"/>
    <w:rsid w:val="00CF51B5"/>
    <w:rsid w:val="00D06ACC"/>
    <w:rsid w:val="00D07746"/>
    <w:rsid w:val="00D13DCA"/>
    <w:rsid w:val="00D16BF6"/>
    <w:rsid w:val="00D17484"/>
    <w:rsid w:val="00D259A0"/>
    <w:rsid w:val="00D308E2"/>
    <w:rsid w:val="00D33382"/>
    <w:rsid w:val="00D348B1"/>
    <w:rsid w:val="00D35CEF"/>
    <w:rsid w:val="00D42ADB"/>
    <w:rsid w:val="00D50368"/>
    <w:rsid w:val="00D50AF9"/>
    <w:rsid w:val="00D53027"/>
    <w:rsid w:val="00D548E6"/>
    <w:rsid w:val="00D578D2"/>
    <w:rsid w:val="00D6208D"/>
    <w:rsid w:val="00D63854"/>
    <w:rsid w:val="00D70D1F"/>
    <w:rsid w:val="00D86F04"/>
    <w:rsid w:val="00D9166D"/>
    <w:rsid w:val="00D96B21"/>
    <w:rsid w:val="00DA062F"/>
    <w:rsid w:val="00DA2C41"/>
    <w:rsid w:val="00DA48AB"/>
    <w:rsid w:val="00DA4C5F"/>
    <w:rsid w:val="00DA51C0"/>
    <w:rsid w:val="00DA5882"/>
    <w:rsid w:val="00DA6236"/>
    <w:rsid w:val="00DB2EFF"/>
    <w:rsid w:val="00DB3FBF"/>
    <w:rsid w:val="00DC07D9"/>
    <w:rsid w:val="00DC29A3"/>
    <w:rsid w:val="00DD5398"/>
    <w:rsid w:val="00DD56DE"/>
    <w:rsid w:val="00DD5F95"/>
    <w:rsid w:val="00DD615B"/>
    <w:rsid w:val="00DD6456"/>
    <w:rsid w:val="00DD6B93"/>
    <w:rsid w:val="00DD74FC"/>
    <w:rsid w:val="00DE17C7"/>
    <w:rsid w:val="00DE3D4F"/>
    <w:rsid w:val="00DE405D"/>
    <w:rsid w:val="00DE558B"/>
    <w:rsid w:val="00DE5F8A"/>
    <w:rsid w:val="00DE7545"/>
    <w:rsid w:val="00E06EEF"/>
    <w:rsid w:val="00E07A7F"/>
    <w:rsid w:val="00E10D04"/>
    <w:rsid w:val="00E1347C"/>
    <w:rsid w:val="00E1702C"/>
    <w:rsid w:val="00E20B59"/>
    <w:rsid w:val="00E20BD2"/>
    <w:rsid w:val="00E2216A"/>
    <w:rsid w:val="00E2315B"/>
    <w:rsid w:val="00E33D66"/>
    <w:rsid w:val="00E366B5"/>
    <w:rsid w:val="00E52C2E"/>
    <w:rsid w:val="00E605A8"/>
    <w:rsid w:val="00E62DBF"/>
    <w:rsid w:val="00E63AF2"/>
    <w:rsid w:val="00E66AAB"/>
    <w:rsid w:val="00E77DF3"/>
    <w:rsid w:val="00E80ED4"/>
    <w:rsid w:val="00E81160"/>
    <w:rsid w:val="00E83259"/>
    <w:rsid w:val="00E85348"/>
    <w:rsid w:val="00E85541"/>
    <w:rsid w:val="00E85E14"/>
    <w:rsid w:val="00E87800"/>
    <w:rsid w:val="00E90021"/>
    <w:rsid w:val="00E924C5"/>
    <w:rsid w:val="00E95B31"/>
    <w:rsid w:val="00EB0341"/>
    <w:rsid w:val="00EB0A8C"/>
    <w:rsid w:val="00EB10A5"/>
    <w:rsid w:val="00EB38CA"/>
    <w:rsid w:val="00EB5D47"/>
    <w:rsid w:val="00EC1D8B"/>
    <w:rsid w:val="00EC1DAF"/>
    <w:rsid w:val="00ED1A44"/>
    <w:rsid w:val="00ED5A20"/>
    <w:rsid w:val="00EE020D"/>
    <w:rsid w:val="00EE2AE1"/>
    <w:rsid w:val="00EF0853"/>
    <w:rsid w:val="00EF11A6"/>
    <w:rsid w:val="00F04ABB"/>
    <w:rsid w:val="00F0649A"/>
    <w:rsid w:val="00F15F90"/>
    <w:rsid w:val="00F17BA2"/>
    <w:rsid w:val="00F202EF"/>
    <w:rsid w:val="00F31119"/>
    <w:rsid w:val="00F33152"/>
    <w:rsid w:val="00F34D3C"/>
    <w:rsid w:val="00F34E3C"/>
    <w:rsid w:val="00F354BE"/>
    <w:rsid w:val="00F35730"/>
    <w:rsid w:val="00F37D8A"/>
    <w:rsid w:val="00F43739"/>
    <w:rsid w:val="00F5108A"/>
    <w:rsid w:val="00F5122E"/>
    <w:rsid w:val="00F51C19"/>
    <w:rsid w:val="00F61241"/>
    <w:rsid w:val="00F6139E"/>
    <w:rsid w:val="00F627F4"/>
    <w:rsid w:val="00F62F26"/>
    <w:rsid w:val="00F63550"/>
    <w:rsid w:val="00F637A6"/>
    <w:rsid w:val="00F7043C"/>
    <w:rsid w:val="00F81416"/>
    <w:rsid w:val="00F82D05"/>
    <w:rsid w:val="00F8484F"/>
    <w:rsid w:val="00F917A4"/>
    <w:rsid w:val="00F931CF"/>
    <w:rsid w:val="00F94091"/>
    <w:rsid w:val="00F9463C"/>
    <w:rsid w:val="00F94CA4"/>
    <w:rsid w:val="00FA18CC"/>
    <w:rsid w:val="00FA2AD8"/>
    <w:rsid w:val="00FA392F"/>
    <w:rsid w:val="00FA4E2D"/>
    <w:rsid w:val="00FB09BB"/>
    <w:rsid w:val="00FB5D5E"/>
    <w:rsid w:val="00FC2A86"/>
    <w:rsid w:val="00FC3735"/>
    <w:rsid w:val="00FC4F8D"/>
    <w:rsid w:val="00FC7642"/>
    <w:rsid w:val="00FC7A32"/>
    <w:rsid w:val="00FD3DA0"/>
    <w:rsid w:val="00FD7B4C"/>
    <w:rsid w:val="00FF0821"/>
    <w:rsid w:val="00FF2698"/>
    <w:rsid w:val="00FF51A4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D466EAA"/>
  <w15:docId w15:val="{EDAE9936-5FF8-40A9-B6F5-13916BB8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paragraph" w:customStyle="1" w:styleId="Standard">
    <w:name w:val="Standard"/>
    <w:rsid w:val="00295FB8"/>
    <w:pPr>
      <w:autoSpaceDN w:val="0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e"/>
    <w:rsid w:val="00295FB8"/>
    <w:pPr>
      <w:overflowPunct w:val="0"/>
      <w:autoSpaceDE w:val="0"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152F3C"/>
    <w:pPr>
      <w:overflowPunct w:val="0"/>
      <w:autoSpaceDE w:val="0"/>
      <w:jc w:val="both"/>
    </w:pPr>
    <w:rPr>
      <w:rFonts w:ascii="Arial" w:eastAsia="Arial" w:hAnsi="Arial" w:cs="Arial"/>
      <w:sz w:val="22"/>
      <w:szCs w:val="20"/>
    </w:rPr>
  </w:style>
  <w:style w:type="character" w:styleId="Rimandocommento">
    <w:name w:val="annotation reference"/>
    <w:basedOn w:val="Carpredefinitoparagrafo"/>
    <w:semiHidden/>
    <w:unhideWhenUsed/>
    <w:rsid w:val="008B142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8B142C"/>
  </w:style>
  <w:style w:type="character" w:customStyle="1" w:styleId="TestocommentoCarattere">
    <w:name w:val="Testo commento Carattere"/>
    <w:basedOn w:val="Carpredefinitoparagrafo"/>
    <w:link w:val="Testocommento"/>
    <w:semiHidden/>
    <w:rsid w:val="008B142C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B142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B142C"/>
    <w:rPr>
      <w:rFonts w:ascii="Verdana" w:hAnsi="Verdana"/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B500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B5004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itolocampionato0">
    <w:name w:val="titolo_campionato"/>
    <w:basedOn w:val="Normale"/>
    <w:rsid w:val="008F30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0">
    <w:name w:val="sottotitolo_campionato_1"/>
    <w:basedOn w:val="Normale"/>
    <w:rsid w:val="008F3012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8F3012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8F3012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8F3012"/>
    <w:pPr>
      <w:jc w:val="center"/>
    </w:pPr>
    <w:rPr>
      <w:rFonts w:ascii="Arial" w:eastAsiaTheme="minorEastAsia" w:hAnsi="Arial" w:cs="Arial"/>
      <w:b/>
      <w:bCs/>
      <w:color w:val="00000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B7CF3-87B8-4AE9-908A-CFB07E9B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251</TotalTime>
  <Pages>3</Pages>
  <Words>637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5069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lndan</cp:lastModifiedBy>
  <cp:revision>7</cp:revision>
  <cp:lastPrinted>2024-08-21T15:17:00Z</cp:lastPrinted>
  <dcterms:created xsi:type="dcterms:W3CDTF">2024-08-27T10:07:00Z</dcterms:created>
  <dcterms:modified xsi:type="dcterms:W3CDTF">2024-08-27T14:54:00Z</dcterms:modified>
</cp:coreProperties>
</file>