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2E355DC0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203D4D3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D11353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0BCF2605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D11353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D11353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74067601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E70D6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D11353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BE70D6">
              <w:rPr>
                <w:rFonts w:ascii="Arial" w:hAnsi="Arial" w:cs="Arial"/>
                <w:color w:val="002060"/>
                <w:sz w:val="40"/>
                <w:szCs w:val="40"/>
              </w:rPr>
              <w:t>06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BE70D6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D11353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73342021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6F18D84" w14:textId="5CA4F46A" w:rsidR="000B3040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3342021" w:history="1">
        <w:r w:rsidR="000B3040" w:rsidRPr="00FF5EF9">
          <w:rPr>
            <w:rStyle w:val="Collegamentoipertestuale"/>
            <w:noProof/>
          </w:rPr>
          <w:t>SOMMARIO</w:t>
        </w:r>
        <w:r w:rsidR="000B3040">
          <w:rPr>
            <w:noProof/>
            <w:webHidden/>
          </w:rPr>
          <w:tab/>
        </w:r>
        <w:r w:rsidR="000B3040">
          <w:rPr>
            <w:noProof/>
            <w:webHidden/>
          </w:rPr>
          <w:fldChar w:fldCharType="begin"/>
        </w:r>
        <w:r w:rsidR="000B3040">
          <w:rPr>
            <w:noProof/>
            <w:webHidden/>
          </w:rPr>
          <w:instrText xml:space="preserve"> PAGEREF _Toc173342021 \h </w:instrText>
        </w:r>
        <w:r w:rsidR="000B3040">
          <w:rPr>
            <w:noProof/>
            <w:webHidden/>
          </w:rPr>
        </w:r>
        <w:r w:rsidR="000B3040">
          <w:rPr>
            <w:noProof/>
            <w:webHidden/>
          </w:rPr>
          <w:fldChar w:fldCharType="separate"/>
        </w:r>
        <w:r w:rsidR="000B3040">
          <w:rPr>
            <w:noProof/>
            <w:webHidden/>
          </w:rPr>
          <w:t>1</w:t>
        </w:r>
        <w:r w:rsidR="000B3040">
          <w:rPr>
            <w:noProof/>
            <w:webHidden/>
          </w:rPr>
          <w:fldChar w:fldCharType="end"/>
        </w:r>
      </w:hyperlink>
    </w:p>
    <w:p w14:paraId="2BCF0727" w14:textId="2BAA3885" w:rsidR="000B3040" w:rsidRDefault="002B46B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342022" w:history="1">
        <w:r w:rsidR="000B3040" w:rsidRPr="00FF5EF9">
          <w:rPr>
            <w:rStyle w:val="Collegamentoipertestuale"/>
            <w:noProof/>
          </w:rPr>
          <w:t>COMUNICAZIONI DELLA L.N.D.</w:t>
        </w:r>
        <w:r w:rsidR="000B3040">
          <w:rPr>
            <w:noProof/>
            <w:webHidden/>
          </w:rPr>
          <w:tab/>
        </w:r>
        <w:r w:rsidR="000B3040">
          <w:rPr>
            <w:noProof/>
            <w:webHidden/>
          </w:rPr>
          <w:fldChar w:fldCharType="begin"/>
        </w:r>
        <w:r w:rsidR="000B3040">
          <w:rPr>
            <w:noProof/>
            <w:webHidden/>
          </w:rPr>
          <w:instrText xml:space="preserve"> PAGEREF _Toc173342022 \h </w:instrText>
        </w:r>
        <w:r w:rsidR="000B3040">
          <w:rPr>
            <w:noProof/>
            <w:webHidden/>
          </w:rPr>
        </w:r>
        <w:r w:rsidR="000B3040">
          <w:rPr>
            <w:noProof/>
            <w:webHidden/>
          </w:rPr>
          <w:fldChar w:fldCharType="separate"/>
        </w:r>
        <w:r w:rsidR="000B3040">
          <w:rPr>
            <w:noProof/>
            <w:webHidden/>
          </w:rPr>
          <w:t>1</w:t>
        </w:r>
        <w:r w:rsidR="000B3040">
          <w:rPr>
            <w:noProof/>
            <w:webHidden/>
          </w:rPr>
          <w:fldChar w:fldCharType="end"/>
        </w:r>
      </w:hyperlink>
    </w:p>
    <w:p w14:paraId="405222EF" w14:textId="5A975617" w:rsidR="000B3040" w:rsidRDefault="002B46B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342023" w:history="1">
        <w:r w:rsidR="000B3040" w:rsidRPr="00FF5EF9">
          <w:rPr>
            <w:rStyle w:val="Collegamentoipertestuale"/>
            <w:noProof/>
          </w:rPr>
          <w:t>COMUNICAZIONI DEL COMITATO REGIONALE</w:t>
        </w:r>
        <w:r w:rsidR="000B3040">
          <w:rPr>
            <w:noProof/>
            <w:webHidden/>
          </w:rPr>
          <w:tab/>
        </w:r>
        <w:r w:rsidR="000B3040">
          <w:rPr>
            <w:noProof/>
            <w:webHidden/>
          </w:rPr>
          <w:fldChar w:fldCharType="begin"/>
        </w:r>
        <w:r w:rsidR="000B3040">
          <w:rPr>
            <w:noProof/>
            <w:webHidden/>
          </w:rPr>
          <w:instrText xml:space="preserve"> PAGEREF _Toc173342023 \h </w:instrText>
        </w:r>
        <w:r w:rsidR="000B3040">
          <w:rPr>
            <w:noProof/>
            <w:webHidden/>
          </w:rPr>
        </w:r>
        <w:r w:rsidR="000B3040">
          <w:rPr>
            <w:noProof/>
            <w:webHidden/>
          </w:rPr>
          <w:fldChar w:fldCharType="separate"/>
        </w:r>
        <w:r w:rsidR="000B3040">
          <w:rPr>
            <w:noProof/>
            <w:webHidden/>
          </w:rPr>
          <w:t>1</w:t>
        </w:r>
        <w:r w:rsidR="000B3040">
          <w:rPr>
            <w:noProof/>
            <w:webHidden/>
          </w:rPr>
          <w:fldChar w:fldCharType="end"/>
        </w:r>
      </w:hyperlink>
    </w:p>
    <w:p w14:paraId="402A68A3" w14:textId="2CE20BF5" w:rsidR="00CC16EC" w:rsidRPr="00AD41A0" w:rsidRDefault="00E53B3A" w:rsidP="001B37F4">
      <w:pPr>
        <w:pStyle w:val="Sommario1"/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C16EC">
        <w:rPr>
          <w:color w:val="FFFFFF"/>
        </w:rPr>
        <w:t>OMUNICAZIONI DELLA F.I.G.C.</w:t>
      </w:r>
    </w:p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3342022"/>
      <w:r>
        <w:rPr>
          <w:color w:val="FFFFFF"/>
        </w:rPr>
        <w:t>COMUNICAZIONI DELLA L.N.D.</w:t>
      </w:r>
      <w:bookmarkEnd w:id="1"/>
    </w:p>
    <w:p w14:paraId="402A68A6" w14:textId="348716B6" w:rsidR="00CC16EC" w:rsidRDefault="00CC16EC" w:rsidP="00CC16EC"/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1629452"/>
      <w:bookmarkStart w:id="3" w:name="_Toc173342023"/>
      <w:r>
        <w:rPr>
          <w:color w:val="FFFFFF"/>
        </w:rPr>
        <w:t>COMUNICAZIONI DEL COMITATO REGIONALE</w:t>
      </w:r>
      <w:bookmarkEnd w:id="2"/>
      <w:bookmarkEnd w:id="3"/>
    </w:p>
    <w:p w14:paraId="7D2CC42D" w14:textId="5C6886EB" w:rsidR="00C87F20" w:rsidRDefault="00C87F20" w:rsidP="00CC16EC"/>
    <w:p w14:paraId="55D5F553" w14:textId="48DB425D" w:rsidR="008429EA" w:rsidRPr="00A86429" w:rsidRDefault="008429EA" w:rsidP="008429EA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</w:t>
      </w:r>
      <w:r w:rsidR="00BE70D6">
        <w:rPr>
          <w:u w:val="single"/>
        </w:rPr>
        <w:t>4</w:t>
      </w:r>
      <w:r>
        <w:rPr>
          <w:u w:val="single"/>
        </w:rPr>
        <w:t xml:space="preserve">  DEL </w:t>
      </w:r>
      <w:r w:rsidR="00BE70D6">
        <w:rPr>
          <w:u w:val="single"/>
        </w:rPr>
        <w:t>05</w:t>
      </w:r>
      <w:r>
        <w:rPr>
          <w:u w:val="single"/>
        </w:rPr>
        <w:t>.0</w:t>
      </w:r>
      <w:r w:rsidR="00BE70D6">
        <w:rPr>
          <w:u w:val="single"/>
        </w:rPr>
        <w:t>9</w:t>
      </w:r>
      <w:r>
        <w:rPr>
          <w:u w:val="single"/>
        </w:rPr>
        <w:t>.202</w:t>
      </w:r>
      <w:r w:rsidR="00D11353">
        <w:rPr>
          <w:u w:val="single"/>
        </w:rPr>
        <w:t>4</w:t>
      </w:r>
    </w:p>
    <w:p w14:paraId="60698E76" w14:textId="602B9373" w:rsidR="008429EA" w:rsidRDefault="008429EA" w:rsidP="00CC16EC"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r w:rsidR="00BE70D6">
        <w:rPr>
          <w:rFonts w:ascii="Arial" w:hAnsi="Arial" w:cs="Arial"/>
          <w:sz w:val="22"/>
          <w:szCs w:val="22"/>
        </w:rPr>
        <w:t>Battistini</w:t>
      </w:r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Capretti</w:t>
      </w:r>
      <w:r w:rsidR="00BE70D6">
        <w:rPr>
          <w:rFonts w:ascii="Arial" w:hAnsi="Arial" w:cs="Arial"/>
          <w:sz w:val="22"/>
          <w:szCs w:val="22"/>
        </w:rPr>
        <w:t xml:space="preserve"> (C5)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Colò,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70D6">
        <w:rPr>
          <w:rFonts w:ascii="Arial" w:hAnsi="Arial" w:cs="Arial"/>
          <w:sz w:val="22"/>
          <w:szCs w:val="22"/>
        </w:rPr>
        <w:t>Diomedi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</w:t>
      </w:r>
      <w:r w:rsidR="00BE70D6">
        <w:rPr>
          <w:rFonts w:ascii="Arial" w:hAnsi="Arial" w:cs="Arial"/>
          <w:sz w:val="22"/>
          <w:szCs w:val="22"/>
        </w:rPr>
        <w:t xml:space="preserve">Mancinelli CF), </w:t>
      </w:r>
      <w:r>
        <w:rPr>
          <w:rFonts w:ascii="Arial" w:hAnsi="Arial" w:cs="Arial"/>
          <w:sz w:val="22"/>
          <w:szCs w:val="22"/>
        </w:rPr>
        <w:t xml:space="preserve">Mughetti, </w:t>
      </w:r>
      <w:r w:rsidR="00BE70D6">
        <w:rPr>
          <w:rFonts w:ascii="Arial" w:hAnsi="Arial" w:cs="Arial"/>
          <w:sz w:val="22"/>
          <w:szCs w:val="22"/>
        </w:rPr>
        <w:t xml:space="preserve">Salvoni, </w:t>
      </w:r>
      <w:r>
        <w:rPr>
          <w:rFonts w:ascii="Arial" w:hAnsi="Arial" w:cs="Arial"/>
          <w:sz w:val="22"/>
          <w:szCs w:val="22"/>
        </w:rPr>
        <w:t>Scarpini,</w:t>
      </w:r>
      <w:r w:rsidR="00BE7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70D6">
        <w:rPr>
          <w:rFonts w:ascii="Arial" w:hAnsi="Arial" w:cs="Arial"/>
          <w:sz w:val="22"/>
          <w:szCs w:val="22"/>
        </w:rPr>
        <w:t>Schippa</w:t>
      </w:r>
      <w:proofErr w:type="spellEnd"/>
      <w:r w:rsidR="00BE70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Castellana (Segretario)</w:t>
      </w:r>
      <w:r w:rsidR="00D11353">
        <w:rPr>
          <w:rFonts w:ascii="Arial" w:hAnsi="Arial" w:cs="Arial"/>
          <w:sz w:val="22"/>
          <w:szCs w:val="22"/>
        </w:rPr>
        <w:t>.</w:t>
      </w:r>
    </w:p>
    <w:p w14:paraId="5CA51D71" w14:textId="77777777" w:rsidR="004D002F" w:rsidRDefault="004D002F" w:rsidP="00AE0A79">
      <w:pPr>
        <w:widowControl w:val="0"/>
        <w:rPr>
          <w:rFonts w:ascii="Arial" w:hAnsi="Arial" w:cs="Arial"/>
        </w:rPr>
      </w:pPr>
    </w:p>
    <w:p w14:paraId="1D5F977D" w14:textId="56C71B68" w:rsidR="00D11353" w:rsidRDefault="00BE70D6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COMPOSIZIONE GIRONI CAMPIONATI</w:t>
      </w:r>
    </w:p>
    <w:p w14:paraId="6DE33F33" w14:textId="5A3608C1" w:rsidR="00D11353" w:rsidRPr="00BE70D6" w:rsidRDefault="00D11353" w:rsidP="00AE0A79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14:paraId="3E0E9063" w14:textId="7EE6C846" w:rsidR="00AE0A79" w:rsidRDefault="00AE0A79" w:rsidP="009E3D37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Marche, nell</w:t>
      </w:r>
      <w:r>
        <w:rPr>
          <w:rFonts w:ascii="Arial" w:hAnsi="Arial" w:cs="Arial"/>
          <w:sz w:val="22"/>
          <w:szCs w:val="22"/>
        </w:rPr>
        <w:t>a</w:t>
      </w:r>
      <w:r w:rsidRPr="005738BC">
        <w:rPr>
          <w:rFonts w:ascii="Arial" w:hAnsi="Arial" w:cs="Arial"/>
          <w:sz w:val="22"/>
          <w:szCs w:val="22"/>
        </w:rPr>
        <w:t xml:space="preserve"> riunion</w:t>
      </w:r>
      <w:r>
        <w:rPr>
          <w:rFonts w:ascii="Arial" w:hAnsi="Arial" w:cs="Arial"/>
          <w:sz w:val="22"/>
          <w:szCs w:val="22"/>
        </w:rPr>
        <w:t>e</w:t>
      </w:r>
      <w:r w:rsidRPr="00573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="00BE70D6">
        <w:rPr>
          <w:rFonts w:ascii="Arial" w:hAnsi="Arial" w:cs="Arial"/>
          <w:sz w:val="22"/>
          <w:szCs w:val="22"/>
        </w:rPr>
        <w:t>05 settembre</w:t>
      </w:r>
      <w:r w:rsidR="00D113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D11353">
        <w:rPr>
          <w:rFonts w:ascii="Arial" w:hAnsi="Arial" w:cs="Arial"/>
          <w:sz w:val="22"/>
          <w:szCs w:val="22"/>
        </w:rPr>
        <w:t>4</w:t>
      </w:r>
      <w:r w:rsidR="00BE70D6">
        <w:rPr>
          <w:rFonts w:ascii="Arial" w:hAnsi="Arial" w:cs="Arial"/>
          <w:sz w:val="22"/>
          <w:szCs w:val="22"/>
        </w:rPr>
        <w:t xml:space="preserve">, ha </w:t>
      </w:r>
      <w:r w:rsidR="002B46BA">
        <w:rPr>
          <w:rFonts w:ascii="Arial" w:hAnsi="Arial" w:cs="Arial"/>
          <w:sz w:val="22"/>
          <w:szCs w:val="22"/>
        </w:rPr>
        <w:t>d</w:t>
      </w:r>
      <w:bookmarkStart w:id="4" w:name="_GoBack"/>
      <w:bookmarkEnd w:id="4"/>
      <w:r w:rsidR="00BE70D6">
        <w:rPr>
          <w:rFonts w:ascii="Arial" w:hAnsi="Arial" w:cs="Arial"/>
          <w:sz w:val="22"/>
          <w:szCs w:val="22"/>
        </w:rPr>
        <w:t>eciso la composizione dei gironi dei seguenti Campionati.</w:t>
      </w:r>
      <w:r>
        <w:rPr>
          <w:rFonts w:ascii="Arial" w:hAnsi="Arial" w:cs="Arial"/>
          <w:sz w:val="22"/>
          <w:szCs w:val="22"/>
        </w:rPr>
        <w:t>:</w:t>
      </w:r>
    </w:p>
    <w:p w14:paraId="7E5C5D11" w14:textId="77777777" w:rsidR="00BE70D6" w:rsidRDefault="00BE70D6" w:rsidP="00AE0A79">
      <w:pPr>
        <w:pStyle w:val="LndNormale1"/>
        <w:rPr>
          <w:rFonts w:cs="Arial"/>
          <w:b/>
          <w:szCs w:val="22"/>
          <w:u w:val="single"/>
        </w:rPr>
      </w:pPr>
    </w:p>
    <w:p w14:paraId="5BAF80B1" w14:textId="5FF3BB06" w:rsidR="00AE0A79" w:rsidRDefault="00BE70D6" w:rsidP="00AE0A79">
      <w:pPr>
        <w:pStyle w:val="LndNormale1"/>
        <w:rPr>
          <w:rFonts w:cs="Arial"/>
          <w:b/>
          <w:szCs w:val="22"/>
          <w:u w:val="single"/>
        </w:rPr>
      </w:pPr>
      <w:r w:rsidRPr="00BE70D6">
        <w:rPr>
          <w:rFonts w:cs="Arial"/>
          <w:b/>
          <w:szCs w:val="22"/>
          <w:u w:val="single"/>
        </w:rPr>
        <w:t>CAMPIONATO PRIMA CATEGORIA</w:t>
      </w:r>
    </w:p>
    <w:p w14:paraId="245AB70A" w14:textId="472CB6A6" w:rsidR="00BE70D6" w:rsidRDefault="00BE70D6" w:rsidP="00AE0A79">
      <w:pPr>
        <w:pStyle w:val="LndNormale1"/>
        <w:rPr>
          <w:rFonts w:cs="Arial"/>
          <w:b/>
          <w:szCs w:val="22"/>
          <w:u w:val="single"/>
        </w:rPr>
      </w:pPr>
    </w:p>
    <w:p w14:paraId="114DAFFD" w14:textId="7FDE12A3" w:rsidR="00051AD6" w:rsidRDefault="00051AD6" w:rsidP="00051AD6">
      <w:pPr>
        <w:pStyle w:val="Nessunaspaziatura"/>
        <w:rPr>
          <w:rFonts w:ascii="Arial" w:hAnsi="Arial" w:cs="Arial"/>
          <w:b/>
          <w:u w:val="single"/>
        </w:rPr>
      </w:pPr>
      <w:r w:rsidRPr="0089479B">
        <w:rPr>
          <w:rFonts w:ascii="Arial" w:hAnsi="Arial" w:cs="Arial"/>
          <w:b/>
          <w:u w:val="single"/>
        </w:rPr>
        <w:t>Girone A</w:t>
      </w:r>
    </w:p>
    <w:p w14:paraId="6C6528E4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ATLETICO MONDOLFO 1952</w:t>
      </w:r>
    </w:p>
    <w:p w14:paraId="7FDEA491" w14:textId="2DF0F443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AUDAX CALCIO PIOBBI</w:t>
      </w:r>
      <w:r w:rsidR="007951D9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</w:p>
    <w:p w14:paraId="1B5C44B1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AVIS MONTECALVO</w:t>
      </w:r>
    </w:p>
    <w:p w14:paraId="3DC3F113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C.S.</w:t>
      </w:r>
      <w:proofErr w:type="gramStart"/>
      <w:r>
        <w:rPr>
          <w:rFonts w:ascii="Arial" w:hAnsi="Arial" w:cs="Arial"/>
        </w:rPr>
        <w:t>I.DELFINO</w:t>
      </w:r>
      <w:proofErr w:type="gramEnd"/>
      <w:r>
        <w:rPr>
          <w:rFonts w:ascii="Arial" w:hAnsi="Arial" w:cs="Arial"/>
        </w:rPr>
        <w:t xml:space="preserve"> FANO</w:t>
      </w:r>
    </w:p>
    <w:p w14:paraId="21043747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FALCO ACQUALAGNA</w:t>
      </w:r>
    </w:p>
    <w:p w14:paraId="39C95C4F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MAIOR</w:t>
      </w:r>
    </w:p>
    <w:p w14:paraId="7CE72168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MERCATELLESE</w:t>
      </w:r>
    </w:p>
    <w:p w14:paraId="49F98366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MURAGLIA S.S.D. A R.L.</w:t>
      </w:r>
    </w:p>
    <w:p w14:paraId="0432BA33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NUOVA REAL METAURO</w:t>
      </w:r>
    </w:p>
    <w:p w14:paraId="291DD759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OSTERIA NUOVA</w:t>
      </w:r>
    </w:p>
    <w:p w14:paraId="78DB3A3C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PANTANO CALCIO</w:t>
      </w:r>
    </w:p>
    <w:p w14:paraId="0D5605E3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PEGLIO</w:t>
      </w:r>
    </w:p>
    <w:p w14:paraId="382C9322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REAL ALTOFOGLIA</w:t>
      </w:r>
    </w:p>
    <w:p w14:paraId="211545A3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SAN COSTANZO ASD</w:t>
      </w:r>
    </w:p>
    <w:p w14:paraId="481D403A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TAVERNELLE</w:t>
      </w:r>
    </w:p>
    <w:p w14:paraId="2535CBE3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VIRIDISSIMA APECCHIO</w:t>
      </w:r>
    </w:p>
    <w:p w14:paraId="1BDB7CA3" w14:textId="77777777" w:rsidR="00051AD6" w:rsidRDefault="00051AD6" w:rsidP="00051AD6">
      <w:pPr>
        <w:pStyle w:val="Nessunaspaziatura"/>
        <w:rPr>
          <w:rFonts w:ascii="Arial" w:hAnsi="Arial" w:cs="Arial"/>
        </w:rPr>
      </w:pPr>
    </w:p>
    <w:p w14:paraId="4E494365" w14:textId="495C1A24" w:rsidR="00051AD6" w:rsidRDefault="00051AD6" w:rsidP="00051AD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B</w:t>
      </w:r>
    </w:p>
    <w:p w14:paraId="25ADA5B8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BORGHETTO </w:t>
      </w:r>
    </w:p>
    <w:p w14:paraId="11BB5080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BORGO MINONNA</w:t>
      </w:r>
    </w:p>
    <w:p w14:paraId="5A0BEB02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CASTELBELLINO CALCIO</w:t>
      </w:r>
    </w:p>
    <w:p w14:paraId="16438186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CASTELFRETTESE A.S.D.</w:t>
      </w:r>
    </w:p>
    <w:p w14:paraId="36CCA455" w14:textId="10DB47E1" w:rsidR="00051AD6" w:rsidRDefault="00051AD6" w:rsidP="00051AD6">
      <w:pPr>
        <w:pStyle w:val="Nessunaspaziatura"/>
        <w:rPr>
          <w:rFonts w:ascii="Arial" w:hAnsi="Arial" w:cs="Arial"/>
          <w:lang w:val="en-US"/>
        </w:rPr>
      </w:pPr>
      <w:r w:rsidRPr="000E1F3C">
        <w:rPr>
          <w:rFonts w:ascii="Arial" w:hAnsi="Arial" w:cs="Arial"/>
          <w:lang w:val="en-US"/>
        </w:rPr>
        <w:t>CASTELLEONESE</w:t>
      </w:r>
    </w:p>
    <w:p w14:paraId="47614CB1" w14:textId="101F8DC7" w:rsidR="00051AD6" w:rsidRPr="000E1F3C" w:rsidRDefault="00051AD6" w:rsidP="00051AD6">
      <w:pPr>
        <w:pStyle w:val="Nessunaspaziatur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FILOTTRANESE A.S.D.</w:t>
      </w:r>
    </w:p>
    <w:p w14:paraId="63C922A0" w14:textId="77777777" w:rsidR="00051AD6" w:rsidRPr="000E1F3C" w:rsidRDefault="00051AD6" w:rsidP="00051AD6">
      <w:pPr>
        <w:pStyle w:val="Nessunaspaziatura"/>
        <w:rPr>
          <w:rFonts w:ascii="Arial" w:hAnsi="Arial" w:cs="Arial"/>
          <w:lang w:val="en-US"/>
        </w:rPr>
      </w:pPr>
      <w:r w:rsidRPr="000E1F3C">
        <w:rPr>
          <w:rFonts w:ascii="Arial" w:hAnsi="Arial" w:cs="Arial"/>
          <w:lang w:val="en-US"/>
        </w:rPr>
        <w:t>FOOTBALL CLUB OSIMO 2011</w:t>
      </w:r>
    </w:p>
    <w:p w14:paraId="3642347C" w14:textId="77777777" w:rsidR="00051AD6" w:rsidRPr="000E1F3C" w:rsidRDefault="00051AD6" w:rsidP="00051AD6">
      <w:pPr>
        <w:pStyle w:val="Nessunaspaziatura"/>
        <w:rPr>
          <w:rFonts w:ascii="Arial" w:hAnsi="Arial" w:cs="Arial"/>
          <w:lang w:val="en-US"/>
        </w:rPr>
      </w:pPr>
      <w:r w:rsidRPr="000E1F3C">
        <w:rPr>
          <w:rFonts w:ascii="Arial" w:hAnsi="Arial" w:cs="Arial"/>
          <w:lang w:val="en-US"/>
        </w:rPr>
        <w:t>LABOR 1950</w:t>
      </w:r>
    </w:p>
    <w:p w14:paraId="24E44327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MONTEMARCIANO</w:t>
      </w:r>
    </w:p>
    <w:p w14:paraId="63F0FB4B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14:paraId="2EE55B11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OSTRA CALCIO ASD</w:t>
      </w:r>
    </w:p>
    <w:p w14:paraId="2FE36774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PIETRALACROCE 73</w:t>
      </w:r>
    </w:p>
    <w:p w14:paraId="4204A388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REAL CAMERANESE</w:t>
      </w:r>
    </w:p>
    <w:p w14:paraId="470282CE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SAMPAOLESE CALCIO</w:t>
      </w:r>
    </w:p>
    <w:p w14:paraId="4660EFFA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SAN BIAGIO</w:t>
      </w:r>
    </w:p>
    <w:p w14:paraId="0FE32D2E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STAFFOLO</w:t>
      </w:r>
    </w:p>
    <w:p w14:paraId="1948EBA5" w14:textId="77777777" w:rsidR="00051AD6" w:rsidRDefault="00051AD6" w:rsidP="00051AD6">
      <w:pPr>
        <w:pStyle w:val="Nessunaspaziatura"/>
        <w:rPr>
          <w:rFonts w:ascii="Arial" w:hAnsi="Arial" w:cs="Arial"/>
        </w:rPr>
      </w:pPr>
    </w:p>
    <w:p w14:paraId="1D84D9AF" w14:textId="26C2FF4F" w:rsidR="00051AD6" w:rsidRDefault="00051AD6" w:rsidP="00051AD6">
      <w:pPr>
        <w:pStyle w:val="Nessunaspaziatura"/>
        <w:rPr>
          <w:rFonts w:ascii="Arial" w:hAnsi="Arial" w:cs="Arial"/>
          <w:b/>
          <w:u w:val="single"/>
        </w:rPr>
      </w:pPr>
      <w:r w:rsidRPr="00F91344">
        <w:rPr>
          <w:rFonts w:ascii="Arial" w:hAnsi="Arial" w:cs="Arial"/>
          <w:b/>
          <w:u w:val="single"/>
        </w:rPr>
        <w:t>Girone C</w:t>
      </w:r>
    </w:p>
    <w:p w14:paraId="111BDEF4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ARGIGNANO</w:t>
      </w:r>
    </w:p>
    <w:p w14:paraId="0C9FBFA8" w14:textId="50CBE449" w:rsidR="00051AD6" w:rsidRDefault="00051AD6" w:rsidP="00051AD6">
      <w:pPr>
        <w:pStyle w:val="Nessunaspaziatura"/>
        <w:rPr>
          <w:rFonts w:ascii="Arial" w:hAnsi="Arial" w:cs="Arial"/>
        </w:rPr>
      </w:pPr>
      <w:r w:rsidRPr="00F91344">
        <w:rPr>
          <w:rFonts w:ascii="Arial" w:hAnsi="Arial" w:cs="Arial"/>
        </w:rPr>
        <w:t>BELFORTESE R.</w:t>
      </w:r>
      <w:r>
        <w:rPr>
          <w:rFonts w:ascii="Arial" w:hAnsi="Arial" w:cs="Arial"/>
        </w:rPr>
        <w:t xml:space="preserve"> </w:t>
      </w:r>
      <w:r w:rsidRPr="00F91344">
        <w:rPr>
          <w:rFonts w:ascii="Arial" w:hAnsi="Arial" w:cs="Arial"/>
        </w:rPr>
        <w:t>SALVATORI</w:t>
      </w:r>
    </w:p>
    <w:p w14:paraId="67884288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BORGO MOGLIANO MADAL</w:t>
      </w:r>
    </w:p>
    <w:p w14:paraId="716D4594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CAMERINO CALCIO</w:t>
      </w:r>
    </w:p>
    <w:p w14:paraId="0813275F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CASTETTE D’ETE 1968 CALCIO</w:t>
      </w:r>
    </w:p>
    <w:p w14:paraId="61DA0A80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ELITE TOLENTINO S.S.D.R.L.</w:t>
      </w:r>
    </w:p>
    <w:p w14:paraId="7F408692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FOLGORE CASTELRAIMONDO</w:t>
      </w:r>
    </w:p>
    <w:p w14:paraId="69777DEE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MONTECASSIANO CALCIO</w:t>
      </w:r>
    </w:p>
    <w:p w14:paraId="28270D12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MONTECOSARO</w:t>
      </w:r>
    </w:p>
    <w:p w14:paraId="7D2D3DCF" w14:textId="23A1B855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MONTEMILONE POLLENZA</w:t>
      </w:r>
    </w:p>
    <w:p w14:paraId="0E2957F1" w14:textId="717471F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PASSATEMPESE</w:t>
      </w:r>
    </w:p>
    <w:p w14:paraId="312FDC27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PORTORECANATI A.S.D.</w:t>
      </w:r>
    </w:p>
    <w:p w14:paraId="141D99E4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REAL ELPIDIENSE CALCIO</w:t>
      </w:r>
    </w:p>
    <w:p w14:paraId="4EA56B83" w14:textId="77777777" w:rsidR="00051AD6" w:rsidRDefault="00051AD6" w:rsidP="00051AD6">
      <w:pPr>
        <w:pStyle w:val="Nessunaspaziatur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S.CLAUDIO</w:t>
      </w:r>
      <w:proofErr w:type="gramEnd"/>
    </w:p>
    <w:p w14:paraId="3B1A5675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S.S. POTENZA PICENA 1945</w:t>
      </w:r>
    </w:p>
    <w:p w14:paraId="7C73A67C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URBIS SALVIA A.S.D.</w:t>
      </w:r>
    </w:p>
    <w:p w14:paraId="7BC6D708" w14:textId="77777777" w:rsidR="00051AD6" w:rsidRDefault="00051AD6" w:rsidP="00051AD6">
      <w:pPr>
        <w:pStyle w:val="Nessunaspaziatura"/>
        <w:rPr>
          <w:rFonts w:ascii="Arial" w:hAnsi="Arial" w:cs="Arial"/>
        </w:rPr>
      </w:pPr>
    </w:p>
    <w:p w14:paraId="16345501" w14:textId="415D8069" w:rsidR="00051AD6" w:rsidRDefault="00051AD6" w:rsidP="00051AD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D</w:t>
      </w:r>
    </w:p>
    <w:p w14:paraId="70ADCE05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ACQUASANTACALCIO 1971</w:t>
      </w:r>
    </w:p>
    <w:p w14:paraId="56C57AAB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CASTEL DI LAMA</w:t>
      </w:r>
    </w:p>
    <w:p w14:paraId="70FFDED7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CASTORANESE</w:t>
      </w:r>
    </w:p>
    <w:p w14:paraId="2314CD73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CENTOBUCHI 1972 MP</w:t>
      </w:r>
    </w:p>
    <w:p w14:paraId="701A8B9E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COMUNANZA</w:t>
      </w:r>
    </w:p>
    <w:p w14:paraId="456B1A3E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CUPRENSE 1933</w:t>
      </w:r>
    </w:p>
    <w:p w14:paraId="38DAA174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FERMO SSD ARL</w:t>
      </w:r>
    </w:p>
    <w:p w14:paraId="3670AC51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FOOTBALLCLUBREAL MONTALTO</w:t>
      </w:r>
    </w:p>
    <w:p w14:paraId="1B8F7CB7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FUTURA 96</w:t>
      </w:r>
    </w:p>
    <w:p w14:paraId="6AB0316C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INVICTUS RAPAGNANO GROTTAZZOLINA</w:t>
      </w:r>
    </w:p>
    <w:p w14:paraId="0464FE3D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OFFIDA A.S.D.</w:t>
      </w:r>
    </w:p>
    <w:p w14:paraId="317A2342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PETRITOLI 1960</w:t>
      </w:r>
    </w:p>
    <w:p w14:paraId="35A75E30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PICENO UNITED MMX</w:t>
      </w:r>
    </w:p>
    <w:p w14:paraId="70D52EA7" w14:textId="77777777" w:rsidR="00051AD6" w:rsidRDefault="00051AD6" w:rsidP="00051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PINTURETTA FALCOR</w:t>
      </w:r>
    </w:p>
    <w:p w14:paraId="3D6BA6FE" w14:textId="77777777" w:rsidR="00051AD6" w:rsidRPr="004C7167" w:rsidRDefault="00051AD6" w:rsidP="00051AD6">
      <w:pPr>
        <w:pStyle w:val="Nessunaspaziatura"/>
        <w:rPr>
          <w:rFonts w:ascii="Arial" w:hAnsi="Arial" w:cs="Arial"/>
          <w:lang w:val="en-US"/>
        </w:rPr>
      </w:pPr>
      <w:r w:rsidRPr="004C7167">
        <w:rPr>
          <w:rFonts w:ascii="Arial" w:hAnsi="Arial" w:cs="Arial"/>
          <w:lang w:val="en-US"/>
        </w:rPr>
        <w:t>REAL EAGLES VIRTUS PAGLIARE</w:t>
      </w:r>
    </w:p>
    <w:p w14:paraId="65F22E85" w14:textId="1B4507CB" w:rsidR="00051AD6" w:rsidRDefault="00051AD6" w:rsidP="00051AD6">
      <w:pPr>
        <w:pStyle w:val="Nessunaspaziatura"/>
        <w:rPr>
          <w:rFonts w:ascii="Arial" w:hAnsi="Arial" w:cs="Arial"/>
          <w:lang w:val="en-US"/>
        </w:rPr>
      </w:pPr>
      <w:r w:rsidRPr="004C7167">
        <w:rPr>
          <w:rFonts w:ascii="Arial" w:hAnsi="Arial" w:cs="Arial"/>
          <w:lang w:val="en-US"/>
        </w:rPr>
        <w:t>U.S. PEDASO CAMPOFILONE</w:t>
      </w:r>
    </w:p>
    <w:p w14:paraId="4248C259" w14:textId="56BC048F" w:rsidR="00051AD6" w:rsidRDefault="00051AD6" w:rsidP="00051AD6">
      <w:pPr>
        <w:pStyle w:val="Nessunaspaziatura"/>
        <w:rPr>
          <w:rFonts w:ascii="Arial" w:hAnsi="Arial" w:cs="Arial"/>
          <w:lang w:val="en-US"/>
        </w:rPr>
      </w:pPr>
    </w:p>
    <w:p w14:paraId="0607CB01" w14:textId="77777777" w:rsidR="002113C8" w:rsidRDefault="002113C8" w:rsidP="00051AD6">
      <w:pPr>
        <w:pStyle w:val="Nessunaspaziatura"/>
        <w:rPr>
          <w:rFonts w:ascii="Arial" w:hAnsi="Arial" w:cs="Arial"/>
          <w:lang w:val="en-US"/>
        </w:rPr>
      </w:pPr>
    </w:p>
    <w:p w14:paraId="58A6796C" w14:textId="1C91376C" w:rsidR="00051AD6" w:rsidRPr="00051AD6" w:rsidRDefault="00051AD6" w:rsidP="00051AD6">
      <w:pPr>
        <w:pStyle w:val="Nessunaspaziatura"/>
        <w:rPr>
          <w:rFonts w:ascii="Arial" w:hAnsi="Arial" w:cs="Arial"/>
          <w:b/>
          <w:u w:val="single"/>
          <w:lang w:val="en-US"/>
        </w:rPr>
      </w:pPr>
      <w:r w:rsidRPr="00051AD6">
        <w:rPr>
          <w:rFonts w:ascii="Arial" w:hAnsi="Arial" w:cs="Arial"/>
          <w:b/>
          <w:u w:val="single"/>
          <w:lang w:val="en-US"/>
        </w:rPr>
        <w:t>CAMPIONATO SECONDA CATEGORIA</w:t>
      </w:r>
    </w:p>
    <w:p w14:paraId="1CB8DC1C" w14:textId="07118114" w:rsidR="00051AD6" w:rsidRDefault="00051AD6" w:rsidP="00051AD6">
      <w:pPr>
        <w:pStyle w:val="Nessunaspaziatura"/>
        <w:rPr>
          <w:rFonts w:ascii="Arial" w:hAnsi="Arial" w:cs="Arial"/>
          <w:lang w:val="en-US"/>
        </w:rPr>
      </w:pPr>
    </w:p>
    <w:p w14:paraId="7C050089" w14:textId="77777777" w:rsidR="00215474" w:rsidRPr="00215474" w:rsidRDefault="00215474" w:rsidP="00215474">
      <w:pPr>
        <w:rPr>
          <w:rFonts w:ascii="Arial" w:hAnsi="Arial" w:cs="Arial"/>
          <w:b/>
          <w:bCs/>
          <w:sz w:val="22"/>
          <w:szCs w:val="22"/>
        </w:rPr>
      </w:pPr>
      <w:r w:rsidRPr="00215474">
        <w:rPr>
          <w:rFonts w:ascii="Arial" w:hAnsi="Arial" w:cs="Arial"/>
          <w:b/>
          <w:bCs/>
          <w:sz w:val="22"/>
          <w:szCs w:val="22"/>
        </w:rPr>
        <w:t xml:space="preserve">Delegazione Provinciale di Pesaro:  </w:t>
      </w:r>
    </w:p>
    <w:p w14:paraId="45918E18" w14:textId="77777777" w:rsidR="00215474" w:rsidRDefault="00215474" w:rsidP="00051AD6">
      <w:pPr>
        <w:pStyle w:val="Nessunaspaziatura"/>
        <w:rPr>
          <w:rFonts w:ascii="Arial" w:hAnsi="Arial" w:cs="Arial"/>
          <w:lang w:val="en-US"/>
        </w:rPr>
      </w:pPr>
    </w:p>
    <w:p w14:paraId="70786940" w14:textId="2AFB613F" w:rsidR="007951D9" w:rsidRPr="007951D9" w:rsidRDefault="007951D9" w:rsidP="00051AD6">
      <w:pPr>
        <w:pStyle w:val="Nessunaspaziatura"/>
        <w:rPr>
          <w:rFonts w:ascii="Arial" w:hAnsi="Arial" w:cs="Arial"/>
          <w:b/>
          <w:u w:val="single"/>
        </w:rPr>
      </w:pPr>
      <w:r w:rsidRPr="007951D9">
        <w:rPr>
          <w:rFonts w:ascii="Arial" w:hAnsi="Arial" w:cs="Arial"/>
          <w:b/>
          <w:u w:val="single"/>
        </w:rPr>
        <w:t>Girone A</w:t>
      </w:r>
    </w:p>
    <w:p w14:paraId="396A62D7" w14:textId="03B99817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AVIS SASSOCORVARO       </w:t>
      </w:r>
    </w:p>
    <w:p w14:paraId="38291968" w14:textId="77777777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>C</w:t>
      </w:r>
      <w:r w:rsidRPr="007951D9">
        <w:rPr>
          <w:rFonts w:ascii="Arial" w:hAnsi="Arial" w:cs="Arial"/>
          <w:sz w:val="22"/>
          <w:szCs w:val="22"/>
        </w:rPr>
        <w:t xml:space="preserve">A GALLO  </w:t>
      </w:r>
    </w:p>
    <w:p w14:paraId="415EB2FD" w14:textId="6AD42CEF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>CANTIANO CALCIO</w:t>
      </w:r>
      <w:r w:rsidRPr="007951D9">
        <w:rPr>
          <w:rFonts w:ascii="Arial" w:hAnsi="Arial" w:cs="Arial"/>
          <w:sz w:val="22"/>
          <w:szCs w:val="22"/>
        </w:rPr>
        <w:t xml:space="preserve">              </w:t>
      </w:r>
    </w:p>
    <w:p w14:paraId="6905686D" w14:textId="451911E3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CARPEGNA                </w:t>
      </w:r>
    </w:p>
    <w:p w14:paraId="0F84199B" w14:textId="56471129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CASININA CALCIO         </w:t>
      </w:r>
    </w:p>
    <w:p w14:paraId="59D71A63" w14:textId="67C1619C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DURANTINA SANTA CECILIA </w:t>
      </w:r>
    </w:p>
    <w:p w14:paraId="00CA9004" w14:textId="3FD4D05C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>FRONTONESE</w:t>
      </w:r>
    </w:p>
    <w:p w14:paraId="4E4F6D40" w14:textId="588E578B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OLIMPIA                 </w:t>
      </w:r>
      <w:r w:rsidRPr="007951D9">
        <w:rPr>
          <w:rFonts w:ascii="Arial" w:hAnsi="Arial" w:cs="Arial"/>
          <w:sz w:val="22"/>
          <w:szCs w:val="22"/>
        </w:rPr>
        <w:tab/>
      </w:r>
      <w:r w:rsidRPr="007951D9">
        <w:rPr>
          <w:rFonts w:ascii="Arial" w:hAnsi="Arial" w:cs="Arial"/>
          <w:sz w:val="22"/>
          <w:szCs w:val="22"/>
        </w:rPr>
        <w:tab/>
      </w:r>
      <w:r w:rsidRPr="007951D9">
        <w:rPr>
          <w:rFonts w:ascii="Arial" w:hAnsi="Arial" w:cs="Arial"/>
          <w:sz w:val="22"/>
          <w:szCs w:val="22"/>
        </w:rPr>
        <w:tab/>
      </w:r>
      <w:r w:rsidRPr="007951D9">
        <w:rPr>
          <w:rFonts w:ascii="Arial" w:hAnsi="Arial" w:cs="Arial"/>
          <w:sz w:val="22"/>
          <w:szCs w:val="22"/>
        </w:rPr>
        <w:tab/>
      </w:r>
      <w:r w:rsidRPr="007951D9">
        <w:rPr>
          <w:rFonts w:ascii="Arial" w:hAnsi="Arial" w:cs="Arial"/>
          <w:sz w:val="22"/>
          <w:szCs w:val="22"/>
        </w:rPr>
        <w:tab/>
        <w:t xml:space="preserve"> </w:t>
      </w:r>
    </w:p>
    <w:p w14:paraId="581F0165" w14:textId="6893772D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PIANDIMELETO </w:t>
      </w:r>
    </w:p>
    <w:p w14:paraId="38857508" w14:textId="5188141F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MONTELABBATE </w:t>
      </w:r>
    </w:p>
    <w:p w14:paraId="72E7789D" w14:textId="1791B068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POLE CALCIO             </w:t>
      </w:r>
    </w:p>
    <w:p w14:paraId="350B0E88" w14:textId="1A98FB5D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SANTANGIOLESE           </w:t>
      </w:r>
    </w:p>
    <w:p w14:paraId="043935AD" w14:textId="7675CBB7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VADESE CALCIO           </w:t>
      </w:r>
    </w:p>
    <w:p w14:paraId="21CCDF27" w14:textId="50CA4E8B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VALFOGLIA TAVOLETO      </w:t>
      </w:r>
    </w:p>
    <w:p w14:paraId="4B99A293" w14:textId="4AC3E077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VIGOR SAN SISTO         </w:t>
      </w:r>
    </w:p>
    <w:p w14:paraId="59D546CA" w14:textId="77777777" w:rsid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>VIS CANAVACCIO 2008</w:t>
      </w:r>
    </w:p>
    <w:p w14:paraId="17507752" w14:textId="77777777" w:rsidR="007951D9" w:rsidRDefault="007951D9" w:rsidP="007951D9">
      <w:pPr>
        <w:rPr>
          <w:rFonts w:ascii="Arial" w:hAnsi="Arial" w:cs="Arial"/>
          <w:sz w:val="22"/>
          <w:szCs w:val="22"/>
        </w:rPr>
      </w:pPr>
    </w:p>
    <w:p w14:paraId="5FFEBF36" w14:textId="05375E3C" w:rsidR="007951D9" w:rsidRDefault="007951D9" w:rsidP="007951D9">
      <w:pPr>
        <w:rPr>
          <w:rFonts w:ascii="Arial" w:hAnsi="Arial" w:cs="Arial"/>
          <w:b/>
          <w:sz w:val="22"/>
          <w:szCs w:val="22"/>
          <w:u w:val="single"/>
        </w:rPr>
      </w:pPr>
      <w:r w:rsidRPr="007951D9">
        <w:rPr>
          <w:rFonts w:ascii="Arial" w:hAnsi="Arial" w:cs="Arial"/>
          <w:b/>
          <w:sz w:val="22"/>
          <w:szCs w:val="22"/>
          <w:u w:val="single"/>
        </w:rPr>
        <w:t>Girone B</w:t>
      </w:r>
      <w:r w:rsidRPr="007951D9">
        <w:rPr>
          <w:rFonts w:ascii="Arial" w:hAnsi="Arial" w:cs="Arial"/>
          <w:b/>
          <w:sz w:val="22"/>
          <w:szCs w:val="22"/>
          <w:u w:val="single"/>
        </w:rPr>
        <w:t xml:space="preserve">         </w:t>
      </w:r>
    </w:p>
    <w:p w14:paraId="1CBA07D7" w14:textId="7452572A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ARZILLA                 </w:t>
      </w:r>
    </w:p>
    <w:p w14:paraId="27CB7BFA" w14:textId="7B5A44C0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>ASD VF ADRIATICO</w:t>
      </w:r>
    </w:p>
    <w:p w14:paraId="445FFA7D" w14:textId="0411141E" w:rsid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>ATLETICO RIVER URBINELLI</w:t>
      </w:r>
    </w:p>
    <w:p w14:paraId="1E3D6645" w14:textId="5CBB9C93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>ISOLA DI FANO</w:t>
      </w:r>
    </w:p>
    <w:p w14:paraId="3810831C" w14:textId="129CEA55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>PIANDIROSE</w:t>
      </w:r>
    </w:p>
    <w:p w14:paraId="6C82A3E8" w14:textId="0405D913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CUCCURANO  </w:t>
      </w:r>
    </w:p>
    <w:p w14:paraId="6AD6FA35" w14:textId="2825B167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DELLA ROVERE CALCIO   </w:t>
      </w:r>
    </w:p>
    <w:p w14:paraId="5449B811" w14:textId="216E34FE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GRADARA CALCIO          </w:t>
      </w:r>
    </w:p>
    <w:p w14:paraId="2B2744E9" w14:textId="2BE55B3B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HELLAS PESARO           </w:t>
      </w:r>
    </w:p>
    <w:p w14:paraId="1C8B653B" w14:textId="179A450C" w:rsid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IES S. VENERANDA A.S.D. </w:t>
      </w:r>
    </w:p>
    <w:p w14:paraId="145792B6" w14:textId="31CAF59D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MAROTTA MAROSO MONDOLFO</w:t>
      </w:r>
    </w:p>
    <w:p w14:paraId="2AB73FF5" w14:textId="280C0C0C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MAROTTESE ARCOBALENO    </w:t>
      </w:r>
    </w:p>
    <w:p w14:paraId="1A958315" w14:textId="77777777" w:rsid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PONTESASSO A.S.D.       </w:t>
      </w:r>
    </w:p>
    <w:p w14:paraId="51B35A19" w14:textId="784217BC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>REAL MOMBAROCCIO ASSOCIA</w:t>
      </w:r>
    </w:p>
    <w:p w14:paraId="689464D8" w14:textId="7A36246B" w:rsidR="007951D9" w:rsidRP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U.S. FORTUNA FANO  </w:t>
      </w:r>
    </w:p>
    <w:p w14:paraId="1FEDA4A9" w14:textId="410E3E9B" w:rsidR="007951D9" w:rsidRDefault="007951D9" w:rsidP="007951D9">
      <w:pPr>
        <w:rPr>
          <w:rFonts w:ascii="Arial" w:hAnsi="Arial" w:cs="Arial"/>
          <w:sz w:val="22"/>
          <w:szCs w:val="22"/>
        </w:rPr>
      </w:pPr>
      <w:r w:rsidRPr="007951D9">
        <w:rPr>
          <w:rFonts w:ascii="Arial" w:hAnsi="Arial" w:cs="Arial"/>
          <w:sz w:val="22"/>
          <w:szCs w:val="22"/>
        </w:rPr>
        <w:t xml:space="preserve">VILLA CECCOLINI CALCIO </w:t>
      </w:r>
    </w:p>
    <w:p w14:paraId="5A84950D" w14:textId="2B56FE46" w:rsidR="00215474" w:rsidRDefault="00215474" w:rsidP="007951D9">
      <w:pPr>
        <w:rPr>
          <w:rFonts w:ascii="Arial" w:hAnsi="Arial" w:cs="Arial"/>
          <w:sz w:val="22"/>
          <w:szCs w:val="22"/>
        </w:rPr>
      </w:pPr>
    </w:p>
    <w:p w14:paraId="05A23CA2" w14:textId="2C882902" w:rsidR="00215474" w:rsidRPr="00215474" w:rsidRDefault="00215474" w:rsidP="00215474">
      <w:pPr>
        <w:rPr>
          <w:rFonts w:ascii="Arial" w:hAnsi="Arial" w:cs="Arial"/>
          <w:b/>
          <w:bCs/>
          <w:sz w:val="22"/>
          <w:szCs w:val="22"/>
        </w:rPr>
      </w:pPr>
      <w:r w:rsidRPr="00215474">
        <w:rPr>
          <w:rFonts w:ascii="Arial" w:hAnsi="Arial" w:cs="Arial"/>
          <w:b/>
          <w:bCs/>
          <w:sz w:val="22"/>
          <w:szCs w:val="22"/>
        </w:rPr>
        <w:t xml:space="preserve">Delegazione Provinciale di </w:t>
      </w:r>
      <w:r>
        <w:rPr>
          <w:rFonts w:ascii="Arial" w:hAnsi="Arial" w:cs="Arial"/>
          <w:b/>
          <w:bCs/>
          <w:sz w:val="22"/>
          <w:szCs w:val="22"/>
        </w:rPr>
        <w:t>Ancona:</w:t>
      </w:r>
    </w:p>
    <w:p w14:paraId="43658225" w14:textId="77777777" w:rsidR="00215474" w:rsidRDefault="00215474" w:rsidP="007951D9">
      <w:pPr>
        <w:rPr>
          <w:rFonts w:ascii="Arial" w:hAnsi="Arial" w:cs="Arial"/>
          <w:sz w:val="22"/>
          <w:szCs w:val="22"/>
        </w:rPr>
      </w:pPr>
    </w:p>
    <w:p w14:paraId="1C9B4373" w14:textId="77777777" w:rsidR="00215474" w:rsidRDefault="00215474" w:rsidP="00215474">
      <w:pPr>
        <w:rPr>
          <w:rFonts w:ascii="Arial" w:hAnsi="Arial" w:cs="Arial"/>
          <w:b/>
          <w:sz w:val="22"/>
          <w:szCs w:val="22"/>
          <w:u w:val="single"/>
        </w:rPr>
      </w:pPr>
      <w:r w:rsidRPr="00215474">
        <w:rPr>
          <w:rFonts w:ascii="Arial" w:hAnsi="Arial" w:cs="Arial"/>
          <w:b/>
          <w:sz w:val="22"/>
          <w:szCs w:val="22"/>
          <w:u w:val="single"/>
        </w:rPr>
        <w:t>Girone C</w:t>
      </w:r>
    </w:p>
    <w:p w14:paraId="1E056956" w14:textId="58D27339" w:rsidR="00215474" w:rsidRPr="00215474" w:rsidRDefault="00215474" w:rsidP="00215474">
      <w:pPr>
        <w:rPr>
          <w:rFonts w:ascii="Arial" w:hAnsi="Arial" w:cs="Arial"/>
          <w:b/>
          <w:sz w:val="22"/>
          <w:szCs w:val="22"/>
          <w:u w:val="single"/>
        </w:rPr>
      </w:pPr>
      <w:r w:rsidRPr="00215474">
        <w:rPr>
          <w:rFonts w:ascii="Arial" w:hAnsi="Arial" w:cs="Arial"/>
          <w:sz w:val="22"/>
          <w:szCs w:val="22"/>
        </w:rPr>
        <w:t>AURORA CALCIO JESI</w:t>
      </w:r>
    </w:p>
    <w:p w14:paraId="50A6DD36" w14:textId="05EA83CC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AVIS ARCEVIA 1964</w:t>
      </w:r>
    </w:p>
    <w:p w14:paraId="2C8139B5" w14:textId="3D6F1669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BORGO MOLINO</w:t>
      </w:r>
    </w:p>
    <w:p w14:paraId="748FAD77" w14:textId="30AC8958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CHIARAVALLE</w:t>
      </w:r>
    </w:p>
    <w:p w14:paraId="46FEB0D5" w14:textId="47ECBBA0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CORINALDO CALCIO</w:t>
      </w:r>
    </w:p>
    <w:p w14:paraId="33D2A5EF" w14:textId="235E1500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 xml:space="preserve">CUPRAMONTANA </w:t>
      </w:r>
      <w:proofErr w:type="gramStart"/>
      <w:r w:rsidRPr="00215474">
        <w:rPr>
          <w:rFonts w:ascii="Arial" w:hAnsi="Arial" w:cs="Arial"/>
        </w:rPr>
        <w:t>G.IPPOLITI</w:t>
      </w:r>
      <w:proofErr w:type="gramEnd"/>
    </w:p>
    <w:p w14:paraId="33349166" w14:textId="556FF036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lastRenderedPageBreak/>
        <w:t>LE TORRI CASTELPLANIO</w:t>
      </w:r>
    </w:p>
    <w:p w14:paraId="53369C54" w14:textId="3581DF33" w:rsid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MONSANO</w:t>
      </w:r>
    </w:p>
    <w:p w14:paraId="525C7813" w14:textId="4D4A8C2C" w:rsidR="00215474" w:rsidRPr="00215474" w:rsidRDefault="00215474" w:rsidP="0021547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MONTE PORZIO CALCIO</w:t>
      </w:r>
    </w:p>
    <w:p w14:paraId="71182A24" w14:textId="591D859F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MONTE ROBERTO CALCIO</w:t>
      </w:r>
    </w:p>
    <w:p w14:paraId="47159FF0" w14:textId="5B1BAFC4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ROSORA ANGELI</w:t>
      </w:r>
    </w:p>
    <w:p w14:paraId="23A59394" w14:textId="7EC41A72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SENIGALLIA CALCIO</w:t>
      </w:r>
    </w:p>
    <w:p w14:paraId="221B62FE" w14:textId="3A3DF7D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 xml:space="preserve">SERRANA 1933 </w:t>
      </w:r>
    </w:p>
    <w:p w14:paraId="0FB17607" w14:textId="7266619E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SS OLIMPIA OSTRA VETERE</w:t>
      </w:r>
    </w:p>
    <w:p w14:paraId="2609B686" w14:textId="01F64B74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TERRE DEL LACRIMA</w:t>
      </w:r>
    </w:p>
    <w:p w14:paraId="5DABED32" w14:textId="7858B16D" w:rsid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TRECASTELLI POLISPORTIVA</w:t>
      </w:r>
    </w:p>
    <w:p w14:paraId="7D9B9DDA" w14:textId="5603ACC1" w:rsidR="00215474" w:rsidRDefault="00215474" w:rsidP="00215474">
      <w:pPr>
        <w:pStyle w:val="Nessunaspaziatura"/>
        <w:rPr>
          <w:rFonts w:ascii="Arial" w:hAnsi="Arial" w:cs="Arial"/>
        </w:rPr>
      </w:pPr>
    </w:p>
    <w:p w14:paraId="5BB6377E" w14:textId="7E299E7E" w:rsidR="00215474" w:rsidRPr="00215474" w:rsidRDefault="00215474" w:rsidP="00215474">
      <w:pPr>
        <w:pStyle w:val="Nessunaspaziatura"/>
        <w:rPr>
          <w:rFonts w:ascii="Arial" w:hAnsi="Arial" w:cs="Arial"/>
          <w:b/>
          <w:u w:val="single"/>
        </w:rPr>
      </w:pPr>
      <w:r w:rsidRPr="00215474">
        <w:rPr>
          <w:rFonts w:ascii="Arial" w:hAnsi="Arial" w:cs="Arial"/>
          <w:b/>
          <w:u w:val="single"/>
        </w:rPr>
        <w:t>Girone D</w:t>
      </w:r>
    </w:p>
    <w:p w14:paraId="787BB137" w14:textId="1DB46B48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ACLI VILLA MUSONE</w:t>
      </w:r>
    </w:p>
    <w:p w14:paraId="3C4A8005" w14:textId="53D089EE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AGUGLIANO POLVERIGI</w:t>
      </w:r>
    </w:p>
    <w:p w14:paraId="111E0F2B" w14:textId="265E8B19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ANKON DORICA</w:t>
      </w:r>
    </w:p>
    <w:p w14:paraId="4938A5CF" w14:textId="4F47A224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CAMERANO CALCIO</w:t>
      </w:r>
    </w:p>
    <w:p w14:paraId="1D3DD117" w14:textId="1306F2B0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CANDIA BARACCOLA ASPIO</w:t>
      </w:r>
    </w:p>
    <w:p w14:paraId="678B1F7E" w14:textId="3500D0B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EUROPA CALCIO COSTABIANCA</w:t>
      </w:r>
    </w:p>
    <w:p w14:paraId="5F441131" w14:textId="06B188C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FALCONARESE 1919</w:t>
      </w:r>
    </w:p>
    <w:p w14:paraId="51547EA2" w14:textId="0E6FEAC4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GIOVANE OFFAGNA S.B.A.</w:t>
      </w:r>
    </w:p>
    <w:p w14:paraId="318AF407" w14:textId="6BBAF94C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GLS DORICA AN.UR</w:t>
      </w:r>
    </w:p>
    <w:p w14:paraId="3AC08EF4" w14:textId="44B2FC7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LEONESSA MONTORO CALCIO</w:t>
      </w:r>
    </w:p>
    <w:p w14:paraId="0838FB63" w14:textId="704D01BE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LORETO</w:t>
      </w:r>
    </w:p>
    <w:p w14:paraId="0D10C927" w14:textId="6A6674B2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NUOVA SIROLESE</w:t>
      </w:r>
    </w:p>
    <w:p w14:paraId="58019BE2" w14:textId="20EA4CC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 xml:space="preserve">OSIMO STAZIONE FIVE </w:t>
      </w:r>
    </w:p>
    <w:p w14:paraId="50C60837" w14:textId="63B358B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PALOMBINA VECCHIA</w:t>
      </w:r>
    </w:p>
    <w:p w14:paraId="5835FB06" w14:textId="1B16CAE7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PIANO S. LAZZARO 1948</w:t>
      </w:r>
    </w:p>
    <w:p w14:paraId="29EBF53D" w14:textId="1DB256AA" w:rsid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S.</w:t>
      </w:r>
      <w:proofErr w:type="gramStart"/>
      <w:r w:rsidRPr="00215474">
        <w:rPr>
          <w:rFonts w:ascii="Arial" w:hAnsi="Arial" w:cs="Arial"/>
        </w:rPr>
        <w:t>A.CALCIO</w:t>
      </w:r>
      <w:proofErr w:type="gramEnd"/>
      <w:r w:rsidRPr="00215474">
        <w:rPr>
          <w:rFonts w:ascii="Arial" w:hAnsi="Arial" w:cs="Arial"/>
        </w:rPr>
        <w:t xml:space="preserve"> CASTELFIDARDO </w:t>
      </w:r>
    </w:p>
    <w:p w14:paraId="5DB37A38" w14:textId="231C407C" w:rsidR="00215474" w:rsidRDefault="00215474" w:rsidP="00215474">
      <w:pPr>
        <w:pStyle w:val="Nessunaspaziatura"/>
        <w:rPr>
          <w:rFonts w:ascii="Arial" w:hAnsi="Arial" w:cs="Arial"/>
        </w:rPr>
      </w:pPr>
    </w:p>
    <w:p w14:paraId="47DB5FFF" w14:textId="0C190F28" w:rsidR="00215474" w:rsidRDefault="00215474" w:rsidP="00215474">
      <w:pPr>
        <w:rPr>
          <w:rFonts w:ascii="Arial" w:hAnsi="Arial" w:cs="Arial"/>
          <w:b/>
          <w:bCs/>
          <w:sz w:val="22"/>
          <w:szCs w:val="22"/>
        </w:rPr>
      </w:pPr>
      <w:r w:rsidRPr="00215474">
        <w:rPr>
          <w:rFonts w:ascii="Arial" w:hAnsi="Arial" w:cs="Arial"/>
          <w:b/>
          <w:bCs/>
          <w:sz w:val="22"/>
          <w:szCs w:val="22"/>
        </w:rPr>
        <w:t xml:space="preserve">Delegazione Provinciale di </w:t>
      </w:r>
      <w:r>
        <w:rPr>
          <w:rFonts w:ascii="Arial" w:hAnsi="Arial" w:cs="Arial"/>
          <w:b/>
          <w:bCs/>
          <w:sz w:val="22"/>
          <w:szCs w:val="22"/>
        </w:rPr>
        <w:t>Macerata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8672D53" w14:textId="6942A10B" w:rsidR="00215474" w:rsidRDefault="00215474" w:rsidP="00215474">
      <w:pPr>
        <w:rPr>
          <w:rFonts w:ascii="Arial" w:hAnsi="Arial" w:cs="Arial"/>
          <w:b/>
          <w:bCs/>
          <w:sz w:val="22"/>
          <w:szCs w:val="22"/>
        </w:rPr>
      </w:pPr>
    </w:p>
    <w:p w14:paraId="2ED1C762" w14:textId="04504B9B" w:rsidR="00215474" w:rsidRPr="00215474" w:rsidRDefault="00215474" w:rsidP="0021547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15474">
        <w:rPr>
          <w:rFonts w:ascii="Arial" w:hAnsi="Arial" w:cs="Arial"/>
          <w:b/>
          <w:bCs/>
          <w:sz w:val="22"/>
          <w:szCs w:val="22"/>
          <w:u w:val="single"/>
        </w:rPr>
        <w:t xml:space="preserve">Girone E                                 </w:t>
      </w:r>
    </w:p>
    <w:p w14:paraId="40DAC5E8" w14:textId="4377D87E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ACADEMY CIVITANOVESE   </w:t>
      </w:r>
    </w:p>
    <w:p w14:paraId="23E71DD0" w14:textId="15C21DE1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ARIES TRODICA 04       </w:t>
      </w:r>
    </w:p>
    <w:p w14:paraId="746F87CE" w14:textId="19F9D7A4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ATLETICO MACERATA      </w:t>
      </w:r>
    </w:p>
    <w:p w14:paraId="75B9E278" w14:textId="5514CEE2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C.S.I. RECANATI        </w:t>
      </w:r>
    </w:p>
    <w:p w14:paraId="77320083" w14:textId="1C163424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CSKA CORRIDONIA        </w:t>
      </w:r>
    </w:p>
    <w:p w14:paraId="544AA995" w14:textId="1C48DBB6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HELVIA RECINA 1975     </w:t>
      </w:r>
    </w:p>
    <w:p w14:paraId="17F358C3" w14:textId="75390F8E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NUOVA POL. COLBUCCARO  </w:t>
      </w:r>
    </w:p>
    <w:p w14:paraId="6DA0FB8A" w14:textId="4AE9AA90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PORTO POTENZA CALCIO   </w:t>
      </w:r>
    </w:p>
    <w:p w14:paraId="53DEE101" w14:textId="40667C33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REAL PORTO             </w:t>
      </w:r>
    </w:p>
    <w:p w14:paraId="286AD794" w14:textId="0492B7A9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REAL TELUSIANO A.S.D.  </w:t>
      </w:r>
    </w:p>
    <w:p w14:paraId="25DD180B" w14:textId="6CC88B06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SAN MARCO PETRIOLO     </w:t>
      </w:r>
    </w:p>
    <w:p w14:paraId="2DF01838" w14:textId="34F89829" w:rsid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SANTA MARIA APPARENTE  </w:t>
      </w:r>
    </w:p>
    <w:p w14:paraId="3FF22859" w14:textId="13E08305" w:rsidR="00915BF3" w:rsidRPr="00215474" w:rsidRDefault="00915BF3" w:rsidP="00215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STESE</w:t>
      </w:r>
    </w:p>
    <w:p w14:paraId="6EDDD4FD" w14:textId="549209B1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UNITED CIVITANOVA      </w:t>
      </w:r>
    </w:p>
    <w:p w14:paraId="4F40D409" w14:textId="0C799788" w:rsid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VIGOR MACERATA </w:t>
      </w:r>
    </w:p>
    <w:p w14:paraId="2FB7022A" w14:textId="270F02F3" w:rsidR="00915BF3" w:rsidRDefault="00915BF3" w:rsidP="00215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 MUSONE</w:t>
      </w:r>
    </w:p>
    <w:p w14:paraId="05F0FD99" w14:textId="093D777B" w:rsidR="00915BF3" w:rsidRDefault="00915BF3" w:rsidP="00215474">
      <w:pPr>
        <w:rPr>
          <w:rFonts w:ascii="Arial" w:hAnsi="Arial" w:cs="Arial"/>
          <w:sz w:val="22"/>
          <w:szCs w:val="22"/>
        </w:rPr>
      </w:pPr>
    </w:p>
    <w:p w14:paraId="161D5332" w14:textId="0FC72DD7" w:rsidR="00915BF3" w:rsidRPr="00915BF3" w:rsidRDefault="00915BF3" w:rsidP="00215474">
      <w:pPr>
        <w:rPr>
          <w:rFonts w:ascii="Arial" w:hAnsi="Arial" w:cs="Arial"/>
          <w:b/>
          <w:sz w:val="22"/>
          <w:szCs w:val="22"/>
          <w:u w:val="single"/>
        </w:rPr>
      </w:pPr>
      <w:r w:rsidRPr="00915BF3">
        <w:rPr>
          <w:rFonts w:ascii="Arial" w:hAnsi="Arial" w:cs="Arial"/>
          <w:b/>
          <w:sz w:val="22"/>
          <w:szCs w:val="22"/>
          <w:u w:val="single"/>
        </w:rPr>
        <w:t>Girone F</w:t>
      </w:r>
    </w:p>
    <w:p w14:paraId="2711074A" w14:textId="054B6CEF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CALDAROLA G.N.C.       </w:t>
      </w:r>
    </w:p>
    <w:p w14:paraId="53516132" w14:textId="78AAEEC3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>CAMERINO CASTELRAIMONDO</w:t>
      </w:r>
    </w:p>
    <w:p w14:paraId="740AA7A8" w14:textId="74A6E048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>CINGOLANA SAN FRANCESCO</w:t>
      </w:r>
    </w:p>
    <w:p w14:paraId="57CED8D5" w14:textId="45386AB5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ESANATOGLIA            </w:t>
      </w:r>
    </w:p>
    <w:p w14:paraId="35614683" w14:textId="551D728B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FABIANI MATELICA  </w:t>
      </w:r>
    </w:p>
    <w:p w14:paraId="6FDACEFA" w14:textId="5BAF87CC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lastRenderedPageBreak/>
        <w:t xml:space="preserve">LORESE CALCIO          </w:t>
      </w:r>
    </w:p>
    <w:p w14:paraId="38434049" w14:textId="27A0D71F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>RUGGERO MANCINI PIORACO</w:t>
      </w:r>
    </w:p>
    <w:p w14:paraId="2B0CEA11" w14:textId="77777777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PALOMBESE              </w:t>
      </w:r>
    </w:p>
    <w:p w14:paraId="0D44030C" w14:textId="5A2A7D11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PIEVEBOVIGLIANA 2012   </w:t>
      </w:r>
    </w:p>
    <w:p w14:paraId="05359424" w14:textId="62FD24DE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>RIPE SAN GINESIO A.S.D.</w:t>
      </w:r>
    </w:p>
    <w:p w14:paraId="7380E611" w14:textId="4103AF6A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SARNANO A.S.D.         </w:t>
      </w:r>
    </w:p>
    <w:p w14:paraId="330714D6" w14:textId="48646259" w:rsidR="00BD0496" w:rsidRPr="00BD0496" w:rsidRDefault="00BD0496" w:rsidP="00BD0496">
      <w:pPr>
        <w:rPr>
          <w:rFonts w:ascii="Arial" w:hAnsi="Arial" w:cs="Arial"/>
          <w:sz w:val="22"/>
          <w:szCs w:val="22"/>
          <w:lang w:val="es-ES"/>
        </w:rPr>
      </w:pPr>
      <w:r w:rsidRPr="00BD0496">
        <w:rPr>
          <w:rFonts w:ascii="Arial" w:hAnsi="Arial" w:cs="Arial"/>
          <w:sz w:val="22"/>
          <w:szCs w:val="22"/>
          <w:lang w:val="es-ES"/>
        </w:rPr>
        <w:t xml:space="preserve">SEFRENSE               </w:t>
      </w:r>
    </w:p>
    <w:p w14:paraId="31B7168E" w14:textId="6EF491EF" w:rsidR="00BD0496" w:rsidRPr="00BD0496" w:rsidRDefault="00BD0496" w:rsidP="00BD0496">
      <w:pPr>
        <w:rPr>
          <w:rFonts w:ascii="Arial" w:hAnsi="Arial" w:cs="Arial"/>
          <w:sz w:val="22"/>
          <w:szCs w:val="22"/>
          <w:lang w:val="es-ES"/>
        </w:rPr>
      </w:pPr>
      <w:r w:rsidRPr="00BD0496">
        <w:rPr>
          <w:rFonts w:ascii="Arial" w:hAnsi="Arial" w:cs="Arial"/>
          <w:sz w:val="22"/>
          <w:szCs w:val="22"/>
          <w:lang w:val="es-ES"/>
        </w:rPr>
        <w:t xml:space="preserve">SERRALTA               </w:t>
      </w:r>
    </w:p>
    <w:p w14:paraId="1EE6071D" w14:textId="77777777" w:rsidR="00BD0496" w:rsidRPr="00BD0496" w:rsidRDefault="00BD0496" w:rsidP="00BD0496">
      <w:pPr>
        <w:rPr>
          <w:rFonts w:ascii="Arial" w:hAnsi="Arial" w:cs="Arial"/>
          <w:sz w:val="22"/>
          <w:szCs w:val="22"/>
          <w:lang w:val="es-ES"/>
        </w:rPr>
      </w:pPr>
      <w:r w:rsidRPr="00BD0496">
        <w:rPr>
          <w:rFonts w:ascii="Arial" w:hAnsi="Arial" w:cs="Arial"/>
          <w:sz w:val="22"/>
          <w:szCs w:val="22"/>
          <w:lang w:val="es-ES"/>
        </w:rPr>
        <w:t xml:space="preserve">TREIESE     </w:t>
      </w:r>
    </w:p>
    <w:p w14:paraId="2616C262" w14:textId="168C4955" w:rsidR="00BD0496" w:rsidRPr="00BD0496" w:rsidRDefault="00BD0496" w:rsidP="00BD0496">
      <w:pPr>
        <w:rPr>
          <w:rFonts w:ascii="Arial" w:hAnsi="Arial" w:cs="Arial"/>
          <w:sz w:val="22"/>
          <w:szCs w:val="22"/>
          <w:lang w:val="es-ES"/>
        </w:rPr>
      </w:pPr>
      <w:r w:rsidRPr="00BD0496">
        <w:rPr>
          <w:rFonts w:ascii="Arial" w:hAnsi="Arial" w:cs="Arial"/>
          <w:sz w:val="22"/>
          <w:szCs w:val="22"/>
        </w:rPr>
        <w:t xml:space="preserve">VILLA STRADA SSD       </w:t>
      </w:r>
      <w:r w:rsidRPr="00BD0496">
        <w:rPr>
          <w:rFonts w:ascii="Arial" w:hAnsi="Arial" w:cs="Arial"/>
          <w:sz w:val="22"/>
          <w:szCs w:val="22"/>
          <w:lang w:val="es-ES"/>
        </w:rPr>
        <w:t xml:space="preserve">           </w:t>
      </w:r>
    </w:p>
    <w:p w14:paraId="522BEDC9" w14:textId="51529ED4" w:rsidR="00BD0496" w:rsidRDefault="00BD0496" w:rsidP="00BD0496">
      <w:pPr>
        <w:rPr>
          <w:rFonts w:ascii="Arial" w:hAnsi="Arial" w:cs="Arial"/>
          <w:sz w:val="22"/>
          <w:szCs w:val="22"/>
          <w:lang w:val="es-ES"/>
        </w:rPr>
      </w:pPr>
      <w:r w:rsidRPr="00BD0496">
        <w:rPr>
          <w:rFonts w:ascii="Arial" w:hAnsi="Arial" w:cs="Arial"/>
          <w:sz w:val="22"/>
          <w:szCs w:val="22"/>
          <w:lang w:val="es-ES"/>
        </w:rPr>
        <w:t xml:space="preserve">VIS GUALDO CALCIO  </w:t>
      </w:r>
    </w:p>
    <w:p w14:paraId="69A3FD5C" w14:textId="533BA42A" w:rsidR="00BD0496" w:rsidRDefault="00BD0496" w:rsidP="00BD0496">
      <w:pPr>
        <w:rPr>
          <w:rFonts w:ascii="Arial" w:hAnsi="Arial" w:cs="Arial"/>
          <w:sz w:val="22"/>
          <w:szCs w:val="22"/>
          <w:lang w:val="es-ES"/>
        </w:rPr>
      </w:pPr>
    </w:p>
    <w:p w14:paraId="04DE179B" w14:textId="75E2894D" w:rsidR="00BD0496" w:rsidRDefault="00BD0496" w:rsidP="00BD0496">
      <w:pPr>
        <w:rPr>
          <w:rFonts w:ascii="Arial" w:hAnsi="Arial" w:cs="Arial"/>
          <w:b/>
          <w:bCs/>
          <w:sz w:val="22"/>
          <w:szCs w:val="22"/>
        </w:rPr>
      </w:pPr>
      <w:r w:rsidRPr="00215474">
        <w:rPr>
          <w:rFonts w:ascii="Arial" w:hAnsi="Arial" w:cs="Arial"/>
          <w:b/>
          <w:bCs/>
          <w:sz w:val="22"/>
          <w:szCs w:val="22"/>
        </w:rPr>
        <w:t xml:space="preserve">Delegazione Provinciale di </w:t>
      </w:r>
      <w:r>
        <w:rPr>
          <w:rFonts w:ascii="Arial" w:hAnsi="Arial" w:cs="Arial"/>
          <w:b/>
          <w:bCs/>
          <w:sz w:val="22"/>
          <w:szCs w:val="22"/>
        </w:rPr>
        <w:t>Fermo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215AEC2" w14:textId="0EBA333B" w:rsidR="00BD0496" w:rsidRDefault="00BD0496" w:rsidP="00BD0496">
      <w:pPr>
        <w:rPr>
          <w:rFonts w:ascii="Arial" w:hAnsi="Arial" w:cs="Arial"/>
          <w:sz w:val="22"/>
          <w:szCs w:val="22"/>
          <w:lang w:val="es-ES"/>
        </w:rPr>
      </w:pPr>
    </w:p>
    <w:p w14:paraId="184C1369" w14:textId="4A34A265" w:rsidR="00BD0496" w:rsidRPr="00BD0496" w:rsidRDefault="00BD0496" w:rsidP="00BD0496">
      <w:pPr>
        <w:rPr>
          <w:rFonts w:ascii="Arial" w:hAnsi="Arial" w:cs="Arial"/>
          <w:b/>
          <w:sz w:val="22"/>
          <w:szCs w:val="22"/>
          <w:u w:val="single"/>
          <w:lang w:val="es-ES"/>
        </w:rPr>
      </w:pPr>
      <w:proofErr w:type="spellStart"/>
      <w:r w:rsidRPr="00BD0496">
        <w:rPr>
          <w:rFonts w:ascii="Arial" w:hAnsi="Arial" w:cs="Arial"/>
          <w:b/>
          <w:sz w:val="22"/>
          <w:szCs w:val="22"/>
          <w:u w:val="single"/>
          <w:lang w:val="es-ES"/>
        </w:rPr>
        <w:t>Girone</w:t>
      </w:r>
      <w:proofErr w:type="spellEnd"/>
      <w:r w:rsidRPr="00BD0496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G</w:t>
      </w:r>
    </w:p>
    <w:p w14:paraId="304D38CA" w14:textId="3CCD61CE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A.V.I.S. RIPATRANSONE     </w:t>
      </w:r>
    </w:p>
    <w:p w14:paraId="1D88707B" w14:textId="2B8A7747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ATLETICO M.U. CALCIO 84   </w:t>
      </w:r>
    </w:p>
    <w:p w14:paraId="639CAEC9" w14:textId="25218AB9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CORVA CALCIO 2008  </w:t>
      </w:r>
    </w:p>
    <w:p w14:paraId="164FE305" w14:textId="32E10D09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MONTE </w:t>
      </w:r>
      <w:proofErr w:type="gramStart"/>
      <w:r w:rsidRPr="00BD0496">
        <w:rPr>
          <w:rFonts w:ascii="Arial" w:hAnsi="Arial" w:cs="Arial"/>
          <w:sz w:val="22"/>
          <w:szCs w:val="22"/>
        </w:rPr>
        <w:t>S.MARTINO</w:t>
      </w:r>
      <w:proofErr w:type="gramEnd"/>
      <w:r w:rsidRPr="00BD0496">
        <w:rPr>
          <w:rFonts w:ascii="Arial" w:hAnsi="Arial" w:cs="Arial"/>
          <w:sz w:val="22"/>
          <w:szCs w:val="22"/>
        </w:rPr>
        <w:t xml:space="preserve">       </w:t>
      </w:r>
    </w:p>
    <w:p w14:paraId="11C50379" w14:textId="1AFBF528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>MONTE SAN PIETRANGELI</w:t>
      </w:r>
    </w:p>
    <w:p w14:paraId="4E22E577" w14:textId="3E5F94CD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MONTEFIORE                     </w:t>
      </w:r>
    </w:p>
    <w:p w14:paraId="2BC9DC06" w14:textId="0D967D58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MONTOTTONE                </w:t>
      </w:r>
    </w:p>
    <w:p w14:paraId="7A0AAB31" w14:textId="3F1881B2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PIANE MG                  </w:t>
      </w:r>
    </w:p>
    <w:p w14:paraId="60A6D3BA" w14:textId="77777777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PONZANO GIBERTO CALCIO    </w:t>
      </w:r>
    </w:p>
    <w:p w14:paraId="3CE9C114" w14:textId="19475579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SALVANO </w:t>
      </w:r>
    </w:p>
    <w:p w14:paraId="2EBDEA9D" w14:textId="45215001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TIRASSEGNO 95 A.S.D.      </w:t>
      </w:r>
    </w:p>
    <w:p w14:paraId="46DE51F1" w14:textId="24D609B4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proofErr w:type="gramStart"/>
      <w:r w:rsidRPr="00BD0496">
        <w:rPr>
          <w:rFonts w:ascii="Arial" w:hAnsi="Arial" w:cs="Arial"/>
          <w:sz w:val="22"/>
          <w:szCs w:val="22"/>
        </w:rPr>
        <w:t>U.MANDOLESI</w:t>
      </w:r>
      <w:proofErr w:type="gramEnd"/>
      <w:r w:rsidRPr="00BD0496">
        <w:rPr>
          <w:rFonts w:ascii="Arial" w:hAnsi="Arial" w:cs="Arial"/>
          <w:sz w:val="22"/>
          <w:szCs w:val="22"/>
        </w:rPr>
        <w:t xml:space="preserve"> CALCIO        </w:t>
      </w:r>
    </w:p>
    <w:p w14:paraId="2AB54F57" w14:textId="77777777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>U.S.</w:t>
      </w:r>
      <w:proofErr w:type="gramStart"/>
      <w:r w:rsidRPr="00BD0496">
        <w:rPr>
          <w:rFonts w:ascii="Arial" w:hAnsi="Arial" w:cs="Arial"/>
          <w:sz w:val="22"/>
          <w:szCs w:val="22"/>
        </w:rPr>
        <w:t>G.GROTTAZZOLINA</w:t>
      </w:r>
      <w:proofErr w:type="gramEnd"/>
      <w:r w:rsidRPr="00BD0496">
        <w:rPr>
          <w:rFonts w:ascii="Arial" w:hAnsi="Arial" w:cs="Arial"/>
          <w:sz w:val="22"/>
          <w:szCs w:val="22"/>
        </w:rPr>
        <w:t xml:space="preserve"> MSPM  </w:t>
      </w:r>
    </w:p>
    <w:p w14:paraId="6009E72A" w14:textId="77777777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USA FERMO 2021   </w:t>
      </w:r>
    </w:p>
    <w:p w14:paraId="0B055C27" w14:textId="3DE046D3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 xml:space="preserve">VALTESINO A.S.D.                   </w:t>
      </w:r>
    </w:p>
    <w:p w14:paraId="67AD0654" w14:textId="60649CE2" w:rsidR="00BD0496" w:rsidRPr="00BD0496" w:rsidRDefault="00BD0496" w:rsidP="00BD0496">
      <w:pPr>
        <w:rPr>
          <w:rFonts w:ascii="Arial" w:hAnsi="Arial" w:cs="Arial"/>
          <w:sz w:val="22"/>
          <w:szCs w:val="22"/>
        </w:rPr>
      </w:pPr>
      <w:r w:rsidRPr="00BD0496">
        <w:rPr>
          <w:rFonts w:ascii="Arial" w:hAnsi="Arial" w:cs="Arial"/>
          <w:sz w:val="22"/>
          <w:szCs w:val="22"/>
        </w:rPr>
        <w:t>VIS P.</w:t>
      </w:r>
      <w:proofErr w:type="gramStart"/>
      <w:r w:rsidRPr="00BD0496">
        <w:rPr>
          <w:rFonts w:ascii="Arial" w:hAnsi="Arial" w:cs="Arial"/>
          <w:sz w:val="22"/>
          <w:szCs w:val="22"/>
        </w:rPr>
        <w:t>S.ELPIDIO</w:t>
      </w:r>
      <w:proofErr w:type="gramEnd"/>
      <w:r w:rsidRPr="00BD0496">
        <w:rPr>
          <w:rFonts w:ascii="Arial" w:hAnsi="Arial" w:cs="Arial"/>
          <w:sz w:val="22"/>
          <w:szCs w:val="22"/>
        </w:rPr>
        <w:t xml:space="preserve"> C.FALERIA   </w:t>
      </w:r>
    </w:p>
    <w:p w14:paraId="3C28FF4F" w14:textId="77777777" w:rsidR="00215474" w:rsidRPr="00215474" w:rsidRDefault="00215474" w:rsidP="00215474">
      <w:pPr>
        <w:rPr>
          <w:rFonts w:ascii="Arial" w:hAnsi="Arial" w:cs="Arial"/>
          <w:b/>
          <w:bCs/>
          <w:sz w:val="22"/>
          <w:szCs w:val="22"/>
        </w:rPr>
      </w:pPr>
    </w:p>
    <w:p w14:paraId="1BD027BE" w14:textId="695A9EFA" w:rsidR="00BD0496" w:rsidRDefault="00BD0496" w:rsidP="00BD0496">
      <w:pPr>
        <w:rPr>
          <w:rFonts w:ascii="Arial" w:hAnsi="Arial" w:cs="Arial"/>
          <w:b/>
          <w:bCs/>
          <w:sz w:val="22"/>
          <w:szCs w:val="22"/>
        </w:rPr>
      </w:pPr>
      <w:r w:rsidRPr="00215474">
        <w:rPr>
          <w:rFonts w:ascii="Arial" w:hAnsi="Arial" w:cs="Arial"/>
          <w:b/>
          <w:bCs/>
          <w:sz w:val="22"/>
          <w:szCs w:val="22"/>
        </w:rPr>
        <w:t xml:space="preserve">Delegazione Provinciale di </w:t>
      </w:r>
      <w:r>
        <w:rPr>
          <w:rFonts w:ascii="Arial" w:hAnsi="Arial" w:cs="Arial"/>
          <w:b/>
          <w:bCs/>
          <w:sz w:val="22"/>
          <w:szCs w:val="22"/>
        </w:rPr>
        <w:t>Ascoli Piceno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1B915DA5" w14:textId="77777777" w:rsidR="00BD0496" w:rsidRDefault="00BD0496" w:rsidP="00BD0496">
      <w:pPr>
        <w:rPr>
          <w:rFonts w:ascii="Arial" w:hAnsi="Arial" w:cs="Arial"/>
          <w:sz w:val="22"/>
          <w:szCs w:val="22"/>
          <w:lang w:val="es-ES"/>
        </w:rPr>
      </w:pPr>
    </w:p>
    <w:p w14:paraId="32C25091" w14:textId="5742EE95" w:rsidR="00BD0496" w:rsidRDefault="00BD0496" w:rsidP="00BD0496">
      <w:pPr>
        <w:rPr>
          <w:rFonts w:ascii="Arial" w:hAnsi="Arial" w:cs="Arial"/>
          <w:b/>
          <w:sz w:val="22"/>
          <w:szCs w:val="22"/>
          <w:u w:val="single"/>
          <w:lang w:val="es-ES"/>
        </w:rPr>
      </w:pPr>
      <w:proofErr w:type="spellStart"/>
      <w:r w:rsidRPr="00BD0496">
        <w:rPr>
          <w:rFonts w:ascii="Arial" w:hAnsi="Arial" w:cs="Arial"/>
          <w:b/>
          <w:sz w:val="22"/>
          <w:szCs w:val="22"/>
          <w:u w:val="single"/>
          <w:lang w:val="es-ES"/>
        </w:rPr>
        <w:t>Girone</w:t>
      </w:r>
      <w:proofErr w:type="spellEnd"/>
      <w:r w:rsidRPr="00BD0496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H</w:t>
      </w:r>
    </w:p>
    <w:p w14:paraId="33EF1332" w14:textId="43CD4C9D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ACQUAVIVA CALCIO          </w:t>
      </w:r>
    </w:p>
    <w:p w14:paraId="75C02E84" w14:textId="3600EE30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AGRARIA CLUB              </w:t>
      </w:r>
    </w:p>
    <w:p w14:paraId="68C5777C" w14:textId="36092E26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ATL.G.M.D. GROTTAMMARE 89 </w:t>
      </w:r>
    </w:p>
    <w:p w14:paraId="7A85C1DC" w14:textId="5E1114C4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ATLETICO PORCHIA          </w:t>
      </w:r>
    </w:p>
    <w:p w14:paraId="51CCDDE8" w14:textId="77777777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CASTIGNANO A.S.D.         </w:t>
      </w:r>
    </w:p>
    <w:p w14:paraId="3E94E444" w14:textId="66A13721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CROCE DI CASALE           </w:t>
      </w:r>
    </w:p>
    <w:p w14:paraId="7105E5BC" w14:textId="62099A95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J.R.V.S. ASCOLI           </w:t>
      </w:r>
    </w:p>
    <w:p w14:paraId="0A4B3FC2" w14:textId="08A739D8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MALTIGNANO                </w:t>
      </w:r>
    </w:p>
    <w:p w14:paraId="03D99CAB" w14:textId="3871C156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MONTEPRANDONE             </w:t>
      </w:r>
    </w:p>
    <w:p w14:paraId="4E5BFF85" w14:textId="0B0F7114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MOZZANO CITY              </w:t>
      </w:r>
    </w:p>
    <w:p w14:paraId="3A668262" w14:textId="76E46187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OLIMPIA SPINETOLI         </w:t>
      </w:r>
    </w:p>
    <w:p w14:paraId="09A4C71E" w14:textId="2002386E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SANTA MARIA TRUENTINA CDL </w:t>
      </w:r>
    </w:p>
    <w:p w14:paraId="11777164" w14:textId="1FBBD533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UNIONE PIAZZA IMMACOLATA  </w:t>
      </w:r>
    </w:p>
    <w:p w14:paraId="2E45B23E" w14:textId="3844F7EE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VENAROTTESE 2022          </w:t>
      </w:r>
    </w:p>
    <w:p w14:paraId="42D3AEBE" w14:textId="5A287BC9" w:rsidR="00C71B7C" w:rsidRPr="002113C8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VIGOR FOLIGNANO           </w:t>
      </w:r>
    </w:p>
    <w:p w14:paraId="4DE38E08" w14:textId="3616FE6D" w:rsidR="00C71B7C" w:rsidRDefault="00C71B7C" w:rsidP="00C71B7C">
      <w:pPr>
        <w:rPr>
          <w:rFonts w:ascii="Arial" w:hAnsi="Arial" w:cs="Arial"/>
          <w:sz w:val="22"/>
          <w:szCs w:val="22"/>
        </w:rPr>
      </w:pPr>
      <w:r w:rsidRPr="002113C8">
        <w:rPr>
          <w:rFonts w:ascii="Arial" w:hAnsi="Arial" w:cs="Arial"/>
          <w:sz w:val="22"/>
          <w:szCs w:val="22"/>
        </w:rPr>
        <w:t xml:space="preserve">VIS STELLA MSP            </w:t>
      </w:r>
    </w:p>
    <w:p w14:paraId="2B2B724B" w14:textId="0A07E80E" w:rsidR="002113C8" w:rsidRDefault="002113C8" w:rsidP="00C71B7C">
      <w:pPr>
        <w:rPr>
          <w:rFonts w:ascii="Arial" w:hAnsi="Arial" w:cs="Arial"/>
          <w:sz w:val="22"/>
          <w:szCs w:val="22"/>
        </w:rPr>
      </w:pPr>
    </w:p>
    <w:p w14:paraId="6C5E0EF1" w14:textId="77777777" w:rsidR="002113C8" w:rsidRDefault="002113C8" w:rsidP="00C71B7C">
      <w:pPr>
        <w:rPr>
          <w:rFonts w:ascii="Arial" w:hAnsi="Arial" w:cs="Arial"/>
          <w:sz w:val="22"/>
          <w:szCs w:val="22"/>
        </w:rPr>
      </w:pPr>
    </w:p>
    <w:p w14:paraId="2290DE46" w14:textId="718E3B95" w:rsidR="002113C8" w:rsidRPr="002113C8" w:rsidRDefault="002113C8" w:rsidP="002113C8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2113C8">
        <w:rPr>
          <w:rFonts w:ascii="Arial" w:hAnsi="Arial" w:cs="Arial"/>
          <w:b/>
          <w:u w:val="single"/>
        </w:rPr>
        <w:t>JUNIORES UNDER 19 REGIONALE</w:t>
      </w:r>
    </w:p>
    <w:p w14:paraId="2AABE9A4" w14:textId="77777777" w:rsidR="002113C8" w:rsidRPr="002113C8" w:rsidRDefault="002113C8" w:rsidP="002113C8">
      <w:pPr>
        <w:pStyle w:val="Nessunaspaziatura"/>
        <w:rPr>
          <w:rFonts w:ascii="Arial" w:hAnsi="Arial" w:cs="Arial"/>
        </w:rPr>
      </w:pPr>
    </w:p>
    <w:p w14:paraId="202EF3A0" w14:textId="1B60E64C" w:rsidR="002113C8" w:rsidRDefault="002113C8" w:rsidP="002113C8">
      <w:pPr>
        <w:pStyle w:val="Nessunaspaziatura"/>
        <w:rPr>
          <w:rFonts w:ascii="Arial" w:hAnsi="Arial" w:cs="Arial"/>
          <w:b/>
          <w:u w:val="single"/>
        </w:rPr>
      </w:pPr>
      <w:r w:rsidRPr="0089479B">
        <w:rPr>
          <w:rFonts w:ascii="Arial" w:hAnsi="Arial" w:cs="Arial"/>
          <w:b/>
          <w:u w:val="single"/>
        </w:rPr>
        <w:lastRenderedPageBreak/>
        <w:t>Girone A</w:t>
      </w:r>
    </w:p>
    <w:p w14:paraId="4444F9B2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ALMAJUVENTUS FANO1906</w:t>
      </w:r>
    </w:p>
    <w:p w14:paraId="252C00D3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GABICCE – GRADARA</w:t>
      </w:r>
    </w:p>
    <w:p w14:paraId="24286C5B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I.L. BARBARA MONSERRA</w:t>
      </w:r>
    </w:p>
    <w:p w14:paraId="3DD1A066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K SPORT MONTECCHIO GALLO</w:t>
      </w:r>
    </w:p>
    <w:p w14:paraId="2E032B84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LMV URBINO CALCIO</w:t>
      </w:r>
    </w:p>
    <w:p w14:paraId="4AA94536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MARINA CALCIO</w:t>
      </w:r>
    </w:p>
    <w:p w14:paraId="5AD115C9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POL. LUNANO</w:t>
      </w:r>
    </w:p>
    <w:p w14:paraId="223DB2D0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S.ORSO 1980</w:t>
      </w:r>
    </w:p>
    <w:p w14:paraId="34019387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</w:p>
    <w:p w14:paraId="3B858433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TAVULLIA VALFOGLIA</w:t>
      </w:r>
    </w:p>
    <w:p w14:paraId="0C2D706C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U.S. FERMIGNANESE 1923</w:t>
      </w:r>
    </w:p>
    <w:p w14:paraId="463E952F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UNIOE CALCIO PERGOLESE</w:t>
      </w:r>
    </w:p>
    <w:p w14:paraId="69EDFD85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14:paraId="6A23C229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VILLA </w:t>
      </w:r>
      <w:proofErr w:type="gramStart"/>
      <w:r>
        <w:rPr>
          <w:rFonts w:ascii="Arial" w:hAnsi="Arial" w:cs="Arial"/>
        </w:rPr>
        <w:t>S.MARTINO</w:t>
      </w:r>
      <w:proofErr w:type="gramEnd"/>
    </w:p>
    <w:p w14:paraId="78DC9FD8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14:paraId="42ED1276" w14:textId="77777777" w:rsidR="002113C8" w:rsidRDefault="002113C8" w:rsidP="002113C8">
      <w:pPr>
        <w:pStyle w:val="Nessunaspaziatura"/>
        <w:rPr>
          <w:rFonts w:ascii="Arial" w:hAnsi="Arial" w:cs="Arial"/>
        </w:rPr>
      </w:pPr>
    </w:p>
    <w:p w14:paraId="1BEA0F69" w14:textId="2CE2E336" w:rsidR="002113C8" w:rsidRDefault="002113C8" w:rsidP="002113C8">
      <w:pPr>
        <w:pStyle w:val="Nessunaspaziatura"/>
        <w:rPr>
          <w:rFonts w:ascii="Arial" w:hAnsi="Arial" w:cs="Arial"/>
          <w:b/>
          <w:u w:val="single"/>
        </w:rPr>
      </w:pPr>
      <w:r w:rsidRPr="00EE4349">
        <w:rPr>
          <w:rFonts w:ascii="Arial" w:hAnsi="Arial" w:cs="Arial"/>
          <w:b/>
          <w:u w:val="single"/>
        </w:rPr>
        <w:t>Girone B</w:t>
      </w:r>
    </w:p>
    <w:p w14:paraId="7D5E011D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AURORA TREIA</w:t>
      </w:r>
    </w:p>
    <w:p w14:paraId="1A5DAACD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BIAGIO NAZZARO</w:t>
      </w:r>
    </w:p>
    <w:p w14:paraId="166E384B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CHIESANUOVA A.S.D.</w:t>
      </w:r>
    </w:p>
    <w:p w14:paraId="43851C94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FABRIANO CERRETO</w:t>
      </w:r>
    </w:p>
    <w:p w14:paraId="64A63553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JESINA S.R.L.</w:t>
      </w:r>
    </w:p>
    <w:p w14:paraId="5758B001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MATELICA CALCIO 1921 ASD</w:t>
      </w:r>
    </w:p>
    <w:p w14:paraId="00650410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</w:p>
    <w:p w14:paraId="3E598A4B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MONTEFANO CALCIO AR.L.</w:t>
      </w:r>
    </w:p>
    <w:p w14:paraId="0C1B26BC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OSIMANA</w:t>
      </w:r>
    </w:p>
    <w:p w14:paraId="08A9A0BD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PIETRALACROCE 73</w:t>
      </w:r>
    </w:p>
    <w:p w14:paraId="6E882D1A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PORTUALI CALCIO ANCONA</w:t>
      </w:r>
    </w:p>
    <w:p w14:paraId="5593CD43" w14:textId="2DB9E0EE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SASSOFERRATO GENGA</w:t>
      </w:r>
    </w:p>
    <w:p w14:paraId="6D9632B0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SETTEMPEDA</w:t>
      </w:r>
    </w:p>
    <w:p w14:paraId="36238DF6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TOLENTINO 1919 SSDARL</w:t>
      </w:r>
    </w:p>
    <w:p w14:paraId="22365517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VIGOR CASTELFIDARDO-O</w:t>
      </w:r>
    </w:p>
    <w:p w14:paraId="196B0D5A" w14:textId="77777777" w:rsidR="002113C8" w:rsidRDefault="002113C8" w:rsidP="002113C8">
      <w:pPr>
        <w:pStyle w:val="Nessunaspaziatura"/>
        <w:rPr>
          <w:rFonts w:ascii="Arial" w:hAnsi="Arial" w:cs="Arial"/>
        </w:rPr>
      </w:pPr>
    </w:p>
    <w:p w14:paraId="3AEBFFCD" w14:textId="655A5D59" w:rsidR="002113C8" w:rsidRDefault="002113C8" w:rsidP="002113C8">
      <w:pPr>
        <w:pStyle w:val="Nessunaspaziatura"/>
        <w:rPr>
          <w:rFonts w:ascii="Arial" w:hAnsi="Arial" w:cs="Arial"/>
          <w:b/>
          <w:u w:val="single"/>
        </w:rPr>
      </w:pPr>
      <w:r w:rsidRPr="00974F06">
        <w:rPr>
          <w:rFonts w:ascii="Arial" w:hAnsi="Arial" w:cs="Arial"/>
          <w:b/>
          <w:u w:val="single"/>
        </w:rPr>
        <w:t>Girone C</w:t>
      </w:r>
    </w:p>
    <w:p w14:paraId="0AC1279A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ATL. CALCIO P.S. ELPIDIO</w:t>
      </w:r>
    </w:p>
    <w:p w14:paraId="2F190767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ATLETICO AZZURRA COLLI</w:t>
      </w:r>
    </w:p>
    <w:p w14:paraId="6E3DC6B1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ATLETICO MARINER</w:t>
      </w:r>
    </w:p>
    <w:p w14:paraId="52FC710E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AZZURRA SBT</w:t>
      </w:r>
    </w:p>
    <w:p w14:paraId="398A108F" w14:textId="6E508084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CALCIO CORRIDONIA</w:t>
      </w:r>
    </w:p>
    <w:p w14:paraId="5EEA1DA7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CLUENTINA CALCIO</w:t>
      </w:r>
    </w:p>
    <w:p w14:paraId="00AA1C10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GROTTAMMARE C. 1899 ARL</w:t>
      </w:r>
    </w:p>
    <w:p w14:paraId="19034AB0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MONTEGIORGIO CALCIO</w:t>
      </w:r>
    </w:p>
    <w:p w14:paraId="2E54F03F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MONTICELLI CALCIO S.R.L.</w:t>
      </w:r>
    </w:p>
    <w:p w14:paraId="0B91699C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MONTURANO CALCIO</w:t>
      </w:r>
    </w:p>
    <w:p w14:paraId="648D30CB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PALMENSE SSDARL</w:t>
      </w:r>
    </w:p>
    <w:p w14:paraId="1795B6E6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SANGIORGESE </w:t>
      </w:r>
      <w:proofErr w:type="gramStart"/>
      <w:r>
        <w:rPr>
          <w:rFonts w:ascii="Arial" w:hAnsi="Arial" w:cs="Arial"/>
        </w:rPr>
        <w:t>M.RUBBIANESE</w:t>
      </w:r>
      <w:proofErr w:type="gramEnd"/>
    </w:p>
    <w:p w14:paraId="65965AF0" w14:textId="6AAC3F25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SANGIUSTESE VP</w:t>
      </w:r>
    </w:p>
    <w:p w14:paraId="1EBA5C50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S.S. MACERATESE 1922</w:t>
      </w:r>
    </w:p>
    <w:p w14:paraId="6101C937" w14:textId="77777777" w:rsidR="002113C8" w:rsidRDefault="002113C8" w:rsidP="002113C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TRODICA CALCIO</w:t>
      </w:r>
    </w:p>
    <w:p w14:paraId="07AA1268" w14:textId="7FF40A5D" w:rsidR="002113C8" w:rsidRDefault="002113C8" w:rsidP="00C71B7C">
      <w:pPr>
        <w:rPr>
          <w:rFonts w:ascii="Arial" w:hAnsi="Arial" w:cs="Arial"/>
          <w:sz w:val="22"/>
          <w:szCs w:val="22"/>
        </w:rPr>
      </w:pPr>
    </w:p>
    <w:p w14:paraId="503E876C" w14:textId="77777777" w:rsidR="000A38FD" w:rsidRPr="002113C8" w:rsidRDefault="000A38FD" w:rsidP="00C71B7C">
      <w:pPr>
        <w:rPr>
          <w:rFonts w:ascii="Arial" w:hAnsi="Arial" w:cs="Arial"/>
          <w:sz w:val="22"/>
          <w:szCs w:val="22"/>
        </w:rPr>
      </w:pPr>
    </w:p>
    <w:p w14:paraId="3DC7B3DA" w14:textId="6020ED66" w:rsidR="00BD0496" w:rsidRDefault="000A38FD" w:rsidP="00BD0496">
      <w:pPr>
        <w:rPr>
          <w:rFonts w:ascii="Arial" w:hAnsi="Arial" w:cs="Arial"/>
          <w:b/>
          <w:sz w:val="28"/>
          <w:szCs w:val="28"/>
          <w:u w:val="single"/>
        </w:rPr>
      </w:pPr>
      <w:r w:rsidRPr="000A38FD">
        <w:rPr>
          <w:rFonts w:ascii="Arial" w:hAnsi="Arial" w:cs="Arial"/>
          <w:b/>
          <w:sz w:val="28"/>
          <w:szCs w:val="28"/>
          <w:u w:val="single"/>
        </w:rPr>
        <w:t>CAMPIONATO ECCELLENZA FEMMINILE</w:t>
      </w:r>
    </w:p>
    <w:p w14:paraId="6A403AC4" w14:textId="1EFD6C8F" w:rsidR="000A38FD" w:rsidRDefault="000A38FD" w:rsidP="00BD0496">
      <w:pPr>
        <w:rPr>
          <w:rFonts w:ascii="Arial" w:hAnsi="Arial" w:cs="Arial"/>
          <w:sz w:val="22"/>
          <w:szCs w:val="22"/>
        </w:rPr>
      </w:pPr>
    </w:p>
    <w:p w14:paraId="7B3A79BF" w14:textId="4C26608D" w:rsidR="000A38FD" w:rsidRDefault="000A38FD" w:rsidP="00BD0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trascrive, di seguito, l’organico del Campionato in epigrafe</w:t>
      </w:r>
    </w:p>
    <w:p w14:paraId="7752D2F7" w14:textId="3F745474" w:rsidR="000A38FD" w:rsidRDefault="000A38FD" w:rsidP="00BD0496">
      <w:pPr>
        <w:rPr>
          <w:rFonts w:ascii="Arial" w:hAnsi="Arial" w:cs="Arial"/>
          <w:sz w:val="22"/>
          <w:szCs w:val="22"/>
        </w:rPr>
      </w:pPr>
    </w:p>
    <w:p w14:paraId="6CD8B064" w14:textId="4FF3ECC1" w:rsidR="000A38FD" w:rsidRDefault="000A38FD" w:rsidP="00BD0496">
      <w:pPr>
        <w:rPr>
          <w:rFonts w:ascii="Arial" w:hAnsi="Arial" w:cs="Arial"/>
          <w:sz w:val="22"/>
          <w:szCs w:val="22"/>
        </w:rPr>
      </w:pPr>
    </w:p>
    <w:p w14:paraId="0FA55D96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  <w:lang w:val="en-US"/>
        </w:rPr>
      </w:pPr>
      <w:r w:rsidRPr="000A38FD">
        <w:rPr>
          <w:rFonts w:ascii="Courier New" w:hAnsi="Courier New" w:cs="Courier New"/>
          <w:sz w:val="22"/>
          <w:szCs w:val="22"/>
          <w:lang w:val="en-US"/>
        </w:rPr>
        <w:t>934175 A.P.D. ANCONA WOMEN RESPECT 2001</w:t>
      </w:r>
    </w:p>
    <w:p w14:paraId="560404FA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0A38FD">
        <w:rPr>
          <w:rFonts w:ascii="Courier New" w:hAnsi="Courier New" w:cs="Courier New"/>
          <w:sz w:val="22"/>
          <w:szCs w:val="22"/>
        </w:rPr>
        <w:t xml:space="preserve">68085 U.P.   ARZILLA                  </w:t>
      </w:r>
    </w:p>
    <w:p w14:paraId="733FE194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>940156        ASCOLI CALCIO 1898 FC SPA</w:t>
      </w:r>
    </w:p>
    <w:p w14:paraId="74BDE725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>963324        ATLHETIC VAL TORDINO FEMM</w:t>
      </w:r>
    </w:p>
    <w:p w14:paraId="3459645D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 xml:space="preserve">700349 A.P.   AURORA TREIA             </w:t>
      </w:r>
    </w:p>
    <w:p w14:paraId="646C093E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 xml:space="preserve">948461 A.S.D. C.F. MACERATESE A.S.D.   </w:t>
      </w:r>
    </w:p>
    <w:p w14:paraId="1FAB77FA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 xml:space="preserve">700464 A.S.D. CALDAROLA G.N.C.         </w:t>
      </w:r>
    </w:p>
    <w:p w14:paraId="10266D3E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  <w:lang w:val="en-US"/>
        </w:rPr>
      </w:pPr>
      <w:r w:rsidRPr="000A38FD">
        <w:rPr>
          <w:rFonts w:ascii="Courier New" w:hAnsi="Courier New" w:cs="Courier New"/>
          <w:sz w:val="22"/>
          <w:szCs w:val="22"/>
          <w:lang w:val="en-US"/>
        </w:rPr>
        <w:t xml:space="preserve">952249 A.S.D. F.C. SAMBENEDETTESE      </w:t>
      </w:r>
    </w:p>
    <w:p w14:paraId="2D399893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 xml:space="preserve">943430 A.S.D. GIOVANE OFFAGNA S.B.A.   </w:t>
      </w:r>
    </w:p>
    <w:p w14:paraId="159F09F5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  <w:lang w:val="en-US"/>
        </w:rPr>
      </w:pPr>
      <w:r w:rsidRPr="000A38FD">
        <w:rPr>
          <w:rFonts w:ascii="Courier New" w:hAnsi="Courier New" w:cs="Courier New"/>
          <w:sz w:val="22"/>
          <w:szCs w:val="22"/>
        </w:rPr>
        <w:t xml:space="preserve"> </w:t>
      </w:r>
      <w:r w:rsidRPr="000A38FD">
        <w:rPr>
          <w:rFonts w:ascii="Courier New" w:hAnsi="Courier New" w:cs="Courier New"/>
          <w:sz w:val="22"/>
          <w:szCs w:val="22"/>
          <w:lang w:val="en-US"/>
        </w:rPr>
        <w:t xml:space="preserve">41680 U.S.   RECANATESE SSD A RL      </w:t>
      </w:r>
    </w:p>
    <w:p w14:paraId="114DCB95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 xml:space="preserve">948646 A.S.D. SIBILLINI UNITED         </w:t>
      </w:r>
    </w:p>
    <w:p w14:paraId="7087C2DB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 xml:space="preserve">204353 POL.D. </w:t>
      </w:r>
      <w:proofErr w:type="gramStart"/>
      <w:r w:rsidRPr="000A38FD">
        <w:rPr>
          <w:rFonts w:ascii="Courier New" w:hAnsi="Courier New" w:cs="Courier New"/>
          <w:sz w:val="22"/>
          <w:szCs w:val="22"/>
        </w:rPr>
        <w:t>U.MANDOLESI</w:t>
      </w:r>
      <w:proofErr w:type="gramEnd"/>
      <w:r w:rsidRPr="000A38FD">
        <w:rPr>
          <w:rFonts w:ascii="Courier New" w:hAnsi="Courier New" w:cs="Courier New"/>
          <w:sz w:val="22"/>
          <w:szCs w:val="22"/>
        </w:rPr>
        <w:t xml:space="preserve"> CALCIO       </w:t>
      </w:r>
    </w:p>
    <w:p w14:paraId="234B4073" w14:textId="77777777" w:rsidR="000A38FD" w:rsidRP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 xml:space="preserve">922701        U.S. FORTUNA FANO        </w:t>
      </w:r>
    </w:p>
    <w:p w14:paraId="5BCE8ED7" w14:textId="5B09D151" w:rsidR="000A38FD" w:rsidRDefault="000A38FD" w:rsidP="000A38F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>963152        WOMAN SANGIUSTESE A.S.D.</w:t>
      </w:r>
    </w:p>
    <w:p w14:paraId="22B0089D" w14:textId="56472FFF" w:rsidR="000A38FD" w:rsidRPr="00015C4D" w:rsidRDefault="000A38FD" w:rsidP="000A38FD">
      <w:pPr>
        <w:rPr>
          <w:rFonts w:ascii="Courier New" w:hAnsi="Courier New" w:cs="Courier New"/>
          <w:sz w:val="22"/>
          <w:szCs w:val="22"/>
        </w:rPr>
      </w:pPr>
    </w:p>
    <w:p w14:paraId="040935FD" w14:textId="306763A5" w:rsidR="000A38FD" w:rsidRPr="00015C4D" w:rsidRDefault="000A38FD" w:rsidP="000A38FD">
      <w:pPr>
        <w:rPr>
          <w:rFonts w:ascii="Arial" w:hAnsi="Arial" w:cs="Arial"/>
          <w:sz w:val="22"/>
          <w:szCs w:val="22"/>
        </w:rPr>
      </w:pPr>
      <w:r w:rsidRPr="00015C4D">
        <w:rPr>
          <w:rFonts w:ascii="Arial" w:hAnsi="Arial" w:cs="Arial"/>
          <w:sz w:val="22"/>
          <w:szCs w:val="22"/>
        </w:rPr>
        <w:t xml:space="preserve">Si informa che il Campionato avrà inizio </w:t>
      </w:r>
      <w:r w:rsidRPr="00015C4D">
        <w:rPr>
          <w:rFonts w:ascii="Arial" w:hAnsi="Arial" w:cs="Arial"/>
          <w:b/>
          <w:sz w:val="22"/>
          <w:szCs w:val="22"/>
        </w:rPr>
        <w:t>domenica 06.10.2024</w:t>
      </w:r>
      <w:r w:rsidRPr="00015C4D">
        <w:rPr>
          <w:rFonts w:ascii="Arial" w:hAnsi="Arial" w:cs="Arial"/>
          <w:sz w:val="22"/>
          <w:szCs w:val="22"/>
        </w:rPr>
        <w:t xml:space="preserve"> </w:t>
      </w:r>
      <w:r w:rsidR="00015C4D" w:rsidRPr="00015C4D">
        <w:rPr>
          <w:rFonts w:ascii="Arial" w:hAnsi="Arial" w:cs="Arial"/>
          <w:sz w:val="22"/>
          <w:szCs w:val="22"/>
        </w:rPr>
        <w:t>e</w:t>
      </w:r>
      <w:r w:rsidR="00015C4D">
        <w:rPr>
          <w:rFonts w:ascii="Arial" w:hAnsi="Arial" w:cs="Arial"/>
          <w:b/>
          <w:sz w:val="22"/>
          <w:szCs w:val="22"/>
        </w:rPr>
        <w:t xml:space="preserve"> </w:t>
      </w:r>
      <w:r w:rsidR="00015C4D" w:rsidRPr="00015C4D">
        <w:rPr>
          <w:rFonts w:ascii="Arial" w:hAnsi="Arial" w:cs="Arial"/>
          <w:sz w:val="22"/>
          <w:szCs w:val="22"/>
        </w:rPr>
        <w:t>che lunedì 16.09.2024 alle ore 17,00</w:t>
      </w:r>
      <w:r w:rsidR="00015C4D">
        <w:rPr>
          <w:rFonts w:ascii="Arial" w:hAnsi="Arial" w:cs="Arial"/>
          <w:b/>
          <w:sz w:val="22"/>
          <w:szCs w:val="22"/>
        </w:rPr>
        <w:t xml:space="preserve">, </w:t>
      </w:r>
      <w:r w:rsidR="00015C4D">
        <w:rPr>
          <w:rFonts w:ascii="Arial" w:hAnsi="Arial" w:cs="Arial"/>
          <w:sz w:val="22"/>
          <w:szCs w:val="22"/>
        </w:rPr>
        <w:t xml:space="preserve">presso la sede del Comitato Regionale Marche di Ancona, via Schiavoni </w:t>
      </w:r>
      <w:r w:rsidR="00015C4D" w:rsidRPr="00015C4D">
        <w:rPr>
          <w:rFonts w:ascii="Arial" w:hAnsi="Arial" w:cs="Arial"/>
          <w:sz w:val="22"/>
          <w:szCs w:val="22"/>
        </w:rPr>
        <w:t>è programmato</w:t>
      </w:r>
      <w:r w:rsidR="00015C4D">
        <w:rPr>
          <w:rFonts w:ascii="Arial" w:hAnsi="Arial" w:cs="Arial"/>
          <w:sz w:val="22"/>
          <w:szCs w:val="22"/>
        </w:rPr>
        <w:t xml:space="preserve"> un incontro con tutte le suddette Societ</w:t>
      </w:r>
      <w:r w:rsidR="006D676B">
        <w:rPr>
          <w:rFonts w:ascii="Arial" w:hAnsi="Arial" w:cs="Arial"/>
          <w:sz w:val="22"/>
          <w:szCs w:val="22"/>
        </w:rPr>
        <w:t>à.</w:t>
      </w:r>
    </w:p>
    <w:p w14:paraId="0DE290D8" w14:textId="471BC241" w:rsidR="00215474" w:rsidRDefault="00215474" w:rsidP="00215474">
      <w:pPr>
        <w:pStyle w:val="Nessunaspaziatura"/>
        <w:rPr>
          <w:rFonts w:ascii="Arial" w:hAnsi="Arial" w:cs="Arial"/>
          <w:lang w:val="es-ES"/>
        </w:rPr>
      </w:pPr>
    </w:p>
    <w:p w14:paraId="0EF819B3" w14:textId="77777777" w:rsidR="00015C4D" w:rsidRDefault="00015C4D" w:rsidP="00215474">
      <w:pPr>
        <w:pStyle w:val="Nessunaspaziatura"/>
        <w:rPr>
          <w:rFonts w:ascii="Arial" w:hAnsi="Arial" w:cs="Arial"/>
          <w:lang w:val="es-ES"/>
        </w:rPr>
      </w:pPr>
    </w:p>
    <w:p w14:paraId="552187C5" w14:textId="19D1D30C" w:rsidR="00015C4D" w:rsidRDefault="00015C4D" w:rsidP="00015C4D">
      <w:pPr>
        <w:rPr>
          <w:rFonts w:ascii="Arial" w:hAnsi="Arial" w:cs="Arial"/>
          <w:b/>
          <w:sz w:val="28"/>
          <w:szCs w:val="28"/>
          <w:u w:val="single"/>
        </w:rPr>
      </w:pPr>
      <w:r w:rsidRPr="000A38FD">
        <w:rPr>
          <w:rFonts w:ascii="Arial" w:hAnsi="Arial" w:cs="Arial"/>
          <w:b/>
          <w:sz w:val="28"/>
          <w:szCs w:val="28"/>
          <w:u w:val="single"/>
        </w:rPr>
        <w:t>C</w:t>
      </w:r>
      <w:r>
        <w:rPr>
          <w:rFonts w:ascii="Arial" w:hAnsi="Arial" w:cs="Arial"/>
          <w:b/>
          <w:sz w:val="28"/>
          <w:szCs w:val="28"/>
          <w:u w:val="single"/>
        </w:rPr>
        <w:t>OPPA MARCHE E</w:t>
      </w:r>
      <w:r w:rsidRPr="000A38FD">
        <w:rPr>
          <w:rFonts w:ascii="Arial" w:hAnsi="Arial" w:cs="Arial"/>
          <w:b/>
          <w:sz w:val="28"/>
          <w:szCs w:val="28"/>
          <w:u w:val="single"/>
        </w:rPr>
        <w:t>CCELLENZA FEMMINILE</w:t>
      </w:r>
    </w:p>
    <w:p w14:paraId="02627174" w14:textId="77777777" w:rsidR="00015C4D" w:rsidRDefault="00015C4D" w:rsidP="00015C4D">
      <w:pPr>
        <w:rPr>
          <w:rFonts w:ascii="Arial" w:hAnsi="Arial" w:cs="Arial"/>
          <w:sz w:val="22"/>
          <w:szCs w:val="22"/>
        </w:rPr>
      </w:pPr>
    </w:p>
    <w:p w14:paraId="15A71D4D" w14:textId="219A2DA8" w:rsidR="00015C4D" w:rsidRDefault="00015C4D" w:rsidP="00015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trascrive, di seguito, l’organico del Campionato in epigrafe</w:t>
      </w:r>
    </w:p>
    <w:p w14:paraId="32D645A6" w14:textId="613AACF2" w:rsidR="00015C4D" w:rsidRDefault="00015C4D" w:rsidP="00015C4D">
      <w:pPr>
        <w:rPr>
          <w:rFonts w:ascii="Arial" w:hAnsi="Arial" w:cs="Arial"/>
          <w:sz w:val="22"/>
          <w:szCs w:val="22"/>
        </w:rPr>
      </w:pPr>
    </w:p>
    <w:p w14:paraId="3CCCE430" w14:textId="77777777" w:rsidR="00015C4D" w:rsidRPr="00015C4D" w:rsidRDefault="00015C4D" w:rsidP="00015C4D">
      <w:pPr>
        <w:rPr>
          <w:rFonts w:ascii="Courier New" w:hAnsi="Courier New" w:cs="Courier New"/>
          <w:sz w:val="22"/>
          <w:szCs w:val="22"/>
          <w:lang w:val="en-US"/>
        </w:rPr>
      </w:pPr>
      <w:r w:rsidRPr="00015C4D">
        <w:rPr>
          <w:rFonts w:ascii="Courier New" w:hAnsi="Courier New" w:cs="Courier New"/>
          <w:sz w:val="22"/>
          <w:szCs w:val="22"/>
          <w:lang w:val="en-US"/>
        </w:rPr>
        <w:t>934175 A.P.D. ANCONA WOMEN RESPECT 2001</w:t>
      </w:r>
    </w:p>
    <w:p w14:paraId="1B5ADAEF" w14:textId="77777777" w:rsidR="00015C4D" w:rsidRPr="00015C4D" w:rsidRDefault="00015C4D" w:rsidP="00015C4D">
      <w:pPr>
        <w:rPr>
          <w:rFonts w:ascii="Courier New" w:hAnsi="Courier New" w:cs="Courier New"/>
          <w:sz w:val="22"/>
          <w:szCs w:val="22"/>
        </w:rPr>
      </w:pPr>
      <w:r w:rsidRPr="00015C4D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015C4D">
        <w:rPr>
          <w:rFonts w:ascii="Courier New" w:hAnsi="Courier New" w:cs="Courier New"/>
          <w:sz w:val="22"/>
          <w:szCs w:val="22"/>
        </w:rPr>
        <w:t xml:space="preserve">68085 U.P.   ARZILLA                  </w:t>
      </w:r>
    </w:p>
    <w:p w14:paraId="078DBFF8" w14:textId="77777777" w:rsidR="00015C4D" w:rsidRPr="00015C4D" w:rsidRDefault="00015C4D" w:rsidP="00015C4D">
      <w:pPr>
        <w:rPr>
          <w:rFonts w:ascii="Courier New" w:hAnsi="Courier New" w:cs="Courier New"/>
          <w:sz w:val="22"/>
          <w:szCs w:val="22"/>
        </w:rPr>
      </w:pPr>
      <w:r w:rsidRPr="00015C4D">
        <w:rPr>
          <w:rFonts w:ascii="Courier New" w:hAnsi="Courier New" w:cs="Courier New"/>
          <w:sz w:val="22"/>
          <w:szCs w:val="22"/>
        </w:rPr>
        <w:t>940156        ASCOLI CALCIO 1898 FC SPA</w:t>
      </w:r>
    </w:p>
    <w:p w14:paraId="640A48F6" w14:textId="16176244" w:rsidR="00015C4D" w:rsidRDefault="00015C4D" w:rsidP="00015C4D">
      <w:pPr>
        <w:rPr>
          <w:rFonts w:ascii="Courier New" w:hAnsi="Courier New" w:cs="Courier New"/>
          <w:sz w:val="22"/>
          <w:szCs w:val="22"/>
        </w:rPr>
      </w:pPr>
      <w:r w:rsidRPr="00015C4D">
        <w:rPr>
          <w:rFonts w:ascii="Courier New" w:hAnsi="Courier New" w:cs="Courier New"/>
          <w:sz w:val="22"/>
          <w:szCs w:val="22"/>
        </w:rPr>
        <w:t>963324        ATLHETIC VAL TORDINO FEMM</w:t>
      </w:r>
    </w:p>
    <w:p w14:paraId="58DECD6E" w14:textId="77777777" w:rsidR="00015C4D" w:rsidRPr="000A38FD" w:rsidRDefault="00015C4D" w:rsidP="00015C4D">
      <w:pPr>
        <w:rPr>
          <w:rFonts w:ascii="Courier New" w:hAnsi="Courier New" w:cs="Courier New"/>
          <w:sz w:val="22"/>
          <w:szCs w:val="22"/>
        </w:rPr>
      </w:pPr>
      <w:r w:rsidRPr="000A38FD">
        <w:rPr>
          <w:rFonts w:ascii="Courier New" w:hAnsi="Courier New" w:cs="Courier New"/>
          <w:sz w:val="22"/>
          <w:szCs w:val="22"/>
        </w:rPr>
        <w:t xml:space="preserve">700349 A.P.   AURORA TREIA             </w:t>
      </w:r>
    </w:p>
    <w:p w14:paraId="799DE439" w14:textId="77777777" w:rsidR="00015C4D" w:rsidRPr="00015C4D" w:rsidRDefault="00015C4D" w:rsidP="00015C4D">
      <w:pPr>
        <w:rPr>
          <w:rFonts w:ascii="Courier New" w:hAnsi="Courier New" w:cs="Courier New"/>
          <w:sz w:val="22"/>
          <w:szCs w:val="22"/>
        </w:rPr>
      </w:pPr>
      <w:r w:rsidRPr="00015C4D">
        <w:rPr>
          <w:rFonts w:ascii="Courier New" w:hAnsi="Courier New" w:cs="Courier New"/>
          <w:sz w:val="22"/>
          <w:szCs w:val="22"/>
        </w:rPr>
        <w:t xml:space="preserve">948461 A.S.D. C.F. MACERATESE A.S.D.   </w:t>
      </w:r>
    </w:p>
    <w:p w14:paraId="39495D43" w14:textId="77777777" w:rsidR="00015C4D" w:rsidRPr="00015C4D" w:rsidRDefault="00015C4D" w:rsidP="00015C4D">
      <w:pPr>
        <w:rPr>
          <w:rFonts w:ascii="Courier New" w:hAnsi="Courier New" w:cs="Courier New"/>
          <w:sz w:val="22"/>
          <w:szCs w:val="22"/>
        </w:rPr>
      </w:pPr>
      <w:r w:rsidRPr="00015C4D">
        <w:rPr>
          <w:rFonts w:ascii="Courier New" w:hAnsi="Courier New" w:cs="Courier New"/>
          <w:sz w:val="22"/>
          <w:szCs w:val="22"/>
        </w:rPr>
        <w:t xml:space="preserve">943430 A.S.D. GIOVANE OFFAGNA S.B.A.   </w:t>
      </w:r>
    </w:p>
    <w:p w14:paraId="4E8BA53C" w14:textId="77777777" w:rsidR="00015C4D" w:rsidRPr="00015C4D" w:rsidRDefault="00015C4D" w:rsidP="00015C4D">
      <w:pPr>
        <w:rPr>
          <w:rFonts w:ascii="Courier New" w:hAnsi="Courier New" w:cs="Courier New"/>
          <w:sz w:val="22"/>
          <w:szCs w:val="22"/>
          <w:lang w:val="en-US"/>
        </w:rPr>
      </w:pPr>
      <w:r w:rsidRPr="00015C4D">
        <w:rPr>
          <w:rFonts w:ascii="Courier New" w:hAnsi="Courier New" w:cs="Courier New"/>
          <w:sz w:val="22"/>
          <w:szCs w:val="22"/>
        </w:rPr>
        <w:t xml:space="preserve"> </w:t>
      </w:r>
      <w:r w:rsidRPr="00015C4D">
        <w:rPr>
          <w:rFonts w:ascii="Courier New" w:hAnsi="Courier New" w:cs="Courier New"/>
          <w:sz w:val="22"/>
          <w:szCs w:val="22"/>
          <w:lang w:val="en-US"/>
        </w:rPr>
        <w:t xml:space="preserve">41680 U.S.   RECANATESE SSD A RL      </w:t>
      </w:r>
    </w:p>
    <w:p w14:paraId="5E4EDD17" w14:textId="77777777" w:rsidR="00015C4D" w:rsidRPr="00015C4D" w:rsidRDefault="00015C4D" w:rsidP="00015C4D">
      <w:pPr>
        <w:rPr>
          <w:rFonts w:ascii="Courier New" w:hAnsi="Courier New" w:cs="Courier New"/>
          <w:sz w:val="22"/>
          <w:szCs w:val="22"/>
        </w:rPr>
      </w:pPr>
      <w:r w:rsidRPr="00015C4D">
        <w:rPr>
          <w:rFonts w:ascii="Courier New" w:hAnsi="Courier New" w:cs="Courier New"/>
          <w:sz w:val="22"/>
          <w:szCs w:val="22"/>
        </w:rPr>
        <w:t xml:space="preserve">204353 POL.D. </w:t>
      </w:r>
      <w:proofErr w:type="gramStart"/>
      <w:r w:rsidRPr="00015C4D">
        <w:rPr>
          <w:rFonts w:ascii="Courier New" w:hAnsi="Courier New" w:cs="Courier New"/>
          <w:sz w:val="22"/>
          <w:szCs w:val="22"/>
        </w:rPr>
        <w:t>U.MANDOLESI</w:t>
      </w:r>
      <w:proofErr w:type="gramEnd"/>
      <w:r w:rsidRPr="00015C4D">
        <w:rPr>
          <w:rFonts w:ascii="Courier New" w:hAnsi="Courier New" w:cs="Courier New"/>
          <w:sz w:val="22"/>
          <w:szCs w:val="22"/>
        </w:rPr>
        <w:t xml:space="preserve"> CALCIO       </w:t>
      </w:r>
    </w:p>
    <w:p w14:paraId="1284A395" w14:textId="77777777" w:rsidR="00015C4D" w:rsidRPr="00015C4D" w:rsidRDefault="00015C4D" w:rsidP="00015C4D">
      <w:pPr>
        <w:rPr>
          <w:rFonts w:ascii="Courier New" w:hAnsi="Courier New" w:cs="Courier New"/>
          <w:sz w:val="22"/>
          <w:szCs w:val="22"/>
        </w:rPr>
      </w:pPr>
      <w:r w:rsidRPr="00015C4D">
        <w:rPr>
          <w:rFonts w:ascii="Courier New" w:hAnsi="Courier New" w:cs="Courier New"/>
          <w:sz w:val="22"/>
          <w:szCs w:val="22"/>
        </w:rPr>
        <w:t xml:space="preserve">922701        U.S. FORTUNA FANO        </w:t>
      </w:r>
    </w:p>
    <w:p w14:paraId="2309B03C" w14:textId="05845802" w:rsidR="00015C4D" w:rsidRPr="00015C4D" w:rsidRDefault="00015C4D" w:rsidP="00015C4D">
      <w:pPr>
        <w:rPr>
          <w:rFonts w:ascii="Courier New" w:hAnsi="Courier New" w:cs="Courier New"/>
          <w:sz w:val="22"/>
          <w:szCs w:val="22"/>
        </w:rPr>
      </w:pPr>
      <w:r w:rsidRPr="00015C4D">
        <w:rPr>
          <w:rFonts w:ascii="Courier New" w:hAnsi="Courier New" w:cs="Courier New"/>
          <w:sz w:val="22"/>
          <w:szCs w:val="22"/>
        </w:rPr>
        <w:t>963152        WOMAN SANGIUSTESE A.S.D.</w:t>
      </w:r>
    </w:p>
    <w:p w14:paraId="5A60F846" w14:textId="207CF6F4" w:rsidR="00015C4D" w:rsidRDefault="00015C4D" w:rsidP="00215474">
      <w:pPr>
        <w:pStyle w:val="Nessunaspaziatura"/>
        <w:rPr>
          <w:rFonts w:ascii="Courier New" w:hAnsi="Courier New" w:cs="Courier New"/>
        </w:rPr>
      </w:pPr>
    </w:p>
    <w:p w14:paraId="3FA4E468" w14:textId="77777777" w:rsidR="00015C4D" w:rsidRDefault="00015C4D" w:rsidP="00015C4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informa che per lo svolgimento della manifestazione in oggetto le Società verranno suddivise in 3 gironi composti dal 3 squadre ed 1 girone composto da 2 società. </w:t>
      </w:r>
    </w:p>
    <w:p w14:paraId="751AB5F8" w14:textId="6D03A384" w:rsidR="00015C4D" w:rsidRDefault="00015C4D" w:rsidP="00015C4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4 vincenti disputeranno gare di semifinale con la finale che vedrà impegnate le vincenti le semifinali</w:t>
      </w:r>
    </w:p>
    <w:p w14:paraId="641BC82C" w14:textId="6880002A" w:rsidR="00015C4D" w:rsidRPr="00015C4D" w:rsidRDefault="00015C4D" w:rsidP="00015C4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manifestazione inizierà con la prima giornata in programma domenica 22.09.2024, mentre la seconda giornata verrà programmata nella giornata di domenica 29.09.2024. Da decidere la data dell</w:t>
      </w:r>
      <w:r w:rsidR="00827D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terza giornata</w:t>
      </w:r>
      <w:r w:rsidR="00827D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2A5C51E" w14:textId="77777777" w:rsidR="00215474" w:rsidRPr="00215474" w:rsidRDefault="00215474" w:rsidP="00015C4D">
      <w:pPr>
        <w:pStyle w:val="Nessunaspaziatura"/>
        <w:jc w:val="both"/>
        <w:rPr>
          <w:rFonts w:ascii="Arial" w:hAnsi="Arial" w:cs="Arial"/>
        </w:rPr>
      </w:pPr>
    </w:p>
    <w:p w14:paraId="66074BFE" w14:textId="77777777" w:rsidR="00215474" w:rsidRPr="00215474" w:rsidRDefault="00215474" w:rsidP="00215474">
      <w:pPr>
        <w:pStyle w:val="Nessunaspaziatura"/>
        <w:rPr>
          <w:rFonts w:ascii="Arial" w:hAnsi="Arial" w:cs="Arial"/>
        </w:rPr>
      </w:pPr>
    </w:p>
    <w:p w14:paraId="3D5C574D" w14:textId="77777777" w:rsidR="006D676B" w:rsidRDefault="006D676B" w:rsidP="006D676B">
      <w:pPr>
        <w:pStyle w:val="LndNormale1"/>
        <w:rPr>
          <w:b/>
          <w:sz w:val="28"/>
          <w:szCs w:val="28"/>
          <w:u w:val="single"/>
        </w:rPr>
      </w:pPr>
      <w:r w:rsidRPr="0015520D">
        <w:rPr>
          <w:b/>
          <w:sz w:val="28"/>
          <w:szCs w:val="28"/>
          <w:u w:val="single"/>
        </w:rPr>
        <w:t>TESSERAMENTO DILETTANTI</w:t>
      </w:r>
    </w:p>
    <w:p w14:paraId="1A8DEBEF" w14:textId="77777777" w:rsidR="006D676B" w:rsidRDefault="006D676B" w:rsidP="006D676B">
      <w:pPr>
        <w:pStyle w:val="LndNormale1"/>
        <w:rPr>
          <w:szCs w:val="22"/>
        </w:rPr>
      </w:pPr>
    </w:p>
    <w:p w14:paraId="51A0E3D3" w14:textId="77777777" w:rsidR="006D676B" w:rsidRPr="0015520D" w:rsidRDefault="006D676B" w:rsidP="006D676B">
      <w:pPr>
        <w:pStyle w:val="LndNormale1"/>
        <w:rPr>
          <w:b/>
          <w:sz w:val="24"/>
          <w:szCs w:val="24"/>
          <w:u w:val="single"/>
        </w:rPr>
      </w:pPr>
      <w:r w:rsidRPr="0015520D">
        <w:rPr>
          <w:b/>
          <w:sz w:val="24"/>
          <w:szCs w:val="24"/>
          <w:u w:val="single"/>
        </w:rPr>
        <w:t>Pratiche con contratto</w:t>
      </w:r>
    </w:p>
    <w:p w14:paraId="2450F1BE" w14:textId="77777777" w:rsidR="006D676B" w:rsidRPr="0015520D" w:rsidRDefault="006D676B" w:rsidP="006D676B">
      <w:pPr>
        <w:pStyle w:val="LndNormale1"/>
        <w:rPr>
          <w:b/>
          <w:sz w:val="24"/>
          <w:szCs w:val="24"/>
        </w:rPr>
      </w:pPr>
      <w:r w:rsidRPr="0015520D">
        <w:rPr>
          <w:b/>
          <w:sz w:val="24"/>
          <w:szCs w:val="24"/>
        </w:rPr>
        <w:t>Si evidenzia che in sede di tesseramento dilettante con contratto sportivo, la data di inizio del rapporto deve essere contestuale a quella dell’invio telematico della pratica.</w:t>
      </w:r>
    </w:p>
    <w:p w14:paraId="5056C291" w14:textId="77777777" w:rsidR="006D676B" w:rsidRDefault="006D676B" w:rsidP="006D676B">
      <w:pPr>
        <w:pStyle w:val="LndNormale1"/>
        <w:rPr>
          <w:b/>
          <w:sz w:val="24"/>
          <w:szCs w:val="24"/>
        </w:rPr>
      </w:pPr>
      <w:r w:rsidRPr="0015520D">
        <w:rPr>
          <w:b/>
          <w:sz w:val="24"/>
          <w:szCs w:val="24"/>
        </w:rPr>
        <w:t>Non è quindi possibil</w:t>
      </w:r>
      <w:r>
        <w:rPr>
          <w:b/>
          <w:sz w:val="24"/>
          <w:szCs w:val="24"/>
        </w:rPr>
        <w:t>e</w:t>
      </w:r>
      <w:r w:rsidRPr="0015520D">
        <w:rPr>
          <w:b/>
          <w:sz w:val="24"/>
          <w:szCs w:val="24"/>
        </w:rPr>
        <w:t xml:space="preserve"> inserire una data anteriore a quella dell’invio.</w:t>
      </w:r>
    </w:p>
    <w:p w14:paraId="0235FC9E" w14:textId="77777777" w:rsidR="00875A1D" w:rsidRDefault="00875A1D" w:rsidP="00A655CD">
      <w:pPr>
        <w:pStyle w:val="Nessunaspaziatura"/>
        <w:rPr>
          <w:rFonts w:ascii="Courier New" w:hAnsi="Courier New" w:cs="Courier New"/>
        </w:rPr>
      </w:pPr>
    </w:p>
    <w:p w14:paraId="7C0A1A74" w14:textId="77777777" w:rsidR="00AE0A79" w:rsidRPr="00321D4F" w:rsidRDefault="00AE0A79" w:rsidP="00AE0A79">
      <w:pPr>
        <w:pStyle w:val="Nessunaspaziatura"/>
        <w:rPr>
          <w:rFonts w:cs="Arial"/>
        </w:rPr>
      </w:pPr>
    </w:p>
    <w:p w14:paraId="32BAD3FC" w14:textId="77777777" w:rsidR="00377AE7" w:rsidRPr="00E24729" w:rsidRDefault="00377AE7" w:rsidP="00377AE7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AUTORIZZAZIONE EX ART. 34/3 N.O.I.F.</w:t>
      </w:r>
    </w:p>
    <w:p w14:paraId="446339AC" w14:textId="77777777" w:rsidR="00377AE7" w:rsidRDefault="00377AE7" w:rsidP="00377AE7">
      <w:pPr>
        <w:pStyle w:val="LndNormale1"/>
      </w:pPr>
    </w:p>
    <w:p w14:paraId="2DA84E22" w14:textId="3B0502BC" w:rsidR="00377AE7" w:rsidRDefault="00377AE7" w:rsidP="00377AE7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t>l</w:t>
      </w:r>
      <w:r>
        <w:t xml:space="preserve"> seguent</w:t>
      </w:r>
      <w:r>
        <w:t>e</w:t>
      </w:r>
      <w:r>
        <w:t xml:space="preserve"> calciatori</w:t>
      </w:r>
      <w:r>
        <w:t>e:</w:t>
      </w:r>
    </w:p>
    <w:p w14:paraId="2CCA2F3E" w14:textId="2E11213A" w:rsidR="00377AE7" w:rsidRPr="00377AE7" w:rsidRDefault="00377AE7" w:rsidP="00377AE7">
      <w:pPr>
        <w:pStyle w:val="LndNormale1"/>
        <w:rPr>
          <w:b/>
        </w:rPr>
      </w:pPr>
      <w:r w:rsidRPr="00377AE7">
        <w:rPr>
          <w:b/>
        </w:rPr>
        <w:t>MANNA</w:t>
      </w:r>
      <w:r>
        <w:rPr>
          <w:b/>
        </w:rPr>
        <w:t xml:space="preserve"> LORENZO</w:t>
      </w:r>
      <w:r w:rsidRPr="00377AE7">
        <w:rPr>
          <w:b/>
        </w:rPr>
        <w:tab/>
        <w:t>nat</w:t>
      </w:r>
      <w:r>
        <w:rPr>
          <w:b/>
        </w:rPr>
        <w:t>o</w:t>
      </w:r>
      <w:r w:rsidRPr="00377AE7">
        <w:rPr>
          <w:b/>
        </w:rPr>
        <w:t xml:space="preserve"> 1</w:t>
      </w:r>
      <w:r>
        <w:rPr>
          <w:b/>
        </w:rPr>
        <w:t>3</w:t>
      </w:r>
      <w:r w:rsidRPr="00377AE7">
        <w:rPr>
          <w:b/>
        </w:rPr>
        <w:t>.1</w:t>
      </w:r>
      <w:r>
        <w:rPr>
          <w:b/>
        </w:rPr>
        <w:t>2</w:t>
      </w:r>
      <w:r w:rsidRPr="00377AE7">
        <w:rPr>
          <w:b/>
        </w:rPr>
        <w:t>.200</w:t>
      </w:r>
      <w:r>
        <w:rPr>
          <w:b/>
        </w:rPr>
        <w:t>8</w:t>
      </w:r>
      <w:r w:rsidRPr="00377AE7">
        <w:rPr>
          <w:b/>
        </w:rPr>
        <w:tab/>
      </w:r>
      <w:r w:rsidRPr="00377AE7">
        <w:rPr>
          <w:b/>
        </w:rPr>
        <w:t>81.859 S.S.D. GROTTAMMARE C. 1899 ARL</w:t>
      </w:r>
    </w:p>
    <w:p w14:paraId="559ACED3" w14:textId="0F28B0FA" w:rsidR="0077308F" w:rsidRPr="00377AE7" w:rsidRDefault="0077308F" w:rsidP="00CC16EC">
      <w:pPr>
        <w:pStyle w:val="LndNormale1"/>
        <w:rPr>
          <w:szCs w:val="22"/>
        </w:rPr>
      </w:pPr>
    </w:p>
    <w:p w14:paraId="11584F8C" w14:textId="67CBB905" w:rsidR="005E7746" w:rsidRPr="00377AE7" w:rsidRDefault="005E7746" w:rsidP="00CC16EC">
      <w:pPr>
        <w:pStyle w:val="LndNormale1"/>
        <w:rPr>
          <w:szCs w:val="22"/>
        </w:rPr>
      </w:pPr>
    </w:p>
    <w:p w14:paraId="7D872D81" w14:textId="1E694627" w:rsidR="00361682" w:rsidRPr="00377AE7" w:rsidRDefault="00361682" w:rsidP="00CC16EC">
      <w:pPr>
        <w:pStyle w:val="LndNormale1"/>
        <w:rPr>
          <w:szCs w:val="22"/>
        </w:rPr>
      </w:pPr>
    </w:p>
    <w:p w14:paraId="402A6B81" w14:textId="34A1F42F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BE70D6">
        <w:rPr>
          <w:b/>
          <w:u w:val="single"/>
        </w:rPr>
        <w:t>06</w:t>
      </w:r>
      <w:r>
        <w:rPr>
          <w:b/>
          <w:u w:val="single"/>
        </w:rPr>
        <w:t>/</w:t>
      </w:r>
      <w:r w:rsidR="00480525">
        <w:rPr>
          <w:b/>
          <w:u w:val="single"/>
        </w:rPr>
        <w:t>0</w:t>
      </w:r>
      <w:r w:rsidR="00BE70D6">
        <w:rPr>
          <w:b/>
          <w:u w:val="single"/>
        </w:rPr>
        <w:t>9</w:t>
      </w:r>
      <w:r>
        <w:rPr>
          <w:b/>
          <w:u w:val="single"/>
        </w:rPr>
        <w:t>/202</w:t>
      </w:r>
      <w:r w:rsidR="000B304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AE0A79" w:rsidRDefault="00AE0A79">
      <w:r>
        <w:separator/>
      </w:r>
    </w:p>
  </w:endnote>
  <w:endnote w:type="continuationSeparator" w:id="0">
    <w:p w14:paraId="402A6B90" w14:textId="77777777" w:rsidR="00AE0A79" w:rsidRDefault="00A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AE0A79" w:rsidRDefault="00AE0A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AE0A79" w:rsidRPr="00B41648" w:rsidRDefault="00AE0A79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AE0A79" w:rsidRDefault="00AE0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AE0A79" w:rsidRDefault="00AE0A79">
      <w:r>
        <w:separator/>
      </w:r>
    </w:p>
  </w:footnote>
  <w:footnote w:type="continuationSeparator" w:id="0">
    <w:p w14:paraId="402A6B8E" w14:textId="77777777" w:rsidR="00AE0A79" w:rsidRDefault="00AE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AE0A79" w:rsidRDefault="00AE0A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AE0A79" w:rsidRPr="00C828DB" w:rsidRDefault="00AE0A79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E0A79" w14:paraId="402A6B99" w14:textId="77777777">
      <w:tc>
        <w:tcPr>
          <w:tcW w:w="2050" w:type="dxa"/>
        </w:tcPr>
        <w:p w14:paraId="402A6B97" w14:textId="77777777" w:rsidR="00AE0A79" w:rsidRDefault="00AE0A79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AE0A79" w:rsidRDefault="00AE0A7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AE0A79" w:rsidRDefault="00AE0A7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E72A4"/>
    <w:multiLevelType w:val="hybridMultilevel"/>
    <w:tmpl w:val="C150B13A"/>
    <w:lvl w:ilvl="0" w:tplc="2AF8E01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330291"/>
    <w:multiLevelType w:val="hybridMultilevel"/>
    <w:tmpl w:val="BD2CC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 w15:restartNumberingAfterBreak="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4"/>
  </w:num>
  <w:num w:numId="4">
    <w:abstractNumId w:val="1"/>
  </w:num>
  <w:num w:numId="5">
    <w:abstractNumId w:val="27"/>
  </w:num>
  <w:num w:numId="6">
    <w:abstractNumId w:val="6"/>
  </w:num>
  <w:num w:numId="7">
    <w:abstractNumId w:val="30"/>
  </w:num>
  <w:num w:numId="8">
    <w:abstractNumId w:val="11"/>
  </w:num>
  <w:num w:numId="9">
    <w:abstractNumId w:val="1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7"/>
  </w:num>
  <w:num w:numId="13">
    <w:abstractNumId w:val="25"/>
  </w:num>
  <w:num w:numId="14">
    <w:abstractNumId w:val="28"/>
  </w:num>
  <w:num w:numId="15">
    <w:abstractNumId w:val="3"/>
  </w:num>
  <w:num w:numId="16">
    <w:abstractNumId w:val="23"/>
  </w:num>
  <w:num w:numId="17">
    <w:abstractNumId w:val="0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5"/>
  </w:num>
  <w:num w:numId="23">
    <w:abstractNumId w:val="38"/>
  </w:num>
  <w:num w:numId="24">
    <w:abstractNumId w:val="40"/>
  </w:num>
  <w:num w:numId="25">
    <w:abstractNumId w:val="29"/>
  </w:num>
  <w:num w:numId="26">
    <w:abstractNumId w:val="24"/>
  </w:num>
  <w:num w:numId="27">
    <w:abstractNumId w:val="4"/>
  </w:num>
  <w:num w:numId="28">
    <w:abstractNumId w:val="15"/>
  </w:num>
  <w:num w:numId="29">
    <w:abstractNumId w:val="39"/>
  </w:num>
  <w:num w:numId="30">
    <w:abstractNumId w:val="31"/>
  </w:num>
  <w:num w:numId="31">
    <w:abstractNumId w:val="8"/>
  </w:num>
  <w:num w:numId="32">
    <w:abstractNumId w:val="7"/>
  </w:num>
  <w:num w:numId="33">
    <w:abstractNumId w:val="16"/>
  </w:num>
  <w:num w:numId="34">
    <w:abstractNumId w:val="13"/>
  </w:num>
  <w:num w:numId="35">
    <w:abstractNumId w:val="21"/>
  </w:num>
  <w:num w:numId="36">
    <w:abstractNumId w:val="41"/>
  </w:num>
  <w:num w:numId="37">
    <w:abstractNumId w:val="12"/>
  </w:num>
  <w:num w:numId="38">
    <w:abstractNumId w:val="20"/>
  </w:num>
  <w:num w:numId="39">
    <w:abstractNumId w:val="37"/>
  </w:num>
  <w:num w:numId="40">
    <w:abstractNumId w:val="32"/>
  </w:num>
  <w:num w:numId="41">
    <w:abstractNumId w:val="14"/>
  </w:num>
  <w:num w:numId="42">
    <w:abstractNumId w:val="42"/>
  </w:num>
  <w:num w:numId="43">
    <w:abstractNumId w:val="18"/>
  </w:num>
  <w:num w:numId="44">
    <w:abstractNumId w:val="3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224D"/>
    <w:rsid w:val="00006DE9"/>
    <w:rsid w:val="00015C4D"/>
    <w:rsid w:val="00025B31"/>
    <w:rsid w:val="00026891"/>
    <w:rsid w:val="00035408"/>
    <w:rsid w:val="0003573E"/>
    <w:rsid w:val="00037371"/>
    <w:rsid w:val="0004256F"/>
    <w:rsid w:val="00051AD6"/>
    <w:rsid w:val="0006129D"/>
    <w:rsid w:val="00061611"/>
    <w:rsid w:val="00066377"/>
    <w:rsid w:val="00067936"/>
    <w:rsid w:val="00070E37"/>
    <w:rsid w:val="00075B1B"/>
    <w:rsid w:val="000822F3"/>
    <w:rsid w:val="00090139"/>
    <w:rsid w:val="00091C4F"/>
    <w:rsid w:val="000934F1"/>
    <w:rsid w:val="000A38FD"/>
    <w:rsid w:val="000A5368"/>
    <w:rsid w:val="000B02D7"/>
    <w:rsid w:val="000B3040"/>
    <w:rsid w:val="000C55B9"/>
    <w:rsid w:val="000D465C"/>
    <w:rsid w:val="000D49E6"/>
    <w:rsid w:val="000D4C5B"/>
    <w:rsid w:val="000D6341"/>
    <w:rsid w:val="000E4A63"/>
    <w:rsid w:val="000E534E"/>
    <w:rsid w:val="000F2491"/>
    <w:rsid w:val="000F5D34"/>
    <w:rsid w:val="000F78AB"/>
    <w:rsid w:val="000F7C58"/>
    <w:rsid w:val="00102631"/>
    <w:rsid w:val="00102D1B"/>
    <w:rsid w:val="00102E0D"/>
    <w:rsid w:val="00111202"/>
    <w:rsid w:val="00115D04"/>
    <w:rsid w:val="0011616A"/>
    <w:rsid w:val="001213E0"/>
    <w:rsid w:val="00122193"/>
    <w:rsid w:val="001231A2"/>
    <w:rsid w:val="00123C30"/>
    <w:rsid w:val="001253C5"/>
    <w:rsid w:val="001263C7"/>
    <w:rsid w:val="00132FDD"/>
    <w:rsid w:val="00133370"/>
    <w:rsid w:val="00137CCF"/>
    <w:rsid w:val="0014348A"/>
    <w:rsid w:val="001470AF"/>
    <w:rsid w:val="00153A05"/>
    <w:rsid w:val="00154C54"/>
    <w:rsid w:val="001550D7"/>
    <w:rsid w:val="001571E2"/>
    <w:rsid w:val="00161ADE"/>
    <w:rsid w:val="001648B0"/>
    <w:rsid w:val="0016541E"/>
    <w:rsid w:val="00165AF7"/>
    <w:rsid w:val="00174EB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37F4"/>
    <w:rsid w:val="001B617C"/>
    <w:rsid w:val="001C06DD"/>
    <w:rsid w:val="001C41B1"/>
    <w:rsid w:val="001C5328"/>
    <w:rsid w:val="001D131A"/>
    <w:rsid w:val="001E3BAF"/>
    <w:rsid w:val="0020745A"/>
    <w:rsid w:val="002113C8"/>
    <w:rsid w:val="00214F69"/>
    <w:rsid w:val="00215474"/>
    <w:rsid w:val="00217A46"/>
    <w:rsid w:val="00224D8A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87B3D"/>
    <w:rsid w:val="002929D0"/>
    <w:rsid w:val="002950F9"/>
    <w:rsid w:val="002A03CF"/>
    <w:rsid w:val="002B032F"/>
    <w:rsid w:val="002B0641"/>
    <w:rsid w:val="002B0CC7"/>
    <w:rsid w:val="002B26CC"/>
    <w:rsid w:val="002B2A42"/>
    <w:rsid w:val="002B2BF9"/>
    <w:rsid w:val="002B46BA"/>
    <w:rsid w:val="002B6DDC"/>
    <w:rsid w:val="002B7949"/>
    <w:rsid w:val="002C1673"/>
    <w:rsid w:val="002C3394"/>
    <w:rsid w:val="002D1B3F"/>
    <w:rsid w:val="002D1C86"/>
    <w:rsid w:val="002D4209"/>
    <w:rsid w:val="002E116E"/>
    <w:rsid w:val="002E6BFB"/>
    <w:rsid w:val="002F30EC"/>
    <w:rsid w:val="002F3219"/>
    <w:rsid w:val="002F5CFB"/>
    <w:rsid w:val="00305179"/>
    <w:rsid w:val="00310CE6"/>
    <w:rsid w:val="00315BF7"/>
    <w:rsid w:val="003228E5"/>
    <w:rsid w:val="0032308C"/>
    <w:rsid w:val="00330B73"/>
    <w:rsid w:val="003337F8"/>
    <w:rsid w:val="00335DC8"/>
    <w:rsid w:val="0033708C"/>
    <w:rsid w:val="003411FD"/>
    <w:rsid w:val="003435C0"/>
    <w:rsid w:val="00343736"/>
    <w:rsid w:val="00343A01"/>
    <w:rsid w:val="0035783D"/>
    <w:rsid w:val="003607A9"/>
    <w:rsid w:val="00361682"/>
    <w:rsid w:val="003645BC"/>
    <w:rsid w:val="00365B17"/>
    <w:rsid w:val="0036611B"/>
    <w:rsid w:val="0037758B"/>
    <w:rsid w:val="00377AE7"/>
    <w:rsid w:val="003815EE"/>
    <w:rsid w:val="00382276"/>
    <w:rsid w:val="003832A3"/>
    <w:rsid w:val="003879A8"/>
    <w:rsid w:val="00397628"/>
    <w:rsid w:val="003A045E"/>
    <w:rsid w:val="003A3C57"/>
    <w:rsid w:val="003A4B7E"/>
    <w:rsid w:val="003A4BA8"/>
    <w:rsid w:val="003A7705"/>
    <w:rsid w:val="003B153D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525"/>
    <w:rsid w:val="00480FB5"/>
    <w:rsid w:val="0048378D"/>
    <w:rsid w:val="004A3585"/>
    <w:rsid w:val="004A50E0"/>
    <w:rsid w:val="004A514C"/>
    <w:rsid w:val="004B7A53"/>
    <w:rsid w:val="004C0932"/>
    <w:rsid w:val="004D002F"/>
    <w:rsid w:val="004D0E7D"/>
    <w:rsid w:val="004D6BAD"/>
    <w:rsid w:val="004E111D"/>
    <w:rsid w:val="004F34B8"/>
    <w:rsid w:val="00500E0F"/>
    <w:rsid w:val="0050251D"/>
    <w:rsid w:val="00503F70"/>
    <w:rsid w:val="0051150E"/>
    <w:rsid w:val="00513026"/>
    <w:rsid w:val="005173BE"/>
    <w:rsid w:val="00526685"/>
    <w:rsid w:val="005310DD"/>
    <w:rsid w:val="0053147D"/>
    <w:rsid w:val="005329FE"/>
    <w:rsid w:val="005366CB"/>
    <w:rsid w:val="00553521"/>
    <w:rsid w:val="00564A57"/>
    <w:rsid w:val="005652B5"/>
    <w:rsid w:val="00565DE5"/>
    <w:rsid w:val="005736F6"/>
    <w:rsid w:val="00583441"/>
    <w:rsid w:val="005861C6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E7746"/>
    <w:rsid w:val="005F6E7D"/>
    <w:rsid w:val="00607CBB"/>
    <w:rsid w:val="00616BF5"/>
    <w:rsid w:val="00617C42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56868"/>
    <w:rsid w:val="00660E55"/>
    <w:rsid w:val="006619A3"/>
    <w:rsid w:val="00665A69"/>
    <w:rsid w:val="00674877"/>
    <w:rsid w:val="00674B26"/>
    <w:rsid w:val="00675234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197F"/>
    <w:rsid w:val="006C39C8"/>
    <w:rsid w:val="006D232F"/>
    <w:rsid w:val="006D5C95"/>
    <w:rsid w:val="006D676B"/>
    <w:rsid w:val="006E1D50"/>
    <w:rsid w:val="006E3148"/>
    <w:rsid w:val="006E3759"/>
    <w:rsid w:val="006E5758"/>
    <w:rsid w:val="006F2AD0"/>
    <w:rsid w:val="006F301F"/>
    <w:rsid w:val="00705F90"/>
    <w:rsid w:val="00706462"/>
    <w:rsid w:val="00707D77"/>
    <w:rsid w:val="00710201"/>
    <w:rsid w:val="0071355D"/>
    <w:rsid w:val="007162E8"/>
    <w:rsid w:val="007216F5"/>
    <w:rsid w:val="0073382D"/>
    <w:rsid w:val="00740A81"/>
    <w:rsid w:val="007426E9"/>
    <w:rsid w:val="007535A8"/>
    <w:rsid w:val="00753847"/>
    <w:rsid w:val="00756487"/>
    <w:rsid w:val="00757761"/>
    <w:rsid w:val="00760249"/>
    <w:rsid w:val="007710EA"/>
    <w:rsid w:val="0077308F"/>
    <w:rsid w:val="007740CF"/>
    <w:rsid w:val="00774CC2"/>
    <w:rsid w:val="0078077F"/>
    <w:rsid w:val="00782F7E"/>
    <w:rsid w:val="0078314D"/>
    <w:rsid w:val="00784B7C"/>
    <w:rsid w:val="007866EA"/>
    <w:rsid w:val="00790E47"/>
    <w:rsid w:val="007951D9"/>
    <w:rsid w:val="007954F9"/>
    <w:rsid w:val="007A1FCE"/>
    <w:rsid w:val="007A301E"/>
    <w:rsid w:val="007A74DB"/>
    <w:rsid w:val="007A7ED8"/>
    <w:rsid w:val="007B5C01"/>
    <w:rsid w:val="007C326D"/>
    <w:rsid w:val="007C54D7"/>
    <w:rsid w:val="007D3F31"/>
    <w:rsid w:val="007D4F4A"/>
    <w:rsid w:val="007E08C9"/>
    <w:rsid w:val="007E4FFD"/>
    <w:rsid w:val="007F0E6C"/>
    <w:rsid w:val="007F3ADE"/>
    <w:rsid w:val="007F728B"/>
    <w:rsid w:val="007F74C3"/>
    <w:rsid w:val="008052F6"/>
    <w:rsid w:val="00807500"/>
    <w:rsid w:val="00815686"/>
    <w:rsid w:val="00816DEE"/>
    <w:rsid w:val="00821CDA"/>
    <w:rsid w:val="00822CD8"/>
    <w:rsid w:val="00824900"/>
    <w:rsid w:val="00827D0E"/>
    <w:rsid w:val="00830740"/>
    <w:rsid w:val="00832058"/>
    <w:rsid w:val="00834007"/>
    <w:rsid w:val="00834ACB"/>
    <w:rsid w:val="00842444"/>
    <w:rsid w:val="008429EA"/>
    <w:rsid w:val="00845566"/>
    <w:rsid w:val="008456B1"/>
    <w:rsid w:val="00856FB2"/>
    <w:rsid w:val="00860BAD"/>
    <w:rsid w:val="00862D5F"/>
    <w:rsid w:val="008664B5"/>
    <w:rsid w:val="00867F74"/>
    <w:rsid w:val="00870FBA"/>
    <w:rsid w:val="00873D96"/>
    <w:rsid w:val="00875A1D"/>
    <w:rsid w:val="00885DF1"/>
    <w:rsid w:val="008900FF"/>
    <w:rsid w:val="00891F00"/>
    <w:rsid w:val="00892F4F"/>
    <w:rsid w:val="008A22D3"/>
    <w:rsid w:val="008A50FB"/>
    <w:rsid w:val="008A5721"/>
    <w:rsid w:val="008B4921"/>
    <w:rsid w:val="008C1058"/>
    <w:rsid w:val="008C24ED"/>
    <w:rsid w:val="008D0C91"/>
    <w:rsid w:val="008D3FA7"/>
    <w:rsid w:val="008E2777"/>
    <w:rsid w:val="008E7CF1"/>
    <w:rsid w:val="008F46A9"/>
    <w:rsid w:val="008F4853"/>
    <w:rsid w:val="00915BF3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4E54"/>
    <w:rsid w:val="009D0D94"/>
    <w:rsid w:val="009E2A5A"/>
    <w:rsid w:val="009E3D37"/>
    <w:rsid w:val="009E6EBE"/>
    <w:rsid w:val="009F03B8"/>
    <w:rsid w:val="009F1FC1"/>
    <w:rsid w:val="009F4A68"/>
    <w:rsid w:val="00A04F43"/>
    <w:rsid w:val="00A05395"/>
    <w:rsid w:val="00A12864"/>
    <w:rsid w:val="00A161E6"/>
    <w:rsid w:val="00A16847"/>
    <w:rsid w:val="00A20561"/>
    <w:rsid w:val="00A214D3"/>
    <w:rsid w:val="00A2443F"/>
    <w:rsid w:val="00A35050"/>
    <w:rsid w:val="00A3649B"/>
    <w:rsid w:val="00A36C57"/>
    <w:rsid w:val="00A36FB8"/>
    <w:rsid w:val="00A43268"/>
    <w:rsid w:val="00A50764"/>
    <w:rsid w:val="00A553DE"/>
    <w:rsid w:val="00A570AE"/>
    <w:rsid w:val="00A655CD"/>
    <w:rsid w:val="00A734F4"/>
    <w:rsid w:val="00A86878"/>
    <w:rsid w:val="00AA13B6"/>
    <w:rsid w:val="00AA324E"/>
    <w:rsid w:val="00AB4DAE"/>
    <w:rsid w:val="00AB63DA"/>
    <w:rsid w:val="00AC418C"/>
    <w:rsid w:val="00AD0722"/>
    <w:rsid w:val="00AD41A0"/>
    <w:rsid w:val="00AE0A79"/>
    <w:rsid w:val="00AE4A63"/>
    <w:rsid w:val="00AE7FD0"/>
    <w:rsid w:val="00AF04F3"/>
    <w:rsid w:val="00AF742E"/>
    <w:rsid w:val="00B11B32"/>
    <w:rsid w:val="00B16EA4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3253"/>
    <w:rsid w:val="00BC4EFB"/>
    <w:rsid w:val="00BD0496"/>
    <w:rsid w:val="00BD0B0A"/>
    <w:rsid w:val="00BD1A6B"/>
    <w:rsid w:val="00BD25FA"/>
    <w:rsid w:val="00BD485E"/>
    <w:rsid w:val="00BD5319"/>
    <w:rsid w:val="00BD6FDC"/>
    <w:rsid w:val="00BE49D8"/>
    <w:rsid w:val="00BE557C"/>
    <w:rsid w:val="00BE70D6"/>
    <w:rsid w:val="00BE7B66"/>
    <w:rsid w:val="00BF0D03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879"/>
    <w:rsid w:val="00C35195"/>
    <w:rsid w:val="00C6359A"/>
    <w:rsid w:val="00C64F14"/>
    <w:rsid w:val="00C6504E"/>
    <w:rsid w:val="00C66B9E"/>
    <w:rsid w:val="00C71B7C"/>
    <w:rsid w:val="00C72570"/>
    <w:rsid w:val="00C77ABA"/>
    <w:rsid w:val="00C8166A"/>
    <w:rsid w:val="00C83FB5"/>
    <w:rsid w:val="00C87D9D"/>
    <w:rsid w:val="00C87F20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D11353"/>
    <w:rsid w:val="00D16BF6"/>
    <w:rsid w:val="00D17484"/>
    <w:rsid w:val="00D26C4E"/>
    <w:rsid w:val="00D30AE1"/>
    <w:rsid w:val="00D348B1"/>
    <w:rsid w:val="00D35CEF"/>
    <w:rsid w:val="00D50368"/>
    <w:rsid w:val="00D50AF9"/>
    <w:rsid w:val="00D53C6D"/>
    <w:rsid w:val="00D6208D"/>
    <w:rsid w:val="00D8214B"/>
    <w:rsid w:val="00D85599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3571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6F77"/>
    <w:rsid w:val="00E10D04"/>
    <w:rsid w:val="00E1347C"/>
    <w:rsid w:val="00E1702C"/>
    <w:rsid w:val="00E20B59"/>
    <w:rsid w:val="00E21C88"/>
    <w:rsid w:val="00E2216A"/>
    <w:rsid w:val="00E32062"/>
    <w:rsid w:val="00E33D66"/>
    <w:rsid w:val="00E52C2E"/>
    <w:rsid w:val="00E53B3A"/>
    <w:rsid w:val="00E6017B"/>
    <w:rsid w:val="00E60D6D"/>
    <w:rsid w:val="00E761BA"/>
    <w:rsid w:val="00E77DF3"/>
    <w:rsid w:val="00E80C94"/>
    <w:rsid w:val="00E8264C"/>
    <w:rsid w:val="00E85348"/>
    <w:rsid w:val="00E85541"/>
    <w:rsid w:val="00E85E14"/>
    <w:rsid w:val="00E87800"/>
    <w:rsid w:val="00E91624"/>
    <w:rsid w:val="00EB0341"/>
    <w:rsid w:val="00EB10A5"/>
    <w:rsid w:val="00EB5D47"/>
    <w:rsid w:val="00ED110E"/>
    <w:rsid w:val="00ED1A44"/>
    <w:rsid w:val="00ED610B"/>
    <w:rsid w:val="00EE1770"/>
    <w:rsid w:val="00EE583C"/>
    <w:rsid w:val="00EE7473"/>
    <w:rsid w:val="00EF0853"/>
    <w:rsid w:val="00EF11A6"/>
    <w:rsid w:val="00EF4E8D"/>
    <w:rsid w:val="00F0649A"/>
    <w:rsid w:val="00F202EF"/>
    <w:rsid w:val="00F241E6"/>
    <w:rsid w:val="00F31119"/>
    <w:rsid w:val="00F3374F"/>
    <w:rsid w:val="00F34D3C"/>
    <w:rsid w:val="00F34F61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51B9"/>
    <w:rsid w:val="00F81416"/>
    <w:rsid w:val="00F8484F"/>
    <w:rsid w:val="00F917A4"/>
    <w:rsid w:val="00F931CF"/>
    <w:rsid w:val="00F94091"/>
    <w:rsid w:val="00F94CA4"/>
    <w:rsid w:val="00FB39A0"/>
    <w:rsid w:val="00FC1D66"/>
    <w:rsid w:val="00FC2A86"/>
    <w:rsid w:val="00FC3735"/>
    <w:rsid w:val="00FC4F8D"/>
    <w:rsid w:val="00FC7642"/>
    <w:rsid w:val="00FC7A32"/>
    <w:rsid w:val="00FC7B4F"/>
    <w:rsid w:val="00FD1D6D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  <w:style w:type="paragraph" w:customStyle="1" w:styleId="Standard">
    <w:name w:val="Standard"/>
    <w:rsid w:val="00AE0A79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AE0A79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E0A79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customStyle="1" w:styleId="TITOLOCAMPIONATOCarattere">
    <w:name w:val="TITOLO_CAMPIONATO Carattere"/>
    <w:basedOn w:val="Carpredefinitoparagrafo"/>
    <w:link w:val="TITOLOCAMPIONATO"/>
    <w:rsid w:val="00361682"/>
    <w:rPr>
      <w:rFonts w:ascii="Arial" w:eastAsia="Arial" w:hAnsi="Arial" w:cs="Arial"/>
      <w:b/>
      <w:color w:val="000000"/>
      <w:sz w:val="36"/>
      <w:szCs w:val="36"/>
    </w:rPr>
  </w:style>
  <w:style w:type="numbering" w:customStyle="1" w:styleId="WWNum25">
    <w:name w:val="WWNum25"/>
    <w:basedOn w:val="Nessunelenco"/>
    <w:rsid w:val="0036168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02739-313F-48A3-BF0D-494CA2C7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77</TotalTime>
  <Pages>8</Pages>
  <Words>1073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9167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10</cp:revision>
  <cp:lastPrinted>2023-08-03T09:31:00Z</cp:lastPrinted>
  <dcterms:created xsi:type="dcterms:W3CDTF">2024-09-06T14:09:00Z</dcterms:created>
  <dcterms:modified xsi:type="dcterms:W3CDTF">2024-09-06T15:29:00Z</dcterms:modified>
</cp:coreProperties>
</file>